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FF1AE" w14:textId="7663617D" w:rsidR="006E6B65" w:rsidRDefault="00CA4688" w:rsidP="00A73468">
      <w:pPr>
        <w:sectPr w:rsidR="006E6B65" w:rsidSect="00A73468">
          <w:headerReference w:type="even" r:id="rId7"/>
          <w:headerReference w:type="default" r:id="rId8"/>
          <w:footerReference w:type="even" r:id="rId9"/>
          <w:footerReference w:type="default" r:id="rId10"/>
          <w:headerReference w:type="first" r:id="rId11"/>
          <w:footerReference w:type="first" r:id="rId12"/>
          <w:pgSz w:w="11906" w:h="16838"/>
          <w:pgMar w:top="1559" w:right="1588" w:bottom="1843" w:left="1588" w:header="708" w:footer="708" w:gutter="0"/>
          <w:pgNumType w:start="0"/>
          <w:cols w:space="708"/>
          <w:titlePg/>
          <w:docGrid w:linePitch="360"/>
        </w:sectPr>
      </w:pPr>
      <w:r>
        <w:rPr>
          <w:noProof/>
          <w14:ligatures w14:val="standardContextual"/>
        </w:rPr>
        <mc:AlternateContent>
          <mc:Choice Requires="wps">
            <w:drawing>
              <wp:anchor distT="0" distB="0" distL="114300" distR="114300" simplePos="0" relativeHeight="251659264" behindDoc="0" locked="0" layoutInCell="1" allowOverlap="1" wp14:anchorId="5D9FE55B" wp14:editId="2B6876C1">
                <wp:simplePos x="0" y="0"/>
                <wp:positionH relativeFrom="column">
                  <wp:posOffset>-817880</wp:posOffset>
                </wp:positionH>
                <wp:positionV relativeFrom="paragraph">
                  <wp:posOffset>5360035</wp:posOffset>
                </wp:positionV>
                <wp:extent cx="520700" cy="3924300"/>
                <wp:effectExtent l="0" t="0" r="0" b="0"/>
                <wp:wrapNone/>
                <wp:docPr id="1515945086"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35DC72" w14:textId="5BDC3EF7" w:rsidR="00CA4688" w:rsidRPr="00CA4688" w:rsidRDefault="00CA4688">
                            <w:pPr>
                              <w:rPr>
                                <w:sz w:val="40"/>
                              </w:rPr>
                            </w:pPr>
                            <w:r w:rsidRPr="00CA4688">
                              <w:rPr>
                                <w:sz w:val="40"/>
                              </w:rPr>
                              <w:t>Octubre a Diciembre de 2023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9FE55B"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" filled="f" stroked="f" strokeweight=".5pt">
                <v:fill o:detectmouseclick="t"/>
                <v:textbox style="layout-flow:vertical;mso-layout-flow-alt:bottom-to-top">
                  <w:txbxContent>
                    <w:p w14:paraId="6635DC72" w14:textId="5BDC3EF7" w:rsidR="00CA4688" w:rsidRPr="00CA4688" w:rsidRDefault="00CA4688">
                      <w:pPr>
                        <w:rPr>
                          <w:sz w:val="40"/>
                        </w:rPr>
                      </w:pPr>
                      <w:r w:rsidRPr="00CA4688">
                        <w:rPr>
                          <w:sz w:val="40"/>
                        </w:rPr>
                        <w:t>Octubre a Diciembre de 2023</w:t>
                      </w:r>
                    </w:p>
                  </w:txbxContent>
                </v:textbox>
              </v:shape>
            </w:pict>
          </mc:Fallback>
        </mc:AlternateContent>
      </w:r>
      <w:r>
        <w:rPr>
          <w:noProof/>
          <w14:ligatures w14:val="standardContextual"/>
        </w:rPr>
        <w:drawing>
          <wp:anchor distT="0" distB="0" distL="114300" distR="114300" simplePos="0" relativeHeight="251658240" behindDoc="1" locked="0" layoutInCell="1" allowOverlap="1" wp14:anchorId="66FFFEEC" wp14:editId="41E5C992">
            <wp:simplePos x="0" y="0"/>
            <wp:positionH relativeFrom="page">
              <wp:posOffset>0</wp:posOffset>
            </wp:positionH>
            <wp:positionV relativeFrom="page">
              <wp:posOffset>0</wp:posOffset>
            </wp:positionV>
            <wp:extent cx="7550785" cy="10668000"/>
            <wp:effectExtent l="0" t="0" r="0" b="0"/>
            <wp:wrapNone/>
            <wp:docPr id="1008855208" name="Imagen 1"/>
            <wp:cNvGraphicFramePr/>
            <a:graphic xmlns:a="http://schemas.openxmlformats.org/drawingml/2006/main">
              <a:graphicData uri="http://schemas.openxmlformats.org/drawingml/2006/picture">
                <pic:pic xmlns:pic="http://schemas.openxmlformats.org/drawingml/2006/picture">
                  <pic:nvPicPr>
                    <pic:cNvPr id="1008855208"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14:paraId="1C45437E" w14:textId="77777777" w:rsidR="00A73468" w:rsidRDefault="00A73468" w:rsidP="00A73468">
      <w:pPr>
        <w:pStyle w:val="Ttulondice"/>
      </w:pPr>
      <w:r>
        <w:lastRenderedPageBreak/>
        <w:t>CONTENIDO</w:t>
      </w:r>
    </w:p>
    <w:p w14:paraId="2E491D25" w14:textId="45EFD182" w:rsidR="00A73468" w:rsidRDefault="00A73468" w:rsidP="00A73468">
      <w:pPr>
        <w:pStyle w:val="Ttulondice"/>
      </w:pPr>
    </w:p>
    <w:p w14:paraId="23ECD8AE" w14:textId="081CBB56" w:rsidR="00A73468" w:rsidRDefault="00A73468" w:rsidP="00A73468">
      <w:pPr>
        <w:pStyle w:val="EntradandiceSumario"/>
        <w:keepNext w:val="0"/>
      </w:pPr>
      <w:r>
        <w:t>1. SENTENCIAS: STC 128/2023 A STC 190/2023</w:t>
      </w:r>
      <w:r>
        <w:tab/>
      </w:r>
      <w:r>
        <w:tab/>
      </w:r>
      <w:r>
        <w:fldChar w:fldCharType="begin"/>
      </w:r>
      <w:r>
        <w:instrText xml:space="preserve"> PAGEREF SUMARIOSENTENCIAS \h </w:instrText>
      </w:r>
      <w:r>
        <w:fldChar w:fldCharType="separate"/>
      </w:r>
      <w:r w:rsidR="00D64B35">
        <w:rPr>
          <w:noProof/>
        </w:rPr>
        <w:t>3</w:t>
      </w:r>
      <w:r>
        <w:fldChar w:fldCharType="end"/>
      </w:r>
    </w:p>
    <w:p w14:paraId="730411A9" w14:textId="7E2671E8" w:rsidR="00A73468" w:rsidRDefault="00A73468" w:rsidP="00A73468">
      <w:pPr>
        <w:pStyle w:val="EntradandiceSumario"/>
        <w:keepNext w:val="0"/>
      </w:pPr>
    </w:p>
    <w:p w14:paraId="1C08F8FC" w14:textId="5AA32683" w:rsidR="00A73468" w:rsidRDefault="00A73468" w:rsidP="00A73468">
      <w:pPr>
        <w:pStyle w:val="EntradandiceSumario"/>
        <w:keepNext w:val="0"/>
      </w:pPr>
      <w:bookmarkStart w:id="0" w:name="SUMARIOSINDICES"/>
      <w:r>
        <w:t>2. AUTOS: ATC 447/2023 A ATC 689/2023</w:t>
      </w:r>
      <w:r>
        <w:tab/>
      </w:r>
      <w:r>
        <w:tab/>
      </w:r>
      <w:r>
        <w:fldChar w:fldCharType="begin"/>
      </w:r>
      <w:r>
        <w:instrText xml:space="preserve"> PAGEREF SUMARIOSAUTOS \h </w:instrText>
      </w:r>
      <w:r>
        <w:fldChar w:fldCharType="separate"/>
      </w:r>
      <w:r w:rsidR="00D64B35">
        <w:rPr>
          <w:noProof/>
        </w:rPr>
        <w:t>48</w:t>
      </w:r>
      <w:r>
        <w:fldChar w:fldCharType="end"/>
      </w:r>
    </w:p>
    <w:bookmarkEnd w:id="0"/>
    <w:p w14:paraId="4A114CA2" w14:textId="14B5C310" w:rsidR="00A73468" w:rsidRDefault="00A73468" w:rsidP="00A73468">
      <w:pPr>
        <w:pStyle w:val="EntradandiceSumario"/>
        <w:keepNext w:val="0"/>
      </w:pPr>
    </w:p>
    <w:p w14:paraId="3FC7B164" w14:textId="77777777" w:rsidR="00A73468" w:rsidRDefault="00A73468" w:rsidP="00A73468">
      <w:pPr>
        <w:pStyle w:val="EntradandiceSumario"/>
        <w:keepNext w:val="0"/>
      </w:pPr>
      <w:r>
        <w:t>3. ÍNDICE DE DISPOSICIONES CON FUERZA DE LEY IMPUGNADAS:</w:t>
      </w:r>
    </w:p>
    <w:p w14:paraId="3B6FD7EA" w14:textId="4CBB12A9" w:rsidR="00A73468" w:rsidRDefault="00A73468" w:rsidP="00A73468">
      <w:pPr>
        <w:pStyle w:val="EntradandiceSumario"/>
        <w:keepNext w:val="0"/>
      </w:pPr>
    </w:p>
    <w:p w14:paraId="2D9B4BC6" w14:textId="56D7A921" w:rsidR="00A73468" w:rsidRDefault="00A73468" w:rsidP="00A73468">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D64B35">
        <w:rPr>
          <w:noProof/>
        </w:rPr>
        <w:t>105</w:t>
      </w:r>
      <w:r>
        <w:fldChar w:fldCharType="end"/>
      </w:r>
    </w:p>
    <w:p w14:paraId="5BBEDA36" w14:textId="16701D91" w:rsidR="00A73468" w:rsidRDefault="00A73468" w:rsidP="00A73468">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D64B35">
        <w:rPr>
          <w:noProof/>
        </w:rPr>
        <w:t>107</w:t>
      </w:r>
      <w:r>
        <w:fldChar w:fldCharType="end"/>
      </w:r>
    </w:p>
    <w:p w14:paraId="6A42F0AE" w14:textId="77777777" w:rsidR="00A73468" w:rsidRDefault="00A73468" w:rsidP="00A73468">
      <w:pPr>
        <w:spacing w:after="160" w:line="278" w:lineRule="auto"/>
      </w:pPr>
    </w:p>
    <w:p w14:paraId="2E189649" w14:textId="77777777" w:rsidR="00A73468" w:rsidRDefault="00A73468" w:rsidP="00A73468">
      <w:pPr>
        <w:pStyle w:val="EntradandiceSumario"/>
        <w:keepNext w:val="0"/>
      </w:pPr>
      <w:r>
        <w:t>4. ÍNDICE DE DISPOSICIONES GENERALES Y RESOLUCIONES IMPUGNADAS:</w:t>
      </w:r>
    </w:p>
    <w:p w14:paraId="22F108C8" w14:textId="13EAB46E" w:rsidR="00A73468" w:rsidRDefault="00A73468" w:rsidP="00A73468">
      <w:pPr>
        <w:pStyle w:val="EntradandiceSumario"/>
        <w:keepNext w:val="0"/>
      </w:pPr>
    </w:p>
    <w:p w14:paraId="4796C38B" w14:textId="185B7039" w:rsidR="00A73468" w:rsidRDefault="00A73468" w:rsidP="00A73468">
      <w:pPr>
        <w:pStyle w:val="EntradandiceSumarioNivel2"/>
        <w:keepNext w:val="0"/>
      </w:pPr>
      <w:r>
        <w:t>A) Disposiciones del Estado</w:t>
      </w:r>
      <w:r>
        <w:tab/>
      </w:r>
      <w:r>
        <w:tab/>
      </w:r>
      <w:r>
        <w:fldChar w:fldCharType="begin"/>
      </w:r>
      <w:r>
        <w:instrText xml:space="preserve"> PAGEREF INDICE22803 \h </w:instrText>
      </w:r>
      <w:r>
        <w:fldChar w:fldCharType="separate"/>
      </w:r>
      <w:r w:rsidR="00D64B35">
        <w:rPr>
          <w:noProof/>
        </w:rPr>
        <w:t>109</w:t>
      </w:r>
      <w:r>
        <w:fldChar w:fldCharType="end"/>
      </w:r>
    </w:p>
    <w:p w14:paraId="7ADA5762" w14:textId="4D03F585" w:rsidR="00A73468" w:rsidRDefault="00A73468" w:rsidP="00A73468">
      <w:pPr>
        <w:pStyle w:val="EntradandiceSumarioNivel2"/>
        <w:keepNext w:val="0"/>
      </w:pPr>
      <w:r>
        <w:t>C) Disposiciones de territorios históricos y corporaciones locales</w:t>
      </w:r>
      <w:r>
        <w:tab/>
      </w:r>
      <w:r>
        <w:tab/>
      </w:r>
      <w:r>
        <w:fldChar w:fldCharType="begin"/>
      </w:r>
      <w:r>
        <w:instrText xml:space="preserve"> PAGEREF INDICE22825 \h </w:instrText>
      </w:r>
      <w:r>
        <w:fldChar w:fldCharType="separate"/>
      </w:r>
      <w:r w:rsidR="00D64B35">
        <w:rPr>
          <w:noProof/>
        </w:rPr>
        <w:t>111</w:t>
      </w:r>
      <w:r>
        <w:fldChar w:fldCharType="end"/>
      </w:r>
    </w:p>
    <w:p w14:paraId="740F4613" w14:textId="77777777" w:rsidR="00A73468" w:rsidRDefault="00A73468" w:rsidP="00A73468">
      <w:pPr>
        <w:spacing w:after="160" w:line="278" w:lineRule="auto"/>
      </w:pPr>
    </w:p>
    <w:p w14:paraId="1318E631" w14:textId="77777777" w:rsidR="00A73468" w:rsidRDefault="00A73468" w:rsidP="00A73468">
      <w:pPr>
        <w:pStyle w:val="EntradandiceSumario"/>
        <w:keepNext w:val="0"/>
      </w:pPr>
      <w:r>
        <w:t>5. ÍNDICE DE DISPOSICIONES CITADAS:</w:t>
      </w:r>
    </w:p>
    <w:p w14:paraId="296DE66E" w14:textId="782DE0E0" w:rsidR="00A73468" w:rsidRDefault="00A73468" w:rsidP="00A73468">
      <w:pPr>
        <w:pStyle w:val="EntradandiceSumario"/>
        <w:keepNext w:val="0"/>
      </w:pPr>
    </w:p>
    <w:p w14:paraId="313084A5" w14:textId="00FE6859" w:rsidR="00A73468" w:rsidRDefault="00A73468" w:rsidP="00A73468">
      <w:pPr>
        <w:pStyle w:val="EntradandiceSumarioNivel2"/>
        <w:keepNext w:val="0"/>
      </w:pPr>
      <w:r>
        <w:t>A) Constitución</w:t>
      </w:r>
      <w:r>
        <w:tab/>
      </w:r>
      <w:r>
        <w:tab/>
      </w:r>
      <w:r>
        <w:fldChar w:fldCharType="begin"/>
      </w:r>
      <w:r>
        <w:instrText xml:space="preserve"> PAGEREF INDICE22804 \h </w:instrText>
      </w:r>
      <w:r>
        <w:fldChar w:fldCharType="separate"/>
      </w:r>
      <w:r w:rsidR="00D64B35">
        <w:rPr>
          <w:noProof/>
        </w:rPr>
        <w:t>113</w:t>
      </w:r>
      <w:r>
        <w:fldChar w:fldCharType="end"/>
      </w:r>
    </w:p>
    <w:p w14:paraId="1C1C1CA7" w14:textId="02D80B61" w:rsidR="00A73468" w:rsidRDefault="00A73468" w:rsidP="00A73468">
      <w:pPr>
        <w:pStyle w:val="EntradandiceSumarioNivel2"/>
        <w:keepNext w:val="0"/>
      </w:pPr>
      <w:r>
        <w:t>B) Tribunal Constitucional</w:t>
      </w:r>
      <w:r>
        <w:tab/>
      </w:r>
      <w:r>
        <w:tab/>
      </w:r>
      <w:r>
        <w:fldChar w:fldCharType="begin"/>
      </w:r>
      <w:r>
        <w:instrText xml:space="preserve"> PAGEREF INDICE22843 \h </w:instrText>
      </w:r>
      <w:r>
        <w:fldChar w:fldCharType="separate"/>
      </w:r>
      <w:r w:rsidR="00D64B35">
        <w:rPr>
          <w:noProof/>
        </w:rPr>
        <w:t>118</w:t>
      </w:r>
      <w:r>
        <w:fldChar w:fldCharType="end"/>
      </w:r>
    </w:p>
    <w:p w14:paraId="640E8814" w14:textId="6CEEAD19" w:rsidR="00A73468" w:rsidRDefault="00A73468" w:rsidP="00A73468">
      <w:pPr>
        <w:pStyle w:val="EntradandiceSumarioNivel2"/>
        <w:keepNext w:val="0"/>
      </w:pPr>
      <w:r>
        <w:t>C) Cortes Generales</w:t>
      </w:r>
      <w:r>
        <w:tab/>
      </w:r>
      <w:r>
        <w:tab/>
      </w:r>
      <w:r>
        <w:fldChar w:fldCharType="begin"/>
      </w:r>
      <w:r>
        <w:instrText xml:space="preserve"> PAGEREF INDICE22844 \h </w:instrText>
      </w:r>
      <w:r>
        <w:fldChar w:fldCharType="separate"/>
      </w:r>
      <w:r w:rsidR="00D64B35">
        <w:rPr>
          <w:noProof/>
        </w:rPr>
        <w:t>122</w:t>
      </w:r>
      <w:r>
        <w:fldChar w:fldCharType="end"/>
      </w:r>
    </w:p>
    <w:p w14:paraId="6368D968" w14:textId="37987477" w:rsidR="00A73468" w:rsidRDefault="00A73468" w:rsidP="00A73468">
      <w:pPr>
        <w:pStyle w:val="EntradandiceSumarioNivel2"/>
        <w:keepNext w:val="0"/>
      </w:pPr>
      <w:r>
        <w:t>D) Leyes Orgánicas</w:t>
      </w:r>
      <w:r>
        <w:tab/>
      </w:r>
      <w:r>
        <w:tab/>
      </w:r>
      <w:r>
        <w:fldChar w:fldCharType="begin"/>
      </w:r>
      <w:r>
        <w:instrText xml:space="preserve"> PAGEREF INDICE22845 \h </w:instrText>
      </w:r>
      <w:r>
        <w:fldChar w:fldCharType="separate"/>
      </w:r>
      <w:r w:rsidR="00D64B35">
        <w:rPr>
          <w:noProof/>
        </w:rPr>
        <w:t>125</w:t>
      </w:r>
      <w:r>
        <w:fldChar w:fldCharType="end"/>
      </w:r>
    </w:p>
    <w:p w14:paraId="63446E93" w14:textId="40B4ABAC" w:rsidR="00A73468" w:rsidRDefault="00A73468" w:rsidP="00A73468">
      <w:pPr>
        <w:pStyle w:val="EntradandiceSumarioNivel2"/>
        <w:keepNext w:val="0"/>
      </w:pPr>
      <w:r>
        <w:t>E) Leyes de las Cortes Generales</w:t>
      </w:r>
      <w:r>
        <w:tab/>
      </w:r>
      <w:r>
        <w:tab/>
      </w:r>
      <w:r>
        <w:fldChar w:fldCharType="begin"/>
      </w:r>
      <w:r>
        <w:instrText xml:space="preserve"> PAGEREF INDICE22846 \h </w:instrText>
      </w:r>
      <w:r>
        <w:fldChar w:fldCharType="separate"/>
      </w:r>
      <w:r w:rsidR="00D64B35">
        <w:rPr>
          <w:noProof/>
        </w:rPr>
        <w:t>134</w:t>
      </w:r>
      <w:r>
        <w:fldChar w:fldCharType="end"/>
      </w:r>
    </w:p>
    <w:p w14:paraId="3C036338" w14:textId="78B5A7ED" w:rsidR="00A73468" w:rsidRDefault="00A73468" w:rsidP="00A73468">
      <w:pPr>
        <w:pStyle w:val="EntradandiceSumarioNivel2"/>
        <w:keepNext w:val="0"/>
      </w:pPr>
      <w:r>
        <w:t>F) Reales Decretos Legislativos</w:t>
      </w:r>
      <w:r>
        <w:tab/>
      </w:r>
      <w:r>
        <w:tab/>
      </w:r>
      <w:r>
        <w:fldChar w:fldCharType="begin"/>
      </w:r>
      <w:r>
        <w:instrText xml:space="preserve"> PAGEREF INDICE22847 \h </w:instrText>
      </w:r>
      <w:r>
        <w:fldChar w:fldCharType="separate"/>
      </w:r>
      <w:r w:rsidR="00D64B35">
        <w:rPr>
          <w:noProof/>
        </w:rPr>
        <w:t>142</w:t>
      </w:r>
      <w:r>
        <w:fldChar w:fldCharType="end"/>
      </w:r>
    </w:p>
    <w:p w14:paraId="6A64C266" w14:textId="28C30B2C" w:rsidR="00A73468" w:rsidRDefault="00A73468" w:rsidP="00A73468">
      <w:pPr>
        <w:pStyle w:val="EntradandiceSumarioNivel2"/>
        <w:keepNext w:val="0"/>
      </w:pPr>
      <w:r>
        <w:t>G) Reales Decretos-leyes</w:t>
      </w:r>
      <w:r>
        <w:tab/>
      </w:r>
      <w:r>
        <w:tab/>
      </w:r>
      <w:r>
        <w:fldChar w:fldCharType="begin"/>
      </w:r>
      <w:r>
        <w:instrText xml:space="preserve"> PAGEREF INDICE22848 \h </w:instrText>
      </w:r>
      <w:r>
        <w:fldChar w:fldCharType="separate"/>
      </w:r>
      <w:r w:rsidR="00D64B35">
        <w:rPr>
          <w:noProof/>
        </w:rPr>
        <w:t>143</w:t>
      </w:r>
      <w:r>
        <w:fldChar w:fldCharType="end"/>
      </w:r>
    </w:p>
    <w:p w14:paraId="64E85ED3" w14:textId="0825AD43" w:rsidR="00A73468" w:rsidRDefault="00A73468" w:rsidP="00A73468">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D64B35">
        <w:rPr>
          <w:noProof/>
        </w:rPr>
        <w:t>144</w:t>
      </w:r>
      <w:r>
        <w:fldChar w:fldCharType="end"/>
      </w:r>
    </w:p>
    <w:p w14:paraId="66A7DA6D" w14:textId="1A3DF372" w:rsidR="00A73468" w:rsidRDefault="00A73468" w:rsidP="00A73468">
      <w:pPr>
        <w:pStyle w:val="EntradandiceSumarioNivel2"/>
        <w:keepNext w:val="0"/>
      </w:pPr>
      <w:r>
        <w:t>I) Legislación preconstitucional</w:t>
      </w:r>
      <w:r>
        <w:tab/>
      </w:r>
      <w:r>
        <w:tab/>
      </w:r>
      <w:r>
        <w:fldChar w:fldCharType="begin"/>
      </w:r>
      <w:r>
        <w:instrText xml:space="preserve"> PAGEREF INDICE22850 \h </w:instrText>
      </w:r>
      <w:r>
        <w:fldChar w:fldCharType="separate"/>
      </w:r>
      <w:r w:rsidR="00D64B35">
        <w:rPr>
          <w:noProof/>
        </w:rPr>
        <w:t>147</w:t>
      </w:r>
      <w:r>
        <w:fldChar w:fldCharType="end"/>
      </w:r>
    </w:p>
    <w:p w14:paraId="3DF5F28B" w14:textId="096739B4" w:rsidR="00A73468" w:rsidRDefault="00A73468" w:rsidP="00A73468">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D64B35">
        <w:rPr>
          <w:noProof/>
        </w:rPr>
        <w:t>148</w:t>
      </w:r>
      <w:r>
        <w:fldChar w:fldCharType="end"/>
      </w:r>
    </w:p>
    <w:p w14:paraId="75BE67C0" w14:textId="7BFAFF67" w:rsidR="00A73468" w:rsidRDefault="00A73468" w:rsidP="00A73468">
      <w:pPr>
        <w:pStyle w:val="EntradandiceSumarioNivel2"/>
        <w:keepNext w:val="0"/>
      </w:pPr>
      <w:r>
        <w:t>K) Territorios históricos y corporaciones locales</w:t>
      </w:r>
      <w:r>
        <w:tab/>
      </w:r>
      <w:r>
        <w:tab/>
      </w:r>
      <w:r>
        <w:fldChar w:fldCharType="begin"/>
      </w:r>
      <w:r>
        <w:instrText xml:space="preserve"> PAGEREF INDICE22869 \h </w:instrText>
      </w:r>
      <w:r>
        <w:fldChar w:fldCharType="separate"/>
      </w:r>
      <w:r w:rsidR="00D64B35">
        <w:rPr>
          <w:noProof/>
        </w:rPr>
        <w:t>155</w:t>
      </w:r>
      <w:r>
        <w:fldChar w:fldCharType="end"/>
      </w:r>
    </w:p>
    <w:p w14:paraId="4B0B08F8" w14:textId="1117D43D" w:rsidR="00A73468" w:rsidRDefault="00A73468" w:rsidP="00A73468">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D64B35">
        <w:rPr>
          <w:noProof/>
        </w:rPr>
        <w:t>155</w:t>
      </w:r>
      <w:r>
        <w:fldChar w:fldCharType="end"/>
      </w:r>
    </w:p>
    <w:p w14:paraId="29A3F8E1" w14:textId="631D4102" w:rsidR="00A73468" w:rsidRDefault="00A73468" w:rsidP="00A73468">
      <w:pPr>
        <w:pStyle w:val="EntradandiceSumarioNivel2"/>
        <w:keepNext w:val="0"/>
      </w:pPr>
      <w:r>
        <w:t>M) Unión Europea</w:t>
      </w:r>
      <w:r>
        <w:tab/>
      </w:r>
      <w:r>
        <w:tab/>
      </w:r>
      <w:r>
        <w:fldChar w:fldCharType="begin"/>
      </w:r>
      <w:r>
        <w:instrText xml:space="preserve"> PAGEREF INDICE22871 \h </w:instrText>
      </w:r>
      <w:r>
        <w:fldChar w:fldCharType="separate"/>
      </w:r>
      <w:r w:rsidR="00D64B35">
        <w:rPr>
          <w:noProof/>
        </w:rPr>
        <w:t>156</w:t>
      </w:r>
      <w:r>
        <w:fldChar w:fldCharType="end"/>
      </w:r>
    </w:p>
    <w:p w14:paraId="0DFDF20A" w14:textId="509B9425" w:rsidR="00A73468" w:rsidRDefault="00A73468" w:rsidP="00A73468">
      <w:pPr>
        <w:pStyle w:val="EntradandiceSumarioNivel2"/>
        <w:keepNext w:val="0"/>
      </w:pPr>
      <w:r>
        <w:t>N) Consejo de Europa</w:t>
      </w:r>
      <w:r>
        <w:tab/>
      </w:r>
      <w:r>
        <w:tab/>
      </w:r>
      <w:r>
        <w:fldChar w:fldCharType="begin"/>
      </w:r>
      <w:r>
        <w:instrText xml:space="preserve"> PAGEREF INDICE27994 \h </w:instrText>
      </w:r>
      <w:r>
        <w:fldChar w:fldCharType="separate"/>
      </w:r>
      <w:r w:rsidR="00D64B35">
        <w:rPr>
          <w:noProof/>
        </w:rPr>
        <w:t>158</w:t>
      </w:r>
      <w:r>
        <w:fldChar w:fldCharType="end"/>
      </w:r>
    </w:p>
    <w:p w14:paraId="17D3CC88" w14:textId="3CED8F50" w:rsidR="00A73468" w:rsidRDefault="00A73468" w:rsidP="00A73468">
      <w:pPr>
        <w:pStyle w:val="EntradandiceSumarioNivel2"/>
        <w:keepNext w:val="0"/>
      </w:pPr>
      <w:r>
        <w:t>Ñ) Legislación extranjera</w:t>
      </w:r>
      <w:r>
        <w:tab/>
      </w:r>
      <w:r>
        <w:tab/>
      </w:r>
      <w:r>
        <w:fldChar w:fldCharType="begin"/>
      </w:r>
      <w:r>
        <w:instrText xml:space="preserve"> PAGEREF INDICE22872 \h </w:instrText>
      </w:r>
      <w:r>
        <w:fldChar w:fldCharType="separate"/>
      </w:r>
      <w:r w:rsidR="00D64B35">
        <w:rPr>
          <w:noProof/>
        </w:rPr>
        <w:t>159</w:t>
      </w:r>
      <w:r>
        <w:fldChar w:fldCharType="end"/>
      </w:r>
    </w:p>
    <w:p w14:paraId="4116A281" w14:textId="77777777" w:rsidR="00A73468" w:rsidRDefault="00A73468" w:rsidP="00A73468">
      <w:pPr>
        <w:spacing w:after="160" w:line="278" w:lineRule="auto"/>
      </w:pPr>
    </w:p>
    <w:p w14:paraId="512B360C" w14:textId="0D33F30B" w:rsidR="00A73468" w:rsidRDefault="00A73468" w:rsidP="00A73468">
      <w:pPr>
        <w:pStyle w:val="EntradandiceSumario"/>
        <w:keepNext w:val="0"/>
      </w:pPr>
      <w:r>
        <w:t>6. ÍNDICE DE RESOLUCIONES DE ÓRGANOS JUDICIALES IMPUGNADAS</w:t>
      </w:r>
      <w:r>
        <w:tab/>
      </w:r>
      <w:r>
        <w:tab/>
      </w:r>
      <w:r>
        <w:fldChar w:fldCharType="begin"/>
      </w:r>
      <w:r>
        <w:instrText xml:space="preserve"> PAGEREF INDICE41030 \h </w:instrText>
      </w:r>
      <w:r>
        <w:fldChar w:fldCharType="separate"/>
      </w:r>
      <w:r w:rsidR="00D64B35">
        <w:rPr>
          <w:noProof/>
        </w:rPr>
        <w:t>160</w:t>
      </w:r>
      <w:r>
        <w:fldChar w:fldCharType="end"/>
      </w:r>
    </w:p>
    <w:p w14:paraId="18307324" w14:textId="77777777" w:rsidR="00A73468" w:rsidRDefault="00A73468" w:rsidP="00A73468">
      <w:pPr>
        <w:spacing w:after="160" w:line="278" w:lineRule="auto"/>
      </w:pPr>
    </w:p>
    <w:p w14:paraId="1D359C2D" w14:textId="77777777" w:rsidR="00A73468" w:rsidRDefault="00A73468" w:rsidP="00A73468">
      <w:pPr>
        <w:pStyle w:val="EntradandiceSumario"/>
        <w:keepNext w:val="0"/>
      </w:pPr>
      <w:r>
        <w:t>7. ÍNDICE DE RESOLUCIONES DE OTROS TRIBUNALES CITADAS:</w:t>
      </w:r>
    </w:p>
    <w:p w14:paraId="7A4ED0AC" w14:textId="3CA83CE9" w:rsidR="00A73468" w:rsidRDefault="00A73468" w:rsidP="00A73468">
      <w:pPr>
        <w:pStyle w:val="EntradandiceSumario"/>
        <w:keepNext w:val="0"/>
      </w:pPr>
    </w:p>
    <w:p w14:paraId="7DB4657E" w14:textId="1401730D" w:rsidR="00A73468" w:rsidRDefault="00A73468" w:rsidP="00A73468">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D64B35">
        <w:rPr>
          <w:noProof/>
        </w:rPr>
        <w:t>168</w:t>
      </w:r>
      <w:r>
        <w:fldChar w:fldCharType="end"/>
      </w:r>
    </w:p>
    <w:p w14:paraId="7A221FDC" w14:textId="2F9524F5" w:rsidR="00A73468" w:rsidRDefault="00A73468" w:rsidP="00A73468">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D64B35">
        <w:rPr>
          <w:noProof/>
        </w:rPr>
        <w:t>171</w:t>
      </w:r>
      <w:r>
        <w:fldChar w:fldCharType="end"/>
      </w:r>
    </w:p>
    <w:p w14:paraId="33D1A1A0" w14:textId="27074493" w:rsidR="00A73468" w:rsidRDefault="00A73468" w:rsidP="00A73468">
      <w:pPr>
        <w:pStyle w:val="EntradandiceSumarioNivel2"/>
        <w:keepNext w:val="0"/>
      </w:pPr>
      <w:r>
        <w:t>C) Tribunal Supremo</w:t>
      </w:r>
      <w:r>
        <w:tab/>
      </w:r>
      <w:r>
        <w:tab/>
      </w:r>
      <w:r>
        <w:fldChar w:fldCharType="begin"/>
      </w:r>
      <w:r>
        <w:instrText xml:space="preserve"> PAGEREF INDICE22925 \h </w:instrText>
      </w:r>
      <w:r>
        <w:fldChar w:fldCharType="separate"/>
      </w:r>
      <w:r w:rsidR="00D64B35">
        <w:rPr>
          <w:noProof/>
        </w:rPr>
        <w:t>174</w:t>
      </w:r>
      <w:r>
        <w:fldChar w:fldCharType="end"/>
      </w:r>
    </w:p>
    <w:p w14:paraId="58EAEC2F" w14:textId="77777777" w:rsidR="00A73468" w:rsidRDefault="00A73468" w:rsidP="00A73468">
      <w:pPr>
        <w:spacing w:after="160" w:line="278" w:lineRule="auto"/>
      </w:pPr>
    </w:p>
    <w:p w14:paraId="3CD76827" w14:textId="6070DFE2" w:rsidR="00A73468" w:rsidRDefault="00A73468" w:rsidP="00A73468">
      <w:pPr>
        <w:pStyle w:val="EntradandiceSumario"/>
      </w:pPr>
      <w:r>
        <w:t>8. ÍNDICE ANALÍTICO</w:t>
      </w:r>
      <w:r>
        <w:tab/>
      </w:r>
      <w:r>
        <w:tab/>
      </w:r>
      <w:r>
        <w:fldChar w:fldCharType="begin"/>
      </w:r>
      <w:r>
        <w:instrText xml:space="preserve"> PAGEREF INDICE5ALFABETICO \h </w:instrText>
      </w:r>
      <w:r>
        <w:fldChar w:fldCharType="separate"/>
      </w:r>
      <w:r w:rsidR="00D64B35">
        <w:rPr>
          <w:noProof/>
        </w:rPr>
        <w:t>175</w:t>
      </w:r>
      <w:r>
        <w:fldChar w:fldCharType="end"/>
      </w:r>
    </w:p>
    <w:p w14:paraId="3476A6FF" w14:textId="4EBA375E" w:rsidR="006E6B65" w:rsidRDefault="006E6B65">
      <w:pPr>
        <w:spacing w:after="160" w:line="278" w:lineRule="auto"/>
      </w:pPr>
      <w:r>
        <w:br w:type="page"/>
      </w:r>
    </w:p>
    <w:p w14:paraId="33F0696F" w14:textId="77777777" w:rsidR="006E6B65" w:rsidRDefault="006E6B65" w:rsidP="006E6B65"/>
    <w:p w14:paraId="707E852E" w14:textId="77777777" w:rsidR="006E6B65" w:rsidRDefault="006E6B65" w:rsidP="006E6B65"/>
    <w:p w14:paraId="57F4EFEE" w14:textId="77777777" w:rsidR="006E6B65" w:rsidRDefault="006E6B65" w:rsidP="006E6B65"/>
    <w:p w14:paraId="0A644648" w14:textId="77777777" w:rsidR="006E6B65" w:rsidRDefault="006E6B65" w:rsidP="006E6B65">
      <w:pPr>
        <w:pStyle w:val="Ttulondice"/>
      </w:pPr>
      <w:bookmarkStart w:id="1" w:name="SUMARIOSENTENCIAS"/>
      <w:r>
        <w:t>1. SENTENCIAS: STC 128/2023 A STC 190/2023</w:t>
      </w:r>
    </w:p>
    <w:bookmarkEnd w:id="1"/>
    <w:p w14:paraId="63F917CE" w14:textId="66133850" w:rsidR="006E6B65" w:rsidRDefault="006E6B65" w:rsidP="006E6B65">
      <w:pPr>
        <w:pStyle w:val="Ttulondice"/>
      </w:pPr>
    </w:p>
    <w:p w14:paraId="5C47F921" w14:textId="77777777" w:rsidR="006E6B65" w:rsidRDefault="006E6B65" w:rsidP="006E6B65">
      <w:pPr>
        <w:pStyle w:val="Ttulondice"/>
      </w:pPr>
    </w:p>
    <w:p w14:paraId="77640569" w14:textId="77777777" w:rsidR="006E6B65" w:rsidRDefault="006E6B65" w:rsidP="006E6B65">
      <w:pPr>
        <w:pStyle w:val="Ttulondice"/>
      </w:pPr>
    </w:p>
    <w:p w14:paraId="17893835" w14:textId="77777777" w:rsidR="006E6B65" w:rsidRDefault="006E6B65" w:rsidP="006E6B65">
      <w:pPr>
        <w:pStyle w:val="Ttulondice"/>
      </w:pPr>
    </w:p>
    <w:p w14:paraId="11F5F08B" w14:textId="77777777" w:rsidR="006E6B65" w:rsidRDefault="006E6B65" w:rsidP="006E6B65">
      <w:pPr>
        <w:pStyle w:val="Ttulondice"/>
      </w:pPr>
    </w:p>
    <w:p w14:paraId="2B26EEFA" w14:textId="77777777" w:rsidR="006E6B65" w:rsidRDefault="006E6B65" w:rsidP="006E6B65">
      <w:pPr>
        <w:pStyle w:val="Ttulondice"/>
      </w:pPr>
    </w:p>
    <w:p w14:paraId="24801F7C" w14:textId="77777777" w:rsidR="006E6B65" w:rsidRDefault="006E6B65" w:rsidP="006E6B65">
      <w:pPr>
        <w:pStyle w:val="Ttulondice"/>
      </w:pPr>
    </w:p>
    <w:p w14:paraId="7C64116F" w14:textId="77777777" w:rsidR="006E6B65" w:rsidRDefault="006E6B65" w:rsidP="006E6B65">
      <w:pPr>
        <w:pStyle w:val="Ttulondice"/>
      </w:pPr>
    </w:p>
    <w:p w14:paraId="11DEE485" w14:textId="77777777" w:rsidR="006E6B65" w:rsidRDefault="006E6B65" w:rsidP="006E6B65">
      <w:pPr>
        <w:pStyle w:val="Ttulondice"/>
      </w:pPr>
    </w:p>
    <w:p w14:paraId="0426318C" w14:textId="77777777" w:rsidR="006E6B65" w:rsidRDefault="006E6B65" w:rsidP="006E6B65">
      <w:pPr>
        <w:pStyle w:val="Ttulondice"/>
      </w:pPr>
    </w:p>
    <w:bookmarkStart w:id="2" w:name="SENTENCIA_2023_128"/>
    <w:p w14:paraId="62FDC69F" w14:textId="0D670B36" w:rsidR="006E6B65" w:rsidRDefault="006E6B65" w:rsidP="006E6B65">
      <w:pPr>
        <w:pStyle w:val="TextoNormalNegrita"/>
      </w:pPr>
      <w:r>
        <w:fldChar w:fldCharType="begin"/>
      </w:r>
      <w:r>
        <w:instrText>HYPERLINK "http://hj.tribunalconstitucional.es/es/Resolucion/Show/29736" \o "Ver resolución"</w:instrText>
      </w:r>
      <w:r>
        <w:fldChar w:fldCharType="separate"/>
      </w:r>
      <w:r>
        <w:t>• Pleno. SENTENCIA 128/2023, de 2 de octubre de 2023</w:t>
      </w:r>
      <w:r>
        <w:fldChar w:fldCharType="end"/>
      </w:r>
      <w:bookmarkEnd w:id="2"/>
    </w:p>
    <w:p w14:paraId="2B41871E" w14:textId="77777777" w:rsidR="006E6B65" w:rsidRDefault="006E6B65" w:rsidP="006E6B65">
      <w:pPr>
        <w:pStyle w:val="TextoNormalSinNegrita"/>
      </w:pPr>
      <w:r>
        <w:t xml:space="preserve"> </w:t>
      </w:r>
      <w:r>
        <w:t xml:space="preserve"> </w:t>
      </w:r>
      <w:r>
        <w:t xml:space="preserve"> </w:t>
      </w:r>
      <w:r>
        <w:t> Recurso de inconstitucionalidad 2379-2021.</w:t>
      </w:r>
    </w:p>
    <w:p w14:paraId="5FA335CF" w14:textId="77777777" w:rsidR="006E6B65" w:rsidRDefault="006E6B65" w:rsidP="006E6B65">
      <w:pPr>
        <w:pStyle w:val="TextoNormalCentradoCursiva"/>
      </w:pPr>
      <w:r>
        <w:t xml:space="preserve"> </w:t>
      </w:r>
      <w:r>
        <w:t xml:space="preserve"> </w:t>
      </w:r>
      <w:r>
        <w:t xml:space="preserve"> </w:t>
      </w:r>
      <w:r>
        <w:t> (BOE núm. 261, de 01 de noviembre de 2023)</w:t>
      </w:r>
    </w:p>
    <w:p w14:paraId="3FE3E15D" w14:textId="77777777" w:rsidR="006E6B65" w:rsidRDefault="006E6B65" w:rsidP="006E6B65">
      <w:pPr>
        <w:pStyle w:val="TextoNormalCentrado"/>
      </w:pPr>
      <w:r>
        <w:t xml:space="preserve"> </w:t>
      </w:r>
      <w:r>
        <w:t xml:space="preserve"> </w:t>
      </w:r>
      <w:r>
        <w:t xml:space="preserve"> </w:t>
      </w:r>
      <w:r>
        <w:t> ECLI:ES:TC:2023:128</w:t>
      </w:r>
    </w:p>
    <w:p w14:paraId="221AFABB" w14:textId="0011A497" w:rsidR="006E6B65" w:rsidRDefault="006E6B65" w:rsidP="006E6B65">
      <w:pPr>
        <w:pStyle w:val="TextoNormalCentrado"/>
      </w:pPr>
    </w:p>
    <w:p w14:paraId="67D636A6" w14:textId="77777777" w:rsidR="006E6B65" w:rsidRDefault="006E6B65" w:rsidP="006E6B65">
      <w:pPr>
        <w:pStyle w:val="SntesisDescriptiva"/>
      </w:pPr>
      <w:r w:rsidRPr="006E6B65">
        <w:rPr>
          <w:rStyle w:val="SntesisDescriptivaTtulo"/>
        </w:rPr>
        <w:t xml:space="preserve">Síntesis Descriptiva: </w:t>
      </w:r>
      <w:r>
        <w:t>Interpuesto por cincuenta diputados del Grupo Parlamentario Vox en el Congreso respecto de la Ley Orgánica 4/2021, de 29 de marzo, por la que se modifica la Ley Orgánica 6/1985, de 1 de julio, del Poder Judicial, para el establecimiento del régimen jurídico aplicable al Consejo General del Poder Judicial en funciones.</w:t>
      </w:r>
    </w:p>
    <w:p w14:paraId="26A039E1" w14:textId="05D21758" w:rsidR="006E6B65" w:rsidRDefault="006E6B65" w:rsidP="006E6B65">
      <w:pPr>
        <w:pStyle w:val="SntesisDescriptiva"/>
      </w:pPr>
    </w:p>
    <w:p w14:paraId="786A3AC0" w14:textId="77777777" w:rsidR="006E6B65" w:rsidRDefault="006E6B65" w:rsidP="006E6B65">
      <w:pPr>
        <w:pStyle w:val="SntesisAnaltica"/>
      </w:pPr>
      <w:r w:rsidRPr="006E6B65">
        <w:rPr>
          <w:rStyle w:val="SntesisAnalticaTtulo"/>
        </w:rPr>
        <w:t xml:space="preserve">Síntesis Analítica: </w:t>
      </w:r>
      <w:r>
        <w:t>Régimen constitucional de las proposiciones de ley y del Consejo General del Poder Judicial: constitucionalidad de las previsiones legales que limitan funciones que puede ejercer el Consejo tras la expiración del mandato de sus miembros; suspensión de las facultades de nombramiento de presidente del Tribunal Supremo y de planteamiento del conflicto de atribuciones entre órganos constitucionales. Voto particular.</w:t>
      </w:r>
    </w:p>
    <w:p w14:paraId="1F45A965" w14:textId="2B47B151" w:rsidR="006E6B65" w:rsidRDefault="006E6B65" w:rsidP="006E6B65">
      <w:pPr>
        <w:pStyle w:val="SntesisAnaltica"/>
      </w:pPr>
    </w:p>
    <w:p w14:paraId="6D48B3EF" w14:textId="77777777" w:rsidR="006E6B65" w:rsidRDefault="006E6B65" w:rsidP="006E6B65">
      <w:pPr>
        <w:pStyle w:val="SntesisDescriptiva"/>
      </w:pPr>
      <w:r w:rsidRPr="006E6B65">
        <w:rPr>
          <w:rStyle w:val="SntesisDescriptivaTtulo"/>
        </w:rPr>
        <w:t xml:space="preserve">Resumen: </w:t>
      </w:r>
      <w:r>
        <w:t xml:space="preserve">Se enjuicia la constitucionalidad de la Ley Orgánica 4/2021, de 29 de marzo, que modifica la Ley Orgánica del Poder Judicial, estableciendo un régimen jurídico aplicable al Consejo General del Poder Judicial en funciones. </w:t>
      </w:r>
    </w:p>
    <w:p w14:paraId="3DB5C836" w14:textId="77777777" w:rsidR="006E6B65" w:rsidRDefault="006E6B65" w:rsidP="006E6B65">
      <w:pPr>
        <w:pStyle w:val="SntesisDescriptiva"/>
      </w:pPr>
    </w:p>
    <w:p w14:paraId="0EDC9026" w14:textId="77777777" w:rsidR="006E6B65" w:rsidRDefault="006E6B65" w:rsidP="006E6B65">
      <w:pPr>
        <w:pStyle w:val="SntesisDescriptiva"/>
      </w:pPr>
      <w:r>
        <w:t xml:space="preserve">Se desestima el recurso en su totalidad. En primer lugar, se declara la carencia de objeto, por modificación normativa, respecto de la norma que asignaba </w:t>
      </w:r>
      <w:r>
        <w:lastRenderedPageBreak/>
        <w:t>competencia al Consejo General del Poder Judicial en funciones para proponer el nombramiento de dos magistrados del Tribunal Constitucional. Por otra parte, se rechaza que el legislador haya incurrido en fraude por tramitación inadecuada de la ley, ya que la Constitución no limita el</w:t>
      </w:r>
      <w:r w:rsidRPr="006E6B65">
        <w:rPr>
          <w:i/>
        </w:rPr>
        <w:t xml:space="preserve"> ius in officium </w:t>
      </w:r>
      <w:r>
        <w:t>de los parlamentarios y su facultad para impulsar el trámite de las normas —con independencia de que el proceso legislativo se haya promovido a través de proyectos o proposiciones de ley—. Además, la ausencia de dictamen del Consejo General del Poder Judicial no afectó al procedimiento, pues la Ley debatida tuvo origen en una proposición de ley orgánica, y este requisito únicamente es obligatorio cuando la iniciativa proviene de un proyecto de ley gubernamental.</w:t>
      </w:r>
    </w:p>
    <w:p w14:paraId="1C3EA878" w14:textId="77777777" w:rsidR="006E6B65" w:rsidRDefault="006E6B65" w:rsidP="006E6B65">
      <w:pPr>
        <w:pStyle w:val="SntesisDescriptiva"/>
      </w:pPr>
    </w:p>
    <w:p w14:paraId="1B95B2D1" w14:textId="77777777" w:rsidR="006E6B65" w:rsidRDefault="006E6B65" w:rsidP="006E6B65">
      <w:pPr>
        <w:pStyle w:val="SntesisDescriptiva"/>
      </w:pPr>
      <w:r>
        <w:t xml:space="preserve">Igualmente, se descarta que la norma controvertida vulnere el derecho a participar en los asuntos públicos directamente o a través de sus representantes. La Constitución señala que el Consejo General del Poder Judicial es un órgano autónomo y establece que durante el mandato de sus miembros (cinco años), estos no pueden ser removidos. Esta garantía de independencia evita la subordinación del órgano constitucional a la voluntad de otros poderes públicos, pero no está relacionada con la asignación de funciones representativas dentro del poder judicial. El texto constitucional también fija las reglas de renovación de los vocales, pero no prevé lo sucedido cuando, finalizado el mandato constitucional, no se ha producido su renovación. Por lo tanto, es una opción legítima del legislador establecer un estatuto para el Consejo General del Poder Judicial en funciones (supuesto en el que el órgano prosigue su actividad tras la expiración del mandato constitucional de los vocales), restringiendo las competencias que por vía de desarrollo y concreción normativa le han sido asignadas. Esta opción respeta el marco constitucional y no afecta a la independencia judicial sino que previene que se comprometa la capacidad de decisión del futuro órgano de gobierno del poder judicial. Asimismo, responde a una situación excepcional y temporal derivada de la falta de renovación del Consejo. Por último, se indica que la supresión de otras funciones no fijadas en la Constitución, como la de elección de presidente del propio Consejo, también están vinculadas al periodo de mandato, por lo que, expirado este, pueden ser restringidas por decisión legislativa. </w:t>
      </w:r>
    </w:p>
    <w:p w14:paraId="01824949" w14:textId="77777777" w:rsidR="006E6B65" w:rsidRDefault="006E6B65" w:rsidP="006E6B65">
      <w:pPr>
        <w:pStyle w:val="SntesisDescriptiva"/>
      </w:pPr>
    </w:p>
    <w:p w14:paraId="4DA6D3BA" w14:textId="77777777" w:rsidR="006E6B65" w:rsidRDefault="006E6B65" w:rsidP="006E6B65">
      <w:pPr>
        <w:pStyle w:val="SntesisDescriptiva"/>
      </w:pPr>
      <w:r>
        <w:t>La sentencia cuenta con un voto particular, suscrito por tres magistrados.</w:t>
      </w:r>
    </w:p>
    <w:p w14:paraId="0FB490E0" w14:textId="7E42398D" w:rsidR="006E6B65" w:rsidRDefault="006E6B65" w:rsidP="006E6B65">
      <w:pPr>
        <w:pStyle w:val="SntesisDescriptivaConSeparacion"/>
      </w:pPr>
    </w:p>
    <w:bookmarkStart w:id="3" w:name="SENTENCIA_2023_129"/>
    <w:p w14:paraId="164B0959" w14:textId="258B2835" w:rsidR="006E6B65" w:rsidRDefault="006E6B65" w:rsidP="006E6B65">
      <w:pPr>
        <w:pStyle w:val="TextoNormalNegrita"/>
      </w:pPr>
      <w:r>
        <w:fldChar w:fldCharType="begin"/>
      </w:r>
      <w:r>
        <w:instrText>HYPERLINK "http://hj.tribunalconstitucional.es/es/Resolucion/Show/29765" \o "Ver resolución"</w:instrText>
      </w:r>
      <w:r>
        <w:fldChar w:fldCharType="separate"/>
      </w:r>
      <w:r>
        <w:t>• Sala Segunda. SENTENCIA 129/2023, de 23 de octubre de 2023</w:t>
      </w:r>
      <w:r>
        <w:fldChar w:fldCharType="end"/>
      </w:r>
      <w:bookmarkEnd w:id="3"/>
    </w:p>
    <w:p w14:paraId="7CF8272D" w14:textId="77777777" w:rsidR="006E6B65" w:rsidRDefault="006E6B65" w:rsidP="006E6B65">
      <w:pPr>
        <w:pStyle w:val="TextoNormalSinNegrita"/>
      </w:pPr>
      <w:r>
        <w:t xml:space="preserve"> </w:t>
      </w:r>
      <w:r>
        <w:t xml:space="preserve"> </w:t>
      </w:r>
      <w:r>
        <w:t xml:space="preserve"> </w:t>
      </w:r>
      <w:r>
        <w:t> Recurso de amparo 4351-2020.</w:t>
      </w:r>
    </w:p>
    <w:p w14:paraId="464BAAC4" w14:textId="77777777" w:rsidR="006E6B65" w:rsidRDefault="006E6B65" w:rsidP="006E6B65">
      <w:pPr>
        <w:pStyle w:val="TextoNormalCentradoCursiva"/>
      </w:pPr>
      <w:r>
        <w:t xml:space="preserve"> </w:t>
      </w:r>
      <w:r>
        <w:t xml:space="preserve"> </w:t>
      </w:r>
      <w:r>
        <w:t xml:space="preserve"> </w:t>
      </w:r>
      <w:r>
        <w:t> (BOE núm. 286, de 30 de noviembre de 2023)</w:t>
      </w:r>
    </w:p>
    <w:p w14:paraId="214224F9" w14:textId="77777777" w:rsidR="006E6B65" w:rsidRDefault="006E6B65" w:rsidP="006E6B65">
      <w:pPr>
        <w:pStyle w:val="TextoNormalCentrado"/>
      </w:pPr>
      <w:r>
        <w:t xml:space="preserve"> </w:t>
      </w:r>
      <w:r>
        <w:t xml:space="preserve"> </w:t>
      </w:r>
      <w:r>
        <w:t xml:space="preserve"> </w:t>
      </w:r>
      <w:r>
        <w:t> ECLI:ES:TC:2023:129</w:t>
      </w:r>
    </w:p>
    <w:p w14:paraId="233875FD" w14:textId="48132368" w:rsidR="006E6B65" w:rsidRDefault="006E6B65" w:rsidP="006E6B65">
      <w:pPr>
        <w:pStyle w:val="TextoNormalCentrado"/>
      </w:pPr>
    </w:p>
    <w:p w14:paraId="4A0B7C2A" w14:textId="77777777" w:rsidR="006E6B65" w:rsidRDefault="006E6B65" w:rsidP="006E6B65">
      <w:pPr>
        <w:pStyle w:val="SntesisDescriptiva"/>
      </w:pPr>
      <w:r w:rsidRPr="006E6B65">
        <w:rPr>
          <w:rStyle w:val="SntesisDescriptivaTtulo"/>
        </w:rPr>
        <w:t xml:space="preserve">Síntesis Descriptiva: </w:t>
      </w:r>
      <w:r>
        <w:t>Promovido por la asociación Club de Leones de Gijón en relación con las sentencias dictadas por la Sala de lo Civil del Tribunal Supremo, la Audiencia Provincial de Asturias y un juzgado de primera instancia de Gijón, que desestimaron su demanda sobre expulsión de la asociación mundial de clubes de leones.</w:t>
      </w:r>
    </w:p>
    <w:p w14:paraId="5E6D58DA" w14:textId="4391C3A5" w:rsidR="006E6B65" w:rsidRDefault="006E6B65" w:rsidP="006E6B65">
      <w:pPr>
        <w:pStyle w:val="SntesisDescriptiva"/>
      </w:pPr>
    </w:p>
    <w:p w14:paraId="65085DF8" w14:textId="77777777" w:rsidR="006E6B65" w:rsidRDefault="006E6B65" w:rsidP="006E6B65">
      <w:pPr>
        <w:pStyle w:val="SntesisAnaltica"/>
      </w:pPr>
      <w:r w:rsidRPr="006E6B65">
        <w:rPr>
          <w:rStyle w:val="SntesisAnalticaTtulo"/>
        </w:rPr>
        <w:t xml:space="preserve">Síntesis Analítica: </w:t>
      </w:r>
      <w:r>
        <w:t>Supuesta vulneración del derecho de asociación: la impugnación de decisiones de la asamblea de la asociación mundial sin el agotamiento previo de la vía interna de resolución de conflictos no constituye ejercicio de una facultad de la dimensión inter privatos del derecho de asociación, sino el incumplimiento de una obligación de los asociados.</w:t>
      </w:r>
    </w:p>
    <w:p w14:paraId="2A602196" w14:textId="1269199D" w:rsidR="006E6B65" w:rsidRDefault="006E6B65" w:rsidP="006E6B65">
      <w:pPr>
        <w:pStyle w:val="SntesisAnaltica"/>
      </w:pPr>
    </w:p>
    <w:p w14:paraId="077C5E2F" w14:textId="77777777" w:rsidR="006E6B65" w:rsidRDefault="006E6B65" w:rsidP="006E6B65">
      <w:pPr>
        <w:pStyle w:val="SntesisDescriptiva"/>
      </w:pPr>
      <w:r w:rsidRPr="006E6B65">
        <w:rPr>
          <w:rStyle w:val="SntesisDescriptivaTtulo"/>
        </w:rPr>
        <w:t xml:space="preserve">Resumen: </w:t>
      </w:r>
      <w:r>
        <w:t>The International Association of Lions Club y la Federación de Clubes de Leones de España-Distrito Múltiple 116 suspendieron y luego expulsaron a la ahora recurrente en amparo de sus asociaciones, por haber impugnado judicialmente unos acuerdos sociales sin agotar previamente la vía interna de resolución de disputas. Los acuerdos de suspensión y expulsión fueron  refrendados en vía judicial.</w:t>
      </w:r>
    </w:p>
    <w:p w14:paraId="36456799" w14:textId="77777777" w:rsidR="006E6B65" w:rsidRDefault="006E6B65" w:rsidP="006E6B65">
      <w:pPr>
        <w:pStyle w:val="SntesisDescriptiva"/>
      </w:pPr>
    </w:p>
    <w:p w14:paraId="0EAA6F45" w14:textId="77777777" w:rsidR="006E6B65" w:rsidRDefault="006E6B65" w:rsidP="006E6B65">
      <w:pPr>
        <w:pStyle w:val="SntesisDescriptiva"/>
      </w:pPr>
      <w:r>
        <w:t>Se deniega el amparo al no apreciarse que se vulnerara el derecho de asociación de la recurrente en su dimensión inter privatos. Por un lado, los órganos judiciales verificaron que, si bien los estatutos y demás normas de desarrollo de las asociaciones demandadas establecían la obligación de acudir a los procedimientos internos de resolución de disputas, también permitían impugnar judicialmente, de forma subsidiaria, los acuerdos sociales. Por otro, comprobaron que los acuerdos de suspensión y expulsión se produjeron de conformidad con la normativa aplicable, siendo adoptados con una base razonable. La recurrente incumplió sus obligaciones como socio al acudir directamente a la vía judicial sin haber agotado previamente la vía interna.</w:t>
      </w:r>
    </w:p>
    <w:p w14:paraId="6D3D4BDC" w14:textId="4D9956F9" w:rsidR="006E6B65" w:rsidRDefault="006E6B65" w:rsidP="006E6B65">
      <w:pPr>
        <w:pStyle w:val="SntesisDescriptivaConSeparacion"/>
      </w:pPr>
    </w:p>
    <w:bookmarkStart w:id="4" w:name="SENTENCIA_2023_130"/>
    <w:p w14:paraId="04E90462" w14:textId="669A78C3" w:rsidR="006E6B65" w:rsidRDefault="006E6B65" w:rsidP="006E6B65">
      <w:pPr>
        <w:pStyle w:val="TextoNormalNegrita"/>
      </w:pPr>
      <w:r>
        <w:fldChar w:fldCharType="begin"/>
      </w:r>
      <w:r>
        <w:instrText>HYPERLINK "http://hj.tribunalconstitucional.es/es/Resolucion/Show/29758" \o "Ver resolución"</w:instrText>
      </w:r>
      <w:r>
        <w:fldChar w:fldCharType="separate"/>
      </w:r>
      <w:r>
        <w:t>• Sala Segunda. SENTENCIA 130/2023, de 23 de octubre de 2023</w:t>
      </w:r>
      <w:r>
        <w:fldChar w:fldCharType="end"/>
      </w:r>
      <w:bookmarkEnd w:id="4"/>
    </w:p>
    <w:p w14:paraId="34AF4795" w14:textId="77777777" w:rsidR="006E6B65" w:rsidRDefault="006E6B65" w:rsidP="006E6B65">
      <w:pPr>
        <w:pStyle w:val="TextoNormalSinNegrita"/>
      </w:pPr>
      <w:r>
        <w:t xml:space="preserve"> </w:t>
      </w:r>
      <w:r>
        <w:t xml:space="preserve"> </w:t>
      </w:r>
      <w:r>
        <w:t xml:space="preserve"> </w:t>
      </w:r>
      <w:r>
        <w:t> Recurso de amparo 6324-2020.</w:t>
      </w:r>
    </w:p>
    <w:p w14:paraId="0CB24DD9" w14:textId="77777777" w:rsidR="006E6B65" w:rsidRDefault="006E6B65" w:rsidP="006E6B65">
      <w:pPr>
        <w:pStyle w:val="TextoNormalCentradoCursiva"/>
      </w:pPr>
      <w:r>
        <w:t xml:space="preserve"> </w:t>
      </w:r>
      <w:r>
        <w:t xml:space="preserve"> </w:t>
      </w:r>
      <w:r>
        <w:t xml:space="preserve"> </w:t>
      </w:r>
      <w:r>
        <w:t> (BOE núm. 286, de 30 de noviembre de 2023)</w:t>
      </w:r>
    </w:p>
    <w:p w14:paraId="1B73EAFA" w14:textId="77777777" w:rsidR="006E6B65" w:rsidRDefault="006E6B65" w:rsidP="006E6B65">
      <w:pPr>
        <w:pStyle w:val="TextoNormalCentrado"/>
      </w:pPr>
      <w:r>
        <w:t xml:space="preserve"> </w:t>
      </w:r>
      <w:r>
        <w:t xml:space="preserve"> </w:t>
      </w:r>
      <w:r>
        <w:t xml:space="preserve"> </w:t>
      </w:r>
      <w:r>
        <w:t> ECLI:ES:TC:2023:130</w:t>
      </w:r>
    </w:p>
    <w:p w14:paraId="3F9C0AA3" w14:textId="6050EBD3" w:rsidR="006E6B65" w:rsidRDefault="006E6B65" w:rsidP="006E6B65">
      <w:pPr>
        <w:pStyle w:val="TextoNormalCentrado"/>
      </w:pPr>
    </w:p>
    <w:p w14:paraId="02DC5CC1" w14:textId="77777777" w:rsidR="006E6B65" w:rsidRDefault="006E6B65" w:rsidP="006E6B65">
      <w:pPr>
        <w:pStyle w:val="SntesisDescriptiva"/>
      </w:pPr>
      <w:r w:rsidRPr="006E6B65">
        <w:rPr>
          <w:rStyle w:val="SntesisDescriptivaTtulo"/>
        </w:rPr>
        <w:t xml:space="preserve">Síntesis Descriptiva: </w:t>
      </w:r>
      <w:r>
        <w:t>Promovido por don Jeifry Manuel de la Cruz en relación con las resoluciones dictadas por las salas de lo contencioso-administrativo del Tribunal Supremo y del Tribunal Superior de Justicia de Madrid y un juzgado de la capital, que desestimaron su impugnación de la resolución administrativa sancionadora que acordó su expulsión del territorio nacional.</w:t>
      </w:r>
    </w:p>
    <w:p w14:paraId="5FB5AA81" w14:textId="56C29BB5" w:rsidR="006E6B65" w:rsidRDefault="006E6B65" w:rsidP="006E6B65">
      <w:pPr>
        <w:pStyle w:val="SntesisDescriptiva"/>
      </w:pPr>
    </w:p>
    <w:p w14:paraId="0E9BB6E4" w14:textId="77777777" w:rsidR="006E6B65" w:rsidRDefault="006E6B65" w:rsidP="006E6B65">
      <w:pPr>
        <w:pStyle w:val="SntesisAnaltica"/>
      </w:pPr>
      <w:r w:rsidRPr="006E6B65">
        <w:rPr>
          <w:rStyle w:val="SntesisAnalticaTtulo"/>
        </w:rPr>
        <w:t xml:space="preserve">Síntesis Analítica: </w:t>
      </w:r>
      <w:r>
        <w:t>Vulneración del derecho a la legalidad sancionadora: aplicación irrazonable de la norma sancionadora que, anteponiendo la expulsión a la multa, infringió la garantía material del derecho (STC 47/2023).</w:t>
      </w:r>
    </w:p>
    <w:p w14:paraId="30D5815A" w14:textId="09D013FE" w:rsidR="006E6B65" w:rsidRDefault="006E6B65" w:rsidP="006E6B65">
      <w:pPr>
        <w:pStyle w:val="SntesisAnaltica"/>
      </w:pPr>
    </w:p>
    <w:p w14:paraId="7D8C926B" w14:textId="77777777" w:rsidR="006E6B65" w:rsidRDefault="006E6B65" w:rsidP="006E6B65">
      <w:pPr>
        <w:pStyle w:val="SntesisDescriptiva"/>
      </w:pPr>
      <w:r w:rsidRPr="006E6B65">
        <w:rPr>
          <w:rStyle w:val="SntesisDescriptivaTtulo"/>
        </w:rPr>
        <w:t xml:space="preserve">Resumen: </w:t>
      </w:r>
      <w:r>
        <w:t xml:space="preserve">En aplicación de la doctrina sentada por la STC 47/2023, de 10 de mayo, se otorga el amparo por vulneración del derecho a la legalidad sancionadora. En un procedimiento de extranjería, tanto la administración como los órganos judiciales incurrieron en una aplicación irrazonable de la norma al atribuir un efecto directo inverso a la directiva de retorno de la Unión Europea en perjuicio de la recurrente. La medida adoptada no se ajusta al principio de proporcionalidad al no </w:t>
      </w:r>
      <w:r>
        <w:lastRenderedPageBreak/>
        <w:t>apreciarse circunstancia agravante o negativa alguna que justifique anteponer la sanción de expulsión a la multa, como prevé la normativa española y la doctrina del Tribunal de Justicia de la Unión Europea.</w:t>
      </w:r>
    </w:p>
    <w:p w14:paraId="18E63F3A" w14:textId="3651DCB3" w:rsidR="006E6B65" w:rsidRDefault="006E6B65" w:rsidP="006E6B65">
      <w:pPr>
        <w:pStyle w:val="SntesisDescriptivaConSeparacion"/>
      </w:pPr>
    </w:p>
    <w:bookmarkStart w:id="5" w:name="SENTENCIA_2023_131"/>
    <w:p w14:paraId="0E0EE696" w14:textId="34C58426" w:rsidR="006E6B65" w:rsidRDefault="006E6B65" w:rsidP="006E6B65">
      <w:pPr>
        <w:pStyle w:val="TextoNormalNegrita"/>
      </w:pPr>
      <w:r>
        <w:fldChar w:fldCharType="begin"/>
      </w:r>
      <w:r>
        <w:instrText>HYPERLINK "http://hj.tribunalconstitucional.es/es/Resolucion/Show/29774" \o "Ver resolución"</w:instrText>
      </w:r>
      <w:r>
        <w:fldChar w:fldCharType="separate"/>
      </w:r>
      <w:r>
        <w:t>• Sala Segunda. SENTENCIA 131/2023, de 23 de octubre de 2023</w:t>
      </w:r>
      <w:r>
        <w:fldChar w:fldCharType="end"/>
      </w:r>
      <w:bookmarkEnd w:id="5"/>
    </w:p>
    <w:p w14:paraId="63F22C7F" w14:textId="77777777" w:rsidR="006E6B65" w:rsidRDefault="006E6B65" w:rsidP="006E6B65">
      <w:pPr>
        <w:pStyle w:val="TextoNormalSinNegrita"/>
      </w:pPr>
      <w:r>
        <w:t xml:space="preserve"> </w:t>
      </w:r>
      <w:r>
        <w:t xml:space="preserve"> </w:t>
      </w:r>
      <w:r>
        <w:t xml:space="preserve"> </w:t>
      </w:r>
      <w:r>
        <w:t> Recurso de amparo 3409-2021.</w:t>
      </w:r>
    </w:p>
    <w:p w14:paraId="694002C1" w14:textId="77777777" w:rsidR="006E6B65" w:rsidRDefault="006E6B65" w:rsidP="006E6B65">
      <w:pPr>
        <w:pStyle w:val="TextoNormalCentradoCursiva"/>
      </w:pPr>
      <w:r>
        <w:t xml:space="preserve"> </w:t>
      </w:r>
      <w:r>
        <w:t xml:space="preserve"> </w:t>
      </w:r>
      <w:r>
        <w:t xml:space="preserve"> </w:t>
      </w:r>
      <w:r>
        <w:t> (BOE núm. 286, de 30 de noviembre de 2023)</w:t>
      </w:r>
    </w:p>
    <w:p w14:paraId="2D98AD3B" w14:textId="77777777" w:rsidR="006E6B65" w:rsidRDefault="006E6B65" w:rsidP="006E6B65">
      <w:pPr>
        <w:pStyle w:val="TextoNormalCentrado"/>
      </w:pPr>
      <w:r>
        <w:t xml:space="preserve"> </w:t>
      </w:r>
      <w:r>
        <w:t xml:space="preserve"> </w:t>
      </w:r>
      <w:r>
        <w:t xml:space="preserve"> </w:t>
      </w:r>
      <w:r>
        <w:t> ECLI:ES:TC:2023:131</w:t>
      </w:r>
    </w:p>
    <w:p w14:paraId="11378FB8" w14:textId="1B913B32" w:rsidR="006E6B65" w:rsidRDefault="006E6B65" w:rsidP="006E6B65">
      <w:pPr>
        <w:pStyle w:val="TextoNormalCentrado"/>
      </w:pPr>
    </w:p>
    <w:p w14:paraId="0D121237" w14:textId="77777777" w:rsidR="006E6B65" w:rsidRDefault="006E6B65" w:rsidP="006E6B65">
      <w:pPr>
        <w:pStyle w:val="SntesisDescriptiva"/>
      </w:pPr>
      <w:r w:rsidRPr="006E6B65">
        <w:rPr>
          <w:rStyle w:val="SntesisDescriptivaTtulo"/>
        </w:rPr>
        <w:t xml:space="preserve">Síntesis Descriptiva: </w:t>
      </w:r>
      <w:r>
        <w:t>Promovido por doña M.C.I.T., en relación con los autos de la Audiencia Provincial de Almería y un juzgado de primera instancia e instrucción de Vera acordando el sobreseimiento provisional de causa por un delito de abusos sexuales.</w:t>
      </w:r>
    </w:p>
    <w:p w14:paraId="629EC694" w14:textId="0035051E" w:rsidR="006E6B65" w:rsidRDefault="006E6B65" w:rsidP="006E6B65">
      <w:pPr>
        <w:pStyle w:val="SntesisDescriptiva"/>
      </w:pPr>
    </w:p>
    <w:p w14:paraId="2DD63FFB" w14:textId="77777777" w:rsidR="006E6B65" w:rsidRDefault="006E6B65" w:rsidP="006E6B65">
      <w:pPr>
        <w:pStyle w:val="SntesisAnaltica"/>
      </w:pPr>
      <w:r w:rsidRPr="006E6B65">
        <w:rPr>
          <w:rStyle w:val="SntesisAnalticaTtulo"/>
        </w:rPr>
        <w:t xml:space="preserve">Síntesis Analítica: </w:t>
      </w:r>
      <w:r>
        <w:t>Supuesta vulneración de los derechos a la tutela judicial efectiva y a un proceso con todas las garantías: resoluciones judiciales que valoran adecuadamente el interés superior de un menor en la investigación penal. Voto particular.</w:t>
      </w:r>
    </w:p>
    <w:p w14:paraId="6ED1E0E9" w14:textId="04AE4D40" w:rsidR="006E6B65" w:rsidRDefault="006E6B65" w:rsidP="006E6B65">
      <w:pPr>
        <w:pStyle w:val="SntesisAnaltica"/>
      </w:pPr>
    </w:p>
    <w:p w14:paraId="395A5B82" w14:textId="77777777" w:rsidR="006E6B65" w:rsidRDefault="006E6B65" w:rsidP="006E6B65">
      <w:pPr>
        <w:pStyle w:val="SntesisDescriptiva"/>
      </w:pPr>
      <w:r w:rsidRPr="006E6B65">
        <w:rPr>
          <w:rStyle w:val="SntesisDescriptivaTtulo"/>
        </w:rPr>
        <w:t xml:space="preserve">Resumen: </w:t>
      </w:r>
      <w:r>
        <w:t>La recurrente en amparo presentó una denuncia contra su expareja imputándole la comisión de un delito de abusos sexuales al hijo común de cinco años. Tras la realización de los actos de investigación precisos (declaración de las partes y reconocimiento forense del menor), se acordó el sobreseimiento y archivo provisional de la causa.</w:t>
      </w:r>
    </w:p>
    <w:p w14:paraId="6583E6B9" w14:textId="77777777" w:rsidR="006E6B65" w:rsidRDefault="006E6B65" w:rsidP="006E6B65">
      <w:pPr>
        <w:pStyle w:val="SntesisDescriptiva"/>
      </w:pPr>
    </w:p>
    <w:p w14:paraId="44652B30" w14:textId="77777777" w:rsidR="006E6B65" w:rsidRDefault="006E6B65" w:rsidP="006E6B65">
      <w:pPr>
        <w:pStyle w:val="SntesisDescriptiva"/>
      </w:pPr>
      <w:r>
        <w:t>Se desestima el recurso de amparo al no apreciarse vulneración del derecho a la tutela judicial efectiva de quien pretende ejercer la acusación penal. En cuanto a la exigencia de motivación, la sentencia constata que las deficiencias padecidas en el auto de sobreseimiento dictado por el juzgado de instrucción fueron subsanadas en apelación. Por lo que hace al derecho a la una investigación suficiente y eficaz, no se aprecia incumplimiento del deber que pesa sobre el Estado de proteger el interés superior del menor. Tampoco existió indefensión material pues la ahora demandante de amparo pudo solicitar y controvertir la realización de actos de investigación. Finalmente, se descarta la vulneración del derecho a la prueba pues el rechazo de algunas de las diligencias probatorias interesadas por la ahora recurrente se hizo de manera motivada y fundada en Derecho.</w:t>
      </w:r>
    </w:p>
    <w:p w14:paraId="666E1D99" w14:textId="77777777" w:rsidR="006E6B65" w:rsidRDefault="006E6B65" w:rsidP="006E6B65">
      <w:pPr>
        <w:pStyle w:val="SntesisDescriptiva"/>
      </w:pPr>
    </w:p>
    <w:p w14:paraId="246F6F49" w14:textId="77777777" w:rsidR="006E6B65" w:rsidRDefault="006E6B65" w:rsidP="006E6B65">
      <w:pPr>
        <w:pStyle w:val="SntesisDescriptiva"/>
      </w:pPr>
      <w:r>
        <w:t>La sentencia cuenta con un voto particular.</w:t>
      </w:r>
    </w:p>
    <w:p w14:paraId="3A575F1A" w14:textId="297263E7" w:rsidR="006E6B65" w:rsidRDefault="006E6B65" w:rsidP="006E6B65">
      <w:pPr>
        <w:pStyle w:val="SntesisDescriptivaConSeparacion"/>
      </w:pPr>
    </w:p>
    <w:bookmarkStart w:id="6" w:name="SENTENCIA_2023_132"/>
    <w:p w14:paraId="26C2A26E" w14:textId="6F4DCDF0" w:rsidR="006E6B65" w:rsidRDefault="006E6B65" w:rsidP="006E6B65">
      <w:pPr>
        <w:pStyle w:val="TextoNormalNegrita"/>
      </w:pPr>
      <w:r>
        <w:fldChar w:fldCharType="begin"/>
      </w:r>
      <w:r>
        <w:instrText>HYPERLINK "http://hj.tribunalconstitucional.es/es/Resolucion/Show/29766" \o "Ver resolución"</w:instrText>
      </w:r>
      <w:r>
        <w:fldChar w:fldCharType="separate"/>
      </w:r>
      <w:r>
        <w:t>• Sala Segunda. SENTENCIA 132/2023, de 23 de octubre de 2023</w:t>
      </w:r>
      <w:r>
        <w:fldChar w:fldCharType="end"/>
      </w:r>
      <w:bookmarkEnd w:id="6"/>
    </w:p>
    <w:p w14:paraId="6E9917CF" w14:textId="77777777" w:rsidR="006E6B65" w:rsidRDefault="006E6B65" w:rsidP="006E6B65">
      <w:pPr>
        <w:pStyle w:val="TextoNormalSinNegrita"/>
      </w:pPr>
      <w:r>
        <w:t xml:space="preserve"> </w:t>
      </w:r>
      <w:r>
        <w:t xml:space="preserve"> </w:t>
      </w:r>
      <w:r>
        <w:t xml:space="preserve"> </w:t>
      </w:r>
      <w:r>
        <w:t> Recurso de amparo 5030-2021.</w:t>
      </w:r>
    </w:p>
    <w:p w14:paraId="0EB9B8C2" w14:textId="77777777" w:rsidR="006E6B65" w:rsidRDefault="006E6B65" w:rsidP="006E6B65">
      <w:pPr>
        <w:pStyle w:val="TextoNormalCentradoCursiva"/>
      </w:pPr>
      <w:r>
        <w:lastRenderedPageBreak/>
        <w:t xml:space="preserve"> </w:t>
      </w:r>
      <w:r>
        <w:t xml:space="preserve"> </w:t>
      </w:r>
      <w:r>
        <w:t xml:space="preserve"> </w:t>
      </w:r>
      <w:r>
        <w:t> (BOE núm. 286, de 30 de noviembre de 2023)</w:t>
      </w:r>
    </w:p>
    <w:p w14:paraId="240E969A" w14:textId="77777777" w:rsidR="006E6B65" w:rsidRDefault="006E6B65" w:rsidP="006E6B65">
      <w:pPr>
        <w:pStyle w:val="TextoNormalCentrado"/>
      </w:pPr>
      <w:r>
        <w:t xml:space="preserve"> </w:t>
      </w:r>
      <w:r>
        <w:t xml:space="preserve"> </w:t>
      </w:r>
      <w:r>
        <w:t xml:space="preserve"> </w:t>
      </w:r>
      <w:r>
        <w:t> ECLI:ES:TC:2023:132</w:t>
      </w:r>
    </w:p>
    <w:p w14:paraId="1FC9FC63" w14:textId="22E41BE3" w:rsidR="006E6B65" w:rsidRDefault="006E6B65" w:rsidP="006E6B65">
      <w:pPr>
        <w:pStyle w:val="TextoNormalCentrado"/>
      </w:pPr>
    </w:p>
    <w:p w14:paraId="2411CB41" w14:textId="77777777" w:rsidR="006E6B65" w:rsidRDefault="006E6B65" w:rsidP="006E6B65">
      <w:pPr>
        <w:pStyle w:val="SntesisDescriptiva"/>
      </w:pPr>
      <w:r w:rsidRPr="006E6B65">
        <w:rPr>
          <w:rStyle w:val="SntesisDescriptivaTtulo"/>
        </w:rPr>
        <w:t xml:space="preserve">Síntesis Descriptiva: </w:t>
      </w:r>
      <w:r>
        <w:t>Promovido por doña María Concepción Gamarra Ruiz-Clavijo en relación con los acuerdos de la mesa del Congreso de los Diputados que rechazaron la toma en consideración por el Pleno de la proposición de ley relativa a la creación de la Autoridad Independiente de Recuperación Económica y la mejora de la gobernanza de los fondos europeos de recuperación.</w:t>
      </w:r>
    </w:p>
    <w:p w14:paraId="406B4492" w14:textId="2207E610" w:rsidR="006E6B65" w:rsidRDefault="006E6B65" w:rsidP="006E6B65">
      <w:pPr>
        <w:pStyle w:val="SntesisDescriptiva"/>
      </w:pPr>
    </w:p>
    <w:p w14:paraId="31D2C89D" w14:textId="77777777" w:rsidR="006E6B65" w:rsidRDefault="006E6B65" w:rsidP="006E6B65">
      <w:pPr>
        <w:pStyle w:val="SntesisAnaltica"/>
      </w:pPr>
      <w:r w:rsidRPr="006E6B65">
        <w:rPr>
          <w:rStyle w:val="SntesisAnalticaTtulo"/>
        </w:rPr>
        <w:t xml:space="preserve">Síntesis Analítica: </w:t>
      </w:r>
      <w:r>
        <w:t>Supuesta vulneración del derecho al ejercicio del cargo representativo: veto gubernamental a una iniciativa legislativa susceptible de provocar un incremento de créditos presupuestarios (SSTC 34/2018 y 44/2018). Voto particular.</w:t>
      </w:r>
    </w:p>
    <w:p w14:paraId="18E0793C" w14:textId="76979F9A" w:rsidR="006E6B65" w:rsidRDefault="006E6B65" w:rsidP="006E6B65">
      <w:pPr>
        <w:pStyle w:val="SntesisAnaltica"/>
      </w:pPr>
    </w:p>
    <w:p w14:paraId="42D44298" w14:textId="77777777" w:rsidR="006E6B65" w:rsidRDefault="006E6B65" w:rsidP="006E6B65">
      <w:pPr>
        <w:pStyle w:val="SntesisDescriptiva"/>
      </w:pPr>
      <w:r w:rsidRPr="006E6B65">
        <w:rPr>
          <w:rStyle w:val="SntesisDescriptivaTtulo"/>
        </w:rPr>
        <w:t xml:space="preserve">Resumen: </w:t>
      </w:r>
      <w:r>
        <w:t>El Grupo Parlamentario Popular en el Congreso presentó una proposición de ley de creación de la Autoridad Independiente de Recuperación Económica. El Gobierno se opuso a la tramitación de la iniciativa ejerciendo la facultad de veto presupuestario. La mesa del Congreso de los Diputados, acogiendo el veto gubernamental, denegó la solicitud de toma en consideración por el pleno de la proposición de ley.</w:t>
      </w:r>
    </w:p>
    <w:p w14:paraId="2EBDE3CD" w14:textId="77777777" w:rsidR="006E6B65" w:rsidRDefault="006E6B65" w:rsidP="006E6B65">
      <w:pPr>
        <w:pStyle w:val="SntesisDescriptiva"/>
      </w:pPr>
    </w:p>
    <w:p w14:paraId="2C7CBE9D" w14:textId="77777777" w:rsidR="006E6B65" w:rsidRDefault="006E6B65" w:rsidP="006E6B65">
      <w:pPr>
        <w:pStyle w:val="SntesisDescriptiva"/>
      </w:pPr>
      <w:r>
        <w:t>Se desestima el amparo. En aplicación de la doctrina sentada en las SSTC 34/2018, de 12 de abril, y 44/2018, de 26 de abril, se rechaza que los acuerdos de la mesa vulneren el derecho de participación política de la diputada recurrente, en relación con el derecho de los ciudadanos a participar en los asuntos públicos por medio de sus representantes. La sentencia concluye que la mesa de la Cámara verificó el cumplimiento de los requisitos exigibles para la formulación del veto presupuestario, comprobando que la motivación ofrecida por el Gobierno se correspondía con la existencia de una afectación presupuestaria real y efectiva.</w:t>
      </w:r>
    </w:p>
    <w:p w14:paraId="2321F07A" w14:textId="77777777" w:rsidR="006E6B65" w:rsidRDefault="006E6B65" w:rsidP="006E6B65">
      <w:pPr>
        <w:pStyle w:val="SntesisDescriptiva"/>
      </w:pPr>
    </w:p>
    <w:p w14:paraId="430B1CB4" w14:textId="77777777" w:rsidR="006E6B65" w:rsidRDefault="006E6B65" w:rsidP="006E6B65">
      <w:pPr>
        <w:pStyle w:val="SntesisDescriptiva"/>
      </w:pPr>
      <w:r>
        <w:t>La sentencia cuenta con un voto particular.</w:t>
      </w:r>
    </w:p>
    <w:p w14:paraId="272F5957" w14:textId="68132F51" w:rsidR="006E6B65" w:rsidRDefault="006E6B65" w:rsidP="006E6B65">
      <w:pPr>
        <w:pStyle w:val="SntesisDescriptivaConSeparacion"/>
      </w:pPr>
    </w:p>
    <w:bookmarkStart w:id="7" w:name="SENTENCIA_2023_133"/>
    <w:p w14:paraId="1CEB301E" w14:textId="66AF9F9B" w:rsidR="006E6B65" w:rsidRDefault="006E6B65" w:rsidP="006E6B65">
      <w:pPr>
        <w:pStyle w:val="TextoNormalNegrita"/>
      </w:pPr>
      <w:r>
        <w:fldChar w:fldCharType="begin"/>
      </w:r>
      <w:r>
        <w:instrText>HYPERLINK "http://hj.tribunalconstitucional.es/es/Resolucion/Show/29761" \o "Ver resolución"</w:instrText>
      </w:r>
      <w:r>
        <w:fldChar w:fldCharType="separate"/>
      </w:r>
      <w:r>
        <w:t>• Sala Segunda. SENTENCIA 133/2023, de 23 de octubre de 2023</w:t>
      </w:r>
      <w:r>
        <w:fldChar w:fldCharType="end"/>
      </w:r>
      <w:bookmarkEnd w:id="7"/>
    </w:p>
    <w:p w14:paraId="45D4F91C" w14:textId="77777777" w:rsidR="006E6B65" w:rsidRDefault="006E6B65" w:rsidP="006E6B65">
      <w:pPr>
        <w:pStyle w:val="TextoNormalSinNegrita"/>
      </w:pPr>
      <w:r>
        <w:t xml:space="preserve"> </w:t>
      </w:r>
      <w:r>
        <w:t xml:space="preserve"> </w:t>
      </w:r>
      <w:r>
        <w:t xml:space="preserve"> </w:t>
      </w:r>
      <w:r>
        <w:t> Recurso de amparo 5658-2021.</w:t>
      </w:r>
    </w:p>
    <w:p w14:paraId="4B8B0BC1" w14:textId="77777777" w:rsidR="006E6B65" w:rsidRDefault="006E6B65" w:rsidP="006E6B65">
      <w:pPr>
        <w:pStyle w:val="TextoNormalCentradoCursiva"/>
      </w:pPr>
      <w:r>
        <w:t xml:space="preserve"> </w:t>
      </w:r>
      <w:r>
        <w:t xml:space="preserve"> </w:t>
      </w:r>
      <w:r>
        <w:t xml:space="preserve"> </w:t>
      </w:r>
      <w:r>
        <w:t> (BOE núm. 286, de 30 de noviembre de 2023)</w:t>
      </w:r>
    </w:p>
    <w:p w14:paraId="6301E846" w14:textId="77777777" w:rsidR="006E6B65" w:rsidRDefault="006E6B65" w:rsidP="006E6B65">
      <w:pPr>
        <w:pStyle w:val="TextoNormalCentrado"/>
      </w:pPr>
      <w:r>
        <w:t xml:space="preserve"> </w:t>
      </w:r>
      <w:r>
        <w:t xml:space="preserve"> </w:t>
      </w:r>
      <w:r>
        <w:t xml:space="preserve"> </w:t>
      </w:r>
      <w:r>
        <w:t> ECLI:ES:TC:2023:133</w:t>
      </w:r>
    </w:p>
    <w:p w14:paraId="5BC67534" w14:textId="678B3876" w:rsidR="006E6B65" w:rsidRDefault="006E6B65" w:rsidP="006E6B65">
      <w:pPr>
        <w:pStyle w:val="TextoNormalCentrado"/>
      </w:pPr>
    </w:p>
    <w:p w14:paraId="021EB07E" w14:textId="77777777" w:rsidR="006E6B65" w:rsidRDefault="006E6B65" w:rsidP="006E6B65">
      <w:pPr>
        <w:pStyle w:val="SntesisDescriptiva"/>
      </w:pPr>
      <w:r w:rsidRPr="006E6B65">
        <w:rPr>
          <w:rStyle w:val="SntesisDescriptivaTtulo"/>
        </w:rPr>
        <w:t xml:space="preserve">Síntesis Descriptiva: </w:t>
      </w:r>
      <w:r>
        <w:t>Promovido por don Javier Ignacio Maroto Aranzábal y doña Salomé Pradas Ten en relación con las resoluciones de la presidenta y la mesa del Senado que dieron por cumplimentado el requisito de promesa o juramento de acatamiento de la Constitución por distintos senadores.</w:t>
      </w:r>
    </w:p>
    <w:p w14:paraId="3CDA8DBD" w14:textId="66CDD985" w:rsidR="006E6B65" w:rsidRDefault="006E6B65" w:rsidP="006E6B65">
      <w:pPr>
        <w:pStyle w:val="SntesisDescriptiva"/>
      </w:pPr>
    </w:p>
    <w:p w14:paraId="0DA0F648" w14:textId="77777777" w:rsidR="006E6B65" w:rsidRDefault="006E6B65" w:rsidP="006E6B65">
      <w:pPr>
        <w:pStyle w:val="SntesisAnaltica"/>
      </w:pPr>
      <w:r w:rsidRPr="006E6B65">
        <w:rPr>
          <w:rStyle w:val="SntesisAnalticaTtulo"/>
        </w:rPr>
        <w:t xml:space="preserve">Síntesis Analítica: </w:t>
      </w:r>
      <w:r>
        <w:t xml:space="preserve">Supuesta vulneración del derecho de representación política: STC 65/2023 (ausencia de acreditación de la incidencia, por la aceptación de </w:t>
      </w:r>
      <w:r>
        <w:lastRenderedPageBreak/>
        <w:t>las veintinueve fórmulas de acatamiento controvertidas, en la función representativa de los parlamentarios recurrentes). Voto particular.</w:t>
      </w:r>
    </w:p>
    <w:p w14:paraId="571939DA" w14:textId="45B6B740" w:rsidR="006E6B65" w:rsidRDefault="006E6B65" w:rsidP="006E6B65">
      <w:pPr>
        <w:pStyle w:val="SntesisAnaltica"/>
      </w:pPr>
    </w:p>
    <w:p w14:paraId="42735934" w14:textId="77777777" w:rsidR="006E6B65" w:rsidRDefault="006E6B65" w:rsidP="006E6B65">
      <w:pPr>
        <w:pStyle w:val="SntesisDescriptiva"/>
      </w:pPr>
      <w:r w:rsidRPr="006E6B65">
        <w:rPr>
          <w:rStyle w:val="SntesisDescriptivaTtulo"/>
        </w:rPr>
        <w:t xml:space="preserve">Resumen: </w:t>
      </w:r>
      <w:r>
        <w:t>Aplicando la doctrina contenida en la STC 65/2023, de 6 de junio, se deniega el amparo. Los demandantes no identificaron ninguna limitación o incidencia en el núcleo esencial de su derecho al ejercicio de las funciones representativas como consecuencia de la aceptación de las fórmulas de acatamiento de la Constitución específicamente controvertidas.</w:t>
      </w:r>
    </w:p>
    <w:p w14:paraId="3EF5A4B8" w14:textId="77777777" w:rsidR="006E6B65" w:rsidRDefault="006E6B65" w:rsidP="006E6B65">
      <w:pPr>
        <w:pStyle w:val="SntesisDescriptiva"/>
      </w:pPr>
    </w:p>
    <w:p w14:paraId="1A9150A0" w14:textId="77777777" w:rsidR="006E6B65" w:rsidRDefault="006E6B65" w:rsidP="006E6B65">
      <w:pPr>
        <w:pStyle w:val="SntesisDescriptiva"/>
      </w:pPr>
      <w:r>
        <w:t>La sentencia cuenta con un voto particular, suscrito por dos magistrados.</w:t>
      </w:r>
    </w:p>
    <w:p w14:paraId="3B879888" w14:textId="70BCEB07" w:rsidR="006E6B65" w:rsidRDefault="006E6B65" w:rsidP="006E6B65">
      <w:pPr>
        <w:pStyle w:val="SntesisDescriptivaConSeparacion"/>
      </w:pPr>
    </w:p>
    <w:bookmarkStart w:id="8" w:name="SENTENCIA_2023_134"/>
    <w:p w14:paraId="3D804C4A" w14:textId="5FEF5E05" w:rsidR="006E6B65" w:rsidRDefault="006E6B65" w:rsidP="006E6B65">
      <w:pPr>
        <w:pStyle w:val="TextoNormalNegrita"/>
      </w:pPr>
      <w:r>
        <w:fldChar w:fldCharType="begin"/>
      </w:r>
      <w:r>
        <w:instrText>HYPERLINK "http://hj.tribunalconstitucional.es/es/Resolucion/Show/29759" \o "Ver resolución"</w:instrText>
      </w:r>
      <w:r>
        <w:fldChar w:fldCharType="separate"/>
      </w:r>
      <w:r>
        <w:t>• Sala Segunda. SENTENCIA 134/2023, de 23 de octubre de 2023</w:t>
      </w:r>
      <w:r>
        <w:fldChar w:fldCharType="end"/>
      </w:r>
      <w:bookmarkEnd w:id="8"/>
    </w:p>
    <w:p w14:paraId="71693A6E" w14:textId="77777777" w:rsidR="006E6B65" w:rsidRDefault="006E6B65" w:rsidP="006E6B65">
      <w:pPr>
        <w:pStyle w:val="TextoNormalSinNegrita"/>
      </w:pPr>
      <w:r>
        <w:t xml:space="preserve"> </w:t>
      </w:r>
      <w:r>
        <w:t xml:space="preserve"> </w:t>
      </w:r>
      <w:r>
        <w:t xml:space="preserve"> </w:t>
      </w:r>
      <w:r>
        <w:t> Recurso de amparo 8144-2021.</w:t>
      </w:r>
    </w:p>
    <w:p w14:paraId="26A74175" w14:textId="77777777" w:rsidR="006E6B65" w:rsidRDefault="006E6B65" w:rsidP="006E6B65">
      <w:pPr>
        <w:pStyle w:val="TextoNormalCentradoCursiva"/>
      </w:pPr>
      <w:r>
        <w:t xml:space="preserve"> </w:t>
      </w:r>
      <w:r>
        <w:t xml:space="preserve"> </w:t>
      </w:r>
      <w:r>
        <w:t xml:space="preserve"> </w:t>
      </w:r>
      <w:r>
        <w:t> (BOE núm. 286, de 30 de noviembre de 2023)</w:t>
      </w:r>
    </w:p>
    <w:p w14:paraId="24E21FA8" w14:textId="77777777" w:rsidR="006E6B65" w:rsidRDefault="006E6B65" w:rsidP="006E6B65">
      <w:pPr>
        <w:pStyle w:val="TextoNormalCentrado"/>
      </w:pPr>
      <w:r>
        <w:t xml:space="preserve"> </w:t>
      </w:r>
      <w:r>
        <w:t xml:space="preserve"> </w:t>
      </w:r>
      <w:r>
        <w:t xml:space="preserve"> </w:t>
      </w:r>
      <w:r>
        <w:t> ECLI:ES:TC:2023:134</w:t>
      </w:r>
    </w:p>
    <w:p w14:paraId="46195D07" w14:textId="5612A8CA" w:rsidR="006E6B65" w:rsidRDefault="006E6B65" w:rsidP="006E6B65">
      <w:pPr>
        <w:pStyle w:val="TextoNormalCentrado"/>
      </w:pPr>
    </w:p>
    <w:p w14:paraId="433A1D07" w14:textId="77777777" w:rsidR="006E6B65" w:rsidRDefault="006E6B65" w:rsidP="006E6B65">
      <w:pPr>
        <w:pStyle w:val="SntesisDescriptiva"/>
      </w:pPr>
      <w:r w:rsidRPr="006E6B65">
        <w:rPr>
          <w:rStyle w:val="SntesisDescriptivaTtulo"/>
        </w:rPr>
        <w:t xml:space="preserve">Síntesis Descriptiva: </w:t>
      </w:r>
      <w:r>
        <w:t>Promovido por don Juan Carlos Ángel Bernal en relación con las resoluciones dictadas por la Audiencia Provincial de Murcia en procedimiento hipotecario.</w:t>
      </w:r>
    </w:p>
    <w:p w14:paraId="78E94AF6" w14:textId="28EDBB60" w:rsidR="006E6B65" w:rsidRDefault="006E6B65" w:rsidP="006E6B65">
      <w:pPr>
        <w:pStyle w:val="SntesisDescriptiva"/>
      </w:pPr>
    </w:p>
    <w:p w14:paraId="03B2D77E" w14:textId="77777777" w:rsidR="006E6B65" w:rsidRDefault="006E6B65" w:rsidP="006E6B65">
      <w:pPr>
        <w:pStyle w:val="SntesisAnaltica"/>
      </w:pPr>
      <w:r w:rsidRPr="006E6B65">
        <w:rPr>
          <w:rStyle w:val="SntesisAnalticaTtulo"/>
        </w:rPr>
        <w:t xml:space="preserve">Síntesis Analítica: </w:t>
      </w:r>
      <w:r>
        <w:t>Vulneración del derecho a la tutela judicial efectiva (acceso al recurso): inadmisión carente de motivación de un incidente de nulidad de actuaciones en el que se denunciaba la desatención de la doctrina constitucional y la jurisprudencia del Tribunal de Justicia de la Unión Europea (STC 102/2020).</w:t>
      </w:r>
    </w:p>
    <w:p w14:paraId="51A3BBC7" w14:textId="4E35DED8" w:rsidR="006E6B65" w:rsidRDefault="006E6B65" w:rsidP="006E6B65">
      <w:pPr>
        <w:pStyle w:val="SntesisAnaltica"/>
      </w:pPr>
    </w:p>
    <w:p w14:paraId="6895393F" w14:textId="77777777" w:rsidR="006E6B65" w:rsidRDefault="006E6B65" w:rsidP="006E6B65">
      <w:pPr>
        <w:pStyle w:val="SntesisDescriptiva"/>
      </w:pPr>
      <w:r w:rsidRPr="006E6B65">
        <w:rPr>
          <w:rStyle w:val="SntesisDescriptivaTtulo"/>
        </w:rPr>
        <w:t xml:space="preserve">Resumen: </w:t>
      </w:r>
      <w:r>
        <w:t>Aplicando doctrina consolidada contenida, entre otras, en la STC 102/2020, de 21 de septiembre, se declara vulnerado el derecho a la tutela judicial efectiva en su vertiente de acceso al recurso. El incidente de nulidad de actuaciones puede ser la última vía adecuada para reparar una vulneración de un derecho fundamental, por lo que el órgano judicial debe motivar suficientemente su decisión de inadmitirlo para evitar que el recurrente quede desprotegido. Al carecer de toda motivación expresa, la inadmisión que motivó este recurso de amparo vulneró el derecho a la tutela judicial efectiva de la demandante.</w:t>
      </w:r>
    </w:p>
    <w:p w14:paraId="1B06C75C" w14:textId="3C356CA1" w:rsidR="006E6B65" w:rsidRDefault="006E6B65" w:rsidP="006E6B65">
      <w:pPr>
        <w:pStyle w:val="SntesisDescriptivaConSeparacion"/>
      </w:pPr>
    </w:p>
    <w:bookmarkStart w:id="9" w:name="SENTENCIA_2023_135"/>
    <w:p w14:paraId="157E5A91" w14:textId="19CCA9C8" w:rsidR="006E6B65" w:rsidRDefault="006E6B65" w:rsidP="006E6B65">
      <w:pPr>
        <w:pStyle w:val="TextoNormalNegrita"/>
      </w:pPr>
      <w:r>
        <w:fldChar w:fldCharType="begin"/>
      </w:r>
      <w:r>
        <w:instrText>HYPERLINK "http://hj.tribunalconstitucional.es/es/Resolucion/Show/29760" \o "Ver resolución"</w:instrText>
      </w:r>
      <w:r>
        <w:fldChar w:fldCharType="separate"/>
      </w:r>
      <w:r>
        <w:t>• Sala Segunda. SENTENCIA 135/2023, de 23 de octubre de 2023</w:t>
      </w:r>
      <w:r>
        <w:fldChar w:fldCharType="end"/>
      </w:r>
      <w:bookmarkEnd w:id="9"/>
    </w:p>
    <w:p w14:paraId="0FB07721" w14:textId="77777777" w:rsidR="006E6B65" w:rsidRDefault="006E6B65" w:rsidP="006E6B65">
      <w:pPr>
        <w:pStyle w:val="TextoNormalSinNegrita"/>
      </w:pPr>
      <w:r>
        <w:t xml:space="preserve"> </w:t>
      </w:r>
      <w:r>
        <w:t xml:space="preserve"> </w:t>
      </w:r>
      <w:r>
        <w:t xml:space="preserve"> </w:t>
      </w:r>
      <w:r>
        <w:t> Recurso de amparo 3293-2022.</w:t>
      </w:r>
    </w:p>
    <w:p w14:paraId="42CD4D1D" w14:textId="77777777" w:rsidR="006E6B65" w:rsidRDefault="006E6B65" w:rsidP="006E6B65">
      <w:pPr>
        <w:pStyle w:val="TextoNormalCentradoCursiva"/>
      </w:pPr>
      <w:r>
        <w:t xml:space="preserve"> </w:t>
      </w:r>
      <w:r>
        <w:t xml:space="preserve"> </w:t>
      </w:r>
      <w:r>
        <w:t xml:space="preserve"> </w:t>
      </w:r>
      <w:r>
        <w:t> (BOE núm. 286, de 30 de noviembre de 2023)</w:t>
      </w:r>
    </w:p>
    <w:p w14:paraId="63F128C5" w14:textId="77777777" w:rsidR="006E6B65" w:rsidRDefault="006E6B65" w:rsidP="006E6B65">
      <w:pPr>
        <w:pStyle w:val="TextoNormalCentrado"/>
      </w:pPr>
      <w:r>
        <w:t xml:space="preserve"> </w:t>
      </w:r>
      <w:r>
        <w:t xml:space="preserve"> </w:t>
      </w:r>
      <w:r>
        <w:t xml:space="preserve"> </w:t>
      </w:r>
      <w:r>
        <w:t> ECLI:ES:TC:2023:135</w:t>
      </w:r>
    </w:p>
    <w:p w14:paraId="77D35C65" w14:textId="028C85AE" w:rsidR="006E6B65" w:rsidRDefault="006E6B65" w:rsidP="006E6B65">
      <w:pPr>
        <w:pStyle w:val="TextoNormalCentrado"/>
      </w:pPr>
    </w:p>
    <w:p w14:paraId="279EAD97" w14:textId="77777777" w:rsidR="006E6B65" w:rsidRDefault="006E6B65" w:rsidP="006E6B65">
      <w:pPr>
        <w:pStyle w:val="SntesisDescriptiva"/>
      </w:pPr>
      <w:r w:rsidRPr="006E6B65">
        <w:rPr>
          <w:rStyle w:val="SntesisDescriptivaTtulo"/>
        </w:rPr>
        <w:lastRenderedPageBreak/>
        <w:t xml:space="preserve">Síntesis Descriptiva: </w:t>
      </w:r>
      <w:r>
        <w:t>Promovido por don Javier Ignacio Maroto Aranzábal y doña Salomé Pradas Ten en relación con las resoluciones del presidente y la mesa del Senado que dieron por cumplimentado el requisito de promesa o juramento de acatamiento de la Constitución por distintos senadores.</w:t>
      </w:r>
    </w:p>
    <w:p w14:paraId="2C6141F4" w14:textId="716AC1EE" w:rsidR="006E6B65" w:rsidRDefault="006E6B65" w:rsidP="006E6B65">
      <w:pPr>
        <w:pStyle w:val="SntesisDescriptiva"/>
      </w:pPr>
    </w:p>
    <w:p w14:paraId="1A59B345" w14:textId="77777777" w:rsidR="006E6B65" w:rsidRDefault="006E6B65" w:rsidP="006E6B65">
      <w:pPr>
        <w:pStyle w:val="SntesisAnaltica"/>
      </w:pPr>
      <w:r w:rsidRPr="006E6B65">
        <w:rPr>
          <w:rStyle w:val="SntesisAnalticaTtulo"/>
        </w:rPr>
        <w:t xml:space="preserve">Síntesis Analítica: </w:t>
      </w:r>
      <w:r>
        <w:t>Supuesta vulneración del derecho de representación política: STC 65/2023 (ausencia de acreditación de la incidencia, por la aceptación de las veintinueve fórmulas de acatamiento controvertidas, en la función representativa de los parlamentarios recurrentes). Voto particular.</w:t>
      </w:r>
    </w:p>
    <w:p w14:paraId="16324248" w14:textId="3811B501" w:rsidR="006E6B65" w:rsidRDefault="006E6B65" w:rsidP="006E6B65">
      <w:pPr>
        <w:pStyle w:val="SntesisAnaltica"/>
      </w:pPr>
    </w:p>
    <w:p w14:paraId="21294658" w14:textId="77777777" w:rsidR="006E6B65" w:rsidRDefault="006E6B65" w:rsidP="006E6B65">
      <w:pPr>
        <w:pStyle w:val="SntesisDescriptiva"/>
      </w:pPr>
      <w:r w:rsidRPr="006E6B65">
        <w:rPr>
          <w:rStyle w:val="SntesisDescriptivaTtulo"/>
        </w:rPr>
        <w:t xml:space="preserve">Resumen: </w:t>
      </w:r>
      <w:r>
        <w:t>Aplicando la doctrina contenida en la STC 65/2023, de 6 de junio, se deniega el amparo. Los demandantes no identificaron ninguna limitación o incidencia en el núcleo esencial de su derecho al ejercicio de las funciones representativas como consecuencia de la aceptación de las fórmulas de acatamiento de la Constitución específicamente controvertidas.</w:t>
      </w:r>
    </w:p>
    <w:p w14:paraId="0C46BACC" w14:textId="77777777" w:rsidR="006E6B65" w:rsidRDefault="006E6B65" w:rsidP="006E6B65">
      <w:pPr>
        <w:pStyle w:val="SntesisDescriptiva"/>
      </w:pPr>
    </w:p>
    <w:p w14:paraId="0940ACA8" w14:textId="77777777" w:rsidR="006E6B65" w:rsidRDefault="006E6B65" w:rsidP="006E6B65">
      <w:pPr>
        <w:pStyle w:val="SntesisDescriptiva"/>
      </w:pPr>
      <w:r>
        <w:t>La sentencia cuenta con un voto particular, suscrito por dos magistrados.</w:t>
      </w:r>
    </w:p>
    <w:p w14:paraId="0FFD5B64" w14:textId="1078E6F3" w:rsidR="006E6B65" w:rsidRDefault="006E6B65" w:rsidP="006E6B65">
      <w:pPr>
        <w:pStyle w:val="SntesisDescriptivaConSeparacion"/>
      </w:pPr>
    </w:p>
    <w:bookmarkStart w:id="10" w:name="SENTENCIA_2023_136"/>
    <w:p w14:paraId="6DB4DB18" w14:textId="04D072E0" w:rsidR="006E6B65" w:rsidRDefault="006E6B65" w:rsidP="006E6B65">
      <w:pPr>
        <w:pStyle w:val="TextoNormalNegrita"/>
      </w:pPr>
      <w:r>
        <w:fldChar w:fldCharType="begin"/>
      </w:r>
      <w:r>
        <w:instrText>HYPERLINK "http://hj.tribunalconstitucional.es/es/Resolucion/Show/29762" \o "Ver resolución"</w:instrText>
      </w:r>
      <w:r>
        <w:fldChar w:fldCharType="separate"/>
      </w:r>
      <w:r>
        <w:t>• Sala Primera. SENTENCIA 136/2023, de 23 de octubre de 2023</w:t>
      </w:r>
      <w:r>
        <w:fldChar w:fldCharType="end"/>
      </w:r>
      <w:bookmarkEnd w:id="10"/>
    </w:p>
    <w:p w14:paraId="0863666F" w14:textId="77777777" w:rsidR="006E6B65" w:rsidRDefault="006E6B65" w:rsidP="006E6B65">
      <w:pPr>
        <w:pStyle w:val="TextoNormalSinNegrita"/>
      </w:pPr>
      <w:r>
        <w:t xml:space="preserve"> </w:t>
      </w:r>
      <w:r>
        <w:t xml:space="preserve"> </w:t>
      </w:r>
      <w:r>
        <w:t xml:space="preserve"> </w:t>
      </w:r>
      <w:r>
        <w:t> Recurso de amparo 5402-2022.</w:t>
      </w:r>
    </w:p>
    <w:p w14:paraId="49C51835" w14:textId="77777777" w:rsidR="006E6B65" w:rsidRDefault="006E6B65" w:rsidP="006E6B65">
      <w:pPr>
        <w:pStyle w:val="TextoNormalCentradoCursiva"/>
      </w:pPr>
      <w:r>
        <w:t xml:space="preserve"> </w:t>
      </w:r>
      <w:r>
        <w:t xml:space="preserve"> </w:t>
      </w:r>
      <w:r>
        <w:t xml:space="preserve"> </w:t>
      </w:r>
      <w:r>
        <w:t> (BOE núm. 286, de 30 de noviembre de 2023)</w:t>
      </w:r>
    </w:p>
    <w:p w14:paraId="258CAAAF" w14:textId="77777777" w:rsidR="006E6B65" w:rsidRDefault="006E6B65" w:rsidP="006E6B65">
      <w:pPr>
        <w:pStyle w:val="TextoNormalCentrado"/>
      </w:pPr>
      <w:r>
        <w:t xml:space="preserve"> </w:t>
      </w:r>
      <w:r>
        <w:t xml:space="preserve"> </w:t>
      </w:r>
      <w:r>
        <w:t xml:space="preserve"> </w:t>
      </w:r>
      <w:r>
        <w:t> ECLI:ES:TC:2023:136</w:t>
      </w:r>
    </w:p>
    <w:p w14:paraId="5F15576E" w14:textId="50C80C4C" w:rsidR="006E6B65" w:rsidRDefault="006E6B65" w:rsidP="006E6B65">
      <w:pPr>
        <w:pStyle w:val="TextoNormalCentrado"/>
      </w:pPr>
    </w:p>
    <w:p w14:paraId="612BEBEE" w14:textId="77777777" w:rsidR="006E6B65" w:rsidRDefault="006E6B65" w:rsidP="006E6B65">
      <w:pPr>
        <w:pStyle w:val="SntesisDescriptiva"/>
      </w:pPr>
      <w:r w:rsidRPr="006E6B65">
        <w:rPr>
          <w:rStyle w:val="SntesisDescriptivaTtulo"/>
        </w:rPr>
        <w:t xml:space="preserve">Síntesis Descriptiva: </w:t>
      </w:r>
      <w:r>
        <w:t>Promovido por don Constantin Apreutesei en relación con los autos de la Audiencia Provincial de Málaga y un juzgado de instrucción de Marbella acordando el mantenimiento de la medida cautelar de prisión provisional.</w:t>
      </w:r>
    </w:p>
    <w:p w14:paraId="7E3C599A" w14:textId="6C4654B1" w:rsidR="006E6B65" w:rsidRDefault="006E6B65" w:rsidP="006E6B65">
      <w:pPr>
        <w:pStyle w:val="SntesisDescriptiva"/>
      </w:pPr>
    </w:p>
    <w:p w14:paraId="3AA5AF41" w14:textId="77777777" w:rsidR="006E6B65" w:rsidRDefault="006E6B65" w:rsidP="006E6B65">
      <w:pPr>
        <w:pStyle w:val="SntesisAnaltica"/>
      </w:pPr>
      <w:r w:rsidRPr="006E6B65">
        <w:rPr>
          <w:rStyle w:val="SntesisAnalticaTtulo"/>
        </w:rPr>
        <w:t xml:space="preserve">Síntesis Analítica: </w:t>
      </w:r>
      <w:r>
        <w:t>Vulneración del derecho a la libertad personal: resoluciones judiciales que no computan el período de privación de libertad transcurrido en Rumanía en cumplimiento de una orden europea de detención y entrega expedida por las autoridades judiciales españolas (STC 143/2022).</w:t>
      </w:r>
    </w:p>
    <w:p w14:paraId="491D9A68" w14:textId="589A8323" w:rsidR="006E6B65" w:rsidRDefault="006E6B65" w:rsidP="006E6B65">
      <w:pPr>
        <w:pStyle w:val="SntesisAnaltica"/>
      </w:pPr>
    </w:p>
    <w:p w14:paraId="6B691CFE" w14:textId="77777777" w:rsidR="006E6B65" w:rsidRDefault="006E6B65" w:rsidP="006E6B65">
      <w:pPr>
        <w:pStyle w:val="SntesisDescriptiva"/>
      </w:pPr>
      <w:r w:rsidRPr="006E6B65">
        <w:rPr>
          <w:rStyle w:val="SntesisDescriptivaTtulo"/>
        </w:rPr>
        <w:t xml:space="preserve">Resumen: </w:t>
      </w:r>
      <w:r>
        <w:t>Se otorga el amparo por vulneración del derecho a la libertad personal. Se reitera la doctrina contenida en la STC 143/2022 sobre el cómputo de las medidas cautelares privativas de libertad cuando tiene lugar la ejecución de procesos de extradición. Las resoluciones judiciales impugnadas han vulnerado el derecho a la libertad del recurrente. Resulta constitucionalmente rechazable la exclusión del cómputo de la medida cautelar del periodo de privación de libertad en territorio rumano, como consecuencia de la emisión, por las autoridades españolas, de la orden europea de detención y entrega.</w:t>
      </w:r>
    </w:p>
    <w:p w14:paraId="1977719E" w14:textId="1C11A163" w:rsidR="006E6B65" w:rsidRDefault="006E6B65" w:rsidP="006E6B65">
      <w:pPr>
        <w:pStyle w:val="SntesisDescriptivaConSeparacion"/>
      </w:pPr>
    </w:p>
    <w:bookmarkStart w:id="11" w:name="SENTENCIA_2023_137"/>
    <w:p w14:paraId="612589C2" w14:textId="151E921B" w:rsidR="006E6B65" w:rsidRDefault="006E6B65" w:rsidP="006E6B65">
      <w:pPr>
        <w:pStyle w:val="TextoNormalNegrita"/>
      </w:pPr>
      <w:r>
        <w:lastRenderedPageBreak/>
        <w:fldChar w:fldCharType="begin"/>
      </w:r>
      <w:r>
        <w:instrText>HYPERLINK "http://hj.tribunalconstitucional.es/es/Resolucion/Show/29757" \o "Ver resolución"</w:instrText>
      </w:r>
      <w:r>
        <w:fldChar w:fldCharType="separate"/>
      </w:r>
      <w:r>
        <w:t>• Sala Primera. SENTENCIA 137/2023, de 23 de octubre de 2023</w:t>
      </w:r>
      <w:r>
        <w:fldChar w:fldCharType="end"/>
      </w:r>
      <w:bookmarkEnd w:id="11"/>
    </w:p>
    <w:p w14:paraId="037D7481" w14:textId="77777777" w:rsidR="006E6B65" w:rsidRDefault="006E6B65" w:rsidP="006E6B65">
      <w:pPr>
        <w:pStyle w:val="TextoNormalSinNegrita"/>
      </w:pPr>
      <w:r>
        <w:t xml:space="preserve"> </w:t>
      </w:r>
      <w:r>
        <w:t xml:space="preserve"> </w:t>
      </w:r>
      <w:r>
        <w:t xml:space="preserve"> </w:t>
      </w:r>
      <w:r>
        <w:t> Recurso de amparo 5529-2022.</w:t>
      </w:r>
    </w:p>
    <w:p w14:paraId="387A8AC6" w14:textId="77777777" w:rsidR="006E6B65" w:rsidRDefault="006E6B65" w:rsidP="006E6B65">
      <w:pPr>
        <w:pStyle w:val="TextoNormalCentradoCursiva"/>
      </w:pPr>
      <w:r>
        <w:t xml:space="preserve"> </w:t>
      </w:r>
      <w:r>
        <w:t xml:space="preserve"> </w:t>
      </w:r>
      <w:r>
        <w:t xml:space="preserve"> </w:t>
      </w:r>
      <w:r>
        <w:t> (BOE núm. 286, de 30 de noviembre de 2023)</w:t>
      </w:r>
    </w:p>
    <w:p w14:paraId="3AC75227" w14:textId="77777777" w:rsidR="006E6B65" w:rsidRDefault="006E6B65" w:rsidP="006E6B65">
      <w:pPr>
        <w:pStyle w:val="TextoNormalCentrado"/>
      </w:pPr>
      <w:r>
        <w:t xml:space="preserve"> </w:t>
      </w:r>
      <w:r>
        <w:t xml:space="preserve"> </w:t>
      </w:r>
      <w:r>
        <w:t xml:space="preserve"> </w:t>
      </w:r>
      <w:r>
        <w:t> ECLI:ES:TC:2023:137</w:t>
      </w:r>
    </w:p>
    <w:p w14:paraId="0FE03D54" w14:textId="289D6F66" w:rsidR="006E6B65" w:rsidRDefault="006E6B65" w:rsidP="006E6B65">
      <w:pPr>
        <w:pStyle w:val="TextoNormalCentrado"/>
      </w:pPr>
    </w:p>
    <w:p w14:paraId="5F6691EE" w14:textId="77777777" w:rsidR="006E6B65" w:rsidRDefault="006E6B65" w:rsidP="006E6B65">
      <w:pPr>
        <w:pStyle w:val="SntesisDescriptiva"/>
      </w:pPr>
      <w:r w:rsidRPr="006E6B65">
        <w:rPr>
          <w:rStyle w:val="SntesisDescriptivaTtulo"/>
        </w:rPr>
        <w:t xml:space="preserve">Síntesis Descriptiva: </w:t>
      </w:r>
      <w:r>
        <w:t>Promovido por don Abderrahim Quih en relación con las resoluciones dictadas por un juzgado de primera instancia en procedimiento de alimentos, guarda y custodia y visitas.</w:t>
      </w:r>
    </w:p>
    <w:p w14:paraId="2B0966A5" w14:textId="22B39BA3" w:rsidR="006E6B65" w:rsidRDefault="006E6B65" w:rsidP="006E6B65">
      <w:pPr>
        <w:pStyle w:val="SntesisDescriptiva"/>
      </w:pPr>
    </w:p>
    <w:p w14:paraId="09322758" w14:textId="77777777" w:rsidR="006E6B65" w:rsidRDefault="006E6B65" w:rsidP="006E6B65">
      <w:pPr>
        <w:pStyle w:val="SntesisAnaltica"/>
      </w:pPr>
      <w:r w:rsidRPr="006E6B65">
        <w:rPr>
          <w:rStyle w:val="SntesisAnalticaTtulo"/>
        </w:rPr>
        <w:t xml:space="preserve">Síntesis Analítica: </w:t>
      </w:r>
      <w:r>
        <w:t>Vulneración del derecho a la tutela judicial sin indefensión: emplazamiento edictal del demandado sin agotar las posibilidades de comunicación personal en el domicilio que obraba en las actuaciones.</w:t>
      </w:r>
    </w:p>
    <w:p w14:paraId="75ABEC92" w14:textId="5F9F9C0A" w:rsidR="006E6B65" w:rsidRDefault="006E6B65" w:rsidP="006E6B65">
      <w:pPr>
        <w:pStyle w:val="SntesisAnaltica"/>
      </w:pPr>
    </w:p>
    <w:p w14:paraId="7D350A23" w14:textId="77777777" w:rsidR="006E6B65" w:rsidRDefault="006E6B65" w:rsidP="006E6B65">
      <w:pPr>
        <w:pStyle w:val="SntesisDescriptiva"/>
      </w:pPr>
      <w:r w:rsidRPr="006E6B65">
        <w:rPr>
          <w:rStyle w:val="SntesisDescriptivaTtulo"/>
        </w:rPr>
        <w:t xml:space="preserve">Resumen: </w:t>
      </w:r>
      <w:r>
        <w:t>Se otorga el amparo en aplicación de doctrina consolidada (entre otras, SSTC 150/2016, de 19 de septiembre, y 151/2016, de 19 de septiembre) sobre el agotamiento de todos los medios de comunicación personal por parte del órgano judicial antes de acudir al emplazamiento edictal. A la demandante de amparo se le notificó por edictos la presentación de una demanda de alimentos en su contra sin haber agotado previamente las posibilidades razonables de averiguación de su domicilio real para proceder a la notificación personal. Se vulneró así su derecho a la tutela judicial efectiva sin indefensión.</w:t>
      </w:r>
    </w:p>
    <w:p w14:paraId="39FAB845" w14:textId="2FE84893" w:rsidR="006E6B65" w:rsidRDefault="006E6B65" w:rsidP="006E6B65">
      <w:pPr>
        <w:pStyle w:val="SntesisDescriptivaConSeparacion"/>
      </w:pPr>
    </w:p>
    <w:bookmarkStart w:id="12" w:name="SENTENCIA_2023_138"/>
    <w:p w14:paraId="12DA8B65" w14:textId="55AA8374" w:rsidR="006E6B65" w:rsidRDefault="006E6B65" w:rsidP="006E6B65">
      <w:pPr>
        <w:pStyle w:val="TextoNormalNegrita"/>
      </w:pPr>
      <w:r>
        <w:fldChar w:fldCharType="begin"/>
      </w:r>
      <w:r>
        <w:instrText>HYPERLINK "http://hj.tribunalconstitucional.es/es/Resolucion/Show/29763" \o "Ver resolución"</w:instrText>
      </w:r>
      <w:r>
        <w:fldChar w:fldCharType="separate"/>
      </w:r>
      <w:r>
        <w:t>• Sala Primera. SENTENCIA 138/2023, de 23 de octubre de 2023</w:t>
      </w:r>
      <w:r>
        <w:fldChar w:fldCharType="end"/>
      </w:r>
      <w:bookmarkEnd w:id="12"/>
    </w:p>
    <w:p w14:paraId="667B3698" w14:textId="77777777" w:rsidR="006E6B65" w:rsidRDefault="006E6B65" w:rsidP="006E6B65">
      <w:pPr>
        <w:pStyle w:val="TextoNormalSinNegrita"/>
      </w:pPr>
      <w:r>
        <w:t xml:space="preserve"> </w:t>
      </w:r>
      <w:r>
        <w:t xml:space="preserve"> </w:t>
      </w:r>
      <w:r>
        <w:t xml:space="preserve"> </w:t>
      </w:r>
      <w:r>
        <w:t> Recurso de amparo 6255-2022.</w:t>
      </w:r>
    </w:p>
    <w:p w14:paraId="13182D63" w14:textId="77777777" w:rsidR="006E6B65" w:rsidRDefault="006E6B65" w:rsidP="006E6B65">
      <w:pPr>
        <w:pStyle w:val="TextoNormalCentradoCursiva"/>
      </w:pPr>
      <w:r>
        <w:t xml:space="preserve"> </w:t>
      </w:r>
      <w:r>
        <w:t xml:space="preserve"> </w:t>
      </w:r>
      <w:r>
        <w:t xml:space="preserve"> </w:t>
      </w:r>
      <w:r>
        <w:t> (BOE núm. 286, de 30 de noviembre de 2023)</w:t>
      </w:r>
    </w:p>
    <w:p w14:paraId="31ED2479" w14:textId="77777777" w:rsidR="006E6B65" w:rsidRDefault="006E6B65" w:rsidP="006E6B65">
      <w:pPr>
        <w:pStyle w:val="TextoNormalCentrado"/>
      </w:pPr>
      <w:r>
        <w:t xml:space="preserve"> </w:t>
      </w:r>
      <w:r>
        <w:t xml:space="preserve"> </w:t>
      </w:r>
      <w:r>
        <w:t xml:space="preserve"> </w:t>
      </w:r>
      <w:r>
        <w:t> ECLI:ES:TC:2023:138</w:t>
      </w:r>
    </w:p>
    <w:p w14:paraId="74EAF7BF" w14:textId="752F4814" w:rsidR="006E6B65" w:rsidRDefault="006E6B65" w:rsidP="006E6B65">
      <w:pPr>
        <w:pStyle w:val="TextoNormalCentrado"/>
      </w:pPr>
    </w:p>
    <w:p w14:paraId="71264018" w14:textId="77777777" w:rsidR="006E6B65" w:rsidRDefault="006E6B65" w:rsidP="006E6B65">
      <w:pPr>
        <w:pStyle w:val="SntesisDescriptiva"/>
      </w:pPr>
      <w:r w:rsidRPr="006E6B65">
        <w:rPr>
          <w:rStyle w:val="SntesisDescriptivaTtulo"/>
        </w:rPr>
        <w:t xml:space="preserve">Síntesis Descriptiva: </w:t>
      </w:r>
      <w:r>
        <w:t>Promovido por Penrei Inversiones, S.L., en relación con las resoluciones dictadas por un juzgado de primera instancia e instrucción de Lorca en procedimiento de ejecución hipotecaria.</w:t>
      </w:r>
    </w:p>
    <w:p w14:paraId="330338DA" w14:textId="1DA8D5FE" w:rsidR="006E6B65" w:rsidRDefault="006E6B65" w:rsidP="006E6B65">
      <w:pPr>
        <w:pStyle w:val="SntesisDescriptiva"/>
      </w:pPr>
    </w:p>
    <w:p w14:paraId="552840FE" w14:textId="77777777" w:rsidR="006E6B65" w:rsidRDefault="006E6B65" w:rsidP="006E6B65">
      <w:pPr>
        <w:pStyle w:val="SntesisAnaltica"/>
      </w:pPr>
      <w:r w:rsidRPr="006E6B6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14:paraId="32DB0B06" w14:textId="515F6EBE" w:rsidR="006E6B65" w:rsidRDefault="006E6B65" w:rsidP="006E6B65">
      <w:pPr>
        <w:pStyle w:val="SntesisAnaltica"/>
      </w:pPr>
    </w:p>
    <w:p w14:paraId="1395CEA5" w14:textId="77777777" w:rsidR="006E6B65" w:rsidRDefault="006E6B65" w:rsidP="006E6B65">
      <w:pPr>
        <w:pStyle w:val="SntesisDescriptiva"/>
      </w:pPr>
      <w:r w:rsidRPr="006E6B65">
        <w:rPr>
          <w:rStyle w:val="SntesisDescriptivaTtulo"/>
        </w:rPr>
        <w:t xml:space="preserve">Resumen: </w:t>
      </w:r>
      <w:r>
        <w:t xml:space="preserve">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w:t>
      </w:r>
      <w:r>
        <w:lastRenderedPageBreak/>
        <w:t>jurídicas de relacionarse con la administración de justicia por medio de comunicaciones electrónicas con la regulación del primer emplazamiento en los procesos civiles.</w:t>
      </w:r>
    </w:p>
    <w:p w14:paraId="65B06061" w14:textId="4ECC6D9C" w:rsidR="006E6B65" w:rsidRDefault="006E6B65" w:rsidP="006E6B65">
      <w:pPr>
        <w:pStyle w:val="SntesisDescriptivaConSeparacion"/>
      </w:pPr>
    </w:p>
    <w:bookmarkStart w:id="13" w:name="SENTENCIA_2023_139"/>
    <w:p w14:paraId="317B72D6" w14:textId="064F067F" w:rsidR="006E6B65" w:rsidRDefault="006E6B65" w:rsidP="006E6B65">
      <w:pPr>
        <w:pStyle w:val="TextoNormalNegrita"/>
      </w:pPr>
      <w:r>
        <w:fldChar w:fldCharType="begin"/>
      </w:r>
      <w:r>
        <w:instrText>HYPERLINK "http://hj.tribunalconstitucional.es/es/Resolucion/Show/29764" \o "Ver resolución"</w:instrText>
      </w:r>
      <w:r>
        <w:fldChar w:fldCharType="separate"/>
      </w:r>
      <w:r>
        <w:t>• Pleno. SENTENCIA 139/2023, de 24 de octubre de 2023</w:t>
      </w:r>
      <w:r>
        <w:fldChar w:fldCharType="end"/>
      </w:r>
      <w:bookmarkEnd w:id="13"/>
    </w:p>
    <w:p w14:paraId="7315F55C" w14:textId="77777777" w:rsidR="006E6B65" w:rsidRDefault="006E6B65" w:rsidP="006E6B65">
      <w:pPr>
        <w:pStyle w:val="TextoNormalSinNegrita"/>
      </w:pPr>
      <w:r>
        <w:t xml:space="preserve"> </w:t>
      </w:r>
      <w:r>
        <w:t xml:space="preserve"> </w:t>
      </w:r>
      <w:r>
        <w:t xml:space="preserve"> </w:t>
      </w:r>
      <w:r>
        <w:t> Recurso de amparo 4881-2019.</w:t>
      </w:r>
    </w:p>
    <w:p w14:paraId="6BD10909" w14:textId="77777777" w:rsidR="006E6B65" w:rsidRDefault="006E6B65" w:rsidP="006E6B65">
      <w:pPr>
        <w:pStyle w:val="TextoNormalCentradoCursiva"/>
      </w:pPr>
      <w:r>
        <w:t xml:space="preserve"> </w:t>
      </w:r>
      <w:r>
        <w:t xml:space="preserve"> </w:t>
      </w:r>
      <w:r>
        <w:t xml:space="preserve"> </w:t>
      </w:r>
      <w:r>
        <w:t> (BOE núm. 286, de 30 de noviembre de 2023)</w:t>
      </w:r>
    </w:p>
    <w:p w14:paraId="52F79878" w14:textId="77777777" w:rsidR="006E6B65" w:rsidRDefault="006E6B65" w:rsidP="006E6B65">
      <w:pPr>
        <w:pStyle w:val="TextoNormalCentrado"/>
      </w:pPr>
      <w:r>
        <w:t xml:space="preserve"> </w:t>
      </w:r>
      <w:r>
        <w:t xml:space="preserve"> </w:t>
      </w:r>
      <w:r>
        <w:t xml:space="preserve"> </w:t>
      </w:r>
      <w:r>
        <w:t> ECLI:ES:TC:2023:139</w:t>
      </w:r>
    </w:p>
    <w:p w14:paraId="4192A23D" w14:textId="3166E1F7" w:rsidR="006E6B65" w:rsidRDefault="006E6B65" w:rsidP="006E6B65">
      <w:pPr>
        <w:pStyle w:val="TextoNormalCentrado"/>
      </w:pPr>
    </w:p>
    <w:p w14:paraId="0CDCD6E8" w14:textId="77777777" w:rsidR="006E6B65" w:rsidRDefault="006E6B65" w:rsidP="006E6B65">
      <w:pPr>
        <w:pStyle w:val="SntesisDescriptiva"/>
      </w:pPr>
      <w:r w:rsidRPr="006E6B65">
        <w:rPr>
          <w:rStyle w:val="SntesisDescriptivaTtulo"/>
        </w:rPr>
        <w:t xml:space="preserve">Síntesis Descriptiva: </w:t>
      </w:r>
      <w:r>
        <w:t>Promovido por doña María Adán de la Paz y otros en relación con las resoluciones de la presidenta y la mesa del Congreso de los Diputados que dieron por cumplimentado el requisito de promesa o juramento de acatamiento de la Constitución por todos los diputados.</w:t>
      </w:r>
    </w:p>
    <w:p w14:paraId="0D558F6F" w14:textId="26790C62" w:rsidR="006E6B65" w:rsidRDefault="006E6B65" w:rsidP="006E6B65">
      <w:pPr>
        <w:pStyle w:val="SntesisDescriptiva"/>
      </w:pPr>
    </w:p>
    <w:p w14:paraId="027BD399" w14:textId="77777777" w:rsidR="006E6B65" w:rsidRDefault="006E6B65" w:rsidP="006E6B65">
      <w:pPr>
        <w:pStyle w:val="SntesisAnaltica"/>
      </w:pPr>
      <w:r w:rsidRPr="006E6B65">
        <w:rPr>
          <w:rStyle w:val="SntesisAnalticaTtulo"/>
        </w:rPr>
        <w:t xml:space="preserve">Síntesis Analítica: </w:t>
      </w:r>
      <w:r>
        <w:t>Supuesta vulneración del derecho de representación política: STC 65/2023 (ausencia de acreditación de la incidencia, por la aceptación de las veintinueve fórmulas de acatamiento controvertidas, en la función representativa de los parlamentarios recurrentes). Voto particular.</w:t>
      </w:r>
    </w:p>
    <w:p w14:paraId="79B8E15D" w14:textId="61CCA250" w:rsidR="006E6B65" w:rsidRDefault="006E6B65" w:rsidP="006E6B65">
      <w:pPr>
        <w:pStyle w:val="SntesisAnaltica"/>
      </w:pPr>
    </w:p>
    <w:p w14:paraId="6068FF08" w14:textId="77777777" w:rsidR="006E6B65" w:rsidRDefault="006E6B65" w:rsidP="006E6B65">
      <w:pPr>
        <w:pStyle w:val="SntesisDescriptiva"/>
      </w:pPr>
      <w:r w:rsidRPr="006E6B65">
        <w:rPr>
          <w:rStyle w:val="SntesisDescriptivaTtulo"/>
        </w:rPr>
        <w:t xml:space="preserve">Resumen: </w:t>
      </w:r>
      <w:r>
        <w:t>Aplicando la doctrina contenida en la STC 65/2023, de 6 de junio, se deniega el amparo. Los demandantes no identificaron ninguna limitación o incidencia en el núcleo esencial de su derecho al ejercicio de las funciones representativas como consecuencia de la aceptación de las fórmulas de acatamiento de la Constitución específicamente controvertidas.</w:t>
      </w:r>
    </w:p>
    <w:p w14:paraId="0028DCBF" w14:textId="77777777" w:rsidR="006E6B65" w:rsidRDefault="006E6B65" w:rsidP="006E6B65">
      <w:pPr>
        <w:pStyle w:val="SntesisDescriptiva"/>
      </w:pPr>
    </w:p>
    <w:p w14:paraId="0BC61FFA" w14:textId="77777777" w:rsidR="006E6B65" w:rsidRDefault="006E6B65" w:rsidP="006E6B65">
      <w:pPr>
        <w:pStyle w:val="SntesisDescriptiva"/>
      </w:pPr>
      <w:r>
        <w:t>La sentencia cuenta con un voto particular, suscrito por cuatro magistrados.</w:t>
      </w:r>
    </w:p>
    <w:p w14:paraId="2434A86E" w14:textId="3AA94B9A" w:rsidR="006E6B65" w:rsidRDefault="006E6B65" w:rsidP="006E6B65">
      <w:pPr>
        <w:pStyle w:val="SntesisDescriptivaConSeparacion"/>
      </w:pPr>
    </w:p>
    <w:bookmarkStart w:id="14" w:name="SENTENCIA_2023_140"/>
    <w:p w14:paraId="1394478F" w14:textId="6C9166CD" w:rsidR="006E6B65" w:rsidRDefault="006E6B65" w:rsidP="006E6B65">
      <w:pPr>
        <w:pStyle w:val="TextoNormalNegrita"/>
      </w:pPr>
      <w:r>
        <w:fldChar w:fldCharType="begin"/>
      </w:r>
      <w:r>
        <w:instrText>HYPERLINK "http://hj.tribunalconstitucional.es/es/Resolucion/Show/29770" \o "Ver resolución"</w:instrText>
      </w:r>
      <w:r>
        <w:fldChar w:fldCharType="separate"/>
      </w:r>
      <w:r>
        <w:t>• Pleno. SENTENCIA 140/2023, de 24 de octubre de 2023</w:t>
      </w:r>
      <w:r>
        <w:fldChar w:fldCharType="end"/>
      </w:r>
      <w:bookmarkEnd w:id="14"/>
    </w:p>
    <w:p w14:paraId="6EB3D929" w14:textId="77777777" w:rsidR="006E6B65" w:rsidRDefault="006E6B65" w:rsidP="006E6B65">
      <w:pPr>
        <w:pStyle w:val="TextoNormalSinNegrita"/>
      </w:pPr>
      <w:r>
        <w:t xml:space="preserve"> </w:t>
      </w:r>
      <w:r>
        <w:t xml:space="preserve"> </w:t>
      </w:r>
      <w:r>
        <w:t xml:space="preserve"> </w:t>
      </w:r>
      <w:r>
        <w:t> Recurso de amparo 4952-2019.</w:t>
      </w:r>
    </w:p>
    <w:p w14:paraId="0A749849" w14:textId="77777777" w:rsidR="006E6B65" w:rsidRDefault="006E6B65" w:rsidP="006E6B65">
      <w:pPr>
        <w:pStyle w:val="TextoNormalCentradoCursiva"/>
      </w:pPr>
      <w:r>
        <w:t xml:space="preserve"> </w:t>
      </w:r>
      <w:r>
        <w:t xml:space="preserve"> </w:t>
      </w:r>
      <w:r>
        <w:t xml:space="preserve"> </w:t>
      </w:r>
      <w:r>
        <w:t> (BOE núm. 286, de 30 de noviembre de 2023)</w:t>
      </w:r>
    </w:p>
    <w:p w14:paraId="3DA81CC3" w14:textId="77777777" w:rsidR="006E6B65" w:rsidRDefault="006E6B65" w:rsidP="006E6B65">
      <w:pPr>
        <w:pStyle w:val="TextoNormalCentrado"/>
      </w:pPr>
      <w:r>
        <w:t xml:space="preserve"> </w:t>
      </w:r>
      <w:r>
        <w:t xml:space="preserve"> </w:t>
      </w:r>
      <w:r>
        <w:t xml:space="preserve"> </w:t>
      </w:r>
      <w:r>
        <w:t> ECLI:ES:TC:2023:140</w:t>
      </w:r>
    </w:p>
    <w:p w14:paraId="27796EE7" w14:textId="78A06DFB" w:rsidR="006E6B65" w:rsidRDefault="006E6B65" w:rsidP="006E6B65">
      <w:pPr>
        <w:pStyle w:val="TextoNormalCentrado"/>
      </w:pPr>
    </w:p>
    <w:p w14:paraId="6EB5C0C2" w14:textId="77777777" w:rsidR="006E6B65" w:rsidRDefault="006E6B65" w:rsidP="006E6B65">
      <w:pPr>
        <w:pStyle w:val="SntesisDescriptiva"/>
      </w:pPr>
      <w:r w:rsidRPr="006E6B65">
        <w:rPr>
          <w:rStyle w:val="SntesisDescriptivaTtulo"/>
        </w:rPr>
        <w:t xml:space="preserve">Síntesis Descriptiva: </w:t>
      </w:r>
      <w:r>
        <w:t>Promovido por don Javier Ignacio Maroto Aranzábal y doña Salomé Pradas Ten en relación con las resoluciones del presidente y la mesa del Senado que dieron por cumplimentado el requisito de promesa o juramento de acatamiento de la Constitución por todos los senadores.</w:t>
      </w:r>
    </w:p>
    <w:p w14:paraId="12D72288" w14:textId="5D9315BC" w:rsidR="006E6B65" w:rsidRDefault="006E6B65" w:rsidP="006E6B65">
      <w:pPr>
        <w:pStyle w:val="SntesisDescriptiva"/>
      </w:pPr>
    </w:p>
    <w:p w14:paraId="70DBB40D" w14:textId="77777777" w:rsidR="006E6B65" w:rsidRDefault="006E6B65" w:rsidP="006E6B65">
      <w:pPr>
        <w:pStyle w:val="SntesisAnaltica"/>
      </w:pPr>
      <w:r w:rsidRPr="006E6B65">
        <w:rPr>
          <w:rStyle w:val="SntesisAnalticaTtulo"/>
        </w:rPr>
        <w:t xml:space="preserve">Síntesis Analítica: </w:t>
      </w:r>
      <w:r>
        <w:t>Supuesta vulneración del derecho de representación política: STC 65/2023 (ausencia de acreditación de la incidencia, por la aceptación de las veintinueve fórmulas de acatamiento controvertidas, en la función representativa de los parlamentarios recurrentes). Voto particular.</w:t>
      </w:r>
    </w:p>
    <w:p w14:paraId="31A08F78" w14:textId="3A447F7D" w:rsidR="006E6B65" w:rsidRDefault="006E6B65" w:rsidP="006E6B65">
      <w:pPr>
        <w:pStyle w:val="SntesisAnaltica"/>
      </w:pPr>
    </w:p>
    <w:p w14:paraId="6F30BCC6" w14:textId="77777777" w:rsidR="006E6B65" w:rsidRDefault="006E6B65" w:rsidP="006E6B65">
      <w:pPr>
        <w:pStyle w:val="SntesisDescriptiva"/>
      </w:pPr>
      <w:r w:rsidRPr="006E6B65">
        <w:rPr>
          <w:rStyle w:val="SntesisDescriptivaTtulo"/>
        </w:rPr>
        <w:t xml:space="preserve">Resumen: </w:t>
      </w:r>
      <w:r>
        <w:t>Aplicando la doctrina contenida en la STC 65/2023, de 6 de junio, se deniega el amparo. Los demandantes no identificaron ninguna limitación o incidencia en el núcleo esencial de su derecho al ejercicio de las funciones representativas como consecuencia de la aceptación de las fórmulas de acatamiento de la Constitución específicamente controvertidas.</w:t>
      </w:r>
    </w:p>
    <w:p w14:paraId="5797EB39" w14:textId="77777777" w:rsidR="006E6B65" w:rsidRDefault="006E6B65" w:rsidP="006E6B65">
      <w:pPr>
        <w:pStyle w:val="SntesisDescriptiva"/>
      </w:pPr>
    </w:p>
    <w:p w14:paraId="646B6DAC" w14:textId="77777777" w:rsidR="006E6B65" w:rsidRDefault="006E6B65" w:rsidP="006E6B65">
      <w:pPr>
        <w:pStyle w:val="SntesisDescriptiva"/>
      </w:pPr>
      <w:r>
        <w:t>La sentencia cuenta con un voto particular suscrito por cuatro magistrados.</w:t>
      </w:r>
    </w:p>
    <w:p w14:paraId="3C353211" w14:textId="7A27D035" w:rsidR="006E6B65" w:rsidRDefault="006E6B65" w:rsidP="006E6B65">
      <w:pPr>
        <w:pStyle w:val="SntesisDescriptivaConSeparacion"/>
      </w:pPr>
    </w:p>
    <w:bookmarkStart w:id="15" w:name="SENTENCIA_2023_141"/>
    <w:p w14:paraId="33813F79" w14:textId="653B4F96" w:rsidR="006E6B65" w:rsidRDefault="006E6B65" w:rsidP="006E6B65">
      <w:pPr>
        <w:pStyle w:val="TextoNormalNegrita"/>
      </w:pPr>
      <w:r>
        <w:fldChar w:fldCharType="begin"/>
      </w:r>
      <w:r>
        <w:instrText>HYPERLINK "http://hj.tribunalconstitucional.es/es/Resolucion/Show/29767" \o "Ver resolución"</w:instrText>
      </w:r>
      <w:r>
        <w:fldChar w:fldCharType="separate"/>
      </w:r>
      <w:r>
        <w:t>• Pleno. SENTENCIA 141/2023, de 24 de octubre de 2023</w:t>
      </w:r>
      <w:r>
        <w:fldChar w:fldCharType="end"/>
      </w:r>
      <w:bookmarkEnd w:id="15"/>
    </w:p>
    <w:p w14:paraId="7808410D" w14:textId="77777777" w:rsidR="006E6B65" w:rsidRDefault="006E6B65" w:rsidP="006E6B65">
      <w:pPr>
        <w:pStyle w:val="TextoNormalSinNegrita"/>
      </w:pPr>
      <w:r>
        <w:t xml:space="preserve"> </w:t>
      </w:r>
      <w:r>
        <w:t xml:space="preserve"> </w:t>
      </w:r>
      <w:r>
        <w:t xml:space="preserve"> </w:t>
      </w:r>
      <w:r>
        <w:t> Recurso de amparo 1314-2020.</w:t>
      </w:r>
    </w:p>
    <w:p w14:paraId="0DDC3581" w14:textId="77777777" w:rsidR="006E6B65" w:rsidRDefault="006E6B65" w:rsidP="006E6B65">
      <w:pPr>
        <w:pStyle w:val="TextoNormalCentradoCursiva"/>
      </w:pPr>
      <w:r>
        <w:t xml:space="preserve"> </w:t>
      </w:r>
      <w:r>
        <w:t xml:space="preserve"> </w:t>
      </w:r>
      <w:r>
        <w:t xml:space="preserve"> </w:t>
      </w:r>
      <w:r>
        <w:t> (BOE núm. 286, de 30 de noviembre de 2023)</w:t>
      </w:r>
    </w:p>
    <w:p w14:paraId="0BC04520" w14:textId="77777777" w:rsidR="006E6B65" w:rsidRDefault="006E6B65" w:rsidP="006E6B65">
      <w:pPr>
        <w:pStyle w:val="TextoNormalCentrado"/>
      </w:pPr>
      <w:r>
        <w:t xml:space="preserve"> </w:t>
      </w:r>
      <w:r>
        <w:t xml:space="preserve"> </w:t>
      </w:r>
      <w:r>
        <w:t xml:space="preserve"> </w:t>
      </w:r>
      <w:r>
        <w:t> ECLI:ES:TC:2023:141</w:t>
      </w:r>
    </w:p>
    <w:p w14:paraId="363888AF" w14:textId="31E07A4A" w:rsidR="006E6B65" w:rsidRDefault="006E6B65" w:rsidP="006E6B65">
      <w:pPr>
        <w:pStyle w:val="TextoNormalCentrado"/>
      </w:pPr>
    </w:p>
    <w:p w14:paraId="04C81ADE" w14:textId="77777777" w:rsidR="006E6B65" w:rsidRDefault="006E6B65" w:rsidP="006E6B65">
      <w:pPr>
        <w:pStyle w:val="SntesisDescriptiva"/>
      </w:pPr>
      <w:r w:rsidRPr="006E6B65">
        <w:rPr>
          <w:rStyle w:val="SntesisDescriptivaTtulo"/>
        </w:rPr>
        <w:t xml:space="preserve">Síntesis Descriptiva: </w:t>
      </w:r>
      <w:r>
        <w:t>Promovido por don Javier Ignacio Maroto Aranzábal y doña Salomé Pradas Ten en relación con las resoluciones de la presidenta y la mesa del Senado que dieron por cumplimentado el requisito de promesa o juramento de acatamiento de la Constitución por todos los senadores.</w:t>
      </w:r>
    </w:p>
    <w:p w14:paraId="72DE228A" w14:textId="0084E169" w:rsidR="006E6B65" w:rsidRDefault="006E6B65" w:rsidP="006E6B65">
      <w:pPr>
        <w:pStyle w:val="SntesisDescriptiva"/>
      </w:pPr>
    </w:p>
    <w:p w14:paraId="3530D49B" w14:textId="77777777" w:rsidR="006E6B65" w:rsidRDefault="006E6B65" w:rsidP="006E6B65">
      <w:pPr>
        <w:pStyle w:val="SntesisAnaltica"/>
      </w:pPr>
      <w:r w:rsidRPr="006E6B65">
        <w:rPr>
          <w:rStyle w:val="SntesisAnalticaTtulo"/>
        </w:rPr>
        <w:t xml:space="preserve">Síntesis Analítica: </w:t>
      </w:r>
      <w:r>
        <w:t>Supuesta vulneración del derecho de representación política: STC 65/2023 (ausencia de acreditación de la incidencia, por la aceptación de las veintinueve fórmulas de acatamiento controvertidas, en la función representativa de los parlamentarios recurrentes). Voto particular.</w:t>
      </w:r>
    </w:p>
    <w:p w14:paraId="528198AA" w14:textId="04D331F9" w:rsidR="006E6B65" w:rsidRDefault="006E6B65" w:rsidP="006E6B65">
      <w:pPr>
        <w:pStyle w:val="SntesisAnaltica"/>
      </w:pPr>
    </w:p>
    <w:p w14:paraId="63EE0B1D" w14:textId="77777777" w:rsidR="006E6B65" w:rsidRDefault="006E6B65" w:rsidP="006E6B65">
      <w:pPr>
        <w:pStyle w:val="SntesisDescriptiva"/>
      </w:pPr>
      <w:r w:rsidRPr="006E6B65">
        <w:rPr>
          <w:rStyle w:val="SntesisDescriptivaTtulo"/>
        </w:rPr>
        <w:t xml:space="preserve">Resumen: </w:t>
      </w:r>
      <w:r>
        <w:t>Aplicando la doctrina contenida en la STC 65/2023, de 6 de junio, se deniega el amparo. Los demandantes no identificaron ninguna limitación o incidencia en el núcleo esencial de su derecho al ejercicio de las funciones representativas como consecuencia de la aceptación de las fórmulas de acatamiento de la Constitución específicamente controvertidas.</w:t>
      </w:r>
    </w:p>
    <w:p w14:paraId="6B582D2B" w14:textId="77777777" w:rsidR="006E6B65" w:rsidRDefault="006E6B65" w:rsidP="006E6B65">
      <w:pPr>
        <w:pStyle w:val="SntesisDescriptiva"/>
      </w:pPr>
    </w:p>
    <w:p w14:paraId="457D14BF" w14:textId="77777777" w:rsidR="006E6B65" w:rsidRDefault="006E6B65" w:rsidP="006E6B65">
      <w:pPr>
        <w:pStyle w:val="SntesisDescriptiva"/>
      </w:pPr>
      <w:r>
        <w:t>La sentencia cuenta con un voto particular, suscrito por cuatro magistrados.</w:t>
      </w:r>
    </w:p>
    <w:p w14:paraId="736843E6" w14:textId="30C9B6F8" w:rsidR="006E6B65" w:rsidRDefault="006E6B65" w:rsidP="006E6B65">
      <w:pPr>
        <w:pStyle w:val="SntesisDescriptivaConSeparacion"/>
      </w:pPr>
    </w:p>
    <w:bookmarkStart w:id="16" w:name="SENTENCIA_2023_142"/>
    <w:p w14:paraId="7309D7C4" w14:textId="71B8241A" w:rsidR="006E6B65" w:rsidRDefault="006E6B65" w:rsidP="006E6B65">
      <w:pPr>
        <w:pStyle w:val="TextoNormalNegrita"/>
      </w:pPr>
      <w:r>
        <w:fldChar w:fldCharType="begin"/>
      </w:r>
      <w:r>
        <w:instrText>HYPERLINK "http://hj.tribunalconstitucional.es/es/Resolucion/Show/29772" \o "Ver resolución"</w:instrText>
      </w:r>
      <w:r>
        <w:fldChar w:fldCharType="separate"/>
      </w:r>
      <w:r>
        <w:t>• Pleno. SENTENCIA 142/2023, de 24 de octubre de 2023</w:t>
      </w:r>
      <w:r>
        <w:fldChar w:fldCharType="end"/>
      </w:r>
      <w:bookmarkEnd w:id="16"/>
    </w:p>
    <w:p w14:paraId="36F26991" w14:textId="77777777" w:rsidR="006E6B65" w:rsidRDefault="006E6B65" w:rsidP="006E6B65">
      <w:pPr>
        <w:pStyle w:val="TextoNormalSinNegrita"/>
      </w:pPr>
      <w:r>
        <w:t xml:space="preserve"> </w:t>
      </w:r>
      <w:r>
        <w:t xml:space="preserve"> </w:t>
      </w:r>
      <w:r>
        <w:t xml:space="preserve"> </w:t>
      </w:r>
      <w:r>
        <w:t> Recurso de amparo 2001-2020.</w:t>
      </w:r>
    </w:p>
    <w:p w14:paraId="7CC81ACA" w14:textId="77777777" w:rsidR="006E6B65" w:rsidRDefault="006E6B65" w:rsidP="006E6B65">
      <w:pPr>
        <w:pStyle w:val="TextoNormalCentradoCursiva"/>
      </w:pPr>
      <w:r>
        <w:t xml:space="preserve"> </w:t>
      </w:r>
      <w:r>
        <w:t xml:space="preserve"> </w:t>
      </w:r>
      <w:r>
        <w:t xml:space="preserve"> </w:t>
      </w:r>
      <w:r>
        <w:t> (BOE núm. 286, de 30 de noviembre de 2023)</w:t>
      </w:r>
    </w:p>
    <w:p w14:paraId="515E2476" w14:textId="77777777" w:rsidR="006E6B65" w:rsidRDefault="006E6B65" w:rsidP="006E6B65">
      <w:pPr>
        <w:pStyle w:val="TextoNormalCentrado"/>
      </w:pPr>
      <w:r>
        <w:t xml:space="preserve"> </w:t>
      </w:r>
      <w:r>
        <w:t xml:space="preserve"> </w:t>
      </w:r>
      <w:r>
        <w:t xml:space="preserve"> </w:t>
      </w:r>
      <w:r>
        <w:t> ECLI:ES:TC:2023:142</w:t>
      </w:r>
    </w:p>
    <w:p w14:paraId="7DE6C400" w14:textId="18FA3208" w:rsidR="006E6B65" w:rsidRDefault="006E6B65" w:rsidP="006E6B65">
      <w:pPr>
        <w:pStyle w:val="TextoNormalCentrado"/>
      </w:pPr>
    </w:p>
    <w:p w14:paraId="736534B9" w14:textId="77777777" w:rsidR="006E6B65" w:rsidRDefault="006E6B65" w:rsidP="006E6B65">
      <w:pPr>
        <w:pStyle w:val="SntesisDescriptiva"/>
      </w:pPr>
      <w:r w:rsidRPr="006E6B65">
        <w:rPr>
          <w:rStyle w:val="SntesisDescriptivaTtulo"/>
        </w:rPr>
        <w:t xml:space="preserve">Síntesis Descriptiva: </w:t>
      </w:r>
      <w:r>
        <w:t xml:space="preserve">Promovido por doña Cayetana Álvarez de Toledo Peralta-Ramos y otros en relación con las resoluciones de la presidenta y la mesa del </w:t>
      </w:r>
      <w:r>
        <w:lastRenderedPageBreak/>
        <w:t>Congreso de los Diputados que dieron por cumplimentado el requisito de promesa o juramento de acatamiento de la Constitución por todos los diputados.</w:t>
      </w:r>
    </w:p>
    <w:p w14:paraId="44589399" w14:textId="7FF84B14" w:rsidR="006E6B65" w:rsidRDefault="006E6B65" w:rsidP="006E6B65">
      <w:pPr>
        <w:pStyle w:val="SntesisDescriptiva"/>
      </w:pPr>
    </w:p>
    <w:p w14:paraId="2910480D" w14:textId="77777777" w:rsidR="006E6B65" w:rsidRDefault="006E6B65" w:rsidP="006E6B65">
      <w:pPr>
        <w:pStyle w:val="SntesisAnaltica"/>
      </w:pPr>
      <w:r w:rsidRPr="006E6B65">
        <w:rPr>
          <w:rStyle w:val="SntesisAnalticaTtulo"/>
        </w:rPr>
        <w:t xml:space="preserve">Síntesis Analítica: </w:t>
      </w:r>
      <w:r>
        <w:t>Supuesta vulneración del derecho de representación política: STC 65/2023 (ausencia de acreditación de la incidencia, por la aceptación de las veintinueve fórmulas de acatamiento controvertidas, en la función representativa de los parlamentarios recurrentes). Voto particular.</w:t>
      </w:r>
    </w:p>
    <w:p w14:paraId="7103F2CA" w14:textId="164D2850" w:rsidR="006E6B65" w:rsidRDefault="006E6B65" w:rsidP="006E6B65">
      <w:pPr>
        <w:pStyle w:val="SntesisAnaltica"/>
      </w:pPr>
    </w:p>
    <w:p w14:paraId="4A6439CF" w14:textId="77777777" w:rsidR="006E6B65" w:rsidRDefault="006E6B65" w:rsidP="006E6B65">
      <w:pPr>
        <w:pStyle w:val="SntesisDescriptiva"/>
      </w:pPr>
      <w:r w:rsidRPr="006E6B65">
        <w:rPr>
          <w:rStyle w:val="SntesisDescriptivaTtulo"/>
        </w:rPr>
        <w:t xml:space="preserve">Resumen: </w:t>
      </w:r>
      <w:r>
        <w:t>Aplicando la doctrina contenida en la STC 65/2023, de 6 de junio, se deniega el amparo. Los demandantes no identificaron ninguna limitación o incidencia en el núcleo esencial de su derecho al ejercicio de las funciones representativas como consecuencia de la aceptación de las fórmulas de acatamiento de la Constitución específicamente controvertidas.</w:t>
      </w:r>
    </w:p>
    <w:p w14:paraId="6AC43677" w14:textId="77777777" w:rsidR="006E6B65" w:rsidRDefault="006E6B65" w:rsidP="006E6B65">
      <w:pPr>
        <w:pStyle w:val="SntesisDescriptiva"/>
      </w:pPr>
    </w:p>
    <w:p w14:paraId="0299350D" w14:textId="77777777" w:rsidR="006E6B65" w:rsidRDefault="006E6B65" w:rsidP="006E6B65">
      <w:pPr>
        <w:pStyle w:val="SntesisDescriptiva"/>
      </w:pPr>
      <w:r>
        <w:t>La sentencia cuenta con un voto particular, suscrito por cuatro magistrados.</w:t>
      </w:r>
    </w:p>
    <w:p w14:paraId="4FA022BE" w14:textId="046A71B7" w:rsidR="006E6B65" w:rsidRDefault="006E6B65" w:rsidP="006E6B65">
      <w:pPr>
        <w:pStyle w:val="SntesisDescriptivaConSeparacion"/>
      </w:pPr>
    </w:p>
    <w:bookmarkStart w:id="17" w:name="SENTENCIA_2023_143"/>
    <w:p w14:paraId="4FC9666E" w14:textId="3504A394" w:rsidR="006E6B65" w:rsidRDefault="006E6B65" w:rsidP="006E6B65">
      <w:pPr>
        <w:pStyle w:val="TextoNormalNegrita"/>
      </w:pPr>
      <w:r>
        <w:fldChar w:fldCharType="begin"/>
      </w:r>
      <w:r>
        <w:instrText>HYPERLINK "http://hj.tribunalconstitucional.es/es/Resolucion/Show/29771" \o "Ver resolución"</w:instrText>
      </w:r>
      <w:r>
        <w:fldChar w:fldCharType="separate"/>
      </w:r>
      <w:r>
        <w:t>• Pleno. SENTENCIA 143/2023, de 24 de octubre de 2023</w:t>
      </w:r>
      <w:r>
        <w:fldChar w:fldCharType="end"/>
      </w:r>
      <w:bookmarkEnd w:id="17"/>
    </w:p>
    <w:p w14:paraId="54314554" w14:textId="77777777" w:rsidR="006E6B65" w:rsidRDefault="006E6B65" w:rsidP="006E6B65">
      <w:pPr>
        <w:pStyle w:val="TextoNormalSinNegrita"/>
      </w:pPr>
      <w:r>
        <w:t xml:space="preserve"> </w:t>
      </w:r>
      <w:r>
        <w:t xml:space="preserve"> </w:t>
      </w:r>
      <w:r>
        <w:t xml:space="preserve"> </w:t>
      </w:r>
      <w:r>
        <w:t> Recurso de inconstitucionalidad 874-2022.</w:t>
      </w:r>
    </w:p>
    <w:p w14:paraId="61E6DF64" w14:textId="77777777" w:rsidR="006E6B65" w:rsidRDefault="006E6B65" w:rsidP="006E6B65">
      <w:pPr>
        <w:pStyle w:val="TextoNormalCentradoCursiva"/>
      </w:pPr>
      <w:r>
        <w:t xml:space="preserve"> </w:t>
      </w:r>
      <w:r>
        <w:t xml:space="preserve"> </w:t>
      </w:r>
      <w:r>
        <w:t xml:space="preserve"> </w:t>
      </w:r>
      <w:r>
        <w:t> (BOE núm. 286, de 30 de noviembre de 2023)</w:t>
      </w:r>
    </w:p>
    <w:p w14:paraId="053F1C3F" w14:textId="77777777" w:rsidR="006E6B65" w:rsidRDefault="006E6B65" w:rsidP="006E6B65">
      <w:pPr>
        <w:pStyle w:val="TextoNormalCentrado"/>
      </w:pPr>
      <w:r>
        <w:t xml:space="preserve"> </w:t>
      </w:r>
      <w:r>
        <w:t xml:space="preserve"> </w:t>
      </w:r>
      <w:r>
        <w:t xml:space="preserve"> </w:t>
      </w:r>
      <w:r>
        <w:t> ECLI:ES:TC:2023:143</w:t>
      </w:r>
    </w:p>
    <w:p w14:paraId="47943B87" w14:textId="1CBC7772" w:rsidR="006E6B65" w:rsidRDefault="006E6B65" w:rsidP="006E6B65">
      <w:pPr>
        <w:pStyle w:val="TextoNormalCentrado"/>
      </w:pPr>
    </w:p>
    <w:p w14:paraId="7B38430F" w14:textId="77777777" w:rsidR="006E6B65" w:rsidRDefault="006E6B65" w:rsidP="006E6B65">
      <w:pPr>
        <w:pStyle w:val="SntesisDescriptiva"/>
      </w:pPr>
      <w:r w:rsidRPr="006E6B65">
        <w:rPr>
          <w:rStyle w:val="SntesisDescriptivaTtulo"/>
        </w:rPr>
        <w:t xml:space="preserve">Síntesis Descriptiva: </w:t>
      </w:r>
      <w:r>
        <w:t>Interpuesto por más de cincuenta diputados del Grupo Parlamentario Vox en el Congreso de los Diputados en relación con diversos preceptos de la Ley de las Corts Valencianes 5/2021, de 5 de noviembre, reguladora del fondo de cooperación municipal de los municipios y entidades locales menores de la Comunitat Valenciana.</w:t>
      </w:r>
    </w:p>
    <w:p w14:paraId="7C08A2C2" w14:textId="58EF9BC9" w:rsidR="006E6B65" w:rsidRDefault="006E6B65" w:rsidP="006E6B65">
      <w:pPr>
        <w:pStyle w:val="SntesisDescriptiva"/>
      </w:pPr>
    </w:p>
    <w:p w14:paraId="780BA1F8" w14:textId="77777777" w:rsidR="006E6B65" w:rsidRDefault="006E6B65" w:rsidP="006E6B65">
      <w:pPr>
        <w:pStyle w:val="SntesisAnaltica"/>
      </w:pPr>
      <w:r w:rsidRPr="006E6B65">
        <w:rPr>
          <w:rStyle w:val="SntesisAnalticaTtulo"/>
        </w:rPr>
        <w:t xml:space="preserve">Síntesis Analítica: </w:t>
      </w:r>
      <w:r>
        <w:t>Principio de autonomía local (autonomía provincial): pérdida sobrevenida de objeto del proceso constitucional referido a los preceptos legales que establecen las reglas de distribución del fondo de cooperación municipal y prevén el requerimiento al presidente de la diputación provincial para que se respeten las directrices de coordinación del plan sectorial de financiación del fondo (STC 124/2023); constitucionalidad de las restantes previsiones legales autonómicas. Votos particulares.</w:t>
      </w:r>
    </w:p>
    <w:p w14:paraId="1C0779A0" w14:textId="3F7B4B7C" w:rsidR="006E6B65" w:rsidRDefault="006E6B65" w:rsidP="006E6B65">
      <w:pPr>
        <w:pStyle w:val="SntesisAnaltica"/>
      </w:pPr>
    </w:p>
    <w:p w14:paraId="4A593187" w14:textId="77777777" w:rsidR="006E6B65" w:rsidRDefault="006E6B65" w:rsidP="006E6B65">
      <w:pPr>
        <w:pStyle w:val="SntesisDescriptiva"/>
      </w:pPr>
      <w:r w:rsidRPr="006E6B65">
        <w:rPr>
          <w:rStyle w:val="SntesisDescriptivaTtulo"/>
        </w:rPr>
        <w:t xml:space="preserve">Resumen: </w:t>
      </w:r>
      <w:r>
        <w:t>Se enjuicia la constitucionalidad de diversos preceptos de la Ley 5/2021, de 5 de noviembre, reguladora del fondo de cooperación municipal de los municipios y entidades locales menores de la Comunitat Valenciana, relacionados con la participación de las diputaciones provinciales en el fondo de cooperación municipal.</w:t>
      </w:r>
    </w:p>
    <w:p w14:paraId="29B27201" w14:textId="77777777" w:rsidR="006E6B65" w:rsidRDefault="006E6B65" w:rsidP="006E6B65">
      <w:pPr>
        <w:pStyle w:val="SntesisDescriptiva"/>
      </w:pPr>
    </w:p>
    <w:p w14:paraId="58CC53B5" w14:textId="77777777" w:rsidR="006E6B65" w:rsidRDefault="006E6B65" w:rsidP="006E6B65">
      <w:pPr>
        <w:pStyle w:val="SntesisDescriptiva"/>
      </w:pPr>
      <w:r>
        <w:t xml:space="preserve">Se declara la pérdida sobrevenida de objeto del proceso constitucional en relación con algunas de las previsiones impugnadas, al haber sido declaradas inconstitucionales y nulas por la STC 124/2023, de 26 de septiembre. Se desestima el recurso </w:t>
      </w:r>
      <w:r>
        <w:lastRenderedPageBreak/>
        <w:t>en todo lo demás. Por un lado, por remisión, en lo pertinente, a la propia STC 124/2023, que rechazó la impugnación de algunos de los preceptos de la ley autonómica controvertida. Por otro, en relación con el resto de las previsiones impugnadas se afirma que i) es posible establecer mediante decreto líneas específicas del fondo de cooperación municipal (por ejemplo, para la lucha contra el despoblamiento de los municipios) en la medida en que se respeten las mismas condiciones exigidas a la línea general recogidas en la STC 124/2023; ii) en la concreción de la coordinación autonómica a través de los planes sectoriales anuales queda suficientemente garantizada la participación de las diputaciones provinciales a fin de defender sus propios intereses; y iii) es admisible la atribución de rango reglamentario a la composición de la comisión de colaboración y coordinación prevista en la ley, sin que le corresponda al Tribunal formular declaraciones preventivas o previsoras ante eventuales agravios.</w:t>
      </w:r>
    </w:p>
    <w:p w14:paraId="67336ECD" w14:textId="77777777" w:rsidR="006E6B65" w:rsidRDefault="006E6B65" w:rsidP="006E6B65">
      <w:pPr>
        <w:pStyle w:val="SntesisDescriptiva"/>
      </w:pPr>
    </w:p>
    <w:p w14:paraId="06B10E63" w14:textId="77777777" w:rsidR="006E6B65" w:rsidRDefault="006E6B65" w:rsidP="006E6B65">
      <w:pPr>
        <w:pStyle w:val="SntesisDescriptiva"/>
      </w:pPr>
      <w:r>
        <w:t>La sentencia cuenta con dos votos particulares, uno de ellos suscrito por tres magistrados.</w:t>
      </w:r>
    </w:p>
    <w:p w14:paraId="1B17201E" w14:textId="3B2E9FB1" w:rsidR="006E6B65" w:rsidRDefault="006E6B65" w:rsidP="006E6B65">
      <w:pPr>
        <w:pStyle w:val="SntesisDescriptivaConSeparacion"/>
      </w:pPr>
    </w:p>
    <w:bookmarkStart w:id="18" w:name="SENTENCIA_2023_144"/>
    <w:p w14:paraId="7786246C" w14:textId="5D93E87C" w:rsidR="006E6B65" w:rsidRDefault="006E6B65" w:rsidP="006E6B65">
      <w:pPr>
        <w:pStyle w:val="TextoNormalNegrita"/>
      </w:pPr>
      <w:r>
        <w:fldChar w:fldCharType="begin"/>
      </w:r>
      <w:r>
        <w:instrText>HYPERLINK "http://hj.tribunalconstitucional.es/es/Resolucion/Show/29769" \o "Ver resolución"</w:instrText>
      </w:r>
      <w:r>
        <w:fldChar w:fldCharType="separate"/>
      </w:r>
      <w:r>
        <w:t>• Pleno. SENTENCIA 144/2023, de 25 de octubre de 2023</w:t>
      </w:r>
      <w:r>
        <w:fldChar w:fldCharType="end"/>
      </w:r>
      <w:bookmarkEnd w:id="18"/>
    </w:p>
    <w:p w14:paraId="091D7095" w14:textId="77777777" w:rsidR="006E6B65" w:rsidRDefault="006E6B65" w:rsidP="006E6B65">
      <w:pPr>
        <w:pStyle w:val="TextoNormalSinNegrita"/>
      </w:pPr>
      <w:r>
        <w:t xml:space="preserve"> </w:t>
      </w:r>
      <w:r>
        <w:t xml:space="preserve"> </w:t>
      </w:r>
      <w:r>
        <w:t xml:space="preserve"> </w:t>
      </w:r>
      <w:r>
        <w:t> Recurso de inconstitucionalidad 4977-2021.</w:t>
      </w:r>
    </w:p>
    <w:p w14:paraId="4735E4D9" w14:textId="77777777" w:rsidR="006E6B65" w:rsidRDefault="006E6B65" w:rsidP="006E6B65">
      <w:pPr>
        <w:pStyle w:val="TextoNormalCentradoCursiva"/>
      </w:pPr>
      <w:r>
        <w:t xml:space="preserve"> </w:t>
      </w:r>
      <w:r>
        <w:t xml:space="preserve"> </w:t>
      </w:r>
      <w:r>
        <w:t xml:space="preserve"> </w:t>
      </w:r>
      <w:r>
        <w:t> (BOE núm. 286, de 30 de noviembre de 2023)</w:t>
      </w:r>
    </w:p>
    <w:p w14:paraId="6E505BF1" w14:textId="77777777" w:rsidR="006E6B65" w:rsidRDefault="006E6B65" w:rsidP="006E6B65">
      <w:pPr>
        <w:pStyle w:val="TextoNormalCentrado"/>
      </w:pPr>
      <w:r>
        <w:t xml:space="preserve"> </w:t>
      </w:r>
      <w:r>
        <w:t xml:space="preserve"> </w:t>
      </w:r>
      <w:r>
        <w:t xml:space="preserve"> </w:t>
      </w:r>
      <w:r>
        <w:t> ECLI:ES:TC:2023:144</w:t>
      </w:r>
    </w:p>
    <w:p w14:paraId="0567C017" w14:textId="7840F051" w:rsidR="006E6B65" w:rsidRDefault="006E6B65" w:rsidP="006E6B65">
      <w:pPr>
        <w:pStyle w:val="TextoNormalCentrado"/>
      </w:pPr>
    </w:p>
    <w:p w14:paraId="1431764C" w14:textId="77777777" w:rsidR="006E6B65" w:rsidRDefault="006E6B65" w:rsidP="006E6B65">
      <w:pPr>
        <w:pStyle w:val="SntesisDescriptiva"/>
      </w:pPr>
      <w:r w:rsidRPr="006E6B65">
        <w:rPr>
          <w:rStyle w:val="SntesisDescriptivaTtulo"/>
        </w:rPr>
        <w:t xml:space="preserve">Síntesis Descriptiva: </w:t>
      </w:r>
      <w:r>
        <w:t>Interpuesto por más de cincuenta diputados del grupo parlamentario Popular en el Congreso de los Diputados en relación con el Real Decreto-ley 9/2021, de 11 de mayo, por el que se modifica el texto refundido de la Ley del estatuto de los trabajadores, aprobado por el Real Decreto Legislativo 2/2015, de 23 de octubre, para garantizar los derechos laborales de las personas dedicadas al reparto en el ámbito de las plataformas digitales.</w:t>
      </w:r>
    </w:p>
    <w:p w14:paraId="32CAC865" w14:textId="69AFB14B" w:rsidR="006E6B65" w:rsidRDefault="006E6B65" w:rsidP="006E6B65">
      <w:pPr>
        <w:pStyle w:val="SntesisDescriptiva"/>
      </w:pPr>
    </w:p>
    <w:p w14:paraId="10615DB1" w14:textId="77777777" w:rsidR="006E6B65" w:rsidRDefault="006E6B65" w:rsidP="006E6B65">
      <w:pPr>
        <w:pStyle w:val="SntesisAnaltica"/>
      </w:pPr>
      <w:r w:rsidRPr="006E6B65">
        <w:rPr>
          <w:rStyle w:val="SntesisAnalticaTtulo"/>
        </w:rPr>
        <w:t xml:space="preserve">Síntesis Analítica: </w:t>
      </w:r>
      <w:r>
        <w:t>Límites de los decretos leyes: concurrencia del presupuesto habilitante de la situación de extraordinaria y urgente necesidad y de la conexión de sentido de las medidas dispuestas para hacerle frente. Voto particular.</w:t>
      </w:r>
    </w:p>
    <w:p w14:paraId="64584D66" w14:textId="2A9E2796" w:rsidR="006E6B65" w:rsidRDefault="006E6B65" w:rsidP="006E6B65">
      <w:pPr>
        <w:pStyle w:val="SntesisAnaltica"/>
      </w:pPr>
    </w:p>
    <w:p w14:paraId="49981C24" w14:textId="77777777" w:rsidR="006E6B65" w:rsidRDefault="006E6B65" w:rsidP="006E6B65">
      <w:pPr>
        <w:pStyle w:val="SntesisDescriptiva"/>
      </w:pPr>
      <w:r w:rsidRPr="006E6B65">
        <w:rPr>
          <w:rStyle w:val="SntesisDescriptivaTtulo"/>
        </w:rPr>
        <w:t xml:space="preserve">Resumen: </w:t>
      </w:r>
      <w:r>
        <w:t>Se enjuicia la constitucionalidad del Real Decreto-ley 9/2021, de 11 de mayo, por el que se modifica, el texto refundido de la Ley del estatuto de los trabajadores, aprobado por el Real Decreto Legislativo 2/2015, de 23 de octubre. El precepto introduce el derecho del trabajador a ser informado de los parámetros empleados por sistemas de inteligencia artificial que afecten a las condiciones del trabajo. También añade una nueva presunción de laboralidad en el ámbito de las plataformas digitales de reparto.</w:t>
      </w:r>
    </w:p>
    <w:p w14:paraId="1F2FCA45" w14:textId="77777777" w:rsidR="006E6B65" w:rsidRDefault="006E6B65" w:rsidP="006E6B65">
      <w:pPr>
        <w:pStyle w:val="SntesisDescriptiva"/>
      </w:pPr>
    </w:p>
    <w:p w14:paraId="729131C4" w14:textId="77777777" w:rsidR="006E6B65" w:rsidRDefault="006E6B65" w:rsidP="006E6B65">
      <w:pPr>
        <w:pStyle w:val="SntesisDescriptiva"/>
      </w:pPr>
      <w:r>
        <w:t xml:space="preserve">Se desestima el recurso, pues se ha cumplido con la carga de argumentar la concurrencia del presupuesto habilitante de la extraordinaria y urgente necesidad. La crisis económica causada por la covid-19 exige medidas urgentes, siendo el real decreto-ley un instrumento de actuación adecuado para hacerles frente. Además, no se </w:t>
      </w:r>
      <w:r>
        <w:lastRenderedPageBreak/>
        <w:t xml:space="preserve">aprecia que la demora en la aprobación de la norma haya sido excesiva ni que la </w:t>
      </w:r>
      <w:r w:rsidRPr="006E6B65">
        <w:rPr>
          <w:i/>
        </w:rPr>
        <w:t xml:space="preserve">vacatio legis </w:t>
      </w:r>
      <w:r>
        <w:t>de tres meses prevista por el legislador en este caso haya sido irrazonable.</w:t>
      </w:r>
    </w:p>
    <w:p w14:paraId="746BEA1E" w14:textId="77777777" w:rsidR="006E6B65" w:rsidRDefault="006E6B65" w:rsidP="006E6B65">
      <w:pPr>
        <w:pStyle w:val="SntesisDescriptiva"/>
      </w:pPr>
    </w:p>
    <w:p w14:paraId="7BDF9C16" w14:textId="77777777" w:rsidR="006E6B65" w:rsidRDefault="006E6B65" w:rsidP="006E6B65">
      <w:pPr>
        <w:pStyle w:val="SntesisDescriptiva"/>
      </w:pPr>
      <w:r>
        <w:t>La sentencia cuenta con un voto particular.</w:t>
      </w:r>
    </w:p>
    <w:p w14:paraId="272ED06B" w14:textId="3460AD28" w:rsidR="006E6B65" w:rsidRDefault="006E6B65" w:rsidP="006E6B65">
      <w:pPr>
        <w:pStyle w:val="SntesisDescriptivaConSeparacion"/>
      </w:pPr>
    </w:p>
    <w:bookmarkStart w:id="19" w:name="SENTENCIA_2023_145"/>
    <w:p w14:paraId="192D7AAB" w14:textId="4C5EF062" w:rsidR="006E6B65" w:rsidRDefault="006E6B65" w:rsidP="006E6B65">
      <w:pPr>
        <w:pStyle w:val="TextoNormalNegrita"/>
      </w:pPr>
      <w:r>
        <w:fldChar w:fldCharType="begin"/>
      </w:r>
      <w:r>
        <w:instrText>HYPERLINK "http://hj.tribunalconstitucional.es/es/Resolucion/Show/29768" \o "Ver resolución"</w:instrText>
      </w:r>
      <w:r>
        <w:fldChar w:fldCharType="separate"/>
      </w:r>
      <w:r>
        <w:t>• Pleno. SENTENCIA 145/2023, de 25 de octubre de 2023</w:t>
      </w:r>
      <w:r>
        <w:fldChar w:fldCharType="end"/>
      </w:r>
      <w:bookmarkEnd w:id="19"/>
    </w:p>
    <w:p w14:paraId="53C2D7BF" w14:textId="77777777" w:rsidR="006E6B65" w:rsidRDefault="006E6B65" w:rsidP="006E6B65">
      <w:pPr>
        <w:pStyle w:val="TextoNormalSinNegrita"/>
      </w:pPr>
      <w:r>
        <w:t xml:space="preserve"> </w:t>
      </w:r>
      <w:r>
        <w:t xml:space="preserve"> </w:t>
      </w:r>
      <w:r>
        <w:t xml:space="preserve"> </w:t>
      </w:r>
      <w:r>
        <w:t> Recurso de inconstitucionalidad 6345-2021.</w:t>
      </w:r>
    </w:p>
    <w:p w14:paraId="19DDC8CF" w14:textId="77777777" w:rsidR="006E6B65" w:rsidRDefault="006E6B65" w:rsidP="006E6B65">
      <w:pPr>
        <w:pStyle w:val="TextoNormalCentradoCursiva"/>
      </w:pPr>
      <w:r>
        <w:t xml:space="preserve"> </w:t>
      </w:r>
      <w:r>
        <w:t xml:space="preserve"> </w:t>
      </w:r>
      <w:r>
        <w:t xml:space="preserve"> </w:t>
      </w:r>
      <w:r>
        <w:t> (BOE núm. 286, de 30 de noviembre de 2023)</w:t>
      </w:r>
    </w:p>
    <w:p w14:paraId="59D6D0BF" w14:textId="77777777" w:rsidR="006E6B65" w:rsidRDefault="006E6B65" w:rsidP="006E6B65">
      <w:pPr>
        <w:pStyle w:val="TextoNormalCentrado"/>
      </w:pPr>
      <w:r>
        <w:t xml:space="preserve"> </w:t>
      </w:r>
      <w:r>
        <w:t xml:space="preserve"> </w:t>
      </w:r>
      <w:r>
        <w:t xml:space="preserve"> </w:t>
      </w:r>
      <w:r>
        <w:t> ECLI:ES:TC:2023:145</w:t>
      </w:r>
    </w:p>
    <w:p w14:paraId="3D72C3E1" w14:textId="76D1632E" w:rsidR="006E6B65" w:rsidRDefault="006E6B65" w:rsidP="006E6B65">
      <w:pPr>
        <w:pStyle w:val="TextoNormalCentrado"/>
      </w:pPr>
    </w:p>
    <w:p w14:paraId="3EC39892" w14:textId="77777777" w:rsidR="006E6B65" w:rsidRDefault="006E6B65" w:rsidP="006E6B65">
      <w:pPr>
        <w:pStyle w:val="SntesisDescriptiva"/>
      </w:pPr>
      <w:r w:rsidRPr="006E6B65">
        <w:rPr>
          <w:rStyle w:val="SntesisDescriptivaTtulo"/>
        </w:rPr>
        <w:t xml:space="preserve">Síntesis Descriptiva: </w:t>
      </w:r>
      <w:r>
        <w:t>Interpuesto por más de cincuenta diputados del grupo parlamentario de Vox del Congreso de los Diputados respecto del Real Decreto-ley 14/2021, de 6 de julio, de medidas urgentes para la reducción de la temporalidad en el empleo público.</w:t>
      </w:r>
    </w:p>
    <w:p w14:paraId="7874453C" w14:textId="190DBACA" w:rsidR="006E6B65" w:rsidRDefault="006E6B65" w:rsidP="006E6B65">
      <w:pPr>
        <w:pStyle w:val="SntesisDescriptiva"/>
      </w:pPr>
    </w:p>
    <w:p w14:paraId="1DE573BD" w14:textId="77777777" w:rsidR="006E6B65" w:rsidRDefault="006E6B65" w:rsidP="006E6B65">
      <w:pPr>
        <w:pStyle w:val="SntesisAnaltica"/>
      </w:pPr>
      <w:r w:rsidRPr="006E6B65">
        <w:rPr>
          <w:rStyle w:val="SntesisAnalticaTtulo"/>
        </w:rPr>
        <w:t xml:space="preserve">Síntesis Analítica: </w:t>
      </w:r>
      <w:r>
        <w:t>Límites de los decretos leyes: concurrencia del presupuesto habilitante y de la conexión de sentido en una norma de urgencia que no desconoce los límites materiales de los decretos leyes.</w:t>
      </w:r>
    </w:p>
    <w:p w14:paraId="315124D6" w14:textId="10FEE6B5" w:rsidR="006E6B65" w:rsidRDefault="006E6B65" w:rsidP="006E6B65">
      <w:pPr>
        <w:pStyle w:val="SntesisAnaltica"/>
      </w:pPr>
    </w:p>
    <w:p w14:paraId="13623441" w14:textId="77777777" w:rsidR="006E6B65" w:rsidRDefault="006E6B65" w:rsidP="006E6B65">
      <w:pPr>
        <w:pStyle w:val="SntesisDescriptiva"/>
      </w:pPr>
      <w:r w:rsidRPr="006E6B65">
        <w:rPr>
          <w:rStyle w:val="SntesisDescriptivaTtulo"/>
        </w:rPr>
        <w:t xml:space="preserve">Resumen: </w:t>
      </w:r>
      <w:r>
        <w:t xml:space="preserve">Se enjuicia la constitucionalidad del Real Decreto-ley 14/2021, de 6 de julio, de medidas urgentes para la reducción de la temporalidad en el empleo público. Mediante esta norma se modifica el texto refundido de la Ley del estatuto básico del empleado público y se regulan los procesos de estabilización de empleo temporal. </w:t>
      </w:r>
    </w:p>
    <w:p w14:paraId="4EB51FE9" w14:textId="77777777" w:rsidR="006E6B65" w:rsidRDefault="006E6B65" w:rsidP="006E6B65">
      <w:pPr>
        <w:pStyle w:val="SntesisDescriptiva"/>
      </w:pPr>
    </w:p>
    <w:p w14:paraId="7E4DA171" w14:textId="77777777" w:rsidR="006E6B65" w:rsidRDefault="006E6B65" w:rsidP="006E6B65">
      <w:pPr>
        <w:pStyle w:val="SntesisDescriptiva"/>
      </w:pPr>
      <w:r>
        <w:t>Se desestima el recurso en su totalidad. La sentencia constata que se ha cumplido con la carga de argumentar la concurrencia del presupuesto habilitante de la extraordinaria y urgente necesidad, al encontrarse en riesgo la adecuada prestación de los servicios públicos. De igual manera, declara que las medidas adoptadas en la norma guardan la necesaria conexión de sentido con la urgencia identificada. Finalmente, no se aprecia infracción de los límites materiales de los decretos-leyes, al no llevar a cabo una regulación general del derecho fundamental de acceso a la función pública ni de su contenido esencial.</w:t>
      </w:r>
    </w:p>
    <w:p w14:paraId="04C73903" w14:textId="71F27A60" w:rsidR="006E6B65" w:rsidRDefault="006E6B65" w:rsidP="006E6B65">
      <w:pPr>
        <w:pStyle w:val="SntesisDescriptivaConSeparacion"/>
      </w:pPr>
    </w:p>
    <w:bookmarkStart w:id="20" w:name="SENTENCIA_2023_146"/>
    <w:p w14:paraId="0165FE2C" w14:textId="70C247EE" w:rsidR="006E6B65" w:rsidRDefault="006E6B65" w:rsidP="006E6B65">
      <w:pPr>
        <w:pStyle w:val="TextoNormalNegrita"/>
      </w:pPr>
      <w:r>
        <w:fldChar w:fldCharType="begin"/>
      </w:r>
      <w:r>
        <w:instrText>HYPERLINK "http://hj.tribunalconstitucional.es/es/Resolucion/Show/29773" \o "Ver resolución"</w:instrText>
      </w:r>
      <w:r>
        <w:fldChar w:fldCharType="separate"/>
      </w:r>
      <w:r>
        <w:t>• Pleno. SENTENCIA 146/2023, de 26 de octubre de 2023</w:t>
      </w:r>
      <w:r>
        <w:fldChar w:fldCharType="end"/>
      </w:r>
      <w:bookmarkEnd w:id="20"/>
    </w:p>
    <w:p w14:paraId="06C492BC" w14:textId="77777777" w:rsidR="006E6B65" w:rsidRDefault="006E6B65" w:rsidP="006E6B65">
      <w:pPr>
        <w:pStyle w:val="TextoNormalSinNegrita"/>
      </w:pPr>
      <w:r>
        <w:t xml:space="preserve"> </w:t>
      </w:r>
      <w:r>
        <w:t xml:space="preserve"> </w:t>
      </w:r>
      <w:r>
        <w:t xml:space="preserve"> </w:t>
      </w:r>
      <w:r>
        <w:t> Recurso de inconstitucionalidad 3133-2023.</w:t>
      </w:r>
    </w:p>
    <w:p w14:paraId="4EE29A7F" w14:textId="77777777" w:rsidR="006E6B65" w:rsidRDefault="006E6B65" w:rsidP="006E6B65">
      <w:pPr>
        <w:pStyle w:val="TextoNormalCentradoCursiva"/>
      </w:pPr>
      <w:r>
        <w:t xml:space="preserve"> </w:t>
      </w:r>
      <w:r>
        <w:t xml:space="preserve"> </w:t>
      </w:r>
      <w:r>
        <w:t xml:space="preserve"> </w:t>
      </w:r>
      <w:r>
        <w:t> (BOE núm. 286, de 30 de noviembre de 2023)</w:t>
      </w:r>
    </w:p>
    <w:p w14:paraId="3B5B1A65" w14:textId="77777777" w:rsidR="006E6B65" w:rsidRDefault="006E6B65" w:rsidP="006E6B65">
      <w:pPr>
        <w:pStyle w:val="TextoNormalCentrado"/>
      </w:pPr>
      <w:r>
        <w:t xml:space="preserve"> </w:t>
      </w:r>
      <w:r>
        <w:t xml:space="preserve"> </w:t>
      </w:r>
      <w:r>
        <w:t xml:space="preserve"> </w:t>
      </w:r>
      <w:r>
        <w:t> ECLI:ES:TC:2023:146</w:t>
      </w:r>
    </w:p>
    <w:p w14:paraId="519EFCF1" w14:textId="5B5A8988" w:rsidR="006E6B65" w:rsidRDefault="006E6B65" w:rsidP="006E6B65">
      <w:pPr>
        <w:pStyle w:val="TextoNormalCentrado"/>
      </w:pPr>
    </w:p>
    <w:p w14:paraId="585961BD" w14:textId="77777777" w:rsidR="006E6B65" w:rsidRDefault="006E6B65" w:rsidP="006E6B65">
      <w:pPr>
        <w:pStyle w:val="SntesisDescriptiva"/>
      </w:pPr>
      <w:r w:rsidRPr="006E6B65">
        <w:rPr>
          <w:rStyle w:val="SntesisDescriptivaTtulo"/>
        </w:rPr>
        <w:lastRenderedPageBreak/>
        <w:t xml:space="preserve">Síntesis Descriptiva: </w:t>
      </w:r>
      <w:r>
        <w:t>Interpuesto por el presidente del Gobierno respecto de la disposición adicional segunda de la Ley de la Asamblea de Madrid 1/2023, de 15 de febrero, de creación de la Agencia Madrileña para el Apoyo a las Personas Adultas con Discapacidad.</w:t>
      </w:r>
    </w:p>
    <w:p w14:paraId="4B5E76E9" w14:textId="07EE344F" w:rsidR="006E6B65" w:rsidRDefault="006E6B65" w:rsidP="006E6B65">
      <w:pPr>
        <w:pStyle w:val="SntesisDescriptiva"/>
      </w:pPr>
    </w:p>
    <w:p w14:paraId="2E3A05C8" w14:textId="77777777" w:rsidR="006E6B65" w:rsidRDefault="006E6B65" w:rsidP="006E6B65">
      <w:pPr>
        <w:pStyle w:val="SntesisAnaltica"/>
      </w:pPr>
      <w:r w:rsidRPr="006E6B65">
        <w:rPr>
          <w:rStyle w:val="SntesisAnalticaTtulo"/>
        </w:rPr>
        <w:t xml:space="preserve">Síntesis Analítica: </w:t>
      </w:r>
      <w:r>
        <w:t>Competencias sobre legislación procesal: nulidad del precepto autonómico que exige la tramitación de un procedimiento de jurisdicción voluntaria para la autorización judicial de actuaciones que afecten al derecho a la vida de las personas con discapacidad.</w:t>
      </w:r>
    </w:p>
    <w:p w14:paraId="7F45B170" w14:textId="4DB184A1" w:rsidR="006E6B65" w:rsidRDefault="006E6B65" w:rsidP="006E6B65">
      <w:pPr>
        <w:pStyle w:val="SntesisAnaltica"/>
      </w:pPr>
    </w:p>
    <w:p w14:paraId="5DEB417A" w14:textId="77777777" w:rsidR="006E6B65" w:rsidRDefault="006E6B65" w:rsidP="006E6B65">
      <w:pPr>
        <w:pStyle w:val="SntesisDescriptiva"/>
      </w:pPr>
      <w:r w:rsidRPr="006E6B65">
        <w:rPr>
          <w:rStyle w:val="SntesisDescriptivaTtulo"/>
        </w:rPr>
        <w:t xml:space="preserve">Resumen: </w:t>
      </w:r>
      <w:r>
        <w:t>Se enjuicia la constitucionalidad de la disposición adicional segunda de la Ley de la Asamblea de Madrid 1/2023, de 15 de febrero, de creación de la Agencia Madrileña para el Apoyo a las Personas Adultas con Discapacidad. Esta norma modifica el ordenamiento procesal al establecer que se llevará a cabo un procedimiento de jurisdicción voluntaria para recabar autorización judicial cuando se pretendan realizar actuaciones que afecten al derecho a la vida de las personas con discapacidad.</w:t>
      </w:r>
    </w:p>
    <w:p w14:paraId="00E4D0C7" w14:textId="77777777" w:rsidR="006E6B65" w:rsidRDefault="006E6B65" w:rsidP="006E6B65">
      <w:pPr>
        <w:pStyle w:val="SntesisDescriptiva"/>
      </w:pPr>
    </w:p>
    <w:p w14:paraId="49CD9BD0" w14:textId="77777777" w:rsidR="006E6B65" w:rsidRDefault="006E6B65" w:rsidP="006E6B65">
      <w:pPr>
        <w:pStyle w:val="SntesisDescriptiva"/>
      </w:pPr>
      <w:r>
        <w:t>Se estima el recurso de inconstitucionalidad. La regulación autonómica invade competencias generales del Estado en materia procesal al modificar, ampliándola, la categoría jurídica de la jurisdicción voluntaria. Esta se incluye dentro del Derecho procesal general, de competencia estatal. Por lo tanto, esta innovación no es amparable en la posibilidad que tienen las comunidades autónomas de crear especialidades procesales requeridas directamente por su Derecho sustantivo.</w:t>
      </w:r>
    </w:p>
    <w:p w14:paraId="1BAB16C7" w14:textId="245E1EBA" w:rsidR="006E6B65" w:rsidRDefault="006E6B65" w:rsidP="006E6B65">
      <w:pPr>
        <w:pStyle w:val="SntesisDescriptivaConSeparacion"/>
      </w:pPr>
    </w:p>
    <w:bookmarkStart w:id="21" w:name="SENTENCIA_2023_147"/>
    <w:p w14:paraId="661A6090" w14:textId="7885E816" w:rsidR="006E6B65" w:rsidRDefault="006E6B65" w:rsidP="006E6B65">
      <w:pPr>
        <w:pStyle w:val="TextoNormalNegrita"/>
      </w:pPr>
      <w:r>
        <w:fldChar w:fldCharType="begin"/>
      </w:r>
      <w:r>
        <w:instrText>HYPERLINK "http://hj.tribunalconstitucional.es/es/Resolucion/Show/29820" \o "Ver resolución"</w:instrText>
      </w:r>
      <w:r>
        <w:fldChar w:fldCharType="separate"/>
      </w:r>
      <w:r>
        <w:t>• Pleno. SENTENCIA 147/2023, de 6 de noviembre de 2023</w:t>
      </w:r>
      <w:r>
        <w:fldChar w:fldCharType="end"/>
      </w:r>
      <w:bookmarkEnd w:id="21"/>
    </w:p>
    <w:p w14:paraId="5D4D8219" w14:textId="77777777" w:rsidR="006E6B65" w:rsidRDefault="006E6B65" w:rsidP="006E6B65">
      <w:pPr>
        <w:pStyle w:val="TextoNormalSinNegrita"/>
      </w:pPr>
      <w:r>
        <w:t xml:space="preserve"> </w:t>
      </w:r>
      <w:r>
        <w:t xml:space="preserve"> </w:t>
      </w:r>
      <w:r>
        <w:t xml:space="preserve"> </w:t>
      </w:r>
      <w:r>
        <w:t> Recurso de inconstitucionalidad 4469-2021.</w:t>
      </w:r>
    </w:p>
    <w:p w14:paraId="1CCFC681" w14:textId="77777777" w:rsidR="006E6B65" w:rsidRDefault="006E6B65" w:rsidP="006E6B65">
      <w:pPr>
        <w:pStyle w:val="TextoNormalCentradoCursiva"/>
      </w:pPr>
      <w:r>
        <w:t xml:space="preserve"> </w:t>
      </w:r>
      <w:r>
        <w:t xml:space="preserve"> </w:t>
      </w:r>
      <w:r>
        <w:t xml:space="preserve"> </w:t>
      </w:r>
      <w:r>
        <w:t> (BOE núm. 301, de 18 de diciembre de 2023)</w:t>
      </w:r>
    </w:p>
    <w:p w14:paraId="052216EB" w14:textId="77777777" w:rsidR="006E6B65" w:rsidRDefault="006E6B65" w:rsidP="006E6B65">
      <w:pPr>
        <w:pStyle w:val="TextoNormalCentrado"/>
      </w:pPr>
      <w:r>
        <w:t xml:space="preserve"> </w:t>
      </w:r>
      <w:r>
        <w:t xml:space="preserve"> </w:t>
      </w:r>
      <w:r>
        <w:t xml:space="preserve"> </w:t>
      </w:r>
      <w:r>
        <w:t> ECLI:ES:TC:2023:147</w:t>
      </w:r>
    </w:p>
    <w:p w14:paraId="79DD83FE" w14:textId="421D9D23" w:rsidR="006E6B65" w:rsidRDefault="006E6B65" w:rsidP="006E6B65">
      <w:pPr>
        <w:pStyle w:val="TextoNormalCentrado"/>
      </w:pPr>
    </w:p>
    <w:p w14:paraId="3065D4FA" w14:textId="77777777" w:rsidR="006E6B65" w:rsidRDefault="006E6B65" w:rsidP="006E6B65">
      <w:pPr>
        <w:pStyle w:val="SntesisDescriptiva"/>
      </w:pPr>
      <w:r w:rsidRPr="006E6B65">
        <w:rPr>
          <w:rStyle w:val="SntesisDescriptivaTtulo"/>
        </w:rPr>
        <w:t xml:space="preserve">Síntesis Descriptiva: </w:t>
      </w:r>
      <w:r>
        <w:t>Interpuesto por más de cincuenta diputados del grupo parlamentario Vox del Congreso en relación con el Real Decreto-ley 9/2021, de 11 de mayo, por el que se modifica el texto refundido de la Ley del estatuto de los trabajadores, aprobado por el Real Decreto Legislativo 2/2015, de 23 de octubre, para garantizar los derechos laborales de las personas dedicadas al reparto en el ámbito de plataformas digitales.</w:t>
      </w:r>
    </w:p>
    <w:p w14:paraId="283A5F3B" w14:textId="38AF192E" w:rsidR="006E6B65" w:rsidRDefault="006E6B65" w:rsidP="006E6B65">
      <w:pPr>
        <w:pStyle w:val="SntesisDescriptiva"/>
      </w:pPr>
    </w:p>
    <w:p w14:paraId="087283F4" w14:textId="77777777" w:rsidR="006E6B65" w:rsidRDefault="006E6B65" w:rsidP="006E6B65">
      <w:pPr>
        <w:pStyle w:val="SntesisAnaltica"/>
      </w:pPr>
      <w:r w:rsidRPr="006E6B65">
        <w:rPr>
          <w:rStyle w:val="SntesisAnalticaTtulo"/>
        </w:rPr>
        <w:t xml:space="preserve">Síntesis Analítica: </w:t>
      </w:r>
      <w:r>
        <w:t>Límites de los decretos leyes: STC 144/2023 (concurrencia del presupuesto habilitante de la situación de extraordinaria y urgente necesidad y de la conexión de sentido de las medidas dispuestas para hacerle frente). Voto particular.</w:t>
      </w:r>
    </w:p>
    <w:p w14:paraId="09A3BBD3" w14:textId="696951C3" w:rsidR="006E6B65" w:rsidRDefault="006E6B65" w:rsidP="006E6B65">
      <w:pPr>
        <w:pStyle w:val="SntesisAnaltica"/>
      </w:pPr>
    </w:p>
    <w:p w14:paraId="3BF50B68" w14:textId="77777777" w:rsidR="006E6B65" w:rsidRDefault="006E6B65" w:rsidP="006E6B65">
      <w:pPr>
        <w:pStyle w:val="SntesisDescriptiva"/>
      </w:pPr>
      <w:r w:rsidRPr="006E6B65">
        <w:rPr>
          <w:rStyle w:val="SntesisDescriptivaTtulo"/>
        </w:rPr>
        <w:t xml:space="preserve">Resumen: </w:t>
      </w:r>
      <w:r>
        <w:t xml:space="preserve">Reiterando la doctrina contenida en la STC 144/2023, de 25 de octubre, se desestima el recurso en relación con el Real Decreto-ley 9/2021, de 11 de </w:t>
      </w:r>
      <w:r>
        <w:lastRenderedPageBreak/>
        <w:t>mayo, por el que se modifica el texto refundido de la Ley de estatuto de los trabajadores, en la versión resultante del Real Decreto Legislativo 2/2015, de 23 de octubre. Se ha cumplido con la carga de argumentar la concurrencia del presunto habilitante de la extraordinaria y urgente necesidad, y no se aprecia que las medidas adoptadas en relación con los</w:t>
      </w:r>
      <w:r w:rsidRPr="006E6B65">
        <w:rPr>
          <w:i/>
        </w:rPr>
        <w:t xml:space="preserve"> riders</w:t>
      </w:r>
      <w:r>
        <w:t xml:space="preserve"> carezcan de la necesaria relación de congruencia con la situación de urgencia definida.</w:t>
      </w:r>
    </w:p>
    <w:p w14:paraId="5CD10E71" w14:textId="77777777" w:rsidR="006E6B65" w:rsidRDefault="006E6B65" w:rsidP="006E6B65">
      <w:pPr>
        <w:pStyle w:val="SntesisDescriptiva"/>
      </w:pPr>
    </w:p>
    <w:p w14:paraId="0EA58EE7" w14:textId="77777777" w:rsidR="006E6B65" w:rsidRDefault="006E6B65" w:rsidP="006E6B65">
      <w:pPr>
        <w:pStyle w:val="SntesisDescriptiva"/>
      </w:pPr>
      <w:r>
        <w:t>La sentencia cuenta con un voto particular.</w:t>
      </w:r>
    </w:p>
    <w:p w14:paraId="2DBD81C9" w14:textId="5B23FCC9" w:rsidR="006E6B65" w:rsidRDefault="006E6B65" w:rsidP="006E6B65">
      <w:pPr>
        <w:pStyle w:val="SntesisDescriptivaConSeparacion"/>
      </w:pPr>
    </w:p>
    <w:bookmarkStart w:id="22" w:name="SENTENCIA_2023_148"/>
    <w:p w14:paraId="2DDFB6F5" w14:textId="22F505FF" w:rsidR="006E6B65" w:rsidRDefault="006E6B65" w:rsidP="006E6B65">
      <w:pPr>
        <w:pStyle w:val="TextoNormalNegrita"/>
      </w:pPr>
      <w:r>
        <w:fldChar w:fldCharType="begin"/>
      </w:r>
      <w:r>
        <w:instrText>HYPERLINK "http://hj.tribunalconstitucional.es/es/Resolucion/Show/29819" \o "Ver resolución"</w:instrText>
      </w:r>
      <w:r>
        <w:fldChar w:fldCharType="separate"/>
      </w:r>
      <w:r>
        <w:t>• Pleno. SENTENCIA 148/2023, de 6 de noviembre de 2023</w:t>
      </w:r>
      <w:r>
        <w:fldChar w:fldCharType="end"/>
      </w:r>
      <w:bookmarkEnd w:id="22"/>
    </w:p>
    <w:p w14:paraId="6BB48CE6" w14:textId="77777777" w:rsidR="006E6B65" w:rsidRDefault="006E6B65" w:rsidP="006E6B65">
      <w:pPr>
        <w:pStyle w:val="TextoNormalSinNegrita"/>
      </w:pPr>
      <w:r>
        <w:t xml:space="preserve"> </w:t>
      </w:r>
      <w:r>
        <w:t xml:space="preserve"> </w:t>
      </w:r>
      <w:r>
        <w:t xml:space="preserve"> </w:t>
      </w:r>
      <w:r>
        <w:t> Recurso de amparo 3272-2022.</w:t>
      </w:r>
    </w:p>
    <w:p w14:paraId="35F6789D" w14:textId="77777777" w:rsidR="006E6B65" w:rsidRDefault="006E6B65" w:rsidP="006E6B65">
      <w:pPr>
        <w:pStyle w:val="TextoNormalCentradoCursiva"/>
      </w:pPr>
      <w:r>
        <w:t xml:space="preserve"> </w:t>
      </w:r>
      <w:r>
        <w:t xml:space="preserve"> </w:t>
      </w:r>
      <w:r>
        <w:t xml:space="preserve"> </w:t>
      </w:r>
      <w:r>
        <w:t> (BOE núm. 301, de 18 de diciembre de 2023)</w:t>
      </w:r>
    </w:p>
    <w:p w14:paraId="5650909E" w14:textId="77777777" w:rsidR="006E6B65" w:rsidRDefault="006E6B65" w:rsidP="006E6B65">
      <w:pPr>
        <w:pStyle w:val="TextoNormalCentrado"/>
      </w:pPr>
      <w:r>
        <w:t xml:space="preserve"> </w:t>
      </w:r>
      <w:r>
        <w:t xml:space="preserve"> </w:t>
      </w:r>
      <w:r>
        <w:t xml:space="preserve"> </w:t>
      </w:r>
      <w:r>
        <w:t> ECLI:ES:TC:2023:148</w:t>
      </w:r>
    </w:p>
    <w:p w14:paraId="37B0BE5B" w14:textId="1283689A" w:rsidR="006E6B65" w:rsidRDefault="006E6B65" w:rsidP="006E6B65">
      <w:pPr>
        <w:pStyle w:val="TextoNormalCentrado"/>
      </w:pPr>
    </w:p>
    <w:p w14:paraId="55ED1C77" w14:textId="77777777" w:rsidR="006E6B65" w:rsidRDefault="006E6B65" w:rsidP="006E6B65">
      <w:pPr>
        <w:pStyle w:val="SntesisDescriptiva"/>
      </w:pPr>
      <w:r w:rsidRPr="006E6B65">
        <w:rPr>
          <w:rStyle w:val="SntesisDescriptivaTtulo"/>
        </w:rPr>
        <w:t xml:space="preserve">Síntesis Descriptiva: </w:t>
      </w:r>
      <w:r>
        <w:t>Promovido por doña A.P.M., respecto de los autos dictados por la Audiencia Provincial de Zaragoza y un juzgado de primera instancia de esa capital que acordaron la administración de la vacuna frente a la covid-19.</w:t>
      </w:r>
    </w:p>
    <w:p w14:paraId="2F5E2FA5" w14:textId="4B56A462" w:rsidR="006E6B65" w:rsidRDefault="006E6B65" w:rsidP="006E6B65">
      <w:pPr>
        <w:pStyle w:val="SntesisDescriptiva"/>
      </w:pPr>
    </w:p>
    <w:p w14:paraId="1779FEE1" w14:textId="77777777" w:rsidR="006E6B65" w:rsidRDefault="006E6B65" w:rsidP="006E6B65">
      <w:pPr>
        <w:pStyle w:val="SntesisAnaltica"/>
      </w:pPr>
      <w:r w:rsidRPr="006E6B65">
        <w:rPr>
          <w:rStyle w:val="SntesisAnalticaTtulo"/>
        </w:rPr>
        <w:t xml:space="preserve">Síntesis Analítica: </w:t>
      </w:r>
      <w:r>
        <w:t>Supuesta vulneración de los derechos a la integridad física, a la tutela judicial (motivación) y a un proceso con todas las garantías: resoluciones judiciales que ponderaron adecuadamente los intereses de una persona menor de edad (STC 38/2023).</w:t>
      </w:r>
    </w:p>
    <w:p w14:paraId="5636DF3B" w14:textId="3DD4602A" w:rsidR="006E6B65" w:rsidRDefault="006E6B65" w:rsidP="006E6B65">
      <w:pPr>
        <w:pStyle w:val="SntesisAnaltica"/>
      </w:pPr>
    </w:p>
    <w:p w14:paraId="25F03ED7" w14:textId="77777777" w:rsidR="006E6B65" w:rsidRDefault="006E6B65" w:rsidP="006E6B65">
      <w:pPr>
        <w:pStyle w:val="SntesisDescriptiva"/>
      </w:pPr>
      <w:r w:rsidRPr="006E6B65">
        <w:rPr>
          <w:rStyle w:val="SntesisDescriptivaTtulo"/>
        </w:rPr>
        <w:t xml:space="preserve">Resumen: </w:t>
      </w:r>
      <w:r>
        <w:t xml:space="preserve">La recurrente en amparo negó la autorización para que se administrara a su hija menor de edad la vacuna contra la covid-19. En desacuerdo con esta decisión, el padre promovió un expediente de jurisdicción voluntaria, donde finalmente se otorgó autorización para la inoculación de la vacuna. </w:t>
      </w:r>
    </w:p>
    <w:p w14:paraId="13495E6D" w14:textId="77777777" w:rsidR="006E6B65" w:rsidRDefault="006E6B65" w:rsidP="006E6B65">
      <w:pPr>
        <w:pStyle w:val="SntesisDescriptiva"/>
      </w:pPr>
    </w:p>
    <w:p w14:paraId="6C6AFA90" w14:textId="77777777" w:rsidR="006E6B65" w:rsidRDefault="006E6B65" w:rsidP="006E6B65">
      <w:pPr>
        <w:pStyle w:val="SntesisDescriptiva"/>
      </w:pPr>
      <w:r>
        <w:t>Se desestima el amparo en aplicación de la doctrina recogida en la STC 38/2023, de 20 de abril. No se aprecia vulneración del derecho a la tutela judicial efectiva; la falta de celebración de la comparecencia no comporta indefensión de quien desarrolló sus argumentos y propuso prueba en el trámite de alegaciones escritas. Por otro lado, el derecho a la integridad física y moral, en relación con la facultad de autodeterminación para aceptar o rechazar la práctica de procedimientos médicos —incluida la administración de vacunas—, puede restringirse mediante habilitación legal expresa y respetando el principio de proporcionalidad. Estos presupuestos fueron respetados por la órgano judicial que autorizó la aplicación de la vacuna en el marco de la injerencia permitida por la Ley de autonomía del paciente ponderando el interés superior del menor y la preservación de su salud física y mental.</w:t>
      </w:r>
    </w:p>
    <w:p w14:paraId="4479B37B" w14:textId="1DD76C85" w:rsidR="006E6B65" w:rsidRDefault="006E6B65" w:rsidP="006E6B65">
      <w:pPr>
        <w:pStyle w:val="SntesisDescriptivaConSeparacion"/>
      </w:pPr>
    </w:p>
    <w:bookmarkStart w:id="23" w:name="SENTENCIA_2023_149"/>
    <w:p w14:paraId="368F666D" w14:textId="703C8AB2" w:rsidR="006E6B65" w:rsidRDefault="006E6B65" w:rsidP="006E6B65">
      <w:pPr>
        <w:pStyle w:val="TextoNormalNegrita"/>
      </w:pPr>
      <w:r>
        <w:fldChar w:fldCharType="begin"/>
      </w:r>
      <w:r>
        <w:instrText>HYPERLINK "http://hj.tribunalconstitucional.es/es/Resolucion/Show/29821" \o "Ver resolución"</w:instrText>
      </w:r>
      <w:r>
        <w:fldChar w:fldCharType="separate"/>
      </w:r>
      <w:r>
        <w:t>• Pleno. SENTENCIA 149/2023, de 7 de noviembre de 2023</w:t>
      </w:r>
      <w:r>
        <w:fldChar w:fldCharType="end"/>
      </w:r>
      <w:bookmarkEnd w:id="23"/>
    </w:p>
    <w:p w14:paraId="464C75B0" w14:textId="77777777" w:rsidR="006E6B65" w:rsidRDefault="006E6B65" w:rsidP="006E6B65">
      <w:pPr>
        <w:pStyle w:val="TextoNormalSinNegrita"/>
      </w:pPr>
      <w:r>
        <w:lastRenderedPageBreak/>
        <w:t xml:space="preserve"> </w:t>
      </w:r>
      <w:r>
        <w:t xml:space="preserve"> </w:t>
      </w:r>
      <w:r>
        <w:t xml:space="preserve"> </w:t>
      </w:r>
      <w:r>
        <w:t> Recurso de inconstitucionalidad 616-2023.</w:t>
      </w:r>
    </w:p>
    <w:p w14:paraId="4963B18F" w14:textId="77777777" w:rsidR="006E6B65" w:rsidRDefault="006E6B65" w:rsidP="006E6B65">
      <w:pPr>
        <w:pStyle w:val="TextoNormalCentradoCursiva"/>
      </w:pPr>
      <w:r>
        <w:t xml:space="preserve"> </w:t>
      </w:r>
      <w:r>
        <w:t xml:space="preserve"> </w:t>
      </w:r>
      <w:r>
        <w:t xml:space="preserve"> </w:t>
      </w:r>
      <w:r>
        <w:t> (BOE núm. 301, de 18 de diciembre de 2023)</w:t>
      </w:r>
    </w:p>
    <w:p w14:paraId="176F7D51" w14:textId="77777777" w:rsidR="006E6B65" w:rsidRDefault="006E6B65" w:rsidP="006E6B65">
      <w:pPr>
        <w:pStyle w:val="TextoNormalCentrado"/>
      </w:pPr>
      <w:r>
        <w:t xml:space="preserve"> </w:t>
      </w:r>
      <w:r>
        <w:t xml:space="preserve"> </w:t>
      </w:r>
      <w:r>
        <w:t xml:space="preserve"> </w:t>
      </w:r>
      <w:r>
        <w:t> ECLI:ES:TC:2023:149</w:t>
      </w:r>
    </w:p>
    <w:p w14:paraId="576C006A" w14:textId="6558B6F3" w:rsidR="006E6B65" w:rsidRDefault="006E6B65" w:rsidP="006E6B65">
      <w:pPr>
        <w:pStyle w:val="TextoNormalCentrado"/>
      </w:pPr>
    </w:p>
    <w:p w14:paraId="7194AEF3" w14:textId="77777777" w:rsidR="006E6B65" w:rsidRDefault="006E6B65" w:rsidP="006E6B65">
      <w:pPr>
        <w:pStyle w:val="SntesisDescriptiva"/>
      </w:pPr>
      <w:r w:rsidRPr="006E6B65">
        <w:rPr>
          <w:rStyle w:val="SntesisDescriptivaTtulo"/>
        </w:rPr>
        <w:t xml:space="preserve">Síntesis Descriptiva: </w:t>
      </w:r>
      <w:r>
        <w:t>Interpuesto por el Consejo de Gobierno de la Comunidad de Madrid respecto del artículo 3 de la Ley 38/2022, de 27 de diciembre, para el establecimiento de gravámenes temporales energético y de entidades de crédito y establecimientos financieros de crédito y por la que se crea el impuesto temporal de solidaridad de las grandes fortunas, y se modifican determinadas normas tributarias.</w:t>
      </w:r>
    </w:p>
    <w:p w14:paraId="1B8EDE23" w14:textId="5D6E753E" w:rsidR="006E6B65" w:rsidRDefault="006E6B65" w:rsidP="006E6B65">
      <w:pPr>
        <w:pStyle w:val="SntesisDescriptiva"/>
      </w:pPr>
    </w:p>
    <w:p w14:paraId="7BFD85A7" w14:textId="77777777" w:rsidR="006E6B65" w:rsidRDefault="006E6B65" w:rsidP="006E6B65">
      <w:pPr>
        <w:pStyle w:val="SntesisAnaltica"/>
      </w:pPr>
      <w:r w:rsidRPr="006E6B65">
        <w:rPr>
          <w:rStyle w:val="SntesisAnalticaTtulo"/>
        </w:rPr>
        <w:t xml:space="preserve">Síntesis Analítica: </w:t>
      </w:r>
      <w:r>
        <w:t>Supuesta vulneración del derecho al ejercicio de las funciones representativas (homogeneidad de las enmiendas parlamentarias respecto del texto que se pretende modificar), principios de legalidad tributaria, capacidad económica y no confiscatoriedad, corresponsabilidad fiscal y lealtad institucional: constitucionalidad del precepto legal que crea el impuesto temporal sobre grandes fortunas como tributo directo, de naturaleza personal y complementario del impuesto sobre el patrimonio. Voto particular.</w:t>
      </w:r>
    </w:p>
    <w:p w14:paraId="68531D81" w14:textId="197A1828" w:rsidR="006E6B65" w:rsidRDefault="006E6B65" w:rsidP="006E6B65">
      <w:pPr>
        <w:pStyle w:val="SntesisAnaltica"/>
      </w:pPr>
    </w:p>
    <w:p w14:paraId="74B56AFD" w14:textId="77777777" w:rsidR="006E6B65" w:rsidRDefault="006E6B65" w:rsidP="006E6B65">
      <w:pPr>
        <w:pStyle w:val="SntesisDescriptiva"/>
      </w:pPr>
      <w:r w:rsidRPr="006E6B65">
        <w:rPr>
          <w:rStyle w:val="SntesisDescriptivaTtulo"/>
        </w:rPr>
        <w:t xml:space="preserve">Resumen: </w:t>
      </w:r>
      <w:r>
        <w:t>Se enjuicia la constitucionalidad del precepto de la Ley 38/2022, de 27 de diciembre, que introduce el impuesto temporal de solidaridad de las grandes fortunas. Este tributo grava los patrimonios de las personas físicas de cuantía superior a tres millones de euros con una doble finalidad recaudatoria y armonizadora, complementando así al impuesto sobre el patrimonio.</w:t>
      </w:r>
    </w:p>
    <w:p w14:paraId="32E48786" w14:textId="77777777" w:rsidR="006E6B65" w:rsidRDefault="006E6B65" w:rsidP="006E6B65">
      <w:pPr>
        <w:pStyle w:val="SntesisDescriptiva"/>
      </w:pPr>
    </w:p>
    <w:p w14:paraId="5D22407B" w14:textId="77777777" w:rsidR="006E6B65" w:rsidRDefault="006E6B65" w:rsidP="006E6B65">
      <w:pPr>
        <w:pStyle w:val="SntesisDescriptiva"/>
      </w:pPr>
      <w:r>
        <w:t>Se desestima el recurso en su totalidad. En primer lugar, no se ha vulnerado el derecho al ejercicio de las funciones representativas, ya que la enmienda que introdujo el precepto impugnado satisfizo el requisito de homogeneidad; tanto la enmienda como el texto sobre el que se formuló tienen fines recaudatorios en un contexto de crisis, existiendo así una conexión material entre ellos. En segundo lugar, se descarta la vulneración del principio de autonomía financiera de las comunidades autónomas en conexión con los principios de corresponsabilidad fiscal, coordinación y lealtad institucional. La tributación del patrimonio es un espacio fiscal del Estado; por ello, la cesión del gravamen del mismo a las comunidades autónomas no impide que el Estado pueda establecer un impuesto como el impugnado con fines armonizadores. Además, aunque el hecho imponible del impuesto de solidaridad de las grandes fortunas coincida con el del impuesto sobre el patrimonio, se cuantifica deduciendo la cuota satisfecha por este último. Como consecuencia, no se ven afectados los ingresos que las comunidades autónomas pueden obtener a través del cedido impuesto sobre el patrimonio.</w:t>
      </w:r>
    </w:p>
    <w:p w14:paraId="46B6674C" w14:textId="77777777" w:rsidR="006E6B65" w:rsidRDefault="006E6B65" w:rsidP="006E6B65">
      <w:pPr>
        <w:pStyle w:val="SntesisDescriptiva"/>
      </w:pPr>
    </w:p>
    <w:p w14:paraId="703FBF88" w14:textId="77777777" w:rsidR="006E6B65" w:rsidRDefault="006E6B65" w:rsidP="006E6B65">
      <w:pPr>
        <w:pStyle w:val="SntesisDescriptiva"/>
      </w:pPr>
      <w:r>
        <w:t>Finalmente, el nuevo tributo respeta el principio de capacidad económica y no reviste carácter confiscatorio al ser proporcionado en relación con el patrimonio de los sujetos pasivos. Tampoco se ve afectado el principio de seguridad jurídica, aplicado al principio de legalidad tributaria, pues el precepto impugnado no tiene efectos retroactivos.</w:t>
      </w:r>
    </w:p>
    <w:p w14:paraId="1A75EBFB" w14:textId="77777777" w:rsidR="006E6B65" w:rsidRDefault="006E6B65" w:rsidP="006E6B65">
      <w:pPr>
        <w:pStyle w:val="SntesisDescriptiva"/>
      </w:pPr>
    </w:p>
    <w:p w14:paraId="1FCEC7A5" w14:textId="77777777" w:rsidR="006E6B65" w:rsidRDefault="006E6B65" w:rsidP="006E6B65">
      <w:pPr>
        <w:pStyle w:val="SntesisDescriptiva"/>
      </w:pPr>
      <w:r>
        <w:t>La sentencia cuenta con un voto particular suscrito por cuatro magistrados.</w:t>
      </w:r>
    </w:p>
    <w:p w14:paraId="3D3B8162" w14:textId="38EAB92D" w:rsidR="006E6B65" w:rsidRDefault="006E6B65" w:rsidP="006E6B65">
      <w:pPr>
        <w:pStyle w:val="SntesisDescriptivaConSeparacion"/>
      </w:pPr>
    </w:p>
    <w:bookmarkStart w:id="24" w:name="SENTENCIA_2023_150"/>
    <w:p w14:paraId="23257BA8" w14:textId="764D13FA" w:rsidR="006E6B65" w:rsidRDefault="006E6B65" w:rsidP="006E6B65">
      <w:pPr>
        <w:pStyle w:val="TextoNormalNegrita"/>
      </w:pPr>
      <w:r>
        <w:lastRenderedPageBreak/>
        <w:fldChar w:fldCharType="begin"/>
      </w:r>
      <w:r>
        <w:instrText>HYPERLINK "http://hj.tribunalconstitucional.es/es/Resolucion/Show/29822" \o "Ver resolución"</w:instrText>
      </w:r>
      <w:r>
        <w:fldChar w:fldCharType="separate"/>
      </w:r>
      <w:r>
        <w:t>• Sala Segunda. SENTENCIA 150/2023, de 20 de noviembre de 2023</w:t>
      </w:r>
      <w:r>
        <w:fldChar w:fldCharType="end"/>
      </w:r>
      <w:bookmarkEnd w:id="24"/>
    </w:p>
    <w:p w14:paraId="626E21F3" w14:textId="77777777" w:rsidR="006E6B65" w:rsidRDefault="006E6B65" w:rsidP="006E6B65">
      <w:pPr>
        <w:pStyle w:val="TextoNormalSinNegrita"/>
      </w:pPr>
      <w:r>
        <w:t xml:space="preserve"> </w:t>
      </w:r>
      <w:r>
        <w:t xml:space="preserve"> </w:t>
      </w:r>
      <w:r>
        <w:t xml:space="preserve"> </w:t>
      </w:r>
      <w:r>
        <w:t> Recurso de amparo 5467-2019.</w:t>
      </w:r>
    </w:p>
    <w:p w14:paraId="785C4CC7" w14:textId="77777777" w:rsidR="006E6B65" w:rsidRDefault="006E6B65" w:rsidP="006E6B65">
      <w:pPr>
        <w:pStyle w:val="TextoNormalCentradoCursiva"/>
      </w:pPr>
      <w:r>
        <w:t xml:space="preserve"> </w:t>
      </w:r>
      <w:r>
        <w:t xml:space="preserve"> </w:t>
      </w:r>
      <w:r>
        <w:t xml:space="preserve"> </w:t>
      </w:r>
      <w:r>
        <w:t> (BOE núm. 304, de 21 de diciembre de 2023)</w:t>
      </w:r>
    </w:p>
    <w:p w14:paraId="58D1D51D" w14:textId="77777777" w:rsidR="006E6B65" w:rsidRDefault="006E6B65" w:rsidP="006E6B65">
      <w:pPr>
        <w:pStyle w:val="TextoNormalCentrado"/>
      </w:pPr>
      <w:r>
        <w:t xml:space="preserve"> </w:t>
      </w:r>
      <w:r>
        <w:t xml:space="preserve"> </w:t>
      </w:r>
      <w:r>
        <w:t xml:space="preserve"> </w:t>
      </w:r>
      <w:r>
        <w:t> ECLI:ES:TC:2023:150</w:t>
      </w:r>
    </w:p>
    <w:p w14:paraId="2CD576D0" w14:textId="143BE521" w:rsidR="006E6B65" w:rsidRDefault="006E6B65" w:rsidP="006E6B65">
      <w:pPr>
        <w:pStyle w:val="TextoNormalCentrado"/>
      </w:pPr>
    </w:p>
    <w:p w14:paraId="67BB558D" w14:textId="77777777" w:rsidR="006E6B65" w:rsidRDefault="006E6B65" w:rsidP="006E6B65">
      <w:pPr>
        <w:pStyle w:val="SntesisDescriptiva"/>
      </w:pPr>
      <w:r w:rsidRPr="006E6B65">
        <w:rPr>
          <w:rStyle w:val="SntesisDescriptivaTtulo"/>
        </w:rPr>
        <w:t xml:space="preserve">Síntesis Descriptiva: </w:t>
      </w:r>
      <w:r>
        <w:t>Promovido por don Víctor Hugo Sánchez Mina respecto de las resoluciones dictadas por las salas de lo contencioso-administrativo del Tribunal Supremo y del Tribunal Superior de Justicia de Madrid y de un juzgado de este orden jurisdiccional de la capital que desestimaron su impugnación de la resolución de la delegada del Gobierno en Madrid, que decretó su expulsión del territorio nacional.</w:t>
      </w:r>
    </w:p>
    <w:p w14:paraId="4BFF2235" w14:textId="6EEF2715" w:rsidR="006E6B65" w:rsidRDefault="006E6B65" w:rsidP="006E6B65">
      <w:pPr>
        <w:pStyle w:val="SntesisDescriptiva"/>
      </w:pPr>
    </w:p>
    <w:p w14:paraId="145BCC98" w14:textId="77777777" w:rsidR="006E6B65" w:rsidRDefault="006E6B65" w:rsidP="006E6B65">
      <w:pPr>
        <w:pStyle w:val="SntesisAnaltica"/>
      </w:pPr>
      <w:r w:rsidRPr="006E6B65">
        <w:rPr>
          <w:rStyle w:val="SntesisAnalticaTtulo"/>
        </w:rPr>
        <w:t xml:space="preserve">Síntesis Analítica: </w:t>
      </w:r>
      <w:r>
        <w:t>Vulneración del derecho de defensa: resolución administrativa sancionadora que se funda en datos nuevos incorporados a la propuesta de resolución de la que no se dio traslado al interesado (STC 145/2011).</w:t>
      </w:r>
    </w:p>
    <w:p w14:paraId="5314A03E" w14:textId="59545C0A" w:rsidR="006E6B65" w:rsidRDefault="006E6B65" w:rsidP="006E6B65">
      <w:pPr>
        <w:pStyle w:val="SntesisAnaltica"/>
      </w:pPr>
    </w:p>
    <w:p w14:paraId="4FB8E307" w14:textId="77777777" w:rsidR="006E6B65" w:rsidRDefault="006E6B65" w:rsidP="006E6B65">
      <w:pPr>
        <w:pStyle w:val="SntesisDescriptiva"/>
      </w:pPr>
      <w:r w:rsidRPr="006E6B65">
        <w:rPr>
          <w:rStyle w:val="SntesisDescriptivaTtulo"/>
        </w:rPr>
        <w:t xml:space="preserve">Resumen: </w:t>
      </w:r>
      <w:r>
        <w:t>La Delegación del Gobierno de Madrid ordenó la expulsión de una persona que se encontraba en territorio español sin título habilitante para ello. Frente al régimen general de sanción pecuniaria previsto por la ley, la Administración optó por la expulsión basándose en una serie de datos fácticos incorporados a la propuesta de resolución del expediente que no figuraban en el acuerdo de incoación, sin que al ahora recurrente le fuera notificada esta propuesta.</w:t>
      </w:r>
    </w:p>
    <w:p w14:paraId="72B179EB" w14:textId="77777777" w:rsidR="006E6B65" w:rsidRDefault="006E6B65" w:rsidP="006E6B65">
      <w:pPr>
        <w:pStyle w:val="SntesisDescriptiva"/>
      </w:pPr>
    </w:p>
    <w:p w14:paraId="28A24A55" w14:textId="77777777" w:rsidR="006E6B65" w:rsidRDefault="006E6B65" w:rsidP="006E6B65">
      <w:pPr>
        <w:pStyle w:val="SntesisDescriptiva"/>
      </w:pPr>
      <w:r>
        <w:t xml:space="preserve">Aplicando la doctrina contenida en la STC 145/2011, de 26 de septiembre, se otorga el amparo por vulneración del derecho de defensa como consecuencia de la falta de notificación de la propuesta de resolución y de la ausencia de emplazamiento por parte de la Administración. El derecho de defensa atribuye al interesado la oportunidad de alegar en el curso del procedimiento lo que a su derecho convenga, así como de proponer y aportar las pruebas que estime pertinentes. Los nuevos hechos incorporados a la propuesta de resolución fueron relevantes a la hora de optar por la sanción de expulsión en lugar de la de multa. Debido a la falta de notificación y emplazamiento, el ahora recurrente en amparo no pudo cuestionar dicha relevancia, vulnerándose así el derecho de defensa, sin que la posterior revisión en vía contencioso-administrativa subsane esta lesión. La vigencia del principio de contradicción se predica del procedimiento administrativo sancionador, pues es la Administración quien al sancionar ejerce el </w:t>
      </w:r>
      <w:r w:rsidRPr="006E6B65">
        <w:rPr>
          <w:i/>
        </w:rPr>
        <w:t xml:space="preserve">ius puniendi </w:t>
      </w:r>
      <w:r>
        <w:t>del Estado.</w:t>
      </w:r>
    </w:p>
    <w:p w14:paraId="65042189" w14:textId="47873252" w:rsidR="006E6B65" w:rsidRDefault="006E6B65" w:rsidP="006E6B65">
      <w:pPr>
        <w:pStyle w:val="SntesisDescriptivaConSeparacion"/>
      </w:pPr>
    </w:p>
    <w:bookmarkStart w:id="25" w:name="SENTENCIA_2023_151"/>
    <w:p w14:paraId="2C982A19" w14:textId="7C3F06AC" w:rsidR="006E6B65" w:rsidRDefault="006E6B65" w:rsidP="006E6B65">
      <w:pPr>
        <w:pStyle w:val="TextoNormalNegrita"/>
      </w:pPr>
      <w:r>
        <w:fldChar w:fldCharType="begin"/>
      </w:r>
      <w:r>
        <w:instrText>HYPERLINK "http://hj.tribunalconstitucional.es/es/Resolucion/Show/29823" \o "Ver resolución"</w:instrText>
      </w:r>
      <w:r>
        <w:fldChar w:fldCharType="separate"/>
      </w:r>
      <w:r>
        <w:t>• Sala Segunda. SENTENCIA 151/2023, de 20 de noviembre de 2023</w:t>
      </w:r>
      <w:r>
        <w:fldChar w:fldCharType="end"/>
      </w:r>
      <w:bookmarkEnd w:id="25"/>
    </w:p>
    <w:p w14:paraId="202FF501" w14:textId="77777777" w:rsidR="006E6B65" w:rsidRDefault="006E6B65" w:rsidP="006E6B65">
      <w:pPr>
        <w:pStyle w:val="TextoNormalSinNegrita"/>
      </w:pPr>
      <w:r>
        <w:t xml:space="preserve"> </w:t>
      </w:r>
      <w:r>
        <w:t xml:space="preserve"> </w:t>
      </w:r>
      <w:r>
        <w:t xml:space="preserve"> </w:t>
      </w:r>
      <w:r>
        <w:t> Recurso de amparo 3467-2021.</w:t>
      </w:r>
    </w:p>
    <w:p w14:paraId="5BFF7AF1" w14:textId="77777777" w:rsidR="006E6B65" w:rsidRDefault="006E6B65" w:rsidP="006E6B65">
      <w:pPr>
        <w:pStyle w:val="TextoNormalCentradoCursiva"/>
      </w:pPr>
      <w:r>
        <w:t xml:space="preserve"> </w:t>
      </w:r>
      <w:r>
        <w:t xml:space="preserve"> </w:t>
      </w:r>
      <w:r>
        <w:t xml:space="preserve"> </w:t>
      </w:r>
      <w:r>
        <w:t> (BOE núm. 304, de 21 de diciembre de 2023)</w:t>
      </w:r>
    </w:p>
    <w:p w14:paraId="4DE5A101" w14:textId="77777777" w:rsidR="006E6B65" w:rsidRDefault="006E6B65" w:rsidP="006E6B65">
      <w:pPr>
        <w:pStyle w:val="TextoNormalCentrado"/>
      </w:pPr>
      <w:r>
        <w:t xml:space="preserve"> </w:t>
      </w:r>
      <w:r>
        <w:t xml:space="preserve"> </w:t>
      </w:r>
      <w:r>
        <w:t xml:space="preserve"> </w:t>
      </w:r>
      <w:r>
        <w:t> ECLI:ES:TC:2023:151</w:t>
      </w:r>
    </w:p>
    <w:p w14:paraId="207A4485" w14:textId="0DA3544C" w:rsidR="006E6B65" w:rsidRDefault="006E6B65" w:rsidP="006E6B65">
      <w:pPr>
        <w:pStyle w:val="TextoNormalCentrado"/>
      </w:pPr>
    </w:p>
    <w:p w14:paraId="53780D23" w14:textId="77777777" w:rsidR="006E6B65" w:rsidRDefault="006E6B65" w:rsidP="006E6B65">
      <w:pPr>
        <w:pStyle w:val="SntesisDescriptiva"/>
      </w:pPr>
      <w:r w:rsidRPr="006E6B65">
        <w:rPr>
          <w:rStyle w:val="SntesisDescriptivaTtulo"/>
        </w:rPr>
        <w:t xml:space="preserve">Síntesis Descriptiva: </w:t>
      </w:r>
      <w:r>
        <w:t xml:space="preserve">Promovido por don José Luis Ugalde Laserna y doña María Begoña Bermejo Allica respecto de la providencia de un juzgado de primera </w:t>
      </w:r>
      <w:r>
        <w:lastRenderedPageBreak/>
        <w:t>instancia de Bilbao inadmitiendo a trámite un incidente de nulidad de actuaciones en procedimiento de ejecución hipotecaria.</w:t>
      </w:r>
    </w:p>
    <w:p w14:paraId="23903BD0" w14:textId="6B165998" w:rsidR="006E6B65" w:rsidRDefault="006E6B65" w:rsidP="006E6B65">
      <w:pPr>
        <w:pStyle w:val="SntesisDescriptiva"/>
      </w:pPr>
    </w:p>
    <w:p w14:paraId="5FE51C14" w14:textId="77777777" w:rsidR="006E6B65" w:rsidRDefault="006E6B65" w:rsidP="006E6B65">
      <w:pPr>
        <w:pStyle w:val="SntesisAnaltica"/>
      </w:pPr>
      <w:r w:rsidRPr="006E6B65">
        <w:rPr>
          <w:rStyle w:val="SntesisAnalticaTtulo"/>
        </w:rPr>
        <w:t xml:space="preserve">Síntesis Analítica: </w:t>
      </w:r>
      <w:r>
        <w:t>Alegada vulneración del derecho a la tutela judicial efectiva: inadmisión del recurso de amparo por falta de agotamiento de la vía judicial previa al promoverse extemporáneamente el incidente de nulidad de actuaciones.</w:t>
      </w:r>
    </w:p>
    <w:p w14:paraId="3773A7E0" w14:textId="6AFBFB50" w:rsidR="006E6B65" w:rsidRDefault="006E6B65" w:rsidP="006E6B65">
      <w:pPr>
        <w:pStyle w:val="SntesisAnaltica"/>
      </w:pPr>
    </w:p>
    <w:p w14:paraId="2982527D" w14:textId="77777777" w:rsidR="006E6B65" w:rsidRDefault="006E6B65" w:rsidP="006E6B65">
      <w:pPr>
        <w:pStyle w:val="SntesisDescriptiva"/>
      </w:pPr>
      <w:r w:rsidRPr="006E6B65">
        <w:rPr>
          <w:rStyle w:val="SntesisDescriptivaTtulo"/>
        </w:rPr>
        <w:t xml:space="preserve">Resumen: </w:t>
      </w:r>
      <w:r>
        <w:t>Se inadmite el recurso de amparo. Los ahora recurrentes interpusieron un incidente de nulidad de actuaciones en un procedimiento de ejecución hipotecaria por falta de control judicial de oficio del posible carácter abusivo de determinadas cláusulas contractuales. El órgano judicial inadmitió a trámite el incidente de nulidad interpuesto fuera de plazo. Esto determina la inadmisión del recurso de amparo por prolongación artificiosa de la vía judicial previa.</w:t>
      </w:r>
    </w:p>
    <w:p w14:paraId="15592675" w14:textId="61FC5CD5" w:rsidR="006E6B65" w:rsidRDefault="006E6B65" w:rsidP="006E6B65">
      <w:pPr>
        <w:pStyle w:val="SntesisDescriptivaConSeparacion"/>
      </w:pPr>
    </w:p>
    <w:bookmarkStart w:id="26" w:name="SENTENCIA_2023_152"/>
    <w:p w14:paraId="1E4B314D" w14:textId="74900DE9" w:rsidR="006E6B65" w:rsidRDefault="006E6B65" w:rsidP="006E6B65">
      <w:pPr>
        <w:pStyle w:val="TextoNormalNegrita"/>
      </w:pPr>
      <w:r>
        <w:fldChar w:fldCharType="begin"/>
      </w:r>
      <w:r>
        <w:instrText>HYPERLINK "http://hj.tribunalconstitucional.es/es/Resolucion/Show/29824" \o "Ver resolución"</w:instrText>
      </w:r>
      <w:r>
        <w:fldChar w:fldCharType="separate"/>
      </w:r>
      <w:r>
        <w:t>• Sala Segunda. SENTENCIA 152/2023, de 20 de noviembre de 2023</w:t>
      </w:r>
      <w:r>
        <w:fldChar w:fldCharType="end"/>
      </w:r>
      <w:bookmarkEnd w:id="26"/>
    </w:p>
    <w:p w14:paraId="2503EF55" w14:textId="77777777" w:rsidR="006E6B65" w:rsidRDefault="006E6B65" w:rsidP="006E6B65">
      <w:pPr>
        <w:pStyle w:val="TextoNormalSinNegrita"/>
      </w:pPr>
      <w:r>
        <w:t xml:space="preserve"> </w:t>
      </w:r>
      <w:r>
        <w:t xml:space="preserve"> </w:t>
      </w:r>
      <w:r>
        <w:t xml:space="preserve"> </w:t>
      </w:r>
      <w:r>
        <w:t> Recurso de amparo 6609-2021.</w:t>
      </w:r>
    </w:p>
    <w:p w14:paraId="01E4F7D5" w14:textId="77777777" w:rsidR="006E6B65" w:rsidRDefault="006E6B65" w:rsidP="006E6B65">
      <w:pPr>
        <w:pStyle w:val="TextoNormalCentradoCursiva"/>
      </w:pPr>
      <w:r>
        <w:t xml:space="preserve"> </w:t>
      </w:r>
      <w:r>
        <w:t xml:space="preserve"> </w:t>
      </w:r>
      <w:r>
        <w:t xml:space="preserve"> </w:t>
      </w:r>
      <w:r>
        <w:t> (BOE núm. 304, de 21 de diciembre de 2023)</w:t>
      </w:r>
    </w:p>
    <w:p w14:paraId="5154EB1C" w14:textId="77777777" w:rsidR="006E6B65" w:rsidRDefault="006E6B65" w:rsidP="006E6B65">
      <w:pPr>
        <w:pStyle w:val="TextoNormalCentrado"/>
      </w:pPr>
      <w:r>
        <w:t xml:space="preserve"> </w:t>
      </w:r>
      <w:r>
        <w:t xml:space="preserve"> </w:t>
      </w:r>
      <w:r>
        <w:t xml:space="preserve"> </w:t>
      </w:r>
      <w:r>
        <w:t> ECLI:ES:TC:2023:152</w:t>
      </w:r>
    </w:p>
    <w:p w14:paraId="68150DF5" w14:textId="0AC56233" w:rsidR="006E6B65" w:rsidRDefault="006E6B65" w:rsidP="006E6B65">
      <w:pPr>
        <w:pStyle w:val="TextoNormalCentrado"/>
      </w:pPr>
    </w:p>
    <w:p w14:paraId="6CCF6C21" w14:textId="77777777" w:rsidR="006E6B65" w:rsidRDefault="006E6B65" w:rsidP="006E6B65">
      <w:pPr>
        <w:pStyle w:val="SntesisDescriptiva"/>
      </w:pPr>
      <w:r w:rsidRPr="006E6B65">
        <w:rPr>
          <w:rStyle w:val="SntesisDescriptivaTtulo"/>
        </w:rPr>
        <w:t xml:space="preserve">Síntesis Descriptiva: </w:t>
      </w:r>
      <w:r>
        <w:t>Promovido por don Ivan Kovacevic en relación con los autos de la Audiencia Provincial de Málaga y de un juzgado de primera instancia e instrucción de Coín acordando prisión provisional.</w:t>
      </w:r>
    </w:p>
    <w:p w14:paraId="2ADEE291" w14:textId="43A6B08A" w:rsidR="006E6B65" w:rsidRDefault="006E6B65" w:rsidP="006E6B65">
      <w:pPr>
        <w:pStyle w:val="SntesisDescriptiva"/>
      </w:pPr>
    </w:p>
    <w:p w14:paraId="5D6EF959" w14:textId="77777777" w:rsidR="006E6B65" w:rsidRDefault="006E6B65" w:rsidP="006E6B65">
      <w:pPr>
        <w:pStyle w:val="SntesisAnaltica"/>
      </w:pPr>
      <w:r w:rsidRPr="006E6B65">
        <w:rPr>
          <w:rStyle w:val="SntesisAnalticaTtulo"/>
        </w:rPr>
        <w:t xml:space="preserve">Síntesis Analítica: </w:t>
      </w:r>
      <w:r>
        <w:t>Vulneración de los derechos a la libertad personal y de defensa: STC 30/2023 [denegación de acceso a las actuaciones precisas para impugnar la prisión provisional acordada que no respeta las garantías legales de información imprescindibles para una defensa frente a la privación cautelar de libertad (STC 180/2020)].</w:t>
      </w:r>
    </w:p>
    <w:p w14:paraId="2B58638E" w14:textId="2A6AC75D" w:rsidR="006E6B65" w:rsidRDefault="006E6B65" w:rsidP="006E6B65">
      <w:pPr>
        <w:pStyle w:val="SntesisAnaltica"/>
      </w:pPr>
    </w:p>
    <w:p w14:paraId="01205E86" w14:textId="77777777" w:rsidR="006E6B65" w:rsidRDefault="006E6B65" w:rsidP="006E6B65">
      <w:pPr>
        <w:pStyle w:val="SntesisDescriptiva"/>
      </w:pPr>
      <w:r w:rsidRPr="006E6B65">
        <w:rPr>
          <w:rStyle w:val="SntesisDescriptivaTtulo"/>
        </w:rPr>
        <w:t xml:space="preserve">Resumen: </w:t>
      </w:r>
      <w:r>
        <w:t>En el marco de un proceso penal, el Ministerio Fiscal interesó el ingreso en prisión provisional del ahora recurrente en amparo. Este solicitó a la autoridad judicial el acceso a los elementos esenciales del sumario declarado secreto para ejercer la defensa e impugnar la imposición de la medida cautelar. Rechazada esta petición, el juzgado de instrucción dictó auto de prisión provisional, que fue ratificado en apelación.</w:t>
      </w:r>
    </w:p>
    <w:p w14:paraId="3FF3A9C1" w14:textId="77777777" w:rsidR="006E6B65" w:rsidRDefault="006E6B65" w:rsidP="006E6B65">
      <w:pPr>
        <w:pStyle w:val="SntesisDescriptiva"/>
      </w:pPr>
    </w:p>
    <w:p w14:paraId="6517A2E3" w14:textId="77777777" w:rsidR="006E6B65" w:rsidRDefault="006E6B65" w:rsidP="006E6B65">
      <w:pPr>
        <w:pStyle w:val="SntesisDescriptiva"/>
      </w:pPr>
      <w:r>
        <w:t xml:space="preserve">Se otorga el amparo por vulneración del derecho a la libertad personal y a la defensa. En aplicación de la doctrina establecida, entre otras, en las SSTC 180/2020, de 14 de diciembre, y 30/2023, de 17 de abril, la sentencia reitera que el derecho de información y acceso garantiza la defensa y la igualdad de armas a las personas potencial o efectivamente privadas de la libertad. El secreto sumarial no excluye el derecho de acceso a los elementos esenciales de la causa para impugnar la legalidad de la privación cautelar de libertad. Aunque el derecho de acceso a la información no opere de oficio, en este caso el interesado presentó la solicitud oportunamente sin </w:t>
      </w:r>
      <w:r>
        <w:lastRenderedPageBreak/>
        <w:t>obtener respuesta del juez. Se declara la nulidad de las resoluciones impugnadas sin retroacción de actuaciones, habida cuenta de que ya han cesado los efectos de la medida cautelar controvertida.</w:t>
      </w:r>
    </w:p>
    <w:p w14:paraId="109E4B03" w14:textId="25811BE3" w:rsidR="006E6B65" w:rsidRDefault="006E6B65" w:rsidP="006E6B65">
      <w:pPr>
        <w:pStyle w:val="SntesisDescriptivaConSeparacion"/>
      </w:pPr>
    </w:p>
    <w:bookmarkStart w:id="27" w:name="SENTENCIA_2023_153"/>
    <w:p w14:paraId="2354B651" w14:textId="7A08026B" w:rsidR="006E6B65" w:rsidRDefault="006E6B65" w:rsidP="006E6B65">
      <w:pPr>
        <w:pStyle w:val="TextoNormalNegrita"/>
      </w:pPr>
      <w:r>
        <w:fldChar w:fldCharType="begin"/>
      </w:r>
      <w:r>
        <w:instrText>HYPERLINK "http://hj.tribunalconstitucional.es/es/Resolucion/Show/29825" \o "Ver resolución"</w:instrText>
      </w:r>
      <w:r>
        <w:fldChar w:fldCharType="separate"/>
      </w:r>
      <w:r>
        <w:t>• Sala Segunda. SENTENCIA 153/2023, de 20 de noviembre de 2023</w:t>
      </w:r>
      <w:r>
        <w:fldChar w:fldCharType="end"/>
      </w:r>
      <w:bookmarkEnd w:id="27"/>
    </w:p>
    <w:p w14:paraId="5B65E389" w14:textId="77777777" w:rsidR="006E6B65" w:rsidRDefault="006E6B65" w:rsidP="006E6B65">
      <w:pPr>
        <w:pStyle w:val="TextoNormalSinNegrita"/>
      </w:pPr>
      <w:r>
        <w:t xml:space="preserve"> </w:t>
      </w:r>
      <w:r>
        <w:t xml:space="preserve"> </w:t>
      </w:r>
      <w:r>
        <w:t xml:space="preserve"> </w:t>
      </w:r>
      <w:r>
        <w:t> Recurso de amparo 55-2022.</w:t>
      </w:r>
    </w:p>
    <w:p w14:paraId="4E9E9887" w14:textId="77777777" w:rsidR="006E6B65" w:rsidRDefault="006E6B65" w:rsidP="006E6B65">
      <w:pPr>
        <w:pStyle w:val="TextoNormalCentradoCursiva"/>
      </w:pPr>
      <w:r>
        <w:t xml:space="preserve"> </w:t>
      </w:r>
      <w:r>
        <w:t xml:space="preserve"> </w:t>
      </w:r>
      <w:r>
        <w:t xml:space="preserve"> </w:t>
      </w:r>
      <w:r>
        <w:t> (BOE núm. 304, de 21 de diciembre de 2023)</w:t>
      </w:r>
    </w:p>
    <w:p w14:paraId="1594BD6B" w14:textId="77777777" w:rsidR="006E6B65" w:rsidRDefault="006E6B65" w:rsidP="006E6B65">
      <w:pPr>
        <w:pStyle w:val="TextoNormalCentrado"/>
      </w:pPr>
      <w:r>
        <w:t xml:space="preserve"> </w:t>
      </w:r>
      <w:r>
        <w:t xml:space="preserve"> </w:t>
      </w:r>
      <w:r>
        <w:t xml:space="preserve"> </w:t>
      </w:r>
      <w:r>
        <w:t> ECLI:ES:TC:2023:153</w:t>
      </w:r>
    </w:p>
    <w:p w14:paraId="17195516" w14:textId="41E1FC31" w:rsidR="006E6B65" w:rsidRDefault="006E6B65" w:rsidP="006E6B65">
      <w:pPr>
        <w:pStyle w:val="TextoNormalCentrado"/>
      </w:pPr>
    </w:p>
    <w:p w14:paraId="54AAF6B0" w14:textId="77777777" w:rsidR="006E6B65" w:rsidRDefault="006E6B65" w:rsidP="006E6B65">
      <w:pPr>
        <w:pStyle w:val="SntesisDescriptiva"/>
      </w:pPr>
      <w:r w:rsidRPr="006E6B65">
        <w:rPr>
          <w:rStyle w:val="SntesisDescriptivaTtulo"/>
        </w:rPr>
        <w:t xml:space="preserve">Síntesis Descriptiva: </w:t>
      </w:r>
      <w:r>
        <w:t>Promovido por don Damián Casado Piñero en relación con las resoluciones dictadas por la Audiencia Provincial de Alicante y un juzgado de lo penal de Benidorm en causa penal por violencia de género.</w:t>
      </w:r>
    </w:p>
    <w:p w14:paraId="69AD978E" w14:textId="439C0CFC" w:rsidR="006E6B65" w:rsidRDefault="006E6B65" w:rsidP="006E6B65">
      <w:pPr>
        <w:pStyle w:val="SntesisDescriptiva"/>
      </w:pPr>
    </w:p>
    <w:p w14:paraId="00A9CD5B" w14:textId="77777777" w:rsidR="006E6B65" w:rsidRDefault="006E6B65" w:rsidP="006E6B65">
      <w:pPr>
        <w:pStyle w:val="SntesisAnaltica"/>
      </w:pPr>
      <w:r w:rsidRPr="006E6B65">
        <w:rPr>
          <w:rStyle w:val="SntesisAnalticaTtulo"/>
        </w:rPr>
        <w:t xml:space="preserve">Síntesis Analítica: </w:t>
      </w:r>
      <w:r>
        <w:t>Vulneración del derecho a la tutela judicial efectiva (acceso al recurso legal): inadmisión del incidente de nulidad de actuaciones fundada, inmotivadamente, en la procedencia del recurso de casación por infracción de ley.</w:t>
      </w:r>
    </w:p>
    <w:p w14:paraId="4182743D" w14:textId="44B22106" w:rsidR="006E6B65" w:rsidRDefault="006E6B65" w:rsidP="006E6B65">
      <w:pPr>
        <w:pStyle w:val="SntesisAnaltica"/>
      </w:pPr>
    </w:p>
    <w:p w14:paraId="349ED324" w14:textId="77777777" w:rsidR="006E6B65" w:rsidRDefault="006E6B65" w:rsidP="006E6B65">
      <w:pPr>
        <w:pStyle w:val="SntesisDescriptiva"/>
      </w:pPr>
      <w:r w:rsidRPr="006E6B65">
        <w:rPr>
          <w:rStyle w:val="SntesisDescriptivaTtulo"/>
        </w:rPr>
        <w:t xml:space="preserve">Resumen: </w:t>
      </w:r>
      <w:r>
        <w:t>El recurrente en amparo fue condenado como autor de un delito de quebrantamiento de medida cautelar en el ámbito de la violencia de género con el agravante de reincidencia. Esta condena fue confirmada en apelación, formulando posteriormente un incidente de nulidad de actuaciones que le fue inadmitido porque el órgano judicial entendía que lo procedente era el recurso de casación por infracción de ley penal.</w:t>
      </w:r>
    </w:p>
    <w:p w14:paraId="229F5B27" w14:textId="77777777" w:rsidR="006E6B65" w:rsidRDefault="006E6B65" w:rsidP="006E6B65">
      <w:pPr>
        <w:pStyle w:val="SntesisDescriptiva"/>
      </w:pPr>
    </w:p>
    <w:p w14:paraId="57382486" w14:textId="77777777" w:rsidR="006E6B65" w:rsidRDefault="006E6B65" w:rsidP="006E6B65">
      <w:pPr>
        <w:pStyle w:val="SntesisDescriptiva"/>
      </w:pPr>
      <w:r>
        <w:t>Se estima el recurso de amparo por vulneración del derecho a la tutela judicial efectiva en su vertiente de acceso al recurso. La interpretación del Tribunal Supremo en relación con el recurso de casación por infracción de ley penal parte de que este solo procede cuando se invoca el quebrantamiento de un precepto penal en sentido estricto, naturaleza que no tienen las normas constitucionales. Consecuentemente, el órgano judicial debió haber motivado por qué, frente a las fundadas alegaciones del ahora demandante en amparo sobre la improcedencia del recurso de casación, este era el medio impugnatorio pertinente.</w:t>
      </w:r>
    </w:p>
    <w:p w14:paraId="37C5455F" w14:textId="29DE7B97" w:rsidR="006E6B65" w:rsidRDefault="006E6B65" w:rsidP="006E6B65">
      <w:pPr>
        <w:pStyle w:val="SntesisDescriptivaConSeparacion"/>
      </w:pPr>
    </w:p>
    <w:bookmarkStart w:id="28" w:name="SENTENCIA_2023_154"/>
    <w:p w14:paraId="2489292E" w14:textId="5FB6C6F7" w:rsidR="006E6B65" w:rsidRDefault="006E6B65" w:rsidP="006E6B65">
      <w:pPr>
        <w:pStyle w:val="TextoNormalNegrita"/>
      </w:pPr>
      <w:r>
        <w:fldChar w:fldCharType="begin"/>
      </w:r>
      <w:r>
        <w:instrText>HYPERLINK "http://hj.tribunalconstitucional.es/es/Resolucion/Show/29826" \o "Ver resolución"</w:instrText>
      </w:r>
      <w:r>
        <w:fldChar w:fldCharType="separate"/>
      </w:r>
      <w:r>
        <w:t>• Sala Primera. SENTENCIA 154/2023, de 20 de noviembre de 2023</w:t>
      </w:r>
      <w:r>
        <w:fldChar w:fldCharType="end"/>
      </w:r>
      <w:bookmarkEnd w:id="28"/>
    </w:p>
    <w:p w14:paraId="705E773C" w14:textId="77777777" w:rsidR="006E6B65" w:rsidRDefault="006E6B65" w:rsidP="006E6B65">
      <w:pPr>
        <w:pStyle w:val="TextoNormalSinNegrita"/>
      </w:pPr>
      <w:r>
        <w:t xml:space="preserve"> </w:t>
      </w:r>
      <w:r>
        <w:t xml:space="preserve"> </w:t>
      </w:r>
      <w:r>
        <w:t xml:space="preserve"> </w:t>
      </w:r>
      <w:r>
        <w:t> Recurso de amparo 3900-2022.</w:t>
      </w:r>
    </w:p>
    <w:p w14:paraId="21810547" w14:textId="77777777" w:rsidR="006E6B65" w:rsidRDefault="006E6B65" w:rsidP="006E6B65">
      <w:pPr>
        <w:pStyle w:val="TextoNormalCentradoCursiva"/>
      </w:pPr>
      <w:r>
        <w:t xml:space="preserve"> </w:t>
      </w:r>
      <w:r>
        <w:t xml:space="preserve"> </w:t>
      </w:r>
      <w:r>
        <w:t xml:space="preserve"> </w:t>
      </w:r>
      <w:r>
        <w:t> (BOE núm. 304, de 21 de diciembre de 2023)</w:t>
      </w:r>
    </w:p>
    <w:p w14:paraId="033479F7" w14:textId="77777777" w:rsidR="006E6B65" w:rsidRDefault="006E6B65" w:rsidP="006E6B65">
      <w:pPr>
        <w:pStyle w:val="TextoNormalCentrado"/>
      </w:pPr>
      <w:r>
        <w:t xml:space="preserve"> </w:t>
      </w:r>
      <w:r>
        <w:t xml:space="preserve"> </w:t>
      </w:r>
      <w:r>
        <w:t xml:space="preserve"> </w:t>
      </w:r>
      <w:r>
        <w:t> ECLI:ES:TC:2023:154</w:t>
      </w:r>
    </w:p>
    <w:p w14:paraId="35F7D407" w14:textId="7F8DEFC6" w:rsidR="006E6B65" w:rsidRDefault="006E6B65" w:rsidP="006E6B65">
      <w:pPr>
        <w:pStyle w:val="TextoNormalCentrado"/>
      </w:pPr>
    </w:p>
    <w:p w14:paraId="20A1FBF9" w14:textId="77777777" w:rsidR="006E6B65" w:rsidRDefault="006E6B65" w:rsidP="006E6B65">
      <w:pPr>
        <w:pStyle w:val="SntesisDescriptiva"/>
      </w:pPr>
      <w:r w:rsidRPr="006E6B65">
        <w:rPr>
          <w:rStyle w:val="SntesisDescriptivaTtulo"/>
        </w:rPr>
        <w:lastRenderedPageBreak/>
        <w:t xml:space="preserve">Síntesis Descriptiva: </w:t>
      </w:r>
      <w:r>
        <w:t>Promovido por don R.A.R., respecto de los autos dictados por la Audiencia Provincial de Cantabria y un juzgado de primera instancia de Santander que acordaron la administración de la vacuna frente a la covid-19.</w:t>
      </w:r>
    </w:p>
    <w:p w14:paraId="4347D3B3" w14:textId="3591421C" w:rsidR="006E6B65" w:rsidRDefault="006E6B65" w:rsidP="006E6B65">
      <w:pPr>
        <w:pStyle w:val="SntesisDescriptiva"/>
      </w:pPr>
    </w:p>
    <w:p w14:paraId="7F5582DA" w14:textId="77777777" w:rsidR="006E6B65" w:rsidRDefault="006E6B65" w:rsidP="006E6B65">
      <w:pPr>
        <w:pStyle w:val="SntesisAnaltica"/>
      </w:pPr>
      <w:r w:rsidRPr="006E6B65">
        <w:rPr>
          <w:rStyle w:val="SntesisAnalticaTtulo"/>
        </w:rPr>
        <w:t xml:space="preserve">Síntesis Analítica: </w:t>
      </w:r>
      <w:r>
        <w:t>Supuesta vulneración del derecho a la integridad física: STC 148/2023 [resoluciones judiciales que realizaron una ponderación adecuada de los intereses de una persona menor de edad (STC 38/2023)].</w:t>
      </w:r>
    </w:p>
    <w:p w14:paraId="06B5BC2B" w14:textId="050080B0" w:rsidR="006E6B65" w:rsidRDefault="006E6B65" w:rsidP="006E6B65">
      <w:pPr>
        <w:pStyle w:val="SntesisAnaltica"/>
      </w:pPr>
    </w:p>
    <w:p w14:paraId="5F50F600" w14:textId="77777777" w:rsidR="006E6B65" w:rsidRDefault="006E6B65" w:rsidP="006E6B65">
      <w:pPr>
        <w:pStyle w:val="SntesisDescriptiva"/>
      </w:pPr>
      <w:r w:rsidRPr="006E6B65">
        <w:rPr>
          <w:rStyle w:val="SntesisDescriptivaTtulo"/>
        </w:rPr>
        <w:t xml:space="preserve">Resumen: </w:t>
      </w:r>
      <w:r>
        <w:t>En aplicación de la doctrina sentada en la STC 148/2023, de 6 de noviembre, se desestima el recurso de amparo promovido por quien cuestionaba la resolución judicial que autorizó la administración de vacuna contra la covid-19 a un menor de edad. La resolución judicial ponderó adecuadamente los intereses en presencia, particularmente el interés superior del menor y la preservación de su salud física y mental.</w:t>
      </w:r>
    </w:p>
    <w:p w14:paraId="4B2DCB94" w14:textId="76BD82D4" w:rsidR="006E6B65" w:rsidRDefault="006E6B65" w:rsidP="006E6B65">
      <w:pPr>
        <w:pStyle w:val="SntesisDescriptivaConSeparacion"/>
      </w:pPr>
    </w:p>
    <w:bookmarkStart w:id="29" w:name="SENTENCIA_2023_155"/>
    <w:p w14:paraId="7FCC674A" w14:textId="3553EE1A" w:rsidR="006E6B65" w:rsidRDefault="006E6B65" w:rsidP="006E6B65">
      <w:pPr>
        <w:pStyle w:val="TextoNormalNegrita"/>
      </w:pPr>
      <w:r>
        <w:fldChar w:fldCharType="begin"/>
      </w:r>
      <w:r>
        <w:instrText>HYPERLINK "http://hj.tribunalconstitucional.es/es/Resolucion/Show/29832" \o "Ver resolución"</w:instrText>
      </w:r>
      <w:r>
        <w:fldChar w:fldCharType="separate"/>
      </w:r>
      <w:r>
        <w:t>• Sala Primera. SENTENCIA 155/2023, de 20 de noviembre de 2023</w:t>
      </w:r>
      <w:r>
        <w:fldChar w:fldCharType="end"/>
      </w:r>
      <w:bookmarkEnd w:id="29"/>
    </w:p>
    <w:p w14:paraId="018535A9" w14:textId="77777777" w:rsidR="006E6B65" w:rsidRDefault="006E6B65" w:rsidP="006E6B65">
      <w:pPr>
        <w:pStyle w:val="TextoNormalSinNegrita"/>
      </w:pPr>
      <w:r>
        <w:t xml:space="preserve"> </w:t>
      </w:r>
      <w:r>
        <w:t xml:space="preserve"> </w:t>
      </w:r>
      <w:r>
        <w:t xml:space="preserve"> </w:t>
      </w:r>
      <w:r>
        <w:t> Recurso de amparo 4858-2022.</w:t>
      </w:r>
    </w:p>
    <w:p w14:paraId="2A24F6DB" w14:textId="77777777" w:rsidR="006E6B65" w:rsidRDefault="006E6B65" w:rsidP="006E6B65">
      <w:pPr>
        <w:pStyle w:val="TextoNormalCentradoCursiva"/>
      </w:pPr>
      <w:r>
        <w:t xml:space="preserve"> </w:t>
      </w:r>
      <w:r>
        <w:t xml:space="preserve"> </w:t>
      </w:r>
      <w:r>
        <w:t xml:space="preserve"> </w:t>
      </w:r>
      <w:r>
        <w:t> (BOE núm. 304, de 21 de diciembre de 2023)</w:t>
      </w:r>
    </w:p>
    <w:p w14:paraId="2976D34B" w14:textId="77777777" w:rsidR="006E6B65" w:rsidRDefault="006E6B65" w:rsidP="006E6B65">
      <w:pPr>
        <w:pStyle w:val="TextoNormalCentrado"/>
      </w:pPr>
      <w:r>
        <w:t xml:space="preserve"> </w:t>
      </w:r>
      <w:r>
        <w:t xml:space="preserve"> </w:t>
      </w:r>
      <w:r>
        <w:t xml:space="preserve"> </w:t>
      </w:r>
      <w:r>
        <w:t> ECLI:ES:TC:2023:155</w:t>
      </w:r>
    </w:p>
    <w:p w14:paraId="2C50E462" w14:textId="365657E6" w:rsidR="006E6B65" w:rsidRDefault="006E6B65" w:rsidP="006E6B65">
      <w:pPr>
        <w:pStyle w:val="TextoNormalCentrado"/>
      </w:pPr>
    </w:p>
    <w:p w14:paraId="14D3BA5E" w14:textId="77777777" w:rsidR="006E6B65" w:rsidRDefault="006E6B65" w:rsidP="006E6B65">
      <w:pPr>
        <w:pStyle w:val="SntesisDescriptiva"/>
      </w:pPr>
      <w:r w:rsidRPr="006E6B65">
        <w:rPr>
          <w:rStyle w:val="SntesisDescriptivaTtulo"/>
        </w:rPr>
        <w:t xml:space="preserve">Síntesis Descriptiva: </w:t>
      </w:r>
      <w:r>
        <w:t>Promovido por doña A.S.P., respecto de los autos dictados por la Audiencia Provincial de Alicante y un juzgado de primera instancia de Denia que acordaron la administración de la vacuna frente a la covid-19.</w:t>
      </w:r>
    </w:p>
    <w:p w14:paraId="5E2E1B8A" w14:textId="29E36CDA" w:rsidR="006E6B65" w:rsidRDefault="006E6B65" w:rsidP="006E6B65">
      <w:pPr>
        <w:pStyle w:val="SntesisDescriptiva"/>
      </w:pPr>
    </w:p>
    <w:p w14:paraId="44EDABFD" w14:textId="77777777" w:rsidR="006E6B65" w:rsidRDefault="006E6B65" w:rsidP="006E6B65">
      <w:pPr>
        <w:pStyle w:val="SntesisAnaltica"/>
      </w:pPr>
      <w:r w:rsidRPr="006E6B65">
        <w:rPr>
          <w:rStyle w:val="SntesisAnalticaTtulo"/>
        </w:rPr>
        <w:t xml:space="preserve">Síntesis Analítica: </w:t>
      </w:r>
      <w:r>
        <w:t>Supuesta vulneración de los derechos a la integridad física y a la tutela judicial efectiva (motivación): STC 148/2023 [resoluciones judiciales que realizaron una ponderación adecuada de los intereses de una persona menor de edad (STC 38/2023)].</w:t>
      </w:r>
    </w:p>
    <w:p w14:paraId="0394A635" w14:textId="6CCE6460" w:rsidR="006E6B65" w:rsidRDefault="006E6B65" w:rsidP="006E6B65">
      <w:pPr>
        <w:pStyle w:val="SntesisAnaltica"/>
      </w:pPr>
    </w:p>
    <w:p w14:paraId="3E35D452" w14:textId="77777777" w:rsidR="006E6B65" w:rsidRDefault="006E6B65" w:rsidP="006E6B65">
      <w:pPr>
        <w:pStyle w:val="SntesisDescriptiva"/>
      </w:pPr>
      <w:r w:rsidRPr="006E6B65">
        <w:rPr>
          <w:rStyle w:val="SntesisDescriptivaTtulo"/>
        </w:rPr>
        <w:t xml:space="preserve">Resumen: </w:t>
      </w:r>
      <w:r>
        <w:t>En aplicación de la doctrina sentada en la STC 148/2023, de 6 de noviembre, se desestima el recurso de amparo promovido por quien cuestionaba la resolución judicial que autorizó la administración de vacuna contra la covid-19 a un menor de edad. La resolución judicial ponderó adecuadamente los intereses en presencia, particularmente el interés superior del menor y la preservación de su salud física y mental.</w:t>
      </w:r>
    </w:p>
    <w:p w14:paraId="05E55F5D" w14:textId="402DF5A7" w:rsidR="006E6B65" w:rsidRDefault="006E6B65" w:rsidP="006E6B65">
      <w:pPr>
        <w:pStyle w:val="SntesisDescriptivaConSeparacion"/>
      </w:pPr>
    </w:p>
    <w:bookmarkStart w:id="30" w:name="SENTENCIA_2023_156"/>
    <w:p w14:paraId="6F34C92F" w14:textId="6FF18739" w:rsidR="006E6B65" w:rsidRDefault="006E6B65" w:rsidP="006E6B65">
      <w:pPr>
        <w:pStyle w:val="TextoNormalNegrita"/>
      </w:pPr>
      <w:r>
        <w:fldChar w:fldCharType="begin"/>
      </w:r>
      <w:r>
        <w:instrText>HYPERLINK "http://hj.tribunalconstitucional.es/es/Resolucion/Show/29827" \o "Ver resolución"</w:instrText>
      </w:r>
      <w:r>
        <w:fldChar w:fldCharType="separate"/>
      </w:r>
      <w:r>
        <w:t>• Sala Primera. SENTENCIA 156/2023, de 20 de noviembre de 2023</w:t>
      </w:r>
      <w:r>
        <w:fldChar w:fldCharType="end"/>
      </w:r>
      <w:bookmarkEnd w:id="30"/>
    </w:p>
    <w:p w14:paraId="3F56F24C" w14:textId="77777777" w:rsidR="006E6B65" w:rsidRDefault="006E6B65" w:rsidP="006E6B65">
      <w:pPr>
        <w:pStyle w:val="TextoNormalSinNegrita"/>
      </w:pPr>
      <w:r>
        <w:t xml:space="preserve"> </w:t>
      </w:r>
      <w:r>
        <w:t xml:space="preserve"> </w:t>
      </w:r>
      <w:r>
        <w:t xml:space="preserve"> </w:t>
      </w:r>
      <w:r>
        <w:t> Recurso de amparo 5687-2022.</w:t>
      </w:r>
    </w:p>
    <w:p w14:paraId="443E18D4" w14:textId="77777777" w:rsidR="006E6B65" w:rsidRDefault="006E6B65" w:rsidP="006E6B65">
      <w:pPr>
        <w:pStyle w:val="TextoNormalCentradoCursiva"/>
      </w:pPr>
      <w:r>
        <w:t xml:space="preserve"> </w:t>
      </w:r>
      <w:r>
        <w:t xml:space="preserve"> </w:t>
      </w:r>
      <w:r>
        <w:t xml:space="preserve"> </w:t>
      </w:r>
      <w:r>
        <w:t> (BOE núm. 304, de 21 de diciembre de 2023)</w:t>
      </w:r>
    </w:p>
    <w:p w14:paraId="5C6B8A10" w14:textId="77777777" w:rsidR="006E6B65" w:rsidRDefault="006E6B65" w:rsidP="006E6B65">
      <w:pPr>
        <w:pStyle w:val="TextoNormalCentrado"/>
      </w:pPr>
      <w:r>
        <w:t xml:space="preserve"> </w:t>
      </w:r>
      <w:r>
        <w:t xml:space="preserve"> </w:t>
      </w:r>
      <w:r>
        <w:t xml:space="preserve"> </w:t>
      </w:r>
      <w:r>
        <w:t> ECLI:ES:TC:2023:156</w:t>
      </w:r>
    </w:p>
    <w:p w14:paraId="6DA648DC" w14:textId="1F460647" w:rsidR="006E6B65" w:rsidRDefault="006E6B65" w:rsidP="006E6B65">
      <w:pPr>
        <w:pStyle w:val="TextoNormalCentrado"/>
      </w:pPr>
    </w:p>
    <w:p w14:paraId="0CA425DF" w14:textId="77777777" w:rsidR="006E6B65" w:rsidRDefault="006E6B65" w:rsidP="006E6B65">
      <w:pPr>
        <w:pStyle w:val="SntesisDescriptiva"/>
      </w:pPr>
      <w:r w:rsidRPr="006E6B65">
        <w:rPr>
          <w:rStyle w:val="SntesisDescriptivaTtulo"/>
        </w:rPr>
        <w:t xml:space="preserve">Síntesis Descriptiva: </w:t>
      </w:r>
      <w:r>
        <w:t>Promovido por don J.J.R.B., respecto de los autos dictados por la Audiencia Provincial de Valladolid y un juzgado de primera instancia de esa capital que acordaron la administración de la vacuna frente a la covid-19.</w:t>
      </w:r>
    </w:p>
    <w:p w14:paraId="4210B6A5" w14:textId="163BBBE6" w:rsidR="006E6B65" w:rsidRDefault="006E6B65" w:rsidP="006E6B65">
      <w:pPr>
        <w:pStyle w:val="SntesisDescriptiva"/>
      </w:pPr>
    </w:p>
    <w:p w14:paraId="271B81FD" w14:textId="77777777" w:rsidR="006E6B65" w:rsidRDefault="006E6B65" w:rsidP="006E6B65">
      <w:pPr>
        <w:pStyle w:val="SntesisAnaltica"/>
      </w:pPr>
      <w:r w:rsidRPr="006E6B65">
        <w:rPr>
          <w:rStyle w:val="SntesisAnalticaTtulo"/>
        </w:rPr>
        <w:t xml:space="preserve">Síntesis Analítica: </w:t>
      </w:r>
      <w:r>
        <w:t>Supuesta vulneración de los derechos a la integridad física, a la tutela judicial efectiva (motivación) y a un proceso con todas las garantías: STC 148/2023 [resoluciones judiciales que realizaron una ponderación adecuada de los intereses de una persona menor de edad (STC 38/2023)].</w:t>
      </w:r>
    </w:p>
    <w:p w14:paraId="150BB389" w14:textId="19F6AB6F" w:rsidR="006E6B65" w:rsidRDefault="006E6B65" w:rsidP="006E6B65">
      <w:pPr>
        <w:pStyle w:val="SntesisAnaltica"/>
      </w:pPr>
    </w:p>
    <w:p w14:paraId="5E82E7C3" w14:textId="77777777" w:rsidR="006E6B65" w:rsidRDefault="006E6B65" w:rsidP="006E6B65">
      <w:pPr>
        <w:pStyle w:val="SntesisDescriptiva"/>
      </w:pPr>
      <w:r w:rsidRPr="006E6B65">
        <w:rPr>
          <w:rStyle w:val="SntesisDescriptivaTtulo"/>
        </w:rPr>
        <w:t xml:space="preserve">Resumen: </w:t>
      </w:r>
      <w:r>
        <w:t>En aplicación de la doctrina sentada en la STC 148/2023, de 6 de noviembre, se desestima el recurso de amparo promovido por quien cuestionaba la resolución judicial que autorizó la administración de vacuna contra la covid-19 a un menor de edad. La resolución judicial ponderó adecuadamente los intereses en presencia, particularmente el interés superior del menor y la preservación de su salud física y mental.</w:t>
      </w:r>
    </w:p>
    <w:p w14:paraId="60713601" w14:textId="752D1B72" w:rsidR="006E6B65" w:rsidRDefault="006E6B65" w:rsidP="006E6B65">
      <w:pPr>
        <w:pStyle w:val="SntesisDescriptivaConSeparacion"/>
      </w:pPr>
    </w:p>
    <w:bookmarkStart w:id="31" w:name="SENTENCIA_2023_157"/>
    <w:p w14:paraId="6CD4F234" w14:textId="24FC617B" w:rsidR="006E6B65" w:rsidRDefault="006E6B65" w:rsidP="006E6B65">
      <w:pPr>
        <w:pStyle w:val="TextoNormalNegrita"/>
      </w:pPr>
      <w:r>
        <w:fldChar w:fldCharType="begin"/>
      </w:r>
      <w:r>
        <w:instrText>HYPERLINK "http://hj.tribunalconstitucional.es/es/Resolucion/Show/29828" \o "Ver resolución"</w:instrText>
      </w:r>
      <w:r>
        <w:fldChar w:fldCharType="separate"/>
      </w:r>
      <w:r>
        <w:t>• Sala Segunda. SENTENCIA 157/2023, de 20 de noviembre de 2023</w:t>
      </w:r>
      <w:r>
        <w:fldChar w:fldCharType="end"/>
      </w:r>
      <w:bookmarkEnd w:id="31"/>
    </w:p>
    <w:p w14:paraId="097488E1" w14:textId="77777777" w:rsidR="006E6B65" w:rsidRDefault="006E6B65" w:rsidP="006E6B65">
      <w:pPr>
        <w:pStyle w:val="TextoNormalSinNegrita"/>
      </w:pPr>
      <w:r>
        <w:t xml:space="preserve"> </w:t>
      </w:r>
      <w:r>
        <w:t xml:space="preserve"> </w:t>
      </w:r>
      <w:r>
        <w:t xml:space="preserve"> </w:t>
      </w:r>
      <w:r>
        <w:t> Recurso de amparo 5690-2022.</w:t>
      </w:r>
    </w:p>
    <w:p w14:paraId="2096A30D" w14:textId="77777777" w:rsidR="006E6B65" w:rsidRDefault="006E6B65" w:rsidP="006E6B65">
      <w:pPr>
        <w:pStyle w:val="TextoNormalCentradoCursiva"/>
      </w:pPr>
      <w:r>
        <w:t xml:space="preserve"> </w:t>
      </w:r>
      <w:r>
        <w:t xml:space="preserve"> </w:t>
      </w:r>
      <w:r>
        <w:t xml:space="preserve"> </w:t>
      </w:r>
      <w:r>
        <w:t> (BOE núm. 304, de 21 de diciembre de 2023)</w:t>
      </w:r>
    </w:p>
    <w:p w14:paraId="12CA12A9" w14:textId="77777777" w:rsidR="006E6B65" w:rsidRDefault="006E6B65" w:rsidP="006E6B65">
      <w:pPr>
        <w:pStyle w:val="TextoNormalCentrado"/>
      </w:pPr>
      <w:r>
        <w:t xml:space="preserve"> </w:t>
      </w:r>
      <w:r>
        <w:t xml:space="preserve"> </w:t>
      </w:r>
      <w:r>
        <w:t xml:space="preserve"> </w:t>
      </w:r>
      <w:r>
        <w:t> ECLI:ES:TC:2023:157</w:t>
      </w:r>
    </w:p>
    <w:p w14:paraId="06938B9A" w14:textId="655F443F" w:rsidR="006E6B65" w:rsidRDefault="006E6B65" w:rsidP="006E6B65">
      <w:pPr>
        <w:pStyle w:val="TextoNormalCentrado"/>
      </w:pPr>
    </w:p>
    <w:p w14:paraId="04486B98" w14:textId="77777777" w:rsidR="006E6B65" w:rsidRDefault="006E6B65" w:rsidP="006E6B65">
      <w:pPr>
        <w:pStyle w:val="SntesisDescriptiva"/>
      </w:pPr>
      <w:r w:rsidRPr="006E6B65">
        <w:rPr>
          <w:rStyle w:val="SntesisDescriptivaTtulo"/>
        </w:rPr>
        <w:t xml:space="preserve">Síntesis Descriptiva: </w:t>
      </w:r>
      <w:r>
        <w:t>Promovido por don G.M.C., respecto de los autos dictados por la Audiencia Provincial de Valladolid y un juzgado de primera instancia de esa capital que acordaron la administración de la vacuna frente a la covid-19.</w:t>
      </w:r>
    </w:p>
    <w:p w14:paraId="441CC2A6" w14:textId="1E642E14" w:rsidR="006E6B65" w:rsidRDefault="006E6B65" w:rsidP="006E6B65">
      <w:pPr>
        <w:pStyle w:val="SntesisDescriptiva"/>
      </w:pPr>
    </w:p>
    <w:p w14:paraId="03CA28AC" w14:textId="77777777" w:rsidR="006E6B65" w:rsidRDefault="006E6B65" w:rsidP="006E6B65">
      <w:pPr>
        <w:pStyle w:val="SntesisAnaltica"/>
      </w:pPr>
      <w:r w:rsidRPr="006E6B65">
        <w:rPr>
          <w:rStyle w:val="SntesisAnalticaTtulo"/>
        </w:rPr>
        <w:t xml:space="preserve">Síntesis Analítica: </w:t>
      </w:r>
      <w:r>
        <w:t>Supuesta vulneración del derecho a la integridad física: STC 148/2023 [resoluciones judiciales que realizaron una ponderación adecuada de los intereses de una persona menor de edad (STC 38/2023)].</w:t>
      </w:r>
    </w:p>
    <w:p w14:paraId="04363BD7" w14:textId="2FA26359" w:rsidR="006E6B65" w:rsidRDefault="006E6B65" w:rsidP="006E6B65">
      <w:pPr>
        <w:pStyle w:val="SntesisAnaltica"/>
      </w:pPr>
    </w:p>
    <w:p w14:paraId="117651D9" w14:textId="77777777" w:rsidR="006E6B65" w:rsidRDefault="006E6B65" w:rsidP="006E6B65">
      <w:pPr>
        <w:pStyle w:val="SntesisDescriptiva"/>
      </w:pPr>
      <w:r w:rsidRPr="006E6B65">
        <w:rPr>
          <w:rStyle w:val="SntesisDescriptivaTtulo"/>
        </w:rPr>
        <w:t xml:space="preserve">Resumen: </w:t>
      </w:r>
      <w:r>
        <w:t>En aplicación de la doctrina sentada en la STC 148/2023, de 6 de noviembre, se desestima el recurso de amparo promovido por quien cuestionaba la resolución judicial que autorizó la administración de vacuna contra la covid-19 a un menor de edad. La resolución judicial ponderó adecuadamente los intereses en presencia, particularmente el interés superior del menor y la preservación de su salud física y mental.</w:t>
      </w:r>
    </w:p>
    <w:p w14:paraId="2E34B0DF" w14:textId="552BEED5" w:rsidR="006E6B65" w:rsidRDefault="006E6B65" w:rsidP="006E6B65">
      <w:pPr>
        <w:pStyle w:val="SntesisDescriptivaConSeparacion"/>
      </w:pPr>
    </w:p>
    <w:bookmarkStart w:id="32" w:name="SENTENCIA_2023_158"/>
    <w:p w14:paraId="333A4ED3" w14:textId="681B85ED" w:rsidR="006E6B65" w:rsidRDefault="006E6B65" w:rsidP="006E6B65">
      <w:pPr>
        <w:pStyle w:val="TextoNormalNegrita"/>
      </w:pPr>
      <w:r>
        <w:fldChar w:fldCharType="begin"/>
      </w:r>
      <w:r>
        <w:instrText>HYPERLINK "http://hj.tribunalconstitucional.es/es/Resolucion/Show/29829" \o "Ver resolución"</w:instrText>
      </w:r>
      <w:r>
        <w:fldChar w:fldCharType="separate"/>
      </w:r>
      <w:r>
        <w:t>• Sala Segunda. SENTENCIA 158/2023, de 20 de noviembre de 2023</w:t>
      </w:r>
      <w:r>
        <w:fldChar w:fldCharType="end"/>
      </w:r>
      <w:bookmarkEnd w:id="32"/>
    </w:p>
    <w:p w14:paraId="15745D0E" w14:textId="77777777" w:rsidR="006E6B65" w:rsidRDefault="006E6B65" w:rsidP="006E6B65">
      <w:pPr>
        <w:pStyle w:val="TextoNormalSinNegrita"/>
      </w:pPr>
      <w:r>
        <w:t xml:space="preserve"> </w:t>
      </w:r>
      <w:r>
        <w:t xml:space="preserve"> </w:t>
      </w:r>
      <w:r>
        <w:t xml:space="preserve"> </w:t>
      </w:r>
      <w:r>
        <w:t> Recurso de amparo 6134-2022.</w:t>
      </w:r>
    </w:p>
    <w:p w14:paraId="0CFF2B87" w14:textId="77777777" w:rsidR="006E6B65" w:rsidRDefault="006E6B65" w:rsidP="006E6B65">
      <w:pPr>
        <w:pStyle w:val="TextoNormalCentradoCursiva"/>
      </w:pPr>
      <w:r>
        <w:t xml:space="preserve"> </w:t>
      </w:r>
      <w:r>
        <w:t xml:space="preserve"> </w:t>
      </w:r>
      <w:r>
        <w:t xml:space="preserve"> </w:t>
      </w:r>
      <w:r>
        <w:t> (BOE núm. 304, de 21 de diciembre de 2023)</w:t>
      </w:r>
    </w:p>
    <w:p w14:paraId="57AA7B74" w14:textId="77777777" w:rsidR="006E6B65" w:rsidRDefault="006E6B65" w:rsidP="006E6B65">
      <w:pPr>
        <w:pStyle w:val="TextoNormalCentrado"/>
      </w:pPr>
      <w:r>
        <w:lastRenderedPageBreak/>
        <w:t xml:space="preserve"> </w:t>
      </w:r>
      <w:r>
        <w:t xml:space="preserve"> </w:t>
      </w:r>
      <w:r>
        <w:t xml:space="preserve"> </w:t>
      </w:r>
      <w:r>
        <w:t> ECLI:ES:TC:2023:158</w:t>
      </w:r>
    </w:p>
    <w:p w14:paraId="05BF5647" w14:textId="185D8B02" w:rsidR="006E6B65" w:rsidRDefault="006E6B65" w:rsidP="006E6B65">
      <w:pPr>
        <w:pStyle w:val="TextoNormalCentrado"/>
      </w:pPr>
    </w:p>
    <w:p w14:paraId="1B570062" w14:textId="77777777" w:rsidR="006E6B65" w:rsidRDefault="006E6B65" w:rsidP="006E6B65">
      <w:pPr>
        <w:pStyle w:val="SntesisDescriptiva"/>
      </w:pPr>
      <w:r w:rsidRPr="006E6B65">
        <w:rPr>
          <w:rStyle w:val="SntesisDescriptivaTtulo"/>
        </w:rPr>
        <w:t xml:space="preserve">Síntesis Descriptiva: </w:t>
      </w:r>
      <w:r>
        <w:t>Promovido por doña C.G.R., respecto de los autos dictados por la Audiencia Provincial de León y un juzgado de primera instancia de Ponferrada que acordaron la administración de la vacuna frente a la covid-19.</w:t>
      </w:r>
    </w:p>
    <w:p w14:paraId="60CA03D9" w14:textId="41029691" w:rsidR="006E6B65" w:rsidRDefault="006E6B65" w:rsidP="006E6B65">
      <w:pPr>
        <w:pStyle w:val="SntesisDescriptiva"/>
      </w:pPr>
    </w:p>
    <w:p w14:paraId="6E9ACE36" w14:textId="77777777" w:rsidR="006E6B65" w:rsidRDefault="006E6B65" w:rsidP="006E6B65">
      <w:pPr>
        <w:pStyle w:val="SntesisAnaltica"/>
      </w:pPr>
      <w:r w:rsidRPr="006E6B65">
        <w:rPr>
          <w:rStyle w:val="SntesisAnalticaTtulo"/>
        </w:rPr>
        <w:t xml:space="preserve">Síntesis Analítica: </w:t>
      </w:r>
      <w:r>
        <w:t>Supuesta vulneración de los derechos a la integridad física y a la tutela judicial efectiva (motivación): STC 148/2023 [resoluciones judiciales que realizaron una ponderación adecuada de los intereses de una persona menor de edad (STC 38/2023)].</w:t>
      </w:r>
    </w:p>
    <w:p w14:paraId="2954D10A" w14:textId="0EA1C1F7" w:rsidR="006E6B65" w:rsidRDefault="006E6B65" w:rsidP="006E6B65">
      <w:pPr>
        <w:pStyle w:val="SntesisAnaltica"/>
      </w:pPr>
    </w:p>
    <w:p w14:paraId="67866CB7" w14:textId="77777777" w:rsidR="006E6B65" w:rsidRDefault="006E6B65" w:rsidP="006E6B65">
      <w:pPr>
        <w:pStyle w:val="SntesisDescriptiva"/>
      </w:pPr>
      <w:r w:rsidRPr="006E6B65">
        <w:rPr>
          <w:rStyle w:val="SntesisDescriptivaTtulo"/>
        </w:rPr>
        <w:t xml:space="preserve">Resumen: </w:t>
      </w:r>
      <w:r>
        <w:t>En aplicación de la doctrina sentada en la STC 148/2023, de 6 de noviembre, se desestima el recurso de amparo promovido por quien cuestionaba la resolución judicial que autorizó la administración de vacuna contra la covid-19 a dos menores de edad. La resolución judicial ponderó adecuadamente los intereses en presencia, particularmente el interés superior del menor y la preservación de su salud física y mental.</w:t>
      </w:r>
    </w:p>
    <w:p w14:paraId="1B86673B" w14:textId="57AB73CD" w:rsidR="006E6B65" w:rsidRDefault="006E6B65" w:rsidP="006E6B65">
      <w:pPr>
        <w:pStyle w:val="SntesisDescriptivaConSeparacion"/>
      </w:pPr>
    </w:p>
    <w:bookmarkStart w:id="33" w:name="SENTENCIA_2023_159"/>
    <w:p w14:paraId="122DDE5F" w14:textId="10779ED3" w:rsidR="006E6B65" w:rsidRDefault="006E6B65" w:rsidP="006E6B65">
      <w:pPr>
        <w:pStyle w:val="TextoNormalNegrita"/>
      </w:pPr>
      <w:r>
        <w:fldChar w:fldCharType="begin"/>
      </w:r>
      <w:r>
        <w:instrText>HYPERLINK "http://hj.tribunalconstitucional.es/es/Resolucion/Show/29830" \o "Ver resolución"</w:instrText>
      </w:r>
      <w:r>
        <w:fldChar w:fldCharType="separate"/>
      </w:r>
      <w:r>
        <w:t>• Sala Segunda. SENTENCIA 159/2023, de 20 de noviembre de 2023</w:t>
      </w:r>
      <w:r>
        <w:fldChar w:fldCharType="end"/>
      </w:r>
      <w:bookmarkEnd w:id="33"/>
    </w:p>
    <w:p w14:paraId="3D0E6EE6" w14:textId="77777777" w:rsidR="006E6B65" w:rsidRDefault="006E6B65" w:rsidP="006E6B65">
      <w:pPr>
        <w:pStyle w:val="TextoNormalSinNegrita"/>
      </w:pPr>
      <w:r>
        <w:t xml:space="preserve"> </w:t>
      </w:r>
      <w:r>
        <w:t xml:space="preserve"> </w:t>
      </w:r>
      <w:r>
        <w:t xml:space="preserve"> </w:t>
      </w:r>
      <w:r>
        <w:t> Recurso de amparo 8110-2022.</w:t>
      </w:r>
    </w:p>
    <w:p w14:paraId="4B9D5BC8" w14:textId="77777777" w:rsidR="006E6B65" w:rsidRDefault="006E6B65" w:rsidP="006E6B65">
      <w:pPr>
        <w:pStyle w:val="TextoNormalCentradoCursiva"/>
      </w:pPr>
      <w:r>
        <w:t xml:space="preserve"> </w:t>
      </w:r>
      <w:r>
        <w:t xml:space="preserve"> </w:t>
      </w:r>
      <w:r>
        <w:t xml:space="preserve"> </w:t>
      </w:r>
      <w:r>
        <w:t> (BOE núm. 304, de 21 de diciembre de 2023)</w:t>
      </w:r>
    </w:p>
    <w:p w14:paraId="16009220" w14:textId="77777777" w:rsidR="006E6B65" w:rsidRDefault="006E6B65" w:rsidP="006E6B65">
      <w:pPr>
        <w:pStyle w:val="TextoNormalCentrado"/>
      </w:pPr>
      <w:r>
        <w:t xml:space="preserve"> </w:t>
      </w:r>
      <w:r>
        <w:t xml:space="preserve"> </w:t>
      </w:r>
      <w:r>
        <w:t xml:space="preserve"> </w:t>
      </w:r>
      <w:r>
        <w:t> ECLI:ES:TC:2023:159</w:t>
      </w:r>
    </w:p>
    <w:p w14:paraId="4250F0EF" w14:textId="3637CEAD" w:rsidR="006E6B65" w:rsidRDefault="006E6B65" w:rsidP="006E6B65">
      <w:pPr>
        <w:pStyle w:val="TextoNormalCentrado"/>
      </w:pPr>
    </w:p>
    <w:p w14:paraId="2E337FA8" w14:textId="77777777" w:rsidR="006E6B65" w:rsidRDefault="006E6B65" w:rsidP="006E6B65">
      <w:pPr>
        <w:pStyle w:val="SntesisDescriptiva"/>
      </w:pPr>
      <w:r w:rsidRPr="006E6B65">
        <w:rPr>
          <w:rStyle w:val="SntesisDescriptivaTtulo"/>
        </w:rPr>
        <w:t xml:space="preserve">Síntesis Descriptiva: </w:t>
      </w:r>
      <w:r>
        <w:t>Promovido por doña I.M.D., respecto de los autos dictados por la Audiencia Provincial de Barcelona y un juzgado de primera instancia de esa capital que acordaron la administración de la vacuna frente a la covid-19.</w:t>
      </w:r>
    </w:p>
    <w:p w14:paraId="1D486B5C" w14:textId="7E4B6A21" w:rsidR="006E6B65" w:rsidRDefault="006E6B65" w:rsidP="006E6B65">
      <w:pPr>
        <w:pStyle w:val="SntesisDescriptiva"/>
      </w:pPr>
    </w:p>
    <w:p w14:paraId="52E22DA9" w14:textId="77777777" w:rsidR="006E6B65" w:rsidRDefault="006E6B65" w:rsidP="006E6B65">
      <w:pPr>
        <w:pStyle w:val="SntesisAnaltica"/>
      </w:pPr>
      <w:r w:rsidRPr="006E6B65">
        <w:rPr>
          <w:rStyle w:val="SntesisAnalticaTtulo"/>
        </w:rPr>
        <w:t xml:space="preserve">Síntesis Analítica: </w:t>
      </w:r>
      <w:r>
        <w:t>Supuesta vulneración de los derechos a la integridad física y a la tutela judicial efectiva (motivación): STC 148/2023 [resoluciones judiciales que realizaron una ponderación adecuada de los intereses de una persona menor de edad (STC 38/2023)].</w:t>
      </w:r>
    </w:p>
    <w:p w14:paraId="38D69929" w14:textId="761D08A9" w:rsidR="006E6B65" w:rsidRDefault="006E6B65" w:rsidP="006E6B65">
      <w:pPr>
        <w:pStyle w:val="SntesisAnaltica"/>
      </w:pPr>
    </w:p>
    <w:p w14:paraId="3614646A" w14:textId="77777777" w:rsidR="006E6B65" w:rsidRDefault="006E6B65" w:rsidP="006E6B65">
      <w:pPr>
        <w:pStyle w:val="SntesisDescriptiva"/>
      </w:pPr>
      <w:r w:rsidRPr="006E6B65">
        <w:rPr>
          <w:rStyle w:val="SntesisDescriptivaTtulo"/>
        </w:rPr>
        <w:t xml:space="preserve">Resumen: </w:t>
      </w:r>
      <w:r>
        <w:t>En aplicación de la doctrina sentada en la STC 148/2023, de 6 de noviembre, se desestima el recurso de amparo promovido por quien cuestionaba la resolución judicial que autorizó la administración de vacuna contra la covid-19 a unas menores de edad. La resolución judicial ponderó adecuadamente los intereses en presencia, particularmente el interés superior del menor y la preservación de su salud física y mental.</w:t>
      </w:r>
    </w:p>
    <w:p w14:paraId="1B115B2E" w14:textId="5226D05D" w:rsidR="006E6B65" w:rsidRDefault="006E6B65" w:rsidP="006E6B65">
      <w:pPr>
        <w:pStyle w:val="SntesisDescriptivaConSeparacion"/>
      </w:pPr>
    </w:p>
    <w:bookmarkStart w:id="34" w:name="SENTENCIA_2023_160"/>
    <w:p w14:paraId="57F59BC1" w14:textId="2A1E57FB" w:rsidR="006E6B65" w:rsidRDefault="006E6B65" w:rsidP="006E6B65">
      <w:pPr>
        <w:pStyle w:val="TextoNormalNegrita"/>
      </w:pPr>
      <w:r>
        <w:fldChar w:fldCharType="begin"/>
      </w:r>
      <w:r>
        <w:instrText>HYPERLINK "http://hj.tribunalconstitucional.es/es/Resolucion/Show/29831" \o "Ver resolución"</w:instrText>
      </w:r>
      <w:r>
        <w:fldChar w:fldCharType="separate"/>
      </w:r>
      <w:r>
        <w:t>• Sala Primera. SENTENCIA 160/2023, de 20 de noviembre de 2023</w:t>
      </w:r>
      <w:r>
        <w:fldChar w:fldCharType="end"/>
      </w:r>
      <w:bookmarkEnd w:id="34"/>
    </w:p>
    <w:p w14:paraId="3471D83E" w14:textId="77777777" w:rsidR="006E6B65" w:rsidRDefault="006E6B65" w:rsidP="006E6B65">
      <w:pPr>
        <w:pStyle w:val="TextoNormalSinNegrita"/>
      </w:pPr>
      <w:r>
        <w:t xml:space="preserve"> </w:t>
      </w:r>
      <w:r>
        <w:t xml:space="preserve"> </w:t>
      </w:r>
      <w:r>
        <w:t xml:space="preserve"> </w:t>
      </w:r>
      <w:r>
        <w:t> Recurso de amparo 572-2023.</w:t>
      </w:r>
    </w:p>
    <w:p w14:paraId="4B111C59" w14:textId="77777777" w:rsidR="006E6B65" w:rsidRDefault="006E6B65" w:rsidP="006E6B65">
      <w:pPr>
        <w:pStyle w:val="TextoNormalCentradoCursiva"/>
      </w:pPr>
      <w:r>
        <w:lastRenderedPageBreak/>
        <w:t xml:space="preserve"> </w:t>
      </w:r>
      <w:r>
        <w:t xml:space="preserve"> </w:t>
      </w:r>
      <w:r>
        <w:t xml:space="preserve"> </w:t>
      </w:r>
      <w:r>
        <w:t> (BOE núm. 304, de 21 de diciembre de 2023)</w:t>
      </w:r>
    </w:p>
    <w:p w14:paraId="48CAD0F5" w14:textId="77777777" w:rsidR="006E6B65" w:rsidRDefault="006E6B65" w:rsidP="006E6B65">
      <w:pPr>
        <w:pStyle w:val="TextoNormalCentrado"/>
      </w:pPr>
      <w:r>
        <w:t xml:space="preserve"> </w:t>
      </w:r>
      <w:r>
        <w:t xml:space="preserve"> </w:t>
      </w:r>
      <w:r>
        <w:t xml:space="preserve"> </w:t>
      </w:r>
      <w:r>
        <w:t> ECLI:ES:TC:2023:160</w:t>
      </w:r>
    </w:p>
    <w:p w14:paraId="4C677A71" w14:textId="38D11978" w:rsidR="006E6B65" w:rsidRDefault="006E6B65" w:rsidP="006E6B65">
      <w:pPr>
        <w:pStyle w:val="TextoNormalCentrado"/>
      </w:pPr>
    </w:p>
    <w:p w14:paraId="6E39E891" w14:textId="77777777" w:rsidR="006E6B65" w:rsidRDefault="006E6B65" w:rsidP="006E6B65">
      <w:pPr>
        <w:pStyle w:val="SntesisDescriptiva"/>
      </w:pPr>
      <w:r w:rsidRPr="006E6B65">
        <w:rPr>
          <w:rStyle w:val="SntesisDescriptivaTtulo"/>
        </w:rPr>
        <w:t xml:space="preserve">Síntesis Descriptiva: </w:t>
      </w:r>
      <w:r>
        <w:t>Promovido por doña M.M.Q.C., respecto de los autos dictados por la Audiencia Provincial de Albacete y un juzgado de primera instancia de esa capital que acordaron la administración de la vacuna frente a la covid-19.</w:t>
      </w:r>
    </w:p>
    <w:p w14:paraId="521252DC" w14:textId="2401A594" w:rsidR="006E6B65" w:rsidRDefault="006E6B65" w:rsidP="006E6B65">
      <w:pPr>
        <w:pStyle w:val="SntesisDescriptiva"/>
      </w:pPr>
    </w:p>
    <w:p w14:paraId="683FD602" w14:textId="77777777" w:rsidR="006E6B65" w:rsidRDefault="006E6B65" w:rsidP="006E6B65">
      <w:pPr>
        <w:pStyle w:val="SntesisAnaltica"/>
      </w:pPr>
      <w:r w:rsidRPr="006E6B65">
        <w:rPr>
          <w:rStyle w:val="SntesisAnalticaTtulo"/>
        </w:rPr>
        <w:t xml:space="preserve">Síntesis Analítica: </w:t>
      </w:r>
      <w:r>
        <w:t>Supuesta vulneración de los derechos a la integridad física, a la tutela judicial efectiva (motivación) y a un proceso con todas las garantías: STC 148/2023 [resoluciones judiciales que realizaron una ponderación adecuada de los intereses de una persona menor de edad (STC 38/2023)].</w:t>
      </w:r>
    </w:p>
    <w:p w14:paraId="4F1A9947" w14:textId="561B16A0" w:rsidR="006E6B65" w:rsidRDefault="006E6B65" w:rsidP="006E6B65">
      <w:pPr>
        <w:pStyle w:val="SntesisAnaltica"/>
      </w:pPr>
    </w:p>
    <w:p w14:paraId="7F66F0E1" w14:textId="77777777" w:rsidR="006E6B65" w:rsidRDefault="006E6B65" w:rsidP="006E6B65">
      <w:pPr>
        <w:pStyle w:val="SntesisDescriptiva"/>
      </w:pPr>
      <w:r w:rsidRPr="006E6B65">
        <w:rPr>
          <w:rStyle w:val="SntesisDescriptivaTtulo"/>
        </w:rPr>
        <w:t xml:space="preserve">Resumen: </w:t>
      </w:r>
      <w:r>
        <w:t>En aplicación de la doctrina sentada en la STC 148/2023, de 6 de noviembre, se desestima el recurso de amparo promovido por quien cuestionaba la resolución judicial que autorizó la administración de vacuna contra la covid-19 a dos menores de edad en expediente de jurisdicción voluntaria. La resolución judicial ponderó adecuadamente los intereses en presencia, particularmente el interés superior del menor y la preservación de su salud física y mental.</w:t>
      </w:r>
    </w:p>
    <w:p w14:paraId="32396826" w14:textId="17A711EA" w:rsidR="006E6B65" w:rsidRDefault="006E6B65" w:rsidP="006E6B65">
      <w:pPr>
        <w:pStyle w:val="SntesisDescriptivaConSeparacion"/>
      </w:pPr>
    </w:p>
    <w:bookmarkStart w:id="35" w:name="SENTENCIA_2023_161"/>
    <w:p w14:paraId="03416443" w14:textId="2739117F" w:rsidR="006E6B65" w:rsidRDefault="006E6B65" w:rsidP="006E6B65">
      <w:pPr>
        <w:pStyle w:val="TextoNormalNegrita"/>
      </w:pPr>
      <w:r>
        <w:fldChar w:fldCharType="begin"/>
      </w:r>
      <w:r>
        <w:instrText>HYPERLINK "http://hj.tribunalconstitucional.es/es/Resolucion/Show/29833" \o "Ver resolución"</w:instrText>
      </w:r>
      <w:r>
        <w:fldChar w:fldCharType="separate"/>
      </w:r>
      <w:r>
        <w:t>• Sala Segunda. SENTENCIA 161/2023, de 20 de noviembre de 2023</w:t>
      </w:r>
      <w:r>
        <w:fldChar w:fldCharType="end"/>
      </w:r>
      <w:bookmarkEnd w:id="35"/>
    </w:p>
    <w:p w14:paraId="4FD9AEB9" w14:textId="77777777" w:rsidR="006E6B65" w:rsidRDefault="006E6B65" w:rsidP="006E6B65">
      <w:pPr>
        <w:pStyle w:val="TextoNormalSinNegrita"/>
      </w:pPr>
      <w:r>
        <w:t xml:space="preserve"> </w:t>
      </w:r>
      <w:r>
        <w:t xml:space="preserve"> </w:t>
      </w:r>
      <w:r>
        <w:t xml:space="preserve"> </w:t>
      </w:r>
      <w:r>
        <w:t> Recurso de amparo 844-2023.</w:t>
      </w:r>
    </w:p>
    <w:p w14:paraId="09B1ABEF" w14:textId="77777777" w:rsidR="006E6B65" w:rsidRDefault="006E6B65" w:rsidP="006E6B65">
      <w:pPr>
        <w:pStyle w:val="TextoNormalCentradoCursiva"/>
      </w:pPr>
      <w:r>
        <w:t xml:space="preserve"> </w:t>
      </w:r>
      <w:r>
        <w:t xml:space="preserve"> </w:t>
      </w:r>
      <w:r>
        <w:t xml:space="preserve"> </w:t>
      </w:r>
      <w:r>
        <w:t> (BOE núm. 304, de 21 de diciembre de 2023)</w:t>
      </w:r>
    </w:p>
    <w:p w14:paraId="427EC2EA" w14:textId="77777777" w:rsidR="006E6B65" w:rsidRDefault="006E6B65" w:rsidP="006E6B65">
      <w:pPr>
        <w:pStyle w:val="TextoNormalCentrado"/>
      </w:pPr>
      <w:r>
        <w:t xml:space="preserve"> </w:t>
      </w:r>
      <w:r>
        <w:t xml:space="preserve"> </w:t>
      </w:r>
      <w:r>
        <w:t xml:space="preserve"> </w:t>
      </w:r>
      <w:r>
        <w:t> ECLI:ES:TC:2023:161</w:t>
      </w:r>
    </w:p>
    <w:p w14:paraId="0DDA7DF5" w14:textId="121ECBD7" w:rsidR="006E6B65" w:rsidRDefault="006E6B65" w:rsidP="006E6B65">
      <w:pPr>
        <w:pStyle w:val="TextoNormalCentrado"/>
      </w:pPr>
    </w:p>
    <w:p w14:paraId="546EB8CC" w14:textId="77777777" w:rsidR="006E6B65" w:rsidRDefault="006E6B65" w:rsidP="006E6B65">
      <w:pPr>
        <w:pStyle w:val="SntesisDescriptiva"/>
      </w:pPr>
      <w:r w:rsidRPr="006E6B65">
        <w:rPr>
          <w:rStyle w:val="SntesisDescriptivaTtulo"/>
        </w:rPr>
        <w:t xml:space="preserve">Síntesis Descriptiva: </w:t>
      </w:r>
      <w:r>
        <w:t>Promovido por doña V.L.M., respecto de los autos dictados por la Audiencia Provincial de Sevilla y un juzgado de primera instancia de Utrera que acordaron la administración de la vacuna frente a la covid-19.</w:t>
      </w:r>
    </w:p>
    <w:p w14:paraId="399A54E6" w14:textId="70B7C0DC" w:rsidR="006E6B65" w:rsidRDefault="006E6B65" w:rsidP="006E6B65">
      <w:pPr>
        <w:pStyle w:val="SntesisDescriptiva"/>
      </w:pPr>
    </w:p>
    <w:p w14:paraId="45643C57" w14:textId="77777777" w:rsidR="006E6B65" w:rsidRDefault="006E6B65" w:rsidP="006E6B65">
      <w:pPr>
        <w:pStyle w:val="SntesisAnaltica"/>
      </w:pPr>
      <w:r w:rsidRPr="006E6B65">
        <w:rPr>
          <w:rStyle w:val="SntesisAnalticaTtulo"/>
        </w:rPr>
        <w:t xml:space="preserve">Síntesis Analítica: </w:t>
      </w:r>
      <w:r>
        <w:t>Alegada vulneración de los derechos a la integridad física, a la tutela judicial efectiva, en relación con el derecho a un juez imparcial, a la igualdad y a la intimidad: inadmisión de la demanda de amparo prematuramente formulada pues no había finalizado el procedimiento de jurisdicción voluntaria.</w:t>
      </w:r>
    </w:p>
    <w:p w14:paraId="6A751324" w14:textId="5C97C4C2" w:rsidR="006E6B65" w:rsidRDefault="006E6B65" w:rsidP="006E6B65">
      <w:pPr>
        <w:pStyle w:val="SntesisAnaltica"/>
      </w:pPr>
    </w:p>
    <w:p w14:paraId="302B07B3" w14:textId="77777777" w:rsidR="006E6B65" w:rsidRDefault="006E6B65" w:rsidP="006E6B65">
      <w:pPr>
        <w:pStyle w:val="SntesisDescriptiva"/>
      </w:pPr>
      <w:r w:rsidRPr="006E6B65">
        <w:rPr>
          <w:rStyle w:val="SntesisDescriptivaTtulo"/>
        </w:rPr>
        <w:t xml:space="preserve">Resumen: </w:t>
      </w:r>
      <w:r>
        <w:t>Se inadmite el recurso de amparo promovido por quien cuestionaba la resolución judicial que autorizó la administración de las vacunas contra la covid-19 y el virus del papiloma humano en expediente de jurisdicción voluntaria, por falta de agotamiento de la vía judicial previa. Al tiempo de la interposición del recurso de amparo, la demandante tenía abierta una vía de impugnación paralela por haber promovido un incidente de nulidad de actuaciones, provocando la coexistencia temporal de ambos procedimientos.</w:t>
      </w:r>
    </w:p>
    <w:p w14:paraId="09ADEBD6" w14:textId="3B86745E" w:rsidR="006E6B65" w:rsidRDefault="006E6B65" w:rsidP="006E6B65">
      <w:pPr>
        <w:pStyle w:val="SntesisDescriptivaConSeparacion"/>
      </w:pPr>
    </w:p>
    <w:bookmarkStart w:id="36" w:name="SENTENCIA_2023_162"/>
    <w:p w14:paraId="2B103174" w14:textId="080D6EDA" w:rsidR="006E6B65" w:rsidRDefault="006E6B65" w:rsidP="006E6B65">
      <w:pPr>
        <w:pStyle w:val="TextoNormalNegrita"/>
      </w:pPr>
      <w:r>
        <w:lastRenderedPageBreak/>
        <w:fldChar w:fldCharType="begin"/>
      </w:r>
      <w:r>
        <w:instrText>HYPERLINK "http://hj.tribunalconstitucional.es/es/Resolucion/Show/29835" \o "Ver resolución"</w:instrText>
      </w:r>
      <w:r>
        <w:fldChar w:fldCharType="separate"/>
      </w:r>
      <w:r>
        <w:t>• Sala Primera. SENTENCIA 162/2023, de 20 de noviembre de 2023</w:t>
      </w:r>
      <w:r>
        <w:fldChar w:fldCharType="end"/>
      </w:r>
      <w:bookmarkEnd w:id="36"/>
    </w:p>
    <w:p w14:paraId="7CF06028" w14:textId="77777777" w:rsidR="006E6B65" w:rsidRDefault="006E6B65" w:rsidP="006E6B65">
      <w:pPr>
        <w:pStyle w:val="TextoNormalSinNegrita"/>
      </w:pPr>
      <w:r>
        <w:t xml:space="preserve"> </w:t>
      </w:r>
      <w:r>
        <w:t xml:space="preserve"> </w:t>
      </w:r>
      <w:r>
        <w:t xml:space="preserve"> </w:t>
      </w:r>
      <w:r>
        <w:t> Recurso de amparo 1824-2023.</w:t>
      </w:r>
    </w:p>
    <w:p w14:paraId="1795957F" w14:textId="77777777" w:rsidR="006E6B65" w:rsidRDefault="006E6B65" w:rsidP="006E6B65">
      <w:pPr>
        <w:pStyle w:val="TextoNormalCentradoCursiva"/>
      </w:pPr>
      <w:r>
        <w:t xml:space="preserve"> </w:t>
      </w:r>
      <w:r>
        <w:t xml:space="preserve"> </w:t>
      </w:r>
      <w:r>
        <w:t xml:space="preserve"> </w:t>
      </w:r>
      <w:r>
        <w:t> (BOE núm. 304, de 21 de diciembre de 2023)</w:t>
      </w:r>
    </w:p>
    <w:p w14:paraId="3FC57A0A" w14:textId="77777777" w:rsidR="006E6B65" w:rsidRDefault="006E6B65" w:rsidP="006E6B65">
      <w:pPr>
        <w:pStyle w:val="TextoNormalCentrado"/>
      </w:pPr>
      <w:r>
        <w:t xml:space="preserve"> </w:t>
      </w:r>
      <w:r>
        <w:t xml:space="preserve"> </w:t>
      </w:r>
      <w:r>
        <w:t xml:space="preserve"> </w:t>
      </w:r>
      <w:r>
        <w:t> ECLI:ES:TC:2023:162</w:t>
      </w:r>
    </w:p>
    <w:p w14:paraId="4DD4172F" w14:textId="5C8A46A8" w:rsidR="006E6B65" w:rsidRDefault="006E6B65" w:rsidP="006E6B65">
      <w:pPr>
        <w:pStyle w:val="TextoNormalCentrado"/>
      </w:pPr>
    </w:p>
    <w:p w14:paraId="5BC9D692" w14:textId="77777777" w:rsidR="006E6B65" w:rsidRDefault="006E6B65" w:rsidP="006E6B65">
      <w:pPr>
        <w:pStyle w:val="SntesisDescriptiva"/>
      </w:pPr>
      <w:r w:rsidRPr="006E6B65">
        <w:rPr>
          <w:rStyle w:val="SntesisDescriptivaTtulo"/>
        </w:rPr>
        <w:t xml:space="preserve">Síntesis Descriptiva: </w:t>
      </w:r>
      <w:r>
        <w:t>Promovido por don D.L.M., respecto de los autos dictados por la Audiencia Provincial de Málaga y un juzgado de primera instancia de Estepona que acordaron la administración de la vacuna frente a la covid-19.</w:t>
      </w:r>
    </w:p>
    <w:p w14:paraId="5F487E4A" w14:textId="7B21D3DE" w:rsidR="006E6B65" w:rsidRDefault="006E6B65" w:rsidP="006E6B65">
      <w:pPr>
        <w:pStyle w:val="SntesisDescriptiva"/>
      </w:pPr>
    </w:p>
    <w:p w14:paraId="2FCF4794" w14:textId="77777777" w:rsidR="006E6B65" w:rsidRDefault="006E6B65" w:rsidP="006E6B65">
      <w:pPr>
        <w:pStyle w:val="SntesisAnaltica"/>
      </w:pPr>
      <w:r w:rsidRPr="006E6B65">
        <w:rPr>
          <w:rStyle w:val="SntesisAnalticaTtulo"/>
        </w:rPr>
        <w:t xml:space="preserve">Síntesis Analítica: </w:t>
      </w:r>
      <w:r>
        <w:t>Supuesta vulneración del derecho a la integridad física: STC 148/2023 [resoluciones judiciales que realizaron una ponderación adecuada de los intereses de una persona menor de edad (STC 38/2023)].</w:t>
      </w:r>
    </w:p>
    <w:p w14:paraId="4F2FF515" w14:textId="7DDA03C3" w:rsidR="006E6B65" w:rsidRDefault="006E6B65" w:rsidP="006E6B65">
      <w:pPr>
        <w:pStyle w:val="SntesisAnaltica"/>
      </w:pPr>
    </w:p>
    <w:p w14:paraId="5C634F4E" w14:textId="77777777" w:rsidR="006E6B65" w:rsidRDefault="006E6B65" w:rsidP="006E6B65">
      <w:pPr>
        <w:pStyle w:val="SntesisDescriptiva"/>
      </w:pPr>
      <w:r w:rsidRPr="006E6B65">
        <w:rPr>
          <w:rStyle w:val="SntesisDescriptivaTtulo"/>
        </w:rPr>
        <w:t xml:space="preserve">Resumen: </w:t>
      </w:r>
      <w:r>
        <w:t>En aplicación de la doctrina sentada en la STC 148/2023, de 6 de noviembre, se desestima el recurso de amparo promovido por quien cuestionaba la resolución judicial que autorizó la administración de vacuna contra la covid-19 a un menor de edad en expediente de jurisdicción voluntaria. La resolución judicial ponderó adecuadamente los intereses en presencia, particularmente el interés superior del menor y la preservación de su salud física y mental.</w:t>
      </w:r>
    </w:p>
    <w:p w14:paraId="3A42A463" w14:textId="5E757DAD" w:rsidR="006E6B65" w:rsidRDefault="006E6B65" w:rsidP="006E6B65">
      <w:pPr>
        <w:pStyle w:val="SntesisDescriptivaConSeparacion"/>
      </w:pPr>
    </w:p>
    <w:bookmarkStart w:id="37" w:name="SENTENCIA_2023_163"/>
    <w:p w14:paraId="664C7BEB" w14:textId="1F80786A" w:rsidR="006E6B65" w:rsidRDefault="006E6B65" w:rsidP="006E6B65">
      <w:pPr>
        <w:pStyle w:val="TextoNormalNegrita"/>
      </w:pPr>
      <w:r>
        <w:fldChar w:fldCharType="begin"/>
      </w:r>
      <w:r>
        <w:instrText>HYPERLINK "http://hj.tribunalconstitucional.es/es/Resolucion/Show/29834" \o "Ver resolución"</w:instrText>
      </w:r>
      <w:r>
        <w:fldChar w:fldCharType="separate"/>
      </w:r>
      <w:r>
        <w:t>• Sala Primera. SENTENCIA 163/2023, de 20 de noviembre de 2023</w:t>
      </w:r>
      <w:r>
        <w:fldChar w:fldCharType="end"/>
      </w:r>
      <w:bookmarkEnd w:id="37"/>
    </w:p>
    <w:p w14:paraId="518A7569" w14:textId="77777777" w:rsidR="006E6B65" w:rsidRDefault="006E6B65" w:rsidP="006E6B65">
      <w:pPr>
        <w:pStyle w:val="TextoNormalSinNegrita"/>
      </w:pPr>
      <w:r>
        <w:t xml:space="preserve"> </w:t>
      </w:r>
      <w:r>
        <w:t xml:space="preserve"> </w:t>
      </w:r>
      <w:r>
        <w:t xml:space="preserve"> </w:t>
      </w:r>
      <w:r>
        <w:t> Recurso de amparo 2048-2023.</w:t>
      </w:r>
    </w:p>
    <w:p w14:paraId="12734678" w14:textId="77777777" w:rsidR="006E6B65" w:rsidRDefault="006E6B65" w:rsidP="006E6B65">
      <w:pPr>
        <w:pStyle w:val="TextoNormalCentradoCursiva"/>
      </w:pPr>
      <w:r>
        <w:t xml:space="preserve"> </w:t>
      </w:r>
      <w:r>
        <w:t xml:space="preserve"> </w:t>
      </w:r>
      <w:r>
        <w:t xml:space="preserve"> </w:t>
      </w:r>
      <w:r>
        <w:t> (BOE núm. 304, de 21 de diciembre de 2023)</w:t>
      </w:r>
    </w:p>
    <w:p w14:paraId="4A6FC5CD" w14:textId="77777777" w:rsidR="006E6B65" w:rsidRDefault="006E6B65" w:rsidP="006E6B65">
      <w:pPr>
        <w:pStyle w:val="TextoNormalCentrado"/>
      </w:pPr>
      <w:r>
        <w:t xml:space="preserve"> </w:t>
      </w:r>
      <w:r>
        <w:t xml:space="preserve"> </w:t>
      </w:r>
      <w:r>
        <w:t xml:space="preserve"> </w:t>
      </w:r>
      <w:r>
        <w:t> ECLI:ES:TC:2023:163</w:t>
      </w:r>
    </w:p>
    <w:p w14:paraId="5786C8DF" w14:textId="68D4E55B" w:rsidR="006E6B65" w:rsidRDefault="006E6B65" w:rsidP="006E6B65">
      <w:pPr>
        <w:pStyle w:val="TextoNormalCentrado"/>
      </w:pPr>
    </w:p>
    <w:p w14:paraId="3D4BE5BE" w14:textId="77777777" w:rsidR="006E6B65" w:rsidRDefault="006E6B65" w:rsidP="006E6B65">
      <w:pPr>
        <w:pStyle w:val="SntesisDescriptiva"/>
      </w:pPr>
      <w:r w:rsidRPr="006E6B65">
        <w:rPr>
          <w:rStyle w:val="SntesisDescriptivaTtulo"/>
        </w:rPr>
        <w:t xml:space="preserve">Síntesis Descriptiva: </w:t>
      </w:r>
      <w:r>
        <w:t>Promovido por doña M.I.O.C., y don I.R.Q., respecto de los autos dictados por la Audiencia Provincial de Las Palmas y un juzgado de primera instancia e instrucción de Arucas que acordaron la administración de la vacuna frente a la covid-19.</w:t>
      </w:r>
    </w:p>
    <w:p w14:paraId="56A5302E" w14:textId="2D5F54FB" w:rsidR="006E6B65" w:rsidRDefault="006E6B65" w:rsidP="006E6B65">
      <w:pPr>
        <w:pStyle w:val="SntesisDescriptiva"/>
      </w:pPr>
    </w:p>
    <w:p w14:paraId="073EC8BE" w14:textId="77777777" w:rsidR="006E6B65" w:rsidRDefault="006E6B65" w:rsidP="006E6B65">
      <w:pPr>
        <w:pStyle w:val="SntesisAnaltica"/>
      </w:pPr>
      <w:r w:rsidRPr="006E6B65">
        <w:rPr>
          <w:rStyle w:val="SntesisAnalticaTtulo"/>
        </w:rPr>
        <w:t xml:space="preserve">Síntesis Analítica: </w:t>
      </w:r>
      <w:r>
        <w:t>Supuesta vulneración de los derechos a la igualdad, la integridad física, la intimidad y la tutela judicial efectiva (motivación): STC 38/2023 (resoluciones judiciales que realizaron una ponderación adecuada de los intereses de una persona vulnerable y proporcionada a sus necesidades atendiendo a las circunstancias concurrentes).</w:t>
      </w:r>
    </w:p>
    <w:p w14:paraId="56ACBBCD" w14:textId="0B4C3FF8" w:rsidR="006E6B65" w:rsidRDefault="006E6B65" w:rsidP="006E6B65">
      <w:pPr>
        <w:pStyle w:val="SntesisAnaltica"/>
      </w:pPr>
    </w:p>
    <w:p w14:paraId="5256229C" w14:textId="77777777" w:rsidR="006E6B65" w:rsidRDefault="006E6B65" w:rsidP="006E6B65">
      <w:pPr>
        <w:pStyle w:val="SntesisDescriptiva"/>
      </w:pPr>
      <w:r w:rsidRPr="006E6B65">
        <w:rPr>
          <w:rStyle w:val="SntesisDescriptivaTtulo"/>
        </w:rPr>
        <w:t xml:space="preserve">Resumen: </w:t>
      </w:r>
      <w:r>
        <w:t xml:space="preserve">En aplicación de la doctrina sentada en la STC 38/2023, de 20 de abril, se desestima el recurso por ausencia de vulneración de los derechos a la integridad física y la tutela judicial efectiva. El órgano judicial que autorizó la aplicación de la vacuna contra la covid-19 actuó en el marco de injerencia permitido por la Ley de autonomía del paciente, y además ponderó adecuadamente las circunstancias particulares. En este caso, la decisión judicial se fundamentó en el informe médico que demostraba la incapacidad del afectado para decidir sobre el tratamiento; se respetaron los límites de la ley habilitante al dar prevalencia a la protección de la salud, y los </w:t>
      </w:r>
      <w:r>
        <w:lastRenderedPageBreak/>
        <w:t>criterios de ponderación se adecuan a la finalidad de protección de la persona vulnerable. Al ponderar, el juez tuvo en cuenta las conclusiones de los organismos especializados sobre la fiabilidad de la vacuna, los riesgos y beneficios de la vacunación, y el contexto de riesgo para la salud de la involucrada (persona que padece de un trastorno cognitivo).</w:t>
      </w:r>
    </w:p>
    <w:p w14:paraId="27C5F71E" w14:textId="5101EFB7" w:rsidR="006E6B65" w:rsidRDefault="006E6B65" w:rsidP="006E6B65">
      <w:pPr>
        <w:pStyle w:val="SntesisDescriptivaConSeparacion"/>
      </w:pPr>
    </w:p>
    <w:bookmarkStart w:id="38" w:name="SENTENCIA_2023_164"/>
    <w:p w14:paraId="746942B2" w14:textId="5FFBFB33" w:rsidR="006E6B65" w:rsidRDefault="006E6B65" w:rsidP="006E6B65">
      <w:pPr>
        <w:pStyle w:val="TextoNormalNegrita"/>
      </w:pPr>
      <w:r>
        <w:fldChar w:fldCharType="begin"/>
      </w:r>
      <w:r>
        <w:instrText>HYPERLINK "http://hj.tribunalconstitucional.es/es/Resolucion/Show/29843" \o "Ver resolución"</w:instrText>
      </w:r>
      <w:r>
        <w:fldChar w:fldCharType="separate"/>
      </w:r>
      <w:r>
        <w:t>• Pleno. SENTENCIA 164/2023, de 21 de noviembre de 2023</w:t>
      </w:r>
      <w:r>
        <w:fldChar w:fldCharType="end"/>
      </w:r>
      <w:bookmarkEnd w:id="38"/>
    </w:p>
    <w:p w14:paraId="3263FA9A" w14:textId="77777777" w:rsidR="006E6B65" w:rsidRDefault="006E6B65" w:rsidP="006E6B65">
      <w:pPr>
        <w:pStyle w:val="TextoNormalSinNegrita"/>
      </w:pPr>
      <w:r>
        <w:t xml:space="preserve"> </w:t>
      </w:r>
      <w:r>
        <w:t xml:space="preserve"> </w:t>
      </w:r>
      <w:r>
        <w:t xml:space="preserve"> </w:t>
      </w:r>
      <w:r>
        <w:t> Recurso de amparo 1293-2021.</w:t>
      </w:r>
    </w:p>
    <w:p w14:paraId="06A3CB74" w14:textId="77777777" w:rsidR="006E6B65" w:rsidRDefault="006E6B65" w:rsidP="006E6B65">
      <w:pPr>
        <w:pStyle w:val="TextoNormalCentradoCursiva"/>
      </w:pPr>
      <w:r>
        <w:t xml:space="preserve"> </w:t>
      </w:r>
      <w:r>
        <w:t xml:space="preserve"> </w:t>
      </w:r>
      <w:r>
        <w:t xml:space="preserve"> </w:t>
      </w:r>
      <w:r>
        <w:t> (BOE núm. 304, de 21 de diciembre de 2023)</w:t>
      </w:r>
    </w:p>
    <w:p w14:paraId="1C45A884" w14:textId="77777777" w:rsidR="006E6B65" w:rsidRDefault="006E6B65" w:rsidP="006E6B65">
      <w:pPr>
        <w:pStyle w:val="TextoNormalCentrado"/>
      </w:pPr>
      <w:r>
        <w:t xml:space="preserve"> </w:t>
      </w:r>
      <w:r>
        <w:t xml:space="preserve"> </w:t>
      </w:r>
      <w:r>
        <w:t xml:space="preserve"> </w:t>
      </w:r>
      <w:r>
        <w:t> ECLI:ES:TC:2023:164</w:t>
      </w:r>
    </w:p>
    <w:p w14:paraId="02539DF9" w14:textId="5CE019AB" w:rsidR="006E6B65" w:rsidRDefault="006E6B65" w:rsidP="006E6B65">
      <w:pPr>
        <w:pStyle w:val="TextoNormalCentrado"/>
      </w:pPr>
    </w:p>
    <w:p w14:paraId="198697C9" w14:textId="77777777" w:rsidR="006E6B65" w:rsidRDefault="006E6B65" w:rsidP="006E6B65">
      <w:pPr>
        <w:pStyle w:val="SntesisDescriptiva"/>
      </w:pPr>
      <w:r w:rsidRPr="006E6B65">
        <w:rPr>
          <w:rStyle w:val="SntesisDescriptivaTtulo"/>
        </w:rPr>
        <w:t xml:space="preserve">Síntesis Descriptiva: </w:t>
      </w:r>
      <w:r>
        <w:t>Promovido por la Unión General de Trabajadores en relación con la sentencia dictada por la Sala de lo Contencioso-Administrativo del Tribunal Superior de Justicia de Madrid que desestimó su demanda frente a la resolución del delegado del Gobierno en Madrid prohibiendo la concentración que pretendía celebrar el 8 de marzo de 2021.</w:t>
      </w:r>
    </w:p>
    <w:p w14:paraId="64260E9C" w14:textId="05DA0F38" w:rsidR="006E6B65" w:rsidRDefault="006E6B65" w:rsidP="006E6B65">
      <w:pPr>
        <w:pStyle w:val="SntesisDescriptiva"/>
      </w:pPr>
    </w:p>
    <w:p w14:paraId="3B683A54" w14:textId="77777777" w:rsidR="006E6B65" w:rsidRDefault="006E6B65" w:rsidP="006E6B65">
      <w:pPr>
        <w:pStyle w:val="SntesisAnaltica"/>
      </w:pPr>
      <w:r w:rsidRPr="006E6B65">
        <w:rPr>
          <w:rStyle w:val="SntesisAnalticaTtulo"/>
        </w:rPr>
        <w:t xml:space="preserve">Síntesis Analítica: </w:t>
      </w:r>
      <w:r>
        <w:t>Vulneración del derecho de reunión y manifestación: prohibición injustificada y desproporcionada de la convocatoria de una concentración al aire libre, con número limitado de asistentes y en la que se garantizaba el uso de mascarillas y el mantenimiento de una distancia interpersonal de seguridad. Votos particulares.</w:t>
      </w:r>
    </w:p>
    <w:p w14:paraId="06F7ACFC" w14:textId="1EE1117A" w:rsidR="006E6B65" w:rsidRDefault="006E6B65" w:rsidP="006E6B65">
      <w:pPr>
        <w:pStyle w:val="SntesisAnaltica"/>
      </w:pPr>
    </w:p>
    <w:p w14:paraId="0C668A26" w14:textId="77777777" w:rsidR="006E6B65" w:rsidRDefault="006E6B65" w:rsidP="006E6B65">
      <w:pPr>
        <w:pStyle w:val="SntesisDescriptiva"/>
      </w:pPr>
      <w:r w:rsidRPr="006E6B65">
        <w:rPr>
          <w:rStyle w:val="SntesisDescriptivaTtulo"/>
        </w:rPr>
        <w:t xml:space="preserve">Resumen: </w:t>
      </w:r>
      <w:r>
        <w:t>La Unión General de Trabajadores convocó una manifestación para el día 8 de marzo de 2021 en Madrid. Efectuada la pertinente comunicación administrativa, la Delegación del Gobierno prohibió la concentración invocando la protección de la salud pública y haciendo hincapié en la situación de la pandemia por covid-19 en la Comunidad de Madrid.</w:t>
      </w:r>
    </w:p>
    <w:p w14:paraId="14E04789" w14:textId="77777777" w:rsidR="006E6B65" w:rsidRDefault="006E6B65" w:rsidP="006E6B65">
      <w:pPr>
        <w:pStyle w:val="SntesisDescriptiva"/>
      </w:pPr>
    </w:p>
    <w:p w14:paraId="207B3770" w14:textId="77777777" w:rsidR="006E6B65" w:rsidRDefault="006E6B65" w:rsidP="006E6B65">
      <w:pPr>
        <w:pStyle w:val="SntesisDescriptiva"/>
      </w:pPr>
      <w:r>
        <w:t xml:space="preserve">Se estima el recurso de amparo por considerar desproporcionada la medida de prohibición. La resolución de la autoridad gubernativa estuvo correctamente motivada, de manera reforzada y específica para el caso concreto; además, la prohibición perseguía una finalidad legítima, y era idónea y necesaria para alcanzar ese fin. Sin embargo, la medida no supera el juicio de proporcionalidad en sentido estricto al no hallar justificación en la invocada protección de la salud pública, que, atendiendo a las circunstancias del caso y las medidas preventivas que se comprometían a adoptar los organizadores (reunión al aire libre, con limitación de participantes, uso de mascarillas y guardando distancias interpersonales), era baja. </w:t>
      </w:r>
    </w:p>
    <w:p w14:paraId="5B2D8284" w14:textId="77777777" w:rsidR="006E6B65" w:rsidRDefault="006E6B65" w:rsidP="006E6B65">
      <w:pPr>
        <w:pStyle w:val="SntesisDescriptiva"/>
      </w:pPr>
    </w:p>
    <w:p w14:paraId="7F35C329" w14:textId="77777777" w:rsidR="006E6B65" w:rsidRDefault="006E6B65" w:rsidP="006E6B65">
      <w:pPr>
        <w:pStyle w:val="SntesisDescriptiva"/>
      </w:pPr>
      <w:r>
        <w:t>La sentencia cuenta con un voto particular concurrente, suscrito por tres magistrados, y otro disidente, suscrito por dos magistradas.</w:t>
      </w:r>
    </w:p>
    <w:p w14:paraId="374C8D97" w14:textId="7BF4F3B1" w:rsidR="006E6B65" w:rsidRDefault="006E6B65" w:rsidP="006E6B65">
      <w:pPr>
        <w:pStyle w:val="SntesisDescriptivaConSeparacion"/>
      </w:pPr>
    </w:p>
    <w:bookmarkStart w:id="39" w:name="SENTENCIA_2023_165"/>
    <w:p w14:paraId="5617EF31" w14:textId="513D3609" w:rsidR="006E6B65" w:rsidRDefault="006E6B65" w:rsidP="006E6B65">
      <w:pPr>
        <w:pStyle w:val="TextoNormalNegrita"/>
      </w:pPr>
      <w:r>
        <w:lastRenderedPageBreak/>
        <w:fldChar w:fldCharType="begin"/>
      </w:r>
      <w:r>
        <w:instrText>HYPERLINK "http://hj.tribunalconstitucional.es/es/Resolucion/Show/29838" \o "Ver resolución"</w:instrText>
      </w:r>
      <w:r>
        <w:fldChar w:fldCharType="separate"/>
      </w:r>
      <w:r>
        <w:t>• Pleno. SENTENCIA 165/2023, de 21 de noviembre de 2023</w:t>
      </w:r>
      <w:r>
        <w:fldChar w:fldCharType="end"/>
      </w:r>
      <w:bookmarkEnd w:id="39"/>
    </w:p>
    <w:p w14:paraId="4091BAEB" w14:textId="77777777" w:rsidR="006E6B65" w:rsidRDefault="006E6B65" w:rsidP="006E6B65">
      <w:pPr>
        <w:pStyle w:val="TextoNormalSinNegrita"/>
      </w:pPr>
      <w:r>
        <w:t xml:space="preserve"> </w:t>
      </w:r>
      <w:r>
        <w:t xml:space="preserve"> </w:t>
      </w:r>
      <w:r>
        <w:t xml:space="preserve"> </w:t>
      </w:r>
      <w:r>
        <w:t> Recurso de amparo 7813-2021.</w:t>
      </w:r>
    </w:p>
    <w:p w14:paraId="678C1EDC" w14:textId="77777777" w:rsidR="006E6B65" w:rsidRDefault="006E6B65" w:rsidP="006E6B65">
      <w:pPr>
        <w:pStyle w:val="TextoNormalCentradoCursiva"/>
      </w:pPr>
      <w:r>
        <w:t xml:space="preserve"> </w:t>
      </w:r>
      <w:r>
        <w:t xml:space="preserve"> </w:t>
      </w:r>
      <w:r>
        <w:t xml:space="preserve"> </w:t>
      </w:r>
      <w:r>
        <w:t> (BOE núm. 304, de 21 de diciembre de 2023)</w:t>
      </w:r>
    </w:p>
    <w:p w14:paraId="43154FD4" w14:textId="77777777" w:rsidR="006E6B65" w:rsidRDefault="006E6B65" w:rsidP="006E6B65">
      <w:pPr>
        <w:pStyle w:val="TextoNormalCentrado"/>
      </w:pPr>
      <w:r>
        <w:t xml:space="preserve"> </w:t>
      </w:r>
      <w:r>
        <w:t xml:space="preserve"> </w:t>
      </w:r>
      <w:r>
        <w:t xml:space="preserve"> </w:t>
      </w:r>
      <w:r>
        <w:t> ECLI:ES:TC:2023:165</w:t>
      </w:r>
    </w:p>
    <w:p w14:paraId="6CD59948" w14:textId="59664296" w:rsidR="006E6B65" w:rsidRDefault="006E6B65" w:rsidP="006E6B65">
      <w:pPr>
        <w:pStyle w:val="TextoNormalCentrado"/>
      </w:pPr>
    </w:p>
    <w:p w14:paraId="1454C1A3" w14:textId="77777777" w:rsidR="006E6B65" w:rsidRDefault="006E6B65" w:rsidP="006E6B65">
      <w:pPr>
        <w:pStyle w:val="SntesisDescriptiva"/>
      </w:pPr>
      <w:r w:rsidRPr="006E6B65">
        <w:rPr>
          <w:rStyle w:val="SntesisDescriptivaTtulo"/>
        </w:rPr>
        <w:t xml:space="preserve">Síntesis Descriptiva: </w:t>
      </w:r>
      <w:r>
        <w:t>Promovido por doña Concepción Gamarra Ruiz-Clavijo y otros cuatro diputados del Grupo Parlamentario Popular en el Congreso respecto de la resolución de la presidenta de la Cámara rechazando su petición de amparo parlamentario.</w:t>
      </w:r>
    </w:p>
    <w:p w14:paraId="68EE4878" w14:textId="185F1FD4" w:rsidR="006E6B65" w:rsidRDefault="006E6B65" w:rsidP="006E6B65">
      <w:pPr>
        <w:pStyle w:val="SntesisDescriptiva"/>
      </w:pPr>
    </w:p>
    <w:p w14:paraId="110E1E33" w14:textId="77777777" w:rsidR="006E6B65" w:rsidRDefault="006E6B65" w:rsidP="006E6B65">
      <w:pPr>
        <w:pStyle w:val="SntesisAnaltica"/>
      </w:pPr>
      <w:r w:rsidRPr="006E6B65">
        <w:rPr>
          <w:rStyle w:val="SntesisAnalticaTtulo"/>
        </w:rPr>
        <w:t xml:space="preserve">Síntesis Analítica: </w:t>
      </w:r>
      <w:r>
        <w:t>Supuesta vulneración del derecho al ejercicio de las funciones representativas: denegación de acceso a los expedientes de indulto correspondientes a nueve condenados “en el juicio del procés” beneficiados por la medida de gracia. Voto particular.</w:t>
      </w:r>
    </w:p>
    <w:p w14:paraId="6F360ED2" w14:textId="3D8E2429" w:rsidR="006E6B65" w:rsidRDefault="006E6B65" w:rsidP="006E6B65">
      <w:pPr>
        <w:pStyle w:val="SntesisAnaltica"/>
      </w:pPr>
    </w:p>
    <w:p w14:paraId="6E3E2B10" w14:textId="77777777" w:rsidR="006E6B65" w:rsidRDefault="006E6B65" w:rsidP="006E6B65">
      <w:pPr>
        <w:pStyle w:val="SntesisDescriptiva"/>
      </w:pPr>
      <w:r w:rsidRPr="006E6B65">
        <w:rPr>
          <w:rStyle w:val="SntesisDescriptivaTtulo"/>
        </w:rPr>
        <w:t xml:space="preserve">Resumen: </w:t>
      </w:r>
      <w:r>
        <w:t>El Grupo Parlamentario Popular en el Congreso solicitó al Gobierno la entrega de informes y documentos que integraban los expedientes de indulto correspondientes a los nueve condenados en causa especial por el denominado “juicio del procés”. Denegada la solicitud, los parlamentarios interesaron el amparo parlamentario a la presidenta de la Cámara quien lo rechazó mediante acuerdo.</w:t>
      </w:r>
    </w:p>
    <w:p w14:paraId="40FF4BB8" w14:textId="77777777" w:rsidR="006E6B65" w:rsidRDefault="006E6B65" w:rsidP="006E6B65">
      <w:pPr>
        <w:pStyle w:val="SntesisDescriptiva"/>
      </w:pPr>
    </w:p>
    <w:p w14:paraId="5455F602" w14:textId="77777777" w:rsidR="006E6B65" w:rsidRDefault="006E6B65" w:rsidP="006E6B65">
      <w:pPr>
        <w:pStyle w:val="SntesisDescriptiva"/>
      </w:pPr>
      <w:r>
        <w:t xml:space="preserve">Se desestima el amparo. El acuerdo impugnado no infringe la legalidad parlamentaria, ni afecta al núcleo de la función representativa de los ahora recurrentes en amparo. En primer lugar, la solicitud de amparo parlamentario es un mecanismo no previsto en el Reglamento del Congreso de los Diputados —incluidos los acuerdos de la Presidencia que responden a esas solicitudes—, sin perjuicio de originarse en la práctica. Por lo tanto, el acuerdo impugnado no puede resultar lesivo del </w:t>
      </w:r>
      <w:r w:rsidRPr="006E6B65">
        <w:rPr>
          <w:i/>
        </w:rPr>
        <w:t xml:space="preserve">ius in officium </w:t>
      </w:r>
      <w:r>
        <w:t xml:space="preserve">de los parlamentarios al tratarse de un acto, inserto en un procedimiento, que no está reglamentado. En segundo lugar, la Presidencia del Congreso no es un órgano jurisdiccional que pueda otorgar amparos o fiscalizar la actuación del Gobierno porque ello exigiría una intervención que no le corresponde. </w:t>
      </w:r>
    </w:p>
    <w:p w14:paraId="1A984120" w14:textId="77777777" w:rsidR="006E6B65" w:rsidRDefault="006E6B65" w:rsidP="006E6B65">
      <w:pPr>
        <w:pStyle w:val="SntesisDescriptiva"/>
      </w:pPr>
    </w:p>
    <w:p w14:paraId="75660FF9" w14:textId="77777777" w:rsidR="006E6B65" w:rsidRDefault="006E6B65" w:rsidP="006E6B65">
      <w:pPr>
        <w:pStyle w:val="SntesisDescriptiva"/>
      </w:pPr>
      <w:r>
        <w:t>La sentencia cuenta con un voto particular, suscrito por cuatro magistrados.</w:t>
      </w:r>
    </w:p>
    <w:p w14:paraId="01FBF5A5" w14:textId="557144B7" w:rsidR="006E6B65" w:rsidRDefault="006E6B65" w:rsidP="006E6B65">
      <w:pPr>
        <w:pStyle w:val="SntesisDescriptivaConSeparacion"/>
      </w:pPr>
    </w:p>
    <w:bookmarkStart w:id="40" w:name="SENTENCIA_2023_166"/>
    <w:p w14:paraId="27602BBC" w14:textId="33CD52B2" w:rsidR="006E6B65" w:rsidRDefault="006E6B65" w:rsidP="006E6B65">
      <w:pPr>
        <w:pStyle w:val="TextoNormalNegrita"/>
      </w:pPr>
      <w:r>
        <w:fldChar w:fldCharType="begin"/>
      </w:r>
      <w:r>
        <w:instrText>HYPERLINK "http://hj.tribunalconstitucional.es/es/Resolucion/Show/29840" \o "Ver resolución"</w:instrText>
      </w:r>
      <w:r>
        <w:fldChar w:fldCharType="separate"/>
      </w:r>
      <w:r>
        <w:t>• Pleno. SENTENCIA 166/2023, de 22 de noviembre de 2023</w:t>
      </w:r>
      <w:r>
        <w:fldChar w:fldCharType="end"/>
      </w:r>
      <w:bookmarkEnd w:id="40"/>
    </w:p>
    <w:p w14:paraId="19FF0373" w14:textId="77777777" w:rsidR="006E6B65" w:rsidRDefault="006E6B65" w:rsidP="006E6B65">
      <w:pPr>
        <w:pStyle w:val="TextoNormalSinNegrita"/>
      </w:pPr>
      <w:r>
        <w:t xml:space="preserve"> </w:t>
      </w:r>
      <w:r>
        <w:t xml:space="preserve"> </w:t>
      </w:r>
      <w:r>
        <w:t xml:space="preserve"> </w:t>
      </w:r>
      <w:r>
        <w:t> Recurso de inconstitucionalidad 5305-2021.</w:t>
      </w:r>
    </w:p>
    <w:p w14:paraId="60081523" w14:textId="77777777" w:rsidR="006E6B65" w:rsidRDefault="006E6B65" w:rsidP="006E6B65">
      <w:pPr>
        <w:pStyle w:val="TextoNormalCentradoCursiva"/>
      </w:pPr>
      <w:r>
        <w:t xml:space="preserve"> </w:t>
      </w:r>
      <w:r>
        <w:t xml:space="preserve"> </w:t>
      </w:r>
      <w:r>
        <w:t xml:space="preserve"> </w:t>
      </w:r>
      <w:r>
        <w:t> (BOE núm. 304, de 21 de diciembre de 2023)</w:t>
      </w:r>
    </w:p>
    <w:p w14:paraId="346CE42D" w14:textId="77777777" w:rsidR="006E6B65" w:rsidRDefault="006E6B65" w:rsidP="006E6B65">
      <w:pPr>
        <w:pStyle w:val="TextoNormalCentrado"/>
      </w:pPr>
      <w:r>
        <w:t xml:space="preserve"> </w:t>
      </w:r>
      <w:r>
        <w:t xml:space="preserve"> </w:t>
      </w:r>
      <w:r>
        <w:t xml:space="preserve"> </w:t>
      </w:r>
      <w:r>
        <w:t> ECLI:ES:TC:2023:166</w:t>
      </w:r>
    </w:p>
    <w:p w14:paraId="29CDBD60" w14:textId="54E6C6FE" w:rsidR="006E6B65" w:rsidRDefault="006E6B65" w:rsidP="006E6B65">
      <w:pPr>
        <w:pStyle w:val="TextoNormalCentrado"/>
      </w:pPr>
    </w:p>
    <w:p w14:paraId="3458AC1D" w14:textId="77777777" w:rsidR="006E6B65" w:rsidRDefault="006E6B65" w:rsidP="006E6B65">
      <w:pPr>
        <w:pStyle w:val="SntesisDescriptiva"/>
      </w:pPr>
      <w:r w:rsidRPr="006E6B65">
        <w:rPr>
          <w:rStyle w:val="SntesisDescriptivaTtulo"/>
        </w:rPr>
        <w:t xml:space="preserve">Síntesis Descriptiva: </w:t>
      </w:r>
      <w:r>
        <w:t xml:space="preserve">Interpuesto por más de cincuenta diputados del Grupo Parlamentario Popular en el Congreso en relación con el artículo 15 y el punto sexto de la disposición final primera del Real Decreto-ley 8/2021, de 4 de mayo, por el que se adoptan medidas urgentes en el orden sanitario, social y jurisdiccional a aplicar tras la finalización del estado de alarma declarado por el Real Decreto 926/2020, de </w:t>
      </w:r>
      <w:r>
        <w:lastRenderedPageBreak/>
        <w:t>25 de octubre, por el que se declara el estado de alarma para contener la propagación de infecciones causadas por el SARS-CoV-2.</w:t>
      </w:r>
    </w:p>
    <w:p w14:paraId="2D6BDBC9" w14:textId="25EA9B68" w:rsidR="006E6B65" w:rsidRDefault="006E6B65" w:rsidP="006E6B65">
      <w:pPr>
        <w:pStyle w:val="SntesisDescriptiva"/>
      </w:pPr>
    </w:p>
    <w:p w14:paraId="5EF46F9F" w14:textId="77777777" w:rsidR="006E6B65" w:rsidRDefault="006E6B65" w:rsidP="006E6B65">
      <w:pPr>
        <w:pStyle w:val="SntesisAnaltica"/>
      </w:pPr>
      <w:r w:rsidRPr="006E6B65">
        <w:rPr>
          <w:rStyle w:val="SntesisAnalticaTtulo"/>
        </w:rPr>
        <w:t xml:space="preserve">Síntesis Analítica: </w:t>
      </w:r>
      <w:r>
        <w:t>Límites de los decretos leyes: medida de urgencia dictada con justificación de la concurrencia del presupuesto habilitante y cumpliendo la exigencia de conexión de sentido, que no quebranta los límites materiales de estas normas.</w:t>
      </w:r>
    </w:p>
    <w:p w14:paraId="37AA1B5E" w14:textId="13E8A451" w:rsidR="006E6B65" w:rsidRDefault="006E6B65" w:rsidP="006E6B65">
      <w:pPr>
        <w:pStyle w:val="SntesisAnaltica"/>
      </w:pPr>
    </w:p>
    <w:p w14:paraId="70AB7288" w14:textId="77777777" w:rsidR="006E6B65" w:rsidRDefault="006E6B65" w:rsidP="006E6B65">
      <w:pPr>
        <w:pStyle w:val="SntesisDescriptiva"/>
      </w:pPr>
      <w:r w:rsidRPr="006E6B65">
        <w:rPr>
          <w:rStyle w:val="SntesisDescriptivaTtulo"/>
        </w:rPr>
        <w:t xml:space="preserve">Resumen: </w:t>
      </w:r>
      <w:r>
        <w:t>Se enjuicia la constitucionalidad de diversos preceptos del Real Decreto-ley 8/2021, del 4 de mayo, relacionados con la modificación del recurso de casación.</w:t>
      </w:r>
    </w:p>
    <w:p w14:paraId="7E7099BB" w14:textId="77777777" w:rsidR="006E6B65" w:rsidRDefault="006E6B65" w:rsidP="006E6B65">
      <w:pPr>
        <w:pStyle w:val="SntesisDescriptiva"/>
      </w:pPr>
      <w:r>
        <w:t>Se desestima el recurso, pues se ha cumplido con la carga de argumentar el presupuesto habilitante de la extraordinaria y urgente necesidad. Además, el instrumento procesal diseñado guarda una relación clara de coherencia con la situación de urgencia. Se descarta que el mismo vulnere los límites materiales afectando a la ordenación de instituciones básicas del Estado al no influir en los elementos estructurales o esenciales del proceso judicial. Por lo tanto, tampoco existe vulneración al principio de seguridad jurídica por la utilización de la norma de urgencia.</w:t>
      </w:r>
    </w:p>
    <w:p w14:paraId="16D7868A" w14:textId="3236E15E" w:rsidR="006E6B65" w:rsidRDefault="006E6B65" w:rsidP="006E6B65">
      <w:pPr>
        <w:pStyle w:val="SntesisDescriptivaConSeparacion"/>
      </w:pPr>
    </w:p>
    <w:bookmarkStart w:id="41" w:name="SENTENCIA_2023_167"/>
    <w:p w14:paraId="1C8852EB" w14:textId="43072CF0" w:rsidR="006E6B65" w:rsidRDefault="006E6B65" w:rsidP="006E6B65">
      <w:pPr>
        <w:pStyle w:val="TextoNormalNegrita"/>
      </w:pPr>
      <w:r>
        <w:fldChar w:fldCharType="begin"/>
      </w:r>
      <w:r>
        <w:instrText>HYPERLINK "http://hj.tribunalconstitucional.es/es/Resolucion/Show/29842" \o "Ver resolución"</w:instrText>
      </w:r>
      <w:r>
        <w:fldChar w:fldCharType="separate"/>
      </w:r>
      <w:r>
        <w:t>• Pleno. SENTENCIA 167/2023, de 22 de noviembre de 2023</w:t>
      </w:r>
      <w:r>
        <w:fldChar w:fldCharType="end"/>
      </w:r>
      <w:bookmarkEnd w:id="41"/>
    </w:p>
    <w:p w14:paraId="0E6DA2EF" w14:textId="77777777" w:rsidR="006E6B65" w:rsidRDefault="006E6B65" w:rsidP="006E6B65">
      <w:pPr>
        <w:pStyle w:val="TextoNormalSinNegrita"/>
      </w:pPr>
      <w:r>
        <w:t xml:space="preserve"> </w:t>
      </w:r>
      <w:r>
        <w:t xml:space="preserve"> </w:t>
      </w:r>
      <w:r>
        <w:t xml:space="preserve"> </w:t>
      </w:r>
      <w:r>
        <w:t> Recurso de amparo 5657-2021.</w:t>
      </w:r>
    </w:p>
    <w:p w14:paraId="2E25D444" w14:textId="77777777" w:rsidR="006E6B65" w:rsidRDefault="006E6B65" w:rsidP="006E6B65">
      <w:pPr>
        <w:pStyle w:val="TextoNormalCentradoCursiva"/>
      </w:pPr>
      <w:r>
        <w:t xml:space="preserve"> </w:t>
      </w:r>
      <w:r>
        <w:t xml:space="preserve"> </w:t>
      </w:r>
      <w:r>
        <w:t xml:space="preserve"> </w:t>
      </w:r>
      <w:r>
        <w:t> (BOE núm. 304, de 21 de diciembre de 2023)</w:t>
      </w:r>
    </w:p>
    <w:p w14:paraId="7452ABFB" w14:textId="77777777" w:rsidR="006E6B65" w:rsidRDefault="006E6B65" w:rsidP="006E6B65">
      <w:pPr>
        <w:pStyle w:val="TextoNormalCentrado"/>
      </w:pPr>
      <w:r>
        <w:t xml:space="preserve"> </w:t>
      </w:r>
      <w:r>
        <w:t xml:space="preserve"> </w:t>
      </w:r>
      <w:r>
        <w:t xml:space="preserve"> </w:t>
      </w:r>
      <w:r>
        <w:t> ECLI:ES:TC:2023:167</w:t>
      </w:r>
    </w:p>
    <w:p w14:paraId="3330DC4C" w14:textId="74802D31" w:rsidR="006E6B65" w:rsidRDefault="006E6B65" w:rsidP="006E6B65">
      <w:pPr>
        <w:pStyle w:val="TextoNormalCentrado"/>
      </w:pPr>
    </w:p>
    <w:p w14:paraId="25FB8226" w14:textId="77777777" w:rsidR="006E6B65" w:rsidRDefault="006E6B65" w:rsidP="006E6B65">
      <w:pPr>
        <w:pStyle w:val="SntesisDescriptiva"/>
      </w:pPr>
      <w:r w:rsidRPr="006E6B65">
        <w:rPr>
          <w:rStyle w:val="SntesisDescriptivaTtulo"/>
        </w:rPr>
        <w:t xml:space="preserve">Síntesis Descriptiva: </w:t>
      </w:r>
      <w:r>
        <w:t>Promovido por don Javier Ignacio Maroto Aranzábal y doña Salomé Pradas Ten en relación con las resoluciones de la presidenta del Senado que declararon la nulidad de la votación de una enmienda en el Pleno de la Cámara.</w:t>
      </w:r>
    </w:p>
    <w:p w14:paraId="47DC43D5" w14:textId="68231C24" w:rsidR="006E6B65" w:rsidRDefault="006E6B65" w:rsidP="006E6B65">
      <w:pPr>
        <w:pStyle w:val="SntesisDescriptiva"/>
      </w:pPr>
    </w:p>
    <w:p w14:paraId="0B09DDD9" w14:textId="77777777" w:rsidR="006E6B65" w:rsidRDefault="006E6B65" w:rsidP="006E6B65">
      <w:pPr>
        <w:pStyle w:val="SntesisAnaltica"/>
      </w:pPr>
      <w:r w:rsidRPr="006E6B65">
        <w:rPr>
          <w:rStyle w:val="SntesisAnalticaTtulo"/>
        </w:rPr>
        <w:t xml:space="preserve">Síntesis Analítica: </w:t>
      </w:r>
      <w:r>
        <w:t>Vulneración del derecho al ejercicio de las funciones representativas en conexión con el derecho de los ciudadanos a participar en los asuntos públicos a través de representantes: indebida aceptación del veto gubernamental a una iniciativa legislativa que no afectaba al presupuesto en vigor.</w:t>
      </w:r>
    </w:p>
    <w:p w14:paraId="2C3FF1F2" w14:textId="03771915" w:rsidR="006E6B65" w:rsidRDefault="006E6B65" w:rsidP="006E6B65">
      <w:pPr>
        <w:pStyle w:val="SntesisAnaltica"/>
      </w:pPr>
    </w:p>
    <w:p w14:paraId="1271764F" w14:textId="77777777" w:rsidR="006E6B65" w:rsidRDefault="006E6B65" w:rsidP="006E6B65">
      <w:pPr>
        <w:pStyle w:val="SntesisDescriptiva"/>
      </w:pPr>
      <w:r w:rsidRPr="006E6B65">
        <w:rPr>
          <w:rStyle w:val="SntesisDescriptivaTtulo"/>
        </w:rPr>
        <w:t xml:space="preserve">Resumen: </w:t>
      </w:r>
      <w:r>
        <w:t xml:space="preserve">Se enjuicia la resolución de la presidenta del Senado por la que, como resultado de la aceptación de un veto presupuestario opuesto por el Gobierno, anuló una votación del Pleno de la Cámara por la que se aprobaba una enmienda legislativa. La aceptación de la enmienda implicaba una reducción del tipo del impuesto sobre el valor añadido al que estaban sujetos algunos servicios. </w:t>
      </w:r>
    </w:p>
    <w:p w14:paraId="7DBE3874" w14:textId="77777777" w:rsidR="006E6B65" w:rsidRDefault="006E6B65" w:rsidP="006E6B65">
      <w:pPr>
        <w:pStyle w:val="SntesisDescriptiva"/>
      </w:pPr>
      <w:r>
        <w:t xml:space="preserve">Se otorga el amparo por vulneración del derecho al ejercicio de las funciones representativas de los demandantes, en conexión con el derecho de los ciudadanos a participar en los asuntos públicos a través de sus representantes. Se ha vulnerado el </w:t>
      </w:r>
      <w:r w:rsidRPr="006E6B65">
        <w:rPr>
          <w:i/>
        </w:rPr>
        <w:t>ius in officium</w:t>
      </w:r>
      <w:r>
        <w:t xml:space="preserve"> de los recurrentes en amparo y de los demás miembros del grupo parlamentario al que representan. La función de calificación y decisión sobre la admisibilidad y tramitación de las iniciativas parlamentarias, atribuida a la presidenta del </w:t>
      </w:r>
      <w:r>
        <w:lastRenderedPageBreak/>
        <w:t xml:space="preserve">Senado, no puede ejercerse con ocasión de la resolución de controversias. En el mismo sentido, tampoco puede anular una decisión del Pleno ni resolver sobre la controversia tras el debate y votación plenaria de las propuestas e iniciativas parlamentarias. Por ello, la resolución recurrida en amparo ha excedido el marco del Reglamento del Senado lesionando el </w:t>
      </w:r>
      <w:r w:rsidRPr="006E6B65">
        <w:rPr>
          <w:i/>
        </w:rPr>
        <w:t>ius in officium</w:t>
      </w:r>
      <w:r>
        <w:t xml:space="preserve"> de los senadores demandantes de amparo y contraviniendo los procesos reguladores del procedimiento legislativo. Por otro lado, el veto presupuestario no respetaba la regla de la anualidad del presupuesto y el límite temporal que a su ejercicio impone la Constitución.</w:t>
      </w:r>
    </w:p>
    <w:p w14:paraId="5CC600AB" w14:textId="58E90052" w:rsidR="006E6B65" w:rsidRDefault="006E6B65" w:rsidP="006E6B65">
      <w:pPr>
        <w:pStyle w:val="SntesisDescriptivaConSeparacion"/>
      </w:pPr>
    </w:p>
    <w:bookmarkStart w:id="42" w:name="SENTENCIA_2023_168"/>
    <w:p w14:paraId="6B0260E3" w14:textId="61A0E9B3" w:rsidR="006E6B65" w:rsidRDefault="006E6B65" w:rsidP="006E6B65">
      <w:pPr>
        <w:pStyle w:val="TextoNormalNegrita"/>
      </w:pPr>
      <w:r>
        <w:fldChar w:fldCharType="begin"/>
      </w:r>
      <w:r>
        <w:instrText>HYPERLINK "http://hj.tribunalconstitucional.es/es/Resolucion/Show/29836" \o "Ver resolución"</w:instrText>
      </w:r>
      <w:r>
        <w:fldChar w:fldCharType="separate"/>
      </w:r>
      <w:r>
        <w:t>• Pleno. SENTENCIA 168/2023, de 22 de noviembre de 2023</w:t>
      </w:r>
      <w:r>
        <w:fldChar w:fldCharType="end"/>
      </w:r>
      <w:bookmarkEnd w:id="42"/>
    </w:p>
    <w:p w14:paraId="7AC6FE43" w14:textId="77777777" w:rsidR="006E6B65" w:rsidRDefault="006E6B65" w:rsidP="006E6B65">
      <w:pPr>
        <w:pStyle w:val="TextoNormalSinNegrita"/>
      </w:pPr>
      <w:r>
        <w:t xml:space="preserve"> </w:t>
      </w:r>
      <w:r>
        <w:t xml:space="preserve"> </w:t>
      </w:r>
      <w:r>
        <w:t xml:space="preserve"> </w:t>
      </w:r>
      <w:r>
        <w:t> Cuestión de inconstitucionalidad 1096-2022.</w:t>
      </w:r>
    </w:p>
    <w:p w14:paraId="3FCB2C7B" w14:textId="77777777" w:rsidR="006E6B65" w:rsidRDefault="006E6B65" w:rsidP="006E6B65">
      <w:pPr>
        <w:pStyle w:val="TextoNormalCentradoCursiva"/>
      </w:pPr>
      <w:r>
        <w:t xml:space="preserve"> </w:t>
      </w:r>
      <w:r>
        <w:t xml:space="preserve"> </w:t>
      </w:r>
      <w:r>
        <w:t xml:space="preserve"> </w:t>
      </w:r>
      <w:r>
        <w:t> (BOE núm. 304, de 21 de diciembre de 2023)</w:t>
      </w:r>
    </w:p>
    <w:p w14:paraId="2FAEB185" w14:textId="77777777" w:rsidR="006E6B65" w:rsidRDefault="006E6B65" w:rsidP="006E6B65">
      <w:pPr>
        <w:pStyle w:val="TextoNormalCentrado"/>
      </w:pPr>
      <w:r>
        <w:t xml:space="preserve"> </w:t>
      </w:r>
      <w:r>
        <w:t xml:space="preserve"> </w:t>
      </w:r>
      <w:r>
        <w:t xml:space="preserve"> </w:t>
      </w:r>
      <w:r>
        <w:t> ECLI:ES:TC:2023:168</w:t>
      </w:r>
    </w:p>
    <w:p w14:paraId="05ED264F" w14:textId="75E36536" w:rsidR="006E6B65" w:rsidRDefault="006E6B65" w:rsidP="006E6B65">
      <w:pPr>
        <w:pStyle w:val="TextoNormalCentrado"/>
      </w:pPr>
    </w:p>
    <w:p w14:paraId="0A8F1573" w14:textId="77777777" w:rsidR="006E6B65" w:rsidRDefault="006E6B65" w:rsidP="006E6B65">
      <w:pPr>
        <w:pStyle w:val="SntesisDescriptiva"/>
      </w:pPr>
      <w:r w:rsidRPr="006E6B65">
        <w:rPr>
          <w:rStyle w:val="SntesisDescriptivaTtulo"/>
        </w:rPr>
        <w:t xml:space="preserve">Síntesis Descriptiva: </w:t>
      </w:r>
      <w:r>
        <w:t>Planteada por la Sección Primera de la Sala de lo Contencioso-Administrativo del Tribunal Superior de Justicia de la Comunidad Valenciana respecto de la disposición transitoria undécima de la Ley 5/2014, de 25 de julio, de ordenación del territorio, urbanismo y paisaje de la Comunitat Valenciana, y también respecto de la disposición transitoria vigésima del texto refundido de la Ley de ordenación del territorio, urbanismo y paisaje, aprobado por el Decreto Legislativo 1/2021, de 18 de junio.</w:t>
      </w:r>
    </w:p>
    <w:p w14:paraId="06AD1C64" w14:textId="0E34618D" w:rsidR="006E6B65" w:rsidRDefault="006E6B65" w:rsidP="006E6B65">
      <w:pPr>
        <w:pStyle w:val="SntesisDescriptiva"/>
      </w:pPr>
    </w:p>
    <w:p w14:paraId="2EC96E2D" w14:textId="77777777" w:rsidR="006E6B65" w:rsidRDefault="006E6B65" w:rsidP="006E6B65">
      <w:pPr>
        <w:pStyle w:val="SntesisAnaltica"/>
      </w:pPr>
      <w:r w:rsidRPr="006E6B65">
        <w:rPr>
          <w:rStyle w:val="SntesisAnalticaTtulo"/>
        </w:rPr>
        <w:t xml:space="preserve">Síntesis Analítica: </w:t>
      </w:r>
      <w:r>
        <w:t>Derecho de propiedad y principio de seguridad jurídica: inconstitucionalidad del precepto legal que priva a los propietarios de la facultad de instar la expropiación rogada de terrenos destinados a dotaciones públicas.</w:t>
      </w:r>
    </w:p>
    <w:p w14:paraId="728AD76E" w14:textId="53779CDB" w:rsidR="006E6B65" w:rsidRDefault="006E6B65" w:rsidP="006E6B65">
      <w:pPr>
        <w:pStyle w:val="SntesisAnaltica"/>
      </w:pPr>
    </w:p>
    <w:p w14:paraId="76A61A6B" w14:textId="77777777" w:rsidR="006E6B65" w:rsidRDefault="006E6B65" w:rsidP="006E6B65">
      <w:pPr>
        <w:pStyle w:val="SntesisDescriptiva"/>
      </w:pPr>
      <w:r w:rsidRPr="006E6B65">
        <w:rPr>
          <w:rStyle w:val="SntesisDescriptivaTtulo"/>
        </w:rPr>
        <w:t xml:space="preserve">Resumen: </w:t>
      </w:r>
      <w:r>
        <w:t xml:space="preserve">Se enjuicia la constitucionalidad de la disposición transitoria de la Ley 5/2014, de 25 de julio, y de la disposición transitoria del Real Decreto Legislativo 1/2012, de 18 de junio, en virtud de las cuales se suspende los plazos para ejercer la expropiación rogada. </w:t>
      </w:r>
    </w:p>
    <w:p w14:paraId="70555EB0" w14:textId="77777777" w:rsidR="006E6B65" w:rsidRDefault="006E6B65" w:rsidP="006E6B65">
      <w:pPr>
        <w:pStyle w:val="SntesisDescriptiva"/>
      </w:pPr>
    </w:p>
    <w:p w14:paraId="0711AB3B" w14:textId="77777777" w:rsidR="006E6B65" w:rsidRDefault="006E6B65" w:rsidP="006E6B65">
      <w:pPr>
        <w:pStyle w:val="SntesisDescriptiva"/>
      </w:pPr>
      <w:r>
        <w:t>Se estima la cuestión de inconstitucionalidad. La sentencia declara que en ambas disposiciones transitorias se vulneró el derecho de propiedad y el principio de seguridad jurídica. El primero debido a que el legislador impidió durante un periodo de tiempo prolongado —pues la suspensión concernida se fue prorrogando en normas sucesivas— el derecho de los propietarios a instar de la administración la expropiación de sus inmuebles, obligándoles así a soportar una carga excesiva cuando efectivamente concurran los requisitos de la expropiación rogada. El principio de seguridad jurídica quiebra al no concurrir justificación alguna para la suspensión de los plazos para solicitar y tramitar la expropiación rogada.</w:t>
      </w:r>
    </w:p>
    <w:p w14:paraId="639E7E9C" w14:textId="7621BB0C" w:rsidR="006E6B65" w:rsidRDefault="006E6B65" w:rsidP="006E6B65">
      <w:pPr>
        <w:pStyle w:val="SntesisDescriptivaConSeparacion"/>
      </w:pPr>
    </w:p>
    <w:bookmarkStart w:id="43" w:name="SENTENCIA_2023_169"/>
    <w:p w14:paraId="52B6D4A4" w14:textId="6ADF2CDB" w:rsidR="006E6B65" w:rsidRDefault="006E6B65" w:rsidP="006E6B65">
      <w:pPr>
        <w:pStyle w:val="TextoNormalNegrita"/>
      </w:pPr>
      <w:r>
        <w:lastRenderedPageBreak/>
        <w:fldChar w:fldCharType="begin"/>
      </w:r>
      <w:r>
        <w:instrText>HYPERLINK "http://hj.tribunalconstitucional.es/es/Resolucion/Show/29841" \o "Ver resolución"</w:instrText>
      </w:r>
      <w:r>
        <w:fldChar w:fldCharType="separate"/>
      </w:r>
      <w:r>
        <w:t>• Pleno. SENTENCIA 169/2023, de 22 de noviembre de 2023</w:t>
      </w:r>
      <w:r>
        <w:fldChar w:fldCharType="end"/>
      </w:r>
      <w:bookmarkEnd w:id="43"/>
    </w:p>
    <w:p w14:paraId="610E18BE" w14:textId="77777777" w:rsidR="006E6B65" w:rsidRDefault="006E6B65" w:rsidP="006E6B65">
      <w:pPr>
        <w:pStyle w:val="TextoNormalSinNegrita"/>
      </w:pPr>
      <w:r>
        <w:t xml:space="preserve"> </w:t>
      </w:r>
      <w:r>
        <w:t xml:space="preserve"> </w:t>
      </w:r>
      <w:r>
        <w:t xml:space="preserve"> </w:t>
      </w:r>
      <w:r>
        <w:t> Cuestión de inconstitucionalidad 5949-2022.</w:t>
      </w:r>
    </w:p>
    <w:p w14:paraId="1E8A1FE4" w14:textId="77777777" w:rsidR="006E6B65" w:rsidRDefault="006E6B65" w:rsidP="006E6B65">
      <w:pPr>
        <w:pStyle w:val="TextoNormalCentradoCursiva"/>
      </w:pPr>
      <w:r>
        <w:t xml:space="preserve"> </w:t>
      </w:r>
      <w:r>
        <w:t xml:space="preserve"> </w:t>
      </w:r>
      <w:r>
        <w:t xml:space="preserve"> </w:t>
      </w:r>
      <w:r>
        <w:t> (BOE núm. 304, de 21 de diciembre de 2023)</w:t>
      </w:r>
    </w:p>
    <w:p w14:paraId="332EC877" w14:textId="77777777" w:rsidR="006E6B65" w:rsidRDefault="006E6B65" w:rsidP="006E6B65">
      <w:pPr>
        <w:pStyle w:val="TextoNormalCentrado"/>
      </w:pPr>
      <w:r>
        <w:t xml:space="preserve"> </w:t>
      </w:r>
      <w:r>
        <w:t xml:space="preserve"> </w:t>
      </w:r>
      <w:r>
        <w:t xml:space="preserve"> </w:t>
      </w:r>
      <w:r>
        <w:t> ECLI:ES:TC:2023:169</w:t>
      </w:r>
    </w:p>
    <w:p w14:paraId="076ADC5A" w14:textId="299423D1" w:rsidR="006E6B65" w:rsidRDefault="006E6B65" w:rsidP="006E6B65">
      <w:pPr>
        <w:pStyle w:val="TextoNormalCentrado"/>
      </w:pPr>
    </w:p>
    <w:p w14:paraId="704D610F" w14:textId="77777777" w:rsidR="006E6B65" w:rsidRDefault="006E6B65" w:rsidP="006E6B65">
      <w:pPr>
        <w:pStyle w:val="SntesisDescriptiva"/>
      </w:pPr>
      <w:r w:rsidRPr="006E6B65">
        <w:rPr>
          <w:rStyle w:val="SntesisDescriptivaTtulo"/>
        </w:rPr>
        <w:t xml:space="preserve">Síntesis Descriptiva: </w:t>
      </w:r>
      <w:r>
        <w:t>Planteada por la Sección Tercera de la Sala de lo Contencioso-Administrativo del Tribunal Supremo sobre el artículo 7.2 de la Ley 13/2011, de 27 de mayo, de regulación del juego.</w:t>
      </w:r>
    </w:p>
    <w:p w14:paraId="4AD10245" w14:textId="4F50F82B" w:rsidR="006E6B65" w:rsidRDefault="006E6B65" w:rsidP="006E6B65">
      <w:pPr>
        <w:pStyle w:val="SntesisDescriptiva"/>
      </w:pPr>
    </w:p>
    <w:p w14:paraId="63294890" w14:textId="77777777" w:rsidR="006E6B65" w:rsidRDefault="006E6B65" w:rsidP="006E6B65">
      <w:pPr>
        <w:pStyle w:val="SntesisAnaltica"/>
      </w:pPr>
      <w:r w:rsidRPr="006E6B65">
        <w:rPr>
          <w:rStyle w:val="SntesisAnalticaTtulo"/>
        </w:rPr>
        <w:t xml:space="preserve">Síntesis Analítica: </w:t>
      </w:r>
      <w:r>
        <w:t>Extinción, por desaparición de su objeto, de la cuestión de inconstitucionalidad consecuencia de la reforma sobrevenida del precepto legal sobre el que versa.</w:t>
      </w:r>
    </w:p>
    <w:p w14:paraId="34B8E402" w14:textId="340FF4A6" w:rsidR="006E6B65" w:rsidRDefault="006E6B65" w:rsidP="006E6B65">
      <w:pPr>
        <w:pStyle w:val="SntesisAnaltica"/>
      </w:pPr>
    </w:p>
    <w:p w14:paraId="7FDB8BC9" w14:textId="77777777" w:rsidR="006E6B65" w:rsidRDefault="006E6B65" w:rsidP="006E6B65">
      <w:pPr>
        <w:pStyle w:val="SntesisDescriptiva"/>
      </w:pPr>
      <w:r w:rsidRPr="006E6B65">
        <w:rPr>
          <w:rStyle w:val="SntesisDescriptivaTtulo"/>
        </w:rPr>
        <w:t xml:space="preserve">Resumen: </w:t>
      </w:r>
      <w:r>
        <w:t>Se declara la extinción, por desaparición sobrevenida de su objeto, de la cuestión de inconstitucionalidad planteada en relación con un precepto de la Ley 13/2011, de 27 de mayo, de regulación del juego, que remitía de manera genérica e indeterminada a reglamento para establecer las condiciones y límites de la actividad publicitaria en materia de juego. El precepto cuestionado fue modificado, lo que provocó la pérdida sobrevenida de la relevancia prejudicial de la cuestión planteada, que sí concurría al momento de su admisión a trámite, perdiéndose por lo tanto uno de sus indispensables presupuestos.</w:t>
      </w:r>
    </w:p>
    <w:p w14:paraId="1428C3A3" w14:textId="4E3FC7A9" w:rsidR="006E6B65" w:rsidRDefault="006E6B65" w:rsidP="006E6B65">
      <w:pPr>
        <w:pStyle w:val="SntesisDescriptivaConSeparacion"/>
      </w:pPr>
    </w:p>
    <w:bookmarkStart w:id="44" w:name="SENTENCIA_2023_170"/>
    <w:p w14:paraId="0F783586" w14:textId="655F5FAC" w:rsidR="006E6B65" w:rsidRDefault="006E6B65" w:rsidP="006E6B65">
      <w:pPr>
        <w:pStyle w:val="TextoNormalNegrita"/>
      </w:pPr>
      <w:r>
        <w:fldChar w:fldCharType="begin"/>
      </w:r>
      <w:r>
        <w:instrText>HYPERLINK "http://hj.tribunalconstitucional.es/es/Resolucion/Show/29837" \o "Ver resolución"</w:instrText>
      </w:r>
      <w:r>
        <w:fldChar w:fldCharType="separate"/>
      </w:r>
      <w:r>
        <w:t>• Pleno. SENTENCIA 170/2023, de 22 de noviembre de 2023</w:t>
      </w:r>
      <w:r>
        <w:fldChar w:fldCharType="end"/>
      </w:r>
      <w:bookmarkEnd w:id="44"/>
    </w:p>
    <w:p w14:paraId="1C1B2BF7" w14:textId="77777777" w:rsidR="006E6B65" w:rsidRDefault="006E6B65" w:rsidP="006E6B65">
      <w:pPr>
        <w:pStyle w:val="TextoNormalSinNegrita"/>
      </w:pPr>
      <w:r>
        <w:t xml:space="preserve"> </w:t>
      </w:r>
      <w:r>
        <w:t xml:space="preserve"> </w:t>
      </w:r>
      <w:r>
        <w:t xml:space="preserve"> </w:t>
      </w:r>
      <w:r>
        <w:t> Recurso de inconstitucionalidad 1258-2023.</w:t>
      </w:r>
    </w:p>
    <w:p w14:paraId="2C381525" w14:textId="77777777" w:rsidR="006E6B65" w:rsidRDefault="006E6B65" w:rsidP="006E6B65">
      <w:pPr>
        <w:pStyle w:val="TextoNormalCentradoCursiva"/>
      </w:pPr>
      <w:r>
        <w:t xml:space="preserve"> </w:t>
      </w:r>
      <w:r>
        <w:t xml:space="preserve"> </w:t>
      </w:r>
      <w:r>
        <w:t xml:space="preserve"> </w:t>
      </w:r>
      <w:r>
        <w:t> (BOE núm. 304, de 21 de diciembre de 2023)</w:t>
      </w:r>
    </w:p>
    <w:p w14:paraId="3C86E959" w14:textId="77777777" w:rsidR="006E6B65" w:rsidRDefault="006E6B65" w:rsidP="006E6B65">
      <w:pPr>
        <w:pStyle w:val="TextoNormalCentrado"/>
      </w:pPr>
      <w:r>
        <w:t xml:space="preserve"> </w:t>
      </w:r>
      <w:r>
        <w:t xml:space="preserve"> </w:t>
      </w:r>
      <w:r>
        <w:t xml:space="preserve"> </w:t>
      </w:r>
      <w:r>
        <w:t> ECLI:ES:TC:2023:170</w:t>
      </w:r>
    </w:p>
    <w:p w14:paraId="73906961" w14:textId="0627B63D" w:rsidR="006E6B65" w:rsidRDefault="006E6B65" w:rsidP="006E6B65">
      <w:pPr>
        <w:pStyle w:val="TextoNormalCentrado"/>
      </w:pPr>
    </w:p>
    <w:p w14:paraId="3B8B436E" w14:textId="77777777" w:rsidR="006E6B65" w:rsidRDefault="006E6B65" w:rsidP="006E6B65">
      <w:pPr>
        <w:pStyle w:val="SntesisDescriptiva"/>
      </w:pPr>
      <w:r w:rsidRPr="006E6B65">
        <w:rPr>
          <w:rStyle w:val="SntesisDescriptivaTtulo"/>
        </w:rPr>
        <w:t xml:space="preserve">Síntesis Descriptiva: </w:t>
      </w:r>
      <w:r>
        <w:t>Interpuesto por el Gobierno de la Junta de Andalucía respecto del artículo 3 de la Ley 38/2022, de 27 de diciembre, para el establecimiento de gravámenes temporales energético y de entidades de crédito y establecimientos financieros de crédito y por la que se crea el impuesto temporal de solidaridad de las grandes fortunas, y se modifican determinadas normas tributarias.</w:t>
      </w:r>
    </w:p>
    <w:p w14:paraId="662D7541" w14:textId="64FC3BB4" w:rsidR="006E6B65" w:rsidRDefault="006E6B65" w:rsidP="006E6B65">
      <w:pPr>
        <w:pStyle w:val="SntesisDescriptiva"/>
      </w:pPr>
    </w:p>
    <w:p w14:paraId="11D2904C" w14:textId="77777777" w:rsidR="006E6B65" w:rsidRDefault="006E6B65" w:rsidP="006E6B65">
      <w:pPr>
        <w:pStyle w:val="SntesisAnaltica"/>
      </w:pPr>
      <w:r w:rsidRPr="006E6B65">
        <w:rPr>
          <w:rStyle w:val="SntesisAnalticaTtulo"/>
        </w:rPr>
        <w:t xml:space="preserve">Síntesis Analítica: </w:t>
      </w:r>
      <w:r>
        <w:t>Supuesta vulneración del derecho al ejercicio de las funciones representativas (homogeneidad de las enmiendas parlamentarias respecto del texto que se pretende modificar), principios de legalidad tributaria, capacidad económica y no confiscatoriedad, corresponsabilidad fiscal y lealtad institucional: STC 149/2023 (constitucionalidad del precepto legal que crea el impuesto temporal sobre grandes fortunas como tributo directo, de naturaleza personal y complementario del impuesto sobre el patrimonio). Voto particular.</w:t>
      </w:r>
    </w:p>
    <w:p w14:paraId="1B9893C6" w14:textId="7747A003" w:rsidR="006E6B65" w:rsidRDefault="006E6B65" w:rsidP="006E6B65">
      <w:pPr>
        <w:pStyle w:val="SntesisAnaltica"/>
      </w:pPr>
    </w:p>
    <w:p w14:paraId="2F48FDFC" w14:textId="77777777" w:rsidR="006E6B65" w:rsidRDefault="006E6B65" w:rsidP="006E6B65">
      <w:pPr>
        <w:pStyle w:val="SntesisDescriptiva"/>
      </w:pPr>
      <w:r w:rsidRPr="006E6B65">
        <w:rPr>
          <w:rStyle w:val="SntesisDescriptivaTtulo"/>
        </w:rPr>
        <w:t xml:space="preserve">Resumen: </w:t>
      </w:r>
      <w:r>
        <w:t xml:space="preserve">Aplicando la doctrina contenida en la STC 149/2023, de 7 de noviembre, se desestima en su totalidad un recurso de inconstitucionalidad interpuesto en relación con la introducción, por la Ley 38/2022, de 27 de diciembre, del impuesto </w:t>
      </w:r>
      <w:r>
        <w:lastRenderedPageBreak/>
        <w:t xml:space="preserve">temporal de solidaridad de las grandes fortunas. La desestimación se funda en las siguientes razones: i) la aprobación de la enmienda que introdujo el precepto impugnado cumplió los requisitos de conexión material con el resto del articulado; ii) la armonización fiscal es una competencia estatal, sin que esto afecte a la cesión de tributos a las comunidades autónomas; iii) el nuevo tributo es proporcionado en relación con el patrimonio de los contribuyentes; y iv) el precepto no produce efectos retroactivos por lo que no contraviene la seguridad jurídica. </w:t>
      </w:r>
    </w:p>
    <w:p w14:paraId="466E4F6E" w14:textId="77777777" w:rsidR="006E6B65" w:rsidRDefault="006E6B65" w:rsidP="006E6B65">
      <w:pPr>
        <w:pStyle w:val="SntesisDescriptiva"/>
      </w:pPr>
    </w:p>
    <w:p w14:paraId="7C693D43" w14:textId="77777777" w:rsidR="006E6B65" w:rsidRDefault="006E6B65" w:rsidP="006E6B65">
      <w:pPr>
        <w:pStyle w:val="SntesisDescriptiva"/>
      </w:pPr>
      <w:r>
        <w:t>La sentencia cuenta con un voto particular, suscrito por cuatro magistrados.</w:t>
      </w:r>
    </w:p>
    <w:p w14:paraId="778C6571" w14:textId="10EA025C" w:rsidR="006E6B65" w:rsidRDefault="006E6B65" w:rsidP="006E6B65">
      <w:pPr>
        <w:pStyle w:val="SntesisDescriptivaConSeparacion"/>
      </w:pPr>
    </w:p>
    <w:bookmarkStart w:id="45" w:name="SENTENCIA_2023_171"/>
    <w:p w14:paraId="42F39E3E" w14:textId="1CE38A37" w:rsidR="006E6B65" w:rsidRDefault="006E6B65" w:rsidP="006E6B65">
      <w:pPr>
        <w:pStyle w:val="TextoNormalNegrita"/>
      </w:pPr>
      <w:r>
        <w:fldChar w:fldCharType="begin"/>
      </w:r>
      <w:r>
        <w:instrText>HYPERLINK "http://hj.tribunalconstitucional.es/es/Resolucion/Show/29839" \o "Ver resolución"</w:instrText>
      </w:r>
      <w:r>
        <w:fldChar w:fldCharType="separate"/>
      </w:r>
      <w:r>
        <w:t>• Pleno. SENTENCIA 171/2023, de 22 de noviembre de 2023</w:t>
      </w:r>
      <w:r>
        <w:fldChar w:fldCharType="end"/>
      </w:r>
      <w:bookmarkEnd w:id="45"/>
    </w:p>
    <w:p w14:paraId="3B817E6F" w14:textId="77777777" w:rsidR="006E6B65" w:rsidRDefault="006E6B65" w:rsidP="006E6B65">
      <w:pPr>
        <w:pStyle w:val="TextoNormalSinNegrita"/>
      </w:pPr>
      <w:r>
        <w:t xml:space="preserve"> </w:t>
      </w:r>
      <w:r>
        <w:t xml:space="preserve"> </w:t>
      </w:r>
      <w:r>
        <w:t xml:space="preserve"> </w:t>
      </w:r>
      <w:r>
        <w:t> Recurso de inconstitucionalidad 1951-2023.</w:t>
      </w:r>
    </w:p>
    <w:p w14:paraId="13EBFD51" w14:textId="77777777" w:rsidR="006E6B65" w:rsidRDefault="006E6B65" w:rsidP="006E6B65">
      <w:pPr>
        <w:pStyle w:val="TextoNormalCentradoCursiva"/>
      </w:pPr>
      <w:r>
        <w:t xml:space="preserve"> </w:t>
      </w:r>
      <w:r>
        <w:t xml:space="preserve"> </w:t>
      </w:r>
      <w:r>
        <w:t xml:space="preserve"> </w:t>
      </w:r>
      <w:r>
        <w:t> (BOE núm. 304, de 21 de diciembre de 2023)</w:t>
      </w:r>
    </w:p>
    <w:p w14:paraId="7081883C" w14:textId="77777777" w:rsidR="006E6B65" w:rsidRDefault="006E6B65" w:rsidP="006E6B65">
      <w:pPr>
        <w:pStyle w:val="TextoNormalCentrado"/>
      </w:pPr>
      <w:r>
        <w:t xml:space="preserve"> </w:t>
      </w:r>
      <w:r>
        <w:t xml:space="preserve"> </w:t>
      </w:r>
      <w:r>
        <w:t xml:space="preserve"> </w:t>
      </w:r>
      <w:r>
        <w:t> ECLI:ES:TC:2023:171</w:t>
      </w:r>
    </w:p>
    <w:p w14:paraId="46FCF0B5" w14:textId="70AB2399" w:rsidR="006E6B65" w:rsidRDefault="006E6B65" w:rsidP="006E6B65">
      <w:pPr>
        <w:pStyle w:val="TextoNormalCentrado"/>
      </w:pPr>
    </w:p>
    <w:p w14:paraId="379A98B4" w14:textId="77777777" w:rsidR="006E6B65" w:rsidRDefault="006E6B65" w:rsidP="006E6B65">
      <w:pPr>
        <w:pStyle w:val="SntesisDescriptiva"/>
      </w:pPr>
      <w:r w:rsidRPr="006E6B65">
        <w:rPr>
          <w:rStyle w:val="SntesisDescriptivaTtulo"/>
        </w:rPr>
        <w:t xml:space="preserve">Síntesis Descriptiva: </w:t>
      </w:r>
      <w:r>
        <w:t>Interpuesto por el Gobierno de la Xunta de Galicia respecto del artículo 3 de la Ley 38/2022, de 27 de diciembre, para el establecimiento de gravámenes temporales energético y de entidades de crédito y establecimientos financieros de crédito y por la que se crea el impuesto temporal de solidaridad de las grandes fortunas, y se modifican determinadas normas tributarias.</w:t>
      </w:r>
    </w:p>
    <w:p w14:paraId="10973882" w14:textId="3057E936" w:rsidR="006E6B65" w:rsidRDefault="006E6B65" w:rsidP="006E6B65">
      <w:pPr>
        <w:pStyle w:val="SntesisDescriptiva"/>
      </w:pPr>
    </w:p>
    <w:p w14:paraId="2BD13268" w14:textId="77777777" w:rsidR="006E6B65" w:rsidRDefault="006E6B65" w:rsidP="006E6B65">
      <w:pPr>
        <w:pStyle w:val="SntesisAnaltica"/>
      </w:pPr>
      <w:r w:rsidRPr="006E6B65">
        <w:rPr>
          <w:rStyle w:val="SntesisAnalticaTtulo"/>
        </w:rPr>
        <w:t xml:space="preserve">Síntesis Analítica: </w:t>
      </w:r>
      <w:r>
        <w:t>Supuesta vulneración del derecho al ejercicio de las funciones representativas (homogeneidad de las enmiendas parlamentarias respecto del texto que se pretende modificar), principios de legalidad tributaria, capacidad económica y no confiscatoriedad, corresponsabilidad fiscal y lealtad institucional: STC 149/2023 (constitucionalidad del precepto legal que crea el impuesto temporal sobre grandes fortunas como tributo directo, de naturaleza personal y complementario del impuesto sobre el patrimonio). Voto particular.</w:t>
      </w:r>
    </w:p>
    <w:p w14:paraId="000B744B" w14:textId="6162F155" w:rsidR="006E6B65" w:rsidRDefault="006E6B65" w:rsidP="006E6B65">
      <w:pPr>
        <w:pStyle w:val="SntesisAnaltica"/>
      </w:pPr>
    </w:p>
    <w:p w14:paraId="6DE8FC97" w14:textId="77777777" w:rsidR="006E6B65" w:rsidRDefault="006E6B65" w:rsidP="006E6B65">
      <w:pPr>
        <w:pStyle w:val="SntesisDescriptiva"/>
      </w:pPr>
      <w:r w:rsidRPr="006E6B65">
        <w:rPr>
          <w:rStyle w:val="SntesisDescriptivaTtulo"/>
        </w:rPr>
        <w:t xml:space="preserve">Resumen: </w:t>
      </w:r>
      <w:r>
        <w:t xml:space="preserve">Aplicando la doctrina contenida en la STC 149/2023, de 7 de noviembre, se desestima en su totalidad un recurso de inconstitucionalidad interpuesto en relación con la introducción, por la Ley 38/2022, de 27 de diciembre, del impuesto temporal de solidaridad de las grandes fortunas. La desestimación se funda en las siguientes razones: i) la aprobación de la enmienda que introdujo el precepto impugnado cumplió los requisitos de conexión material con el resto del articulado; ii) la armonización fiscal es una competencia estatal, sin que esto afecte a la cesión de tributos a las comunidades autónomas; iii) el nuevo tributo es proporcionado en relación con el patrimonio de los contribuyentes; y iv) el precepto no produce efectos retroactivos por lo que no contraviene la seguridad jurídica. </w:t>
      </w:r>
    </w:p>
    <w:p w14:paraId="0E543EA7" w14:textId="77777777" w:rsidR="006E6B65" w:rsidRDefault="006E6B65" w:rsidP="006E6B65">
      <w:pPr>
        <w:pStyle w:val="SntesisDescriptiva"/>
      </w:pPr>
    </w:p>
    <w:p w14:paraId="447BC68E" w14:textId="77777777" w:rsidR="006E6B65" w:rsidRDefault="006E6B65" w:rsidP="006E6B65">
      <w:pPr>
        <w:pStyle w:val="SntesisDescriptiva"/>
      </w:pPr>
      <w:r>
        <w:t>La sentencia cuenta con un voto particular, suscrito por cuatro magistrados.</w:t>
      </w:r>
    </w:p>
    <w:p w14:paraId="66CB8585" w14:textId="77777777" w:rsidR="006E6B65" w:rsidRDefault="006E6B65" w:rsidP="006E6B65">
      <w:pPr>
        <w:pStyle w:val="SntesisDescriptiva"/>
      </w:pPr>
    </w:p>
    <w:p w14:paraId="07936F18" w14:textId="77777777" w:rsidR="006E6B65" w:rsidRDefault="006E6B65" w:rsidP="006E6B65">
      <w:pPr>
        <w:pStyle w:val="SntesisDescriptiva"/>
      </w:pPr>
    </w:p>
    <w:p w14:paraId="75CC8C0D" w14:textId="77777777" w:rsidR="006E6B65" w:rsidRDefault="006E6B65" w:rsidP="006E6B65">
      <w:pPr>
        <w:pStyle w:val="SntesisDescriptiva"/>
      </w:pPr>
      <w:r>
        <w:t>La sentencia cuenta con un voto particular, suscrito por cuatro magistrados.</w:t>
      </w:r>
    </w:p>
    <w:p w14:paraId="3196643E" w14:textId="3E199095" w:rsidR="006E6B65" w:rsidRDefault="006E6B65" w:rsidP="006E6B65">
      <w:pPr>
        <w:pStyle w:val="SntesisDescriptivaConSeparacion"/>
      </w:pPr>
    </w:p>
    <w:bookmarkStart w:id="46" w:name="SENTENCIA_2023_172"/>
    <w:p w14:paraId="1C215031" w14:textId="34068053" w:rsidR="006E6B65" w:rsidRDefault="006E6B65" w:rsidP="006E6B65">
      <w:pPr>
        <w:pStyle w:val="TextoNormalNegrita"/>
      </w:pPr>
      <w:r>
        <w:fldChar w:fldCharType="begin"/>
      </w:r>
      <w:r>
        <w:instrText>HYPERLINK "http://hj.tribunalconstitucional.es/es/Resolucion/Show/29846" \o "Ver resolución"</w:instrText>
      </w:r>
      <w:r>
        <w:fldChar w:fldCharType="separate"/>
      </w:r>
      <w:r>
        <w:t>• Sala Segunda. SENTENCIA 172/2023, de 11 de diciembre de 2023</w:t>
      </w:r>
      <w:r>
        <w:fldChar w:fldCharType="end"/>
      </w:r>
      <w:bookmarkEnd w:id="46"/>
    </w:p>
    <w:p w14:paraId="61F6D1F2" w14:textId="77777777" w:rsidR="006E6B65" w:rsidRDefault="006E6B65" w:rsidP="006E6B65">
      <w:pPr>
        <w:pStyle w:val="TextoNormalSinNegrita"/>
      </w:pPr>
      <w:r>
        <w:t xml:space="preserve"> </w:t>
      </w:r>
      <w:r>
        <w:t xml:space="preserve"> </w:t>
      </w:r>
      <w:r>
        <w:t xml:space="preserve"> </w:t>
      </w:r>
      <w:r>
        <w:t> Recurso de amparo 5479-2019.</w:t>
      </w:r>
    </w:p>
    <w:p w14:paraId="6DE673C4" w14:textId="77777777" w:rsidR="006E6B65" w:rsidRDefault="006E6B65" w:rsidP="006E6B65">
      <w:pPr>
        <w:pStyle w:val="TextoNormalCentradoCursiva"/>
      </w:pPr>
      <w:r>
        <w:t xml:space="preserve"> </w:t>
      </w:r>
      <w:r>
        <w:t xml:space="preserve"> </w:t>
      </w:r>
      <w:r>
        <w:t xml:space="preserve"> </w:t>
      </w:r>
      <w:r>
        <w:t> (BOE núm. 16, de 18 de enero de 2024)</w:t>
      </w:r>
    </w:p>
    <w:p w14:paraId="6C209221" w14:textId="77777777" w:rsidR="006E6B65" w:rsidRDefault="006E6B65" w:rsidP="006E6B65">
      <w:pPr>
        <w:pStyle w:val="TextoNormalCentrado"/>
      </w:pPr>
      <w:r>
        <w:t xml:space="preserve"> </w:t>
      </w:r>
      <w:r>
        <w:t xml:space="preserve"> </w:t>
      </w:r>
      <w:r>
        <w:t xml:space="preserve"> </w:t>
      </w:r>
      <w:r>
        <w:t> ECLI:ES:TC:2023:172</w:t>
      </w:r>
    </w:p>
    <w:p w14:paraId="78D1EACF" w14:textId="2829F173" w:rsidR="006E6B65" w:rsidRDefault="006E6B65" w:rsidP="006E6B65">
      <w:pPr>
        <w:pStyle w:val="TextoNormalCentrado"/>
      </w:pPr>
    </w:p>
    <w:p w14:paraId="4732AA37" w14:textId="77777777" w:rsidR="006E6B65" w:rsidRDefault="006E6B65" w:rsidP="006E6B65">
      <w:pPr>
        <w:pStyle w:val="SntesisDescriptiva"/>
      </w:pPr>
      <w:r w:rsidRPr="006E6B65">
        <w:rPr>
          <w:rStyle w:val="SntesisDescriptivaTtulo"/>
        </w:rPr>
        <w:t xml:space="preserve">Síntesis Descriptiva: </w:t>
      </w:r>
      <w:r>
        <w:t>Promovido por don Salvador Fortea Canoves en relación con las resoluciones dictadas por la Audiencia Provincial de Valencia y un juzgado de primera instancia de esa capital en procedimiento hipotecario.</w:t>
      </w:r>
    </w:p>
    <w:p w14:paraId="257A6272" w14:textId="631F6A02" w:rsidR="006E6B65" w:rsidRDefault="006E6B65" w:rsidP="006E6B65">
      <w:pPr>
        <w:pStyle w:val="SntesisDescriptiva"/>
      </w:pPr>
    </w:p>
    <w:p w14:paraId="7F252201" w14:textId="77777777" w:rsidR="006E6B65" w:rsidRDefault="006E6B65" w:rsidP="006E6B65">
      <w:pPr>
        <w:pStyle w:val="SntesisAnaltica"/>
      </w:pPr>
      <w:r w:rsidRPr="006E6B65">
        <w:rPr>
          <w:rStyle w:val="SntesisAnalticaTtulo"/>
        </w:rPr>
        <w:t xml:space="preserve">Síntesis Analítica: </w:t>
      </w:r>
      <w:r>
        <w:t>Vulneración del derecho a la tutela judicial efectiva (motivación): ausencia de control judicial de las cláusulas abusivas que ignora la primacía del Derecho de la Unión Europea, en los términos de la STC 31/2019 (STC 26/2023).</w:t>
      </w:r>
    </w:p>
    <w:p w14:paraId="26F7A611" w14:textId="05AAA914" w:rsidR="006E6B65" w:rsidRDefault="006E6B65" w:rsidP="006E6B65">
      <w:pPr>
        <w:pStyle w:val="SntesisAnaltica"/>
      </w:pPr>
    </w:p>
    <w:p w14:paraId="62121FC3" w14:textId="77777777" w:rsidR="006E6B65" w:rsidRDefault="006E6B65" w:rsidP="006E6B65">
      <w:pPr>
        <w:pStyle w:val="SntesisDescriptiva"/>
      </w:pPr>
      <w:r w:rsidRPr="006E6B65">
        <w:rPr>
          <w:rStyle w:val="SntesisDescriptivaTtulo"/>
        </w:rPr>
        <w:t xml:space="preserve">Resumen: </w:t>
      </w:r>
      <w:r>
        <w:t xml:space="preserve">Se otorga el amparo en aplicación de la doctrina relativa a la ausencia del control judicial sobre las cláusulas abusivas al amparo del Derecho de la Unión Europea (STC 31/2019, de 28 de febrero). Tanto la normativa como la doctrina desarrollada por el Tribunal de Justicia de la Unión Europea (STJUE </w:t>
      </w:r>
      <w:r w:rsidRPr="006E6B65">
        <w:rPr>
          <w:i/>
        </w:rPr>
        <w:t>Banco Primus, S.A. y Jesús Gutiérrez García</w:t>
      </w:r>
      <w:r>
        <w:t>, de 26 de enero de 2017) obligan a enjuiciar el carácter abusivo de las cláusulas del contrato. Por ello, en la medida en que el juez no examinó en ningún momento del procedimiento el carácter abusivo de las cláusulas del contrato, vulneró el derecho a la tutela judicial efectiva del recurrente.</w:t>
      </w:r>
    </w:p>
    <w:p w14:paraId="7B43CE68" w14:textId="01B6EF97" w:rsidR="006E6B65" w:rsidRDefault="006E6B65" w:rsidP="006E6B65">
      <w:pPr>
        <w:pStyle w:val="SntesisDescriptivaConSeparacion"/>
      </w:pPr>
    </w:p>
    <w:bookmarkStart w:id="47" w:name="SENTENCIA_2023_173"/>
    <w:p w14:paraId="3CC27FA9" w14:textId="26F462C3" w:rsidR="006E6B65" w:rsidRDefault="006E6B65" w:rsidP="006E6B65">
      <w:pPr>
        <w:pStyle w:val="TextoNormalNegrita"/>
      </w:pPr>
      <w:r>
        <w:fldChar w:fldCharType="begin"/>
      </w:r>
      <w:r>
        <w:instrText>HYPERLINK "http://hj.tribunalconstitucional.es/es/Resolucion/Show/29961" \o "Ver resolución"</w:instrText>
      </w:r>
      <w:r>
        <w:fldChar w:fldCharType="separate"/>
      </w:r>
      <w:r>
        <w:t>• Sala Primera. SENTENCIA 173/2023, de 11 de diciembre de 2023</w:t>
      </w:r>
      <w:r>
        <w:fldChar w:fldCharType="end"/>
      </w:r>
      <w:bookmarkEnd w:id="47"/>
    </w:p>
    <w:p w14:paraId="5C9776B4" w14:textId="77777777" w:rsidR="006E6B65" w:rsidRDefault="006E6B65" w:rsidP="006E6B65">
      <w:pPr>
        <w:pStyle w:val="TextoNormalSinNegrita"/>
      </w:pPr>
      <w:r>
        <w:t xml:space="preserve"> </w:t>
      </w:r>
      <w:r>
        <w:t xml:space="preserve"> </w:t>
      </w:r>
      <w:r>
        <w:t xml:space="preserve"> </w:t>
      </w:r>
      <w:r>
        <w:t> Recurso de amparo 1965-2021.</w:t>
      </w:r>
    </w:p>
    <w:p w14:paraId="0D932099" w14:textId="77777777" w:rsidR="006E6B65" w:rsidRDefault="006E6B65" w:rsidP="006E6B65">
      <w:pPr>
        <w:pStyle w:val="TextoNormalCentradoCursiva"/>
      </w:pPr>
      <w:r>
        <w:t xml:space="preserve"> </w:t>
      </w:r>
      <w:r>
        <w:t xml:space="preserve"> </w:t>
      </w:r>
      <w:r>
        <w:t xml:space="preserve"> </w:t>
      </w:r>
      <w:r>
        <w:t> (BOE núm. 16, de 18 de enero de 2024)</w:t>
      </w:r>
    </w:p>
    <w:p w14:paraId="394835A6" w14:textId="77777777" w:rsidR="006E6B65" w:rsidRDefault="006E6B65" w:rsidP="006E6B65">
      <w:pPr>
        <w:pStyle w:val="TextoNormalCentrado"/>
      </w:pPr>
      <w:r>
        <w:t xml:space="preserve"> </w:t>
      </w:r>
      <w:r>
        <w:t xml:space="preserve"> </w:t>
      </w:r>
      <w:r>
        <w:t xml:space="preserve"> </w:t>
      </w:r>
      <w:r>
        <w:t> ECLI:ES:TC:2023:173</w:t>
      </w:r>
    </w:p>
    <w:p w14:paraId="67DCB030" w14:textId="18601667" w:rsidR="006E6B65" w:rsidRDefault="006E6B65" w:rsidP="006E6B65">
      <w:pPr>
        <w:pStyle w:val="TextoNormalCentrado"/>
      </w:pPr>
    </w:p>
    <w:p w14:paraId="2677A6E4" w14:textId="77777777" w:rsidR="006E6B65" w:rsidRDefault="006E6B65" w:rsidP="006E6B65">
      <w:pPr>
        <w:pStyle w:val="SntesisDescriptiva"/>
      </w:pPr>
      <w:r w:rsidRPr="006E6B65">
        <w:rPr>
          <w:rStyle w:val="SntesisDescriptivaTtulo"/>
        </w:rPr>
        <w:t xml:space="preserve">Síntesis Descriptiva: </w:t>
      </w:r>
      <w:r>
        <w:t>Promovido por el Consejo de las Mujeres de la Ciudad de Madrid en relación con la sentencia dictada por la Sala de lo Contencioso-Administrativo del Tribunal Superior de Justicia de Madrid que desestimó su demanda frente a las resoluciones del delegado del Gobierno en Madrid prohibiendo las concentraciones que pretendía celebrar los días 7 y 8 de marzo de 2021.</w:t>
      </w:r>
    </w:p>
    <w:p w14:paraId="1C9C55DE" w14:textId="1F053965" w:rsidR="006E6B65" w:rsidRDefault="006E6B65" w:rsidP="006E6B65">
      <w:pPr>
        <w:pStyle w:val="SntesisDescriptiva"/>
      </w:pPr>
    </w:p>
    <w:p w14:paraId="491F345F" w14:textId="77777777" w:rsidR="006E6B65" w:rsidRDefault="006E6B65" w:rsidP="006E6B65">
      <w:pPr>
        <w:pStyle w:val="SntesisAnaltica"/>
      </w:pPr>
      <w:r w:rsidRPr="006E6B65">
        <w:rPr>
          <w:rStyle w:val="SntesisAnalticaTtulo"/>
        </w:rPr>
        <w:t xml:space="preserve">Síntesis Analítica: </w:t>
      </w:r>
      <w:r>
        <w:t>Vulneración del derecho de reunión y manifestación: STC 164/2023 (prohibición injustificada y desproporcionada de la convocatoria de concentraciones al aire libre, con número limitado de asistentes y garantizando el uso de mascarillas y el mantenimiento de una distancia interpersonal de seguridad). Votos particulares.</w:t>
      </w:r>
    </w:p>
    <w:p w14:paraId="38428055" w14:textId="03EA2878" w:rsidR="006E6B65" w:rsidRDefault="006E6B65" w:rsidP="006E6B65">
      <w:pPr>
        <w:pStyle w:val="SntesisAnaltica"/>
      </w:pPr>
    </w:p>
    <w:p w14:paraId="4690588B" w14:textId="77777777" w:rsidR="006E6B65" w:rsidRDefault="006E6B65" w:rsidP="006E6B65">
      <w:pPr>
        <w:pStyle w:val="SntesisDescriptiva"/>
      </w:pPr>
      <w:r w:rsidRPr="006E6B65">
        <w:rPr>
          <w:rStyle w:val="SntesisDescriptivaTtulo"/>
        </w:rPr>
        <w:t xml:space="preserve">Resumen: </w:t>
      </w:r>
      <w:r>
        <w:t>En aplicación de la doctrina contenida en la STC 164/2023, de 21 de noviembre, se estima el recurso de amparo por vulneración del derecho de reunión y manifestación. La medida de prohibición no supera el juicio de proporcionalidad en sentido estricto al no hallar justificación en la invocada protección de la salud pública, atendiendo al contexto donde se iba a desarrollar la concentración y las medidas sanitarias que los convocantes se proponían adoptar.</w:t>
      </w:r>
    </w:p>
    <w:p w14:paraId="140CFEB9" w14:textId="77777777" w:rsidR="006E6B65" w:rsidRDefault="006E6B65" w:rsidP="006E6B65">
      <w:pPr>
        <w:pStyle w:val="SntesisDescriptiva"/>
      </w:pPr>
    </w:p>
    <w:p w14:paraId="6CE4D493" w14:textId="77777777" w:rsidR="006E6B65" w:rsidRDefault="006E6B65" w:rsidP="006E6B65">
      <w:pPr>
        <w:pStyle w:val="SntesisDescriptiva"/>
      </w:pPr>
      <w:r>
        <w:t>La sentencia cuenta con un voto particular concurrente, suscrito por tres magistrados, y otro discrepante.</w:t>
      </w:r>
    </w:p>
    <w:p w14:paraId="0E9A391D" w14:textId="51134FAF" w:rsidR="006E6B65" w:rsidRDefault="006E6B65" w:rsidP="006E6B65">
      <w:pPr>
        <w:pStyle w:val="SntesisDescriptivaConSeparacion"/>
      </w:pPr>
    </w:p>
    <w:bookmarkStart w:id="48" w:name="SENTENCIA_2023_174"/>
    <w:p w14:paraId="4102C583" w14:textId="4AB0D4C9" w:rsidR="006E6B65" w:rsidRDefault="006E6B65" w:rsidP="006E6B65">
      <w:pPr>
        <w:pStyle w:val="TextoNormalNegrita"/>
      </w:pPr>
      <w:r>
        <w:fldChar w:fldCharType="begin"/>
      </w:r>
      <w:r>
        <w:instrText>HYPERLINK "http://hj.tribunalconstitucional.es/es/Resolucion/Show/29844" \o "Ver resolución"</w:instrText>
      </w:r>
      <w:r>
        <w:fldChar w:fldCharType="separate"/>
      </w:r>
      <w:r>
        <w:t>• Sala Segunda. SENTENCIA 174/2023, de 11 de diciembre de 2023</w:t>
      </w:r>
      <w:r>
        <w:fldChar w:fldCharType="end"/>
      </w:r>
      <w:bookmarkEnd w:id="48"/>
    </w:p>
    <w:p w14:paraId="0EB60D7C" w14:textId="77777777" w:rsidR="006E6B65" w:rsidRDefault="006E6B65" w:rsidP="006E6B65">
      <w:pPr>
        <w:pStyle w:val="TextoNormalSinNegrita"/>
      </w:pPr>
      <w:r>
        <w:t xml:space="preserve"> </w:t>
      </w:r>
      <w:r>
        <w:t xml:space="preserve"> </w:t>
      </w:r>
      <w:r>
        <w:t xml:space="preserve"> </w:t>
      </w:r>
      <w:r>
        <w:t> Recurso de amparo 2027-2021.</w:t>
      </w:r>
    </w:p>
    <w:p w14:paraId="66287CFC" w14:textId="77777777" w:rsidR="006E6B65" w:rsidRDefault="006E6B65" w:rsidP="006E6B65">
      <w:pPr>
        <w:pStyle w:val="TextoNormalCentradoCursiva"/>
      </w:pPr>
      <w:r>
        <w:t xml:space="preserve"> </w:t>
      </w:r>
      <w:r>
        <w:t xml:space="preserve"> </w:t>
      </w:r>
      <w:r>
        <w:t xml:space="preserve"> </w:t>
      </w:r>
      <w:r>
        <w:t> (BOE núm. 16, de 18 de enero de 2024)</w:t>
      </w:r>
    </w:p>
    <w:p w14:paraId="418E6DF7" w14:textId="77777777" w:rsidR="006E6B65" w:rsidRDefault="006E6B65" w:rsidP="006E6B65">
      <w:pPr>
        <w:pStyle w:val="TextoNormalCentrado"/>
      </w:pPr>
      <w:r>
        <w:t xml:space="preserve"> </w:t>
      </w:r>
      <w:r>
        <w:t xml:space="preserve"> </w:t>
      </w:r>
      <w:r>
        <w:t xml:space="preserve"> </w:t>
      </w:r>
      <w:r>
        <w:t> ECLI:ES:TC:2023:174</w:t>
      </w:r>
    </w:p>
    <w:p w14:paraId="214F5C88" w14:textId="7C9D81ED" w:rsidR="006E6B65" w:rsidRDefault="006E6B65" w:rsidP="006E6B65">
      <w:pPr>
        <w:pStyle w:val="TextoNormalCentrado"/>
      </w:pPr>
    </w:p>
    <w:p w14:paraId="337E13BA" w14:textId="77777777" w:rsidR="006E6B65" w:rsidRDefault="006E6B65" w:rsidP="006E6B65">
      <w:pPr>
        <w:pStyle w:val="SntesisDescriptiva"/>
      </w:pPr>
      <w:r w:rsidRPr="006E6B65">
        <w:rPr>
          <w:rStyle w:val="SntesisDescriptivaTtulo"/>
        </w:rPr>
        <w:t xml:space="preserve">Síntesis Descriptiva: </w:t>
      </w:r>
      <w:r>
        <w:t>Promovido por doña Natalia Blázquez Soto en relación con la sentencia dictada por la Sala de lo Contencioso-Administrativo del Tribunal Superior de Justicia de Madrid que desestimó su demanda frente a la resolución del delegado del Gobierno en Madrid prohibiendo las concentraciones convocadas para el día 8 de marzo de 2021.</w:t>
      </w:r>
    </w:p>
    <w:p w14:paraId="5705E6EC" w14:textId="6B7CF2DE" w:rsidR="006E6B65" w:rsidRDefault="006E6B65" w:rsidP="006E6B65">
      <w:pPr>
        <w:pStyle w:val="SntesisDescriptiva"/>
      </w:pPr>
    </w:p>
    <w:p w14:paraId="31A98548" w14:textId="77777777" w:rsidR="006E6B65" w:rsidRDefault="006E6B65" w:rsidP="006E6B65">
      <w:pPr>
        <w:pStyle w:val="SntesisAnaltica"/>
      </w:pPr>
      <w:r w:rsidRPr="006E6B65">
        <w:rPr>
          <w:rStyle w:val="SntesisAnalticaTtulo"/>
        </w:rPr>
        <w:t xml:space="preserve">Síntesis Analítica: </w:t>
      </w:r>
      <w:r>
        <w:t>Vulneración del derecho de reunión y manifestación: STC 164/2023 (prohibición injustificada y desproporcionada de la convocatoria de concentraciones al aire libre, con número limitado de asistentes y garantizando el uso de mascarillas y el mantenimiento de una distancia interpersonal de seguridad).</w:t>
      </w:r>
    </w:p>
    <w:p w14:paraId="4B4E094D" w14:textId="05874688" w:rsidR="006E6B65" w:rsidRDefault="006E6B65" w:rsidP="006E6B65">
      <w:pPr>
        <w:pStyle w:val="SntesisAnaltica"/>
      </w:pPr>
    </w:p>
    <w:p w14:paraId="4131457C" w14:textId="77777777" w:rsidR="006E6B65" w:rsidRDefault="006E6B65" w:rsidP="006E6B65">
      <w:pPr>
        <w:pStyle w:val="SntesisDescriptiva"/>
      </w:pPr>
      <w:r w:rsidRPr="006E6B65">
        <w:rPr>
          <w:rStyle w:val="SntesisDescriptivaTtulo"/>
        </w:rPr>
        <w:t xml:space="preserve">Resumen: </w:t>
      </w:r>
      <w:r>
        <w:t>En aplicación de la doctrina contenida en la STC 164/2023, de 21 de noviembre, se estima el recurso de amparo por vulneración del derecho de reunión y manifestación. La medida de prohibición no supera el juicio de proporcionalidad en sentido estricto al no hallar justificación en la invocada protección de la salud pública, atendiendo al contexto donde se iba a desarrollar la concentración y las medidas sanitarias que los convocantes se proponían adoptar.</w:t>
      </w:r>
    </w:p>
    <w:p w14:paraId="30BC0304" w14:textId="39BA7542" w:rsidR="006E6B65" w:rsidRDefault="006E6B65" w:rsidP="006E6B65">
      <w:pPr>
        <w:pStyle w:val="SntesisDescriptivaConSeparacion"/>
      </w:pPr>
    </w:p>
    <w:bookmarkStart w:id="49" w:name="SENTENCIA_2023_175"/>
    <w:p w14:paraId="2A48FC3E" w14:textId="07E31CC2" w:rsidR="006E6B65" w:rsidRDefault="006E6B65" w:rsidP="006E6B65">
      <w:pPr>
        <w:pStyle w:val="TextoNormalNegrita"/>
      </w:pPr>
      <w:r>
        <w:fldChar w:fldCharType="begin"/>
      </w:r>
      <w:r>
        <w:instrText>HYPERLINK "http://hj.tribunalconstitucional.es/es/Resolucion/Show/29964" \o "Ver resolución"</w:instrText>
      </w:r>
      <w:r>
        <w:fldChar w:fldCharType="separate"/>
      </w:r>
      <w:r>
        <w:t>• Sala Primera. SENTENCIA 175/2023, de 11 de diciembre de 2023</w:t>
      </w:r>
      <w:r>
        <w:fldChar w:fldCharType="end"/>
      </w:r>
      <w:bookmarkEnd w:id="49"/>
    </w:p>
    <w:p w14:paraId="75342DC5" w14:textId="77777777" w:rsidR="006E6B65" w:rsidRDefault="006E6B65" w:rsidP="006E6B65">
      <w:pPr>
        <w:pStyle w:val="TextoNormalSinNegrita"/>
      </w:pPr>
      <w:r>
        <w:t xml:space="preserve"> </w:t>
      </w:r>
      <w:r>
        <w:t xml:space="preserve"> </w:t>
      </w:r>
      <w:r>
        <w:t xml:space="preserve"> </w:t>
      </w:r>
      <w:r>
        <w:t> Recurso de amparo 2028-2021.</w:t>
      </w:r>
    </w:p>
    <w:p w14:paraId="0DE51870" w14:textId="77777777" w:rsidR="006E6B65" w:rsidRDefault="006E6B65" w:rsidP="006E6B65">
      <w:pPr>
        <w:pStyle w:val="TextoNormalCentradoCursiva"/>
      </w:pPr>
      <w:r>
        <w:t xml:space="preserve"> </w:t>
      </w:r>
      <w:r>
        <w:t xml:space="preserve"> </w:t>
      </w:r>
      <w:r>
        <w:t xml:space="preserve"> </w:t>
      </w:r>
      <w:r>
        <w:t> (BOE núm. 16, de 18 de enero de 2024)</w:t>
      </w:r>
    </w:p>
    <w:p w14:paraId="1FAD8ECD" w14:textId="77777777" w:rsidR="006E6B65" w:rsidRDefault="006E6B65" w:rsidP="006E6B65">
      <w:pPr>
        <w:pStyle w:val="TextoNormalCentrado"/>
      </w:pPr>
      <w:r>
        <w:t xml:space="preserve"> </w:t>
      </w:r>
      <w:r>
        <w:t xml:space="preserve"> </w:t>
      </w:r>
      <w:r>
        <w:t xml:space="preserve"> </w:t>
      </w:r>
      <w:r>
        <w:t> ECLI:ES:TC:2023:175</w:t>
      </w:r>
    </w:p>
    <w:p w14:paraId="48B201F7" w14:textId="700234B9" w:rsidR="006E6B65" w:rsidRDefault="006E6B65" w:rsidP="006E6B65">
      <w:pPr>
        <w:pStyle w:val="TextoNormalCentrado"/>
      </w:pPr>
    </w:p>
    <w:p w14:paraId="5F50C603" w14:textId="77777777" w:rsidR="006E6B65" w:rsidRDefault="006E6B65" w:rsidP="006E6B65">
      <w:pPr>
        <w:pStyle w:val="SntesisDescriptiva"/>
      </w:pPr>
      <w:r w:rsidRPr="006E6B65">
        <w:rPr>
          <w:rStyle w:val="SntesisDescriptivaTtulo"/>
        </w:rPr>
        <w:lastRenderedPageBreak/>
        <w:t xml:space="preserve">Síntesis Descriptiva: </w:t>
      </w:r>
      <w:r>
        <w:t>Promovido por doña Gloria Silvero Salguero en relación con la sentencia dictada por la Sala de lo Contencioso-Administrativo del Tribunal Superior de Justicia de Madrid que desestimó su demanda frente a la resolución del delegado del Gobierno en Madrid prohibiendo la concentración convocada para el día 8 de marzo de 2021.</w:t>
      </w:r>
    </w:p>
    <w:p w14:paraId="04830378" w14:textId="066B5962" w:rsidR="006E6B65" w:rsidRDefault="006E6B65" w:rsidP="006E6B65">
      <w:pPr>
        <w:pStyle w:val="SntesisDescriptiva"/>
      </w:pPr>
    </w:p>
    <w:p w14:paraId="5BC116BE" w14:textId="77777777" w:rsidR="006E6B65" w:rsidRDefault="006E6B65" w:rsidP="006E6B65">
      <w:pPr>
        <w:pStyle w:val="SntesisAnaltica"/>
      </w:pPr>
      <w:r w:rsidRPr="006E6B65">
        <w:rPr>
          <w:rStyle w:val="SntesisAnalticaTtulo"/>
        </w:rPr>
        <w:t xml:space="preserve">Síntesis Analítica: </w:t>
      </w:r>
      <w:r>
        <w:t>Vulneración del derecho de reunión y manifestación: STC 164/2023 (prohibición injustificada y desproporcionada de la convocatoria de concentración al aire libre, con número limitado de asistentes y garantizando el uso de mascarillas y el mantenimiento de una distancia interpersonal de seguridad). Votos particulares.</w:t>
      </w:r>
    </w:p>
    <w:p w14:paraId="28A71DA9" w14:textId="0FBCDEEE" w:rsidR="006E6B65" w:rsidRDefault="006E6B65" w:rsidP="006E6B65">
      <w:pPr>
        <w:pStyle w:val="SntesisAnaltica"/>
      </w:pPr>
    </w:p>
    <w:p w14:paraId="715B1BCA" w14:textId="77777777" w:rsidR="006E6B65" w:rsidRDefault="006E6B65" w:rsidP="006E6B65">
      <w:pPr>
        <w:pStyle w:val="SntesisDescriptiva"/>
      </w:pPr>
      <w:r w:rsidRPr="006E6B65">
        <w:rPr>
          <w:rStyle w:val="SntesisDescriptivaTtulo"/>
        </w:rPr>
        <w:t xml:space="preserve">Resumen: </w:t>
      </w:r>
      <w:r>
        <w:t>En aplicación de la doctrina contenida en la STC 164/2023, de 21 de noviembre, se estima el recurso de amparo por vulneración del derecho de reunión y manifestación. La medida de prohibición no supera el juicio de proporcionalidad en sentido estricto al no hallar justificación en la invocada protección de la salud pública, atendiendo al contexto donde se iba a desarrollar la concentración y las medidas sanitarias que los convocantes se proponían adoptar.</w:t>
      </w:r>
    </w:p>
    <w:p w14:paraId="4D881C23" w14:textId="77777777" w:rsidR="006E6B65" w:rsidRDefault="006E6B65" w:rsidP="006E6B65">
      <w:pPr>
        <w:pStyle w:val="SntesisDescriptiva"/>
      </w:pPr>
    </w:p>
    <w:p w14:paraId="1A12617E" w14:textId="77777777" w:rsidR="006E6B65" w:rsidRDefault="006E6B65" w:rsidP="006E6B65">
      <w:pPr>
        <w:pStyle w:val="SntesisDescriptiva"/>
      </w:pPr>
      <w:r>
        <w:t>La sentencia cuenta con un voto particular concurrente, suscrito por tres magistrados, y otro discrepante.</w:t>
      </w:r>
    </w:p>
    <w:p w14:paraId="27313F41" w14:textId="611C69C4" w:rsidR="006E6B65" w:rsidRDefault="006E6B65" w:rsidP="006E6B65">
      <w:pPr>
        <w:pStyle w:val="SntesisDescriptivaConSeparacion"/>
      </w:pPr>
    </w:p>
    <w:bookmarkStart w:id="50" w:name="SENTENCIA_2023_176"/>
    <w:p w14:paraId="0F8A897C" w14:textId="5E4FFFF5" w:rsidR="006E6B65" w:rsidRDefault="006E6B65" w:rsidP="006E6B65">
      <w:pPr>
        <w:pStyle w:val="TextoNormalNegrita"/>
      </w:pPr>
      <w:r>
        <w:fldChar w:fldCharType="begin"/>
      </w:r>
      <w:r>
        <w:instrText>HYPERLINK "http://hj.tribunalconstitucional.es/es/Resolucion/Show/29962" \o "Ver resolución"</w:instrText>
      </w:r>
      <w:r>
        <w:fldChar w:fldCharType="separate"/>
      </w:r>
      <w:r>
        <w:t>• Sala Primera. SENTENCIA 176/2023, de 11 de diciembre de 2023</w:t>
      </w:r>
      <w:r>
        <w:fldChar w:fldCharType="end"/>
      </w:r>
      <w:bookmarkEnd w:id="50"/>
    </w:p>
    <w:p w14:paraId="0DB04489" w14:textId="77777777" w:rsidR="006E6B65" w:rsidRDefault="006E6B65" w:rsidP="006E6B65">
      <w:pPr>
        <w:pStyle w:val="TextoNormalSinNegrita"/>
      </w:pPr>
      <w:r>
        <w:t xml:space="preserve"> </w:t>
      </w:r>
      <w:r>
        <w:t xml:space="preserve"> </w:t>
      </w:r>
      <w:r>
        <w:t xml:space="preserve"> </w:t>
      </w:r>
      <w:r>
        <w:t> Recurso de amparo 2029-2021.</w:t>
      </w:r>
    </w:p>
    <w:p w14:paraId="648EB9D2" w14:textId="77777777" w:rsidR="006E6B65" w:rsidRDefault="006E6B65" w:rsidP="006E6B65">
      <w:pPr>
        <w:pStyle w:val="TextoNormalCentradoCursiva"/>
      </w:pPr>
      <w:r>
        <w:t xml:space="preserve"> </w:t>
      </w:r>
      <w:r>
        <w:t xml:space="preserve"> </w:t>
      </w:r>
      <w:r>
        <w:t xml:space="preserve"> </w:t>
      </w:r>
      <w:r>
        <w:t> (BOE núm. 16, de 18 de enero de 2024)</w:t>
      </w:r>
    </w:p>
    <w:p w14:paraId="60306E94" w14:textId="77777777" w:rsidR="006E6B65" w:rsidRDefault="006E6B65" w:rsidP="006E6B65">
      <w:pPr>
        <w:pStyle w:val="TextoNormalCentrado"/>
      </w:pPr>
      <w:r>
        <w:t xml:space="preserve"> </w:t>
      </w:r>
      <w:r>
        <w:t xml:space="preserve"> </w:t>
      </w:r>
      <w:r>
        <w:t xml:space="preserve"> </w:t>
      </w:r>
      <w:r>
        <w:t> ECLI:ES:TC:2023:176</w:t>
      </w:r>
    </w:p>
    <w:p w14:paraId="6A297592" w14:textId="53904192" w:rsidR="006E6B65" w:rsidRDefault="006E6B65" w:rsidP="006E6B65">
      <w:pPr>
        <w:pStyle w:val="TextoNormalCentrado"/>
      </w:pPr>
    </w:p>
    <w:p w14:paraId="7A165D81" w14:textId="77777777" w:rsidR="006E6B65" w:rsidRDefault="006E6B65" w:rsidP="006E6B65">
      <w:pPr>
        <w:pStyle w:val="SntesisDescriptiva"/>
      </w:pPr>
      <w:r w:rsidRPr="006E6B65">
        <w:rPr>
          <w:rStyle w:val="SntesisDescriptivaTtulo"/>
        </w:rPr>
        <w:t xml:space="preserve">Síntesis Descriptiva: </w:t>
      </w:r>
      <w:r>
        <w:t>Promovido por doña Irene Moreno Catalán en relación con la sentencia dictada por la Sala de lo Contencioso-Administrativo del Tribunal Superior de Justicia de Madrid que desestimó su demanda frente a la resolución del delegado del Gobierno en Madrid prohibiendo la concentración convocada para el día 8 de marzo de 2021.</w:t>
      </w:r>
    </w:p>
    <w:p w14:paraId="78267D31" w14:textId="7966DC17" w:rsidR="006E6B65" w:rsidRDefault="006E6B65" w:rsidP="006E6B65">
      <w:pPr>
        <w:pStyle w:val="SntesisDescriptiva"/>
      </w:pPr>
    </w:p>
    <w:p w14:paraId="1C139E5A" w14:textId="77777777" w:rsidR="006E6B65" w:rsidRDefault="006E6B65" w:rsidP="006E6B65">
      <w:pPr>
        <w:pStyle w:val="SntesisAnaltica"/>
      </w:pPr>
      <w:r w:rsidRPr="006E6B65">
        <w:rPr>
          <w:rStyle w:val="SntesisAnalticaTtulo"/>
        </w:rPr>
        <w:t xml:space="preserve">Síntesis Analítica: </w:t>
      </w:r>
      <w:r>
        <w:t>Vulneración del derecho de reunión y manifestación: STC 164/2023 (prohibición injustificada y desproporcionada de la convocatoria de concentración al aire libre, con número limitado de asistentes y garantizando el uso de mascarillas y el mantenimiento de una distancia interpersonal de seguridad). Votos particulares.</w:t>
      </w:r>
    </w:p>
    <w:p w14:paraId="62C9FD5F" w14:textId="6D060C52" w:rsidR="006E6B65" w:rsidRDefault="006E6B65" w:rsidP="006E6B65">
      <w:pPr>
        <w:pStyle w:val="SntesisAnaltica"/>
      </w:pPr>
    </w:p>
    <w:p w14:paraId="779C073D" w14:textId="77777777" w:rsidR="006E6B65" w:rsidRDefault="006E6B65" w:rsidP="006E6B65">
      <w:pPr>
        <w:pStyle w:val="SntesisDescriptiva"/>
      </w:pPr>
      <w:r w:rsidRPr="006E6B65">
        <w:rPr>
          <w:rStyle w:val="SntesisDescriptivaTtulo"/>
        </w:rPr>
        <w:t xml:space="preserve">Resumen: </w:t>
      </w:r>
      <w:r>
        <w:t xml:space="preserve">En aplicación de la doctrina contenida en la STC 164/2023, de 21 de noviembre, se estima el recurso de amparo por vulneración del derecho de reunión y manifestación. La medida de prohibición no supera el juicio de proporcionalidad en sentido estricto al no hallar justificación en la invocada protección de la salud </w:t>
      </w:r>
      <w:r>
        <w:lastRenderedPageBreak/>
        <w:t>pública, atendiendo al contexto donde se iba a desarrollar la concentración y las medidas sanitarias que los convocantes se proponían adoptar.</w:t>
      </w:r>
    </w:p>
    <w:p w14:paraId="0B789F29" w14:textId="77777777" w:rsidR="006E6B65" w:rsidRDefault="006E6B65" w:rsidP="006E6B65">
      <w:pPr>
        <w:pStyle w:val="SntesisDescriptiva"/>
      </w:pPr>
    </w:p>
    <w:p w14:paraId="2CA3BCA2" w14:textId="77777777" w:rsidR="006E6B65" w:rsidRDefault="006E6B65" w:rsidP="006E6B65">
      <w:pPr>
        <w:pStyle w:val="SntesisDescriptiva"/>
      </w:pPr>
      <w:r>
        <w:t>La sentencia cuenta con un voto particular concurrente, suscrito por tres magistrados, y otro discrepante.</w:t>
      </w:r>
    </w:p>
    <w:p w14:paraId="621E85A1" w14:textId="6B58117C" w:rsidR="006E6B65" w:rsidRDefault="006E6B65" w:rsidP="006E6B65">
      <w:pPr>
        <w:pStyle w:val="SntesisDescriptivaConSeparacion"/>
      </w:pPr>
    </w:p>
    <w:bookmarkStart w:id="51" w:name="SENTENCIA_2023_177"/>
    <w:p w14:paraId="27F04B53" w14:textId="55B6B74F" w:rsidR="006E6B65" w:rsidRDefault="006E6B65" w:rsidP="006E6B65">
      <w:pPr>
        <w:pStyle w:val="TextoNormalNegrita"/>
      </w:pPr>
      <w:r>
        <w:fldChar w:fldCharType="begin"/>
      </w:r>
      <w:r>
        <w:instrText>HYPERLINK "http://hj.tribunalconstitucional.es/es/Resolucion/Show/29963" \o "Ver resolución"</w:instrText>
      </w:r>
      <w:r>
        <w:fldChar w:fldCharType="separate"/>
      </w:r>
      <w:r>
        <w:t>• Sala Segunda. SENTENCIA 177/2023, de 11 de diciembre de 2023</w:t>
      </w:r>
      <w:r>
        <w:fldChar w:fldCharType="end"/>
      </w:r>
      <w:bookmarkEnd w:id="51"/>
    </w:p>
    <w:p w14:paraId="3E69110E" w14:textId="77777777" w:rsidR="006E6B65" w:rsidRDefault="006E6B65" w:rsidP="006E6B65">
      <w:pPr>
        <w:pStyle w:val="TextoNormalSinNegrita"/>
      </w:pPr>
      <w:r>
        <w:t xml:space="preserve"> </w:t>
      </w:r>
      <w:r>
        <w:t xml:space="preserve"> </w:t>
      </w:r>
      <w:r>
        <w:t xml:space="preserve"> </w:t>
      </w:r>
      <w:r>
        <w:t> Recurso de amparo 2031-2021.</w:t>
      </w:r>
    </w:p>
    <w:p w14:paraId="49E823AC" w14:textId="77777777" w:rsidR="006E6B65" w:rsidRDefault="006E6B65" w:rsidP="006E6B65">
      <w:pPr>
        <w:pStyle w:val="TextoNormalCentradoCursiva"/>
      </w:pPr>
      <w:r>
        <w:t xml:space="preserve"> </w:t>
      </w:r>
      <w:r>
        <w:t xml:space="preserve"> </w:t>
      </w:r>
      <w:r>
        <w:t xml:space="preserve"> </w:t>
      </w:r>
      <w:r>
        <w:t> (BOE núm. 16, de 18 de enero de 2024)</w:t>
      </w:r>
    </w:p>
    <w:p w14:paraId="53D9028B" w14:textId="77777777" w:rsidR="006E6B65" w:rsidRDefault="006E6B65" w:rsidP="006E6B65">
      <w:pPr>
        <w:pStyle w:val="TextoNormalCentrado"/>
      </w:pPr>
      <w:r>
        <w:t xml:space="preserve"> </w:t>
      </w:r>
      <w:r>
        <w:t xml:space="preserve"> </w:t>
      </w:r>
      <w:r>
        <w:t xml:space="preserve"> </w:t>
      </w:r>
      <w:r>
        <w:t> ECLI:ES:TC:2023:177</w:t>
      </w:r>
    </w:p>
    <w:p w14:paraId="39AB6072" w14:textId="7E9FCF1A" w:rsidR="006E6B65" w:rsidRDefault="006E6B65" w:rsidP="006E6B65">
      <w:pPr>
        <w:pStyle w:val="TextoNormalCentrado"/>
      </w:pPr>
    </w:p>
    <w:p w14:paraId="0B5F71FC" w14:textId="77777777" w:rsidR="006E6B65" w:rsidRDefault="006E6B65" w:rsidP="006E6B65">
      <w:pPr>
        <w:pStyle w:val="SntesisDescriptiva"/>
      </w:pPr>
      <w:r w:rsidRPr="006E6B65">
        <w:rPr>
          <w:rStyle w:val="SntesisDescriptivaTtulo"/>
        </w:rPr>
        <w:t xml:space="preserve">Síntesis Descriptiva: </w:t>
      </w:r>
      <w:r>
        <w:t>Promovido por doña Camila Banderas Briceño en relación con la sentencia dictada por la Sala de lo Contencioso-Administrativo del Tribunal Superior de Justicia de Madrid que desestimó su demanda frente a la resolución del delegado del Gobierno en Madrid prohibiendo la concentración convocada para el día 7 de marzo de 2021.</w:t>
      </w:r>
    </w:p>
    <w:p w14:paraId="41E40A5E" w14:textId="0319AF1C" w:rsidR="006E6B65" w:rsidRDefault="006E6B65" w:rsidP="006E6B65">
      <w:pPr>
        <w:pStyle w:val="SntesisDescriptiva"/>
      </w:pPr>
    </w:p>
    <w:p w14:paraId="16A65218" w14:textId="77777777" w:rsidR="006E6B65" w:rsidRDefault="006E6B65" w:rsidP="006E6B65">
      <w:pPr>
        <w:pStyle w:val="SntesisAnaltica"/>
      </w:pPr>
      <w:r w:rsidRPr="006E6B65">
        <w:rPr>
          <w:rStyle w:val="SntesisAnalticaTtulo"/>
        </w:rPr>
        <w:t xml:space="preserve">Síntesis Analítica: </w:t>
      </w:r>
      <w:r>
        <w:t>Vulneración del derecho de reunión y manifestación: STC 164/2023 (prohibición injustificada y desproporcionada de la convocatoria de concentración al aire libre, con número limitado de asistentes y garantizando el uso de mascarillas y el mantenimiento de una distancia interpersonal de seguridad).</w:t>
      </w:r>
    </w:p>
    <w:p w14:paraId="2D4CD3A1" w14:textId="27056FFF" w:rsidR="006E6B65" w:rsidRDefault="006E6B65" w:rsidP="006E6B65">
      <w:pPr>
        <w:pStyle w:val="SntesisAnaltica"/>
      </w:pPr>
    </w:p>
    <w:p w14:paraId="3D5AB025" w14:textId="77777777" w:rsidR="006E6B65" w:rsidRDefault="006E6B65" w:rsidP="006E6B65">
      <w:pPr>
        <w:pStyle w:val="SntesisDescriptiva"/>
      </w:pPr>
      <w:r w:rsidRPr="006E6B65">
        <w:rPr>
          <w:rStyle w:val="SntesisDescriptivaTtulo"/>
        </w:rPr>
        <w:t xml:space="preserve">Resumen: </w:t>
      </w:r>
      <w:r>
        <w:t>En aplicación de la doctrina contenida en la STC 164/2023, de 21 de noviembre, se estima el recurso de amparo por vulneración del derecho de reunión y manifestación. La medida de prohibición no supera el juicio de proporcionalidad en sentido estricto al no hallar justificación en la invocada protección de la salud pública, atendiendo al contexto donde se iba a desarrollar la concentración y las medidas sanitarias que los convocantes se proponían adoptar.</w:t>
      </w:r>
    </w:p>
    <w:p w14:paraId="2AAE6DB2" w14:textId="6E7C9B32" w:rsidR="006E6B65" w:rsidRDefault="006E6B65" w:rsidP="006E6B65">
      <w:pPr>
        <w:pStyle w:val="SntesisDescriptivaConSeparacion"/>
      </w:pPr>
    </w:p>
    <w:bookmarkStart w:id="52" w:name="SENTENCIA_2023_178"/>
    <w:p w14:paraId="1D586C47" w14:textId="056DD332" w:rsidR="006E6B65" w:rsidRDefault="006E6B65" w:rsidP="006E6B65">
      <w:pPr>
        <w:pStyle w:val="TextoNormalNegrita"/>
      </w:pPr>
      <w:r>
        <w:fldChar w:fldCharType="begin"/>
      </w:r>
      <w:r>
        <w:instrText>HYPERLINK "http://hj.tribunalconstitucional.es/es/Resolucion/Show/29965" \o "Ver resolución"</w:instrText>
      </w:r>
      <w:r>
        <w:fldChar w:fldCharType="separate"/>
      </w:r>
      <w:r>
        <w:t>• Sala Primera. SENTENCIA 178/2023, de 11 de diciembre de 2023</w:t>
      </w:r>
      <w:r>
        <w:fldChar w:fldCharType="end"/>
      </w:r>
      <w:bookmarkEnd w:id="52"/>
    </w:p>
    <w:p w14:paraId="2D0C0509" w14:textId="77777777" w:rsidR="006E6B65" w:rsidRDefault="006E6B65" w:rsidP="006E6B65">
      <w:pPr>
        <w:pStyle w:val="TextoNormalSinNegrita"/>
      </w:pPr>
      <w:r>
        <w:t xml:space="preserve"> </w:t>
      </w:r>
      <w:r>
        <w:t xml:space="preserve"> </w:t>
      </w:r>
      <w:r>
        <w:t xml:space="preserve"> </w:t>
      </w:r>
      <w:r>
        <w:t> Recurso de amparo 2038-2021.</w:t>
      </w:r>
    </w:p>
    <w:p w14:paraId="2CF99155" w14:textId="77777777" w:rsidR="006E6B65" w:rsidRDefault="006E6B65" w:rsidP="006E6B65">
      <w:pPr>
        <w:pStyle w:val="TextoNormalCentradoCursiva"/>
      </w:pPr>
      <w:r>
        <w:t xml:space="preserve"> </w:t>
      </w:r>
      <w:r>
        <w:t xml:space="preserve"> </w:t>
      </w:r>
      <w:r>
        <w:t xml:space="preserve"> </w:t>
      </w:r>
      <w:r>
        <w:t> (BOE núm. 16, de 18 de enero de 2024)</w:t>
      </w:r>
    </w:p>
    <w:p w14:paraId="16DF8997" w14:textId="77777777" w:rsidR="006E6B65" w:rsidRDefault="006E6B65" w:rsidP="006E6B65">
      <w:pPr>
        <w:pStyle w:val="TextoNormalCentrado"/>
      </w:pPr>
      <w:r>
        <w:t xml:space="preserve"> </w:t>
      </w:r>
      <w:r>
        <w:t xml:space="preserve"> </w:t>
      </w:r>
      <w:r>
        <w:t xml:space="preserve"> </w:t>
      </w:r>
      <w:r>
        <w:t> ECLI:ES:TC:2023:178</w:t>
      </w:r>
    </w:p>
    <w:p w14:paraId="7A091171" w14:textId="48EF1403" w:rsidR="006E6B65" w:rsidRDefault="006E6B65" w:rsidP="006E6B65">
      <w:pPr>
        <w:pStyle w:val="TextoNormalCentrado"/>
      </w:pPr>
    </w:p>
    <w:p w14:paraId="1100508B" w14:textId="77777777" w:rsidR="006E6B65" w:rsidRDefault="006E6B65" w:rsidP="006E6B65">
      <w:pPr>
        <w:pStyle w:val="SntesisDescriptiva"/>
      </w:pPr>
      <w:r w:rsidRPr="006E6B65">
        <w:rPr>
          <w:rStyle w:val="SntesisDescriptivaTtulo"/>
        </w:rPr>
        <w:t xml:space="preserve">Síntesis Descriptiva: </w:t>
      </w:r>
      <w:r>
        <w:t>Promovido por doña Miriam Guardia Alonso en relación con la sentencia dictada por la Sala de lo Contencioso-Administrativo del Tribunal Superior de Justicia de Madrid que desestimó su demanda frente a la resolución del delegado del Gobierno en Madrid prohibiendo la concentración convocada para el día 7 de marzo de 2021.</w:t>
      </w:r>
    </w:p>
    <w:p w14:paraId="1B56F0D8" w14:textId="631E0059" w:rsidR="006E6B65" w:rsidRDefault="006E6B65" w:rsidP="006E6B65">
      <w:pPr>
        <w:pStyle w:val="SntesisDescriptiva"/>
      </w:pPr>
    </w:p>
    <w:p w14:paraId="1A4B438A" w14:textId="77777777" w:rsidR="006E6B65" w:rsidRDefault="006E6B65" w:rsidP="006E6B65">
      <w:pPr>
        <w:pStyle w:val="SntesisAnaltica"/>
      </w:pPr>
      <w:r w:rsidRPr="006E6B65">
        <w:rPr>
          <w:rStyle w:val="SntesisAnalticaTtulo"/>
        </w:rPr>
        <w:lastRenderedPageBreak/>
        <w:t xml:space="preserve">Síntesis Analítica: </w:t>
      </w:r>
      <w:r>
        <w:t>Vulneración del derecho de reunión y manifestación: STC 164/2023 (prohibición injustificada y desproporcionada de la convocatoria de concentración al aire libre, con número limitado de asistentes y garantizando el uso de mascarillas y el mantenimiento de una distancia interpersonal de seguridad). Votos particulares.</w:t>
      </w:r>
    </w:p>
    <w:p w14:paraId="7FC8C606" w14:textId="45DBBF6B" w:rsidR="006E6B65" w:rsidRDefault="006E6B65" w:rsidP="006E6B65">
      <w:pPr>
        <w:pStyle w:val="SntesisAnaltica"/>
      </w:pPr>
    </w:p>
    <w:p w14:paraId="3CD97891" w14:textId="77777777" w:rsidR="006E6B65" w:rsidRDefault="006E6B65" w:rsidP="006E6B65">
      <w:pPr>
        <w:pStyle w:val="SntesisDescriptiva"/>
      </w:pPr>
      <w:r w:rsidRPr="006E6B65">
        <w:rPr>
          <w:rStyle w:val="SntesisDescriptivaTtulo"/>
        </w:rPr>
        <w:t xml:space="preserve">Resumen: </w:t>
      </w:r>
      <w:r>
        <w:t>En aplicación de la doctrina contenida en la STC 164/2023, de 21 de noviembre, se estima el recurso de amparo por vulneración del derecho de reunión y manifestación. La medida de prohibición no supera el juicio de proporcionalidad en sentido estricto al no hallar justificación en la invocada protección de la salud pública, atendiendo al contexto donde se iba a desarrollar la concentración y las medidas sanitarias que los convocantes se proponían adoptar.</w:t>
      </w:r>
    </w:p>
    <w:p w14:paraId="73AF44C1" w14:textId="77777777" w:rsidR="006E6B65" w:rsidRDefault="006E6B65" w:rsidP="006E6B65">
      <w:pPr>
        <w:pStyle w:val="SntesisDescriptiva"/>
      </w:pPr>
    </w:p>
    <w:p w14:paraId="640B9E0D" w14:textId="77777777" w:rsidR="006E6B65" w:rsidRDefault="006E6B65" w:rsidP="006E6B65">
      <w:pPr>
        <w:pStyle w:val="SntesisDescriptiva"/>
      </w:pPr>
      <w:r>
        <w:t>La sentencia cuenta con un voto particular concurrente, suscrito por tres magistrados, y otro discrepante.</w:t>
      </w:r>
    </w:p>
    <w:p w14:paraId="425C0C95" w14:textId="25A27267" w:rsidR="006E6B65" w:rsidRDefault="006E6B65" w:rsidP="006E6B65">
      <w:pPr>
        <w:pStyle w:val="SntesisDescriptivaConSeparacion"/>
      </w:pPr>
    </w:p>
    <w:bookmarkStart w:id="53" w:name="SENTENCIA_2023_179"/>
    <w:p w14:paraId="26C2F6A3" w14:textId="639BE3B4" w:rsidR="006E6B65" w:rsidRDefault="006E6B65" w:rsidP="006E6B65">
      <w:pPr>
        <w:pStyle w:val="TextoNormalNegrita"/>
      </w:pPr>
      <w:r>
        <w:fldChar w:fldCharType="begin"/>
      </w:r>
      <w:r>
        <w:instrText>HYPERLINK "http://hj.tribunalconstitucional.es/es/Resolucion/Show/29845" \o "Ver resolución"</w:instrText>
      </w:r>
      <w:r>
        <w:fldChar w:fldCharType="separate"/>
      </w:r>
      <w:r>
        <w:t>• Sala Segunda. SENTENCIA 179/2023, de 11 de diciembre de 2023</w:t>
      </w:r>
      <w:r>
        <w:fldChar w:fldCharType="end"/>
      </w:r>
      <w:bookmarkEnd w:id="53"/>
    </w:p>
    <w:p w14:paraId="5844D786" w14:textId="77777777" w:rsidR="006E6B65" w:rsidRDefault="006E6B65" w:rsidP="006E6B65">
      <w:pPr>
        <w:pStyle w:val="TextoNormalSinNegrita"/>
      </w:pPr>
      <w:r>
        <w:t xml:space="preserve"> </w:t>
      </w:r>
      <w:r>
        <w:t xml:space="preserve"> </w:t>
      </w:r>
      <w:r>
        <w:t xml:space="preserve"> </w:t>
      </w:r>
      <w:r>
        <w:t> Recurso de amparo 63-2022.</w:t>
      </w:r>
    </w:p>
    <w:p w14:paraId="3866BC9A" w14:textId="77777777" w:rsidR="006E6B65" w:rsidRDefault="006E6B65" w:rsidP="006E6B65">
      <w:pPr>
        <w:pStyle w:val="TextoNormalCentradoCursiva"/>
      </w:pPr>
      <w:r>
        <w:t xml:space="preserve"> </w:t>
      </w:r>
      <w:r>
        <w:t xml:space="preserve"> </w:t>
      </w:r>
      <w:r>
        <w:t xml:space="preserve"> </w:t>
      </w:r>
      <w:r>
        <w:t> (BOE núm. 16, de 18 de enero de 2024)</w:t>
      </w:r>
    </w:p>
    <w:p w14:paraId="489C867B" w14:textId="77777777" w:rsidR="006E6B65" w:rsidRDefault="006E6B65" w:rsidP="006E6B65">
      <w:pPr>
        <w:pStyle w:val="TextoNormalCentrado"/>
      </w:pPr>
      <w:r>
        <w:t xml:space="preserve"> </w:t>
      </w:r>
      <w:r>
        <w:t xml:space="preserve"> </w:t>
      </w:r>
      <w:r>
        <w:t xml:space="preserve"> </w:t>
      </w:r>
      <w:r>
        <w:t> ECLI:ES:TC:2023:179</w:t>
      </w:r>
    </w:p>
    <w:p w14:paraId="2E6C0D44" w14:textId="0245BE27" w:rsidR="006E6B65" w:rsidRDefault="006E6B65" w:rsidP="006E6B65">
      <w:pPr>
        <w:pStyle w:val="TextoNormalCentrado"/>
      </w:pPr>
    </w:p>
    <w:p w14:paraId="6FFDA07F" w14:textId="77777777" w:rsidR="006E6B65" w:rsidRDefault="006E6B65" w:rsidP="006E6B65">
      <w:pPr>
        <w:pStyle w:val="SntesisDescriptiva"/>
      </w:pPr>
      <w:r w:rsidRPr="006E6B65">
        <w:rPr>
          <w:rStyle w:val="SntesisDescriptivaTtulo"/>
        </w:rPr>
        <w:t xml:space="preserve">Síntesis Descriptiva: </w:t>
      </w:r>
      <w:r>
        <w:t>Promovido por el Banco Santander, S.A., en relación con los acuerdos del Consejo de Ministros que le sancionaron por la falta de comunicación de operaciones sospechosas de blanqueo de capitales.</w:t>
      </w:r>
    </w:p>
    <w:p w14:paraId="48B43BDC" w14:textId="45693406" w:rsidR="006E6B65" w:rsidRDefault="006E6B65" w:rsidP="006E6B65">
      <w:pPr>
        <w:pStyle w:val="SntesisDescriptiva"/>
      </w:pPr>
    </w:p>
    <w:p w14:paraId="028F5B7E" w14:textId="77777777" w:rsidR="006E6B65" w:rsidRDefault="006E6B65" w:rsidP="006E6B65">
      <w:pPr>
        <w:pStyle w:val="SntesisAnaltica"/>
      </w:pPr>
      <w:r w:rsidRPr="006E6B65">
        <w:rPr>
          <w:rStyle w:val="SntesisAnalticaTtulo"/>
        </w:rPr>
        <w:t xml:space="preserve">Síntesis Analítica: </w:t>
      </w:r>
      <w:r>
        <w:t>Supuesta vulneración del derecho a la legalidad sancionadora (principios de personalidad y culpabilidad): sanción por inobservancia de la normativa sobre blanqueo de capitales imputable a una entidad de crédito absorbida por la mercantil demandante de amparo.</w:t>
      </w:r>
    </w:p>
    <w:p w14:paraId="4D46F933" w14:textId="5498BCC9" w:rsidR="006E6B65" w:rsidRDefault="006E6B65" w:rsidP="006E6B65">
      <w:pPr>
        <w:pStyle w:val="SntesisAnaltica"/>
      </w:pPr>
    </w:p>
    <w:p w14:paraId="6F50FC82" w14:textId="77777777" w:rsidR="006E6B65" w:rsidRDefault="006E6B65" w:rsidP="006E6B65">
      <w:pPr>
        <w:pStyle w:val="SntesisDescriptiva"/>
      </w:pPr>
      <w:r w:rsidRPr="006E6B65">
        <w:rPr>
          <w:rStyle w:val="SntesisDescriptivaTtulo"/>
        </w:rPr>
        <w:t xml:space="preserve">Resumen: </w:t>
      </w:r>
      <w:r>
        <w:t>El Banco Popular S.A. cometió una infracción tipificada como muy grave, al incumplir la obligación de comunicar la realización de actividades sospechosas de encubrir un supuesto de blanqueo de capitales. Tras ser absorbido por el Banco Santander, S.A., se le impuso a este último la sanción por la conducta irregular previa del Banco Popular, S.A.</w:t>
      </w:r>
    </w:p>
    <w:p w14:paraId="7C973B16" w14:textId="77777777" w:rsidR="006E6B65" w:rsidRDefault="006E6B65" w:rsidP="006E6B65">
      <w:pPr>
        <w:pStyle w:val="SntesisDescriptiva"/>
      </w:pPr>
    </w:p>
    <w:p w14:paraId="3C757A66" w14:textId="77777777" w:rsidR="006E6B65" w:rsidRDefault="006E6B65" w:rsidP="006E6B65">
      <w:pPr>
        <w:pStyle w:val="SntesisDescriptiva"/>
      </w:pPr>
      <w:r>
        <w:t>Se desestima el recurso de amparo al no apreciarse vulneración de los principios de culpabilidad y personalidad de la sanción. Pese a que, en efecto, la infracción fue cometida por otra entidad de crédito, la imposición de la sanción no merece reproche constitucional alguno pues se funda en un criterio consolidado en la jurisprudencia nacional y europea conforme al cual, en los supuestos de fusión por absorción, como era el caso, la responsabilidad por infracciones administrativas se transmite siempre que exista una “identidad económica sustancial”, como aquí sucedía.</w:t>
      </w:r>
    </w:p>
    <w:p w14:paraId="5AB0940A" w14:textId="1D61653C" w:rsidR="006E6B65" w:rsidRDefault="006E6B65" w:rsidP="006E6B65">
      <w:pPr>
        <w:pStyle w:val="SntesisDescriptivaConSeparacion"/>
      </w:pPr>
    </w:p>
    <w:bookmarkStart w:id="54" w:name="SENTENCIA_2023_180"/>
    <w:p w14:paraId="5C5794A0" w14:textId="6CDAA411" w:rsidR="006E6B65" w:rsidRDefault="006E6B65" w:rsidP="006E6B65">
      <w:pPr>
        <w:pStyle w:val="TextoNormalNegrita"/>
      </w:pPr>
      <w:r>
        <w:lastRenderedPageBreak/>
        <w:fldChar w:fldCharType="begin"/>
      </w:r>
      <w:r>
        <w:instrText>HYPERLINK "http://hj.tribunalconstitucional.es/es/Resolucion/Show/29966" \o "Ver resolución"</w:instrText>
      </w:r>
      <w:r>
        <w:fldChar w:fldCharType="separate"/>
      </w:r>
      <w:r>
        <w:t>• Sala Segunda. SENTENCIA 180/2023, de 11 de diciembre de 2023</w:t>
      </w:r>
      <w:r>
        <w:fldChar w:fldCharType="end"/>
      </w:r>
      <w:bookmarkEnd w:id="54"/>
    </w:p>
    <w:p w14:paraId="60484D1A" w14:textId="77777777" w:rsidR="006E6B65" w:rsidRDefault="006E6B65" w:rsidP="006E6B65">
      <w:pPr>
        <w:pStyle w:val="TextoNormalSinNegrita"/>
      </w:pPr>
      <w:r>
        <w:t xml:space="preserve"> </w:t>
      </w:r>
      <w:r>
        <w:t xml:space="preserve"> </w:t>
      </w:r>
      <w:r>
        <w:t xml:space="preserve"> </w:t>
      </w:r>
      <w:r>
        <w:t> Recurso de amparo 2354-2022.</w:t>
      </w:r>
    </w:p>
    <w:p w14:paraId="0F84182E" w14:textId="77777777" w:rsidR="006E6B65" w:rsidRDefault="006E6B65" w:rsidP="006E6B65">
      <w:pPr>
        <w:pStyle w:val="TextoNormalCentradoCursiva"/>
      </w:pPr>
      <w:r>
        <w:t xml:space="preserve"> </w:t>
      </w:r>
      <w:r>
        <w:t xml:space="preserve"> </w:t>
      </w:r>
      <w:r>
        <w:t xml:space="preserve"> </w:t>
      </w:r>
      <w:r>
        <w:t> (BOE núm. 16, de 18 de enero de 2024)</w:t>
      </w:r>
    </w:p>
    <w:p w14:paraId="06A5F92B" w14:textId="77777777" w:rsidR="006E6B65" w:rsidRDefault="006E6B65" w:rsidP="006E6B65">
      <w:pPr>
        <w:pStyle w:val="TextoNormalCentrado"/>
      </w:pPr>
      <w:r>
        <w:t xml:space="preserve"> </w:t>
      </w:r>
      <w:r>
        <w:t xml:space="preserve"> </w:t>
      </w:r>
      <w:r>
        <w:t xml:space="preserve"> </w:t>
      </w:r>
      <w:r>
        <w:t> ECLI:ES:TC:2023:180</w:t>
      </w:r>
    </w:p>
    <w:p w14:paraId="798C8C70" w14:textId="1FF49FDF" w:rsidR="006E6B65" w:rsidRDefault="006E6B65" w:rsidP="006E6B65">
      <w:pPr>
        <w:pStyle w:val="TextoNormalCentrado"/>
      </w:pPr>
    </w:p>
    <w:p w14:paraId="48C9CE43" w14:textId="77777777" w:rsidR="006E6B65" w:rsidRDefault="006E6B65" w:rsidP="006E6B65">
      <w:pPr>
        <w:pStyle w:val="SntesisDescriptiva"/>
      </w:pPr>
      <w:r w:rsidRPr="006E6B65">
        <w:rPr>
          <w:rStyle w:val="SntesisDescriptivaTtulo"/>
        </w:rPr>
        <w:t xml:space="preserve">Síntesis Descriptiva: </w:t>
      </w:r>
      <w:r>
        <w:t>Promovido por doña M.H.D., respecto de los autos dictados por la Audiencia Provincial de Valladolid y un juzgado de primera instancia de esa capital que acordaron la administración de la vacuna frente a la covid-19.</w:t>
      </w:r>
    </w:p>
    <w:p w14:paraId="2024895A" w14:textId="34B6182A" w:rsidR="006E6B65" w:rsidRDefault="006E6B65" w:rsidP="006E6B65">
      <w:pPr>
        <w:pStyle w:val="SntesisDescriptiva"/>
      </w:pPr>
    </w:p>
    <w:p w14:paraId="02583F43" w14:textId="77777777" w:rsidR="006E6B65" w:rsidRDefault="006E6B65" w:rsidP="006E6B65">
      <w:pPr>
        <w:pStyle w:val="SntesisAnaltica"/>
      </w:pPr>
      <w:r w:rsidRPr="006E6B65">
        <w:rPr>
          <w:rStyle w:val="SntesisAnalticaTtulo"/>
        </w:rPr>
        <w:t xml:space="preserve">Síntesis Analítica: </w:t>
      </w:r>
      <w:r>
        <w:t>Supuesta vulneración del derecho a la integridad física: STC 148/2023 [resoluciones judiciales que realizaron una ponderación adecuada de los intereses de una persona menor de edad (STC 38/2023)].</w:t>
      </w:r>
    </w:p>
    <w:p w14:paraId="2C50578D" w14:textId="213B7DDD" w:rsidR="006E6B65" w:rsidRDefault="006E6B65" w:rsidP="006E6B65">
      <w:pPr>
        <w:pStyle w:val="SntesisAnaltica"/>
      </w:pPr>
    </w:p>
    <w:p w14:paraId="6C5DFA11" w14:textId="77777777" w:rsidR="006E6B65" w:rsidRDefault="006E6B65" w:rsidP="006E6B65">
      <w:pPr>
        <w:pStyle w:val="SntesisDescriptiva"/>
      </w:pPr>
      <w:r w:rsidRPr="006E6B65">
        <w:rPr>
          <w:rStyle w:val="SntesisDescriptivaTtulo"/>
        </w:rPr>
        <w:t xml:space="preserve">Resumen: </w:t>
      </w:r>
      <w:r>
        <w:t>En aplicación de la doctrina sentada en la STC 148/2023, de 6 de noviembre, se desestima el recurso de amparo promovido por quien cuestionaba la resolución judicial que autorizó la administración de vacuna contra la covid-19 a un menor de edad. La resolución judicial ponderó adecuadamente los intereses en presencia, particularmente el interés superior del menor y la preservación de su salud física y mental.</w:t>
      </w:r>
    </w:p>
    <w:p w14:paraId="1D05AF56" w14:textId="4EDF6CCE" w:rsidR="006E6B65" w:rsidRDefault="006E6B65" w:rsidP="006E6B65">
      <w:pPr>
        <w:pStyle w:val="SntesisDescriptivaConSeparacion"/>
      </w:pPr>
    </w:p>
    <w:bookmarkStart w:id="55" w:name="SENTENCIA_2023_181"/>
    <w:p w14:paraId="3B1E29FC" w14:textId="668A2E26" w:rsidR="006E6B65" w:rsidRDefault="006E6B65" w:rsidP="006E6B65">
      <w:pPr>
        <w:pStyle w:val="TextoNormalNegrita"/>
      </w:pPr>
      <w:r>
        <w:fldChar w:fldCharType="begin"/>
      </w:r>
      <w:r>
        <w:instrText>HYPERLINK "http://hj.tribunalconstitucional.es/es/Resolucion/Show/29967" \o "Ver resolución"</w:instrText>
      </w:r>
      <w:r>
        <w:fldChar w:fldCharType="separate"/>
      </w:r>
      <w:r>
        <w:t>• Sala Primera. SENTENCIA 181/2023, de 11 de diciembre de 2023</w:t>
      </w:r>
      <w:r>
        <w:fldChar w:fldCharType="end"/>
      </w:r>
      <w:bookmarkEnd w:id="55"/>
    </w:p>
    <w:p w14:paraId="78452F15" w14:textId="77777777" w:rsidR="006E6B65" w:rsidRDefault="006E6B65" w:rsidP="006E6B65">
      <w:pPr>
        <w:pStyle w:val="TextoNormalSinNegrita"/>
      </w:pPr>
      <w:r>
        <w:t xml:space="preserve"> </w:t>
      </w:r>
      <w:r>
        <w:t xml:space="preserve"> </w:t>
      </w:r>
      <w:r>
        <w:t xml:space="preserve"> </w:t>
      </w:r>
      <w:r>
        <w:t> Recurso de amparo 2769-2022.</w:t>
      </w:r>
    </w:p>
    <w:p w14:paraId="692860BA" w14:textId="77777777" w:rsidR="006E6B65" w:rsidRDefault="006E6B65" w:rsidP="006E6B65">
      <w:pPr>
        <w:pStyle w:val="TextoNormalCentradoCursiva"/>
      </w:pPr>
      <w:r>
        <w:t xml:space="preserve"> </w:t>
      </w:r>
      <w:r>
        <w:t xml:space="preserve"> </w:t>
      </w:r>
      <w:r>
        <w:t xml:space="preserve"> </w:t>
      </w:r>
      <w:r>
        <w:t> (BOE núm. 16, de 18 de enero de 2024)</w:t>
      </w:r>
    </w:p>
    <w:p w14:paraId="03FD996C" w14:textId="77777777" w:rsidR="006E6B65" w:rsidRDefault="006E6B65" w:rsidP="006E6B65">
      <w:pPr>
        <w:pStyle w:val="TextoNormalCentrado"/>
      </w:pPr>
      <w:r>
        <w:t xml:space="preserve"> </w:t>
      </w:r>
      <w:r>
        <w:t xml:space="preserve"> </w:t>
      </w:r>
      <w:r>
        <w:t xml:space="preserve"> </w:t>
      </w:r>
      <w:r>
        <w:t> ECLI:ES:TC:2023:181</w:t>
      </w:r>
    </w:p>
    <w:p w14:paraId="07DC55AF" w14:textId="2ACFE129" w:rsidR="006E6B65" w:rsidRDefault="006E6B65" w:rsidP="006E6B65">
      <w:pPr>
        <w:pStyle w:val="TextoNormalCentrado"/>
      </w:pPr>
    </w:p>
    <w:p w14:paraId="5DAF56DD" w14:textId="77777777" w:rsidR="006E6B65" w:rsidRDefault="006E6B65" w:rsidP="006E6B65">
      <w:pPr>
        <w:pStyle w:val="SntesisDescriptiva"/>
      </w:pPr>
      <w:r w:rsidRPr="006E6B65">
        <w:rPr>
          <w:rStyle w:val="SntesisDescriptivaTtulo"/>
        </w:rPr>
        <w:t xml:space="preserve">Síntesis Descriptiva: </w:t>
      </w:r>
      <w:r>
        <w:t>Promovido por doña M.S.V.R., respecto del auto dictado por la Audiencia Provincial de Santa Cruz de Tenerife que acordó la administración de la vacuna frente a la covid-19.</w:t>
      </w:r>
    </w:p>
    <w:p w14:paraId="12C1E82F" w14:textId="33F51EE7" w:rsidR="006E6B65" w:rsidRDefault="006E6B65" w:rsidP="006E6B65">
      <w:pPr>
        <w:pStyle w:val="SntesisDescriptiva"/>
      </w:pPr>
    </w:p>
    <w:p w14:paraId="257FD609" w14:textId="77777777" w:rsidR="006E6B65" w:rsidRDefault="006E6B65" w:rsidP="006E6B65">
      <w:pPr>
        <w:pStyle w:val="SntesisAnaltica"/>
      </w:pPr>
      <w:r w:rsidRPr="006E6B65">
        <w:rPr>
          <w:rStyle w:val="SntesisAnalticaTtulo"/>
        </w:rPr>
        <w:t xml:space="preserve">Síntesis Analítica: </w:t>
      </w:r>
      <w:r>
        <w:t>Alegada vulneración de los derechos a la integridad física y a la intimidad; supuesta vulneración de los derechos a la tutela judicial efectiva (incongruencia) y a un proceso con todas las garantías: inadmisión parcial del recurso por falta de invocación previa en la vía judicial; exploración del menor no grabada para preservar su intimidad, resolución judicial en la que se guarda la necesaria correspondencia entre lo solicitado y lo acordado, la utilización de la expresión “postulados negacionistas” no basta para apreciar una falta de imparcialidad objetivamente fundada.</w:t>
      </w:r>
    </w:p>
    <w:p w14:paraId="12AB8223" w14:textId="209F9766" w:rsidR="006E6B65" w:rsidRDefault="006E6B65" w:rsidP="006E6B65">
      <w:pPr>
        <w:pStyle w:val="SntesisAnaltica"/>
      </w:pPr>
    </w:p>
    <w:p w14:paraId="4E274D88" w14:textId="77777777" w:rsidR="006E6B65" w:rsidRDefault="006E6B65" w:rsidP="006E6B65">
      <w:pPr>
        <w:pStyle w:val="SntesisDescriptiva"/>
      </w:pPr>
      <w:r w:rsidRPr="006E6B65">
        <w:rPr>
          <w:rStyle w:val="SntesisDescriptivaTtulo"/>
        </w:rPr>
        <w:t xml:space="preserve">Resumen: </w:t>
      </w:r>
      <w:r>
        <w:t xml:space="preserve">Tras denegarse en la instancia la autorización judicial para la inoculación no voluntaria de la vacuna contra la covid-19 a un menor de edad, aquella fue otorgada en apelación. En el auto que resolvió el expediente de jurisdicción voluntaria se rechazaron expresamente los “postulados negacionistas” que parecían inspirar el rechazo de la madre a la administración de la vacuna. </w:t>
      </w:r>
    </w:p>
    <w:p w14:paraId="3C147EBA" w14:textId="77777777" w:rsidR="006E6B65" w:rsidRDefault="006E6B65" w:rsidP="006E6B65">
      <w:pPr>
        <w:pStyle w:val="SntesisDescriptiva"/>
      </w:pPr>
    </w:p>
    <w:p w14:paraId="6CE381F8" w14:textId="77777777" w:rsidR="006E6B65" w:rsidRDefault="006E6B65" w:rsidP="006E6B65">
      <w:pPr>
        <w:pStyle w:val="SntesisDescriptiva"/>
      </w:pPr>
      <w:r>
        <w:lastRenderedPageBreak/>
        <w:t>Se inadmite el recurso de amparo respecto de la alegada vulneración del derecho a la integridad física y moral y el derecho a la intimidad personal —no alegada en la vía judicial previa— y se desestima en lo demás. No se aprecia vulneración del derecho a la tutela judicial efectiva. Por un lado, la documentación del resultado de la exploración quedó plasmada en un acta con las manifestaciones estrictamente relevantes y la no asistencia de los progenitores a ese acto es coherente con la salvaguarda de la intimidad del menor. Por otro lado, el Ministerio Fiscal realizó una valoración de la prueba que habilitó al órgano judicial a resolver sin incurrir en incongruencia extra petita. Asimismo, la mera expresión “postulados negacionistas” no es motivo suficiente para generar una duda objetivamente justificada sobre la imparcialidad del órgano judicial.</w:t>
      </w:r>
    </w:p>
    <w:p w14:paraId="1DDA295B" w14:textId="52E31683" w:rsidR="006E6B65" w:rsidRDefault="006E6B65" w:rsidP="006E6B65">
      <w:pPr>
        <w:pStyle w:val="SntesisDescriptivaConSeparacion"/>
      </w:pPr>
    </w:p>
    <w:bookmarkStart w:id="56" w:name="SENTENCIA_2023_182"/>
    <w:p w14:paraId="1F8241C7" w14:textId="148A86BD" w:rsidR="006E6B65" w:rsidRDefault="006E6B65" w:rsidP="006E6B65">
      <w:pPr>
        <w:pStyle w:val="TextoNormalNegrita"/>
      </w:pPr>
      <w:r>
        <w:fldChar w:fldCharType="begin"/>
      </w:r>
      <w:r>
        <w:instrText>HYPERLINK "http://hj.tribunalconstitucional.es/es/Resolucion/Show/29968" \o "Ver resolución"</w:instrText>
      </w:r>
      <w:r>
        <w:fldChar w:fldCharType="separate"/>
      </w:r>
      <w:r>
        <w:t>• Sala Segunda. SENTENCIA 182/2023, de 11 de diciembre de 2023</w:t>
      </w:r>
      <w:r>
        <w:fldChar w:fldCharType="end"/>
      </w:r>
      <w:bookmarkEnd w:id="56"/>
    </w:p>
    <w:p w14:paraId="5710CEA5" w14:textId="77777777" w:rsidR="006E6B65" w:rsidRDefault="006E6B65" w:rsidP="006E6B65">
      <w:pPr>
        <w:pStyle w:val="TextoNormalSinNegrita"/>
      </w:pPr>
      <w:r>
        <w:t xml:space="preserve"> </w:t>
      </w:r>
      <w:r>
        <w:t xml:space="preserve"> </w:t>
      </w:r>
      <w:r>
        <w:t xml:space="preserve"> </w:t>
      </w:r>
      <w:r>
        <w:t> Recurso de amparo 5688-2022.</w:t>
      </w:r>
    </w:p>
    <w:p w14:paraId="0A202599" w14:textId="77777777" w:rsidR="006E6B65" w:rsidRDefault="006E6B65" w:rsidP="006E6B65">
      <w:pPr>
        <w:pStyle w:val="TextoNormalCentradoCursiva"/>
      </w:pPr>
      <w:r>
        <w:t xml:space="preserve"> </w:t>
      </w:r>
      <w:r>
        <w:t xml:space="preserve"> </w:t>
      </w:r>
      <w:r>
        <w:t xml:space="preserve"> </w:t>
      </w:r>
      <w:r>
        <w:t> (BOE núm. 16, de 18 de enero de 2024)</w:t>
      </w:r>
    </w:p>
    <w:p w14:paraId="034ACDEF" w14:textId="77777777" w:rsidR="006E6B65" w:rsidRDefault="006E6B65" w:rsidP="006E6B65">
      <w:pPr>
        <w:pStyle w:val="TextoNormalCentrado"/>
      </w:pPr>
      <w:r>
        <w:t xml:space="preserve"> </w:t>
      </w:r>
      <w:r>
        <w:t xml:space="preserve"> </w:t>
      </w:r>
      <w:r>
        <w:t xml:space="preserve"> </w:t>
      </w:r>
      <w:r>
        <w:t> ECLI:ES:TC:2023:182</w:t>
      </w:r>
    </w:p>
    <w:p w14:paraId="0C3AC6B1" w14:textId="45E52860" w:rsidR="006E6B65" w:rsidRDefault="006E6B65" w:rsidP="006E6B65">
      <w:pPr>
        <w:pStyle w:val="TextoNormalCentrado"/>
      </w:pPr>
    </w:p>
    <w:p w14:paraId="39114325" w14:textId="77777777" w:rsidR="006E6B65" w:rsidRDefault="006E6B65" w:rsidP="006E6B65">
      <w:pPr>
        <w:pStyle w:val="SntesisDescriptiva"/>
      </w:pPr>
      <w:r w:rsidRPr="006E6B65">
        <w:rPr>
          <w:rStyle w:val="SntesisDescriptivaTtulo"/>
        </w:rPr>
        <w:t xml:space="preserve">Síntesis Descriptiva: </w:t>
      </w:r>
      <w:r>
        <w:t>Promovido por doña M.T.V., respecto de los autos dictados por la Audiencia Provincial de Valladolid y un juzgado de primera instancia de esa capital que acordaron la administración de la vacuna frente a la covid-19.</w:t>
      </w:r>
    </w:p>
    <w:p w14:paraId="329E7BEF" w14:textId="05055818" w:rsidR="006E6B65" w:rsidRDefault="006E6B65" w:rsidP="006E6B65">
      <w:pPr>
        <w:pStyle w:val="SntesisDescriptiva"/>
      </w:pPr>
    </w:p>
    <w:p w14:paraId="50C2CEF7" w14:textId="77777777" w:rsidR="006E6B65" w:rsidRDefault="006E6B65" w:rsidP="006E6B65">
      <w:pPr>
        <w:pStyle w:val="SntesisAnaltica"/>
      </w:pPr>
      <w:r w:rsidRPr="006E6B65">
        <w:rPr>
          <w:rStyle w:val="SntesisAnalticaTtulo"/>
        </w:rPr>
        <w:t xml:space="preserve">Síntesis Analítica: </w:t>
      </w:r>
      <w:r>
        <w:t>Supuesta vulneración del derecho a la integridad física: STC 148/2023 [resoluciones judiciales que realizaron una ponderación adecuada de los intereses de una persona menor de edad (STC 38/2023)].</w:t>
      </w:r>
    </w:p>
    <w:p w14:paraId="1C51525B" w14:textId="76D1269A" w:rsidR="006E6B65" w:rsidRDefault="006E6B65" w:rsidP="006E6B65">
      <w:pPr>
        <w:pStyle w:val="SntesisAnaltica"/>
      </w:pPr>
    </w:p>
    <w:p w14:paraId="321E485D" w14:textId="77777777" w:rsidR="006E6B65" w:rsidRDefault="006E6B65" w:rsidP="006E6B65">
      <w:pPr>
        <w:pStyle w:val="SntesisDescriptiva"/>
      </w:pPr>
      <w:r w:rsidRPr="006E6B65">
        <w:rPr>
          <w:rStyle w:val="SntesisDescriptivaTtulo"/>
        </w:rPr>
        <w:t xml:space="preserve">Resumen: </w:t>
      </w:r>
      <w:r>
        <w:t>En aplicación de la doctrina sentada en la STC 148/2023, de 6 de noviembre, se desestima el recurso de amparo promovido por quien cuestionaba la resolución judicial que autorizó la administración de vacuna contra la covid-19 a dos menores de edad. La resolución judicial ponderó adecuadamente los intereses en presencia, particularmente el interés superior del menor y la preservación de su salud física y mental.</w:t>
      </w:r>
    </w:p>
    <w:p w14:paraId="42A12B76" w14:textId="5FFE1952" w:rsidR="006E6B65" w:rsidRDefault="006E6B65" w:rsidP="006E6B65">
      <w:pPr>
        <w:pStyle w:val="SntesisDescriptivaConSeparacion"/>
      </w:pPr>
    </w:p>
    <w:bookmarkStart w:id="57" w:name="SENTENCIA_2023_183"/>
    <w:p w14:paraId="5A3FBD52" w14:textId="3BADC597" w:rsidR="006E6B65" w:rsidRDefault="006E6B65" w:rsidP="006E6B65">
      <w:pPr>
        <w:pStyle w:val="TextoNormalNegrita"/>
      </w:pPr>
      <w:r>
        <w:fldChar w:fldCharType="begin"/>
      </w:r>
      <w:r>
        <w:instrText>HYPERLINK "http://hj.tribunalconstitucional.es/es/Resolucion/Show/29970" \o "Ver resolución"</w:instrText>
      </w:r>
      <w:r>
        <w:fldChar w:fldCharType="separate"/>
      </w:r>
      <w:r>
        <w:t>• Sala Segunda. SENTENCIA 183/2023, de 11 de diciembre de 2023</w:t>
      </w:r>
      <w:r>
        <w:fldChar w:fldCharType="end"/>
      </w:r>
      <w:bookmarkEnd w:id="57"/>
    </w:p>
    <w:p w14:paraId="5EC1C6E3" w14:textId="77777777" w:rsidR="006E6B65" w:rsidRDefault="006E6B65" w:rsidP="006E6B65">
      <w:pPr>
        <w:pStyle w:val="TextoNormalSinNegrita"/>
      </w:pPr>
      <w:r>
        <w:t xml:space="preserve"> </w:t>
      </w:r>
      <w:r>
        <w:t xml:space="preserve"> </w:t>
      </w:r>
      <w:r>
        <w:t xml:space="preserve"> </w:t>
      </w:r>
      <w:r>
        <w:t> Recurso de amparo 5691-2022.</w:t>
      </w:r>
    </w:p>
    <w:p w14:paraId="3175C4B3" w14:textId="77777777" w:rsidR="006E6B65" w:rsidRDefault="006E6B65" w:rsidP="006E6B65">
      <w:pPr>
        <w:pStyle w:val="TextoNormalCentradoCursiva"/>
      </w:pPr>
      <w:r>
        <w:t xml:space="preserve"> </w:t>
      </w:r>
      <w:r>
        <w:t xml:space="preserve"> </w:t>
      </w:r>
      <w:r>
        <w:t xml:space="preserve"> </w:t>
      </w:r>
      <w:r>
        <w:t> (BOE núm. 16, de 18 de enero de 2024)</w:t>
      </w:r>
    </w:p>
    <w:p w14:paraId="7DA3DF58" w14:textId="77777777" w:rsidR="006E6B65" w:rsidRDefault="006E6B65" w:rsidP="006E6B65">
      <w:pPr>
        <w:pStyle w:val="TextoNormalCentrado"/>
      </w:pPr>
      <w:r>
        <w:t xml:space="preserve"> </w:t>
      </w:r>
      <w:r>
        <w:t xml:space="preserve"> </w:t>
      </w:r>
      <w:r>
        <w:t xml:space="preserve"> </w:t>
      </w:r>
      <w:r>
        <w:t> ECLI:ES:TC:2023:183</w:t>
      </w:r>
    </w:p>
    <w:p w14:paraId="6024EC7D" w14:textId="039170DF" w:rsidR="006E6B65" w:rsidRDefault="006E6B65" w:rsidP="006E6B65">
      <w:pPr>
        <w:pStyle w:val="TextoNormalCentrado"/>
      </w:pPr>
    </w:p>
    <w:p w14:paraId="1F667C94" w14:textId="77777777" w:rsidR="006E6B65" w:rsidRDefault="006E6B65" w:rsidP="006E6B65">
      <w:pPr>
        <w:pStyle w:val="SntesisDescriptiva"/>
      </w:pPr>
      <w:r w:rsidRPr="006E6B65">
        <w:rPr>
          <w:rStyle w:val="SntesisDescriptivaTtulo"/>
        </w:rPr>
        <w:t xml:space="preserve">Síntesis Descriptiva: </w:t>
      </w:r>
      <w:r>
        <w:t>Promovido por doña E.G.G., respecto de los autos dictados por la Audiencia Provincial de Guipúzcoa y un juzgado de primera instancia de San Sebastián que acordaron la administración de la vacuna frente a la covid-19.</w:t>
      </w:r>
    </w:p>
    <w:p w14:paraId="22E7E1AA" w14:textId="34C908E1" w:rsidR="006E6B65" w:rsidRDefault="006E6B65" w:rsidP="006E6B65">
      <w:pPr>
        <w:pStyle w:val="SntesisDescriptiva"/>
      </w:pPr>
    </w:p>
    <w:p w14:paraId="54BF2DE0" w14:textId="77777777" w:rsidR="006E6B65" w:rsidRDefault="006E6B65" w:rsidP="006E6B65">
      <w:pPr>
        <w:pStyle w:val="SntesisAnaltica"/>
      </w:pPr>
      <w:r w:rsidRPr="006E6B65">
        <w:rPr>
          <w:rStyle w:val="SntesisAnalticaTtulo"/>
        </w:rPr>
        <w:t xml:space="preserve">Síntesis Analítica: </w:t>
      </w:r>
      <w:r>
        <w:t>Supuesta vulneración del derecho a la integridad física: STC 148/2023 [resoluciones judiciales que realizaron una ponderación adecuada de los intereses de una persona menor de edad (STC 38/2023)].</w:t>
      </w:r>
    </w:p>
    <w:p w14:paraId="6389C349" w14:textId="3715A747" w:rsidR="006E6B65" w:rsidRDefault="006E6B65" w:rsidP="006E6B65">
      <w:pPr>
        <w:pStyle w:val="SntesisAnaltica"/>
      </w:pPr>
    </w:p>
    <w:p w14:paraId="1471C951" w14:textId="77777777" w:rsidR="006E6B65" w:rsidRDefault="006E6B65" w:rsidP="006E6B65">
      <w:pPr>
        <w:pStyle w:val="SntesisDescriptiva"/>
      </w:pPr>
      <w:r w:rsidRPr="006E6B65">
        <w:rPr>
          <w:rStyle w:val="SntesisDescriptivaTtulo"/>
        </w:rPr>
        <w:t xml:space="preserve">Resumen: </w:t>
      </w:r>
      <w:r>
        <w:t>En aplicación de la doctrina sentada en la STC 148/2023, de 6 de noviembre, se desestima el recurso de amparo promovido por quien cuestionaba la resolución judicial que autorizó la administración de vacuna contra la covid-19 a un menor de edad. La resolución judicial ponderó adecuadamente los intereses en presencia, particularmente el interés superior del menor y la preservación de su salud física y mental.</w:t>
      </w:r>
    </w:p>
    <w:p w14:paraId="1EF88CCA" w14:textId="1F582AE1" w:rsidR="006E6B65" w:rsidRDefault="006E6B65" w:rsidP="006E6B65">
      <w:pPr>
        <w:pStyle w:val="SntesisDescriptivaConSeparacion"/>
      </w:pPr>
    </w:p>
    <w:bookmarkStart w:id="58" w:name="SENTENCIA_2023_184"/>
    <w:p w14:paraId="2825450F" w14:textId="3987F85A" w:rsidR="006E6B65" w:rsidRDefault="006E6B65" w:rsidP="006E6B65">
      <w:pPr>
        <w:pStyle w:val="TextoNormalNegrita"/>
      </w:pPr>
      <w:r>
        <w:fldChar w:fldCharType="begin"/>
      </w:r>
      <w:r>
        <w:instrText>HYPERLINK "http://hj.tribunalconstitucional.es/es/Resolucion/Show/29969" \o "Ver resolución"</w:instrText>
      </w:r>
      <w:r>
        <w:fldChar w:fldCharType="separate"/>
      </w:r>
      <w:r>
        <w:t>• Sala Primera. SENTENCIA 184/2023, de 11 de diciembre de 2023</w:t>
      </w:r>
      <w:r>
        <w:fldChar w:fldCharType="end"/>
      </w:r>
      <w:bookmarkEnd w:id="58"/>
    </w:p>
    <w:p w14:paraId="7A3A3EEE" w14:textId="77777777" w:rsidR="006E6B65" w:rsidRDefault="006E6B65" w:rsidP="006E6B65">
      <w:pPr>
        <w:pStyle w:val="TextoNormalSinNegrita"/>
      </w:pPr>
      <w:r>
        <w:t xml:space="preserve"> </w:t>
      </w:r>
      <w:r>
        <w:t xml:space="preserve"> </w:t>
      </w:r>
      <w:r>
        <w:t xml:space="preserve"> </w:t>
      </w:r>
      <w:r>
        <w:t> Recurso de amparo 7685-2022.</w:t>
      </w:r>
    </w:p>
    <w:p w14:paraId="61FA0E63" w14:textId="77777777" w:rsidR="006E6B65" w:rsidRDefault="006E6B65" w:rsidP="006E6B65">
      <w:pPr>
        <w:pStyle w:val="TextoNormalCentradoCursiva"/>
      </w:pPr>
      <w:r>
        <w:t xml:space="preserve"> </w:t>
      </w:r>
      <w:r>
        <w:t xml:space="preserve"> </w:t>
      </w:r>
      <w:r>
        <w:t xml:space="preserve"> </w:t>
      </w:r>
      <w:r>
        <w:t> (BOE núm. 16, de 18 de enero de 2024)</w:t>
      </w:r>
    </w:p>
    <w:p w14:paraId="3E42D59F" w14:textId="77777777" w:rsidR="006E6B65" w:rsidRDefault="006E6B65" w:rsidP="006E6B65">
      <w:pPr>
        <w:pStyle w:val="TextoNormalCentrado"/>
      </w:pPr>
      <w:r>
        <w:t xml:space="preserve"> </w:t>
      </w:r>
      <w:r>
        <w:t xml:space="preserve"> </w:t>
      </w:r>
      <w:r>
        <w:t xml:space="preserve"> </w:t>
      </w:r>
      <w:r>
        <w:t> ECLI:ES:TC:2023:184</w:t>
      </w:r>
    </w:p>
    <w:p w14:paraId="0D7A4F05" w14:textId="283617FC" w:rsidR="006E6B65" w:rsidRDefault="006E6B65" w:rsidP="006E6B65">
      <w:pPr>
        <w:pStyle w:val="TextoNormalCentrado"/>
      </w:pPr>
    </w:p>
    <w:p w14:paraId="04007240" w14:textId="77777777" w:rsidR="006E6B65" w:rsidRDefault="006E6B65" w:rsidP="006E6B65">
      <w:pPr>
        <w:pStyle w:val="SntesisDescriptiva"/>
      </w:pPr>
      <w:r w:rsidRPr="006E6B65">
        <w:rPr>
          <w:rStyle w:val="SntesisDescriptivaTtulo"/>
        </w:rPr>
        <w:t xml:space="preserve">Síntesis Descriptiva: </w:t>
      </w:r>
      <w:r>
        <w:t>Promovido por don César Muñoz Jiménez en relación con los autos dictados por la Audiencia Provincial de Madrid en ejecución de sentencia penal.</w:t>
      </w:r>
    </w:p>
    <w:p w14:paraId="694A914E" w14:textId="6CB55811" w:rsidR="006E6B65" w:rsidRDefault="006E6B65" w:rsidP="006E6B65">
      <w:pPr>
        <w:pStyle w:val="SntesisDescriptiva"/>
      </w:pPr>
    </w:p>
    <w:p w14:paraId="7C9C633E" w14:textId="77777777" w:rsidR="006E6B65" w:rsidRDefault="006E6B65" w:rsidP="006E6B65">
      <w:pPr>
        <w:pStyle w:val="SntesisAnaltica"/>
      </w:pPr>
      <w:r w:rsidRPr="006E6B65">
        <w:rPr>
          <w:rStyle w:val="SntesisAnalticaTtulo"/>
        </w:rPr>
        <w:t xml:space="preserve">Síntesis Analítica: </w:t>
      </w:r>
      <w:r>
        <w:t>Vulneración del derecho a la tutela judicial efectiva en relación con el derecho a la libertad personal: revocación de la suspensión de ejecución de pena privativa de libertad que no satisface las exigencias de motivación reforzada.</w:t>
      </w:r>
    </w:p>
    <w:p w14:paraId="2DE421CC" w14:textId="23F156D1" w:rsidR="006E6B65" w:rsidRDefault="006E6B65" w:rsidP="006E6B65">
      <w:pPr>
        <w:pStyle w:val="SntesisAnaltica"/>
      </w:pPr>
    </w:p>
    <w:p w14:paraId="637AD514" w14:textId="77777777" w:rsidR="006E6B65" w:rsidRDefault="006E6B65" w:rsidP="006E6B65">
      <w:pPr>
        <w:pStyle w:val="SntesisDescriptiva"/>
      </w:pPr>
      <w:r w:rsidRPr="006E6B65">
        <w:rPr>
          <w:rStyle w:val="SntesisDescriptivaTtulo"/>
        </w:rPr>
        <w:t xml:space="preserve">Resumen: </w:t>
      </w:r>
      <w:r>
        <w:t>El recurrente en amparo, que había sido condenado a pena privativa de libertad, obtuvo la suspensión de la ejecución de la condena bajo la condición del pago mensual de la responsabilidad civil. Al no ingresar el condenado las cantidades comprometidas, la sala sentenciadora revocó el beneficio concedido.</w:t>
      </w:r>
    </w:p>
    <w:p w14:paraId="031388F2" w14:textId="77777777" w:rsidR="006E6B65" w:rsidRDefault="006E6B65" w:rsidP="006E6B65">
      <w:pPr>
        <w:pStyle w:val="SntesisDescriptiva"/>
      </w:pPr>
    </w:p>
    <w:p w14:paraId="715CEE6A" w14:textId="77777777" w:rsidR="006E6B65" w:rsidRDefault="006E6B65" w:rsidP="006E6B65">
      <w:pPr>
        <w:pStyle w:val="SntesisDescriptiva"/>
      </w:pPr>
      <w:r>
        <w:t>Se otorga el amparo por vulneración del derecho a la libertad personal. La motivación de las resoluciones impugnadas no supera las exigencias reforzadas que impone la tutela judicial efectiva en relación con aquel derecho fundamental. En primer lugar, la resolución por la que se adopta la decisión revocatoria de la suspensión omite toda referencia a las circunstancias del caso (como por ejemplo algunos ingresos realizados y las comunicaciones mantenidas con la oficina judicial reveladores de la voluntad de realizar el pago). En segundo término, esta decisión se justifica mediante una genérica referencia al incumplimiento  “grave y reiterado” del compromiso de pago.</w:t>
      </w:r>
    </w:p>
    <w:p w14:paraId="72B1BC80" w14:textId="1BDC66B5" w:rsidR="006E6B65" w:rsidRDefault="006E6B65" w:rsidP="006E6B65">
      <w:pPr>
        <w:pStyle w:val="SntesisDescriptivaConSeparacion"/>
      </w:pPr>
    </w:p>
    <w:bookmarkStart w:id="59" w:name="SENTENCIA_2023_185"/>
    <w:p w14:paraId="6C77C01A" w14:textId="05A67D7D" w:rsidR="006E6B65" w:rsidRDefault="006E6B65" w:rsidP="006E6B65">
      <w:pPr>
        <w:pStyle w:val="TextoNormalNegrita"/>
      </w:pPr>
      <w:r>
        <w:lastRenderedPageBreak/>
        <w:fldChar w:fldCharType="begin"/>
      </w:r>
      <w:r>
        <w:instrText>HYPERLINK "http://hj.tribunalconstitucional.es/es/Resolucion/Show/29971" \o "Ver resolución"</w:instrText>
      </w:r>
      <w:r>
        <w:fldChar w:fldCharType="separate"/>
      </w:r>
      <w:r>
        <w:t>• Sala Primera. SENTENCIA 185/2023, de 11 de diciembre de 2023</w:t>
      </w:r>
      <w:r>
        <w:fldChar w:fldCharType="end"/>
      </w:r>
      <w:bookmarkEnd w:id="59"/>
    </w:p>
    <w:p w14:paraId="4DAB0CAD" w14:textId="77777777" w:rsidR="006E6B65" w:rsidRDefault="006E6B65" w:rsidP="006E6B65">
      <w:pPr>
        <w:pStyle w:val="TextoNormalSinNegrita"/>
      </w:pPr>
      <w:r>
        <w:t xml:space="preserve"> </w:t>
      </w:r>
      <w:r>
        <w:t xml:space="preserve"> </w:t>
      </w:r>
      <w:r>
        <w:t xml:space="preserve"> </w:t>
      </w:r>
      <w:r>
        <w:t> Recurso de amparo 705-2023.</w:t>
      </w:r>
    </w:p>
    <w:p w14:paraId="11BCB457" w14:textId="77777777" w:rsidR="006E6B65" w:rsidRDefault="006E6B65" w:rsidP="006E6B65">
      <w:pPr>
        <w:pStyle w:val="TextoNormalCentradoCursiva"/>
      </w:pPr>
      <w:r>
        <w:t xml:space="preserve"> </w:t>
      </w:r>
      <w:r>
        <w:t xml:space="preserve"> </w:t>
      </w:r>
      <w:r>
        <w:t xml:space="preserve"> </w:t>
      </w:r>
      <w:r>
        <w:t> (BOE núm. 16, de 18 de enero de 2024)</w:t>
      </w:r>
    </w:p>
    <w:p w14:paraId="580C12C3" w14:textId="77777777" w:rsidR="006E6B65" w:rsidRDefault="006E6B65" w:rsidP="006E6B65">
      <w:pPr>
        <w:pStyle w:val="TextoNormalCentrado"/>
      </w:pPr>
      <w:r>
        <w:t xml:space="preserve"> </w:t>
      </w:r>
      <w:r>
        <w:t xml:space="preserve"> </w:t>
      </w:r>
      <w:r>
        <w:t xml:space="preserve"> </w:t>
      </w:r>
      <w:r>
        <w:t> ECLI:ES:TC:2023:185</w:t>
      </w:r>
    </w:p>
    <w:p w14:paraId="50F203E0" w14:textId="6F8B8F79" w:rsidR="006E6B65" w:rsidRDefault="006E6B65" w:rsidP="006E6B65">
      <w:pPr>
        <w:pStyle w:val="TextoNormalCentrado"/>
      </w:pPr>
    </w:p>
    <w:p w14:paraId="264DA737" w14:textId="77777777" w:rsidR="006E6B65" w:rsidRDefault="006E6B65" w:rsidP="006E6B65">
      <w:pPr>
        <w:pStyle w:val="SntesisDescriptiva"/>
      </w:pPr>
      <w:r w:rsidRPr="006E6B65">
        <w:rPr>
          <w:rStyle w:val="SntesisDescriptivaTtulo"/>
        </w:rPr>
        <w:t xml:space="preserve">Síntesis Descriptiva: </w:t>
      </w:r>
      <w:r>
        <w:t>Promovido por don J.D.O.M., respecto de los autos dictados por la Audiencia Provincial de Málaga y un juzgado de primera instancia de esa capital que acordaron la administración de la vacuna frente a la covid-19.</w:t>
      </w:r>
    </w:p>
    <w:p w14:paraId="1F867891" w14:textId="04CC2254" w:rsidR="006E6B65" w:rsidRDefault="006E6B65" w:rsidP="006E6B65">
      <w:pPr>
        <w:pStyle w:val="SntesisDescriptiva"/>
      </w:pPr>
    </w:p>
    <w:p w14:paraId="4618B2B1" w14:textId="77777777" w:rsidR="006E6B65" w:rsidRDefault="006E6B65" w:rsidP="006E6B65">
      <w:pPr>
        <w:pStyle w:val="SntesisAnaltica"/>
      </w:pPr>
      <w:r w:rsidRPr="006E6B65">
        <w:rPr>
          <w:rStyle w:val="SntesisAnalticaTtulo"/>
        </w:rPr>
        <w:t xml:space="preserve">Síntesis Analítica: </w:t>
      </w:r>
      <w:r>
        <w:t>Supuesta vulneración del derecho a la integridad física: STC 148/2023 [resoluciones judiciales que realizaron una ponderación adecuada de los intereses de una persona menor de edad (STC 38/2023)].</w:t>
      </w:r>
    </w:p>
    <w:p w14:paraId="0E768FEF" w14:textId="757C8C21" w:rsidR="006E6B65" w:rsidRDefault="006E6B65" w:rsidP="006E6B65">
      <w:pPr>
        <w:pStyle w:val="SntesisAnaltica"/>
      </w:pPr>
    </w:p>
    <w:p w14:paraId="17A14FA6" w14:textId="77777777" w:rsidR="006E6B65" w:rsidRDefault="006E6B65" w:rsidP="006E6B65">
      <w:pPr>
        <w:pStyle w:val="SntesisDescriptiva"/>
      </w:pPr>
      <w:r w:rsidRPr="006E6B65">
        <w:rPr>
          <w:rStyle w:val="SntesisDescriptivaTtulo"/>
        </w:rPr>
        <w:t xml:space="preserve">Resumen: </w:t>
      </w:r>
      <w:r>
        <w:t>En aplicación de la doctrina sentada en la STC 148/2023, de 6 de noviembre, se desestima el recurso de amparo promovido por quien cuestionaba la resolución judicial que autorizó la administración de vacuna contra la covid-19 a un menor de edad. La resolución judicial ponderó adecuadamente los intereses en presencia, particularmente el interés superior del menor y la preservación de su salud física y mental.</w:t>
      </w:r>
    </w:p>
    <w:p w14:paraId="4B959B48" w14:textId="647C8258" w:rsidR="006E6B65" w:rsidRDefault="006E6B65" w:rsidP="006E6B65">
      <w:pPr>
        <w:pStyle w:val="SntesisDescriptivaConSeparacion"/>
      </w:pPr>
    </w:p>
    <w:bookmarkStart w:id="60" w:name="SENTENCIA_2023_186"/>
    <w:p w14:paraId="2468F821" w14:textId="526ED09A" w:rsidR="006E6B65" w:rsidRDefault="006E6B65" w:rsidP="006E6B65">
      <w:pPr>
        <w:pStyle w:val="TextoNormalNegrita"/>
      </w:pPr>
      <w:r>
        <w:fldChar w:fldCharType="begin"/>
      </w:r>
      <w:r>
        <w:instrText>HYPERLINK "http://hj.tribunalconstitucional.es/es/Resolucion/Show/29972" \o "Ver resolución"</w:instrText>
      </w:r>
      <w:r>
        <w:fldChar w:fldCharType="separate"/>
      </w:r>
      <w:r>
        <w:t>• Sala Segunda. SENTENCIA 186/2023, de 11 de diciembre de 2023</w:t>
      </w:r>
      <w:r>
        <w:fldChar w:fldCharType="end"/>
      </w:r>
      <w:bookmarkEnd w:id="60"/>
    </w:p>
    <w:p w14:paraId="114E2355" w14:textId="77777777" w:rsidR="006E6B65" w:rsidRDefault="006E6B65" w:rsidP="006E6B65">
      <w:pPr>
        <w:pStyle w:val="TextoNormalSinNegrita"/>
      </w:pPr>
      <w:r>
        <w:t xml:space="preserve"> </w:t>
      </w:r>
      <w:r>
        <w:t xml:space="preserve"> </w:t>
      </w:r>
      <w:r>
        <w:t xml:space="preserve"> </w:t>
      </w:r>
      <w:r>
        <w:t> Recurso de amparo 1069-2023.</w:t>
      </w:r>
    </w:p>
    <w:p w14:paraId="7462FEF9" w14:textId="77777777" w:rsidR="006E6B65" w:rsidRDefault="006E6B65" w:rsidP="006E6B65">
      <w:pPr>
        <w:pStyle w:val="TextoNormalCentradoCursiva"/>
      </w:pPr>
      <w:r>
        <w:t xml:space="preserve"> </w:t>
      </w:r>
      <w:r>
        <w:t xml:space="preserve"> </w:t>
      </w:r>
      <w:r>
        <w:t xml:space="preserve"> </w:t>
      </w:r>
      <w:r>
        <w:t> (BOE núm. 16, de 18 de enero de 2024)</w:t>
      </w:r>
    </w:p>
    <w:p w14:paraId="4B59AA1C" w14:textId="77777777" w:rsidR="006E6B65" w:rsidRDefault="006E6B65" w:rsidP="006E6B65">
      <w:pPr>
        <w:pStyle w:val="TextoNormalCentrado"/>
      </w:pPr>
      <w:r>
        <w:t xml:space="preserve"> </w:t>
      </w:r>
      <w:r>
        <w:t xml:space="preserve"> </w:t>
      </w:r>
      <w:r>
        <w:t xml:space="preserve"> </w:t>
      </w:r>
      <w:r>
        <w:t> ECLI:ES:TC:2023:186</w:t>
      </w:r>
    </w:p>
    <w:p w14:paraId="6C677055" w14:textId="574D4B96" w:rsidR="006E6B65" w:rsidRDefault="006E6B65" w:rsidP="006E6B65">
      <w:pPr>
        <w:pStyle w:val="TextoNormalCentrado"/>
      </w:pPr>
    </w:p>
    <w:p w14:paraId="3F14AA80" w14:textId="77777777" w:rsidR="006E6B65" w:rsidRDefault="006E6B65" w:rsidP="006E6B65">
      <w:pPr>
        <w:pStyle w:val="SntesisDescriptiva"/>
      </w:pPr>
      <w:r w:rsidRPr="006E6B65">
        <w:rPr>
          <w:rStyle w:val="SntesisDescriptivaTtulo"/>
        </w:rPr>
        <w:t xml:space="preserve">Síntesis Descriptiva: </w:t>
      </w:r>
      <w:r>
        <w:t>Promovido por doña I.C.L., respecto de los autos dictados por la Audiencia Provincial de Lugo y un juzgado de primera instancia de esa capital que acordaron la administración de la vacuna frente a la covid-19.</w:t>
      </w:r>
    </w:p>
    <w:p w14:paraId="1ADC8A45" w14:textId="19B13A42" w:rsidR="006E6B65" w:rsidRDefault="006E6B65" w:rsidP="006E6B65">
      <w:pPr>
        <w:pStyle w:val="SntesisDescriptiva"/>
      </w:pPr>
    </w:p>
    <w:p w14:paraId="52EF369B" w14:textId="77777777" w:rsidR="006E6B65" w:rsidRDefault="006E6B65" w:rsidP="006E6B65">
      <w:pPr>
        <w:pStyle w:val="SntesisAnaltica"/>
      </w:pPr>
      <w:r w:rsidRPr="006E6B65">
        <w:rPr>
          <w:rStyle w:val="SntesisAnalticaTtulo"/>
        </w:rPr>
        <w:t xml:space="preserve">Síntesis Analítica: </w:t>
      </w:r>
      <w:r>
        <w:t>Supuesta vulneración del derecho a la integridad física: STC 148/2023 [resoluciones judiciales que realizaron una ponderación adecuada de los intereses de una persona menor de edad (STC 38/2023)].</w:t>
      </w:r>
    </w:p>
    <w:p w14:paraId="15AC1992" w14:textId="065DAE2A" w:rsidR="006E6B65" w:rsidRDefault="006E6B65" w:rsidP="006E6B65">
      <w:pPr>
        <w:pStyle w:val="SntesisAnaltica"/>
      </w:pPr>
    </w:p>
    <w:p w14:paraId="475D680E" w14:textId="77777777" w:rsidR="006E6B65" w:rsidRDefault="006E6B65" w:rsidP="006E6B65">
      <w:pPr>
        <w:pStyle w:val="SntesisDescriptiva"/>
      </w:pPr>
      <w:r w:rsidRPr="006E6B65">
        <w:rPr>
          <w:rStyle w:val="SntesisDescriptivaTtulo"/>
        </w:rPr>
        <w:t xml:space="preserve">Resumen: </w:t>
      </w:r>
      <w:r>
        <w:t>En aplicación de la doctrina sentada en la STC 148/2023, de 6 de noviembre, se desestima el recurso de amparo promovido por quien cuestionaba la resolución judicial que autorizó la administración de vacuna contra la covid-19 a un menor de edad en expediente de jurisdicción voluntaria. La resolución judicial ponderó adecuadamente los intereses en presencia, particularmente el interés superior del menor y la preservación de su salud física y mental.</w:t>
      </w:r>
    </w:p>
    <w:p w14:paraId="4F0B0868" w14:textId="5ABAB277" w:rsidR="006E6B65" w:rsidRDefault="006E6B65" w:rsidP="006E6B65">
      <w:pPr>
        <w:pStyle w:val="SntesisDescriptivaConSeparacion"/>
      </w:pPr>
    </w:p>
    <w:bookmarkStart w:id="61" w:name="SENTENCIA_2023_187"/>
    <w:p w14:paraId="3E528024" w14:textId="3636A1FD" w:rsidR="006E6B65" w:rsidRDefault="006E6B65" w:rsidP="006E6B65">
      <w:pPr>
        <w:pStyle w:val="TextoNormalNegrita"/>
      </w:pPr>
      <w:r>
        <w:lastRenderedPageBreak/>
        <w:fldChar w:fldCharType="begin"/>
      </w:r>
      <w:r>
        <w:instrText>HYPERLINK "http://hj.tribunalconstitucional.es/es/Resolucion/Show/29973" \o "Ver resolución"</w:instrText>
      </w:r>
      <w:r>
        <w:fldChar w:fldCharType="separate"/>
      </w:r>
      <w:r>
        <w:t>• Sala Primera. SENTENCIA 187/2023, de 11 de diciembre de 2023</w:t>
      </w:r>
      <w:r>
        <w:fldChar w:fldCharType="end"/>
      </w:r>
      <w:bookmarkEnd w:id="61"/>
    </w:p>
    <w:p w14:paraId="30941EED" w14:textId="77777777" w:rsidR="006E6B65" w:rsidRDefault="006E6B65" w:rsidP="006E6B65">
      <w:pPr>
        <w:pStyle w:val="TextoNormalSinNegrita"/>
      </w:pPr>
      <w:r>
        <w:t xml:space="preserve"> </w:t>
      </w:r>
      <w:r>
        <w:t xml:space="preserve"> </w:t>
      </w:r>
      <w:r>
        <w:t xml:space="preserve"> </w:t>
      </w:r>
      <w:r>
        <w:t> Recurso de amparo 1289-2023.</w:t>
      </w:r>
    </w:p>
    <w:p w14:paraId="073102D2" w14:textId="77777777" w:rsidR="006E6B65" w:rsidRDefault="006E6B65" w:rsidP="006E6B65">
      <w:pPr>
        <w:pStyle w:val="TextoNormalCentradoCursiva"/>
      </w:pPr>
      <w:r>
        <w:t xml:space="preserve"> </w:t>
      </w:r>
      <w:r>
        <w:t xml:space="preserve"> </w:t>
      </w:r>
      <w:r>
        <w:t xml:space="preserve"> </w:t>
      </w:r>
      <w:r>
        <w:t> (BOE núm. 16, de 18 de enero de 2024)</w:t>
      </w:r>
    </w:p>
    <w:p w14:paraId="3B62E3D2" w14:textId="77777777" w:rsidR="006E6B65" w:rsidRDefault="006E6B65" w:rsidP="006E6B65">
      <w:pPr>
        <w:pStyle w:val="TextoNormalCentrado"/>
      </w:pPr>
      <w:r>
        <w:t xml:space="preserve"> </w:t>
      </w:r>
      <w:r>
        <w:t xml:space="preserve"> </w:t>
      </w:r>
      <w:r>
        <w:t xml:space="preserve"> </w:t>
      </w:r>
      <w:r>
        <w:t> ECLI:ES:TC:2023:187</w:t>
      </w:r>
    </w:p>
    <w:p w14:paraId="5CF38633" w14:textId="05702C5F" w:rsidR="006E6B65" w:rsidRDefault="006E6B65" w:rsidP="006E6B65">
      <w:pPr>
        <w:pStyle w:val="TextoNormalCentrado"/>
      </w:pPr>
    </w:p>
    <w:p w14:paraId="26D4D31E" w14:textId="77777777" w:rsidR="006E6B65" w:rsidRDefault="006E6B65" w:rsidP="006E6B65">
      <w:pPr>
        <w:pStyle w:val="SntesisDescriptiva"/>
      </w:pPr>
      <w:r w:rsidRPr="006E6B65">
        <w:rPr>
          <w:rStyle w:val="SntesisDescriptivaTtulo"/>
        </w:rPr>
        <w:t xml:space="preserve">Síntesis Descriptiva: </w:t>
      </w:r>
      <w:r>
        <w:t>Promovido por doña R.M.S.P., respecto de los autos dictados por la Audiencia Provincial de Sevilla y un juzgado de primera instancia de esa capital que acordaron la administración de la vacuna frente a la covid-19.</w:t>
      </w:r>
    </w:p>
    <w:p w14:paraId="4CAE1007" w14:textId="4CA9BD6D" w:rsidR="006E6B65" w:rsidRDefault="006E6B65" w:rsidP="006E6B65">
      <w:pPr>
        <w:pStyle w:val="SntesisDescriptiva"/>
      </w:pPr>
    </w:p>
    <w:p w14:paraId="75E5E037" w14:textId="77777777" w:rsidR="006E6B65" w:rsidRDefault="006E6B65" w:rsidP="006E6B65">
      <w:pPr>
        <w:pStyle w:val="SntesisAnaltica"/>
      </w:pPr>
      <w:r w:rsidRPr="006E6B65">
        <w:rPr>
          <w:rStyle w:val="SntesisAnalticaTtulo"/>
        </w:rPr>
        <w:t xml:space="preserve">Síntesis Analítica: </w:t>
      </w:r>
      <w:r>
        <w:t>Supuesta vulneración del derecho a la integridad física: STC 148/2023 [resoluciones judiciales que realizaron una ponderación adecuada de los intereses de una persona menor de edad (STC 38/2023)].</w:t>
      </w:r>
    </w:p>
    <w:p w14:paraId="669256EF" w14:textId="171E0656" w:rsidR="006E6B65" w:rsidRDefault="006E6B65" w:rsidP="006E6B65">
      <w:pPr>
        <w:pStyle w:val="SntesisAnaltica"/>
      </w:pPr>
    </w:p>
    <w:p w14:paraId="25630201" w14:textId="77777777" w:rsidR="006E6B65" w:rsidRDefault="006E6B65" w:rsidP="006E6B65">
      <w:pPr>
        <w:pStyle w:val="SntesisDescriptiva"/>
      </w:pPr>
      <w:r w:rsidRPr="006E6B65">
        <w:rPr>
          <w:rStyle w:val="SntesisDescriptivaTtulo"/>
        </w:rPr>
        <w:t xml:space="preserve">Resumen: </w:t>
      </w:r>
      <w:r>
        <w:t>En aplicación de la doctrina sentada en la STC 148/2023, de 6 de noviembre, se desestima el recurso de amparo promovido por quien cuestionaba la resolución judicial que autorizó la administración de vacuna contra la covid-19 a dos menores de edad en expediente de jurisdicción voluntaria. La resolución judicial ponderó adecuadamente los intereses en presencia, particularmente el interés superior del menor y la preservación de su salud física y mental.</w:t>
      </w:r>
    </w:p>
    <w:p w14:paraId="74EB1B3A" w14:textId="2C110E6C" w:rsidR="006E6B65" w:rsidRDefault="006E6B65" w:rsidP="006E6B65">
      <w:pPr>
        <w:pStyle w:val="SntesisDescriptivaConSeparacion"/>
      </w:pPr>
    </w:p>
    <w:bookmarkStart w:id="62" w:name="SENTENCIA_2023_188"/>
    <w:p w14:paraId="4A0D7C37" w14:textId="35A469E8" w:rsidR="006E6B65" w:rsidRDefault="006E6B65" w:rsidP="006E6B65">
      <w:pPr>
        <w:pStyle w:val="TextoNormalNegrita"/>
      </w:pPr>
      <w:r>
        <w:fldChar w:fldCharType="begin"/>
      </w:r>
      <w:r>
        <w:instrText>HYPERLINK "http://hj.tribunalconstitucional.es/es/Resolucion/Show/29974" \o "Ver resolución"</w:instrText>
      </w:r>
      <w:r>
        <w:fldChar w:fldCharType="separate"/>
      </w:r>
      <w:r>
        <w:t>• Pleno. SENTENCIA 188/2023, de 12 de diciembre de 2023</w:t>
      </w:r>
      <w:r>
        <w:fldChar w:fldCharType="end"/>
      </w:r>
      <w:bookmarkEnd w:id="62"/>
    </w:p>
    <w:p w14:paraId="347E573A" w14:textId="77777777" w:rsidR="006E6B65" w:rsidRDefault="006E6B65" w:rsidP="006E6B65">
      <w:pPr>
        <w:pStyle w:val="TextoNormalSinNegrita"/>
      </w:pPr>
      <w:r>
        <w:t xml:space="preserve"> </w:t>
      </w:r>
      <w:r>
        <w:t xml:space="preserve"> </w:t>
      </w:r>
      <w:r>
        <w:t xml:space="preserve"> </w:t>
      </w:r>
      <w:r>
        <w:t> Recurso de amparo 1294-2021.</w:t>
      </w:r>
    </w:p>
    <w:p w14:paraId="260DD213" w14:textId="77777777" w:rsidR="006E6B65" w:rsidRDefault="006E6B65" w:rsidP="006E6B65">
      <w:pPr>
        <w:pStyle w:val="TextoNormalCentradoCursiva"/>
      </w:pPr>
      <w:r>
        <w:t xml:space="preserve"> </w:t>
      </w:r>
      <w:r>
        <w:t xml:space="preserve"> </w:t>
      </w:r>
      <w:r>
        <w:t xml:space="preserve"> </w:t>
      </w:r>
      <w:r>
        <w:t> (BOE núm. 16, de 18 de enero de 2024)</w:t>
      </w:r>
    </w:p>
    <w:p w14:paraId="000DC083" w14:textId="77777777" w:rsidR="006E6B65" w:rsidRDefault="006E6B65" w:rsidP="006E6B65">
      <w:pPr>
        <w:pStyle w:val="TextoNormalCentrado"/>
      </w:pPr>
      <w:r>
        <w:t xml:space="preserve"> </w:t>
      </w:r>
      <w:r>
        <w:t xml:space="preserve"> </w:t>
      </w:r>
      <w:r>
        <w:t xml:space="preserve"> </w:t>
      </w:r>
      <w:r>
        <w:t> ECLI:ES:TC:2023:188</w:t>
      </w:r>
    </w:p>
    <w:p w14:paraId="03EB3C34" w14:textId="72714FC2" w:rsidR="006E6B65" w:rsidRDefault="006E6B65" w:rsidP="006E6B65">
      <w:pPr>
        <w:pStyle w:val="TextoNormalCentrado"/>
      </w:pPr>
    </w:p>
    <w:p w14:paraId="415B1874" w14:textId="77777777" w:rsidR="006E6B65" w:rsidRDefault="006E6B65" w:rsidP="006E6B65">
      <w:pPr>
        <w:pStyle w:val="SntesisDescriptiva"/>
      </w:pPr>
      <w:r w:rsidRPr="006E6B65">
        <w:rPr>
          <w:rStyle w:val="SntesisDescriptivaTtulo"/>
        </w:rPr>
        <w:t xml:space="preserve">Síntesis Descriptiva: </w:t>
      </w:r>
      <w:r>
        <w:t>Promovido por la Unión Sindical de Madrid Región de Comisiones Obreras en relación con la sentencia dictada por la Sala de lo Contencioso-Administrativo del Tribunal Superior de Justicia de Madrid que desestimó su demanda frente a la resolución del delegado del Gobierno en Madrid prohibiendo la concentración convocada para el día 8 de marzo de 2021.</w:t>
      </w:r>
    </w:p>
    <w:p w14:paraId="52257029" w14:textId="75A4764B" w:rsidR="006E6B65" w:rsidRDefault="006E6B65" w:rsidP="006E6B65">
      <w:pPr>
        <w:pStyle w:val="SntesisDescriptiva"/>
      </w:pPr>
    </w:p>
    <w:p w14:paraId="437F3DDB" w14:textId="77777777" w:rsidR="006E6B65" w:rsidRDefault="006E6B65" w:rsidP="006E6B65">
      <w:pPr>
        <w:pStyle w:val="SntesisAnaltica"/>
      </w:pPr>
      <w:r w:rsidRPr="006E6B65">
        <w:rPr>
          <w:rStyle w:val="SntesisAnalticaTtulo"/>
        </w:rPr>
        <w:t xml:space="preserve">Síntesis Analítica: </w:t>
      </w:r>
      <w:r>
        <w:t>Vulneración del derecho de reunión y manifestación: STC 164/2023 (prohibición injustificada y desproporcionada de la convocatoria de concentración al aire libre, con número limitado de asistentes y garantizando el uso de mascarillas y el mantenimiento de una distancia interpersonal de seguridad). Votos particulares.</w:t>
      </w:r>
    </w:p>
    <w:p w14:paraId="09B3E542" w14:textId="1571A2CD" w:rsidR="006E6B65" w:rsidRDefault="006E6B65" w:rsidP="006E6B65">
      <w:pPr>
        <w:pStyle w:val="SntesisAnaltica"/>
      </w:pPr>
    </w:p>
    <w:p w14:paraId="63D9F3A4" w14:textId="77777777" w:rsidR="006E6B65" w:rsidRDefault="006E6B65" w:rsidP="006E6B65">
      <w:pPr>
        <w:pStyle w:val="SntesisDescriptiva"/>
      </w:pPr>
      <w:r w:rsidRPr="006E6B65">
        <w:rPr>
          <w:rStyle w:val="SntesisDescriptivaTtulo"/>
        </w:rPr>
        <w:t xml:space="preserve">Resumen: </w:t>
      </w:r>
      <w:r>
        <w:t>En aplicación de la doctrina contenida en la STC 164/2023, de 21 de noviembre, se estima el recurso de amparo por vulneración del derecho de reunión y manifestación. La medida de prohibición no supera el juicio de proporcionalidad en sentido estricto al no hallar justificación en la invocada protección de la salud pública, atendiendo al contexto donde se iba a desarrollar la concentración y las medidas sanitarias que los convocantes se proponían adoptar.</w:t>
      </w:r>
    </w:p>
    <w:p w14:paraId="26C280FC" w14:textId="77777777" w:rsidR="006E6B65" w:rsidRDefault="006E6B65" w:rsidP="006E6B65">
      <w:pPr>
        <w:pStyle w:val="SntesisDescriptiva"/>
      </w:pPr>
    </w:p>
    <w:p w14:paraId="40131AB2" w14:textId="77777777" w:rsidR="006E6B65" w:rsidRDefault="006E6B65" w:rsidP="006E6B65">
      <w:pPr>
        <w:pStyle w:val="SntesisDescriptiva"/>
      </w:pPr>
      <w:r>
        <w:lastRenderedPageBreak/>
        <w:t>La sentencia cuenta con un voto particular concurrente, suscrito por tres magistrados, y otro discrepante.</w:t>
      </w:r>
    </w:p>
    <w:p w14:paraId="2466533C" w14:textId="062E7A36" w:rsidR="006E6B65" w:rsidRDefault="006E6B65" w:rsidP="006E6B65">
      <w:pPr>
        <w:pStyle w:val="SntesisDescriptivaConSeparacion"/>
      </w:pPr>
    </w:p>
    <w:bookmarkStart w:id="63" w:name="SENTENCIA_2023_189"/>
    <w:p w14:paraId="256BE038" w14:textId="59F898EC" w:rsidR="006E6B65" w:rsidRDefault="006E6B65" w:rsidP="006E6B65">
      <w:pPr>
        <w:pStyle w:val="TextoNormalNegrita"/>
      </w:pPr>
      <w:r>
        <w:fldChar w:fldCharType="begin"/>
      </w:r>
      <w:r>
        <w:instrText>HYPERLINK "http://hj.tribunalconstitucional.es/es/Resolucion/Show/29975" \o "Ver resolución"</w:instrText>
      </w:r>
      <w:r>
        <w:fldChar w:fldCharType="separate"/>
      </w:r>
      <w:r>
        <w:t>• Pleno. SENTENCIA 189/2023, de 12 de diciembre de 2023</w:t>
      </w:r>
      <w:r>
        <w:fldChar w:fldCharType="end"/>
      </w:r>
      <w:bookmarkEnd w:id="63"/>
    </w:p>
    <w:p w14:paraId="11C73F0F" w14:textId="77777777" w:rsidR="006E6B65" w:rsidRDefault="006E6B65" w:rsidP="006E6B65">
      <w:pPr>
        <w:pStyle w:val="TextoNormalSinNegrita"/>
      </w:pPr>
      <w:r>
        <w:t xml:space="preserve"> </w:t>
      </w:r>
      <w:r>
        <w:t xml:space="preserve"> </w:t>
      </w:r>
      <w:r>
        <w:t xml:space="preserve"> </w:t>
      </w:r>
      <w:r>
        <w:t> Recurso de inconstitucionalidad 1922-2023.</w:t>
      </w:r>
    </w:p>
    <w:p w14:paraId="1D3CF351" w14:textId="77777777" w:rsidR="006E6B65" w:rsidRDefault="006E6B65" w:rsidP="006E6B65">
      <w:pPr>
        <w:pStyle w:val="TextoNormalCentradoCursiva"/>
      </w:pPr>
      <w:r>
        <w:t xml:space="preserve"> </w:t>
      </w:r>
      <w:r>
        <w:t xml:space="preserve"> </w:t>
      </w:r>
      <w:r>
        <w:t xml:space="preserve"> </w:t>
      </w:r>
      <w:r>
        <w:t> (BOE núm. 16, de 18 de enero de 2024)</w:t>
      </w:r>
    </w:p>
    <w:p w14:paraId="3937B4DB" w14:textId="77777777" w:rsidR="006E6B65" w:rsidRDefault="006E6B65" w:rsidP="006E6B65">
      <w:pPr>
        <w:pStyle w:val="TextoNormalCentrado"/>
      </w:pPr>
      <w:r>
        <w:t xml:space="preserve"> </w:t>
      </w:r>
      <w:r>
        <w:t xml:space="preserve"> </w:t>
      </w:r>
      <w:r>
        <w:t xml:space="preserve"> </w:t>
      </w:r>
      <w:r>
        <w:t> ECLI:ES:TC:2023:189</w:t>
      </w:r>
    </w:p>
    <w:p w14:paraId="63FE9B4E" w14:textId="3998E28B" w:rsidR="006E6B65" w:rsidRDefault="006E6B65" w:rsidP="006E6B65">
      <w:pPr>
        <w:pStyle w:val="TextoNormalCentrado"/>
      </w:pPr>
    </w:p>
    <w:p w14:paraId="776A8673" w14:textId="77777777" w:rsidR="006E6B65" w:rsidRDefault="006E6B65" w:rsidP="006E6B65">
      <w:pPr>
        <w:pStyle w:val="SntesisDescriptiva"/>
      </w:pPr>
      <w:r w:rsidRPr="006E6B65">
        <w:rPr>
          <w:rStyle w:val="SntesisDescriptivaTtulo"/>
        </w:rPr>
        <w:t xml:space="preserve">Síntesis Descriptiva: </w:t>
      </w:r>
      <w:r>
        <w:t>Interpuesto por la Asamblea de Madrid respecto del artículo 3 de la Ley 38/2022, de 27 de diciembre, para el establecimiento de gravámenes temporales energético y de entidades de crédito y establecimientos financieros de crédito y por la que se crea el impuesto temporal de solidaridad de las grandes fortunas, y se modifican determinadas normas tributarias.</w:t>
      </w:r>
    </w:p>
    <w:p w14:paraId="52DEBAF8" w14:textId="30A6507D" w:rsidR="006E6B65" w:rsidRDefault="006E6B65" w:rsidP="006E6B65">
      <w:pPr>
        <w:pStyle w:val="SntesisDescriptiva"/>
      </w:pPr>
    </w:p>
    <w:p w14:paraId="14BA82ED" w14:textId="77777777" w:rsidR="006E6B65" w:rsidRDefault="006E6B65" w:rsidP="006E6B65">
      <w:pPr>
        <w:pStyle w:val="SntesisAnaltica"/>
      </w:pPr>
      <w:r w:rsidRPr="006E6B65">
        <w:rPr>
          <w:rStyle w:val="SntesisAnalticaTtulo"/>
        </w:rPr>
        <w:t xml:space="preserve">Síntesis Analítica: </w:t>
      </w:r>
      <w:r>
        <w:t>Supuesta vulneración del derecho al ejercicio de las funciones representativas (homogeneidad de las enmiendas parlamentarias respecto del texto que se pretende modificar), principios de legalidad tributaria, capacidad económica y no confiscatoriedad, corresponsabilidad fiscal y lealtad institucional: STC 149/2023 (constitucionalidad del precepto legal que crea el impuesto temporal sobre grandes fortunas como tributo directo, de naturaleza personal y complementario del impuesto sobre el patrimonio). Voto particular.</w:t>
      </w:r>
    </w:p>
    <w:p w14:paraId="18EE9D2F" w14:textId="34EA1F2B" w:rsidR="006E6B65" w:rsidRDefault="006E6B65" w:rsidP="006E6B65">
      <w:pPr>
        <w:pStyle w:val="SntesisAnaltica"/>
      </w:pPr>
    </w:p>
    <w:p w14:paraId="43C5CA73" w14:textId="77777777" w:rsidR="006E6B65" w:rsidRDefault="006E6B65" w:rsidP="006E6B65">
      <w:pPr>
        <w:pStyle w:val="SntesisDescriptiva"/>
      </w:pPr>
      <w:r w:rsidRPr="006E6B65">
        <w:rPr>
          <w:rStyle w:val="SntesisDescriptivaTtulo"/>
        </w:rPr>
        <w:t xml:space="preserve">Resumen: </w:t>
      </w:r>
      <w:r>
        <w:t xml:space="preserve">Aplicando la doctrina contenida en la STC 149/2023, de 7 de noviembre, se desestima en su totalidad un recurso de inconstitucionalidad interpuesto en relación con la introducción, por la Ley 38/2022, de 27 de diciembre, del impuesto temporal de solidaridad de las grandes fortunas. La desestimación se funda en las siguientes razones: i) la aprobación de la enmienda que introdujo el precepto impugnado cumplió los requisitos de conexión material con el resto del articulado; ii) la armonización fiscal es una competencia estatal, sin que esto afecte a la cesión de tributos a las comunidades autónomas; iii) el nuevo tributo es proporcionado en relación con el patrimonio de los contribuyentes; y iv) el precepto no produce efectos retroactivos por lo que no contraviene la seguridad jurídica. </w:t>
      </w:r>
    </w:p>
    <w:p w14:paraId="5DF421B3" w14:textId="77777777" w:rsidR="006E6B65" w:rsidRDefault="006E6B65" w:rsidP="006E6B65">
      <w:pPr>
        <w:pStyle w:val="SntesisDescriptiva"/>
      </w:pPr>
    </w:p>
    <w:p w14:paraId="7E0A85B8" w14:textId="77777777" w:rsidR="006E6B65" w:rsidRDefault="006E6B65" w:rsidP="006E6B65">
      <w:pPr>
        <w:pStyle w:val="SntesisDescriptiva"/>
      </w:pPr>
      <w:r>
        <w:t>La sentencia cuenta con un voto particular, suscrito por cuatro magistrados.</w:t>
      </w:r>
    </w:p>
    <w:p w14:paraId="38F28836" w14:textId="79BDB660" w:rsidR="006E6B65" w:rsidRDefault="006E6B65" w:rsidP="006E6B65">
      <w:pPr>
        <w:pStyle w:val="SntesisDescriptivaConSeparacion"/>
      </w:pPr>
    </w:p>
    <w:bookmarkStart w:id="64" w:name="SENTENCIA_2023_190"/>
    <w:p w14:paraId="745C2EBE" w14:textId="2F56FC29" w:rsidR="006E6B65" w:rsidRDefault="006E6B65" w:rsidP="006E6B65">
      <w:pPr>
        <w:pStyle w:val="TextoNormalNegrita"/>
      </w:pPr>
      <w:r>
        <w:fldChar w:fldCharType="begin"/>
      </w:r>
      <w:r>
        <w:instrText>HYPERLINK "http://hj.tribunalconstitucional.es/es/Resolucion/Show/29976" \o "Ver resolución"</w:instrText>
      </w:r>
      <w:r>
        <w:fldChar w:fldCharType="separate"/>
      </w:r>
      <w:r>
        <w:t>• Pleno. SENTENCIA 190/2023, de 12 de diciembre de 2023</w:t>
      </w:r>
      <w:r>
        <w:fldChar w:fldCharType="end"/>
      </w:r>
      <w:bookmarkEnd w:id="64"/>
    </w:p>
    <w:p w14:paraId="506DEC13" w14:textId="77777777" w:rsidR="006E6B65" w:rsidRDefault="006E6B65" w:rsidP="006E6B65">
      <w:pPr>
        <w:pStyle w:val="TextoNormalSinNegrita"/>
      </w:pPr>
      <w:r>
        <w:t xml:space="preserve"> </w:t>
      </w:r>
      <w:r>
        <w:t xml:space="preserve"> </w:t>
      </w:r>
      <w:r>
        <w:t xml:space="preserve"> </w:t>
      </w:r>
      <w:r>
        <w:t> Recurso de inconstitucionalidad 1993-2023.</w:t>
      </w:r>
    </w:p>
    <w:p w14:paraId="1C054CD6" w14:textId="77777777" w:rsidR="006E6B65" w:rsidRDefault="006E6B65" w:rsidP="006E6B65">
      <w:pPr>
        <w:pStyle w:val="TextoNormalCentradoCursiva"/>
      </w:pPr>
      <w:r>
        <w:t xml:space="preserve"> </w:t>
      </w:r>
      <w:r>
        <w:t xml:space="preserve"> </w:t>
      </w:r>
      <w:r>
        <w:t xml:space="preserve"> </w:t>
      </w:r>
      <w:r>
        <w:t> (BOE núm. 16, de 18 de enero de 2024)</w:t>
      </w:r>
    </w:p>
    <w:p w14:paraId="2AD71C05" w14:textId="77777777" w:rsidR="006E6B65" w:rsidRDefault="006E6B65" w:rsidP="006E6B65">
      <w:pPr>
        <w:pStyle w:val="TextoNormalCentrado"/>
      </w:pPr>
      <w:r>
        <w:t xml:space="preserve"> </w:t>
      </w:r>
      <w:r>
        <w:t xml:space="preserve"> </w:t>
      </w:r>
      <w:r>
        <w:t xml:space="preserve"> </w:t>
      </w:r>
      <w:r>
        <w:t> ECLI:ES:TC:2023:190</w:t>
      </w:r>
    </w:p>
    <w:p w14:paraId="3C8AF6A3" w14:textId="3A24A4E8" w:rsidR="006E6B65" w:rsidRDefault="006E6B65" w:rsidP="006E6B65">
      <w:pPr>
        <w:pStyle w:val="TextoNormalCentrado"/>
      </w:pPr>
    </w:p>
    <w:p w14:paraId="4D7E96A2" w14:textId="77777777" w:rsidR="006E6B65" w:rsidRDefault="006E6B65" w:rsidP="006E6B65">
      <w:pPr>
        <w:pStyle w:val="SntesisDescriptiva"/>
      </w:pPr>
      <w:r w:rsidRPr="006E6B65">
        <w:rPr>
          <w:rStyle w:val="SntesisDescriptivaTtulo"/>
        </w:rPr>
        <w:lastRenderedPageBreak/>
        <w:t xml:space="preserve">Síntesis Descriptiva: </w:t>
      </w:r>
      <w:r>
        <w:t>Interpuesto por el Consejo de Gobierno de la Región de Murcia respecto del artículo 3 de la Ley 38/2022, de 27 de diciembre, para el establecimiento de gravámenes temporales energético y de entidades de crédito y establecimientos financieros de crédito y por la que se crea el impuesto temporal de solidaridad de las grandes fortunas, y se modifican determinadas normas tributarias.</w:t>
      </w:r>
    </w:p>
    <w:p w14:paraId="47368527" w14:textId="1CC1AFB6" w:rsidR="006E6B65" w:rsidRDefault="006E6B65" w:rsidP="006E6B65">
      <w:pPr>
        <w:pStyle w:val="SntesisDescriptiva"/>
      </w:pPr>
    </w:p>
    <w:p w14:paraId="7E060920" w14:textId="77777777" w:rsidR="006E6B65" w:rsidRDefault="006E6B65" w:rsidP="006E6B65">
      <w:pPr>
        <w:pStyle w:val="SntesisAnaltica"/>
      </w:pPr>
      <w:r w:rsidRPr="006E6B65">
        <w:rPr>
          <w:rStyle w:val="SntesisAnalticaTtulo"/>
        </w:rPr>
        <w:t xml:space="preserve">Síntesis Analítica: </w:t>
      </w:r>
      <w:r>
        <w:t>Supuesta vulneración del derecho al ejercicio de las funciones representativas (homogeneidad de las enmiendas parlamentarias respecto del texto que se pretende modificar), principios de legalidad tributaria, capacidad económica y no confiscatoriedad, corresponsabilidad fiscal y lealtad institucional: STC 149/2023 (constitucionalidad del precepto legal que crea el impuesto temporal sobre grandes fortunas como tributo directo, de naturaleza personal y complementario del impuesto sobre el patrimonio). Voto particular.</w:t>
      </w:r>
    </w:p>
    <w:p w14:paraId="6666FA3C" w14:textId="1F2F8B77" w:rsidR="006E6B65" w:rsidRDefault="006E6B65" w:rsidP="006E6B65">
      <w:pPr>
        <w:pStyle w:val="SntesisAnaltica"/>
      </w:pPr>
    </w:p>
    <w:p w14:paraId="298A6A03" w14:textId="77777777" w:rsidR="006E6B65" w:rsidRDefault="006E6B65" w:rsidP="006E6B65">
      <w:pPr>
        <w:pStyle w:val="SntesisDescriptiva"/>
      </w:pPr>
      <w:r w:rsidRPr="006E6B65">
        <w:rPr>
          <w:rStyle w:val="SntesisDescriptivaTtulo"/>
        </w:rPr>
        <w:t xml:space="preserve">Resumen: </w:t>
      </w:r>
      <w:r>
        <w:t xml:space="preserve">Aplicando la doctrina contenida en la STC 149/2023, de 7 de noviembre, se desestima en su totalidad un recurso de inconstitucionalidad interpuesto en relación con la introducción, por la Ley 38/2022, de 27 de diciembre, del impuesto temporal de solidaridad de las grandes fortunas. La desestimación se funda en las siguientes razones: i) la aprobación de la enmienda que introdujo el precepto impugnado cumplió los requisitos de conexión material con el resto del articulado; ii) la armonización fiscal es una competencia estatal, sin que esto afecte a la cesión de tributos a las comunidades autónomas; iii) el nuevo tributo es proporcionado en relación con el patrimonio de los contribuyentes; y iv) el precepto no produce efectos retroactivos por lo que no contraviene la seguridad jurídica. </w:t>
      </w:r>
    </w:p>
    <w:p w14:paraId="4A98A504" w14:textId="77777777" w:rsidR="006E6B65" w:rsidRDefault="006E6B65" w:rsidP="006E6B65">
      <w:pPr>
        <w:pStyle w:val="SntesisDescriptiva"/>
      </w:pPr>
    </w:p>
    <w:p w14:paraId="4AD478A5" w14:textId="77777777" w:rsidR="006E6B65" w:rsidRDefault="006E6B65" w:rsidP="006E6B65">
      <w:pPr>
        <w:pStyle w:val="SntesisDescriptiva"/>
      </w:pPr>
      <w:r>
        <w:t>La sentencia cuenta con un voto particular, suscrito por cuatro magistrados.</w:t>
      </w:r>
    </w:p>
    <w:p w14:paraId="25B0D25F" w14:textId="5CFF57B4" w:rsidR="006E6B65" w:rsidRDefault="006E6B65" w:rsidP="006E6B65">
      <w:pPr>
        <w:pStyle w:val="SntesisDescriptivaConSeparacion"/>
      </w:pPr>
    </w:p>
    <w:p w14:paraId="31412700" w14:textId="2B8206F0" w:rsidR="006E6B65" w:rsidRDefault="006E6B65">
      <w:pPr>
        <w:spacing w:after="160" w:line="278" w:lineRule="auto"/>
        <w:rPr>
          <w:rFonts w:ascii="Times New Roman" w:eastAsia="Times New Roman" w:hAnsi="Times New Roman" w:cs="Times New Roman"/>
          <w:sz w:val="24"/>
          <w:szCs w:val="24"/>
          <w:lang w:eastAsia="es-ES"/>
        </w:rPr>
      </w:pPr>
      <w:r>
        <w:br w:type="page"/>
      </w:r>
    </w:p>
    <w:p w14:paraId="3650FA28" w14:textId="77777777" w:rsidR="006E6B65" w:rsidRDefault="006E6B65" w:rsidP="006E6B65">
      <w:pPr>
        <w:pStyle w:val="SntesisDescriptivaConSeparacion"/>
      </w:pPr>
      <w:bookmarkStart w:id="65" w:name="SUMARIOSAUTOS"/>
      <w:bookmarkEnd w:id="65"/>
    </w:p>
    <w:p w14:paraId="7D216864" w14:textId="77777777" w:rsidR="00985D6B" w:rsidRDefault="00985D6B" w:rsidP="00985D6B">
      <w:pPr>
        <w:pStyle w:val="Ttulondice"/>
      </w:pPr>
      <w:r>
        <w:t>2. AUTOS: ATC 447/2023 A ATC 689/2023</w:t>
      </w:r>
    </w:p>
    <w:p w14:paraId="60D039D9" w14:textId="2F4820DC" w:rsidR="00985D6B" w:rsidRDefault="00985D6B" w:rsidP="00985D6B">
      <w:pPr>
        <w:pStyle w:val="Ttulondice"/>
      </w:pPr>
    </w:p>
    <w:p w14:paraId="1D2F21B9" w14:textId="77777777" w:rsidR="00985D6B" w:rsidRDefault="00985D6B" w:rsidP="00985D6B">
      <w:pPr>
        <w:pStyle w:val="Ttulondice"/>
      </w:pPr>
    </w:p>
    <w:p w14:paraId="5104E4AA" w14:textId="77777777" w:rsidR="00985D6B" w:rsidRDefault="00985D6B" w:rsidP="00985D6B">
      <w:pPr>
        <w:pStyle w:val="Ttulondice"/>
      </w:pPr>
    </w:p>
    <w:p w14:paraId="7C539859" w14:textId="77777777" w:rsidR="00985D6B" w:rsidRDefault="00985D6B" w:rsidP="00985D6B">
      <w:pPr>
        <w:pStyle w:val="Ttulondice"/>
      </w:pPr>
    </w:p>
    <w:p w14:paraId="1793637D" w14:textId="77777777" w:rsidR="00985D6B" w:rsidRDefault="00985D6B" w:rsidP="00985D6B">
      <w:pPr>
        <w:pStyle w:val="Ttulondice"/>
      </w:pPr>
    </w:p>
    <w:p w14:paraId="53697CD9" w14:textId="77777777" w:rsidR="00985D6B" w:rsidRDefault="00985D6B" w:rsidP="00985D6B">
      <w:pPr>
        <w:pStyle w:val="Ttulondice"/>
      </w:pPr>
    </w:p>
    <w:p w14:paraId="18280357" w14:textId="77777777" w:rsidR="00985D6B" w:rsidRDefault="00985D6B" w:rsidP="00985D6B">
      <w:pPr>
        <w:pStyle w:val="Ttulondice"/>
      </w:pPr>
    </w:p>
    <w:p w14:paraId="07A27291" w14:textId="77777777" w:rsidR="00985D6B" w:rsidRDefault="00985D6B" w:rsidP="00985D6B">
      <w:pPr>
        <w:pStyle w:val="Ttulondice"/>
      </w:pPr>
    </w:p>
    <w:p w14:paraId="0E7B77E3" w14:textId="77777777" w:rsidR="00985D6B" w:rsidRDefault="00985D6B" w:rsidP="00985D6B">
      <w:pPr>
        <w:pStyle w:val="Ttulondice"/>
      </w:pPr>
    </w:p>
    <w:p w14:paraId="3780EBD9" w14:textId="77777777" w:rsidR="00985D6B" w:rsidRDefault="00985D6B" w:rsidP="00985D6B">
      <w:pPr>
        <w:pStyle w:val="Ttulondice"/>
      </w:pPr>
    </w:p>
    <w:bookmarkStart w:id="66" w:name="AUTO_2023_447"/>
    <w:p w14:paraId="61B83797" w14:textId="163AA761" w:rsidR="00985D6B" w:rsidRDefault="00985D6B" w:rsidP="00985D6B">
      <w:pPr>
        <w:pStyle w:val="TextoNormalNegrita"/>
      </w:pPr>
      <w:r>
        <w:fldChar w:fldCharType="begin"/>
      </w:r>
      <w:r>
        <w:instrText>HYPERLINK "http://hj.tribunalconstitucional.es/es/Resolucion/Show/29775" \o "Ver resolución"</w:instrText>
      </w:r>
      <w:r>
        <w:fldChar w:fldCharType="separate"/>
      </w:r>
      <w:r>
        <w:t>• Sección Cuarta. AUTO 447/2023, de 5 de octubre de 2023</w:t>
      </w:r>
      <w:r>
        <w:fldChar w:fldCharType="end"/>
      </w:r>
      <w:bookmarkEnd w:id="66"/>
    </w:p>
    <w:p w14:paraId="26183562" w14:textId="77777777" w:rsidR="00985D6B" w:rsidRDefault="00985D6B" w:rsidP="00985D6B">
      <w:pPr>
        <w:pStyle w:val="TextoNormalSinNegrita"/>
      </w:pPr>
      <w:r>
        <w:t xml:space="preserve"> </w:t>
      </w:r>
      <w:r>
        <w:t xml:space="preserve"> </w:t>
      </w:r>
      <w:r>
        <w:t xml:space="preserve"> </w:t>
      </w:r>
      <w:r>
        <w:t> Recurso de amparo 8357-2022.</w:t>
      </w:r>
    </w:p>
    <w:p w14:paraId="4A14E5F7" w14:textId="77777777" w:rsidR="00985D6B" w:rsidRDefault="00985D6B" w:rsidP="00985D6B">
      <w:pPr>
        <w:pStyle w:val="TextoNormalCentrado"/>
      </w:pPr>
      <w:r>
        <w:t xml:space="preserve"> </w:t>
      </w:r>
      <w:r>
        <w:t xml:space="preserve"> </w:t>
      </w:r>
      <w:r>
        <w:t xml:space="preserve"> </w:t>
      </w:r>
      <w:r>
        <w:t> ECLI:ES:TC:2023:447A</w:t>
      </w:r>
    </w:p>
    <w:p w14:paraId="5C9A2E1A" w14:textId="21E78638" w:rsidR="00985D6B" w:rsidRDefault="00985D6B" w:rsidP="00985D6B">
      <w:pPr>
        <w:pStyle w:val="TextoNormalCentrado"/>
      </w:pPr>
    </w:p>
    <w:p w14:paraId="2AF4FDA5" w14:textId="77777777" w:rsidR="00985D6B" w:rsidRDefault="00985D6B" w:rsidP="00985D6B">
      <w:pPr>
        <w:pStyle w:val="SntesisDescriptivaConSeparacion"/>
      </w:pPr>
      <w:r w:rsidRPr="00985D6B">
        <w:rPr>
          <w:rStyle w:val="SntesisDescriptivaTtulo"/>
        </w:rPr>
        <w:t xml:space="preserve">Síntesis Descriptiva: </w:t>
      </w:r>
      <w:r>
        <w:t>Estima el recurso de súplica interpuesto por el Ministerio Fiscal en relación con la providencia de inadmisión, e inadmite a trámite el recurso de amparo 8357-2022, promovido por Limpieza de Málaga, Sociedad Anónima Municipal, en litigio social.</w:t>
      </w:r>
    </w:p>
    <w:bookmarkStart w:id="67" w:name="AUTO_2023_448"/>
    <w:p w14:paraId="6693442A" w14:textId="453C55FF" w:rsidR="00985D6B" w:rsidRDefault="00985D6B" w:rsidP="00985D6B">
      <w:pPr>
        <w:pStyle w:val="TextoNormalNegrita"/>
      </w:pPr>
      <w:r>
        <w:fldChar w:fldCharType="begin"/>
      </w:r>
      <w:r>
        <w:instrText>HYPERLINK "http://hj.tribunalconstitucional.es/es/Resolucion/Show/29776" \o "Ver resolución"</w:instrText>
      </w:r>
      <w:r>
        <w:fldChar w:fldCharType="separate"/>
      </w:r>
      <w:r>
        <w:t>• Sección Cuarta. AUTO 448/2023, de 10 de octubre de 2023</w:t>
      </w:r>
      <w:r>
        <w:fldChar w:fldCharType="end"/>
      </w:r>
      <w:bookmarkEnd w:id="67"/>
    </w:p>
    <w:p w14:paraId="60E050CA" w14:textId="77777777" w:rsidR="00985D6B" w:rsidRDefault="00985D6B" w:rsidP="00985D6B">
      <w:pPr>
        <w:pStyle w:val="TextoNormalSinNegrita"/>
      </w:pPr>
      <w:r>
        <w:t xml:space="preserve"> </w:t>
      </w:r>
      <w:r>
        <w:t xml:space="preserve"> </w:t>
      </w:r>
      <w:r>
        <w:t xml:space="preserve"> </w:t>
      </w:r>
      <w:r>
        <w:t> Recurso de amparo 8345-2022.</w:t>
      </w:r>
    </w:p>
    <w:p w14:paraId="3B2C3E50" w14:textId="77777777" w:rsidR="00985D6B" w:rsidRDefault="00985D6B" w:rsidP="00985D6B">
      <w:pPr>
        <w:pStyle w:val="TextoNormalCentrado"/>
      </w:pPr>
      <w:r>
        <w:t xml:space="preserve"> </w:t>
      </w:r>
      <w:r>
        <w:t xml:space="preserve"> </w:t>
      </w:r>
      <w:r>
        <w:t xml:space="preserve"> </w:t>
      </w:r>
      <w:r>
        <w:t> ECLI:ES:TC:2023:448A</w:t>
      </w:r>
    </w:p>
    <w:p w14:paraId="3C576611" w14:textId="7FF37DC0" w:rsidR="00985D6B" w:rsidRDefault="00985D6B" w:rsidP="00985D6B">
      <w:pPr>
        <w:pStyle w:val="TextoNormalCentrado"/>
      </w:pPr>
    </w:p>
    <w:p w14:paraId="3DABBDBD" w14:textId="77777777" w:rsidR="00985D6B" w:rsidRDefault="00985D6B" w:rsidP="00985D6B">
      <w:pPr>
        <w:pStyle w:val="SntesisDescriptivaConSeparacion"/>
      </w:pPr>
      <w:r w:rsidRPr="00985D6B">
        <w:rPr>
          <w:rStyle w:val="SntesisDescriptivaTtulo"/>
        </w:rPr>
        <w:t xml:space="preserve">Síntesis Descriptiva: </w:t>
      </w:r>
      <w:r>
        <w:t>Estima el recurso de súplica interpuesto por el Ministerio Fiscal en relación con la providencia de inadmisión, e inadmite a trámite el recurso de amparo 8345-2022, promovido por don Ivan Líder Quito Ramos, en pleito civil.</w:t>
      </w:r>
    </w:p>
    <w:bookmarkStart w:id="68" w:name="AUTO_2023_449"/>
    <w:p w14:paraId="4DAFF02C" w14:textId="0837ECBF" w:rsidR="00985D6B" w:rsidRDefault="00985D6B" w:rsidP="00985D6B">
      <w:pPr>
        <w:pStyle w:val="TextoNormalNegrita"/>
      </w:pPr>
      <w:r>
        <w:fldChar w:fldCharType="begin"/>
      </w:r>
      <w:r>
        <w:instrText>HYPERLINK "http://hj.tribunalconstitucional.es/es/Resolucion/Show/29777" \o "Ver resolución"</w:instrText>
      </w:r>
      <w:r>
        <w:fldChar w:fldCharType="separate"/>
      </w:r>
      <w:r>
        <w:t>• Sección Tercera. AUTO 449/2023, de 10 de octubre de 2023</w:t>
      </w:r>
      <w:r>
        <w:fldChar w:fldCharType="end"/>
      </w:r>
      <w:bookmarkEnd w:id="68"/>
    </w:p>
    <w:p w14:paraId="5CE76B8F" w14:textId="77777777" w:rsidR="00985D6B" w:rsidRDefault="00985D6B" w:rsidP="00985D6B">
      <w:pPr>
        <w:pStyle w:val="TextoNormalSinNegrita"/>
      </w:pPr>
      <w:r>
        <w:t xml:space="preserve"> </w:t>
      </w:r>
      <w:r>
        <w:t xml:space="preserve"> </w:t>
      </w:r>
      <w:r>
        <w:t xml:space="preserve"> </w:t>
      </w:r>
      <w:r>
        <w:t> Recurso de amparo 8544-2022.</w:t>
      </w:r>
    </w:p>
    <w:p w14:paraId="78AB9E18" w14:textId="77777777" w:rsidR="00985D6B" w:rsidRDefault="00985D6B" w:rsidP="00985D6B">
      <w:pPr>
        <w:pStyle w:val="TextoNormalCentrado"/>
      </w:pPr>
      <w:r>
        <w:lastRenderedPageBreak/>
        <w:t xml:space="preserve"> </w:t>
      </w:r>
      <w:r>
        <w:t xml:space="preserve"> </w:t>
      </w:r>
      <w:r>
        <w:t xml:space="preserve"> </w:t>
      </w:r>
      <w:r>
        <w:t> ECLI:ES:TC:2023:449A</w:t>
      </w:r>
    </w:p>
    <w:p w14:paraId="2D5F5615" w14:textId="3D762664" w:rsidR="00985D6B" w:rsidRDefault="00985D6B" w:rsidP="00985D6B">
      <w:pPr>
        <w:pStyle w:val="TextoNormalCentrado"/>
      </w:pPr>
    </w:p>
    <w:p w14:paraId="10AC5B82"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8544-2022, promovido por el partido político Vox, en causa penal.</w:t>
      </w:r>
    </w:p>
    <w:bookmarkStart w:id="69" w:name="AUTO_2023_450"/>
    <w:p w14:paraId="7A8A98E7" w14:textId="61A9DBA4" w:rsidR="00985D6B" w:rsidRDefault="00985D6B" w:rsidP="00985D6B">
      <w:pPr>
        <w:pStyle w:val="TextoNormalNegrita"/>
      </w:pPr>
      <w:r>
        <w:fldChar w:fldCharType="begin"/>
      </w:r>
      <w:r>
        <w:instrText>HYPERLINK "http://hj.tribunalconstitucional.es/es/Resolucion/Show/29778" \o "Ver resolución"</w:instrText>
      </w:r>
      <w:r>
        <w:fldChar w:fldCharType="separate"/>
      </w:r>
      <w:r>
        <w:t>• Sección Tercera. AUTO 450/2023, de 23 de octubre de 2023</w:t>
      </w:r>
      <w:r>
        <w:fldChar w:fldCharType="end"/>
      </w:r>
      <w:bookmarkEnd w:id="69"/>
    </w:p>
    <w:p w14:paraId="49ABD128" w14:textId="77777777" w:rsidR="00985D6B" w:rsidRDefault="00985D6B" w:rsidP="00985D6B">
      <w:pPr>
        <w:pStyle w:val="TextoNormalSinNegrita"/>
      </w:pPr>
      <w:r>
        <w:t xml:space="preserve"> </w:t>
      </w:r>
      <w:r>
        <w:t xml:space="preserve"> </w:t>
      </w:r>
      <w:r>
        <w:t xml:space="preserve"> </w:t>
      </w:r>
      <w:r>
        <w:t> Recurso de amparo 533-2022.</w:t>
      </w:r>
    </w:p>
    <w:p w14:paraId="2257A452" w14:textId="77777777" w:rsidR="00985D6B" w:rsidRDefault="00985D6B" w:rsidP="00985D6B">
      <w:pPr>
        <w:pStyle w:val="TextoNormalCentrado"/>
      </w:pPr>
      <w:r>
        <w:t xml:space="preserve"> </w:t>
      </w:r>
      <w:r>
        <w:t xml:space="preserve"> </w:t>
      </w:r>
      <w:r>
        <w:t xml:space="preserve"> </w:t>
      </w:r>
      <w:r>
        <w:t> ECLI:ES:TC:2023:450A</w:t>
      </w:r>
    </w:p>
    <w:p w14:paraId="5CA7E5A6" w14:textId="3021F8EF" w:rsidR="00985D6B" w:rsidRDefault="00985D6B" w:rsidP="00985D6B">
      <w:pPr>
        <w:pStyle w:val="TextoNormalCentrado"/>
      </w:pPr>
    </w:p>
    <w:p w14:paraId="370D2C4B"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533-2022, promovido en proceso contencioso-administrativo.</w:t>
      </w:r>
    </w:p>
    <w:bookmarkStart w:id="70" w:name="AUTO_2023_451"/>
    <w:p w14:paraId="4B9E1538" w14:textId="6DB445FE" w:rsidR="00985D6B" w:rsidRDefault="00985D6B" w:rsidP="00985D6B">
      <w:pPr>
        <w:pStyle w:val="TextoNormalNegrita"/>
      </w:pPr>
      <w:r>
        <w:fldChar w:fldCharType="begin"/>
      </w:r>
      <w:r>
        <w:instrText>HYPERLINK "http://hj.tribunalconstitucional.es/es/Resolucion/Show/29779" \o "Ver resolución"</w:instrText>
      </w:r>
      <w:r>
        <w:fldChar w:fldCharType="separate"/>
      </w:r>
      <w:r>
        <w:t>• Sección Tercera. AUTO 451/2023, de 23 de octubre de 2023</w:t>
      </w:r>
      <w:r>
        <w:fldChar w:fldCharType="end"/>
      </w:r>
      <w:bookmarkEnd w:id="70"/>
    </w:p>
    <w:p w14:paraId="6A94A01E" w14:textId="77777777" w:rsidR="00985D6B" w:rsidRDefault="00985D6B" w:rsidP="00985D6B">
      <w:pPr>
        <w:pStyle w:val="TextoNormalSinNegrita"/>
      </w:pPr>
      <w:r>
        <w:t xml:space="preserve"> </w:t>
      </w:r>
      <w:r>
        <w:t xml:space="preserve"> </w:t>
      </w:r>
      <w:r>
        <w:t xml:space="preserve"> </w:t>
      </w:r>
      <w:r>
        <w:t> Recurso de amparo 1552-2022.</w:t>
      </w:r>
    </w:p>
    <w:p w14:paraId="5FDD2156" w14:textId="77777777" w:rsidR="00985D6B" w:rsidRDefault="00985D6B" w:rsidP="00985D6B">
      <w:pPr>
        <w:pStyle w:val="TextoNormalCentrado"/>
      </w:pPr>
      <w:r>
        <w:t xml:space="preserve"> </w:t>
      </w:r>
      <w:r>
        <w:t xml:space="preserve"> </w:t>
      </w:r>
      <w:r>
        <w:t xml:space="preserve"> </w:t>
      </w:r>
      <w:r>
        <w:t> ECLI:ES:TC:2023:451A</w:t>
      </w:r>
    </w:p>
    <w:p w14:paraId="4D5790D2" w14:textId="335BB28A" w:rsidR="00985D6B" w:rsidRDefault="00985D6B" w:rsidP="00985D6B">
      <w:pPr>
        <w:pStyle w:val="TextoNormalCentrado"/>
      </w:pPr>
    </w:p>
    <w:p w14:paraId="43F26B0E"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1552-2022, promovido en proceso contencioso-administrativo.</w:t>
      </w:r>
    </w:p>
    <w:bookmarkStart w:id="71" w:name="AUTO_2023_452"/>
    <w:p w14:paraId="4D979183" w14:textId="1EAA0317" w:rsidR="00985D6B" w:rsidRDefault="00985D6B" w:rsidP="00985D6B">
      <w:pPr>
        <w:pStyle w:val="TextoNormalNegrita"/>
      </w:pPr>
      <w:r>
        <w:fldChar w:fldCharType="begin"/>
      </w:r>
      <w:r>
        <w:instrText>HYPERLINK "http://hj.tribunalconstitucional.es/es/Resolucion/Show/29780" \o "Ver resolución"</w:instrText>
      </w:r>
      <w:r>
        <w:fldChar w:fldCharType="separate"/>
      </w:r>
      <w:r>
        <w:t>• Sección Tercera. AUTO 452/2023, de 23 de octubre de 2023</w:t>
      </w:r>
      <w:r>
        <w:fldChar w:fldCharType="end"/>
      </w:r>
      <w:bookmarkEnd w:id="71"/>
    </w:p>
    <w:p w14:paraId="4B0687B5" w14:textId="77777777" w:rsidR="00985D6B" w:rsidRDefault="00985D6B" w:rsidP="00985D6B">
      <w:pPr>
        <w:pStyle w:val="TextoNormalSinNegrita"/>
      </w:pPr>
      <w:r>
        <w:t xml:space="preserve"> </w:t>
      </w:r>
      <w:r>
        <w:t xml:space="preserve"> </w:t>
      </w:r>
      <w:r>
        <w:t xml:space="preserve"> </w:t>
      </w:r>
      <w:r>
        <w:t> Recurso de amparo 1865-2022.</w:t>
      </w:r>
    </w:p>
    <w:p w14:paraId="3F3D8C0B" w14:textId="77777777" w:rsidR="00985D6B" w:rsidRDefault="00985D6B" w:rsidP="00985D6B">
      <w:pPr>
        <w:pStyle w:val="TextoNormalCentrado"/>
      </w:pPr>
      <w:r>
        <w:t xml:space="preserve"> </w:t>
      </w:r>
      <w:r>
        <w:t xml:space="preserve"> </w:t>
      </w:r>
      <w:r>
        <w:t xml:space="preserve"> </w:t>
      </w:r>
      <w:r>
        <w:t> ECLI:ES:TC:2023:452A</w:t>
      </w:r>
    </w:p>
    <w:p w14:paraId="5847E576" w14:textId="593AC8FE" w:rsidR="00985D6B" w:rsidRDefault="00985D6B" w:rsidP="00985D6B">
      <w:pPr>
        <w:pStyle w:val="TextoNormalCentrado"/>
      </w:pPr>
    </w:p>
    <w:p w14:paraId="7313D061"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1865-2022, promovido en proceso contencioso-administrativo.</w:t>
      </w:r>
    </w:p>
    <w:bookmarkStart w:id="72" w:name="AUTO_2023_453"/>
    <w:p w14:paraId="359B757C" w14:textId="17E436A3" w:rsidR="00985D6B" w:rsidRDefault="00985D6B" w:rsidP="00985D6B">
      <w:pPr>
        <w:pStyle w:val="TextoNormalNegrita"/>
      </w:pPr>
      <w:r>
        <w:fldChar w:fldCharType="begin"/>
      </w:r>
      <w:r>
        <w:instrText>HYPERLINK "http://hj.tribunalconstitucional.es/es/Resolucion/Show/29781" \o "Ver resolución"</w:instrText>
      </w:r>
      <w:r>
        <w:fldChar w:fldCharType="separate"/>
      </w:r>
      <w:r>
        <w:t>• Sección Tercera. AUTO 453/2023, de 23 de octubre de 2023</w:t>
      </w:r>
      <w:r>
        <w:fldChar w:fldCharType="end"/>
      </w:r>
      <w:bookmarkEnd w:id="72"/>
    </w:p>
    <w:p w14:paraId="72294872" w14:textId="77777777" w:rsidR="00985D6B" w:rsidRDefault="00985D6B" w:rsidP="00985D6B">
      <w:pPr>
        <w:pStyle w:val="TextoNormalSinNegrita"/>
      </w:pPr>
      <w:r>
        <w:t xml:space="preserve"> </w:t>
      </w:r>
      <w:r>
        <w:t xml:space="preserve"> </w:t>
      </w:r>
      <w:r>
        <w:t xml:space="preserve"> </w:t>
      </w:r>
      <w:r>
        <w:t> Recurso de amparo 2402-2022.</w:t>
      </w:r>
    </w:p>
    <w:p w14:paraId="4209685C" w14:textId="77777777" w:rsidR="00985D6B" w:rsidRDefault="00985D6B" w:rsidP="00985D6B">
      <w:pPr>
        <w:pStyle w:val="TextoNormalCentrado"/>
      </w:pPr>
      <w:r>
        <w:t xml:space="preserve"> </w:t>
      </w:r>
      <w:r>
        <w:t xml:space="preserve"> </w:t>
      </w:r>
      <w:r>
        <w:t xml:space="preserve"> </w:t>
      </w:r>
      <w:r>
        <w:t> ECLI:ES:TC:2023:453A</w:t>
      </w:r>
    </w:p>
    <w:p w14:paraId="40B068EC" w14:textId="4AB5F874" w:rsidR="00985D6B" w:rsidRDefault="00985D6B" w:rsidP="00985D6B">
      <w:pPr>
        <w:pStyle w:val="TextoNormalCentrado"/>
      </w:pPr>
    </w:p>
    <w:p w14:paraId="21B7A5F9"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2402-2022, promovido en proceso contencioso-administrativo.</w:t>
      </w:r>
    </w:p>
    <w:bookmarkStart w:id="73" w:name="AUTO_2023_454"/>
    <w:p w14:paraId="1721C933" w14:textId="5F651B74" w:rsidR="00985D6B" w:rsidRDefault="00985D6B" w:rsidP="00985D6B">
      <w:pPr>
        <w:pStyle w:val="TextoNormalNegrita"/>
      </w:pPr>
      <w:r>
        <w:lastRenderedPageBreak/>
        <w:fldChar w:fldCharType="begin"/>
      </w:r>
      <w:r>
        <w:instrText>HYPERLINK "http://hj.tribunalconstitucional.es/es/Resolucion/Show/29782" \o "Ver resolución"</w:instrText>
      </w:r>
      <w:r>
        <w:fldChar w:fldCharType="separate"/>
      </w:r>
      <w:r>
        <w:t>• Sección Tercera. AUTO 454/2023, de 23 de octubre de 2023</w:t>
      </w:r>
      <w:r>
        <w:fldChar w:fldCharType="end"/>
      </w:r>
      <w:bookmarkEnd w:id="73"/>
    </w:p>
    <w:p w14:paraId="4E5FB3EC" w14:textId="77777777" w:rsidR="00985D6B" w:rsidRDefault="00985D6B" w:rsidP="00985D6B">
      <w:pPr>
        <w:pStyle w:val="TextoNormalSinNegrita"/>
      </w:pPr>
      <w:r>
        <w:t xml:space="preserve"> </w:t>
      </w:r>
      <w:r>
        <w:t xml:space="preserve"> </w:t>
      </w:r>
      <w:r>
        <w:t xml:space="preserve"> </w:t>
      </w:r>
      <w:r>
        <w:t> Recurso de amparo 2669-2022.</w:t>
      </w:r>
    </w:p>
    <w:p w14:paraId="16CC6C16" w14:textId="77777777" w:rsidR="00985D6B" w:rsidRDefault="00985D6B" w:rsidP="00985D6B">
      <w:pPr>
        <w:pStyle w:val="TextoNormalCentrado"/>
      </w:pPr>
      <w:r>
        <w:t xml:space="preserve"> </w:t>
      </w:r>
      <w:r>
        <w:t xml:space="preserve"> </w:t>
      </w:r>
      <w:r>
        <w:t xml:space="preserve"> </w:t>
      </w:r>
      <w:r>
        <w:t> ECLI:ES:TC:2023:454A</w:t>
      </w:r>
    </w:p>
    <w:p w14:paraId="61F8B51D" w14:textId="1D490EE0" w:rsidR="00985D6B" w:rsidRDefault="00985D6B" w:rsidP="00985D6B">
      <w:pPr>
        <w:pStyle w:val="TextoNormalCentrado"/>
      </w:pPr>
    </w:p>
    <w:p w14:paraId="6F828AEE"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2669-2022, promovido en proceso contencioso-administrativo.</w:t>
      </w:r>
    </w:p>
    <w:bookmarkStart w:id="74" w:name="AUTO_2023_455"/>
    <w:p w14:paraId="13C49D4F" w14:textId="59563153" w:rsidR="00985D6B" w:rsidRDefault="00985D6B" w:rsidP="00985D6B">
      <w:pPr>
        <w:pStyle w:val="TextoNormalNegrita"/>
      </w:pPr>
      <w:r>
        <w:fldChar w:fldCharType="begin"/>
      </w:r>
      <w:r>
        <w:instrText>HYPERLINK "http://hj.tribunalconstitucional.es/es/Resolucion/Show/29783" \o "Ver resolución"</w:instrText>
      </w:r>
      <w:r>
        <w:fldChar w:fldCharType="separate"/>
      </w:r>
      <w:r>
        <w:t>• Sección Tercera. AUTO 455/2023, de 23 de octubre de 2023</w:t>
      </w:r>
      <w:r>
        <w:fldChar w:fldCharType="end"/>
      </w:r>
      <w:bookmarkEnd w:id="74"/>
    </w:p>
    <w:p w14:paraId="0A183AEF" w14:textId="77777777" w:rsidR="00985D6B" w:rsidRDefault="00985D6B" w:rsidP="00985D6B">
      <w:pPr>
        <w:pStyle w:val="TextoNormalSinNegrita"/>
      </w:pPr>
      <w:r>
        <w:t xml:space="preserve"> </w:t>
      </w:r>
      <w:r>
        <w:t xml:space="preserve"> </w:t>
      </w:r>
      <w:r>
        <w:t xml:space="preserve"> </w:t>
      </w:r>
      <w:r>
        <w:t> Recurso de amparo 3245-2022.</w:t>
      </w:r>
    </w:p>
    <w:p w14:paraId="6221A68D" w14:textId="77777777" w:rsidR="00985D6B" w:rsidRDefault="00985D6B" w:rsidP="00985D6B">
      <w:pPr>
        <w:pStyle w:val="TextoNormalCentrado"/>
      </w:pPr>
      <w:r>
        <w:t xml:space="preserve"> </w:t>
      </w:r>
      <w:r>
        <w:t xml:space="preserve"> </w:t>
      </w:r>
      <w:r>
        <w:t xml:space="preserve"> </w:t>
      </w:r>
      <w:r>
        <w:t> ECLI:ES:TC:2023:455A</w:t>
      </w:r>
    </w:p>
    <w:p w14:paraId="4558B772" w14:textId="77827078" w:rsidR="00985D6B" w:rsidRDefault="00985D6B" w:rsidP="00985D6B">
      <w:pPr>
        <w:pStyle w:val="TextoNormalCentrado"/>
      </w:pPr>
    </w:p>
    <w:p w14:paraId="0E684757"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3245-2022, promovido en proceso contencioso-administrativo.</w:t>
      </w:r>
    </w:p>
    <w:bookmarkStart w:id="75" w:name="AUTO_2023_456"/>
    <w:p w14:paraId="0C0730B1" w14:textId="22EBE8B4" w:rsidR="00985D6B" w:rsidRDefault="00985D6B" w:rsidP="00985D6B">
      <w:pPr>
        <w:pStyle w:val="TextoNormalNegrita"/>
      </w:pPr>
      <w:r>
        <w:fldChar w:fldCharType="begin"/>
      </w:r>
      <w:r>
        <w:instrText>HYPERLINK "http://hj.tribunalconstitucional.es/es/Resolucion/Show/29784" \o "Ver resolución"</w:instrText>
      </w:r>
      <w:r>
        <w:fldChar w:fldCharType="separate"/>
      </w:r>
      <w:r>
        <w:t>• Sección Tercera. AUTO 456/2023, de 23 de octubre de 2023</w:t>
      </w:r>
      <w:r>
        <w:fldChar w:fldCharType="end"/>
      </w:r>
      <w:bookmarkEnd w:id="75"/>
    </w:p>
    <w:p w14:paraId="55BFA62F" w14:textId="77777777" w:rsidR="00985D6B" w:rsidRDefault="00985D6B" w:rsidP="00985D6B">
      <w:pPr>
        <w:pStyle w:val="TextoNormalSinNegrita"/>
      </w:pPr>
      <w:r>
        <w:t xml:space="preserve"> </w:t>
      </w:r>
      <w:r>
        <w:t xml:space="preserve"> </w:t>
      </w:r>
      <w:r>
        <w:t xml:space="preserve"> </w:t>
      </w:r>
      <w:r>
        <w:t> Recurso de amparo 4294-2022.</w:t>
      </w:r>
    </w:p>
    <w:p w14:paraId="5D2990B2" w14:textId="77777777" w:rsidR="00985D6B" w:rsidRDefault="00985D6B" w:rsidP="00985D6B">
      <w:pPr>
        <w:pStyle w:val="TextoNormalCentrado"/>
      </w:pPr>
      <w:r>
        <w:t xml:space="preserve"> </w:t>
      </w:r>
      <w:r>
        <w:t xml:space="preserve"> </w:t>
      </w:r>
      <w:r>
        <w:t xml:space="preserve"> </w:t>
      </w:r>
      <w:r>
        <w:t> ECLI:ES:TC:2023:456A</w:t>
      </w:r>
    </w:p>
    <w:p w14:paraId="126B341C" w14:textId="35BADFD4" w:rsidR="00985D6B" w:rsidRDefault="00985D6B" w:rsidP="00985D6B">
      <w:pPr>
        <w:pStyle w:val="TextoNormalCentrado"/>
      </w:pPr>
    </w:p>
    <w:p w14:paraId="199CE344"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4294-2022, promovido en proceso contencioso-administrativo.</w:t>
      </w:r>
    </w:p>
    <w:bookmarkStart w:id="76" w:name="AUTO_2023_457"/>
    <w:p w14:paraId="24D3C774" w14:textId="3CD0475B" w:rsidR="00985D6B" w:rsidRDefault="00985D6B" w:rsidP="00985D6B">
      <w:pPr>
        <w:pStyle w:val="TextoNormalNegrita"/>
      </w:pPr>
      <w:r>
        <w:fldChar w:fldCharType="begin"/>
      </w:r>
      <w:r>
        <w:instrText>HYPERLINK "http://hj.tribunalconstitucional.es/es/Resolucion/Show/29785" \o "Ver resolución"</w:instrText>
      </w:r>
      <w:r>
        <w:fldChar w:fldCharType="separate"/>
      </w:r>
      <w:r>
        <w:t>• Sección Tercera. AUTO 457/2023, de 23 de octubre de 2023</w:t>
      </w:r>
      <w:r>
        <w:fldChar w:fldCharType="end"/>
      </w:r>
      <w:bookmarkEnd w:id="76"/>
    </w:p>
    <w:p w14:paraId="56CFF6BE" w14:textId="77777777" w:rsidR="00985D6B" w:rsidRDefault="00985D6B" w:rsidP="00985D6B">
      <w:pPr>
        <w:pStyle w:val="TextoNormalSinNegrita"/>
      </w:pPr>
      <w:r>
        <w:t xml:space="preserve"> </w:t>
      </w:r>
      <w:r>
        <w:t xml:space="preserve"> </w:t>
      </w:r>
      <w:r>
        <w:t xml:space="preserve"> </w:t>
      </w:r>
      <w:r>
        <w:t> Recurso de amparo 4466-2022.</w:t>
      </w:r>
    </w:p>
    <w:p w14:paraId="79A64CE4" w14:textId="77777777" w:rsidR="00985D6B" w:rsidRDefault="00985D6B" w:rsidP="00985D6B">
      <w:pPr>
        <w:pStyle w:val="TextoNormalCentrado"/>
      </w:pPr>
      <w:r>
        <w:t xml:space="preserve"> </w:t>
      </w:r>
      <w:r>
        <w:t xml:space="preserve"> </w:t>
      </w:r>
      <w:r>
        <w:t xml:space="preserve"> </w:t>
      </w:r>
      <w:r>
        <w:t> ECLI:ES:TC:2023:457A</w:t>
      </w:r>
    </w:p>
    <w:p w14:paraId="57262140" w14:textId="6CD6707D" w:rsidR="00985D6B" w:rsidRDefault="00985D6B" w:rsidP="00985D6B">
      <w:pPr>
        <w:pStyle w:val="TextoNormalCentrado"/>
      </w:pPr>
    </w:p>
    <w:p w14:paraId="6A750F7D"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4466-2022, promovido en proceso contencioso-administrativo.</w:t>
      </w:r>
    </w:p>
    <w:bookmarkStart w:id="77" w:name="AUTO_2023_458"/>
    <w:p w14:paraId="5AC5B89B" w14:textId="6C3AD8CF" w:rsidR="00985D6B" w:rsidRDefault="00985D6B" w:rsidP="00985D6B">
      <w:pPr>
        <w:pStyle w:val="TextoNormalNegrita"/>
      </w:pPr>
      <w:r>
        <w:fldChar w:fldCharType="begin"/>
      </w:r>
      <w:r>
        <w:instrText>HYPERLINK "http://hj.tribunalconstitucional.es/es/Resolucion/Show/29786" \o "Ver resolución"</w:instrText>
      </w:r>
      <w:r>
        <w:fldChar w:fldCharType="separate"/>
      </w:r>
      <w:r>
        <w:t>• Sala Segunda. AUTO 458/2023, de 23 de octubre de 2023</w:t>
      </w:r>
      <w:r>
        <w:fldChar w:fldCharType="end"/>
      </w:r>
      <w:bookmarkEnd w:id="77"/>
    </w:p>
    <w:p w14:paraId="6366F818" w14:textId="77777777" w:rsidR="00985D6B" w:rsidRDefault="00985D6B" w:rsidP="00985D6B">
      <w:pPr>
        <w:pStyle w:val="TextoNormalSinNegrita"/>
      </w:pPr>
      <w:r>
        <w:t xml:space="preserve"> </w:t>
      </w:r>
      <w:r>
        <w:t xml:space="preserve"> </w:t>
      </w:r>
      <w:r>
        <w:t xml:space="preserve"> </w:t>
      </w:r>
      <w:r>
        <w:t> Recurso de amparo 6222-2022.</w:t>
      </w:r>
    </w:p>
    <w:p w14:paraId="505B8BEC" w14:textId="77777777" w:rsidR="00985D6B" w:rsidRDefault="00985D6B" w:rsidP="00985D6B">
      <w:pPr>
        <w:pStyle w:val="TextoNormalCentrado"/>
      </w:pPr>
      <w:r>
        <w:t xml:space="preserve"> </w:t>
      </w:r>
      <w:r>
        <w:t xml:space="preserve"> </w:t>
      </w:r>
      <w:r>
        <w:t xml:space="preserve"> </w:t>
      </w:r>
      <w:r>
        <w:t> ECLI:ES:TC:2023:458A</w:t>
      </w:r>
    </w:p>
    <w:p w14:paraId="7DCC9584" w14:textId="2C90F6DF" w:rsidR="00985D6B" w:rsidRDefault="00985D6B" w:rsidP="00985D6B">
      <w:pPr>
        <w:pStyle w:val="TextoNormalCentrado"/>
      </w:pPr>
    </w:p>
    <w:p w14:paraId="2D8E4025" w14:textId="77777777" w:rsidR="00985D6B" w:rsidRDefault="00985D6B" w:rsidP="00985D6B">
      <w:pPr>
        <w:pStyle w:val="SntesisDescriptivaConSeparacion"/>
      </w:pPr>
      <w:r w:rsidRPr="00985D6B">
        <w:rPr>
          <w:rStyle w:val="SntesisDescriptivaTtulo"/>
        </w:rPr>
        <w:t xml:space="preserve">Síntesis Descriptiva: </w:t>
      </w:r>
      <w:r>
        <w:t>Deniega la suspensión en el recurso de amparo 6222-2022, promovido por don José Luis Fernández Castañón de Amores en pleito civil.</w:t>
      </w:r>
    </w:p>
    <w:bookmarkStart w:id="78" w:name="AUTO_2023_459"/>
    <w:p w14:paraId="311FC198" w14:textId="010BF487" w:rsidR="00985D6B" w:rsidRDefault="00985D6B" w:rsidP="00985D6B">
      <w:pPr>
        <w:pStyle w:val="TextoNormalNegrita"/>
      </w:pPr>
      <w:r>
        <w:lastRenderedPageBreak/>
        <w:fldChar w:fldCharType="begin"/>
      </w:r>
      <w:r>
        <w:instrText>HYPERLINK "http://hj.tribunalconstitucional.es/es/Resolucion/Show/29787" \o "Ver resolución"</w:instrText>
      </w:r>
      <w:r>
        <w:fldChar w:fldCharType="separate"/>
      </w:r>
      <w:r>
        <w:t>• Sección Tercera. AUTO 459/2023, de 23 de octubre de 2023</w:t>
      </w:r>
      <w:r>
        <w:fldChar w:fldCharType="end"/>
      </w:r>
      <w:bookmarkEnd w:id="78"/>
    </w:p>
    <w:p w14:paraId="4CFF403A" w14:textId="77777777" w:rsidR="00985D6B" w:rsidRDefault="00985D6B" w:rsidP="00985D6B">
      <w:pPr>
        <w:pStyle w:val="TextoNormalSinNegrita"/>
      </w:pPr>
      <w:r>
        <w:t xml:space="preserve"> </w:t>
      </w:r>
      <w:r>
        <w:t xml:space="preserve"> </w:t>
      </w:r>
      <w:r>
        <w:t xml:space="preserve"> </w:t>
      </w:r>
      <w:r>
        <w:t> Recurso de amparo 6350-2022.</w:t>
      </w:r>
    </w:p>
    <w:p w14:paraId="62BE55B0" w14:textId="77777777" w:rsidR="00985D6B" w:rsidRDefault="00985D6B" w:rsidP="00985D6B">
      <w:pPr>
        <w:pStyle w:val="TextoNormalCentrado"/>
      </w:pPr>
      <w:r>
        <w:t xml:space="preserve"> </w:t>
      </w:r>
      <w:r>
        <w:t xml:space="preserve"> </w:t>
      </w:r>
      <w:r>
        <w:t xml:space="preserve"> </w:t>
      </w:r>
      <w:r>
        <w:t> ECLI:ES:TC:2023:459A</w:t>
      </w:r>
    </w:p>
    <w:p w14:paraId="4AE8E129" w14:textId="6312C938" w:rsidR="00985D6B" w:rsidRDefault="00985D6B" w:rsidP="00985D6B">
      <w:pPr>
        <w:pStyle w:val="TextoNormalCentrado"/>
      </w:pPr>
    </w:p>
    <w:p w14:paraId="036E2DFE"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6350-2022, promovido en proceso contencioso-administrativo.</w:t>
      </w:r>
    </w:p>
    <w:bookmarkStart w:id="79" w:name="AUTO_2023_460"/>
    <w:p w14:paraId="1E5B650D" w14:textId="256244B7" w:rsidR="00985D6B" w:rsidRDefault="00985D6B" w:rsidP="00985D6B">
      <w:pPr>
        <w:pStyle w:val="TextoNormalNegrita"/>
      </w:pPr>
      <w:r>
        <w:fldChar w:fldCharType="begin"/>
      </w:r>
      <w:r>
        <w:instrText>HYPERLINK "http://hj.tribunalconstitucional.es/es/Resolucion/Show/29788" \o "Ver resolución"</w:instrText>
      </w:r>
      <w:r>
        <w:fldChar w:fldCharType="separate"/>
      </w:r>
      <w:r>
        <w:t>• Sección Tercera. AUTO 460/2023, de 23 de octubre de 2023</w:t>
      </w:r>
      <w:r>
        <w:fldChar w:fldCharType="end"/>
      </w:r>
      <w:bookmarkEnd w:id="79"/>
    </w:p>
    <w:p w14:paraId="662DA3C5" w14:textId="77777777" w:rsidR="00985D6B" w:rsidRDefault="00985D6B" w:rsidP="00985D6B">
      <w:pPr>
        <w:pStyle w:val="TextoNormalSinNegrita"/>
      </w:pPr>
      <w:r>
        <w:t xml:space="preserve"> </w:t>
      </w:r>
      <w:r>
        <w:t xml:space="preserve"> </w:t>
      </w:r>
      <w:r>
        <w:t xml:space="preserve"> </w:t>
      </w:r>
      <w:r>
        <w:t> Recurso de amparo 6484-2022.</w:t>
      </w:r>
    </w:p>
    <w:p w14:paraId="4A5C7C7B" w14:textId="77777777" w:rsidR="00985D6B" w:rsidRDefault="00985D6B" w:rsidP="00985D6B">
      <w:pPr>
        <w:pStyle w:val="TextoNormalCentrado"/>
      </w:pPr>
      <w:r>
        <w:t xml:space="preserve"> </w:t>
      </w:r>
      <w:r>
        <w:t xml:space="preserve"> </w:t>
      </w:r>
      <w:r>
        <w:t xml:space="preserve"> </w:t>
      </w:r>
      <w:r>
        <w:t> ECLI:ES:TC:2023:460A</w:t>
      </w:r>
    </w:p>
    <w:p w14:paraId="5044B1B9" w14:textId="7662E0F1" w:rsidR="00985D6B" w:rsidRDefault="00985D6B" w:rsidP="00985D6B">
      <w:pPr>
        <w:pStyle w:val="TextoNormalCentrado"/>
      </w:pPr>
    </w:p>
    <w:p w14:paraId="1AB8E348"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6484-2022, promovido en proceso contencioso-administrativo.</w:t>
      </w:r>
    </w:p>
    <w:bookmarkStart w:id="80" w:name="AUTO_2023_461"/>
    <w:p w14:paraId="4B5DCA16" w14:textId="064A7046" w:rsidR="00985D6B" w:rsidRDefault="00985D6B" w:rsidP="00985D6B">
      <w:pPr>
        <w:pStyle w:val="TextoNormalNegrita"/>
      </w:pPr>
      <w:r>
        <w:fldChar w:fldCharType="begin"/>
      </w:r>
      <w:r>
        <w:instrText>HYPERLINK "http://hj.tribunalconstitucional.es/es/Resolucion/Show/29789" \o "Ver resolución"</w:instrText>
      </w:r>
      <w:r>
        <w:fldChar w:fldCharType="separate"/>
      </w:r>
      <w:r>
        <w:t>• Sección Tercera. AUTO 461/2023, de 23 de octubre de 2023</w:t>
      </w:r>
      <w:r>
        <w:fldChar w:fldCharType="end"/>
      </w:r>
      <w:bookmarkEnd w:id="80"/>
    </w:p>
    <w:p w14:paraId="4AA077F2" w14:textId="77777777" w:rsidR="00985D6B" w:rsidRDefault="00985D6B" w:rsidP="00985D6B">
      <w:pPr>
        <w:pStyle w:val="TextoNormalSinNegrita"/>
      </w:pPr>
      <w:r>
        <w:t xml:space="preserve"> </w:t>
      </w:r>
      <w:r>
        <w:t xml:space="preserve"> </w:t>
      </w:r>
      <w:r>
        <w:t xml:space="preserve"> </w:t>
      </w:r>
      <w:r>
        <w:t> Recurso de amparo 6881-2022.</w:t>
      </w:r>
    </w:p>
    <w:p w14:paraId="15B58D33" w14:textId="77777777" w:rsidR="00985D6B" w:rsidRDefault="00985D6B" w:rsidP="00985D6B">
      <w:pPr>
        <w:pStyle w:val="TextoNormalCentrado"/>
      </w:pPr>
      <w:r>
        <w:t xml:space="preserve"> </w:t>
      </w:r>
      <w:r>
        <w:t xml:space="preserve"> </w:t>
      </w:r>
      <w:r>
        <w:t xml:space="preserve"> </w:t>
      </w:r>
      <w:r>
        <w:t> ECLI:ES:TC:2023:461A</w:t>
      </w:r>
    </w:p>
    <w:p w14:paraId="21B1588F" w14:textId="2B9F34B3" w:rsidR="00985D6B" w:rsidRDefault="00985D6B" w:rsidP="00985D6B">
      <w:pPr>
        <w:pStyle w:val="TextoNormalCentrado"/>
      </w:pPr>
    </w:p>
    <w:p w14:paraId="6C9FC66E"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6881-2022, promovido en proceso contencioso-administrativo.</w:t>
      </w:r>
    </w:p>
    <w:bookmarkStart w:id="81" w:name="AUTO_2023_462"/>
    <w:p w14:paraId="4B229DD7" w14:textId="3EBA5601" w:rsidR="00985D6B" w:rsidRDefault="00985D6B" w:rsidP="00985D6B">
      <w:pPr>
        <w:pStyle w:val="TextoNormalNegrita"/>
      </w:pPr>
      <w:r>
        <w:fldChar w:fldCharType="begin"/>
      </w:r>
      <w:r>
        <w:instrText>HYPERLINK "http://hj.tribunalconstitucional.es/es/Resolucion/Show/29790" \o "Ver resolución"</w:instrText>
      </w:r>
      <w:r>
        <w:fldChar w:fldCharType="separate"/>
      </w:r>
      <w:r>
        <w:t>• Sección Tercera. AUTO 462/2023, de 23 de octubre de 2023</w:t>
      </w:r>
      <w:r>
        <w:fldChar w:fldCharType="end"/>
      </w:r>
      <w:bookmarkEnd w:id="81"/>
    </w:p>
    <w:p w14:paraId="033C41A0" w14:textId="77777777" w:rsidR="00985D6B" w:rsidRDefault="00985D6B" w:rsidP="00985D6B">
      <w:pPr>
        <w:pStyle w:val="TextoNormalSinNegrita"/>
      </w:pPr>
      <w:r>
        <w:t xml:space="preserve"> </w:t>
      </w:r>
      <w:r>
        <w:t xml:space="preserve"> </w:t>
      </w:r>
      <w:r>
        <w:t xml:space="preserve"> </w:t>
      </w:r>
      <w:r>
        <w:t> Recurso de amparo 7111-2022.</w:t>
      </w:r>
    </w:p>
    <w:p w14:paraId="4ACBC86D" w14:textId="77777777" w:rsidR="00985D6B" w:rsidRDefault="00985D6B" w:rsidP="00985D6B">
      <w:pPr>
        <w:pStyle w:val="TextoNormalCentrado"/>
      </w:pPr>
      <w:r>
        <w:t xml:space="preserve"> </w:t>
      </w:r>
      <w:r>
        <w:t xml:space="preserve"> </w:t>
      </w:r>
      <w:r>
        <w:t xml:space="preserve"> </w:t>
      </w:r>
      <w:r>
        <w:t> ECLI:ES:TC:2023:462A</w:t>
      </w:r>
    </w:p>
    <w:p w14:paraId="6D851239" w14:textId="2518FDC2" w:rsidR="00985D6B" w:rsidRDefault="00985D6B" w:rsidP="00985D6B">
      <w:pPr>
        <w:pStyle w:val="TextoNormalCentrado"/>
      </w:pPr>
    </w:p>
    <w:p w14:paraId="44337276"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7111-2022, promovido en proceso contencioso-administrativo.</w:t>
      </w:r>
    </w:p>
    <w:bookmarkStart w:id="82" w:name="AUTO_2023_463"/>
    <w:p w14:paraId="11432F58" w14:textId="12EF42D7" w:rsidR="00985D6B" w:rsidRDefault="00985D6B" w:rsidP="00985D6B">
      <w:pPr>
        <w:pStyle w:val="TextoNormalNegrita"/>
      </w:pPr>
      <w:r>
        <w:fldChar w:fldCharType="begin"/>
      </w:r>
      <w:r>
        <w:instrText>HYPERLINK "http://hj.tribunalconstitucional.es/es/Resolucion/Show/29791" \o "Ver resolución"</w:instrText>
      </w:r>
      <w:r>
        <w:fldChar w:fldCharType="separate"/>
      </w:r>
      <w:r>
        <w:t>• Sección Tercera. AUTO 463/2023, de 23 de octubre de 2023</w:t>
      </w:r>
      <w:r>
        <w:fldChar w:fldCharType="end"/>
      </w:r>
      <w:bookmarkEnd w:id="82"/>
    </w:p>
    <w:p w14:paraId="4FA8E387" w14:textId="77777777" w:rsidR="00985D6B" w:rsidRDefault="00985D6B" w:rsidP="00985D6B">
      <w:pPr>
        <w:pStyle w:val="TextoNormalSinNegrita"/>
      </w:pPr>
      <w:r>
        <w:t xml:space="preserve"> </w:t>
      </w:r>
      <w:r>
        <w:t xml:space="preserve"> </w:t>
      </w:r>
      <w:r>
        <w:t xml:space="preserve"> </w:t>
      </w:r>
      <w:r>
        <w:t> Recurso de amparo 7112-2022.</w:t>
      </w:r>
    </w:p>
    <w:p w14:paraId="5C87C650" w14:textId="77777777" w:rsidR="00985D6B" w:rsidRDefault="00985D6B" w:rsidP="00985D6B">
      <w:pPr>
        <w:pStyle w:val="TextoNormalCentrado"/>
      </w:pPr>
      <w:r>
        <w:t xml:space="preserve"> </w:t>
      </w:r>
      <w:r>
        <w:t xml:space="preserve"> </w:t>
      </w:r>
      <w:r>
        <w:t xml:space="preserve"> </w:t>
      </w:r>
      <w:r>
        <w:t> ECLI:ES:TC:2023:463A</w:t>
      </w:r>
    </w:p>
    <w:p w14:paraId="7916DADB" w14:textId="7CD6EE7A" w:rsidR="00985D6B" w:rsidRDefault="00985D6B" w:rsidP="00985D6B">
      <w:pPr>
        <w:pStyle w:val="TextoNormalCentrado"/>
      </w:pPr>
    </w:p>
    <w:p w14:paraId="0C53D64E"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7112-2022, promovido en proceso contencioso-administrativo.</w:t>
      </w:r>
    </w:p>
    <w:bookmarkStart w:id="83" w:name="AUTO_2023_464"/>
    <w:p w14:paraId="4F8DAE98" w14:textId="332BE642" w:rsidR="00985D6B" w:rsidRDefault="00985D6B" w:rsidP="00985D6B">
      <w:pPr>
        <w:pStyle w:val="TextoNormalNegrita"/>
      </w:pPr>
      <w:r>
        <w:lastRenderedPageBreak/>
        <w:fldChar w:fldCharType="begin"/>
      </w:r>
      <w:r>
        <w:instrText>HYPERLINK "http://hj.tribunalconstitucional.es/es/Resolucion/Show/29792" \o "Ver resolución"</w:instrText>
      </w:r>
      <w:r>
        <w:fldChar w:fldCharType="separate"/>
      </w:r>
      <w:r>
        <w:t>• Sección Tercera. AUTO 464/2023, de 23 de octubre de 2023</w:t>
      </w:r>
      <w:r>
        <w:fldChar w:fldCharType="end"/>
      </w:r>
      <w:bookmarkEnd w:id="83"/>
    </w:p>
    <w:p w14:paraId="118DFEB0" w14:textId="77777777" w:rsidR="00985D6B" w:rsidRDefault="00985D6B" w:rsidP="00985D6B">
      <w:pPr>
        <w:pStyle w:val="TextoNormalSinNegrita"/>
      </w:pPr>
      <w:r>
        <w:t xml:space="preserve"> </w:t>
      </w:r>
      <w:r>
        <w:t xml:space="preserve"> </w:t>
      </w:r>
      <w:r>
        <w:t xml:space="preserve"> </w:t>
      </w:r>
      <w:r>
        <w:t> Recurso de amparo 7162-2022.</w:t>
      </w:r>
    </w:p>
    <w:p w14:paraId="1F5D6301" w14:textId="77777777" w:rsidR="00985D6B" w:rsidRDefault="00985D6B" w:rsidP="00985D6B">
      <w:pPr>
        <w:pStyle w:val="TextoNormalCentrado"/>
      </w:pPr>
      <w:r>
        <w:t xml:space="preserve"> </w:t>
      </w:r>
      <w:r>
        <w:t xml:space="preserve"> </w:t>
      </w:r>
      <w:r>
        <w:t xml:space="preserve"> </w:t>
      </w:r>
      <w:r>
        <w:t> ECLI:ES:TC:2023:464A</w:t>
      </w:r>
    </w:p>
    <w:p w14:paraId="657BF9A9" w14:textId="6025A5FA" w:rsidR="00985D6B" w:rsidRDefault="00985D6B" w:rsidP="00985D6B">
      <w:pPr>
        <w:pStyle w:val="TextoNormalCentrado"/>
      </w:pPr>
    </w:p>
    <w:p w14:paraId="3D26C67C"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7162-2022, promovido en proceso contencioso-administrativo.</w:t>
      </w:r>
    </w:p>
    <w:bookmarkStart w:id="84" w:name="AUTO_2023_465"/>
    <w:p w14:paraId="7B541BBD" w14:textId="29711535" w:rsidR="00985D6B" w:rsidRDefault="00985D6B" w:rsidP="00985D6B">
      <w:pPr>
        <w:pStyle w:val="TextoNormalNegrita"/>
      </w:pPr>
      <w:r>
        <w:fldChar w:fldCharType="begin"/>
      </w:r>
      <w:r>
        <w:instrText>HYPERLINK "http://hj.tribunalconstitucional.es/es/Resolucion/Show/29793" \o "Ver resolución"</w:instrText>
      </w:r>
      <w:r>
        <w:fldChar w:fldCharType="separate"/>
      </w:r>
      <w:r>
        <w:t>• Sección Tercera. AUTO 465/2023, de 23 de octubre de 2023</w:t>
      </w:r>
      <w:r>
        <w:fldChar w:fldCharType="end"/>
      </w:r>
      <w:bookmarkEnd w:id="84"/>
    </w:p>
    <w:p w14:paraId="096A27B4" w14:textId="77777777" w:rsidR="00985D6B" w:rsidRDefault="00985D6B" w:rsidP="00985D6B">
      <w:pPr>
        <w:pStyle w:val="TextoNormalSinNegrita"/>
      </w:pPr>
      <w:r>
        <w:t xml:space="preserve"> </w:t>
      </w:r>
      <w:r>
        <w:t xml:space="preserve"> </w:t>
      </w:r>
      <w:r>
        <w:t xml:space="preserve"> </w:t>
      </w:r>
      <w:r>
        <w:t> Recurso de amparo 7302-2022.</w:t>
      </w:r>
    </w:p>
    <w:p w14:paraId="5869EFE9" w14:textId="77777777" w:rsidR="00985D6B" w:rsidRDefault="00985D6B" w:rsidP="00985D6B">
      <w:pPr>
        <w:pStyle w:val="TextoNormalCentrado"/>
      </w:pPr>
      <w:r>
        <w:t xml:space="preserve"> </w:t>
      </w:r>
      <w:r>
        <w:t xml:space="preserve"> </w:t>
      </w:r>
      <w:r>
        <w:t xml:space="preserve"> </w:t>
      </w:r>
      <w:r>
        <w:t> ECLI:ES:TC:2023:465A</w:t>
      </w:r>
    </w:p>
    <w:p w14:paraId="38FB290B" w14:textId="1662692F" w:rsidR="00985D6B" w:rsidRDefault="00985D6B" w:rsidP="00985D6B">
      <w:pPr>
        <w:pStyle w:val="TextoNormalCentrado"/>
      </w:pPr>
    </w:p>
    <w:p w14:paraId="46464AE8"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7302-2022, promovido en proceso contencioso-administrativo.</w:t>
      </w:r>
    </w:p>
    <w:bookmarkStart w:id="85" w:name="AUTO_2023_466"/>
    <w:p w14:paraId="54537A8E" w14:textId="45290E5E" w:rsidR="00985D6B" w:rsidRDefault="00985D6B" w:rsidP="00985D6B">
      <w:pPr>
        <w:pStyle w:val="TextoNormalNegrita"/>
      </w:pPr>
      <w:r>
        <w:fldChar w:fldCharType="begin"/>
      </w:r>
      <w:r>
        <w:instrText>HYPERLINK "http://hj.tribunalconstitucional.es/es/Resolucion/Show/29794" \o "Ver resolución"</w:instrText>
      </w:r>
      <w:r>
        <w:fldChar w:fldCharType="separate"/>
      </w:r>
      <w:r>
        <w:t>• Sección Tercera. AUTO 466/2023, de 23 de octubre de 2023</w:t>
      </w:r>
      <w:r>
        <w:fldChar w:fldCharType="end"/>
      </w:r>
      <w:bookmarkEnd w:id="85"/>
    </w:p>
    <w:p w14:paraId="7EB77CAD" w14:textId="77777777" w:rsidR="00985D6B" w:rsidRDefault="00985D6B" w:rsidP="00985D6B">
      <w:pPr>
        <w:pStyle w:val="TextoNormalSinNegrita"/>
      </w:pPr>
      <w:r>
        <w:t xml:space="preserve"> </w:t>
      </w:r>
      <w:r>
        <w:t xml:space="preserve"> </w:t>
      </w:r>
      <w:r>
        <w:t xml:space="preserve"> </w:t>
      </w:r>
      <w:r>
        <w:t> Recurso de amparo 7365-2022.</w:t>
      </w:r>
    </w:p>
    <w:p w14:paraId="2EEF8A0A" w14:textId="77777777" w:rsidR="00985D6B" w:rsidRDefault="00985D6B" w:rsidP="00985D6B">
      <w:pPr>
        <w:pStyle w:val="TextoNormalCentrado"/>
      </w:pPr>
      <w:r>
        <w:t xml:space="preserve"> </w:t>
      </w:r>
      <w:r>
        <w:t xml:space="preserve"> </w:t>
      </w:r>
      <w:r>
        <w:t xml:space="preserve"> </w:t>
      </w:r>
      <w:r>
        <w:t> ECLI:ES:TC:2023:466A</w:t>
      </w:r>
    </w:p>
    <w:p w14:paraId="34BE7EEC" w14:textId="0B17E66D" w:rsidR="00985D6B" w:rsidRDefault="00985D6B" w:rsidP="00985D6B">
      <w:pPr>
        <w:pStyle w:val="TextoNormalCentrado"/>
      </w:pPr>
    </w:p>
    <w:p w14:paraId="64BC9E39"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7365-2022, promovido en proceso contencioso-administrativo.</w:t>
      </w:r>
    </w:p>
    <w:bookmarkStart w:id="86" w:name="AUTO_2023_467"/>
    <w:p w14:paraId="5DA79E8D" w14:textId="4F205E06" w:rsidR="00985D6B" w:rsidRDefault="00985D6B" w:rsidP="00985D6B">
      <w:pPr>
        <w:pStyle w:val="TextoNormalNegrita"/>
      </w:pPr>
      <w:r>
        <w:fldChar w:fldCharType="begin"/>
      </w:r>
      <w:r>
        <w:instrText>HYPERLINK "http://hj.tribunalconstitucional.es/es/Resolucion/Show/29795" \o "Ver resolución"</w:instrText>
      </w:r>
      <w:r>
        <w:fldChar w:fldCharType="separate"/>
      </w:r>
      <w:r>
        <w:t>• Sección Tercera. AUTO 467/2023, de 23 de octubre de 2023</w:t>
      </w:r>
      <w:r>
        <w:fldChar w:fldCharType="end"/>
      </w:r>
      <w:bookmarkEnd w:id="86"/>
    </w:p>
    <w:p w14:paraId="37467C80" w14:textId="77777777" w:rsidR="00985D6B" w:rsidRDefault="00985D6B" w:rsidP="00985D6B">
      <w:pPr>
        <w:pStyle w:val="TextoNormalSinNegrita"/>
      </w:pPr>
      <w:r>
        <w:t xml:space="preserve"> </w:t>
      </w:r>
      <w:r>
        <w:t xml:space="preserve"> </w:t>
      </w:r>
      <w:r>
        <w:t xml:space="preserve"> </w:t>
      </w:r>
      <w:r>
        <w:t> Recurso de amparo 7422-2022.</w:t>
      </w:r>
    </w:p>
    <w:p w14:paraId="683F7A84" w14:textId="77777777" w:rsidR="00985D6B" w:rsidRDefault="00985D6B" w:rsidP="00985D6B">
      <w:pPr>
        <w:pStyle w:val="TextoNormalCentrado"/>
      </w:pPr>
      <w:r>
        <w:t xml:space="preserve"> </w:t>
      </w:r>
      <w:r>
        <w:t xml:space="preserve"> </w:t>
      </w:r>
      <w:r>
        <w:t xml:space="preserve"> </w:t>
      </w:r>
      <w:r>
        <w:t> ECLI:ES:TC:2023:467A</w:t>
      </w:r>
    </w:p>
    <w:p w14:paraId="2AE15E81" w14:textId="22F33B87" w:rsidR="00985D6B" w:rsidRDefault="00985D6B" w:rsidP="00985D6B">
      <w:pPr>
        <w:pStyle w:val="TextoNormalCentrado"/>
      </w:pPr>
    </w:p>
    <w:p w14:paraId="7876B601"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7422-2022, promovido en proceso contencioso-administrativo.</w:t>
      </w:r>
    </w:p>
    <w:bookmarkStart w:id="87" w:name="AUTO_2023_468"/>
    <w:p w14:paraId="677930E7" w14:textId="10CBE044" w:rsidR="00985D6B" w:rsidRDefault="00985D6B" w:rsidP="00985D6B">
      <w:pPr>
        <w:pStyle w:val="TextoNormalNegrita"/>
      </w:pPr>
      <w:r>
        <w:fldChar w:fldCharType="begin"/>
      </w:r>
      <w:r>
        <w:instrText>HYPERLINK "http://hj.tribunalconstitucional.es/es/Resolucion/Show/29796" \o "Ver resolución"</w:instrText>
      </w:r>
      <w:r>
        <w:fldChar w:fldCharType="separate"/>
      </w:r>
      <w:r>
        <w:t>• Sección Tercera. AUTO 468/2023, de 23 de octubre de 2023</w:t>
      </w:r>
      <w:r>
        <w:fldChar w:fldCharType="end"/>
      </w:r>
      <w:bookmarkEnd w:id="87"/>
    </w:p>
    <w:p w14:paraId="3D2F9034" w14:textId="77777777" w:rsidR="00985D6B" w:rsidRDefault="00985D6B" w:rsidP="00985D6B">
      <w:pPr>
        <w:pStyle w:val="TextoNormalSinNegrita"/>
      </w:pPr>
      <w:r>
        <w:t xml:space="preserve"> </w:t>
      </w:r>
      <w:r>
        <w:t xml:space="preserve"> </w:t>
      </w:r>
      <w:r>
        <w:t xml:space="preserve"> </w:t>
      </w:r>
      <w:r>
        <w:t> Recurso de amparo 7432-2022.</w:t>
      </w:r>
    </w:p>
    <w:p w14:paraId="1CE74373" w14:textId="77777777" w:rsidR="00985D6B" w:rsidRDefault="00985D6B" w:rsidP="00985D6B">
      <w:pPr>
        <w:pStyle w:val="TextoNormalCentrado"/>
      </w:pPr>
      <w:r>
        <w:t xml:space="preserve"> </w:t>
      </w:r>
      <w:r>
        <w:t xml:space="preserve"> </w:t>
      </w:r>
      <w:r>
        <w:t xml:space="preserve"> </w:t>
      </w:r>
      <w:r>
        <w:t> ECLI:ES:TC:2023:468A</w:t>
      </w:r>
    </w:p>
    <w:p w14:paraId="1A4F4B1C" w14:textId="6F0138A7" w:rsidR="00985D6B" w:rsidRDefault="00985D6B" w:rsidP="00985D6B">
      <w:pPr>
        <w:pStyle w:val="TextoNormalCentrado"/>
      </w:pPr>
    </w:p>
    <w:p w14:paraId="4A170666"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7432-2022, promovido en proceso contencioso-administrativo.</w:t>
      </w:r>
    </w:p>
    <w:bookmarkStart w:id="88" w:name="AUTO_2023_469"/>
    <w:p w14:paraId="465FB997" w14:textId="3936BB75" w:rsidR="00985D6B" w:rsidRDefault="00985D6B" w:rsidP="00985D6B">
      <w:pPr>
        <w:pStyle w:val="TextoNormalNegrita"/>
      </w:pPr>
      <w:r>
        <w:lastRenderedPageBreak/>
        <w:fldChar w:fldCharType="begin"/>
      </w:r>
      <w:r>
        <w:instrText>HYPERLINK "http://hj.tribunalconstitucional.es/es/Resolucion/Show/29797" \o "Ver resolución"</w:instrText>
      </w:r>
      <w:r>
        <w:fldChar w:fldCharType="separate"/>
      </w:r>
      <w:r>
        <w:t>• Sección Tercera. AUTO 469/2023, de 23 de octubre de 2023</w:t>
      </w:r>
      <w:r>
        <w:fldChar w:fldCharType="end"/>
      </w:r>
      <w:bookmarkEnd w:id="88"/>
    </w:p>
    <w:p w14:paraId="6F896411" w14:textId="77777777" w:rsidR="00985D6B" w:rsidRDefault="00985D6B" w:rsidP="00985D6B">
      <w:pPr>
        <w:pStyle w:val="TextoNormalSinNegrita"/>
      </w:pPr>
      <w:r>
        <w:t xml:space="preserve"> </w:t>
      </w:r>
      <w:r>
        <w:t xml:space="preserve"> </w:t>
      </w:r>
      <w:r>
        <w:t xml:space="preserve"> </w:t>
      </w:r>
      <w:r>
        <w:t> Recurso de amparo 7509-2022.</w:t>
      </w:r>
    </w:p>
    <w:p w14:paraId="602EA23B" w14:textId="77777777" w:rsidR="00985D6B" w:rsidRDefault="00985D6B" w:rsidP="00985D6B">
      <w:pPr>
        <w:pStyle w:val="TextoNormalCentrado"/>
      </w:pPr>
      <w:r>
        <w:t xml:space="preserve"> </w:t>
      </w:r>
      <w:r>
        <w:t xml:space="preserve"> </w:t>
      </w:r>
      <w:r>
        <w:t xml:space="preserve"> </w:t>
      </w:r>
      <w:r>
        <w:t> ECLI:ES:TC:2023:469A</w:t>
      </w:r>
    </w:p>
    <w:p w14:paraId="5B2BA732" w14:textId="34BA0A6C" w:rsidR="00985D6B" w:rsidRDefault="00985D6B" w:rsidP="00985D6B">
      <w:pPr>
        <w:pStyle w:val="TextoNormalCentrado"/>
      </w:pPr>
    </w:p>
    <w:p w14:paraId="364254F8"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7509-2022, promovido por Acciona Saltos de Agua, S.L., en proceso contencioso-administrativo</w:t>
      </w:r>
    </w:p>
    <w:bookmarkStart w:id="89" w:name="AUTO_2023_470"/>
    <w:p w14:paraId="268C9182" w14:textId="7DDBBA45" w:rsidR="00985D6B" w:rsidRDefault="00985D6B" w:rsidP="00985D6B">
      <w:pPr>
        <w:pStyle w:val="TextoNormalNegrita"/>
      </w:pPr>
      <w:r>
        <w:fldChar w:fldCharType="begin"/>
      </w:r>
      <w:r>
        <w:instrText>HYPERLINK "http://hj.tribunalconstitucional.es/es/Resolucion/Show/29798" \o "Ver resolución"</w:instrText>
      </w:r>
      <w:r>
        <w:fldChar w:fldCharType="separate"/>
      </w:r>
      <w:r>
        <w:t>• Sección Tercera. AUTO 470/2023, de 23 de octubre de 2023</w:t>
      </w:r>
      <w:r>
        <w:fldChar w:fldCharType="end"/>
      </w:r>
      <w:bookmarkEnd w:id="89"/>
    </w:p>
    <w:p w14:paraId="3B575667" w14:textId="77777777" w:rsidR="00985D6B" w:rsidRDefault="00985D6B" w:rsidP="00985D6B">
      <w:pPr>
        <w:pStyle w:val="TextoNormalSinNegrita"/>
      </w:pPr>
      <w:r>
        <w:t xml:space="preserve"> </w:t>
      </w:r>
      <w:r>
        <w:t xml:space="preserve"> </w:t>
      </w:r>
      <w:r>
        <w:t xml:space="preserve"> </w:t>
      </w:r>
      <w:r>
        <w:t> Recurso de amparo 7512-2022.</w:t>
      </w:r>
    </w:p>
    <w:p w14:paraId="0337F4AF" w14:textId="77777777" w:rsidR="00985D6B" w:rsidRDefault="00985D6B" w:rsidP="00985D6B">
      <w:pPr>
        <w:pStyle w:val="TextoNormalCentrado"/>
      </w:pPr>
      <w:r>
        <w:t xml:space="preserve"> </w:t>
      </w:r>
      <w:r>
        <w:t xml:space="preserve"> </w:t>
      </w:r>
      <w:r>
        <w:t xml:space="preserve"> </w:t>
      </w:r>
      <w:r>
        <w:t> ECLI:ES:TC:2023:470A</w:t>
      </w:r>
    </w:p>
    <w:p w14:paraId="5FFC6669" w14:textId="70F1B19E" w:rsidR="00985D6B" w:rsidRDefault="00985D6B" w:rsidP="00985D6B">
      <w:pPr>
        <w:pStyle w:val="TextoNormalCentrado"/>
      </w:pPr>
    </w:p>
    <w:p w14:paraId="5B068355"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7512-2022, promovido por la entidad Acciona Saltos de Agua, S.L., en proceso contencioso-administrativo.</w:t>
      </w:r>
    </w:p>
    <w:bookmarkStart w:id="90" w:name="AUTO_2023_471"/>
    <w:p w14:paraId="4332A186" w14:textId="04C87979" w:rsidR="00985D6B" w:rsidRDefault="00985D6B" w:rsidP="00985D6B">
      <w:pPr>
        <w:pStyle w:val="TextoNormalNegrita"/>
      </w:pPr>
      <w:r>
        <w:fldChar w:fldCharType="begin"/>
      </w:r>
      <w:r>
        <w:instrText>HYPERLINK "http://hj.tribunalconstitucional.es/es/Resolucion/Show/29799" \o "Ver resolución"</w:instrText>
      </w:r>
      <w:r>
        <w:fldChar w:fldCharType="separate"/>
      </w:r>
      <w:r>
        <w:t>• Sección Tercera. AUTO 471/2023, de 23 de octubre de 2023</w:t>
      </w:r>
      <w:r>
        <w:fldChar w:fldCharType="end"/>
      </w:r>
      <w:bookmarkEnd w:id="90"/>
    </w:p>
    <w:p w14:paraId="1143FCD2" w14:textId="77777777" w:rsidR="00985D6B" w:rsidRDefault="00985D6B" w:rsidP="00985D6B">
      <w:pPr>
        <w:pStyle w:val="TextoNormalSinNegrita"/>
      </w:pPr>
      <w:r>
        <w:t xml:space="preserve"> </w:t>
      </w:r>
      <w:r>
        <w:t xml:space="preserve"> </w:t>
      </w:r>
      <w:r>
        <w:t xml:space="preserve"> </w:t>
      </w:r>
      <w:r>
        <w:t> Recurso de amparo 121-2023.</w:t>
      </w:r>
    </w:p>
    <w:p w14:paraId="0050EFD1" w14:textId="77777777" w:rsidR="00985D6B" w:rsidRDefault="00985D6B" w:rsidP="00985D6B">
      <w:pPr>
        <w:pStyle w:val="TextoNormalCentrado"/>
      </w:pPr>
      <w:r>
        <w:t xml:space="preserve"> </w:t>
      </w:r>
      <w:r>
        <w:t xml:space="preserve"> </w:t>
      </w:r>
      <w:r>
        <w:t xml:space="preserve"> </w:t>
      </w:r>
      <w:r>
        <w:t> ECLI:ES:TC:2023:471A</w:t>
      </w:r>
    </w:p>
    <w:p w14:paraId="4F6E848F" w14:textId="5DE048AD" w:rsidR="00985D6B" w:rsidRDefault="00985D6B" w:rsidP="00985D6B">
      <w:pPr>
        <w:pStyle w:val="TextoNormalCentrado"/>
      </w:pPr>
    </w:p>
    <w:p w14:paraId="668CC0AE"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121-2023, promovido en proceso contencioso-administrativo.</w:t>
      </w:r>
    </w:p>
    <w:bookmarkStart w:id="91" w:name="AUTO_2023_472"/>
    <w:p w14:paraId="6FA9061D" w14:textId="21D5BDCD" w:rsidR="00985D6B" w:rsidRDefault="00985D6B" w:rsidP="00985D6B">
      <w:pPr>
        <w:pStyle w:val="TextoNormalNegrita"/>
      </w:pPr>
      <w:r>
        <w:fldChar w:fldCharType="begin"/>
      </w:r>
      <w:r>
        <w:instrText>HYPERLINK "http://hj.tribunalconstitucional.es/es/Resolucion/Show/29800" \o "Ver resolución"</w:instrText>
      </w:r>
      <w:r>
        <w:fldChar w:fldCharType="separate"/>
      </w:r>
      <w:r>
        <w:t>• Sala Primera. AUTO 472/2023, de 23 de octubre de 2023</w:t>
      </w:r>
      <w:r>
        <w:fldChar w:fldCharType="end"/>
      </w:r>
      <w:bookmarkEnd w:id="91"/>
    </w:p>
    <w:p w14:paraId="20ECE817" w14:textId="77777777" w:rsidR="00985D6B" w:rsidRDefault="00985D6B" w:rsidP="00985D6B">
      <w:pPr>
        <w:pStyle w:val="TextoNormalSinNegrita"/>
      </w:pPr>
      <w:r>
        <w:t xml:space="preserve"> </w:t>
      </w:r>
      <w:r>
        <w:t xml:space="preserve"> </w:t>
      </w:r>
      <w:r>
        <w:t xml:space="preserve"> </w:t>
      </w:r>
      <w:r>
        <w:t> Recurso de amparo 705-2023.</w:t>
      </w:r>
    </w:p>
    <w:p w14:paraId="0AEAB2F5" w14:textId="77777777" w:rsidR="00985D6B" w:rsidRDefault="00985D6B" w:rsidP="00985D6B">
      <w:pPr>
        <w:pStyle w:val="TextoNormalCentrado"/>
      </w:pPr>
      <w:r>
        <w:t xml:space="preserve"> </w:t>
      </w:r>
      <w:r>
        <w:t xml:space="preserve"> </w:t>
      </w:r>
      <w:r>
        <w:t xml:space="preserve"> </w:t>
      </w:r>
      <w:r>
        <w:t> ECLI:ES:TC:2023:472A</w:t>
      </w:r>
    </w:p>
    <w:p w14:paraId="320B50EF" w14:textId="772CC0BB" w:rsidR="00985D6B" w:rsidRDefault="00985D6B" w:rsidP="00985D6B">
      <w:pPr>
        <w:pStyle w:val="TextoNormalCentrado"/>
      </w:pPr>
    </w:p>
    <w:p w14:paraId="73D856EB" w14:textId="77777777" w:rsidR="00985D6B" w:rsidRDefault="00985D6B" w:rsidP="00985D6B">
      <w:pPr>
        <w:pStyle w:val="SntesisDescriptivaConSeparacion"/>
      </w:pPr>
      <w:r w:rsidRPr="00985D6B">
        <w:rPr>
          <w:rStyle w:val="SntesisDescriptivaTtulo"/>
        </w:rPr>
        <w:t xml:space="preserve">Síntesis Descriptiva: </w:t>
      </w:r>
      <w:r>
        <w:t>Acuerda el desistimiento de la pieza separada de suspensión en el recurso de amparo 705-2023, promovido por don J.D.O.M., en procedimiento de jurisdicción voluntaria.</w:t>
      </w:r>
    </w:p>
    <w:bookmarkStart w:id="92" w:name="AUTO_2023_473"/>
    <w:p w14:paraId="78E080F8" w14:textId="1A283100" w:rsidR="00985D6B" w:rsidRDefault="00985D6B" w:rsidP="00985D6B">
      <w:pPr>
        <w:pStyle w:val="TextoNormalNegrita"/>
      </w:pPr>
      <w:r>
        <w:fldChar w:fldCharType="begin"/>
      </w:r>
      <w:r>
        <w:instrText>HYPERLINK "http://hj.tribunalconstitucional.es/es/Resolucion/Show/29801" \o "Ver resolución"</w:instrText>
      </w:r>
      <w:r>
        <w:fldChar w:fldCharType="separate"/>
      </w:r>
      <w:r>
        <w:t>• Sala Primera. AUTO 473/2023, de 23 de octubre de 2023</w:t>
      </w:r>
      <w:r>
        <w:fldChar w:fldCharType="end"/>
      </w:r>
      <w:bookmarkEnd w:id="92"/>
    </w:p>
    <w:p w14:paraId="487230D7" w14:textId="77777777" w:rsidR="00985D6B" w:rsidRDefault="00985D6B" w:rsidP="00985D6B">
      <w:pPr>
        <w:pStyle w:val="TextoNormalSinNegrita"/>
      </w:pPr>
      <w:r>
        <w:t xml:space="preserve"> </w:t>
      </w:r>
      <w:r>
        <w:t xml:space="preserve"> </w:t>
      </w:r>
      <w:r>
        <w:t xml:space="preserve"> </w:t>
      </w:r>
      <w:r>
        <w:t> Recurso de amparo 1305-2023.</w:t>
      </w:r>
    </w:p>
    <w:p w14:paraId="6EAE2F42" w14:textId="77777777" w:rsidR="00985D6B" w:rsidRDefault="00985D6B" w:rsidP="00985D6B">
      <w:pPr>
        <w:pStyle w:val="TextoNormalCentrado"/>
      </w:pPr>
      <w:r>
        <w:t xml:space="preserve"> </w:t>
      </w:r>
      <w:r>
        <w:t xml:space="preserve"> </w:t>
      </w:r>
      <w:r>
        <w:t xml:space="preserve"> </w:t>
      </w:r>
      <w:r>
        <w:t> ECLI:ES:TC:2023:473A</w:t>
      </w:r>
    </w:p>
    <w:p w14:paraId="2ABACC40" w14:textId="5B3A8286" w:rsidR="00985D6B" w:rsidRDefault="00985D6B" w:rsidP="00985D6B">
      <w:pPr>
        <w:pStyle w:val="TextoNormalCentrado"/>
      </w:pPr>
    </w:p>
    <w:p w14:paraId="4A259B22" w14:textId="77777777" w:rsidR="00985D6B" w:rsidRDefault="00985D6B" w:rsidP="00985D6B">
      <w:pPr>
        <w:pStyle w:val="SntesisDescriptivaConSeparacion"/>
      </w:pPr>
      <w:r w:rsidRPr="00985D6B">
        <w:rPr>
          <w:rStyle w:val="SntesisDescriptivaTtulo"/>
        </w:rPr>
        <w:lastRenderedPageBreak/>
        <w:t xml:space="preserve">Síntesis Descriptiva: </w:t>
      </w:r>
      <w:r>
        <w:t>Deniega la suspensión en el recurso de amparo 1305-2023, promovido por don M.J.B.D., en procedimiento de jurisdicción voluntaria.</w:t>
      </w:r>
    </w:p>
    <w:bookmarkStart w:id="93" w:name="AUTO_2023_474"/>
    <w:p w14:paraId="3DAB21BF" w14:textId="57B68D81" w:rsidR="00985D6B" w:rsidRDefault="00985D6B" w:rsidP="00985D6B">
      <w:pPr>
        <w:pStyle w:val="TextoNormalNegrita"/>
      </w:pPr>
      <w:r>
        <w:fldChar w:fldCharType="begin"/>
      </w:r>
      <w:r>
        <w:instrText>HYPERLINK "http://hj.tribunalconstitucional.es/es/Resolucion/Show/29802" \o "Ver resolución"</w:instrText>
      </w:r>
      <w:r>
        <w:fldChar w:fldCharType="separate"/>
      </w:r>
      <w:r>
        <w:t>• Sección Tercera. AUTO 474/2023, de 23 de octubre de 2023</w:t>
      </w:r>
      <w:r>
        <w:fldChar w:fldCharType="end"/>
      </w:r>
      <w:bookmarkEnd w:id="93"/>
    </w:p>
    <w:p w14:paraId="173B6092" w14:textId="77777777" w:rsidR="00985D6B" w:rsidRDefault="00985D6B" w:rsidP="00985D6B">
      <w:pPr>
        <w:pStyle w:val="TextoNormalSinNegrita"/>
      </w:pPr>
      <w:r>
        <w:t xml:space="preserve"> </w:t>
      </w:r>
      <w:r>
        <w:t xml:space="preserve"> </w:t>
      </w:r>
      <w:r>
        <w:t xml:space="preserve"> </w:t>
      </w:r>
      <w:r>
        <w:t> Recurso de amparo 1827-2023.</w:t>
      </w:r>
    </w:p>
    <w:p w14:paraId="34A0477D" w14:textId="77777777" w:rsidR="00985D6B" w:rsidRDefault="00985D6B" w:rsidP="00985D6B">
      <w:pPr>
        <w:pStyle w:val="TextoNormalCentrado"/>
      </w:pPr>
      <w:r>
        <w:t xml:space="preserve"> </w:t>
      </w:r>
      <w:r>
        <w:t xml:space="preserve"> </w:t>
      </w:r>
      <w:r>
        <w:t xml:space="preserve"> </w:t>
      </w:r>
      <w:r>
        <w:t> ECLI:ES:TC:2023:474A</w:t>
      </w:r>
    </w:p>
    <w:p w14:paraId="4E37A5D4" w14:textId="47E19865" w:rsidR="00985D6B" w:rsidRDefault="00985D6B" w:rsidP="00985D6B">
      <w:pPr>
        <w:pStyle w:val="TextoNormalCentrado"/>
      </w:pPr>
    </w:p>
    <w:p w14:paraId="4850909B"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1827-2023, promovido en proceso contencioso-administrativo.</w:t>
      </w:r>
    </w:p>
    <w:bookmarkStart w:id="94" w:name="AUTO_2023_475"/>
    <w:p w14:paraId="0235A8CF" w14:textId="5CBE58FA" w:rsidR="00985D6B" w:rsidRDefault="00985D6B" w:rsidP="00985D6B">
      <w:pPr>
        <w:pStyle w:val="TextoNormalNegrita"/>
      </w:pPr>
      <w:r>
        <w:fldChar w:fldCharType="begin"/>
      </w:r>
      <w:r>
        <w:instrText>HYPERLINK "http://hj.tribunalconstitucional.es/es/Resolucion/Show/29803" \o "Ver resolución"</w:instrText>
      </w:r>
      <w:r>
        <w:fldChar w:fldCharType="separate"/>
      </w:r>
      <w:r>
        <w:t>• Sección Tercera. AUTO 475/2023, de 23 de octubre de 2023</w:t>
      </w:r>
      <w:r>
        <w:fldChar w:fldCharType="end"/>
      </w:r>
      <w:bookmarkEnd w:id="94"/>
    </w:p>
    <w:p w14:paraId="16AAEA0E" w14:textId="77777777" w:rsidR="00985D6B" w:rsidRDefault="00985D6B" w:rsidP="00985D6B">
      <w:pPr>
        <w:pStyle w:val="TextoNormalSinNegrita"/>
      </w:pPr>
      <w:r>
        <w:t xml:space="preserve"> </w:t>
      </w:r>
      <w:r>
        <w:t xml:space="preserve"> </w:t>
      </w:r>
      <w:r>
        <w:t xml:space="preserve"> </w:t>
      </w:r>
      <w:r>
        <w:t> Recurso de amparo 1865-2023.</w:t>
      </w:r>
    </w:p>
    <w:p w14:paraId="27C8710B" w14:textId="77777777" w:rsidR="00985D6B" w:rsidRDefault="00985D6B" w:rsidP="00985D6B">
      <w:pPr>
        <w:pStyle w:val="TextoNormalCentrado"/>
      </w:pPr>
      <w:r>
        <w:t xml:space="preserve"> </w:t>
      </w:r>
      <w:r>
        <w:t xml:space="preserve"> </w:t>
      </w:r>
      <w:r>
        <w:t xml:space="preserve"> </w:t>
      </w:r>
      <w:r>
        <w:t> ECLI:ES:TC:2023:475A</w:t>
      </w:r>
    </w:p>
    <w:p w14:paraId="3619B551" w14:textId="134DB93F" w:rsidR="00985D6B" w:rsidRDefault="00985D6B" w:rsidP="00985D6B">
      <w:pPr>
        <w:pStyle w:val="TextoNormalCentrado"/>
      </w:pPr>
    </w:p>
    <w:p w14:paraId="4DED8349"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1865-2023, promovido por Agrantia, S.L.U., en proceso contencioso-administrativo.</w:t>
      </w:r>
    </w:p>
    <w:bookmarkStart w:id="95" w:name="AUTO_2023_476"/>
    <w:p w14:paraId="41FEEBCF" w14:textId="19C70EE8" w:rsidR="00985D6B" w:rsidRDefault="00985D6B" w:rsidP="00985D6B">
      <w:pPr>
        <w:pStyle w:val="TextoNormalNegrita"/>
      </w:pPr>
      <w:r>
        <w:fldChar w:fldCharType="begin"/>
      </w:r>
      <w:r>
        <w:instrText>HYPERLINK "http://hj.tribunalconstitucional.es/es/Resolucion/Show/29804" \o "Ver resolución"</w:instrText>
      </w:r>
      <w:r>
        <w:fldChar w:fldCharType="separate"/>
      </w:r>
      <w:r>
        <w:t>• Sección Tercera. AUTO 476/2023, de 23 de octubre de 2023</w:t>
      </w:r>
      <w:r>
        <w:fldChar w:fldCharType="end"/>
      </w:r>
      <w:bookmarkEnd w:id="95"/>
    </w:p>
    <w:p w14:paraId="5155F279" w14:textId="77777777" w:rsidR="00985D6B" w:rsidRDefault="00985D6B" w:rsidP="00985D6B">
      <w:pPr>
        <w:pStyle w:val="TextoNormalSinNegrita"/>
      </w:pPr>
      <w:r>
        <w:t xml:space="preserve"> </w:t>
      </w:r>
      <w:r>
        <w:t xml:space="preserve"> </w:t>
      </w:r>
      <w:r>
        <w:t xml:space="preserve"> </w:t>
      </w:r>
      <w:r>
        <w:t> Recurso de amparo 1885-2023.</w:t>
      </w:r>
    </w:p>
    <w:p w14:paraId="21E98454" w14:textId="77777777" w:rsidR="00985D6B" w:rsidRDefault="00985D6B" w:rsidP="00985D6B">
      <w:pPr>
        <w:pStyle w:val="TextoNormalCentrado"/>
      </w:pPr>
      <w:r>
        <w:t xml:space="preserve"> </w:t>
      </w:r>
      <w:r>
        <w:t xml:space="preserve"> </w:t>
      </w:r>
      <w:r>
        <w:t xml:space="preserve"> </w:t>
      </w:r>
      <w:r>
        <w:t> ECLI:ES:TC:2023:476A</w:t>
      </w:r>
    </w:p>
    <w:p w14:paraId="6C97377F" w14:textId="0038E659" w:rsidR="00985D6B" w:rsidRDefault="00985D6B" w:rsidP="00985D6B">
      <w:pPr>
        <w:pStyle w:val="TextoNormalCentrado"/>
      </w:pPr>
    </w:p>
    <w:p w14:paraId="11174A06"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1885-2023, promovido por Mariscos Curras e Hijos, S.L., en proceso contencioso-administrativo.</w:t>
      </w:r>
    </w:p>
    <w:bookmarkStart w:id="96" w:name="AUTO_2023_477"/>
    <w:p w14:paraId="4689AFC6" w14:textId="48A4DC78" w:rsidR="00985D6B" w:rsidRDefault="00985D6B" w:rsidP="00985D6B">
      <w:pPr>
        <w:pStyle w:val="TextoNormalNegrita"/>
      </w:pPr>
      <w:r>
        <w:fldChar w:fldCharType="begin"/>
      </w:r>
      <w:r>
        <w:instrText>HYPERLINK "http://hj.tribunalconstitucional.es/es/Resolucion/Show/29805" \o "Ver resolución"</w:instrText>
      </w:r>
      <w:r>
        <w:fldChar w:fldCharType="separate"/>
      </w:r>
      <w:r>
        <w:t>• Sala Primera. AUTO 477/2023, de 23 de octubre de 2023</w:t>
      </w:r>
      <w:r>
        <w:fldChar w:fldCharType="end"/>
      </w:r>
      <w:bookmarkEnd w:id="96"/>
    </w:p>
    <w:p w14:paraId="0BDEE01E" w14:textId="77777777" w:rsidR="00985D6B" w:rsidRDefault="00985D6B" w:rsidP="00985D6B">
      <w:pPr>
        <w:pStyle w:val="TextoNormalSinNegrita"/>
      </w:pPr>
      <w:r>
        <w:t xml:space="preserve"> </w:t>
      </w:r>
      <w:r>
        <w:t xml:space="preserve"> </w:t>
      </w:r>
      <w:r>
        <w:t xml:space="preserve"> </w:t>
      </w:r>
      <w:r>
        <w:t> Recurso de amparo 2048-2023.</w:t>
      </w:r>
    </w:p>
    <w:p w14:paraId="015BC245" w14:textId="77777777" w:rsidR="00985D6B" w:rsidRDefault="00985D6B" w:rsidP="00985D6B">
      <w:pPr>
        <w:pStyle w:val="TextoNormalCentrado"/>
      </w:pPr>
      <w:r>
        <w:t xml:space="preserve"> </w:t>
      </w:r>
      <w:r>
        <w:t xml:space="preserve"> </w:t>
      </w:r>
      <w:r>
        <w:t xml:space="preserve"> </w:t>
      </w:r>
      <w:r>
        <w:t> ECLI:ES:TC:2023:477A</w:t>
      </w:r>
    </w:p>
    <w:p w14:paraId="7D99C239" w14:textId="0EBCF04F" w:rsidR="00985D6B" w:rsidRDefault="00985D6B" w:rsidP="00985D6B">
      <w:pPr>
        <w:pStyle w:val="TextoNormalCentrado"/>
      </w:pPr>
    </w:p>
    <w:p w14:paraId="3E14101B" w14:textId="77777777" w:rsidR="00985D6B" w:rsidRDefault="00985D6B" w:rsidP="00985D6B">
      <w:pPr>
        <w:pStyle w:val="SntesisDescriptivaConSeparacion"/>
      </w:pPr>
      <w:r w:rsidRPr="00985D6B">
        <w:rPr>
          <w:rStyle w:val="SntesisDescriptivaTtulo"/>
        </w:rPr>
        <w:t xml:space="preserve">Síntesis Descriptiva: </w:t>
      </w:r>
      <w:r>
        <w:t>Deniega la suspensión en el recurso de amparo 2048-2023, promovido por doña M.I.O.C., y don I.R.Q., en procedimiento de jurisdicción voluntaria.</w:t>
      </w:r>
    </w:p>
    <w:bookmarkStart w:id="97" w:name="AUTO_2023_478"/>
    <w:p w14:paraId="70B1E925" w14:textId="53A9EC7C" w:rsidR="00985D6B" w:rsidRDefault="00985D6B" w:rsidP="00985D6B">
      <w:pPr>
        <w:pStyle w:val="TextoNormalNegrita"/>
      </w:pPr>
      <w:r>
        <w:lastRenderedPageBreak/>
        <w:fldChar w:fldCharType="begin"/>
      </w:r>
      <w:r>
        <w:instrText>HYPERLINK "http://hj.tribunalconstitucional.es/es/Resolucion/Show/29806" \o "Ver resolución"</w:instrText>
      </w:r>
      <w:r>
        <w:fldChar w:fldCharType="separate"/>
      </w:r>
      <w:r>
        <w:t>• Sección Primera. AUTO 478/2023, de 23 de octubre de 2023</w:t>
      </w:r>
      <w:r>
        <w:fldChar w:fldCharType="end"/>
      </w:r>
      <w:bookmarkEnd w:id="97"/>
    </w:p>
    <w:p w14:paraId="1656D032" w14:textId="77777777" w:rsidR="00985D6B" w:rsidRDefault="00985D6B" w:rsidP="00985D6B">
      <w:pPr>
        <w:pStyle w:val="TextoNormalSinNegrita"/>
      </w:pPr>
      <w:r>
        <w:t xml:space="preserve"> </w:t>
      </w:r>
      <w:r>
        <w:t xml:space="preserve"> </w:t>
      </w:r>
      <w:r>
        <w:t xml:space="preserve"> </w:t>
      </w:r>
      <w:r>
        <w:t> Recurso de amparo 2212-2023.</w:t>
      </w:r>
    </w:p>
    <w:p w14:paraId="160216D4" w14:textId="77777777" w:rsidR="00985D6B" w:rsidRDefault="00985D6B" w:rsidP="00985D6B">
      <w:pPr>
        <w:pStyle w:val="TextoNormalCentrado"/>
      </w:pPr>
      <w:r>
        <w:t xml:space="preserve"> </w:t>
      </w:r>
      <w:r>
        <w:t xml:space="preserve"> </w:t>
      </w:r>
      <w:r>
        <w:t xml:space="preserve"> </w:t>
      </w:r>
      <w:r>
        <w:t> ECLI:ES:TC:2023:478A</w:t>
      </w:r>
    </w:p>
    <w:p w14:paraId="41C28A87" w14:textId="5F4931A3" w:rsidR="00985D6B" w:rsidRDefault="00985D6B" w:rsidP="00985D6B">
      <w:pPr>
        <w:pStyle w:val="TextoNormalCentrado"/>
      </w:pPr>
    </w:p>
    <w:p w14:paraId="5F982353"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2212-2023, promovido en proceso militar.</w:t>
      </w:r>
    </w:p>
    <w:bookmarkStart w:id="98" w:name="AUTO_2023_479"/>
    <w:p w14:paraId="369067C0" w14:textId="09C39A08" w:rsidR="00985D6B" w:rsidRDefault="00985D6B" w:rsidP="00985D6B">
      <w:pPr>
        <w:pStyle w:val="TextoNormalNegrita"/>
      </w:pPr>
      <w:r>
        <w:fldChar w:fldCharType="begin"/>
      </w:r>
      <w:r>
        <w:instrText>HYPERLINK "http://hj.tribunalconstitucional.es/es/Resolucion/Show/29807" \o "Ver resolución"</w:instrText>
      </w:r>
      <w:r>
        <w:fldChar w:fldCharType="separate"/>
      </w:r>
      <w:r>
        <w:t>• Sección Tercera. AUTO 479/2023, de 23 de octubre de 2023</w:t>
      </w:r>
      <w:r>
        <w:fldChar w:fldCharType="end"/>
      </w:r>
      <w:bookmarkEnd w:id="98"/>
    </w:p>
    <w:p w14:paraId="057983F9" w14:textId="77777777" w:rsidR="00985D6B" w:rsidRDefault="00985D6B" w:rsidP="00985D6B">
      <w:pPr>
        <w:pStyle w:val="TextoNormalSinNegrita"/>
      </w:pPr>
      <w:r>
        <w:t xml:space="preserve"> </w:t>
      </w:r>
      <w:r>
        <w:t xml:space="preserve"> </w:t>
      </w:r>
      <w:r>
        <w:t xml:space="preserve"> </w:t>
      </w:r>
      <w:r>
        <w:t> Recurso de amparo 2325-2023.</w:t>
      </w:r>
    </w:p>
    <w:p w14:paraId="25439B6E" w14:textId="77777777" w:rsidR="00985D6B" w:rsidRDefault="00985D6B" w:rsidP="00985D6B">
      <w:pPr>
        <w:pStyle w:val="TextoNormalCentrado"/>
      </w:pPr>
      <w:r>
        <w:t xml:space="preserve"> </w:t>
      </w:r>
      <w:r>
        <w:t xml:space="preserve"> </w:t>
      </w:r>
      <w:r>
        <w:t xml:space="preserve"> </w:t>
      </w:r>
      <w:r>
        <w:t> ECLI:ES:TC:2023:479A</w:t>
      </w:r>
    </w:p>
    <w:p w14:paraId="2554925F" w14:textId="388018C9" w:rsidR="00985D6B" w:rsidRDefault="00985D6B" w:rsidP="00985D6B">
      <w:pPr>
        <w:pStyle w:val="TextoNormalCentrado"/>
      </w:pPr>
    </w:p>
    <w:p w14:paraId="003F618F"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2325-2023, promovido en proceso contencioso-administrativo.</w:t>
      </w:r>
    </w:p>
    <w:bookmarkStart w:id="99" w:name="AUTO_2023_480"/>
    <w:p w14:paraId="6389E49B" w14:textId="5BE13B79" w:rsidR="00985D6B" w:rsidRDefault="00985D6B" w:rsidP="00985D6B">
      <w:pPr>
        <w:pStyle w:val="TextoNormalNegrita"/>
      </w:pPr>
      <w:r>
        <w:fldChar w:fldCharType="begin"/>
      </w:r>
      <w:r>
        <w:instrText>HYPERLINK "http://hj.tribunalconstitucional.es/es/Resolucion/Show/29808" \o "Ver resolución"</w:instrText>
      </w:r>
      <w:r>
        <w:fldChar w:fldCharType="separate"/>
      </w:r>
      <w:r>
        <w:t>• Sección Tercera. AUTO 480/2023, de 23 de octubre de 2023</w:t>
      </w:r>
      <w:r>
        <w:fldChar w:fldCharType="end"/>
      </w:r>
      <w:bookmarkEnd w:id="99"/>
    </w:p>
    <w:p w14:paraId="23A6878F" w14:textId="77777777" w:rsidR="00985D6B" w:rsidRDefault="00985D6B" w:rsidP="00985D6B">
      <w:pPr>
        <w:pStyle w:val="TextoNormalSinNegrita"/>
      </w:pPr>
      <w:r>
        <w:t xml:space="preserve"> </w:t>
      </w:r>
      <w:r>
        <w:t xml:space="preserve"> </w:t>
      </w:r>
      <w:r>
        <w:t xml:space="preserve"> </w:t>
      </w:r>
      <w:r>
        <w:t> Recurso de amparo 2530-2023.</w:t>
      </w:r>
    </w:p>
    <w:p w14:paraId="5C934B89" w14:textId="77777777" w:rsidR="00985D6B" w:rsidRDefault="00985D6B" w:rsidP="00985D6B">
      <w:pPr>
        <w:pStyle w:val="TextoNormalCentrado"/>
      </w:pPr>
      <w:r>
        <w:t xml:space="preserve"> </w:t>
      </w:r>
      <w:r>
        <w:t xml:space="preserve"> </w:t>
      </w:r>
      <w:r>
        <w:t xml:space="preserve"> </w:t>
      </w:r>
      <w:r>
        <w:t> ECLI:ES:TC:2023:480A</w:t>
      </w:r>
    </w:p>
    <w:p w14:paraId="33EA7432" w14:textId="447877A8" w:rsidR="00985D6B" w:rsidRDefault="00985D6B" w:rsidP="00985D6B">
      <w:pPr>
        <w:pStyle w:val="TextoNormalCentrado"/>
      </w:pPr>
    </w:p>
    <w:p w14:paraId="4E097AF3"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2530-2023, promovido en proceso contencioso-administrativo.</w:t>
      </w:r>
    </w:p>
    <w:bookmarkStart w:id="100" w:name="AUTO_2023_481"/>
    <w:p w14:paraId="14922598" w14:textId="21213B98" w:rsidR="00985D6B" w:rsidRDefault="00985D6B" w:rsidP="00985D6B">
      <w:pPr>
        <w:pStyle w:val="TextoNormalNegrita"/>
      </w:pPr>
      <w:r>
        <w:fldChar w:fldCharType="begin"/>
      </w:r>
      <w:r>
        <w:instrText>HYPERLINK "http://hj.tribunalconstitucional.es/es/Resolucion/Show/29809" \o "Ver resolución"</w:instrText>
      </w:r>
      <w:r>
        <w:fldChar w:fldCharType="separate"/>
      </w:r>
      <w:r>
        <w:t>• Sección Tercera. AUTO 481/2023, de 23 de octubre de 2023</w:t>
      </w:r>
      <w:r>
        <w:fldChar w:fldCharType="end"/>
      </w:r>
      <w:bookmarkEnd w:id="100"/>
    </w:p>
    <w:p w14:paraId="3C3F4229" w14:textId="77777777" w:rsidR="00985D6B" w:rsidRDefault="00985D6B" w:rsidP="00985D6B">
      <w:pPr>
        <w:pStyle w:val="TextoNormalSinNegrita"/>
      </w:pPr>
      <w:r>
        <w:t xml:space="preserve"> </w:t>
      </w:r>
      <w:r>
        <w:t xml:space="preserve"> </w:t>
      </w:r>
      <w:r>
        <w:t xml:space="preserve"> </w:t>
      </w:r>
      <w:r>
        <w:t> Recurso de amparo 3150-2023.</w:t>
      </w:r>
    </w:p>
    <w:p w14:paraId="103A8AB4" w14:textId="77777777" w:rsidR="00985D6B" w:rsidRDefault="00985D6B" w:rsidP="00985D6B">
      <w:pPr>
        <w:pStyle w:val="TextoNormalCentrado"/>
      </w:pPr>
      <w:r>
        <w:t xml:space="preserve"> </w:t>
      </w:r>
      <w:r>
        <w:t xml:space="preserve"> </w:t>
      </w:r>
      <w:r>
        <w:t xml:space="preserve"> </w:t>
      </w:r>
      <w:r>
        <w:t> ECLI:ES:TC:2023:481A</w:t>
      </w:r>
    </w:p>
    <w:p w14:paraId="0175DDFE" w14:textId="21D1FF44" w:rsidR="00985D6B" w:rsidRDefault="00985D6B" w:rsidP="00985D6B">
      <w:pPr>
        <w:pStyle w:val="TextoNormalCentrado"/>
      </w:pPr>
    </w:p>
    <w:p w14:paraId="6B893614"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3150-2023, promovido en proceso contencioso-administrativo.</w:t>
      </w:r>
    </w:p>
    <w:bookmarkStart w:id="101" w:name="AUTO_2023_482"/>
    <w:p w14:paraId="542B644F" w14:textId="601BC557" w:rsidR="00985D6B" w:rsidRDefault="00985D6B" w:rsidP="00985D6B">
      <w:pPr>
        <w:pStyle w:val="TextoNormalNegrita"/>
      </w:pPr>
      <w:r>
        <w:fldChar w:fldCharType="begin"/>
      </w:r>
      <w:r>
        <w:instrText>HYPERLINK "http://hj.tribunalconstitucional.es/es/Resolucion/Show/29810" \o "Ver resolución"</w:instrText>
      </w:r>
      <w:r>
        <w:fldChar w:fldCharType="separate"/>
      </w:r>
      <w:r>
        <w:t>• Sala Segunda. AUTO 482/2023, de 23 de octubre de 2023</w:t>
      </w:r>
      <w:r>
        <w:fldChar w:fldCharType="end"/>
      </w:r>
      <w:bookmarkEnd w:id="101"/>
    </w:p>
    <w:p w14:paraId="1B1CA7C9" w14:textId="77777777" w:rsidR="00985D6B" w:rsidRDefault="00985D6B" w:rsidP="00985D6B">
      <w:pPr>
        <w:pStyle w:val="TextoNormalSinNegrita"/>
      </w:pPr>
      <w:r>
        <w:t xml:space="preserve"> </w:t>
      </w:r>
      <w:r>
        <w:t xml:space="preserve"> </w:t>
      </w:r>
      <w:r>
        <w:t xml:space="preserve"> </w:t>
      </w:r>
      <w:r>
        <w:t> Recurso de amparo 4735-2023.</w:t>
      </w:r>
    </w:p>
    <w:p w14:paraId="100EF33B" w14:textId="77777777" w:rsidR="00985D6B" w:rsidRDefault="00985D6B" w:rsidP="00985D6B">
      <w:pPr>
        <w:pStyle w:val="TextoNormalCentrado"/>
      </w:pPr>
      <w:r>
        <w:t xml:space="preserve"> </w:t>
      </w:r>
      <w:r>
        <w:t xml:space="preserve"> </w:t>
      </w:r>
      <w:r>
        <w:t xml:space="preserve"> </w:t>
      </w:r>
      <w:r>
        <w:t> ECLI:ES:TC:2023:482A</w:t>
      </w:r>
    </w:p>
    <w:p w14:paraId="5E6DA544" w14:textId="2F69FCAB" w:rsidR="00985D6B" w:rsidRDefault="00985D6B" w:rsidP="00985D6B">
      <w:pPr>
        <w:pStyle w:val="TextoNormalCentrado"/>
      </w:pPr>
    </w:p>
    <w:p w14:paraId="60ACD6A7" w14:textId="77777777" w:rsidR="00985D6B" w:rsidRDefault="00985D6B" w:rsidP="00985D6B">
      <w:pPr>
        <w:pStyle w:val="SntesisDescriptivaConSeparacion"/>
      </w:pPr>
      <w:r w:rsidRPr="00985D6B">
        <w:rPr>
          <w:rStyle w:val="SntesisDescriptivaTtulo"/>
        </w:rPr>
        <w:t xml:space="preserve">Síntesis Descriptiva: </w:t>
      </w:r>
      <w:r>
        <w:t>Mantiene la suspensión acordada por providencia en el recurso de amparo 4735-2023, promovido por don Yahya Azzaoui, en causa penal.</w:t>
      </w:r>
    </w:p>
    <w:bookmarkStart w:id="102" w:name="AUTO_2023_483"/>
    <w:p w14:paraId="4652AAAE" w14:textId="1109206E" w:rsidR="00985D6B" w:rsidRDefault="00985D6B" w:rsidP="00985D6B">
      <w:pPr>
        <w:pStyle w:val="TextoNormalNegrita"/>
      </w:pPr>
      <w:r>
        <w:lastRenderedPageBreak/>
        <w:fldChar w:fldCharType="begin"/>
      </w:r>
      <w:r>
        <w:instrText>HYPERLINK "http://hj.tribunalconstitucional.es/es/Resolucion/Show/29811" \o "Ver resolución"</w:instrText>
      </w:r>
      <w:r>
        <w:fldChar w:fldCharType="separate"/>
      </w:r>
      <w:r>
        <w:t>• Pleno. AUTO 483/2023, de 24 de octubre de 2023</w:t>
      </w:r>
      <w:r>
        <w:fldChar w:fldCharType="end"/>
      </w:r>
      <w:bookmarkEnd w:id="102"/>
    </w:p>
    <w:p w14:paraId="26E3796B" w14:textId="77777777" w:rsidR="00985D6B" w:rsidRDefault="00985D6B" w:rsidP="00985D6B">
      <w:pPr>
        <w:pStyle w:val="TextoNormalSinNegrita"/>
      </w:pPr>
      <w:r>
        <w:t xml:space="preserve"> </w:t>
      </w:r>
      <w:r>
        <w:t xml:space="preserve"> </w:t>
      </w:r>
      <w:r>
        <w:t xml:space="preserve"> </w:t>
      </w:r>
      <w:r>
        <w:t> Recurso de amparo 1234-2022.</w:t>
      </w:r>
    </w:p>
    <w:p w14:paraId="51BB255D" w14:textId="77777777" w:rsidR="00985D6B" w:rsidRDefault="00985D6B" w:rsidP="00985D6B">
      <w:pPr>
        <w:pStyle w:val="TextoNormalCentrado"/>
      </w:pPr>
      <w:r>
        <w:t xml:space="preserve"> </w:t>
      </w:r>
      <w:r>
        <w:t xml:space="preserve"> </w:t>
      </w:r>
      <w:r>
        <w:t xml:space="preserve"> </w:t>
      </w:r>
      <w:r>
        <w:t> ECLI:ES:TC:2023:483A</w:t>
      </w:r>
    </w:p>
    <w:p w14:paraId="78FCAE04" w14:textId="10ACD6DA" w:rsidR="00985D6B" w:rsidRDefault="00985D6B" w:rsidP="00985D6B">
      <w:pPr>
        <w:pStyle w:val="TextoNormalCentrado"/>
      </w:pPr>
    </w:p>
    <w:p w14:paraId="6927A6F5" w14:textId="77777777" w:rsidR="00985D6B" w:rsidRDefault="00985D6B" w:rsidP="00985D6B">
      <w:pPr>
        <w:pStyle w:val="SntesisDescriptivaConSeparacion"/>
      </w:pPr>
      <w:r w:rsidRPr="00985D6B">
        <w:rPr>
          <w:rStyle w:val="SntesisDescriptivaTtulo"/>
        </w:rPr>
        <w:t xml:space="preserve">Síntesis Descriptiva: </w:t>
      </w:r>
      <w:r>
        <w:t>Inadmite las recusaciones formuladas en el recurso de amparo 1234-2022, promovido por don Josep Costa i Roselló en causa penal.</w:t>
      </w:r>
    </w:p>
    <w:bookmarkStart w:id="103" w:name="AUTO_2023_484"/>
    <w:p w14:paraId="0ACD0D26" w14:textId="2AC8DDF4" w:rsidR="00985D6B" w:rsidRDefault="00985D6B" w:rsidP="00985D6B">
      <w:pPr>
        <w:pStyle w:val="TextoNormalNegrita"/>
      </w:pPr>
      <w:r>
        <w:fldChar w:fldCharType="begin"/>
      </w:r>
      <w:r>
        <w:instrText>HYPERLINK "http://hj.tribunalconstitucional.es/es/Resolucion/Show/29812" \o "Ver resolución"</w:instrText>
      </w:r>
      <w:r>
        <w:fldChar w:fldCharType="separate"/>
      </w:r>
      <w:r>
        <w:t>• Pleno. AUTO 484/2023, de 24 de octubre de 2023</w:t>
      </w:r>
      <w:r>
        <w:fldChar w:fldCharType="end"/>
      </w:r>
      <w:bookmarkEnd w:id="103"/>
    </w:p>
    <w:p w14:paraId="668BE6BC" w14:textId="77777777" w:rsidR="00985D6B" w:rsidRDefault="00985D6B" w:rsidP="00985D6B">
      <w:pPr>
        <w:pStyle w:val="TextoNormalSinNegrita"/>
      </w:pPr>
      <w:r>
        <w:t xml:space="preserve"> </w:t>
      </w:r>
      <w:r>
        <w:t xml:space="preserve"> </w:t>
      </w:r>
      <w:r>
        <w:t xml:space="preserve"> </w:t>
      </w:r>
      <w:r>
        <w:t> Recurso de amparo 7314-2022.</w:t>
      </w:r>
    </w:p>
    <w:p w14:paraId="4F821F41" w14:textId="77777777" w:rsidR="00985D6B" w:rsidRDefault="00985D6B" w:rsidP="00985D6B">
      <w:pPr>
        <w:pStyle w:val="TextoNormalCentrado"/>
      </w:pPr>
      <w:r>
        <w:t xml:space="preserve"> </w:t>
      </w:r>
      <w:r>
        <w:t xml:space="preserve"> </w:t>
      </w:r>
      <w:r>
        <w:t xml:space="preserve"> </w:t>
      </w:r>
      <w:r>
        <w:t> ECLI:ES:TC:2023:484A</w:t>
      </w:r>
    </w:p>
    <w:p w14:paraId="76E48FFD" w14:textId="3974C3A3" w:rsidR="00985D6B" w:rsidRDefault="00985D6B" w:rsidP="00985D6B">
      <w:pPr>
        <w:pStyle w:val="TextoNormalCentrado"/>
      </w:pPr>
    </w:p>
    <w:p w14:paraId="1E855A16" w14:textId="77777777" w:rsidR="00985D6B" w:rsidRDefault="00985D6B" w:rsidP="00985D6B">
      <w:pPr>
        <w:pStyle w:val="SntesisDescriptivaConSeparacion"/>
      </w:pPr>
      <w:r w:rsidRPr="00985D6B">
        <w:rPr>
          <w:rStyle w:val="SntesisDescriptivaTtulo"/>
        </w:rPr>
        <w:t xml:space="preserve">Síntesis Descriptiva: </w:t>
      </w:r>
      <w:r>
        <w:t>Inadmite la recusación formulada en el recurso de amparo 7314-2022, promovido por doña R.O.G., en procedimiento de jurisdicción voluntaria.</w:t>
      </w:r>
    </w:p>
    <w:bookmarkStart w:id="104" w:name="AUTO_2023_485"/>
    <w:p w14:paraId="62E7D7FE" w14:textId="6F288E47" w:rsidR="00985D6B" w:rsidRDefault="00985D6B" w:rsidP="00985D6B">
      <w:pPr>
        <w:pStyle w:val="TextoNormalNegrita"/>
      </w:pPr>
      <w:r>
        <w:fldChar w:fldCharType="begin"/>
      </w:r>
      <w:r>
        <w:instrText>HYPERLINK "http://hj.tribunalconstitucional.es/es/Resolucion/Show/29813" \o "Ver resolución"</w:instrText>
      </w:r>
      <w:r>
        <w:fldChar w:fldCharType="separate"/>
      </w:r>
      <w:r>
        <w:t>• Pleno. AUTO 485/2023, de 24 de octubre de 2023</w:t>
      </w:r>
      <w:r>
        <w:fldChar w:fldCharType="end"/>
      </w:r>
      <w:bookmarkEnd w:id="104"/>
    </w:p>
    <w:p w14:paraId="321E6F82" w14:textId="77777777" w:rsidR="00985D6B" w:rsidRDefault="00985D6B" w:rsidP="00985D6B">
      <w:pPr>
        <w:pStyle w:val="TextoNormalSinNegrita"/>
      </w:pPr>
      <w:r>
        <w:t xml:space="preserve"> </w:t>
      </w:r>
      <w:r>
        <w:t xml:space="preserve"> </w:t>
      </w:r>
      <w:r>
        <w:t xml:space="preserve"> </w:t>
      </w:r>
      <w:r>
        <w:t> Conflicto en defensa de la autonomía local 1631-2023.</w:t>
      </w:r>
    </w:p>
    <w:p w14:paraId="01D63BAE" w14:textId="77777777" w:rsidR="00985D6B" w:rsidRDefault="00985D6B" w:rsidP="00985D6B">
      <w:pPr>
        <w:pStyle w:val="TextoNormalCentrado"/>
      </w:pPr>
      <w:r>
        <w:t xml:space="preserve"> </w:t>
      </w:r>
      <w:r>
        <w:t xml:space="preserve"> </w:t>
      </w:r>
      <w:r>
        <w:t xml:space="preserve"> </w:t>
      </w:r>
      <w:r>
        <w:t> ECLI:ES:TC:2023:485A</w:t>
      </w:r>
    </w:p>
    <w:p w14:paraId="629844A0" w14:textId="068D9D3F" w:rsidR="00985D6B" w:rsidRDefault="00985D6B" w:rsidP="00985D6B">
      <w:pPr>
        <w:pStyle w:val="TextoNormalCentrado"/>
      </w:pPr>
    </w:p>
    <w:p w14:paraId="1F95E3A2" w14:textId="77777777" w:rsidR="00985D6B" w:rsidRDefault="00985D6B" w:rsidP="00985D6B">
      <w:pPr>
        <w:pStyle w:val="SntesisDescriptivaConSeparacion"/>
      </w:pPr>
      <w:r w:rsidRPr="00985D6B">
        <w:rPr>
          <w:rStyle w:val="SntesisDescriptivaTtulo"/>
        </w:rPr>
        <w:t xml:space="preserve">Síntesis Descriptiva: </w:t>
      </w:r>
      <w:r>
        <w:t>Desestima el recurso de súplica interpuesto en relación con el ATC 354/2023, de 4 de julio, que inadmitió a trámite el conflicto en defensa de la autonomía local núm. 1631-2023, promovido por el Consell Insular de Formentera en relación con varios preceptos de la Ley del Parlamento de las Illes Balears 6/2022, de 5 de agosto, de archivos y gestión documental de las Illes Balears.</w:t>
      </w:r>
    </w:p>
    <w:bookmarkStart w:id="105" w:name="AUTO_2023_486"/>
    <w:p w14:paraId="4740B14F" w14:textId="60F04564" w:rsidR="00985D6B" w:rsidRDefault="00985D6B" w:rsidP="00985D6B">
      <w:pPr>
        <w:pStyle w:val="TextoNormalNegrita"/>
      </w:pPr>
      <w:r>
        <w:fldChar w:fldCharType="begin"/>
      </w:r>
      <w:r>
        <w:instrText>HYPERLINK "http://hj.tribunalconstitucional.es/es/Resolucion/Show/29814" \o "Ver resolución"</w:instrText>
      </w:r>
      <w:r>
        <w:fldChar w:fldCharType="separate"/>
      </w:r>
      <w:r>
        <w:t>• Pleno. AUTO 486/2023, de 24 de octubre de 2023</w:t>
      </w:r>
      <w:r>
        <w:fldChar w:fldCharType="end"/>
      </w:r>
      <w:bookmarkEnd w:id="105"/>
    </w:p>
    <w:p w14:paraId="2E1CC0C5" w14:textId="77777777" w:rsidR="00985D6B" w:rsidRDefault="00985D6B" w:rsidP="00985D6B">
      <w:pPr>
        <w:pStyle w:val="TextoNormalSinNegrita"/>
      </w:pPr>
      <w:r>
        <w:t xml:space="preserve"> </w:t>
      </w:r>
      <w:r>
        <w:t xml:space="preserve"> </w:t>
      </w:r>
      <w:r>
        <w:t xml:space="preserve"> </w:t>
      </w:r>
      <w:r>
        <w:t> Cuestión prejudicial de validez sobre normas forales fiscales 2029-2023.</w:t>
      </w:r>
    </w:p>
    <w:p w14:paraId="4DF47B78" w14:textId="77777777" w:rsidR="00985D6B" w:rsidRDefault="00985D6B" w:rsidP="00985D6B">
      <w:pPr>
        <w:pStyle w:val="TextoNormalCentrado"/>
      </w:pPr>
      <w:r>
        <w:t xml:space="preserve"> </w:t>
      </w:r>
      <w:r>
        <w:t xml:space="preserve"> </w:t>
      </w:r>
      <w:r>
        <w:t xml:space="preserve"> </w:t>
      </w:r>
      <w:r>
        <w:t> ECLI:ES:TC:2023:486A</w:t>
      </w:r>
    </w:p>
    <w:p w14:paraId="6E899182" w14:textId="2EA0128D" w:rsidR="00985D6B" w:rsidRDefault="00985D6B" w:rsidP="00985D6B">
      <w:pPr>
        <w:pStyle w:val="TextoNormalCentrado"/>
      </w:pPr>
    </w:p>
    <w:p w14:paraId="44389F33" w14:textId="77777777" w:rsidR="00985D6B" w:rsidRDefault="00985D6B" w:rsidP="00985D6B">
      <w:pPr>
        <w:pStyle w:val="SntesisDescriptivaConSeparacion"/>
      </w:pPr>
      <w:r w:rsidRPr="00985D6B">
        <w:rPr>
          <w:rStyle w:val="SntesisDescriptivaTtulo"/>
        </w:rPr>
        <w:t xml:space="preserve">Síntesis Descriptiva: </w:t>
      </w:r>
      <w:r>
        <w:t>Inadmite a trámite la cuestión prejudicial de validez 2029-2023, planteada por el Juzgado de lo Contencioso-Administrativo núm. 3 de Donostia-San Sebastián en relación con el art. 4.1, párrafo segundo, 4.2 a) y 4.3 de la Norma Foral 16/1989, de 5 de julio, del Territorio Histórico de Gipuzkoa, reguladora del impuesto sobre el incremento del valor de los terrenos de naturaleza urbana.</w:t>
      </w:r>
    </w:p>
    <w:bookmarkStart w:id="106" w:name="AUTO_2023_487"/>
    <w:p w14:paraId="795DD8BC" w14:textId="642AC93A" w:rsidR="00985D6B" w:rsidRDefault="00985D6B" w:rsidP="00985D6B">
      <w:pPr>
        <w:pStyle w:val="TextoNormalNegrita"/>
      </w:pPr>
      <w:r>
        <w:fldChar w:fldCharType="begin"/>
      </w:r>
      <w:r>
        <w:instrText>HYPERLINK "http://hj.tribunalconstitucional.es/es/Resolucion/Show/29815" \o "Ver resolución"</w:instrText>
      </w:r>
      <w:r>
        <w:fldChar w:fldCharType="separate"/>
      </w:r>
      <w:r>
        <w:t>• Pleno. AUTO 487/2023, de 24 de octubre de 2023</w:t>
      </w:r>
      <w:r>
        <w:fldChar w:fldCharType="end"/>
      </w:r>
      <w:bookmarkEnd w:id="106"/>
    </w:p>
    <w:p w14:paraId="59868CB3" w14:textId="77777777" w:rsidR="00985D6B" w:rsidRDefault="00985D6B" w:rsidP="00985D6B">
      <w:pPr>
        <w:pStyle w:val="TextoNormalSinNegrita"/>
      </w:pPr>
      <w:r>
        <w:lastRenderedPageBreak/>
        <w:t xml:space="preserve"> </w:t>
      </w:r>
      <w:r>
        <w:t xml:space="preserve"> </w:t>
      </w:r>
      <w:r>
        <w:t xml:space="preserve"> </w:t>
      </w:r>
      <w:r>
        <w:t> Recurso de amparo 4811-2023.</w:t>
      </w:r>
    </w:p>
    <w:p w14:paraId="6949FEE7" w14:textId="77777777" w:rsidR="00985D6B" w:rsidRDefault="00985D6B" w:rsidP="00985D6B">
      <w:pPr>
        <w:pStyle w:val="TextoNormalCentrado"/>
      </w:pPr>
      <w:r>
        <w:t xml:space="preserve"> </w:t>
      </w:r>
      <w:r>
        <w:t xml:space="preserve"> </w:t>
      </w:r>
      <w:r>
        <w:t xml:space="preserve"> </w:t>
      </w:r>
      <w:r>
        <w:t> ECLI:ES:TC:2023:487A</w:t>
      </w:r>
    </w:p>
    <w:p w14:paraId="708139EC" w14:textId="2897F976" w:rsidR="00985D6B" w:rsidRDefault="00985D6B" w:rsidP="00985D6B">
      <w:pPr>
        <w:pStyle w:val="TextoNormalCentrado"/>
      </w:pPr>
    </w:p>
    <w:p w14:paraId="4E87C143" w14:textId="77777777" w:rsidR="00985D6B" w:rsidRDefault="00985D6B" w:rsidP="00985D6B">
      <w:pPr>
        <w:pStyle w:val="SntesisDescriptivaConSeparacion"/>
      </w:pPr>
      <w:r w:rsidRPr="00985D6B">
        <w:rPr>
          <w:rStyle w:val="SntesisDescriptivaTtulo"/>
        </w:rPr>
        <w:t xml:space="preserve">Síntesis Descriptiva: </w:t>
      </w:r>
      <w:r>
        <w:t>Desestima solicitud de revisión de diligencia de ordenación dictada en el recurso de amparo 4811-2023, promovido por don Antonio López Navidad en proceso contencioso administrativo.</w:t>
      </w:r>
    </w:p>
    <w:bookmarkStart w:id="107" w:name="AUTO_2023_488"/>
    <w:p w14:paraId="3BABB83A" w14:textId="63646AD7" w:rsidR="00985D6B" w:rsidRDefault="00985D6B" w:rsidP="00985D6B">
      <w:pPr>
        <w:pStyle w:val="TextoNormalNegrita"/>
      </w:pPr>
      <w:r>
        <w:fldChar w:fldCharType="begin"/>
      </w:r>
      <w:r>
        <w:instrText>HYPERLINK "http://hj.tribunalconstitucional.es/es/Resolucion/Show/29816" \o "Ver resolución"</w:instrText>
      </w:r>
      <w:r>
        <w:fldChar w:fldCharType="separate"/>
      </w:r>
      <w:r>
        <w:t>• Pleno. AUTO 488/2023, de 24 de octubre de 2023</w:t>
      </w:r>
      <w:r>
        <w:fldChar w:fldCharType="end"/>
      </w:r>
      <w:bookmarkEnd w:id="107"/>
    </w:p>
    <w:p w14:paraId="4535AA9C" w14:textId="77777777" w:rsidR="00985D6B" w:rsidRDefault="00985D6B" w:rsidP="00985D6B">
      <w:pPr>
        <w:pStyle w:val="TextoNormalSinNegrita"/>
      </w:pPr>
      <w:r>
        <w:t xml:space="preserve"> </w:t>
      </w:r>
      <w:r>
        <w:t xml:space="preserve"> </w:t>
      </w:r>
      <w:r>
        <w:t xml:space="preserve"> </w:t>
      </w:r>
      <w:r>
        <w:t> Recurso de amparo 4811-2023.</w:t>
      </w:r>
    </w:p>
    <w:p w14:paraId="7245132B" w14:textId="77777777" w:rsidR="00985D6B" w:rsidRDefault="00985D6B" w:rsidP="00985D6B">
      <w:pPr>
        <w:pStyle w:val="TextoNormalCentrado"/>
      </w:pPr>
      <w:r>
        <w:t xml:space="preserve"> </w:t>
      </w:r>
      <w:r>
        <w:t xml:space="preserve"> </w:t>
      </w:r>
      <w:r>
        <w:t xml:space="preserve"> </w:t>
      </w:r>
      <w:r>
        <w:t> ECLI:ES:TC:2023:488A</w:t>
      </w:r>
    </w:p>
    <w:p w14:paraId="23985E9E" w14:textId="2772982F" w:rsidR="00985D6B" w:rsidRDefault="00985D6B" w:rsidP="00985D6B">
      <w:pPr>
        <w:pStyle w:val="TextoNormalCentrado"/>
      </w:pPr>
    </w:p>
    <w:p w14:paraId="79196704" w14:textId="77777777" w:rsidR="00985D6B" w:rsidRDefault="00985D6B" w:rsidP="00985D6B">
      <w:pPr>
        <w:pStyle w:val="SntesisDescriptivaConSeparacion"/>
      </w:pPr>
      <w:r w:rsidRPr="00985D6B">
        <w:rPr>
          <w:rStyle w:val="SntesisDescriptivaTtulo"/>
        </w:rPr>
        <w:t xml:space="preserve">Síntesis Descriptiva: </w:t>
      </w:r>
      <w:r>
        <w:t>Inadmite las recusaciones formuladas en el recurso de amparo 4811-2023, en proceso contencioso-administrativo.</w:t>
      </w:r>
    </w:p>
    <w:bookmarkStart w:id="108" w:name="AUTO_2023_489"/>
    <w:p w14:paraId="2014B206" w14:textId="0C3BCE15" w:rsidR="00985D6B" w:rsidRDefault="00985D6B" w:rsidP="00985D6B">
      <w:pPr>
        <w:pStyle w:val="TextoNormalNegrita"/>
      </w:pPr>
      <w:r>
        <w:fldChar w:fldCharType="begin"/>
      </w:r>
      <w:r>
        <w:instrText>HYPERLINK "http://hj.tribunalconstitucional.es/es/Resolucion/Show/29817" \o "Ver resolución"</w:instrText>
      </w:r>
      <w:r>
        <w:fldChar w:fldCharType="separate"/>
      </w:r>
      <w:r>
        <w:t>• Pleno. AUTO 489/2023, de 24 de octubre de 2023</w:t>
      </w:r>
      <w:r>
        <w:fldChar w:fldCharType="end"/>
      </w:r>
      <w:bookmarkEnd w:id="108"/>
    </w:p>
    <w:p w14:paraId="4D786F3D" w14:textId="77777777" w:rsidR="00985D6B" w:rsidRDefault="00985D6B" w:rsidP="00985D6B">
      <w:pPr>
        <w:pStyle w:val="TextoNormalSinNegrita"/>
      </w:pPr>
      <w:r>
        <w:t xml:space="preserve"> </w:t>
      </w:r>
      <w:r>
        <w:t xml:space="preserve"> </w:t>
      </w:r>
      <w:r>
        <w:t xml:space="preserve"> </w:t>
      </w:r>
      <w:r>
        <w:t> Recurso de amparo 5308-2023.</w:t>
      </w:r>
    </w:p>
    <w:p w14:paraId="034B894E" w14:textId="77777777" w:rsidR="00985D6B" w:rsidRDefault="00985D6B" w:rsidP="00985D6B">
      <w:pPr>
        <w:pStyle w:val="TextoNormalCentrado"/>
      </w:pPr>
      <w:r>
        <w:t xml:space="preserve"> </w:t>
      </w:r>
      <w:r>
        <w:t xml:space="preserve"> </w:t>
      </w:r>
      <w:r>
        <w:t xml:space="preserve"> </w:t>
      </w:r>
      <w:r>
        <w:t> ECLI:ES:TC:2023:489A</w:t>
      </w:r>
    </w:p>
    <w:p w14:paraId="43D8C354" w14:textId="6DCA41CF" w:rsidR="00985D6B" w:rsidRDefault="00985D6B" w:rsidP="00985D6B">
      <w:pPr>
        <w:pStyle w:val="TextoNormalCentrado"/>
      </w:pPr>
    </w:p>
    <w:p w14:paraId="07672217" w14:textId="77777777" w:rsidR="00985D6B" w:rsidRDefault="00985D6B" w:rsidP="00985D6B">
      <w:pPr>
        <w:pStyle w:val="SntesisDescriptivaConSeparacion"/>
      </w:pPr>
      <w:r w:rsidRPr="00985D6B">
        <w:rPr>
          <w:rStyle w:val="SntesisDescriptivaTtulo"/>
        </w:rPr>
        <w:t xml:space="preserve">Síntesis Descriptiva: </w:t>
      </w:r>
      <w:r>
        <w:t>Inadmite una recusación formulada en el recurso de amparo 5308-2023, en procedimiento de jurisdicción voluntaria.</w:t>
      </w:r>
    </w:p>
    <w:bookmarkStart w:id="109" w:name="AUTO_2023_490"/>
    <w:p w14:paraId="27A75F89" w14:textId="4E39B82D" w:rsidR="00985D6B" w:rsidRDefault="00985D6B" w:rsidP="00985D6B">
      <w:pPr>
        <w:pStyle w:val="TextoNormalNegrita"/>
      </w:pPr>
      <w:r>
        <w:fldChar w:fldCharType="begin"/>
      </w:r>
      <w:r>
        <w:instrText>HYPERLINK "http://hj.tribunalconstitucional.es/es/Resolucion/Show/29818" \o "Ver resolución"</w:instrText>
      </w:r>
      <w:r>
        <w:fldChar w:fldCharType="separate"/>
      </w:r>
      <w:r>
        <w:t>• Pleno. AUTO 490/2023, de 24 de octubre de 2023</w:t>
      </w:r>
      <w:r>
        <w:fldChar w:fldCharType="end"/>
      </w:r>
      <w:bookmarkEnd w:id="109"/>
    </w:p>
    <w:p w14:paraId="2123BFF3" w14:textId="77777777" w:rsidR="00985D6B" w:rsidRDefault="00985D6B" w:rsidP="00985D6B">
      <w:pPr>
        <w:pStyle w:val="TextoNormalSinNegrita"/>
      </w:pPr>
      <w:r>
        <w:t xml:space="preserve"> </w:t>
      </w:r>
      <w:r>
        <w:t xml:space="preserve"> </w:t>
      </w:r>
      <w:r>
        <w:t xml:space="preserve"> </w:t>
      </w:r>
      <w:r>
        <w:t> Recurso de amparo 5439-2023.</w:t>
      </w:r>
    </w:p>
    <w:p w14:paraId="6C6FD30E" w14:textId="77777777" w:rsidR="00985D6B" w:rsidRDefault="00985D6B" w:rsidP="00985D6B">
      <w:pPr>
        <w:pStyle w:val="TextoNormalCentrado"/>
      </w:pPr>
      <w:r>
        <w:t xml:space="preserve"> </w:t>
      </w:r>
      <w:r>
        <w:t xml:space="preserve"> </w:t>
      </w:r>
      <w:r>
        <w:t xml:space="preserve"> </w:t>
      </w:r>
      <w:r>
        <w:t> ECLI:ES:TC:2023:490A</w:t>
      </w:r>
    </w:p>
    <w:p w14:paraId="33B337A3" w14:textId="7D6A273A" w:rsidR="00985D6B" w:rsidRDefault="00985D6B" w:rsidP="00985D6B">
      <w:pPr>
        <w:pStyle w:val="TextoNormalCentrado"/>
      </w:pPr>
    </w:p>
    <w:p w14:paraId="41BEEF74" w14:textId="77777777" w:rsidR="00985D6B" w:rsidRDefault="00985D6B" w:rsidP="00985D6B">
      <w:pPr>
        <w:pStyle w:val="SntesisDescriptivaConSeparacion"/>
      </w:pPr>
      <w:r w:rsidRPr="00985D6B">
        <w:rPr>
          <w:rStyle w:val="SntesisDescriptivaTtulo"/>
        </w:rPr>
        <w:t xml:space="preserve">Síntesis Descriptiva: </w:t>
      </w:r>
      <w:r>
        <w:t>Inadmite las recusaciones formuladas en el recurso de amparo 5439-2023 y otros cuatro más, promovidos por don Carles Puigdemont i Casamajó, don Antoni Comín i Oliveres y doña Clara Ponsatí i Obiols en causa penal.</w:t>
      </w:r>
    </w:p>
    <w:bookmarkStart w:id="110" w:name="AUTO_2023_491"/>
    <w:p w14:paraId="5707B378" w14:textId="418310F9" w:rsidR="00985D6B" w:rsidRDefault="00985D6B" w:rsidP="00985D6B">
      <w:pPr>
        <w:pStyle w:val="TextoNormalNegrita"/>
      </w:pPr>
      <w:r>
        <w:fldChar w:fldCharType="begin"/>
      </w:r>
      <w:r>
        <w:instrText>HYPERLINK "http://hj.tribunalconstitucional.es/es/Resolucion/Show/29847" \o "Ver resolución"</w:instrText>
      </w:r>
      <w:r>
        <w:fldChar w:fldCharType="separate"/>
      </w:r>
      <w:r>
        <w:t>• Sección Tercera. AUTO 491/2023, de 2 de noviembre de 2023</w:t>
      </w:r>
      <w:r>
        <w:fldChar w:fldCharType="end"/>
      </w:r>
      <w:bookmarkEnd w:id="110"/>
    </w:p>
    <w:p w14:paraId="45D0F07C" w14:textId="77777777" w:rsidR="00985D6B" w:rsidRDefault="00985D6B" w:rsidP="00985D6B">
      <w:pPr>
        <w:pStyle w:val="TextoNormalSinNegrita"/>
      </w:pPr>
      <w:r>
        <w:t xml:space="preserve"> </w:t>
      </w:r>
      <w:r>
        <w:t xml:space="preserve"> </w:t>
      </w:r>
      <w:r>
        <w:t xml:space="preserve"> </w:t>
      </w:r>
      <w:r>
        <w:t> Recurso de amparo 4791-2022.</w:t>
      </w:r>
    </w:p>
    <w:p w14:paraId="1EA546EC" w14:textId="77777777" w:rsidR="00985D6B" w:rsidRDefault="00985D6B" w:rsidP="00985D6B">
      <w:pPr>
        <w:pStyle w:val="TextoNormalCentrado"/>
      </w:pPr>
      <w:r>
        <w:t xml:space="preserve"> </w:t>
      </w:r>
      <w:r>
        <w:t xml:space="preserve"> </w:t>
      </w:r>
      <w:r>
        <w:t xml:space="preserve"> </w:t>
      </w:r>
      <w:r>
        <w:t> ECLI:ES:TC:2023:491A</w:t>
      </w:r>
    </w:p>
    <w:p w14:paraId="438EAC1A" w14:textId="536D2EB2" w:rsidR="00985D6B" w:rsidRDefault="00985D6B" w:rsidP="00985D6B">
      <w:pPr>
        <w:pStyle w:val="TextoNormalCentrado"/>
      </w:pPr>
    </w:p>
    <w:p w14:paraId="68AE8034"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4791-2022, promovido en proceso contencioso administrativo.</w:t>
      </w:r>
    </w:p>
    <w:bookmarkStart w:id="111" w:name="AUTO_2023_492"/>
    <w:p w14:paraId="07ED46D3" w14:textId="7D64DC65" w:rsidR="00985D6B" w:rsidRDefault="00985D6B" w:rsidP="00985D6B">
      <w:pPr>
        <w:pStyle w:val="TextoNormalNegrita"/>
      </w:pPr>
      <w:r>
        <w:lastRenderedPageBreak/>
        <w:fldChar w:fldCharType="begin"/>
      </w:r>
      <w:r>
        <w:instrText>HYPERLINK "http://hj.tribunalconstitucional.es/es/Resolucion/Show/29848" \o "Ver resolución"</w:instrText>
      </w:r>
      <w:r>
        <w:fldChar w:fldCharType="separate"/>
      </w:r>
      <w:r>
        <w:t>• Sección Tercera. AUTO 492/2023, de 2 de noviembre de 2023</w:t>
      </w:r>
      <w:r>
        <w:fldChar w:fldCharType="end"/>
      </w:r>
      <w:bookmarkEnd w:id="111"/>
    </w:p>
    <w:p w14:paraId="5E95DEB7" w14:textId="77777777" w:rsidR="00985D6B" w:rsidRDefault="00985D6B" w:rsidP="00985D6B">
      <w:pPr>
        <w:pStyle w:val="TextoNormalSinNegrita"/>
      </w:pPr>
      <w:r>
        <w:t xml:space="preserve"> </w:t>
      </w:r>
      <w:r>
        <w:t xml:space="preserve"> </w:t>
      </w:r>
      <w:r>
        <w:t xml:space="preserve"> </w:t>
      </w:r>
      <w:r>
        <w:t> Recurso de amparo 5030-2022.</w:t>
      </w:r>
    </w:p>
    <w:p w14:paraId="086DD1D1" w14:textId="77777777" w:rsidR="00985D6B" w:rsidRDefault="00985D6B" w:rsidP="00985D6B">
      <w:pPr>
        <w:pStyle w:val="TextoNormalCentrado"/>
      </w:pPr>
      <w:r>
        <w:t xml:space="preserve"> </w:t>
      </w:r>
      <w:r>
        <w:t xml:space="preserve"> </w:t>
      </w:r>
      <w:r>
        <w:t xml:space="preserve"> </w:t>
      </w:r>
      <w:r>
        <w:t> ECLI:ES:TC:2023:492A</w:t>
      </w:r>
    </w:p>
    <w:p w14:paraId="0297FEF3" w14:textId="1C1C657B" w:rsidR="00985D6B" w:rsidRDefault="00985D6B" w:rsidP="00985D6B">
      <w:pPr>
        <w:pStyle w:val="TextoNormalCentrado"/>
      </w:pPr>
    </w:p>
    <w:p w14:paraId="4C305127"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5030-2022, promovido en proceso contencioso administrativo.</w:t>
      </w:r>
    </w:p>
    <w:bookmarkStart w:id="112" w:name="AUTO_2023_493"/>
    <w:p w14:paraId="25539224" w14:textId="10BB31CF" w:rsidR="00985D6B" w:rsidRDefault="00985D6B" w:rsidP="00985D6B">
      <w:pPr>
        <w:pStyle w:val="TextoNormalNegrita"/>
      </w:pPr>
      <w:r>
        <w:fldChar w:fldCharType="begin"/>
      </w:r>
      <w:r>
        <w:instrText>HYPERLINK "http://hj.tribunalconstitucional.es/es/Resolucion/Show/29849" \o "Ver resolución"</w:instrText>
      </w:r>
      <w:r>
        <w:fldChar w:fldCharType="separate"/>
      </w:r>
      <w:r>
        <w:t>• Sección Tercera. AUTO 493/2023, de 2 de noviembre de 2023</w:t>
      </w:r>
      <w:r>
        <w:fldChar w:fldCharType="end"/>
      </w:r>
      <w:bookmarkEnd w:id="112"/>
    </w:p>
    <w:p w14:paraId="4D8855D7" w14:textId="77777777" w:rsidR="00985D6B" w:rsidRDefault="00985D6B" w:rsidP="00985D6B">
      <w:pPr>
        <w:pStyle w:val="TextoNormalSinNegrita"/>
      </w:pPr>
      <w:r>
        <w:t xml:space="preserve"> </w:t>
      </w:r>
      <w:r>
        <w:t xml:space="preserve"> </w:t>
      </w:r>
      <w:r>
        <w:t xml:space="preserve"> </w:t>
      </w:r>
      <w:r>
        <w:t> Recurso de amparo 5491-2022.</w:t>
      </w:r>
    </w:p>
    <w:p w14:paraId="7505D871" w14:textId="77777777" w:rsidR="00985D6B" w:rsidRDefault="00985D6B" w:rsidP="00985D6B">
      <w:pPr>
        <w:pStyle w:val="TextoNormalCentrado"/>
      </w:pPr>
      <w:r>
        <w:t xml:space="preserve"> </w:t>
      </w:r>
      <w:r>
        <w:t xml:space="preserve"> </w:t>
      </w:r>
      <w:r>
        <w:t xml:space="preserve"> </w:t>
      </w:r>
      <w:r>
        <w:t> ECLI:ES:TC:2023:493A</w:t>
      </w:r>
    </w:p>
    <w:p w14:paraId="1E29B0D8" w14:textId="40721E6B" w:rsidR="00985D6B" w:rsidRDefault="00985D6B" w:rsidP="00985D6B">
      <w:pPr>
        <w:pStyle w:val="TextoNormalCentrado"/>
      </w:pPr>
    </w:p>
    <w:p w14:paraId="155772BC"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5491-2022, promovido en proceso contencioso administrativo.</w:t>
      </w:r>
    </w:p>
    <w:bookmarkStart w:id="113" w:name="AUTO_2023_494"/>
    <w:p w14:paraId="6C2EBD39" w14:textId="1D93ACBC" w:rsidR="00985D6B" w:rsidRDefault="00985D6B" w:rsidP="00985D6B">
      <w:pPr>
        <w:pStyle w:val="TextoNormalNegrita"/>
      </w:pPr>
      <w:r>
        <w:fldChar w:fldCharType="begin"/>
      </w:r>
      <w:r>
        <w:instrText>HYPERLINK "http://hj.tribunalconstitucional.es/es/Resolucion/Show/29850" \o "Ver resolución"</w:instrText>
      </w:r>
      <w:r>
        <w:fldChar w:fldCharType="separate"/>
      </w:r>
      <w:r>
        <w:t>• Sección Tercera. AUTO 494/2023, de 2 de noviembre de 2023</w:t>
      </w:r>
      <w:r>
        <w:fldChar w:fldCharType="end"/>
      </w:r>
      <w:bookmarkEnd w:id="113"/>
    </w:p>
    <w:p w14:paraId="6A56A313" w14:textId="77777777" w:rsidR="00985D6B" w:rsidRDefault="00985D6B" w:rsidP="00985D6B">
      <w:pPr>
        <w:pStyle w:val="TextoNormalSinNegrita"/>
      </w:pPr>
      <w:r>
        <w:t xml:space="preserve"> </w:t>
      </w:r>
      <w:r>
        <w:t xml:space="preserve"> </w:t>
      </w:r>
      <w:r>
        <w:t xml:space="preserve"> </w:t>
      </w:r>
      <w:r>
        <w:t> Recurso de amparo 5851-2022.</w:t>
      </w:r>
    </w:p>
    <w:p w14:paraId="4AD069BB" w14:textId="77777777" w:rsidR="00985D6B" w:rsidRDefault="00985D6B" w:rsidP="00985D6B">
      <w:pPr>
        <w:pStyle w:val="TextoNormalCentrado"/>
      </w:pPr>
      <w:r>
        <w:t xml:space="preserve"> </w:t>
      </w:r>
      <w:r>
        <w:t xml:space="preserve"> </w:t>
      </w:r>
      <w:r>
        <w:t xml:space="preserve"> </w:t>
      </w:r>
      <w:r>
        <w:t> ECLI:ES:TC:2023:494A</w:t>
      </w:r>
    </w:p>
    <w:p w14:paraId="5829D2BA" w14:textId="57860090" w:rsidR="00985D6B" w:rsidRDefault="00985D6B" w:rsidP="00985D6B">
      <w:pPr>
        <w:pStyle w:val="TextoNormalCentrado"/>
      </w:pPr>
    </w:p>
    <w:p w14:paraId="32717AB4"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5851-2022, promovido en proceso contencioso administrativo.</w:t>
      </w:r>
    </w:p>
    <w:bookmarkStart w:id="114" w:name="AUTO_2023_495"/>
    <w:p w14:paraId="49242474" w14:textId="20B0BD64" w:rsidR="00985D6B" w:rsidRDefault="00985D6B" w:rsidP="00985D6B">
      <w:pPr>
        <w:pStyle w:val="TextoNormalNegrita"/>
      </w:pPr>
      <w:r>
        <w:fldChar w:fldCharType="begin"/>
      </w:r>
      <w:r>
        <w:instrText>HYPERLINK "http://hj.tribunalconstitucional.es/es/Resolucion/Show/29851" \o "Ver resolución"</w:instrText>
      </w:r>
      <w:r>
        <w:fldChar w:fldCharType="separate"/>
      </w:r>
      <w:r>
        <w:t>• Sección Tercera. AUTO 495/2023, de 2 de noviembre de 2023</w:t>
      </w:r>
      <w:r>
        <w:fldChar w:fldCharType="end"/>
      </w:r>
      <w:bookmarkEnd w:id="114"/>
    </w:p>
    <w:p w14:paraId="7B19E61C" w14:textId="77777777" w:rsidR="00985D6B" w:rsidRDefault="00985D6B" w:rsidP="00985D6B">
      <w:pPr>
        <w:pStyle w:val="TextoNormalSinNegrita"/>
      </w:pPr>
      <w:r>
        <w:t xml:space="preserve"> </w:t>
      </w:r>
      <w:r>
        <w:t xml:space="preserve"> </w:t>
      </w:r>
      <w:r>
        <w:t xml:space="preserve"> </w:t>
      </w:r>
      <w:r>
        <w:t> Recurso de amparo 6114-2022.</w:t>
      </w:r>
    </w:p>
    <w:p w14:paraId="7E7CD8C3" w14:textId="77777777" w:rsidR="00985D6B" w:rsidRDefault="00985D6B" w:rsidP="00985D6B">
      <w:pPr>
        <w:pStyle w:val="TextoNormalCentrado"/>
      </w:pPr>
      <w:r>
        <w:t xml:space="preserve"> </w:t>
      </w:r>
      <w:r>
        <w:t xml:space="preserve"> </w:t>
      </w:r>
      <w:r>
        <w:t xml:space="preserve"> </w:t>
      </w:r>
      <w:r>
        <w:t> ECLI:ES:TC:2023:495A</w:t>
      </w:r>
    </w:p>
    <w:p w14:paraId="5D1AFDEF" w14:textId="6F8C8FFD" w:rsidR="00985D6B" w:rsidRDefault="00985D6B" w:rsidP="00985D6B">
      <w:pPr>
        <w:pStyle w:val="TextoNormalCentrado"/>
      </w:pPr>
    </w:p>
    <w:p w14:paraId="6210C18B"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6114-2022, promovido en proceso contencioso administrativo.</w:t>
      </w:r>
    </w:p>
    <w:bookmarkStart w:id="115" w:name="AUTO_2023_496"/>
    <w:p w14:paraId="54DF5C1E" w14:textId="474FB046" w:rsidR="00985D6B" w:rsidRDefault="00985D6B" w:rsidP="00985D6B">
      <w:pPr>
        <w:pStyle w:val="TextoNormalNegrita"/>
      </w:pPr>
      <w:r>
        <w:fldChar w:fldCharType="begin"/>
      </w:r>
      <w:r>
        <w:instrText>HYPERLINK "http://hj.tribunalconstitucional.es/es/Resolucion/Show/29852" \o "Ver resolución"</w:instrText>
      </w:r>
      <w:r>
        <w:fldChar w:fldCharType="separate"/>
      </w:r>
      <w:r>
        <w:t>• Sección Tercera. AUTO 496/2023, de 2 de noviembre de 2023</w:t>
      </w:r>
      <w:r>
        <w:fldChar w:fldCharType="end"/>
      </w:r>
      <w:bookmarkEnd w:id="115"/>
    </w:p>
    <w:p w14:paraId="62B955B2" w14:textId="77777777" w:rsidR="00985D6B" w:rsidRDefault="00985D6B" w:rsidP="00985D6B">
      <w:pPr>
        <w:pStyle w:val="TextoNormalSinNegrita"/>
      </w:pPr>
      <w:r>
        <w:t xml:space="preserve"> </w:t>
      </w:r>
      <w:r>
        <w:t xml:space="preserve"> </w:t>
      </w:r>
      <w:r>
        <w:t xml:space="preserve"> </w:t>
      </w:r>
      <w:r>
        <w:t> Recurso de amparo 7004-2022.</w:t>
      </w:r>
    </w:p>
    <w:p w14:paraId="586385FC" w14:textId="77777777" w:rsidR="00985D6B" w:rsidRDefault="00985D6B" w:rsidP="00985D6B">
      <w:pPr>
        <w:pStyle w:val="TextoNormalCentrado"/>
      </w:pPr>
      <w:r>
        <w:t xml:space="preserve"> </w:t>
      </w:r>
      <w:r>
        <w:t xml:space="preserve"> </w:t>
      </w:r>
      <w:r>
        <w:t xml:space="preserve"> </w:t>
      </w:r>
      <w:r>
        <w:t> ECLI:ES:TC:2023:496A</w:t>
      </w:r>
    </w:p>
    <w:p w14:paraId="1DC9164E" w14:textId="46698015" w:rsidR="00985D6B" w:rsidRDefault="00985D6B" w:rsidP="00985D6B">
      <w:pPr>
        <w:pStyle w:val="TextoNormalCentrado"/>
      </w:pPr>
    </w:p>
    <w:p w14:paraId="5281487A"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7004-2022, promovido en proceso contencioso administrativo.</w:t>
      </w:r>
    </w:p>
    <w:bookmarkStart w:id="116" w:name="AUTO_2023_497"/>
    <w:p w14:paraId="06BE9112" w14:textId="09964ABB" w:rsidR="00985D6B" w:rsidRDefault="00985D6B" w:rsidP="00985D6B">
      <w:pPr>
        <w:pStyle w:val="TextoNormalNegrita"/>
      </w:pPr>
      <w:r>
        <w:lastRenderedPageBreak/>
        <w:fldChar w:fldCharType="begin"/>
      </w:r>
      <w:r>
        <w:instrText>HYPERLINK "http://hj.tribunalconstitucional.es/es/Resolucion/Show/29853" \o "Ver resolución"</w:instrText>
      </w:r>
      <w:r>
        <w:fldChar w:fldCharType="separate"/>
      </w:r>
      <w:r>
        <w:t>• Sección Tercera. AUTO 497/2023, de 2 de noviembre de 2023</w:t>
      </w:r>
      <w:r>
        <w:fldChar w:fldCharType="end"/>
      </w:r>
      <w:bookmarkEnd w:id="116"/>
    </w:p>
    <w:p w14:paraId="559ABACE" w14:textId="77777777" w:rsidR="00985D6B" w:rsidRDefault="00985D6B" w:rsidP="00985D6B">
      <w:pPr>
        <w:pStyle w:val="TextoNormalSinNegrita"/>
      </w:pPr>
      <w:r>
        <w:t xml:space="preserve"> </w:t>
      </w:r>
      <w:r>
        <w:t xml:space="preserve"> </w:t>
      </w:r>
      <w:r>
        <w:t xml:space="preserve"> </w:t>
      </w:r>
      <w:r>
        <w:t> Recurso de amparo 7102-2022.</w:t>
      </w:r>
    </w:p>
    <w:p w14:paraId="6D8FE2C9" w14:textId="77777777" w:rsidR="00985D6B" w:rsidRDefault="00985D6B" w:rsidP="00985D6B">
      <w:pPr>
        <w:pStyle w:val="TextoNormalCentrado"/>
      </w:pPr>
      <w:r>
        <w:t xml:space="preserve"> </w:t>
      </w:r>
      <w:r>
        <w:t xml:space="preserve"> </w:t>
      </w:r>
      <w:r>
        <w:t xml:space="preserve"> </w:t>
      </w:r>
      <w:r>
        <w:t> ECLI:ES:TC:2023:497A</w:t>
      </w:r>
    </w:p>
    <w:p w14:paraId="333CF172" w14:textId="440777E8" w:rsidR="00985D6B" w:rsidRDefault="00985D6B" w:rsidP="00985D6B">
      <w:pPr>
        <w:pStyle w:val="TextoNormalCentrado"/>
      </w:pPr>
    </w:p>
    <w:p w14:paraId="4C7BF770"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7102-2022, promovido en proceso contencioso administrativo.</w:t>
      </w:r>
    </w:p>
    <w:bookmarkStart w:id="117" w:name="AUTO_2023_498"/>
    <w:p w14:paraId="36AC5533" w14:textId="4A04ECF2" w:rsidR="00985D6B" w:rsidRDefault="00985D6B" w:rsidP="00985D6B">
      <w:pPr>
        <w:pStyle w:val="TextoNormalNegrita"/>
      </w:pPr>
      <w:r>
        <w:fldChar w:fldCharType="begin"/>
      </w:r>
      <w:r>
        <w:instrText>HYPERLINK "http://hj.tribunalconstitucional.es/es/Resolucion/Show/29854" \o "Ver resolución"</w:instrText>
      </w:r>
      <w:r>
        <w:fldChar w:fldCharType="separate"/>
      </w:r>
      <w:r>
        <w:t>• Sección Tercera. AUTO 498/2023, de 2 de noviembre de 2023</w:t>
      </w:r>
      <w:r>
        <w:fldChar w:fldCharType="end"/>
      </w:r>
      <w:bookmarkEnd w:id="117"/>
    </w:p>
    <w:p w14:paraId="06F49155" w14:textId="77777777" w:rsidR="00985D6B" w:rsidRDefault="00985D6B" w:rsidP="00985D6B">
      <w:pPr>
        <w:pStyle w:val="TextoNormalSinNegrita"/>
      </w:pPr>
      <w:r>
        <w:t xml:space="preserve"> </w:t>
      </w:r>
      <w:r>
        <w:t xml:space="preserve"> </w:t>
      </w:r>
      <w:r>
        <w:t xml:space="preserve"> </w:t>
      </w:r>
      <w:r>
        <w:t> Recurso de amparo 7267-2022.</w:t>
      </w:r>
    </w:p>
    <w:p w14:paraId="60F65756" w14:textId="77777777" w:rsidR="00985D6B" w:rsidRDefault="00985D6B" w:rsidP="00985D6B">
      <w:pPr>
        <w:pStyle w:val="TextoNormalCentrado"/>
      </w:pPr>
      <w:r>
        <w:t xml:space="preserve"> </w:t>
      </w:r>
      <w:r>
        <w:t xml:space="preserve"> </w:t>
      </w:r>
      <w:r>
        <w:t xml:space="preserve"> </w:t>
      </w:r>
      <w:r>
        <w:t> ECLI:ES:TC:2023:498A</w:t>
      </w:r>
    </w:p>
    <w:p w14:paraId="6E195D15" w14:textId="5E14D9DA" w:rsidR="00985D6B" w:rsidRDefault="00985D6B" w:rsidP="00985D6B">
      <w:pPr>
        <w:pStyle w:val="TextoNormalCentrado"/>
      </w:pPr>
    </w:p>
    <w:p w14:paraId="70CB1D90"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7267-2022, promovido en proceso contencioso administrativo.</w:t>
      </w:r>
    </w:p>
    <w:bookmarkStart w:id="118" w:name="AUTO_2023_499"/>
    <w:p w14:paraId="3C01AB5D" w14:textId="59208751" w:rsidR="00985D6B" w:rsidRDefault="00985D6B" w:rsidP="00985D6B">
      <w:pPr>
        <w:pStyle w:val="TextoNormalNegrita"/>
      </w:pPr>
      <w:r>
        <w:fldChar w:fldCharType="begin"/>
      </w:r>
      <w:r>
        <w:instrText>HYPERLINK "http://hj.tribunalconstitucional.es/es/Resolucion/Show/29855" \o "Ver resolución"</w:instrText>
      </w:r>
      <w:r>
        <w:fldChar w:fldCharType="separate"/>
      </w:r>
      <w:r>
        <w:t>• Sección Tercera. AUTO 499/2023, de 2 de noviembre de 2023</w:t>
      </w:r>
      <w:r>
        <w:fldChar w:fldCharType="end"/>
      </w:r>
      <w:bookmarkEnd w:id="118"/>
    </w:p>
    <w:p w14:paraId="609BC90E" w14:textId="77777777" w:rsidR="00985D6B" w:rsidRDefault="00985D6B" w:rsidP="00985D6B">
      <w:pPr>
        <w:pStyle w:val="TextoNormalSinNegrita"/>
      </w:pPr>
      <w:r>
        <w:t xml:space="preserve"> </w:t>
      </w:r>
      <w:r>
        <w:t xml:space="preserve"> </w:t>
      </w:r>
      <w:r>
        <w:t xml:space="preserve"> </w:t>
      </w:r>
      <w:r>
        <w:t> Recurso de amparo 7303-2022.</w:t>
      </w:r>
    </w:p>
    <w:p w14:paraId="0085C996" w14:textId="77777777" w:rsidR="00985D6B" w:rsidRDefault="00985D6B" w:rsidP="00985D6B">
      <w:pPr>
        <w:pStyle w:val="TextoNormalCentrado"/>
      </w:pPr>
      <w:r>
        <w:t xml:space="preserve"> </w:t>
      </w:r>
      <w:r>
        <w:t xml:space="preserve"> </w:t>
      </w:r>
      <w:r>
        <w:t xml:space="preserve"> </w:t>
      </w:r>
      <w:r>
        <w:t> ECLI:ES:TC:2023:499A</w:t>
      </w:r>
    </w:p>
    <w:p w14:paraId="00C97387" w14:textId="4B61C315" w:rsidR="00985D6B" w:rsidRDefault="00985D6B" w:rsidP="00985D6B">
      <w:pPr>
        <w:pStyle w:val="TextoNormalCentrado"/>
      </w:pPr>
    </w:p>
    <w:p w14:paraId="0810A828"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7303-2022, promovido en proceso contencioso administrativo.</w:t>
      </w:r>
    </w:p>
    <w:bookmarkStart w:id="119" w:name="AUTO_2023_500"/>
    <w:p w14:paraId="317963BA" w14:textId="28C9175C" w:rsidR="00985D6B" w:rsidRDefault="00985D6B" w:rsidP="00985D6B">
      <w:pPr>
        <w:pStyle w:val="TextoNormalNegrita"/>
      </w:pPr>
      <w:r>
        <w:fldChar w:fldCharType="begin"/>
      </w:r>
      <w:r>
        <w:instrText>HYPERLINK "http://hj.tribunalconstitucional.es/es/Resolucion/Show/29856" \o "Ver resolución"</w:instrText>
      </w:r>
      <w:r>
        <w:fldChar w:fldCharType="separate"/>
      </w:r>
      <w:r>
        <w:t>• Sección Tercera. AUTO 500/2023, de 2 de noviembre de 2023</w:t>
      </w:r>
      <w:r>
        <w:fldChar w:fldCharType="end"/>
      </w:r>
      <w:bookmarkEnd w:id="119"/>
    </w:p>
    <w:p w14:paraId="05C1E405" w14:textId="77777777" w:rsidR="00985D6B" w:rsidRDefault="00985D6B" w:rsidP="00985D6B">
      <w:pPr>
        <w:pStyle w:val="TextoNormalSinNegrita"/>
      </w:pPr>
      <w:r>
        <w:t xml:space="preserve"> </w:t>
      </w:r>
      <w:r>
        <w:t xml:space="preserve"> </w:t>
      </w:r>
      <w:r>
        <w:t xml:space="preserve"> </w:t>
      </w:r>
      <w:r>
        <w:t> Recurso de amparo 7452-2022.</w:t>
      </w:r>
    </w:p>
    <w:p w14:paraId="00CBBE85" w14:textId="77777777" w:rsidR="00985D6B" w:rsidRDefault="00985D6B" w:rsidP="00985D6B">
      <w:pPr>
        <w:pStyle w:val="TextoNormalCentrado"/>
      </w:pPr>
      <w:r>
        <w:t xml:space="preserve"> </w:t>
      </w:r>
      <w:r>
        <w:t xml:space="preserve"> </w:t>
      </w:r>
      <w:r>
        <w:t xml:space="preserve"> </w:t>
      </w:r>
      <w:r>
        <w:t> ECLI:ES:TC:2023:500A</w:t>
      </w:r>
    </w:p>
    <w:p w14:paraId="3332AA37" w14:textId="39B8C78A" w:rsidR="00985D6B" w:rsidRDefault="00985D6B" w:rsidP="00985D6B">
      <w:pPr>
        <w:pStyle w:val="TextoNormalCentrado"/>
      </w:pPr>
    </w:p>
    <w:p w14:paraId="5BA31FA1"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7452-2022, promovido en proceso contencioso administrativo.</w:t>
      </w:r>
    </w:p>
    <w:bookmarkStart w:id="120" w:name="AUTO_2023_501"/>
    <w:p w14:paraId="7B773930" w14:textId="0349CDB9" w:rsidR="00985D6B" w:rsidRDefault="00985D6B" w:rsidP="00985D6B">
      <w:pPr>
        <w:pStyle w:val="TextoNormalNegrita"/>
      </w:pPr>
      <w:r>
        <w:fldChar w:fldCharType="begin"/>
      </w:r>
      <w:r>
        <w:instrText>HYPERLINK "http://hj.tribunalconstitucional.es/es/Resolucion/Show/29857" \o "Ver resolución"</w:instrText>
      </w:r>
      <w:r>
        <w:fldChar w:fldCharType="separate"/>
      </w:r>
      <w:r>
        <w:t>• Sección Tercera. AUTO 501/2023, de 2 de noviembre de 2023</w:t>
      </w:r>
      <w:r>
        <w:fldChar w:fldCharType="end"/>
      </w:r>
      <w:bookmarkEnd w:id="120"/>
    </w:p>
    <w:p w14:paraId="15AB4593" w14:textId="77777777" w:rsidR="00985D6B" w:rsidRDefault="00985D6B" w:rsidP="00985D6B">
      <w:pPr>
        <w:pStyle w:val="TextoNormalSinNegrita"/>
      </w:pPr>
      <w:r>
        <w:t xml:space="preserve"> </w:t>
      </w:r>
      <w:r>
        <w:t xml:space="preserve"> </w:t>
      </w:r>
      <w:r>
        <w:t xml:space="preserve"> </w:t>
      </w:r>
      <w:r>
        <w:t> Recurso de amparo 7617-2022.</w:t>
      </w:r>
    </w:p>
    <w:p w14:paraId="6FEB0168" w14:textId="77777777" w:rsidR="00985D6B" w:rsidRDefault="00985D6B" w:rsidP="00985D6B">
      <w:pPr>
        <w:pStyle w:val="TextoNormalCentrado"/>
      </w:pPr>
      <w:r>
        <w:t xml:space="preserve"> </w:t>
      </w:r>
      <w:r>
        <w:t xml:space="preserve"> </w:t>
      </w:r>
      <w:r>
        <w:t xml:space="preserve"> </w:t>
      </w:r>
      <w:r>
        <w:t> ECLI:ES:TC:2023:501A</w:t>
      </w:r>
    </w:p>
    <w:p w14:paraId="0E11B114" w14:textId="57C306DC" w:rsidR="00985D6B" w:rsidRDefault="00985D6B" w:rsidP="00985D6B">
      <w:pPr>
        <w:pStyle w:val="TextoNormalCentrado"/>
      </w:pPr>
    </w:p>
    <w:p w14:paraId="61ABF5AF"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7617-2022, promovido en proceso contencioso administrativo.</w:t>
      </w:r>
    </w:p>
    <w:bookmarkStart w:id="121" w:name="AUTO_2023_502"/>
    <w:p w14:paraId="3868E59D" w14:textId="1DDE7D38" w:rsidR="00985D6B" w:rsidRDefault="00985D6B" w:rsidP="00985D6B">
      <w:pPr>
        <w:pStyle w:val="TextoNormalNegrita"/>
      </w:pPr>
      <w:r>
        <w:lastRenderedPageBreak/>
        <w:fldChar w:fldCharType="begin"/>
      </w:r>
      <w:r>
        <w:instrText>HYPERLINK "http://hj.tribunalconstitucional.es/es/Resolucion/Show/29858" \o "Ver resolución"</w:instrText>
      </w:r>
      <w:r>
        <w:fldChar w:fldCharType="separate"/>
      </w:r>
      <w:r>
        <w:t>• Sección Tercera. AUTO 502/2023, de 2 de noviembre de 2023</w:t>
      </w:r>
      <w:r>
        <w:fldChar w:fldCharType="end"/>
      </w:r>
      <w:bookmarkEnd w:id="121"/>
    </w:p>
    <w:p w14:paraId="3FF044F9" w14:textId="77777777" w:rsidR="00985D6B" w:rsidRDefault="00985D6B" w:rsidP="00985D6B">
      <w:pPr>
        <w:pStyle w:val="TextoNormalSinNegrita"/>
      </w:pPr>
      <w:r>
        <w:t xml:space="preserve"> </w:t>
      </w:r>
      <w:r>
        <w:t xml:space="preserve"> </w:t>
      </w:r>
      <w:r>
        <w:t xml:space="preserve"> </w:t>
      </w:r>
      <w:r>
        <w:t> Recurso de amparo 7663-2022.</w:t>
      </w:r>
    </w:p>
    <w:p w14:paraId="10606626" w14:textId="77777777" w:rsidR="00985D6B" w:rsidRDefault="00985D6B" w:rsidP="00985D6B">
      <w:pPr>
        <w:pStyle w:val="TextoNormalCentrado"/>
      </w:pPr>
      <w:r>
        <w:t xml:space="preserve"> </w:t>
      </w:r>
      <w:r>
        <w:t xml:space="preserve"> </w:t>
      </w:r>
      <w:r>
        <w:t xml:space="preserve"> </w:t>
      </w:r>
      <w:r>
        <w:t> ECLI:ES:TC:2023:502A</w:t>
      </w:r>
    </w:p>
    <w:p w14:paraId="41750F20" w14:textId="42D21445" w:rsidR="00985D6B" w:rsidRDefault="00985D6B" w:rsidP="00985D6B">
      <w:pPr>
        <w:pStyle w:val="TextoNormalCentrado"/>
      </w:pPr>
    </w:p>
    <w:p w14:paraId="09CB147A"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7663-2022, promovido en proceso contencioso administrativo.</w:t>
      </w:r>
    </w:p>
    <w:bookmarkStart w:id="122" w:name="AUTO_2023_503"/>
    <w:p w14:paraId="1A833429" w14:textId="2B24DAB6" w:rsidR="00985D6B" w:rsidRDefault="00985D6B" w:rsidP="00985D6B">
      <w:pPr>
        <w:pStyle w:val="TextoNormalNegrita"/>
      </w:pPr>
      <w:r>
        <w:fldChar w:fldCharType="begin"/>
      </w:r>
      <w:r>
        <w:instrText>HYPERLINK "http://hj.tribunalconstitucional.es/es/Resolucion/Show/29859" \o "Ver resolución"</w:instrText>
      </w:r>
      <w:r>
        <w:fldChar w:fldCharType="separate"/>
      </w:r>
      <w:r>
        <w:t>• Sección Tercera. AUTO 503/2023, de 2 de noviembre de 2023</w:t>
      </w:r>
      <w:r>
        <w:fldChar w:fldCharType="end"/>
      </w:r>
      <w:bookmarkEnd w:id="122"/>
    </w:p>
    <w:p w14:paraId="091799AA" w14:textId="77777777" w:rsidR="00985D6B" w:rsidRDefault="00985D6B" w:rsidP="00985D6B">
      <w:pPr>
        <w:pStyle w:val="TextoNormalSinNegrita"/>
      </w:pPr>
      <w:r>
        <w:t xml:space="preserve"> </w:t>
      </w:r>
      <w:r>
        <w:t xml:space="preserve"> </w:t>
      </w:r>
      <w:r>
        <w:t xml:space="preserve"> </w:t>
      </w:r>
      <w:r>
        <w:t> Recurso de amparo 8276-2022.</w:t>
      </w:r>
    </w:p>
    <w:p w14:paraId="4340E530" w14:textId="77777777" w:rsidR="00985D6B" w:rsidRDefault="00985D6B" w:rsidP="00985D6B">
      <w:pPr>
        <w:pStyle w:val="TextoNormalCentrado"/>
      </w:pPr>
      <w:r>
        <w:t xml:space="preserve"> </w:t>
      </w:r>
      <w:r>
        <w:t xml:space="preserve"> </w:t>
      </w:r>
      <w:r>
        <w:t xml:space="preserve"> </w:t>
      </w:r>
      <w:r>
        <w:t> ECLI:ES:TC:2023:503A</w:t>
      </w:r>
    </w:p>
    <w:p w14:paraId="5ACD7612" w14:textId="17376596" w:rsidR="00985D6B" w:rsidRDefault="00985D6B" w:rsidP="00985D6B">
      <w:pPr>
        <w:pStyle w:val="TextoNormalCentrado"/>
      </w:pPr>
    </w:p>
    <w:p w14:paraId="3F2B052D"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8276-2022, promovido en proceso contencioso administrativo.</w:t>
      </w:r>
    </w:p>
    <w:bookmarkStart w:id="123" w:name="AUTO_2023_504"/>
    <w:p w14:paraId="6EEF96FB" w14:textId="3AE2301D" w:rsidR="00985D6B" w:rsidRDefault="00985D6B" w:rsidP="00985D6B">
      <w:pPr>
        <w:pStyle w:val="TextoNormalNegrita"/>
      </w:pPr>
      <w:r>
        <w:fldChar w:fldCharType="begin"/>
      </w:r>
      <w:r>
        <w:instrText>HYPERLINK "http://hj.tribunalconstitucional.es/es/Resolucion/Show/29860" \o "Ver resolución"</w:instrText>
      </w:r>
      <w:r>
        <w:fldChar w:fldCharType="separate"/>
      </w:r>
      <w:r>
        <w:t>• Sección Cuarta. AUTO 504/2023, de 2 de noviembre de 2023</w:t>
      </w:r>
      <w:r>
        <w:fldChar w:fldCharType="end"/>
      </w:r>
      <w:bookmarkEnd w:id="123"/>
    </w:p>
    <w:p w14:paraId="01C59195" w14:textId="77777777" w:rsidR="00985D6B" w:rsidRDefault="00985D6B" w:rsidP="00985D6B">
      <w:pPr>
        <w:pStyle w:val="TextoNormalSinNegrita"/>
      </w:pPr>
      <w:r>
        <w:t xml:space="preserve"> </w:t>
      </w:r>
      <w:r>
        <w:t xml:space="preserve"> </w:t>
      </w:r>
      <w:r>
        <w:t xml:space="preserve"> </w:t>
      </w:r>
      <w:r>
        <w:t> Recurso de amparo 818-2023.</w:t>
      </w:r>
    </w:p>
    <w:p w14:paraId="5A7AA3E2" w14:textId="77777777" w:rsidR="00985D6B" w:rsidRDefault="00985D6B" w:rsidP="00985D6B">
      <w:pPr>
        <w:pStyle w:val="TextoNormalCentrado"/>
      </w:pPr>
      <w:r>
        <w:t xml:space="preserve"> </w:t>
      </w:r>
      <w:r>
        <w:t xml:space="preserve"> </w:t>
      </w:r>
      <w:r>
        <w:t xml:space="preserve"> </w:t>
      </w:r>
      <w:r>
        <w:t> ECLI:ES:TC:2023:504A</w:t>
      </w:r>
    </w:p>
    <w:p w14:paraId="16788DFD" w14:textId="29EBE9F2" w:rsidR="00985D6B" w:rsidRDefault="00985D6B" w:rsidP="00985D6B">
      <w:pPr>
        <w:pStyle w:val="TextoNormalCentrado"/>
      </w:pPr>
    </w:p>
    <w:p w14:paraId="24EC9D75"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818-2023, promovido por la entidad Bercea Group B.C.N., S.L., en proceso contencioso administrativo.</w:t>
      </w:r>
    </w:p>
    <w:bookmarkStart w:id="124" w:name="AUTO_2023_505"/>
    <w:p w14:paraId="48294319" w14:textId="6CA5AFD6" w:rsidR="00985D6B" w:rsidRDefault="00985D6B" w:rsidP="00985D6B">
      <w:pPr>
        <w:pStyle w:val="TextoNormalNegrita"/>
      </w:pPr>
      <w:r>
        <w:fldChar w:fldCharType="begin"/>
      </w:r>
      <w:r>
        <w:instrText>HYPERLINK "http://hj.tribunalconstitucional.es/es/Resolucion/Show/29861" \o "Ver resolución"</w:instrText>
      </w:r>
      <w:r>
        <w:fldChar w:fldCharType="separate"/>
      </w:r>
      <w:r>
        <w:t>• Sección Tercera. AUTO 505/2023, de 2 de noviembre de 2023</w:t>
      </w:r>
      <w:r>
        <w:fldChar w:fldCharType="end"/>
      </w:r>
      <w:bookmarkEnd w:id="124"/>
    </w:p>
    <w:p w14:paraId="14D1DE44" w14:textId="77777777" w:rsidR="00985D6B" w:rsidRDefault="00985D6B" w:rsidP="00985D6B">
      <w:pPr>
        <w:pStyle w:val="TextoNormalSinNegrita"/>
      </w:pPr>
      <w:r>
        <w:t xml:space="preserve"> </w:t>
      </w:r>
      <w:r>
        <w:t xml:space="preserve"> </w:t>
      </w:r>
      <w:r>
        <w:t xml:space="preserve"> </w:t>
      </w:r>
      <w:r>
        <w:t> Recurso de amparo 1851-2023.</w:t>
      </w:r>
    </w:p>
    <w:p w14:paraId="1053CCB2" w14:textId="77777777" w:rsidR="00985D6B" w:rsidRDefault="00985D6B" w:rsidP="00985D6B">
      <w:pPr>
        <w:pStyle w:val="TextoNormalCentrado"/>
      </w:pPr>
      <w:r>
        <w:t xml:space="preserve"> </w:t>
      </w:r>
      <w:r>
        <w:t xml:space="preserve"> </w:t>
      </w:r>
      <w:r>
        <w:t xml:space="preserve"> </w:t>
      </w:r>
      <w:r>
        <w:t> ECLI:ES:TC:2023:505A</w:t>
      </w:r>
    </w:p>
    <w:p w14:paraId="44B30F54" w14:textId="245FF557" w:rsidR="00985D6B" w:rsidRDefault="00985D6B" w:rsidP="00985D6B">
      <w:pPr>
        <w:pStyle w:val="TextoNormalCentrado"/>
      </w:pPr>
    </w:p>
    <w:p w14:paraId="0C29067E"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1851-2023, promovido en proceso contencioso administrativo.</w:t>
      </w:r>
    </w:p>
    <w:bookmarkStart w:id="125" w:name="AUTO_2023_506"/>
    <w:p w14:paraId="786D7C18" w14:textId="74A13E49" w:rsidR="00985D6B" w:rsidRDefault="00985D6B" w:rsidP="00985D6B">
      <w:pPr>
        <w:pStyle w:val="TextoNormalNegrita"/>
      </w:pPr>
      <w:r>
        <w:fldChar w:fldCharType="begin"/>
      </w:r>
      <w:r>
        <w:instrText>HYPERLINK "http://hj.tribunalconstitucional.es/es/Resolucion/Show/29862" \o "Ver resolución"</w:instrText>
      </w:r>
      <w:r>
        <w:fldChar w:fldCharType="separate"/>
      </w:r>
      <w:r>
        <w:t>• Sección Tercera. AUTO 506/2023, de 2 de noviembre de 2023</w:t>
      </w:r>
      <w:r>
        <w:fldChar w:fldCharType="end"/>
      </w:r>
      <w:bookmarkEnd w:id="125"/>
    </w:p>
    <w:p w14:paraId="570698CA" w14:textId="77777777" w:rsidR="00985D6B" w:rsidRDefault="00985D6B" w:rsidP="00985D6B">
      <w:pPr>
        <w:pStyle w:val="TextoNormalSinNegrita"/>
      </w:pPr>
      <w:r>
        <w:t xml:space="preserve"> </w:t>
      </w:r>
      <w:r>
        <w:t xml:space="preserve"> </w:t>
      </w:r>
      <w:r>
        <w:t xml:space="preserve"> </w:t>
      </w:r>
      <w:r>
        <w:t> Recurso de amparo 2623-2023.</w:t>
      </w:r>
    </w:p>
    <w:p w14:paraId="1281D51F" w14:textId="77777777" w:rsidR="00985D6B" w:rsidRDefault="00985D6B" w:rsidP="00985D6B">
      <w:pPr>
        <w:pStyle w:val="TextoNormalCentrado"/>
      </w:pPr>
      <w:r>
        <w:t xml:space="preserve"> </w:t>
      </w:r>
      <w:r>
        <w:t xml:space="preserve"> </w:t>
      </w:r>
      <w:r>
        <w:t xml:space="preserve"> </w:t>
      </w:r>
      <w:r>
        <w:t> ECLI:ES:TC:2023:506A</w:t>
      </w:r>
    </w:p>
    <w:p w14:paraId="7F06261A" w14:textId="29F0B5F9" w:rsidR="00985D6B" w:rsidRDefault="00985D6B" w:rsidP="00985D6B">
      <w:pPr>
        <w:pStyle w:val="TextoNormalCentrado"/>
      </w:pPr>
    </w:p>
    <w:p w14:paraId="082E94F4"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2623-2023, promovido en proceso contencioso administrativo.</w:t>
      </w:r>
    </w:p>
    <w:bookmarkStart w:id="126" w:name="AUTO_2023_507"/>
    <w:p w14:paraId="064D0AF0" w14:textId="66EE359E" w:rsidR="00985D6B" w:rsidRDefault="00985D6B" w:rsidP="00985D6B">
      <w:pPr>
        <w:pStyle w:val="TextoNormalNegrita"/>
      </w:pPr>
      <w:r>
        <w:lastRenderedPageBreak/>
        <w:fldChar w:fldCharType="begin"/>
      </w:r>
      <w:r>
        <w:instrText>HYPERLINK "http://hj.tribunalconstitucional.es/es/Resolucion/Show/29863" \o "Ver resolución"</w:instrText>
      </w:r>
      <w:r>
        <w:fldChar w:fldCharType="separate"/>
      </w:r>
      <w:r>
        <w:t>• Sección Tercera. AUTO 507/2023, de 2 de noviembre de 2023</w:t>
      </w:r>
      <w:r>
        <w:fldChar w:fldCharType="end"/>
      </w:r>
      <w:bookmarkEnd w:id="126"/>
    </w:p>
    <w:p w14:paraId="4EB27497" w14:textId="77777777" w:rsidR="00985D6B" w:rsidRDefault="00985D6B" w:rsidP="00985D6B">
      <w:pPr>
        <w:pStyle w:val="TextoNormalSinNegrita"/>
      </w:pPr>
      <w:r>
        <w:t xml:space="preserve"> </w:t>
      </w:r>
      <w:r>
        <w:t xml:space="preserve"> </w:t>
      </w:r>
      <w:r>
        <w:t xml:space="preserve"> </w:t>
      </w:r>
      <w:r>
        <w:t> Recurso de amparo 2924-2023.</w:t>
      </w:r>
    </w:p>
    <w:p w14:paraId="5835E91D" w14:textId="77777777" w:rsidR="00985D6B" w:rsidRDefault="00985D6B" w:rsidP="00985D6B">
      <w:pPr>
        <w:pStyle w:val="TextoNormalCentrado"/>
      </w:pPr>
      <w:r>
        <w:t xml:space="preserve"> </w:t>
      </w:r>
      <w:r>
        <w:t xml:space="preserve"> </w:t>
      </w:r>
      <w:r>
        <w:t xml:space="preserve"> </w:t>
      </w:r>
      <w:r>
        <w:t> ECLI:ES:TC:2023:507A</w:t>
      </w:r>
    </w:p>
    <w:p w14:paraId="503E4BF7" w14:textId="00F52916" w:rsidR="00985D6B" w:rsidRDefault="00985D6B" w:rsidP="00985D6B">
      <w:pPr>
        <w:pStyle w:val="TextoNormalCentrado"/>
      </w:pPr>
    </w:p>
    <w:p w14:paraId="2A371900"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2924-2023, promovido en proceso contencioso administrativo.</w:t>
      </w:r>
    </w:p>
    <w:bookmarkStart w:id="127" w:name="AUTO_2023_508"/>
    <w:p w14:paraId="4C5332FD" w14:textId="2727828F" w:rsidR="00985D6B" w:rsidRDefault="00985D6B" w:rsidP="00985D6B">
      <w:pPr>
        <w:pStyle w:val="TextoNormalNegrita"/>
      </w:pPr>
      <w:r>
        <w:fldChar w:fldCharType="begin"/>
      </w:r>
      <w:r>
        <w:instrText>HYPERLINK "http://hj.tribunalconstitucional.es/es/Resolucion/Show/29864" \o "Ver resolución"</w:instrText>
      </w:r>
      <w:r>
        <w:fldChar w:fldCharType="separate"/>
      </w:r>
      <w:r>
        <w:t>• Sección Tercera. AUTO 508/2023, de 2 de noviembre de 2023</w:t>
      </w:r>
      <w:r>
        <w:fldChar w:fldCharType="end"/>
      </w:r>
      <w:bookmarkEnd w:id="127"/>
    </w:p>
    <w:p w14:paraId="05160F01" w14:textId="77777777" w:rsidR="00985D6B" w:rsidRDefault="00985D6B" w:rsidP="00985D6B">
      <w:pPr>
        <w:pStyle w:val="TextoNormalSinNegrita"/>
      </w:pPr>
      <w:r>
        <w:t xml:space="preserve"> </w:t>
      </w:r>
      <w:r>
        <w:t xml:space="preserve"> </w:t>
      </w:r>
      <w:r>
        <w:t xml:space="preserve"> </w:t>
      </w:r>
      <w:r>
        <w:t> Recurso de amparo 2978-2023.</w:t>
      </w:r>
    </w:p>
    <w:p w14:paraId="3C2490F1" w14:textId="77777777" w:rsidR="00985D6B" w:rsidRDefault="00985D6B" w:rsidP="00985D6B">
      <w:pPr>
        <w:pStyle w:val="TextoNormalCentrado"/>
      </w:pPr>
      <w:r>
        <w:t xml:space="preserve"> </w:t>
      </w:r>
      <w:r>
        <w:t xml:space="preserve"> </w:t>
      </w:r>
      <w:r>
        <w:t xml:space="preserve"> </w:t>
      </w:r>
      <w:r>
        <w:t> ECLI:ES:TC:2023:508A</w:t>
      </w:r>
    </w:p>
    <w:p w14:paraId="4E6751CE" w14:textId="6CBA24D9" w:rsidR="00985D6B" w:rsidRDefault="00985D6B" w:rsidP="00985D6B">
      <w:pPr>
        <w:pStyle w:val="TextoNormalCentrado"/>
      </w:pPr>
    </w:p>
    <w:p w14:paraId="510F7C59"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2978-2023, promovido en proceso contencioso administrativo.</w:t>
      </w:r>
    </w:p>
    <w:bookmarkStart w:id="128" w:name="AUTO_2023_509"/>
    <w:p w14:paraId="712E55D7" w14:textId="1C224886" w:rsidR="00985D6B" w:rsidRDefault="00985D6B" w:rsidP="00985D6B">
      <w:pPr>
        <w:pStyle w:val="TextoNormalNegrita"/>
      </w:pPr>
      <w:r>
        <w:fldChar w:fldCharType="begin"/>
      </w:r>
      <w:r>
        <w:instrText>HYPERLINK "http://hj.tribunalconstitucional.es/es/Resolucion/Show/29865" \o "Ver resolución"</w:instrText>
      </w:r>
      <w:r>
        <w:fldChar w:fldCharType="separate"/>
      </w:r>
      <w:r>
        <w:t>• Sección Tercera. AUTO 509/2023, de 2 de noviembre de 2023</w:t>
      </w:r>
      <w:r>
        <w:fldChar w:fldCharType="end"/>
      </w:r>
      <w:bookmarkEnd w:id="128"/>
    </w:p>
    <w:p w14:paraId="4C979EB0" w14:textId="77777777" w:rsidR="00985D6B" w:rsidRDefault="00985D6B" w:rsidP="00985D6B">
      <w:pPr>
        <w:pStyle w:val="TextoNormalSinNegrita"/>
      </w:pPr>
      <w:r>
        <w:t xml:space="preserve"> </w:t>
      </w:r>
      <w:r>
        <w:t xml:space="preserve"> </w:t>
      </w:r>
      <w:r>
        <w:t xml:space="preserve"> </w:t>
      </w:r>
      <w:r>
        <w:t> Recurso de amparo 3062-2023.</w:t>
      </w:r>
    </w:p>
    <w:p w14:paraId="380C2A7D" w14:textId="77777777" w:rsidR="00985D6B" w:rsidRDefault="00985D6B" w:rsidP="00985D6B">
      <w:pPr>
        <w:pStyle w:val="TextoNormalCentrado"/>
      </w:pPr>
      <w:r>
        <w:t xml:space="preserve"> </w:t>
      </w:r>
      <w:r>
        <w:t xml:space="preserve"> </w:t>
      </w:r>
      <w:r>
        <w:t xml:space="preserve"> </w:t>
      </w:r>
      <w:r>
        <w:t> ECLI:ES:TC:2023:509A</w:t>
      </w:r>
    </w:p>
    <w:p w14:paraId="3D5E0050" w14:textId="5A3ED8B3" w:rsidR="00985D6B" w:rsidRDefault="00985D6B" w:rsidP="00985D6B">
      <w:pPr>
        <w:pStyle w:val="TextoNormalCentrado"/>
      </w:pPr>
    </w:p>
    <w:p w14:paraId="0FA7B767"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3062-2023, promovido en proceso contencioso administrativo.</w:t>
      </w:r>
    </w:p>
    <w:bookmarkStart w:id="129" w:name="AUTO_2023_510"/>
    <w:p w14:paraId="49CF6E3F" w14:textId="7573EC26" w:rsidR="00985D6B" w:rsidRDefault="00985D6B" w:rsidP="00985D6B">
      <w:pPr>
        <w:pStyle w:val="TextoNormalNegrita"/>
      </w:pPr>
      <w:r>
        <w:fldChar w:fldCharType="begin"/>
      </w:r>
      <w:r>
        <w:instrText>HYPERLINK "http://hj.tribunalconstitucional.es/es/Resolucion/Show/29866" \o "Ver resolución"</w:instrText>
      </w:r>
      <w:r>
        <w:fldChar w:fldCharType="separate"/>
      </w:r>
      <w:r>
        <w:t>• Sección Tercera. AUTO 510/2023, de 2 de noviembre de 2023</w:t>
      </w:r>
      <w:r>
        <w:fldChar w:fldCharType="end"/>
      </w:r>
      <w:bookmarkEnd w:id="129"/>
    </w:p>
    <w:p w14:paraId="26980ABD" w14:textId="77777777" w:rsidR="00985D6B" w:rsidRDefault="00985D6B" w:rsidP="00985D6B">
      <w:pPr>
        <w:pStyle w:val="TextoNormalSinNegrita"/>
      </w:pPr>
      <w:r>
        <w:t xml:space="preserve"> </w:t>
      </w:r>
      <w:r>
        <w:t xml:space="preserve"> </w:t>
      </w:r>
      <w:r>
        <w:t xml:space="preserve"> </w:t>
      </w:r>
      <w:r>
        <w:t> Recurso de amparo 3084-2023.</w:t>
      </w:r>
    </w:p>
    <w:p w14:paraId="4837B716" w14:textId="77777777" w:rsidR="00985D6B" w:rsidRDefault="00985D6B" w:rsidP="00985D6B">
      <w:pPr>
        <w:pStyle w:val="TextoNormalCentrado"/>
      </w:pPr>
      <w:r>
        <w:t xml:space="preserve"> </w:t>
      </w:r>
      <w:r>
        <w:t xml:space="preserve"> </w:t>
      </w:r>
      <w:r>
        <w:t xml:space="preserve"> </w:t>
      </w:r>
      <w:r>
        <w:t> ECLI:ES:TC:2023:510A</w:t>
      </w:r>
    </w:p>
    <w:p w14:paraId="15E0B2E3" w14:textId="683B5BA5" w:rsidR="00985D6B" w:rsidRDefault="00985D6B" w:rsidP="00985D6B">
      <w:pPr>
        <w:pStyle w:val="TextoNormalCentrado"/>
      </w:pPr>
    </w:p>
    <w:p w14:paraId="2A63D7B6"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3084-2023, promovido en proceso contencioso administrativo.</w:t>
      </w:r>
    </w:p>
    <w:bookmarkStart w:id="130" w:name="AUTO_2023_511"/>
    <w:p w14:paraId="5286914F" w14:textId="2A4B15DC" w:rsidR="00985D6B" w:rsidRDefault="00985D6B" w:rsidP="00985D6B">
      <w:pPr>
        <w:pStyle w:val="TextoNormalNegrita"/>
      </w:pPr>
      <w:r>
        <w:fldChar w:fldCharType="begin"/>
      </w:r>
      <w:r>
        <w:instrText>HYPERLINK "http://hj.tribunalconstitucional.es/es/Resolucion/Show/29867" \o "Ver resolución"</w:instrText>
      </w:r>
      <w:r>
        <w:fldChar w:fldCharType="separate"/>
      </w:r>
      <w:r>
        <w:t>• Sección Tercera. AUTO 511/2023, de 2 de noviembre de 2023</w:t>
      </w:r>
      <w:r>
        <w:fldChar w:fldCharType="end"/>
      </w:r>
      <w:bookmarkEnd w:id="130"/>
    </w:p>
    <w:p w14:paraId="2C19A33C" w14:textId="77777777" w:rsidR="00985D6B" w:rsidRDefault="00985D6B" w:rsidP="00985D6B">
      <w:pPr>
        <w:pStyle w:val="TextoNormalSinNegrita"/>
      </w:pPr>
      <w:r>
        <w:t xml:space="preserve"> </w:t>
      </w:r>
      <w:r>
        <w:t xml:space="preserve"> </w:t>
      </w:r>
      <w:r>
        <w:t xml:space="preserve"> </w:t>
      </w:r>
      <w:r>
        <w:t> Recurso de amparo 4035-2023.</w:t>
      </w:r>
    </w:p>
    <w:p w14:paraId="3BB728EA" w14:textId="77777777" w:rsidR="00985D6B" w:rsidRDefault="00985D6B" w:rsidP="00985D6B">
      <w:pPr>
        <w:pStyle w:val="TextoNormalCentrado"/>
      </w:pPr>
      <w:r>
        <w:t xml:space="preserve"> </w:t>
      </w:r>
      <w:r>
        <w:t xml:space="preserve"> </w:t>
      </w:r>
      <w:r>
        <w:t xml:space="preserve"> </w:t>
      </w:r>
      <w:r>
        <w:t> ECLI:ES:TC:2023:511A</w:t>
      </w:r>
    </w:p>
    <w:p w14:paraId="595CA18F" w14:textId="51AED892" w:rsidR="00985D6B" w:rsidRDefault="00985D6B" w:rsidP="00985D6B">
      <w:pPr>
        <w:pStyle w:val="TextoNormalCentrado"/>
      </w:pPr>
    </w:p>
    <w:p w14:paraId="232AFBAD"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4035-2023, promovido en proceso contencioso administrativo.</w:t>
      </w:r>
    </w:p>
    <w:bookmarkStart w:id="131" w:name="AUTO_2023_512"/>
    <w:p w14:paraId="562538D1" w14:textId="41158427" w:rsidR="00985D6B" w:rsidRDefault="00985D6B" w:rsidP="00985D6B">
      <w:pPr>
        <w:pStyle w:val="TextoNormalNegrita"/>
      </w:pPr>
      <w:r>
        <w:lastRenderedPageBreak/>
        <w:fldChar w:fldCharType="begin"/>
      </w:r>
      <w:r>
        <w:instrText>HYPERLINK "http://hj.tribunalconstitucional.es/es/Resolucion/Show/29868" \o "Ver resolución"</w:instrText>
      </w:r>
      <w:r>
        <w:fldChar w:fldCharType="separate"/>
      </w:r>
      <w:r>
        <w:t>• Sección Tercera. AUTO 512/2023, de 6 de noviembre de 2023</w:t>
      </w:r>
      <w:r>
        <w:fldChar w:fldCharType="end"/>
      </w:r>
      <w:bookmarkEnd w:id="131"/>
    </w:p>
    <w:p w14:paraId="7A9B4845" w14:textId="77777777" w:rsidR="00985D6B" w:rsidRDefault="00985D6B" w:rsidP="00985D6B">
      <w:pPr>
        <w:pStyle w:val="TextoNormalSinNegrita"/>
      </w:pPr>
      <w:r>
        <w:t xml:space="preserve"> </w:t>
      </w:r>
      <w:r>
        <w:t xml:space="preserve"> </w:t>
      </w:r>
      <w:r>
        <w:t xml:space="preserve"> </w:t>
      </w:r>
      <w:r>
        <w:t> Recurso de amparo 3499-2022.</w:t>
      </w:r>
    </w:p>
    <w:p w14:paraId="45235F11" w14:textId="77777777" w:rsidR="00985D6B" w:rsidRDefault="00985D6B" w:rsidP="00985D6B">
      <w:pPr>
        <w:pStyle w:val="TextoNormalCentrado"/>
      </w:pPr>
      <w:r>
        <w:t xml:space="preserve"> </w:t>
      </w:r>
      <w:r>
        <w:t xml:space="preserve"> </w:t>
      </w:r>
      <w:r>
        <w:t xml:space="preserve"> </w:t>
      </w:r>
      <w:r>
        <w:t> ECLI:ES:TC:2023:512A</w:t>
      </w:r>
    </w:p>
    <w:p w14:paraId="0B7241A1" w14:textId="394C74A3" w:rsidR="00985D6B" w:rsidRDefault="00985D6B" w:rsidP="00985D6B">
      <w:pPr>
        <w:pStyle w:val="TextoNormalCentrado"/>
      </w:pPr>
    </w:p>
    <w:p w14:paraId="7E247DFD"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3499-2022, promovido en proceso contencioso administrativo.</w:t>
      </w:r>
    </w:p>
    <w:bookmarkStart w:id="132" w:name="AUTO_2023_513"/>
    <w:p w14:paraId="4A7A6300" w14:textId="7A3B71BE" w:rsidR="00985D6B" w:rsidRDefault="00985D6B" w:rsidP="00985D6B">
      <w:pPr>
        <w:pStyle w:val="TextoNormalNegrita"/>
      </w:pPr>
      <w:r>
        <w:fldChar w:fldCharType="begin"/>
      </w:r>
      <w:r>
        <w:instrText>HYPERLINK "http://hj.tribunalconstitucional.es/es/Resolucion/Show/29869" \o "Ver resolución"</w:instrText>
      </w:r>
      <w:r>
        <w:fldChar w:fldCharType="separate"/>
      </w:r>
      <w:r>
        <w:t>• Sección Tercera. AUTO 513/2023, de 6 de noviembre de 2023</w:t>
      </w:r>
      <w:r>
        <w:fldChar w:fldCharType="end"/>
      </w:r>
      <w:bookmarkEnd w:id="132"/>
    </w:p>
    <w:p w14:paraId="32F4162C" w14:textId="77777777" w:rsidR="00985D6B" w:rsidRDefault="00985D6B" w:rsidP="00985D6B">
      <w:pPr>
        <w:pStyle w:val="TextoNormalSinNegrita"/>
      </w:pPr>
      <w:r>
        <w:t xml:space="preserve"> </w:t>
      </w:r>
      <w:r>
        <w:t xml:space="preserve"> </w:t>
      </w:r>
      <w:r>
        <w:t xml:space="preserve"> </w:t>
      </w:r>
      <w:r>
        <w:t> Recurso de amparo 3737-2022.</w:t>
      </w:r>
    </w:p>
    <w:p w14:paraId="43B2CA27" w14:textId="77777777" w:rsidR="00985D6B" w:rsidRDefault="00985D6B" w:rsidP="00985D6B">
      <w:pPr>
        <w:pStyle w:val="TextoNormalCentrado"/>
      </w:pPr>
      <w:r>
        <w:t xml:space="preserve"> </w:t>
      </w:r>
      <w:r>
        <w:t xml:space="preserve"> </w:t>
      </w:r>
      <w:r>
        <w:t xml:space="preserve"> </w:t>
      </w:r>
      <w:r>
        <w:t> ECLI:ES:TC:2023:513A</w:t>
      </w:r>
    </w:p>
    <w:p w14:paraId="736A28E2" w14:textId="4AAF573E" w:rsidR="00985D6B" w:rsidRDefault="00985D6B" w:rsidP="00985D6B">
      <w:pPr>
        <w:pStyle w:val="TextoNormalCentrado"/>
      </w:pPr>
    </w:p>
    <w:p w14:paraId="46C05E92"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3737-2022, promovido en proceso contencioso administrativo.</w:t>
      </w:r>
    </w:p>
    <w:bookmarkStart w:id="133" w:name="AUTO_2023_514"/>
    <w:p w14:paraId="5181D8CD" w14:textId="0A3F4481" w:rsidR="00985D6B" w:rsidRDefault="00985D6B" w:rsidP="00985D6B">
      <w:pPr>
        <w:pStyle w:val="TextoNormalNegrita"/>
      </w:pPr>
      <w:r>
        <w:fldChar w:fldCharType="begin"/>
      </w:r>
      <w:r>
        <w:instrText>HYPERLINK "http://hj.tribunalconstitucional.es/es/Resolucion/Show/29870" \o "Ver resolución"</w:instrText>
      </w:r>
      <w:r>
        <w:fldChar w:fldCharType="separate"/>
      </w:r>
      <w:r>
        <w:t>• Sección Tercera. AUTO 514/2023, de 6 de noviembre de 2023</w:t>
      </w:r>
      <w:r>
        <w:fldChar w:fldCharType="end"/>
      </w:r>
      <w:bookmarkEnd w:id="133"/>
    </w:p>
    <w:p w14:paraId="5F42E3C9" w14:textId="77777777" w:rsidR="00985D6B" w:rsidRDefault="00985D6B" w:rsidP="00985D6B">
      <w:pPr>
        <w:pStyle w:val="TextoNormalSinNegrita"/>
      </w:pPr>
      <w:r>
        <w:t xml:space="preserve"> </w:t>
      </w:r>
      <w:r>
        <w:t xml:space="preserve"> </w:t>
      </w:r>
      <w:r>
        <w:t xml:space="preserve"> </w:t>
      </w:r>
      <w:r>
        <w:t> Recurso de amparo 4908-2022.</w:t>
      </w:r>
    </w:p>
    <w:p w14:paraId="0A0CAB66" w14:textId="77777777" w:rsidR="00985D6B" w:rsidRDefault="00985D6B" w:rsidP="00985D6B">
      <w:pPr>
        <w:pStyle w:val="TextoNormalCentrado"/>
      </w:pPr>
      <w:r>
        <w:t xml:space="preserve"> </w:t>
      </w:r>
      <w:r>
        <w:t xml:space="preserve"> </w:t>
      </w:r>
      <w:r>
        <w:t xml:space="preserve"> </w:t>
      </w:r>
      <w:r>
        <w:t> ECLI:ES:TC:2023:514A</w:t>
      </w:r>
    </w:p>
    <w:p w14:paraId="692A4940" w14:textId="16490334" w:rsidR="00985D6B" w:rsidRDefault="00985D6B" w:rsidP="00985D6B">
      <w:pPr>
        <w:pStyle w:val="TextoNormalCentrado"/>
      </w:pPr>
    </w:p>
    <w:p w14:paraId="18A17F9F"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4908-2022, promovido en proceso contencioso administrativo.</w:t>
      </w:r>
    </w:p>
    <w:bookmarkStart w:id="134" w:name="AUTO_2023_515"/>
    <w:p w14:paraId="359E7BB6" w14:textId="34EAE324" w:rsidR="00985D6B" w:rsidRDefault="00985D6B" w:rsidP="00985D6B">
      <w:pPr>
        <w:pStyle w:val="TextoNormalNegrita"/>
      </w:pPr>
      <w:r>
        <w:fldChar w:fldCharType="begin"/>
      </w:r>
      <w:r>
        <w:instrText>HYPERLINK "http://hj.tribunalconstitucional.es/es/Resolucion/Show/29871" \o "Ver resolución"</w:instrText>
      </w:r>
      <w:r>
        <w:fldChar w:fldCharType="separate"/>
      </w:r>
      <w:r>
        <w:t>• Sección Tercera. AUTO 515/2023, de 6 de noviembre de 2023</w:t>
      </w:r>
      <w:r>
        <w:fldChar w:fldCharType="end"/>
      </w:r>
      <w:bookmarkEnd w:id="134"/>
    </w:p>
    <w:p w14:paraId="1F956AED" w14:textId="77777777" w:rsidR="00985D6B" w:rsidRDefault="00985D6B" w:rsidP="00985D6B">
      <w:pPr>
        <w:pStyle w:val="TextoNormalSinNegrita"/>
      </w:pPr>
      <w:r>
        <w:t xml:space="preserve"> </w:t>
      </w:r>
      <w:r>
        <w:t xml:space="preserve"> </w:t>
      </w:r>
      <w:r>
        <w:t xml:space="preserve"> </w:t>
      </w:r>
      <w:r>
        <w:t> Recurso de amparo 5104-2022.</w:t>
      </w:r>
    </w:p>
    <w:p w14:paraId="20D26EAA" w14:textId="77777777" w:rsidR="00985D6B" w:rsidRDefault="00985D6B" w:rsidP="00985D6B">
      <w:pPr>
        <w:pStyle w:val="TextoNormalCentrado"/>
      </w:pPr>
      <w:r>
        <w:t xml:space="preserve"> </w:t>
      </w:r>
      <w:r>
        <w:t xml:space="preserve"> </w:t>
      </w:r>
      <w:r>
        <w:t xml:space="preserve"> </w:t>
      </w:r>
      <w:r>
        <w:t> ECLI:ES:TC:2023:515A</w:t>
      </w:r>
    </w:p>
    <w:p w14:paraId="57C75287" w14:textId="14B5E302" w:rsidR="00985D6B" w:rsidRDefault="00985D6B" w:rsidP="00985D6B">
      <w:pPr>
        <w:pStyle w:val="TextoNormalCentrado"/>
      </w:pPr>
    </w:p>
    <w:p w14:paraId="70015AB7"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5104-2022, promovido en proceso contencioso-administrativo.</w:t>
      </w:r>
    </w:p>
    <w:bookmarkStart w:id="135" w:name="AUTO_2023_516"/>
    <w:p w14:paraId="0AB14754" w14:textId="5789FC1E" w:rsidR="00985D6B" w:rsidRDefault="00985D6B" w:rsidP="00985D6B">
      <w:pPr>
        <w:pStyle w:val="TextoNormalNegrita"/>
      </w:pPr>
      <w:r>
        <w:fldChar w:fldCharType="begin"/>
      </w:r>
      <w:r>
        <w:instrText>HYPERLINK "http://hj.tribunalconstitucional.es/es/Resolucion/Show/29872" \o "Ver resolución"</w:instrText>
      </w:r>
      <w:r>
        <w:fldChar w:fldCharType="separate"/>
      </w:r>
      <w:r>
        <w:t>• Sección Tercera. AUTO 516/2023, de 6 de noviembre de 2023</w:t>
      </w:r>
      <w:r>
        <w:fldChar w:fldCharType="end"/>
      </w:r>
      <w:bookmarkEnd w:id="135"/>
    </w:p>
    <w:p w14:paraId="18970D95" w14:textId="77777777" w:rsidR="00985D6B" w:rsidRDefault="00985D6B" w:rsidP="00985D6B">
      <w:pPr>
        <w:pStyle w:val="TextoNormalSinNegrita"/>
      </w:pPr>
      <w:r>
        <w:t xml:space="preserve"> </w:t>
      </w:r>
      <w:r>
        <w:t xml:space="preserve"> </w:t>
      </w:r>
      <w:r>
        <w:t xml:space="preserve"> </w:t>
      </w:r>
      <w:r>
        <w:t> Recurso de amparo 5236-2022.</w:t>
      </w:r>
    </w:p>
    <w:p w14:paraId="5DDB8894" w14:textId="77777777" w:rsidR="00985D6B" w:rsidRDefault="00985D6B" w:rsidP="00985D6B">
      <w:pPr>
        <w:pStyle w:val="TextoNormalCentrado"/>
      </w:pPr>
      <w:r>
        <w:t xml:space="preserve"> </w:t>
      </w:r>
      <w:r>
        <w:t xml:space="preserve"> </w:t>
      </w:r>
      <w:r>
        <w:t xml:space="preserve"> </w:t>
      </w:r>
      <w:r>
        <w:t> ECLI:ES:TC:2023:516A</w:t>
      </w:r>
    </w:p>
    <w:p w14:paraId="2F5654C7" w14:textId="1DFF1529" w:rsidR="00985D6B" w:rsidRDefault="00985D6B" w:rsidP="00985D6B">
      <w:pPr>
        <w:pStyle w:val="TextoNormalCentrado"/>
      </w:pPr>
    </w:p>
    <w:p w14:paraId="04AE71E2"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5236-2022, promovido en proceso contencioso-administrativo.</w:t>
      </w:r>
    </w:p>
    <w:bookmarkStart w:id="136" w:name="AUTO_2023_517"/>
    <w:p w14:paraId="282B7A22" w14:textId="62C8DE0E" w:rsidR="00985D6B" w:rsidRDefault="00985D6B" w:rsidP="00985D6B">
      <w:pPr>
        <w:pStyle w:val="TextoNormalNegrita"/>
      </w:pPr>
      <w:r>
        <w:lastRenderedPageBreak/>
        <w:fldChar w:fldCharType="begin"/>
      </w:r>
      <w:r>
        <w:instrText>HYPERLINK "http://hj.tribunalconstitucional.es/es/Resolucion/Show/29873" \o "Ver resolución"</w:instrText>
      </w:r>
      <w:r>
        <w:fldChar w:fldCharType="separate"/>
      </w:r>
      <w:r>
        <w:t>• Sección Tercera. AUTO 517/2023, de 6 de noviembre de 2023</w:t>
      </w:r>
      <w:r>
        <w:fldChar w:fldCharType="end"/>
      </w:r>
      <w:bookmarkEnd w:id="136"/>
    </w:p>
    <w:p w14:paraId="5A276ADD" w14:textId="77777777" w:rsidR="00985D6B" w:rsidRDefault="00985D6B" w:rsidP="00985D6B">
      <w:pPr>
        <w:pStyle w:val="TextoNormalSinNegrita"/>
      </w:pPr>
      <w:r>
        <w:t xml:space="preserve"> </w:t>
      </w:r>
      <w:r>
        <w:t xml:space="preserve"> </w:t>
      </w:r>
      <w:r>
        <w:t xml:space="preserve"> </w:t>
      </w:r>
      <w:r>
        <w:t> Recurso de amparo 5781-2022.</w:t>
      </w:r>
    </w:p>
    <w:p w14:paraId="74A3CC79" w14:textId="77777777" w:rsidR="00985D6B" w:rsidRDefault="00985D6B" w:rsidP="00985D6B">
      <w:pPr>
        <w:pStyle w:val="TextoNormalCentrado"/>
      </w:pPr>
      <w:r>
        <w:t xml:space="preserve"> </w:t>
      </w:r>
      <w:r>
        <w:t xml:space="preserve"> </w:t>
      </w:r>
      <w:r>
        <w:t xml:space="preserve"> </w:t>
      </w:r>
      <w:r>
        <w:t> ECLI:ES:TC:2023:517A</w:t>
      </w:r>
    </w:p>
    <w:p w14:paraId="493B6798" w14:textId="07020C70" w:rsidR="00985D6B" w:rsidRDefault="00985D6B" w:rsidP="00985D6B">
      <w:pPr>
        <w:pStyle w:val="TextoNormalCentrado"/>
      </w:pPr>
    </w:p>
    <w:p w14:paraId="01E3DAFE"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5781-2022, promovido en proceso contencioso-administrativo.</w:t>
      </w:r>
    </w:p>
    <w:bookmarkStart w:id="137" w:name="AUTO_2023_518"/>
    <w:p w14:paraId="61A09EB0" w14:textId="25072579" w:rsidR="00985D6B" w:rsidRDefault="00985D6B" w:rsidP="00985D6B">
      <w:pPr>
        <w:pStyle w:val="TextoNormalNegrita"/>
      </w:pPr>
      <w:r>
        <w:fldChar w:fldCharType="begin"/>
      </w:r>
      <w:r>
        <w:instrText>HYPERLINK "http://hj.tribunalconstitucional.es/es/Resolucion/Show/29874" \o "Ver resolución"</w:instrText>
      </w:r>
      <w:r>
        <w:fldChar w:fldCharType="separate"/>
      </w:r>
      <w:r>
        <w:t>• Sección Tercera. AUTO 518/2023, de 6 de noviembre de 2023</w:t>
      </w:r>
      <w:r>
        <w:fldChar w:fldCharType="end"/>
      </w:r>
      <w:bookmarkEnd w:id="137"/>
    </w:p>
    <w:p w14:paraId="52BD1308" w14:textId="77777777" w:rsidR="00985D6B" w:rsidRDefault="00985D6B" w:rsidP="00985D6B">
      <w:pPr>
        <w:pStyle w:val="TextoNormalSinNegrita"/>
      </w:pPr>
      <w:r>
        <w:t xml:space="preserve"> </w:t>
      </w:r>
      <w:r>
        <w:t xml:space="preserve"> </w:t>
      </w:r>
      <w:r>
        <w:t xml:space="preserve"> </w:t>
      </w:r>
      <w:r>
        <w:t> Recurso de amparo 5821-2022.</w:t>
      </w:r>
    </w:p>
    <w:p w14:paraId="42C5BE98" w14:textId="77777777" w:rsidR="00985D6B" w:rsidRDefault="00985D6B" w:rsidP="00985D6B">
      <w:pPr>
        <w:pStyle w:val="TextoNormalCentrado"/>
      </w:pPr>
      <w:r>
        <w:t xml:space="preserve"> </w:t>
      </w:r>
      <w:r>
        <w:t xml:space="preserve"> </w:t>
      </w:r>
      <w:r>
        <w:t xml:space="preserve"> </w:t>
      </w:r>
      <w:r>
        <w:t> ECLI:ES:TC:2023:518A</w:t>
      </w:r>
    </w:p>
    <w:p w14:paraId="41A2A709" w14:textId="17EEE4A1" w:rsidR="00985D6B" w:rsidRDefault="00985D6B" w:rsidP="00985D6B">
      <w:pPr>
        <w:pStyle w:val="TextoNormalCentrado"/>
      </w:pPr>
    </w:p>
    <w:p w14:paraId="6FF681A9"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5821-2022, promovido en proceso contencioso-administrativo.</w:t>
      </w:r>
    </w:p>
    <w:bookmarkStart w:id="138" w:name="AUTO_2023_519"/>
    <w:p w14:paraId="4E15E4B9" w14:textId="7746355E" w:rsidR="00985D6B" w:rsidRDefault="00985D6B" w:rsidP="00985D6B">
      <w:pPr>
        <w:pStyle w:val="TextoNormalNegrita"/>
      </w:pPr>
      <w:r>
        <w:fldChar w:fldCharType="begin"/>
      </w:r>
      <w:r>
        <w:instrText>HYPERLINK "http://hj.tribunalconstitucional.es/es/Resolucion/Show/29875" \o "Ver resolución"</w:instrText>
      </w:r>
      <w:r>
        <w:fldChar w:fldCharType="separate"/>
      </w:r>
      <w:r>
        <w:t>• Sección Tercera. AUTO 519/2023, de 6 de noviembre de 2023</w:t>
      </w:r>
      <w:r>
        <w:fldChar w:fldCharType="end"/>
      </w:r>
      <w:bookmarkEnd w:id="138"/>
    </w:p>
    <w:p w14:paraId="1B3583BC" w14:textId="77777777" w:rsidR="00985D6B" w:rsidRDefault="00985D6B" w:rsidP="00985D6B">
      <w:pPr>
        <w:pStyle w:val="TextoNormalSinNegrita"/>
      </w:pPr>
      <w:r>
        <w:t xml:space="preserve"> </w:t>
      </w:r>
      <w:r>
        <w:t xml:space="preserve"> </w:t>
      </w:r>
      <w:r>
        <w:t xml:space="preserve"> </w:t>
      </w:r>
      <w:r>
        <w:t> Recurso de amparo 6043-2022.</w:t>
      </w:r>
    </w:p>
    <w:p w14:paraId="47571E3E" w14:textId="77777777" w:rsidR="00985D6B" w:rsidRDefault="00985D6B" w:rsidP="00985D6B">
      <w:pPr>
        <w:pStyle w:val="TextoNormalCentrado"/>
      </w:pPr>
      <w:r>
        <w:t xml:space="preserve"> </w:t>
      </w:r>
      <w:r>
        <w:t xml:space="preserve"> </w:t>
      </w:r>
      <w:r>
        <w:t xml:space="preserve"> </w:t>
      </w:r>
      <w:r>
        <w:t> ECLI:ES:TC:2023:519A</w:t>
      </w:r>
    </w:p>
    <w:p w14:paraId="2A534801" w14:textId="57FE06C8" w:rsidR="00985D6B" w:rsidRDefault="00985D6B" w:rsidP="00985D6B">
      <w:pPr>
        <w:pStyle w:val="TextoNormalCentrado"/>
      </w:pPr>
    </w:p>
    <w:p w14:paraId="1DC14C44"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6043-2022, promovido en proceso contencioso-administrativo.</w:t>
      </w:r>
    </w:p>
    <w:bookmarkStart w:id="139" w:name="AUTO_2023_520"/>
    <w:p w14:paraId="20D1F738" w14:textId="58F1F349" w:rsidR="00985D6B" w:rsidRDefault="00985D6B" w:rsidP="00985D6B">
      <w:pPr>
        <w:pStyle w:val="TextoNormalNegrita"/>
      </w:pPr>
      <w:r>
        <w:fldChar w:fldCharType="begin"/>
      </w:r>
      <w:r>
        <w:instrText>HYPERLINK "http://hj.tribunalconstitucional.es/es/Resolucion/Show/29876" \o "Ver resolución"</w:instrText>
      </w:r>
      <w:r>
        <w:fldChar w:fldCharType="separate"/>
      </w:r>
      <w:r>
        <w:t>• Sección Tercera. AUTO 520/2023, de 6 de noviembre de 2023</w:t>
      </w:r>
      <w:r>
        <w:fldChar w:fldCharType="end"/>
      </w:r>
      <w:bookmarkEnd w:id="139"/>
    </w:p>
    <w:p w14:paraId="515300FF" w14:textId="77777777" w:rsidR="00985D6B" w:rsidRDefault="00985D6B" w:rsidP="00985D6B">
      <w:pPr>
        <w:pStyle w:val="TextoNormalSinNegrita"/>
      </w:pPr>
      <w:r>
        <w:t xml:space="preserve"> </w:t>
      </w:r>
      <w:r>
        <w:t xml:space="preserve"> </w:t>
      </w:r>
      <w:r>
        <w:t xml:space="preserve"> </w:t>
      </w:r>
      <w:r>
        <w:t> Recurso de amparo 6591-2022.</w:t>
      </w:r>
    </w:p>
    <w:p w14:paraId="3F647CB9" w14:textId="77777777" w:rsidR="00985D6B" w:rsidRDefault="00985D6B" w:rsidP="00985D6B">
      <w:pPr>
        <w:pStyle w:val="TextoNormalCentrado"/>
      </w:pPr>
      <w:r>
        <w:t xml:space="preserve"> </w:t>
      </w:r>
      <w:r>
        <w:t xml:space="preserve"> </w:t>
      </w:r>
      <w:r>
        <w:t xml:space="preserve"> </w:t>
      </w:r>
      <w:r>
        <w:t> ECLI:ES:TC:2023:520A</w:t>
      </w:r>
    </w:p>
    <w:p w14:paraId="32597F72" w14:textId="2E7AFDB9" w:rsidR="00985D6B" w:rsidRDefault="00985D6B" w:rsidP="00985D6B">
      <w:pPr>
        <w:pStyle w:val="TextoNormalCentrado"/>
      </w:pPr>
    </w:p>
    <w:p w14:paraId="45ACF092"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6591-2022, promovido por la entidad Post Belt Caminjun 3.0, S.L. en proceso contencioso-administrativo.</w:t>
      </w:r>
    </w:p>
    <w:bookmarkStart w:id="140" w:name="AUTO_2023_521"/>
    <w:p w14:paraId="0E4423BA" w14:textId="74586688" w:rsidR="00985D6B" w:rsidRDefault="00985D6B" w:rsidP="00985D6B">
      <w:pPr>
        <w:pStyle w:val="TextoNormalNegrita"/>
      </w:pPr>
      <w:r>
        <w:fldChar w:fldCharType="begin"/>
      </w:r>
      <w:r>
        <w:instrText>HYPERLINK "http://hj.tribunalconstitucional.es/es/Resolucion/Show/29877" \o "Ver resolución"</w:instrText>
      </w:r>
      <w:r>
        <w:fldChar w:fldCharType="separate"/>
      </w:r>
      <w:r>
        <w:t>• Pleno. AUTO 521/2023, de 6 de noviembre de 2023</w:t>
      </w:r>
      <w:r>
        <w:fldChar w:fldCharType="end"/>
      </w:r>
      <w:bookmarkEnd w:id="140"/>
    </w:p>
    <w:p w14:paraId="14FB0666" w14:textId="77777777" w:rsidR="00985D6B" w:rsidRDefault="00985D6B" w:rsidP="00985D6B">
      <w:pPr>
        <w:pStyle w:val="TextoNormalSinNegrita"/>
      </w:pPr>
      <w:r>
        <w:t xml:space="preserve"> </w:t>
      </w:r>
      <w:r>
        <w:t xml:space="preserve"> </w:t>
      </w:r>
      <w:r>
        <w:t xml:space="preserve"> </w:t>
      </w:r>
      <w:r>
        <w:t> Recurso de inconstitucionalidad 6914-2022.</w:t>
      </w:r>
    </w:p>
    <w:p w14:paraId="0E5D4714" w14:textId="77777777" w:rsidR="00985D6B" w:rsidRDefault="00985D6B" w:rsidP="00985D6B">
      <w:pPr>
        <w:pStyle w:val="TextoNormalCentrado"/>
      </w:pPr>
      <w:r>
        <w:t xml:space="preserve"> </w:t>
      </w:r>
      <w:r>
        <w:t xml:space="preserve"> </w:t>
      </w:r>
      <w:r>
        <w:t xml:space="preserve"> </w:t>
      </w:r>
      <w:r>
        <w:t> ECLI:ES:TC:2023:521A</w:t>
      </w:r>
    </w:p>
    <w:p w14:paraId="61BAFAC4" w14:textId="5D33269D" w:rsidR="00985D6B" w:rsidRDefault="00985D6B" w:rsidP="00985D6B">
      <w:pPr>
        <w:pStyle w:val="TextoNormalCentrado"/>
      </w:pPr>
    </w:p>
    <w:p w14:paraId="4DD35F72" w14:textId="77777777" w:rsidR="00985D6B" w:rsidRDefault="00985D6B" w:rsidP="00985D6B">
      <w:pPr>
        <w:pStyle w:val="SntesisDescriptivaConSeparacion"/>
      </w:pPr>
      <w:r w:rsidRPr="00985D6B">
        <w:rPr>
          <w:rStyle w:val="SntesisDescriptivaTtulo"/>
        </w:rPr>
        <w:t xml:space="preserve">Síntesis Descriptiva: </w:t>
      </w:r>
      <w:r>
        <w:t xml:space="preserve">Acepta una abstención en el recurso de inconstitucionalidad núm. 6914-2022, interpuesto por más de cincuenta diputados del Grupo Parlamentario Popular en relación con la Ley Orgánica 8/2022, de 27 de julio, de </w:t>
      </w:r>
      <w:r>
        <w:lastRenderedPageBreak/>
        <w:t>modificación de los artículos 570 bis y 599 de la Ley Orgánica 6/1985, de 1 de julio, del Poder Judicial.</w:t>
      </w:r>
    </w:p>
    <w:bookmarkStart w:id="141" w:name="AUTO_2023_522"/>
    <w:p w14:paraId="6EA303A1" w14:textId="0DD7678B" w:rsidR="00985D6B" w:rsidRDefault="00985D6B" w:rsidP="00985D6B">
      <w:pPr>
        <w:pStyle w:val="TextoNormalNegrita"/>
      </w:pPr>
      <w:r>
        <w:fldChar w:fldCharType="begin"/>
      </w:r>
      <w:r>
        <w:instrText>HYPERLINK "http://hj.tribunalconstitucional.es/es/Resolucion/Show/29878" \o "Ver resolución"</w:instrText>
      </w:r>
      <w:r>
        <w:fldChar w:fldCharType="separate"/>
      </w:r>
      <w:r>
        <w:t>• Pleno. AUTO 522/2023, de 6 de noviembre de 2023</w:t>
      </w:r>
      <w:r>
        <w:fldChar w:fldCharType="end"/>
      </w:r>
      <w:bookmarkEnd w:id="141"/>
    </w:p>
    <w:p w14:paraId="0EF5504B" w14:textId="77777777" w:rsidR="00985D6B" w:rsidRDefault="00985D6B" w:rsidP="00985D6B">
      <w:pPr>
        <w:pStyle w:val="TextoNormalSinNegrita"/>
      </w:pPr>
      <w:r>
        <w:t xml:space="preserve"> </w:t>
      </w:r>
      <w:r>
        <w:t xml:space="preserve"> </w:t>
      </w:r>
      <w:r>
        <w:t xml:space="preserve"> </w:t>
      </w:r>
      <w:r>
        <w:t> Recurso de inconstitucionalidad 6914-2022.</w:t>
      </w:r>
    </w:p>
    <w:p w14:paraId="6F96899A" w14:textId="77777777" w:rsidR="00985D6B" w:rsidRDefault="00985D6B" w:rsidP="00985D6B">
      <w:pPr>
        <w:pStyle w:val="TextoNormalCentrado"/>
      </w:pPr>
      <w:r>
        <w:t xml:space="preserve"> </w:t>
      </w:r>
      <w:r>
        <w:t xml:space="preserve"> </w:t>
      </w:r>
      <w:r>
        <w:t xml:space="preserve"> </w:t>
      </w:r>
      <w:r>
        <w:t> ECLI:ES:TC:2023:522A</w:t>
      </w:r>
    </w:p>
    <w:p w14:paraId="0A7FDDE3" w14:textId="666FF1A7" w:rsidR="00985D6B" w:rsidRDefault="00985D6B" w:rsidP="00985D6B">
      <w:pPr>
        <w:pStyle w:val="TextoNormalCentrado"/>
      </w:pPr>
    </w:p>
    <w:p w14:paraId="430FAF82"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inconstitucionalidad núm. 6914-2022, interpuesto por más de cincuenta diputados del Grupo Parlamentario Popular en relación con la Ley Orgánica 8/2022, de 27 de julio, de modificación de los artículos 570 bis y 599 de la Ley Orgánica 6/1985, de 1 de julio, del Poder Judicial.</w:t>
      </w:r>
    </w:p>
    <w:bookmarkStart w:id="142" w:name="AUTO_2023_523"/>
    <w:p w14:paraId="10C9F083" w14:textId="257545D2" w:rsidR="00985D6B" w:rsidRDefault="00985D6B" w:rsidP="00985D6B">
      <w:pPr>
        <w:pStyle w:val="TextoNormalNegrita"/>
      </w:pPr>
      <w:r>
        <w:fldChar w:fldCharType="begin"/>
      </w:r>
      <w:r>
        <w:instrText>HYPERLINK "http://hj.tribunalconstitucional.es/es/Resolucion/Show/29879" \o "Ver resolución"</w:instrText>
      </w:r>
      <w:r>
        <w:fldChar w:fldCharType="separate"/>
      </w:r>
      <w:r>
        <w:t>• Sección Tercera. AUTO 523/2023, de 6 de noviembre de 2023</w:t>
      </w:r>
      <w:r>
        <w:fldChar w:fldCharType="end"/>
      </w:r>
      <w:bookmarkEnd w:id="142"/>
    </w:p>
    <w:p w14:paraId="2496952A" w14:textId="77777777" w:rsidR="00985D6B" w:rsidRDefault="00985D6B" w:rsidP="00985D6B">
      <w:pPr>
        <w:pStyle w:val="TextoNormalSinNegrita"/>
      </w:pPr>
      <w:r>
        <w:t xml:space="preserve"> </w:t>
      </w:r>
      <w:r>
        <w:t xml:space="preserve"> </w:t>
      </w:r>
      <w:r>
        <w:t xml:space="preserve"> </w:t>
      </w:r>
      <w:r>
        <w:t> Recurso de amparo 7071-2022.</w:t>
      </w:r>
    </w:p>
    <w:p w14:paraId="473AB8FB" w14:textId="77777777" w:rsidR="00985D6B" w:rsidRDefault="00985D6B" w:rsidP="00985D6B">
      <w:pPr>
        <w:pStyle w:val="TextoNormalCentrado"/>
      </w:pPr>
      <w:r>
        <w:t xml:space="preserve"> </w:t>
      </w:r>
      <w:r>
        <w:t xml:space="preserve"> </w:t>
      </w:r>
      <w:r>
        <w:t xml:space="preserve"> </w:t>
      </w:r>
      <w:r>
        <w:t> ECLI:ES:TC:2023:523A</w:t>
      </w:r>
    </w:p>
    <w:p w14:paraId="5705EE1D" w14:textId="198CBCFB" w:rsidR="00985D6B" w:rsidRDefault="00985D6B" w:rsidP="00985D6B">
      <w:pPr>
        <w:pStyle w:val="TextoNormalCentrado"/>
      </w:pPr>
    </w:p>
    <w:p w14:paraId="0C493F02"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7071-2022, promovido en proceso contencioso-administrativo.</w:t>
      </w:r>
    </w:p>
    <w:bookmarkStart w:id="143" w:name="AUTO_2023_524"/>
    <w:p w14:paraId="184E827F" w14:textId="48359160" w:rsidR="00985D6B" w:rsidRDefault="00985D6B" w:rsidP="00985D6B">
      <w:pPr>
        <w:pStyle w:val="TextoNormalNegrita"/>
      </w:pPr>
      <w:r>
        <w:fldChar w:fldCharType="begin"/>
      </w:r>
      <w:r>
        <w:instrText>HYPERLINK "http://hj.tribunalconstitucional.es/es/Resolucion/Show/29880" \o "Ver resolución"</w:instrText>
      </w:r>
      <w:r>
        <w:fldChar w:fldCharType="separate"/>
      </w:r>
      <w:r>
        <w:t>• Sección Tercera. AUTO 524/2023, de 6 de noviembre de 2023</w:t>
      </w:r>
      <w:r>
        <w:fldChar w:fldCharType="end"/>
      </w:r>
      <w:bookmarkEnd w:id="143"/>
    </w:p>
    <w:p w14:paraId="1CA81861" w14:textId="77777777" w:rsidR="00985D6B" w:rsidRDefault="00985D6B" w:rsidP="00985D6B">
      <w:pPr>
        <w:pStyle w:val="TextoNormalSinNegrita"/>
      </w:pPr>
      <w:r>
        <w:t xml:space="preserve"> </w:t>
      </w:r>
      <w:r>
        <w:t xml:space="preserve"> </w:t>
      </w:r>
      <w:r>
        <w:t xml:space="preserve"> </w:t>
      </w:r>
      <w:r>
        <w:t> Recurso de amparo 7905-2022.</w:t>
      </w:r>
    </w:p>
    <w:p w14:paraId="553CAAC5" w14:textId="77777777" w:rsidR="00985D6B" w:rsidRDefault="00985D6B" w:rsidP="00985D6B">
      <w:pPr>
        <w:pStyle w:val="TextoNormalCentrado"/>
      </w:pPr>
      <w:r>
        <w:t xml:space="preserve"> </w:t>
      </w:r>
      <w:r>
        <w:t xml:space="preserve"> </w:t>
      </w:r>
      <w:r>
        <w:t xml:space="preserve"> </w:t>
      </w:r>
      <w:r>
        <w:t> ECLI:ES:TC:2023:524A</w:t>
      </w:r>
    </w:p>
    <w:p w14:paraId="034E43A3" w14:textId="6C8569E7" w:rsidR="00985D6B" w:rsidRDefault="00985D6B" w:rsidP="00985D6B">
      <w:pPr>
        <w:pStyle w:val="TextoNormalCentrado"/>
      </w:pPr>
    </w:p>
    <w:p w14:paraId="4A16D342"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7905-2022, promovido en proceso contencioso-administrativo.</w:t>
      </w:r>
    </w:p>
    <w:bookmarkStart w:id="144" w:name="AUTO_2023_525"/>
    <w:p w14:paraId="4596F2F1" w14:textId="0EA39E56" w:rsidR="00985D6B" w:rsidRDefault="00985D6B" w:rsidP="00985D6B">
      <w:pPr>
        <w:pStyle w:val="TextoNormalNegrita"/>
      </w:pPr>
      <w:r>
        <w:fldChar w:fldCharType="begin"/>
      </w:r>
      <w:r>
        <w:instrText>HYPERLINK "http://hj.tribunalconstitucional.es/es/Resolucion/Show/29881" \o "Ver resolución"</w:instrText>
      </w:r>
      <w:r>
        <w:fldChar w:fldCharType="separate"/>
      </w:r>
      <w:r>
        <w:t>• Sección Tercera. AUTO 525/2023, de 6 de noviembre de 2023</w:t>
      </w:r>
      <w:r>
        <w:fldChar w:fldCharType="end"/>
      </w:r>
      <w:bookmarkEnd w:id="144"/>
    </w:p>
    <w:p w14:paraId="677AC5FF" w14:textId="77777777" w:rsidR="00985D6B" w:rsidRDefault="00985D6B" w:rsidP="00985D6B">
      <w:pPr>
        <w:pStyle w:val="TextoNormalSinNegrita"/>
      </w:pPr>
      <w:r>
        <w:t xml:space="preserve"> </w:t>
      </w:r>
      <w:r>
        <w:t xml:space="preserve"> </w:t>
      </w:r>
      <w:r>
        <w:t xml:space="preserve"> </w:t>
      </w:r>
      <w:r>
        <w:t> Recurso de amparo 8243-2022.</w:t>
      </w:r>
    </w:p>
    <w:p w14:paraId="63CED7D0" w14:textId="77777777" w:rsidR="00985D6B" w:rsidRDefault="00985D6B" w:rsidP="00985D6B">
      <w:pPr>
        <w:pStyle w:val="TextoNormalCentrado"/>
      </w:pPr>
      <w:r>
        <w:t xml:space="preserve"> </w:t>
      </w:r>
      <w:r>
        <w:t xml:space="preserve"> </w:t>
      </w:r>
      <w:r>
        <w:t xml:space="preserve"> </w:t>
      </w:r>
      <w:r>
        <w:t> ECLI:ES:TC:2023:525A</w:t>
      </w:r>
    </w:p>
    <w:p w14:paraId="7009A9AB" w14:textId="3DBF027A" w:rsidR="00985D6B" w:rsidRDefault="00985D6B" w:rsidP="00985D6B">
      <w:pPr>
        <w:pStyle w:val="TextoNormalCentrado"/>
      </w:pPr>
    </w:p>
    <w:p w14:paraId="050E2314"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8243-2022, promovido en proceso contencioso-administrativo.</w:t>
      </w:r>
    </w:p>
    <w:bookmarkStart w:id="145" w:name="AUTO_2023_526"/>
    <w:p w14:paraId="465C70AC" w14:textId="5B67C2B5" w:rsidR="00985D6B" w:rsidRDefault="00985D6B" w:rsidP="00985D6B">
      <w:pPr>
        <w:pStyle w:val="TextoNormalNegrita"/>
      </w:pPr>
      <w:r>
        <w:lastRenderedPageBreak/>
        <w:fldChar w:fldCharType="begin"/>
      </w:r>
      <w:r>
        <w:instrText>HYPERLINK "http://hj.tribunalconstitucional.es/es/Resolucion/Show/29882" \o "Ver resolución"</w:instrText>
      </w:r>
      <w:r>
        <w:fldChar w:fldCharType="separate"/>
      </w:r>
      <w:r>
        <w:t>• Pleno. AUTO 526/2023, de 6 de noviembre de 2023</w:t>
      </w:r>
      <w:r>
        <w:fldChar w:fldCharType="end"/>
      </w:r>
      <w:bookmarkEnd w:id="145"/>
    </w:p>
    <w:p w14:paraId="2CE29ED3" w14:textId="77777777" w:rsidR="00985D6B" w:rsidRDefault="00985D6B" w:rsidP="00985D6B">
      <w:pPr>
        <w:pStyle w:val="TextoNormalSinNegrita"/>
      </w:pPr>
      <w:r>
        <w:t xml:space="preserve"> </w:t>
      </w:r>
      <w:r>
        <w:t xml:space="preserve"> </w:t>
      </w:r>
      <w:r>
        <w:t xml:space="preserve"> </w:t>
      </w:r>
      <w:r>
        <w:t> Cuestión de inconstitucionalidad 1019-2023.</w:t>
      </w:r>
    </w:p>
    <w:p w14:paraId="1E395844" w14:textId="77777777" w:rsidR="00985D6B" w:rsidRDefault="00985D6B" w:rsidP="00985D6B">
      <w:pPr>
        <w:pStyle w:val="TextoNormalCentrado"/>
      </w:pPr>
      <w:r>
        <w:t xml:space="preserve"> </w:t>
      </w:r>
      <w:r>
        <w:t xml:space="preserve"> </w:t>
      </w:r>
      <w:r>
        <w:t xml:space="preserve"> </w:t>
      </w:r>
      <w:r>
        <w:t> ECLI:ES:TC:2023:526A</w:t>
      </w:r>
    </w:p>
    <w:p w14:paraId="003E7562" w14:textId="7729EB6B" w:rsidR="00985D6B" w:rsidRDefault="00985D6B" w:rsidP="00985D6B">
      <w:pPr>
        <w:pStyle w:val="TextoNormalCentrado"/>
      </w:pPr>
    </w:p>
    <w:p w14:paraId="11E82AD9" w14:textId="77777777" w:rsidR="00985D6B" w:rsidRDefault="00985D6B" w:rsidP="00985D6B">
      <w:pPr>
        <w:pStyle w:val="SntesisDescriptivaConSeparacion"/>
      </w:pPr>
      <w:r w:rsidRPr="00985D6B">
        <w:rPr>
          <w:rStyle w:val="SntesisDescriptivaTtulo"/>
        </w:rPr>
        <w:t xml:space="preserve">Síntesis Descriptiva: </w:t>
      </w:r>
      <w:r>
        <w:t>Inadmite a trámite la cuestión de inconstitucionalidad 1019-2023, planteada por la Sección Cuarta de la Sala de lo Contencioso-Administrativo del Tribunal Supremo en relación con el artículo 17 bis.2 b) de la Ley Orgánica 8/2007, de 4 de julio, sobre financiación de los partidos políticos.</w:t>
      </w:r>
    </w:p>
    <w:bookmarkStart w:id="146" w:name="AUTO_2023_527"/>
    <w:p w14:paraId="7F853ED2" w14:textId="207F8185" w:rsidR="00985D6B" w:rsidRDefault="00985D6B" w:rsidP="00985D6B">
      <w:pPr>
        <w:pStyle w:val="TextoNormalNegrita"/>
      </w:pPr>
      <w:r>
        <w:fldChar w:fldCharType="begin"/>
      </w:r>
      <w:r>
        <w:instrText>HYPERLINK "http://hj.tribunalconstitucional.es/es/Resolucion/Show/29883" \o "Ver resolución"</w:instrText>
      </w:r>
      <w:r>
        <w:fldChar w:fldCharType="separate"/>
      </w:r>
      <w:r>
        <w:t>• Sección Tercera. AUTO 527/2023, de 6 de noviembre de 2023</w:t>
      </w:r>
      <w:r>
        <w:fldChar w:fldCharType="end"/>
      </w:r>
      <w:bookmarkEnd w:id="146"/>
    </w:p>
    <w:p w14:paraId="12C27A3B" w14:textId="77777777" w:rsidR="00985D6B" w:rsidRDefault="00985D6B" w:rsidP="00985D6B">
      <w:pPr>
        <w:pStyle w:val="TextoNormalSinNegrita"/>
      </w:pPr>
      <w:r>
        <w:t xml:space="preserve"> </w:t>
      </w:r>
      <w:r>
        <w:t xml:space="preserve"> </w:t>
      </w:r>
      <w:r>
        <w:t xml:space="preserve"> </w:t>
      </w:r>
      <w:r>
        <w:t> Recurso de amparo 2403-2023.</w:t>
      </w:r>
    </w:p>
    <w:p w14:paraId="6B0EEB10" w14:textId="77777777" w:rsidR="00985D6B" w:rsidRDefault="00985D6B" w:rsidP="00985D6B">
      <w:pPr>
        <w:pStyle w:val="TextoNormalCentrado"/>
      </w:pPr>
      <w:r>
        <w:t xml:space="preserve"> </w:t>
      </w:r>
      <w:r>
        <w:t xml:space="preserve"> </w:t>
      </w:r>
      <w:r>
        <w:t xml:space="preserve"> </w:t>
      </w:r>
      <w:r>
        <w:t> ECLI:ES:TC:2023:527A</w:t>
      </w:r>
    </w:p>
    <w:p w14:paraId="7D2DDB2E" w14:textId="633E60A8" w:rsidR="00985D6B" w:rsidRDefault="00985D6B" w:rsidP="00985D6B">
      <w:pPr>
        <w:pStyle w:val="TextoNormalCentrado"/>
      </w:pPr>
    </w:p>
    <w:p w14:paraId="5B837B69"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2403-2023, promovido en proceso contencioso-administrativo.</w:t>
      </w:r>
    </w:p>
    <w:bookmarkStart w:id="147" w:name="AUTO_2023_528"/>
    <w:p w14:paraId="6438E3A8" w14:textId="55CEF607" w:rsidR="00985D6B" w:rsidRDefault="00985D6B" w:rsidP="00985D6B">
      <w:pPr>
        <w:pStyle w:val="TextoNormalNegrita"/>
      </w:pPr>
      <w:r>
        <w:fldChar w:fldCharType="begin"/>
      </w:r>
      <w:r>
        <w:instrText>HYPERLINK "http://hj.tribunalconstitucional.es/es/Resolucion/Show/29884" \o "Ver resolución"</w:instrText>
      </w:r>
      <w:r>
        <w:fldChar w:fldCharType="separate"/>
      </w:r>
      <w:r>
        <w:t>• Sección Tercera. AUTO 528/2023, de 6 de noviembre de 2023</w:t>
      </w:r>
      <w:r>
        <w:fldChar w:fldCharType="end"/>
      </w:r>
      <w:bookmarkEnd w:id="147"/>
    </w:p>
    <w:p w14:paraId="5185D11C" w14:textId="77777777" w:rsidR="00985D6B" w:rsidRDefault="00985D6B" w:rsidP="00985D6B">
      <w:pPr>
        <w:pStyle w:val="TextoNormalSinNegrita"/>
      </w:pPr>
      <w:r>
        <w:t xml:space="preserve"> </w:t>
      </w:r>
      <w:r>
        <w:t xml:space="preserve"> </w:t>
      </w:r>
      <w:r>
        <w:t xml:space="preserve"> </w:t>
      </w:r>
      <w:r>
        <w:t> Recurso de amparo 3731-2023.</w:t>
      </w:r>
    </w:p>
    <w:p w14:paraId="25BD9785" w14:textId="77777777" w:rsidR="00985D6B" w:rsidRDefault="00985D6B" w:rsidP="00985D6B">
      <w:pPr>
        <w:pStyle w:val="TextoNormalCentrado"/>
      </w:pPr>
      <w:r>
        <w:t xml:space="preserve"> </w:t>
      </w:r>
      <w:r>
        <w:t xml:space="preserve"> </w:t>
      </w:r>
      <w:r>
        <w:t xml:space="preserve"> </w:t>
      </w:r>
      <w:r>
        <w:t> ECLI:ES:TC:2023:528A</w:t>
      </w:r>
    </w:p>
    <w:p w14:paraId="330049CD" w14:textId="2D1BFCCA" w:rsidR="00985D6B" w:rsidRDefault="00985D6B" w:rsidP="00985D6B">
      <w:pPr>
        <w:pStyle w:val="TextoNormalCentrado"/>
      </w:pPr>
    </w:p>
    <w:p w14:paraId="6B5B4898"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3731-2023, promovido en proceso contencioso-administrativo.</w:t>
      </w:r>
    </w:p>
    <w:bookmarkStart w:id="148" w:name="AUTO_2023_529"/>
    <w:p w14:paraId="29F8FC55" w14:textId="6606F88A" w:rsidR="00985D6B" w:rsidRDefault="00985D6B" w:rsidP="00985D6B">
      <w:pPr>
        <w:pStyle w:val="TextoNormalNegrita"/>
      </w:pPr>
      <w:r>
        <w:fldChar w:fldCharType="begin"/>
      </w:r>
      <w:r>
        <w:instrText>HYPERLINK "http://hj.tribunalconstitucional.es/es/Resolucion/Show/29885" \o "Ver resolución"</w:instrText>
      </w:r>
      <w:r>
        <w:fldChar w:fldCharType="separate"/>
      </w:r>
      <w:r>
        <w:t>• Sección Cuarta. AUTO 529/2023, de 6 de noviembre de 2023</w:t>
      </w:r>
      <w:r>
        <w:fldChar w:fldCharType="end"/>
      </w:r>
      <w:bookmarkEnd w:id="148"/>
    </w:p>
    <w:p w14:paraId="55397210" w14:textId="77777777" w:rsidR="00985D6B" w:rsidRDefault="00985D6B" w:rsidP="00985D6B">
      <w:pPr>
        <w:pStyle w:val="TextoNormalSinNegrita"/>
      </w:pPr>
      <w:r>
        <w:t xml:space="preserve"> </w:t>
      </w:r>
      <w:r>
        <w:t xml:space="preserve"> </w:t>
      </w:r>
      <w:r>
        <w:t xml:space="preserve"> </w:t>
      </w:r>
      <w:r>
        <w:t> Recurso de amparo 3789-2023.</w:t>
      </w:r>
    </w:p>
    <w:p w14:paraId="2A30C64C" w14:textId="77777777" w:rsidR="00985D6B" w:rsidRDefault="00985D6B" w:rsidP="00985D6B">
      <w:pPr>
        <w:pStyle w:val="TextoNormalCentrado"/>
      </w:pPr>
      <w:r>
        <w:t xml:space="preserve"> </w:t>
      </w:r>
      <w:r>
        <w:t xml:space="preserve"> </w:t>
      </w:r>
      <w:r>
        <w:t xml:space="preserve"> </w:t>
      </w:r>
      <w:r>
        <w:t> ECLI:ES:TC:2023:529A</w:t>
      </w:r>
    </w:p>
    <w:p w14:paraId="1470BBCA" w14:textId="43E102AF" w:rsidR="00985D6B" w:rsidRDefault="00985D6B" w:rsidP="00985D6B">
      <w:pPr>
        <w:pStyle w:val="TextoNormalCentrado"/>
      </w:pPr>
    </w:p>
    <w:p w14:paraId="74DBE8EC"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3789-2023, promovido por la entidad Obras Generales del Norte, S.A., en pleito civil.</w:t>
      </w:r>
    </w:p>
    <w:bookmarkStart w:id="149" w:name="AUTO_2023_530"/>
    <w:p w14:paraId="5973DD1C" w14:textId="7927BB60" w:rsidR="00985D6B" w:rsidRDefault="00985D6B" w:rsidP="00985D6B">
      <w:pPr>
        <w:pStyle w:val="TextoNormalNegrita"/>
      </w:pPr>
      <w:r>
        <w:fldChar w:fldCharType="begin"/>
      </w:r>
      <w:r>
        <w:instrText>HYPERLINK "http://hj.tribunalconstitucional.es/es/Resolucion/Show/29886" \o "Ver resolución"</w:instrText>
      </w:r>
      <w:r>
        <w:fldChar w:fldCharType="separate"/>
      </w:r>
      <w:r>
        <w:t>• Sección Tercera. AUTO 530/2023, de 6 de noviembre de 2023</w:t>
      </w:r>
      <w:r>
        <w:fldChar w:fldCharType="end"/>
      </w:r>
      <w:bookmarkEnd w:id="149"/>
    </w:p>
    <w:p w14:paraId="24271DB8" w14:textId="77777777" w:rsidR="00985D6B" w:rsidRDefault="00985D6B" w:rsidP="00985D6B">
      <w:pPr>
        <w:pStyle w:val="TextoNormalSinNegrita"/>
      </w:pPr>
      <w:r>
        <w:t xml:space="preserve"> </w:t>
      </w:r>
      <w:r>
        <w:t xml:space="preserve"> </w:t>
      </w:r>
      <w:r>
        <w:t xml:space="preserve"> </w:t>
      </w:r>
      <w:r>
        <w:t> Recurso de amparo 4083-2023.</w:t>
      </w:r>
    </w:p>
    <w:p w14:paraId="41ABCA67" w14:textId="77777777" w:rsidR="00985D6B" w:rsidRDefault="00985D6B" w:rsidP="00985D6B">
      <w:pPr>
        <w:pStyle w:val="TextoNormalCentrado"/>
      </w:pPr>
      <w:r>
        <w:t xml:space="preserve"> </w:t>
      </w:r>
      <w:r>
        <w:t xml:space="preserve"> </w:t>
      </w:r>
      <w:r>
        <w:t xml:space="preserve"> </w:t>
      </w:r>
      <w:r>
        <w:t> ECLI:ES:TC:2023:530A</w:t>
      </w:r>
    </w:p>
    <w:p w14:paraId="5AC664CB" w14:textId="0815A6C7" w:rsidR="00985D6B" w:rsidRDefault="00985D6B" w:rsidP="00985D6B">
      <w:pPr>
        <w:pStyle w:val="TextoNormalCentrado"/>
      </w:pPr>
    </w:p>
    <w:p w14:paraId="19E1F341"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4083-2023, promovido en proceso contencioso-administrativo.</w:t>
      </w:r>
    </w:p>
    <w:bookmarkStart w:id="150" w:name="AUTO_2023_531"/>
    <w:p w14:paraId="3933405A" w14:textId="4DB1896D" w:rsidR="00985D6B" w:rsidRDefault="00985D6B" w:rsidP="00985D6B">
      <w:pPr>
        <w:pStyle w:val="TextoNormalNegrita"/>
      </w:pPr>
      <w:r>
        <w:lastRenderedPageBreak/>
        <w:fldChar w:fldCharType="begin"/>
      </w:r>
      <w:r>
        <w:instrText>HYPERLINK "http://hj.tribunalconstitucional.es/es/Resolucion/Show/29887" \o "Ver resolución"</w:instrText>
      </w:r>
      <w:r>
        <w:fldChar w:fldCharType="separate"/>
      </w:r>
      <w:r>
        <w:t>• Sección Tercera. AUTO 531/2023, de 6 de noviembre de 2023</w:t>
      </w:r>
      <w:r>
        <w:fldChar w:fldCharType="end"/>
      </w:r>
      <w:bookmarkEnd w:id="150"/>
    </w:p>
    <w:p w14:paraId="52771E31" w14:textId="77777777" w:rsidR="00985D6B" w:rsidRDefault="00985D6B" w:rsidP="00985D6B">
      <w:pPr>
        <w:pStyle w:val="TextoNormalSinNegrita"/>
      </w:pPr>
      <w:r>
        <w:t xml:space="preserve"> </w:t>
      </w:r>
      <w:r>
        <w:t xml:space="preserve"> </w:t>
      </w:r>
      <w:r>
        <w:t xml:space="preserve"> </w:t>
      </w:r>
      <w:r>
        <w:t> Recurso de amparo 4097-2023.</w:t>
      </w:r>
    </w:p>
    <w:p w14:paraId="3CA0B8C1" w14:textId="77777777" w:rsidR="00985D6B" w:rsidRDefault="00985D6B" w:rsidP="00985D6B">
      <w:pPr>
        <w:pStyle w:val="TextoNormalCentrado"/>
      </w:pPr>
      <w:r>
        <w:t xml:space="preserve"> </w:t>
      </w:r>
      <w:r>
        <w:t xml:space="preserve"> </w:t>
      </w:r>
      <w:r>
        <w:t xml:space="preserve"> </w:t>
      </w:r>
      <w:r>
        <w:t> ECLI:ES:TC:2023:531A</w:t>
      </w:r>
    </w:p>
    <w:p w14:paraId="0678BD35" w14:textId="60FF4902" w:rsidR="00985D6B" w:rsidRDefault="00985D6B" w:rsidP="00985D6B">
      <w:pPr>
        <w:pStyle w:val="TextoNormalCentrado"/>
      </w:pPr>
    </w:p>
    <w:p w14:paraId="72CF04CA"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4097-2023, promovido en proceso contencioso-administrativo.</w:t>
      </w:r>
    </w:p>
    <w:bookmarkStart w:id="151" w:name="AUTO_2023_532"/>
    <w:p w14:paraId="5C864203" w14:textId="4CD2D765" w:rsidR="00985D6B" w:rsidRDefault="00985D6B" w:rsidP="00985D6B">
      <w:pPr>
        <w:pStyle w:val="TextoNormalNegrita"/>
      </w:pPr>
      <w:r>
        <w:fldChar w:fldCharType="begin"/>
      </w:r>
      <w:r>
        <w:instrText>HYPERLINK "http://hj.tribunalconstitucional.es/es/Resolucion/Show/29888" \o "Ver resolución"</w:instrText>
      </w:r>
      <w:r>
        <w:fldChar w:fldCharType="separate"/>
      </w:r>
      <w:r>
        <w:t>• Pleno. AUTO 532/2023, de 6 de noviembre de 2023</w:t>
      </w:r>
      <w:r>
        <w:fldChar w:fldCharType="end"/>
      </w:r>
      <w:bookmarkEnd w:id="151"/>
    </w:p>
    <w:p w14:paraId="5BCAFBD2" w14:textId="77777777" w:rsidR="00985D6B" w:rsidRDefault="00985D6B" w:rsidP="00985D6B">
      <w:pPr>
        <w:pStyle w:val="TextoNormalSinNegrita"/>
      </w:pPr>
      <w:r>
        <w:t xml:space="preserve"> </w:t>
      </w:r>
      <w:r>
        <w:t xml:space="preserve"> </w:t>
      </w:r>
      <w:r>
        <w:t xml:space="preserve"> </w:t>
      </w:r>
      <w:r>
        <w:t> Cuestión de inconstitucionalidad 4242-2023.</w:t>
      </w:r>
    </w:p>
    <w:p w14:paraId="234F72AC" w14:textId="77777777" w:rsidR="00985D6B" w:rsidRDefault="00985D6B" w:rsidP="00985D6B">
      <w:pPr>
        <w:pStyle w:val="TextoNormalCentrado"/>
      </w:pPr>
      <w:r>
        <w:t xml:space="preserve"> </w:t>
      </w:r>
      <w:r>
        <w:t xml:space="preserve"> </w:t>
      </w:r>
      <w:r>
        <w:t xml:space="preserve"> </w:t>
      </w:r>
      <w:r>
        <w:t> ECLI:ES:TC:2023:532A</w:t>
      </w:r>
    </w:p>
    <w:p w14:paraId="407D16C4" w14:textId="19DF370B" w:rsidR="00985D6B" w:rsidRDefault="00985D6B" w:rsidP="00985D6B">
      <w:pPr>
        <w:pStyle w:val="TextoNormalCentrado"/>
      </w:pPr>
    </w:p>
    <w:p w14:paraId="6665A736" w14:textId="77777777" w:rsidR="00985D6B" w:rsidRDefault="00985D6B" w:rsidP="00985D6B">
      <w:pPr>
        <w:pStyle w:val="SntesisDescriptivaConSeparacion"/>
      </w:pPr>
      <w:r w:rsidRPr="00985D6B">
        <w:rPr>
          <w:rStyle w:val="SntesisDescriptivaTtulo"/>
        </w:rPr>
        <w:t xml:space="preserve">Síntesis Descriptiva: </w:t>
      </w:r>
      <w:r>
        <w:t>Inadmite a trámite la cuestión de inconstitucionalidad 4242-2023, planteada por el Juzgado de lo Mercantil núm. 7 de Barcelona respecto de la disposición transitoria primera, apartado 3.6 de la Ley 16/2022, de 5 de septiembre, en relación con el artículo 489.1.5 del texto refundido de la Ley concursal, aprobado por el Real Decreto Legislativo 1/2020, de 5 de mayo, en la redacción dada por la Ley 16/2022, así como en relación a los artículos 491 y 497 de ese mismo texto refundido, en la redacción anterior a la dada por la Ley 16/2022.</w:t>
      </w:r>
    </w:p>
    <w:bookmarkStart w:id="152" w:name="AUTO_2023_533"/>
    <w:p w14:paraId="1CC29654" w14:textId="4C7F2BF9" w:rsidR="00985D6B" w:rsidRDefault="00985D6B" w:rsidP="00985D6B">
      <w:pPr>
        <w:pStyle w:val="TextoNormalNegrita"/>
      </w:pPr>
      <w:r>
        <w:fldChar w:fldCharType="begin"/>
      </w:r>
      <w:r>
        <w:instrText>HYPERLINK "http://hj.tribunalconstitucional.es/es/Resolucion/Show/29889" \o "Ver resolución"</w:instrText>
      </w:r>
      <w:r>
        <w:fldChar w:fldCharType="separate"/>
      </w:r>
      <w:r>
        <w:t>• Sección Tercera. AUTO 533/2023, de 6 de noviembre de 2023</w:t>
      </w:r>
      <w:r>
        <w:fldChar w:fldCharType="end"/>
      </w:r>
      <w:bookmarkEnd w:id="152"/>
    </w:p>
    <w:p w14:paraId="7775AA86" w14:textId="77777777" w:rsidR="00985D6B" w:rsidRDefault="00985D6B" w:rsidP="00985D6B">
      <w:pPr>
        <w:pStyle w:val="TextoNormalSinNegrita"/>
      </w:pPr>
      <w:r>
        <w:t xml:space="preserve"> </w:t>
      </w:r>
      <w:r>
        <w:t xml:space="preserve"> </w:t>
      </w:r>
      <w:r>
        <w:t xml:space="preserve"> </w:t>
      </w:r>
      <w:r>
        <w:t> Recurso de amparo 4251-2023.</w:t>
      </w:r>
    </w:p>
    <w:p w14:paraId="06737BE1" w14:textId="77777777" w:rsidR="00985D6B" w:rsidRDefault="00985D6B" w:rsidP="00985D6B">
      <w:pPr>
        <w:pStyle w:val="TextoNormalCentrado"/>
      </w:pPr>
      <w:r>
        <w:t xml:space="preserve"> </w:t>
      </w:r>
      <w:r>
        <w:t xml:space="preserve"> </w:t>
      </w:r>
      <w:r>
        <w:t xml:space="preserve"> </w:t>
      </w:r>
      <w:r>
        <w:t> ECLI:ES:TC:2023:533A</w:t>
      </w:r>
    </w:p>
    <w:p w14:paraId="5FD5C4D9" w14:textId="26EDA8DA" w:rsidR="00985D6B" w:rsidRDefault="00985D6B" w:rsidP="00985D6B">
      <w:pPr>
        <w:pStyle w:val="TextoNormalCentrado"/>
      </w:pPr>
    </w:p>
    <w:p w14:paraId="76198496"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4251-2023, promovido en proceso contencioso-administrativo.</w:t>
      </w:r>
    </w:p>
    <w:bookmarkStart w:id="153" w:name="AUTO_2023_534"/>
    <w:p w14:paraId="47F110FE" w14:textId="4152B3D0" w:rsidR="00985D6B" w:rsidRDefault="00985D6B" w:rsidP="00985D6B">
      <w:pPr>
        <w:pStyle w:val="TextoNormalNegrita"/>
      </w:pPr>
      <w:r>
        <w:fldChar w:fldCharType="begin"/>
      </w:r>
      <w:r>
        <w:instrText>HYPERLINK "http://hj.tribunalconstitucional.es/es/Resolucion/Show/29890" \o "Ver resolución"</w:instrText>
      </w:r>
      <w:r>
        <w:fldChar w:fldCharType="separate"/>
      </w:r>
      <w:r>
        <w:t>• Sección Tercera. AUTO 534/2023, de 6 de noviembre de 2023</w:t>
      </w:r>
      <w:r>
        <w:fldChar w:fldCharType="end"/>
      </w:r>
      <w:bookmarkEnd w:id="153"/>
    </w:p>
    <w:p w14:paraId="4D6A0EBC" w14:textId="77777777" w:rsidR="00985D6B" w:rsidRDefault="00985D6B" w:rsidP="00985D6B">
      <w:pPr>
        <w:pStyle w:val="TextoNormalSinNegrita"/>
      </w:pPr>
      <w:r>
        <w:t xml:space="preserve"> </w:t>
      </w:r>
      <w:r>
        <w:t xml:space="preserve"> </w:t>
      </w:r>
      <w:r>
        <w:t xml:space="preserve"> </w:t>
      </w:r>
      <w:r>
        <w:t> Recurso de amparo 4315-2023.</w:t>
      </w:r>
    </w:p>
    <w:p w14:paraId="053F8BD4" w14:textId="77777777" w:rsidR="00985D6B" w:rsidRDefault="00985D6B" w:rsidP="00985D6B">
      <w:pPr>
        <w:pStyle w:val="TextoNormalCentrado"/>
      </w:pPr>
      <w:r>
        <w:t xml:space="preserve"> </w:t>
      </w:r>
      <w:r>
        <w:t xml:space="preserve"> </w:t>
      </w:r>
      <w:r>
        <w:t xml:space="preserve"> </w:t>
      </w:r>
      <w:r>
        <w:t> ECLI:ES:TC:2023:534A</w:t>
      </w:r>
    </w:p>
    <w:p w14:paraId="18E52074" w14:textId="291AD3E4" w:rsidR="00985D6B" w:rsidRDefault="00985D6B" w:rsidP="00985D6B">
      <w:pPr>
        <w:pStyle w:val="TextoNormalCentrado"/>
      </w:pPr>
    </w:p>
    <w:p w14:paraId="08E9BA4E"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4315-2023, promovido en proceso contencioso-administrativo.</w:t>
      </w:r>
    </w:p>
    <w:bookmarkStart w:id="154" w:name="AUTO_2023_535"/>
    <w:p w14:paraId="652782E3" w14:textId="4C76C85D" w:rsidR="00985D6B" w:rsidRDefault="00985D6B" w:rsidP="00985D6B">
      <w:pPr>
        <w:pStyle w:val="TextoNormalNegrita"/>
      </w:pPr>
      <w:r>
        <w:fldChar w:fldCharType="begin"/>
      </w:r>
      <w:r>
        <w:instrText>HYPERLINK "http://hj.tribunalconstitucional.es/es/Resolucion/Show/29891" \o "Ver resolución"</w:instrText>
      </w:r>
      <w:r>
        <w:fldChar w:fldCharType="separate"/>
      </w:r>
      <w:r>
        <w:t>• Pleno. AUTO 535/2023, de 6 de noviembre de 2023</w:t>
      </w:r>
      <w:r>
        <w:fldChar w:fldCharType="end"/>
      </w:r>
      <w:bookmarkEnd w:id="154"/>
    </w:p>
    <w:p w14:paraId="3F5AEC72" w14:textId="77777777" w:rsidR="00985D6B" w:rsidRDefault="00985D6B" w:rsidP="00985D6B">
      <w:pPr>
        <w:pStyle w:val="TextoNormalSinNegrita"/>
      </w:pPr>
      <w:r>
        <w:t xml:space="preserve"> </w:t>
      </w:r>
      <w:r>
        <w:t xml:space="preserve"> </w:t>
      </w:r>
      <w:r>
        <w:t xml:space="preserve"> </w:t>
      </w:r>
      <w:r>
        <w:t> Cuestión de inconstitucionalidad 4408-2023.</w:t>
      </w:r>
    </w:p>
    <w:p w14:paraId="3A70EB3A" w14:textId="77777777" w:rsidR="00985D6B" w:rsidRDefault="00985D6B" w:rsidP="00985D6B">
      <w:pPr>
        <w:pStyle w:val="TextoNormalCentrado"/>
      </w:pPr>
      <w:r>
        <w:t xml:space="preserve"> </w:t>
      </w:r>
      <w:r>
        <w:t xml:space="preserve"> </w:t>
      </w:r>
      <w:r>
        <w:t xml:space="preserve"> </w:t>
      </w:r>
      <w:r>
        <w:t> ECLI:ES:TC:2023:535A</w:t>
      </w:r>
    </w:p>
    <w:p w14:paraId="5740E31B" w14:textId="6F556782" w:rsidR="00985D6B" w:rsidRDefault="00985D6B" w:rsidP="00985D6B">
      <w:pPr>
        <w:pStyle w:val="TextoNormalCentrado"/>
      </w:pPr>
    </w:p>
    <w:p w14:paraId="41FF9F97" w14:textId="77777777" w:rsidR="00985D6B" w:rsidRDefault="00985D6B" w:rsidP="00985D6B">
      <w:pPr>
        <w:pStyle w:val="SntesisDescriptivaConSeparacion"/>
      </w:pPr>
      <w:r w:rsidRPr="00985D6B">
        <w:rPr>
          <w:rStyle w:val="SntesisDescriptivaTtulo"/>
        </w:rPr>
        <w:t xml:space="preserve">Síntesis Descriptiva: </w:t>
      </w:r>
      <w:r>
        <w:t>Inadmite a trámite la cuestión de inconstitucionalidad 4408-2023, planteada por el Juzgado de lo Mercantil núm. 7 de Barcelona respecto de la disposición transitoria primera, apartado 3.6 de la Ley 16/2022, de 5 de septiembre, en relación con el artículo 489.1.5 del texto refundido de la Ley concursal, aprobado por el Real Decreto Legislativo 1/2020, de 5 de mayo, en la redacción dada por la Ley 16/2022; así como en cuanto a los artículos 491 y 497 de ese mismo refundido, en la redacción anterior a la dada por la Ley 16/2022.</w:t>
      </w:r>
    </w:p>
    <w:bookmarkStart w:id="155" w:name="AUTO_2023_536"/>
    <w:p w14:paraId="63AE44D2" w14:textId="5DC28973" w:rsidR="00985D6B" w:rsidRDefault="00985D6B" w:rsidP="00985D6B">
      <w:pPr>
        <w:pStyle w:val="TextoNormalNegrita"/>
      </w:pPr>
      <w:r>
        <w:fldChar w:fldCharType="begin"/>
      </w:r>
      <w:r>
        <w:instrText>HYPERLINK "http://hj.tribunalconstitucional.es/es/Resolucion/Show/29892" \o "Ver resolución"</w:instrText>
      </w:r>
      <w:r>
        <w:fldChar w:fldCharType="separate"/>
      </w:r>
      <w:r>
        <w:t>• Sección Primera. AUTO 536/2023, de 6 de noviembre de 2023</w:t>
      </w:r>
      <w:r>
        <w:fldChar w:fldCharType="end"/>
      </w:r>
      <w:bookmarkEnd w:id="155"/>
    </w:p>
    <w:p w14:paraId="52A144F6" w14:textId="77777777" w:rsidR="00985D6B" w:rsidRDefault="00985D6B" w:rsidP="00985D6B">
      <w:pPr>
        <w:pStyle w:val="TextoNormalSinNegrita"/>
      </w:pPr>
      <w:r>
        <w:t xml:space="preserve"> </w:t>
      </w:r>
      <w:r>
        <w:t xml:space="preserve"> </w:t>
      </w:r>
      <w:r>
        <w:t xml:space="preserve"> </w:t>
      </w:r>
      <w:r>
        <w:t> Recurso de amparo 5266-2023.</w:t>
      </w:r>
    </w:p>
    <w:p w14:paraId="07236AAE" w14:textId="77777777" w:rsidR="00985D6B" w:rsidRDefault="00985D6B" w:rsidP="00985D6B">
      <w:pPr>
        <w:pStyle w:val="TextoNormalCentrado"/>
      </w:pPr>
      <w:r>
        <w:t xml:space="preserve"> </w:t>
      </w:r>
      <w:r>
        <w:t xml:space="preserve"> </w:t>
      </w:r>
      <w:r>
        <w:t xml:space="preserve"> </w:t>
      </w:r>
      <w:r>
        <w:t> ECLI:ES:TC:2023:536A</w:t>
      </w:r>
    </w:p>
    <w:p w14:paraId="0BBB83ED" w14:textId="33C0D11F" w:rsidR="00985D6B" w:rsidRDefault="00985D6B" w:rsidP="00985D6B">
      <w:pPr>
        <w:pStyle w:val="TextoNormalCentrado"/>
      </w:pPr>
    </w:p>
    <w:p w14:paraId="6BAE1441"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5266-2023, promovido en causa penal.</w:t>
      </w:r>
    </w:p>
    <w:bookmarkStart w:id="156" w:name="AUTO_2023_537"/>
    <w:p w14:paraId="4B792881" w14:textId="593B025A" w:rsidR="00985D6B" w:rsidRDefault="00985D6B" w:rsidP="00985D6B">
      <w:pPr>
        <w:pStyle w:val="TextoNormalNegrita"/>
      </w:pPr>
      <w:r>
        <w:fldChar w:fldCharType="begin"/>
      </w:r>
      <w:r>
        <w:instrText>HYPERLINK "http://hj.tribunalconstitucional.es/es/Resolucion/Show/29893" \o "Ver resolución"</w:instrText>
      </w:r>
      <w:r>
        <w:fldChar w:fldCharType="separate"/>
      </w:r>
      <w:r>
        <w:t>• Sección Tercera. AUTO 537/2023, de 10 de noviembre de 2023</w:t>
      </w:r>
      <w:r>
        <w:fldChar w:fldCharType="end"/>
      </w:r>
      <w:bookmarkEnd w:id="156"/>
    </w:p>
    <w:p w14:paraId="4F954226" w14:textId="77777777" w:rsidR="00985D6B" w:rsidRDefault="00985D6B" w:rsidP="00985D6B">
      <w:pPr>
        <w:pStyle w:val="TextoNormalSinNegrita"/>
      </w:pPr>
      <w:r>
        <w:t xml:space="preserve"> </w:t>
      </w:r>
      <w:r>
        <w:t xml:space="preserve"> </w:t>
      </w:r>
      <w:r>
        <w:t xml:space="preserve"> </w:t>
      </w:r>
      <w:r>
        <w:t> Recurso de amparo 2182-2022.</w:t>
      </w:r>
    </w:p>
    <w:p w14:paraId="5EF48E67" w14:textId="77777777" w:rsidR="00985D6B" w:rsidRDefault="00985D6B" w:rsidP="00985D6B">
      <w:pPr>
        <w:pStyle w:val="TextoNormalCentrado"/>
      </w:pPr>
      <w:r>
        <w:t xml:space="preserve"> </w:t>
      </w:r>
      <w:r>
        <w:t xml:space="preserve"> </w:t>
      </w:r>
      <w:r>
        <w:t xml:space="preserve"> </w:t>
      </w:r>
      <w:r>
        <w:t> ECLI:ES:TC:2023:537A</w:t>
      </w:r>
    </w:p>
    <w:p w14:paraId="1D5ABD85" w14:textId="3D256731" w:rsidR="00985D6B" w:rsidRDefault="00985D6B" w:rsidP="00985D6B">
      <w:pPr>
        <w:pStyle w:val="TextoNormalCentrado"/>
      </w:pPr>
    </w:p>
    <w:p w14:paraId="68C8F6EA"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2182-2022, promovido en proceso contencioso-administrativo.</w:t>
      </w:r>
    </w:p>
    <w:bookmarkStart w:id="157" w:name="AUTO_2023_538"/>
    <w:p w14:paraId="461D19FA" w14:textId="7AD486A9" w:rsidR="00985D6B" w:rsidRDefault="00985D6B" w:rsidP="00985D6B">
      <w:pPr>
        <w:pStyle w:val="TextoNormalNegrita"/>
      </w:pPr>
      <w:r>
        <w:fldChar w:fldCharType="begin"/>
      </w:r>
      <w:r>
        <w:instrText>HYPERLINK "http://hj.tribunalconstitucional.es/es/Resolucion/Show/29894" \o "Ver resolución"</w:instrText>
      </w:r>
      <w:r>
        <w:fldChar w:fldCharType="separate"/>
      </w:r>
      <w:r>
        <w:t>• Sección Tercera. AUTO 538/2023, de 10 de noviembre de 2023</w:t>
      </w:r>
      <w:r>
        <w:fldChar w:fldCharType="end"/>
      </w:r>
      <w:bookmarkEnd w:id="157"/>
    </w:p>
    <w:p w14:paraId="7B045781" w14:textId="77777777" w:rsidR="00985D6B" w:rsidRDefault="00985D6B" w:rsidP="00985D6B">
      <w:pPr>
        <w:pStyle w:val="TextoNormalSinNegrita"/>
      </w:pPr>
      <w:r>
        <w:t xml:space="preserve"> </w:t>
      </w:r>
      <w:r>
        <w:t xml:space="preserve"> </w:t>
      </w:r>
      <w:r>
        <w:t xml:space="preserve"> </w:t>
      </w:r>
      <w:r>
        <w:t> Recurso de amparo 4997-2022.</w:t>
      </w:r>
    </w:p>
    <w:p w14:paraId="3760A162" w14:textId="77777777" w:rsidR="00985D6B" w:rsidRDefault="00985D6B" w:rsidP="00985D6B">
      <w:pPr>
        <w:pStyle w:val="TextoNormalCentrado"/>
      </w:pPr>
      <w:r>
        <w:t xml:space="preserve"> </w:t>
      </w:r>
      <w:r>
        <w:t xml:space="preserve"> </w:t>
      </w:r>
      <w:r>
        <w:t xml:space="preserve"> </w:t>
      </w:r>
      <w:r>
        <w:t> ECLI:ES:TC:2023:538A</w:t>
      </w:r>
    </w:p>
    <w:p w14:paraId="747D2006" w14:textId="7F428E79" w:rsidR="00985D6B" w:rsidRDefault="00985D6B" w:rsidP="00985D6B">
      <w:pPr>
        <w:pStyle w:val="TextoNormalCentrado"/>
      </w:pPr>
    </w:p>
    <w:p w14:paraId="113BD218"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4997-2022, promovido en proceso contencioso-administrativo.</w:t>
      </w:r>
    </w:p>
    <w:bookmarkStart w:id="158" w:name="AUTO_2023_539"/>
    <w:p w14:paraId="3DE1CFF6" w14:textId="0F159D9F" w:rsidR="00985D6B" w:rsidRDefault="00985D6B" w:rsidP="00985D6B">
      <w:pPr>
        <w:pStyle w:val="TextoNormalNegrita"/>
      </w:pPr>
      <w:r>
        <w:fldChar w:fldCharType="begin"/>
      </w:r>
      <w:r>
        <w:instrText>HYPERLINK "http://hj.tribunalconstitucional.es/es/Resolucion/Show/29895" \o "Ver resolución"</w:instrText>
      </w:r>
      <w:r>
        <w:fldChar w:fldCharType="separate"/>
      </w:r>
      <w:r>
        <w:t>• Sección Tercera. AUTO 539/2023, de 10 de noviembre de 2023</w:t>
      </w:r>
      <w:r>
        <w:fldChar w:fldCharType="end"/>
      </w:r>
      <w:bookmarkEnd w:id="158"/>
    </w:p>
    <w:p w14:paraId="26066097" w14:textId="77777777" w:rsidR="00985D6B" w:rsidRDefault="00985D6B" w:rsidP="00985D6B">
      <w:pPr>
        <w:pStyle w:val="TextoNormalSinNegrita"/>
      </w:pPr>
      <w:r>
        <w:t xml:space="preserve"> </w:t>
      </w:r>
      <w:r>
        <w:t xml:space="preserve"> </w:t>
      </w:r>
      <w:r>
        <w:t xml:space="preserve"> </w:t>
      </w:r>
      <w:r>
        <w:t> Recurso de amparo 5008-2022.</w:t>
      </w:r>
    </w:p>
    <w:p w14:paraId="6074BCCC" w14:textId="77777777" w:rsidR="00985D6B" w:rsidRDefault="00985D6B" w:rsidP="00985D6B">
      <w:pPr>
        <w:pStyle w:val="TextoNormalCentrado"/>
      </w:pPr>
      <w:r>
        <w:t xml:space="preserve"> </w:t>
      </w:r>
      <w:r>
        <w:t xml:space="preserve"> </w:t>
      </w:r>
      <w:r>
        <w:t xml:space="preserve"> </w:t>
      </w:r>
      <w:r>
        <w:t> ECLI:ES:TC:2023:539A</w:t>
      </w:r>
    </w:p>
    <w:p w14:paraId="69E8BD44" w14:textId="20B1CF91" w:rsidR="00985D6B" w:rsidRDefault="00985D6B" w:rsidP="00985D6B">
      <w:pPr>
        <w:pStyle w:val="TextoNormalCentrado"/>
      </w:pPr>
    </w:p>
    <w:p w14:paraId="16EB0E75"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5008-2022, promovido en proceso contencioso-administrativo.</w:t>
      </w:r>
    </w:p>
    <w:bookmarkStart w:id="159" w:name="AUTO_2023_540"/>
    <w:p w14:paraId="6D9FC729" w14:textId="1E2A3A94" w:rsidR="00985D6B" w:rsidRDefault="00985D6B" w:rsidP="00985D6B">
      <w:pPr>
        <w:pStyle w:val="TextoNormalNegrita"/>
      </w:pPr>
      <w:r>
        <w:lastRenderedPageBreak/>
        <w:fldChar w:fldCharType="begin"/>
      </w:r>
      <w:r>
        <w:instrText>HYPERLINK "http://hj.tribunalconstitucional.es/es/Resolucion/Show/29896" \o "Ver resolución"</w:instrText>
      </w:r>
      <w:r>
        <w:fldChar w:fldCharType="separate"/>
      </w:r>
      <w:r>
        <w:t>• Sección Tercera. AUTO 540/2023, de 10 de noviembre de 2023</w:t>
      </w:r>
      <w:r>
        <w:fldChar w:fldCharType="end"/>
      </w:r>
      <w:bookmarkEnd w:id="159"/>
    </w:p>
    <w:p w14:paraId="06E61ADB" w14:textId="77777777" w:rsidR="00985D6B" w:rsidRDefault="00985D6B" w:rsidP="00985D6B">
      <w:pPr>
        <w:pStyle w:val="TextoNormalSinNegrita"/>
      </w:pPr>
      <w:r>
        <w:t xml:space="preserve"> </w:t>
      </w:r>
      <w:r>
        <w:t xml:space="preserve"> </w:t>
      </w:r>
      <w:r>
        <w:t xml:space="preserve"> </w:t>
      </w:r>
      <w:r>
        <w:t> Recurso de amparo 5080-2022.</w:t>
      </w:r>
    </w:p>
    <w:p w14:paraId="2E01F9BA" w14:textId="77777777" w:rsidR="00985D6B" w:rsidRDefault="00985D6B" w:rsidP="00985D6B">
      <w:pPr>
        <w:pStyle w:val="TextoNormalCentrado"/>
      </w:pPr>
      <w:r>
        <w:t xml:space="preserve"> </w:t>
      </w:r>
      <w:r>
        <w:t xml:space="preserve"> </w:t>
      </w:r>
      <w:r>
        <w:t xml:space="preserve"> </w:t>
      </w:r>
      <w:r>
        <w:t> ECLI:ES:TC:2023:540A</w:t>
      </w:r>
    </w:p>
    <w:p w14:paraId="70204FB2" w14:textId="229E4D23" w:rsidR="00985D6B" w:rsidRDefault="00985D6B" w:rsidP="00985D6B">
      <w:pPr>
        <w:pStyle w:val="TextoNormalCentrado"/>
      </w:pPr>
    </w:p>
    <w:p w14:paraId="3B496DFF"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5080-2022, promovido en proceso contencioso-administrativo.</w:t>
      </w:r>
    </w:p>
    <w:bookmarkStart w:id="160" w:name="AUTO_2023_541"/>
    <w:p w14:paraId="25202B05" w14:textId="38CE0EB1" w:rsidR="00985D6B" w:rsidRDefault="00985D6B" w:rsidP="00985D6B">
      <w:pPr>
        <w:pStyle w:val="TextoNormalNegrita"/>
      </w:pPr>
      <w:r>
        <w:fldChar w:fldCharType="begin"/>
      </w:r>
      <w:r>
        <w:instrText>HYPERLINK "http://hj.tribunalconstitucional.es/es/Resolucion/Show/29897" \o "Ver resolución"</w:instrText>
      </w:r>
      <w:r>
        <w:fldChar w:fldCharType="separate"/>
      </w:r>
      <w:r>
        <w:t>• Sección Tercera. AUTO 541/2023, de 10 de noviembre de 2023</w:t>
      </w:r>
      <w:r>
        <w:fldChar w:fldCharType="end"/>
      </w:r>
      <w:bookmarkEnd w:id="160"/>
    </w:p>
    <w:p w14:paraId="0618194B" w14:textId="77777777" w:rsidR="00985D6B" w:rsidRDefault="00985D6B" w:rsidP="00985D6B">
      <w:pPr>
        <w:pStyle w:val="TextoNormalSinNegrita"/>
      </w:pPr>
      <w:r>
        <w:t xml:space="preserve"> </w:t>
      </w:r>
      <w:r>
        <w:t xml:space="preserve"> </w:t>
      </w:r>
      <w:r>
        <w:t xml:space="preserve"> </w:t>
      </w:r>
      <w:r>
        <w:t> Recurso de amparo 5490-2022.</w:t>
      </w:r>
    </w:p>
    <w:p w14:paraId="0CEE99BF" w14:textId="77777777" w:rsidR="00985D6B" w:rsidRDefault="00985D6B" w:rsidP="00985D6B">
      <w:pPr>
        <w:pStyle w:val="TextoNormalCentrado"/>
      </w:pPr>
      <w:r>
        <w:t xml:space="preserve"> </w:t>
      </w:r>
      <w:r>
        <w:t xml:space="preserve"> </w:t>
      </w:r>
      <w:r>
        <w:t xml:space="preserve"> </w:t>
      </w:r>
      <w:r>
        <w:t> ECLI:ES:TC:2023:541A</w:t>
      </w:r>
    </w:p>
    <w:p w14:paraId="3B6275CD" w14:textId="4B4E10FD" w:rsidR="00985D6B" w:rsidRDefault="00985D6B" w:rsidP="00985D6B">
      <w:pPr>
        <w:pStyle w:val="TextoNormalCentrado"/>
      </w:pPr>
    </w:p>
    <w:p w14:paraId="0067825B"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5490-2022, promovido en proceso contencioso-administrativo.</w:t>
      </w:r>
    </w:p>
    <w:bookmarkStart w:id="161" w:name="AUTO_2023_542"/>
    <w:p w14:paraId="17878001" w14:textId="5B53090B" w:rsidR="00985D6B" w:rsidRDefault="00985D6B" w:rsidP="00985D6B">
      <w:pPr>
        <w:pStyle w:val="TextoNormalNegrita"/>
      </w:pPr>
      <w:r>
        <w:fldChar w:fldCharType="begin"/>
      </w:r>
      <w:r>
        <w:instrText>HYPERLINK "http://hj.tribunalconstitucional.es/es/Resolucion/Show/29898" \o "Ver resolución"</w:instrText>
      </w:r>
      <w:r>
        <w:fldChar w:fldCharType="separate"/>
      </w:r>
      <w:r>
        <w:t>• Sección Tercera. AUTO 542/2023, de 10 de noviembre de 2023</w:t>
      </w:r>
      <w:r>
        <w:fldChar w:fldCharType="end"/>
      </w:r>
      <w:bookmarkEnd w:id="161"/>
    </w:p>
    <w:p w14:paraId="79D03FC7" w14:textId="77777777" w:rsidR="00985D6B" w:rsidRDefault="00985D6B" w:rsidP="00985D6B">
      <w:pPr>
        <w:pStyle w:val="TextoNormalSinNegrita"/>
      </w:pPr>
      <w:r>
        <w:t xml:space="preserve"> </w:t>
      </w:r>
      <w:r>
        <w:t xml:space="preserve"> </w:t>
      </w:r>
      <w:r>
        <w:t xml:space="preserve"> </w:t>
      </w:r>
      <w:r>
        <w:t> Recurso de amparo 5710-2022.</w:t>
      </w:r>
    </w:p>
    <w:p w14:paraId="7CADF145" w14:textId="77777777" w:rsidR="00985D6B" w:rsidRDefault="00985D6B" w:rsidP="00985D6B">
      <w:pPr>
        <w:pStyle w:val="TextoNormalCentrado"/>
      </w:pPr>
      <w:r>
        <w:t xml:space="preserve"> </w:t>
      </w:r>
      <w:r>
        <w:t xml:space="preserve"> </w:t>
      </w:r>
      <w:r>
        <w:t xml:space="preserve"> </w:t>
      </w:r>
      <w:r>
        <w:t> ECLI:ES:TC:2023:542A</w:t>
      </w:r>
    </w:p>
    <w:p w14:paraId="37380DD2" w14:textId="7C7702A8" w:rsidR="00985D6B" w:rsidRDefault="00985D6B" w:rsidP="00985D6B">
      <w:pPr>
        <w:pStyle w:val="TextoNormalCentrado"/>
      </w:pPr>
    </w:p>
    <w:p w14:paraId="52BF0C3A"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5710-2022, promovido por la entidad Molino y Jarilla S.L., en proceso contencioso-administrativo.</w:t>
      </w:r>
    </w:p>
    <w:bookmarkStart w:id="162" w:name="AUTO_2023_543"/>
    <w:p w14:paraId="1DB15AEE" w14:textId="4B7C1DEF" w:rsidR="00985D6B" w:rsidRDefault="00985D6B" w:rsidP="00985D6B">
      <w:pPr>
        <w:pStyle w:val="TextoNormalNegrita"/>
      </w:pPr>
      <w:r>
        <w:fldChar w:fldCharType="begin"/>
      </w:r>
      <w:r>
        <w:instrText>HYPERLINK "http://hj.tribunalconstitucional.es/es/Resolucion/Show/29899" \o "Ver resolución"</w:instrText>
      </w:r>
      <w:r>
        <w:fldChar w:fldCharType="separate"/>
      </w:r>
      <w:r>
        <w:t>• Sección Tercera. AUTO 543/2023, de 10 de noviembre de 2023</w:t>
      </w:r>
      <w:r>
        <w:fldChar w:fldCharType="end"/>
      </w:r>
      <w:bookmarkEnd w:id="162"/>
    </w:p>
    <w:p w14:paraId="7997123B" w14:textId="77777777" w:rsidR="00985D6B" w:rsidRDefault="00985D6B" w:rsidP="00985D6B">
      <w:pPr>
        <w:pStyle w:val="TextoNormalSinNegrita"/>
      </w:pPr>
      <w:r>
        <w:t xml:space="preserve"> </w:t>
      </w:r>
      <w:r>
        <w:t xml:space="preserve"> </w:t>
      </w:r>
      <w:r>
        <w:t xml:space="preserve"> </w:t>
      </w:r>
      <w:r>
        <w:t> Recurso de amparo 6145-2022.</w:t>
      </w:r>
    </w:p>
    <w:p w14:paraId="6F4E0C87" w14:textId="77777777" w:rsidR="00985D6B" w:rsidRDefault="00985D6B" w:rsidP="00985D6B">
      <w:pPr>
        <w:pStyle w:val="TextoNormalCentrado"/>
      </w:pPr>
      <w:r>
        <w:t xml:space="preserve"> </w:t>
      </w:r>
      <w:r>
        <w:t xml:space="preserve"> </w:t>
      </w:r>
      <w:r>
        <w:t xml:space="preserve"> </w:t>
      </w:r>
      <w:r>
        <w:t> ECLI:ES:TC:2023:543A</w:t>
      </w:r>
    </w:p>
    <w:p w14:paraId="1C810C00" w14:textId="1DB62249" w:rsidR="00985D6B" w:rsidRDefault="00985D6B" w:rsidP="00985D6B">
      <w:pPr>
        <w:pStyle w:val="TextoNormalCentrado"/>
      </w:pPr>
    </w:p>
    <w:p w14:paraId="5804A41D"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6145-2022, promovido en proceso contencioso-administrativo.</w:t>
      </w:r>
    </w:p>
    <w:bookmarkStart w:id="163" w:name="AUTO_2023_544"/>
    <w:p w14:paraId="6176AE71" w14:textId="4A21692E" w:rsidR="00985D6B" w:rsidRDefault="00985D6B" w:rsidP="00985D6B">
      <w:pPr>
        <w:pStyle w:val="TextoNormalNegrita"/>
      </w:pPr>
      <w:r>
        <w:fldChar w:fldCharType="begin"/>
      </w:r>
      <w:r>
        <w:instrText>HYPERLINK "http://hj.tribunalconstitucional.es/es/Resolucion/Show/29900" \o "Ver resolución"</w:instrText>
      </w:r>
      <w:r>
        <w:fldChar w:fldCharType="separate"/>
      </w:r>
      <w:r>
        <w:t>• Sección Tercera. AUTO 544/2023, de 10 de noviembre de 2023</w:t>
      </w:r>
      <w:r>
        <w:fldChar w:fldCharType="end"/>
      </w:r>
      <w:bookmarkEnd w:id="163"/>
    </w:p>
    <w:p w14:paraId="2CD376ED" w14:textId="77777777" w:rsidR="00985D6B" w:rsidRDefault="00985D6B" w:rsidP="00985D6B">
      <w:pPr>
        <w:pStyle w:val="TextoNormalSinNegrita"/>
      </w:pPr>
      <w:r>
        <w:t xml:space="preserve"> </w:t>
      </w:r>
      <w:r>
        <w:t xml:space="preserve"> </w:t>
      </w:r>
      <w:r>
        <w:t xml:space="preserve"> </w:t>
      </w:r>
      <w:r>
        <w:t> Recurso de amparo 6155-2022.</w:t>
      </w:r>
    </w:p>
    <w:p w14:paraId="1B730600" w14:textId="77777777" w:rsidR="00985D6B" w:rsidRDefault="00985D6B" w:rsidP="00985D6B">
      <w:pPr>
        <w:pStyle w:val="TextoNormalCentrado"/>
      </w:pPr>
      <w:r>
        <w:t xml:space="preserve"> </w:t>
      </w:r>
      <w:r>
        <w:t xml:space="preserve"> </w:t>
      </w:r>
      <w:r>
        <w:t xml:space="preserve"> </w:t>
      </w:r>
      <w:r>
        <w:t> ECLI:ES:TC:2023:544A</w:t>
      </w:r>
    </w:p>
    <w:p w14:paraId="0018A182" w14:textId="4BF89B84" w:rsidR="00985D6B" w:rsidRDefault="00985D6B" w:rsidP="00985D6B">
      <w:pPr>
        <w:pStyle w:val="TextoNormalCentrado"/>
      </w:pPr>
    </w:p>
    <w:p w14:paraId="23CC78D5"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6155-2022, promovido por la entidad Korreo Berri, S.L., en proceso contencioso-administrativo.</w:t>
      </w:r>
    </w:p>
    <w:bookmarkStart w:id="164" w:name="AUTO_2023_545"/>
    <w:p w14:paraId="322FDEC6" w14:textId="1FE2E22D" w:rsidR="00985D6B" w:rsidRDefault="00985D6B" w:rsidP="00985D6B">
      <w:pPr>
        <w:pStyle w:val="TextoNormalNegrita"/>
      </w:pPr>
      <w:r>
        <w:lastRenderedPageBreak/>
        <w:fldChar w:fldCharType="begin"/>
      </w:r>
      <w:r>
        <w:instrText>HYPERLINK "http://hj.tribunalconstitucional.es/es/Resolucion/Show/29901" \o "Ver resolución"</w:instrText>
      </w:r>
      <w:r>
        <w:fldChar w:fldCharType="separate"/>
      </w:r>
      <w:r>
        <w:t>• Sección Tercera. AUTO 545/2023, de 10 de noviembre de 2023</w:t>
      </w:r>
      <w:r>
        <w:fldChar w:fldCharType="end"/>
      </w:r>
      <w:bookmarkEnd w:id="164"/>
    </w:p>
    <w:p w14:paraId="0F4A3A77" w14:textId="77777777" w:rsidR="00985D6B" w:rsidRDefault="00985D6B" w:rsidP="00985D6B">
      <w:pPr>
        <w:pStyle w:val="TextoNormalSinNegrita"/>
      </w:pPr>
      <w:r>
        <w:t xml:space="preserve"> </w:t>
      </w:r>
      <w:r>
        <w:t xml:space="preserve"> </w:t>
      </w:r>
      <w:r>
        <w:t xml:space="preserve"> </w:t>
      </w:r>
      <w:r>
        <w:t> Recurso de amparo 7592-2022.</w:t>
      </w:r>
    </w:p>
    <w:p w14:paraId="2D3F9355" w14:textId="77777777" w:rsidR="00985D6B" w:rsidRDefault="00985D6B" w:rsidP="00985D6B">
      <w:pPr>
        <w:pStyle w:val="TextoNormalCentrado"/>
      </w:pPr>
      <w:r>
        <w:t xml:space="preserve"> </w:t>
      </w:r>
      <w:r>
        <w:t xml:space="preserve"> </w:t>
      </w:r>
      <w:r>
        <w:t xml:space="preserve"> </w:t>
      </w:r>
      <w:r>
        <w:t> ECLI:ES:TC:2023:545A</w:t>
      </w:r>
    </w:p>
    <w:p w14:paraId="14C1DE50" w14:textId="6C7A5C9B" w:rsidR="00985D6B" w:rsidRDefault="00985D6B" w:rsidP="00985D6B">
      <w:pPr>
        <w:pStyle w:val="TextoNormalCentrado"/>
      </w:pPr>
    </w:p>
    <w:p w14:paraId="6EA8368C"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7592-2022, promovido en proceso contencioso-administrativo.</w:t>
      </w:r>
    </w:p>
    <w:bookmarkStart w:id="165" w:name="AUTO_2023_546"/>
    <w:p w14:paraId="5DB0CB86" w14:textId="2EFF8039" w:rsidR="00985D6B" w:rsidRDefault="00985D6B" w:rsidP="00985D6B">
      <w:pPr>
        <w:pStyle w:val="TextoNormalNegrita"/>
      </w:pPr>
      <w:r>
        <w:fldChar w:fldCharType="begin"/>
      </w:r>
      <w:r>
        <w:instrText>HYPERLINK "http://hj.tribunalconstitucional.es/es/Resolucion/Show/29902" \o "Ver resolución"</w:instrText>
      </w:r>
      <w:r>
        <w:fldChar w:fldCharType="separate"/>
      </w:r>
      <w:r>
        <w:t>• Sección Tercera. AUTO 546/2023, de 10 de noviembre de 2023</w:t>
      </w:r>
      <w:r>
        <w:fldChar w:fldCharType="end"/>
      </w:r>
      <w:bookmarkEnd w:id="165"/>
    </w:p>
    <w:p w14:paraId="72A336C6" w14:textId="77777777" w:rsidR="00985D6B" w:rsidRDefault="00985D6B" w:rsidP="00985D6B">
      <w:pPr>
        <w:pStyle w:val="TextoNormalSinNegrita"/>
      </w:pPr>
      <w:r>
        <w:t xml:space="preserve"> </w:t>
      </w:r>
      <w:r>
        <w:t xml:space="preserve"> </w:t>
      </w:r>
      <w:r>
        <w:t xml:space="preserve"> </w:t>
      </w:r>
      <w:r>
        <w:t> Recurso de amparo 7701-2022.</w:t>
      </w:r>
    </w:p>
    <w:p w14:paraId="277A53ED" w14:textId="77777777" w:rsidR="00985D6B" w:rsidRDefault="00985D6B" w:rsidP="00985D6B">
      <w:pPr>
        <w:pStyle w:val="TextoNormalCentrado"/>
      </w:pPr>
      <w:r>
        <w:t xml:space="preserve"> </w:t>
      </w:r>
      <w:r>
        <w:t xml:space="preserve"> </w:t>
      </w:r>
      <w:r>
        <w:t xml:space="preserve"> </w:t>
      </w:r>
      <w:r>
        <w:t> ECLI:ES:TC:2023:546A</w:t>
      </w:r>
    </w:p>
    <w:p w14:paraId="19577519" w14:textId="4B3410EE" w:rsidR="00985D6B" w:rsidRDefault="00985D6B" w:rsidP="00985D6B">
      <w:pPr>
        <w:pStyle w:val="TextoNormalCentrado"/>
      </w:pPr>
    </w:p>
    <w:p w14:paraId="2BDD12FF"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7701-2022, promovido en proceso contencioso-administrativo.</w:t>
      </w:r>
    </w:p>
    <w:bookmarkStart w:id="166" w:name="AUTO_2023_547"/>
    <w:p w14:paraId="210F43DD" w14:textId="28052CA6" w:rsidR="00985D6B" w:rsidRDefault="00985D6B" w:rsidP="00985D6B">
      <w:pPr>
        <w:pStyle w:val="TextoNormalNegrita"/>
      </w:pPr>
      <w:r>
        <w:fldChar w:fldCharType="begin"/>
      </w:r>
      <w:r>
        <w:instrText>HYPERLINK "http://hj.tribunalconstitucional.es/es/Resolucion/Show/29903" \o "Ver resolución"</w:instrText>
      </w:r>
      <w:r>
        <w:fldChar w:fldCharType="separate"/>
      </w:r>
      <w:r>
        <w:t>• Sección Tercera. AUTO 547/2023, de 10 de noviembre de 2023</w:t>
      </w:r>
      <w:r>
        <w:fldChar w:fldCharType="end"/>
      </w:r>
      <w:bookmarkEnd w:id="166"/>
    </w:p>
    <w:p w14:paraId="2B182962" w14:textId="77777777" w:rsidR="00985D6B" w:rsidRDefault="00985D6B" w:rsidP="00985D6B">
      <w:pPr>
        <w:pStyle w:val="TextoNormalSinNegrita"/>
      </w:pPr>
      <w:r>
        <w:t xml:space="preserve"> </w:t>
      </w:r>
      <w:r>
        <w:t xml:space="preserve"> </w:t>
      </w:r>
      <w:r>
        <w:t xml:space="preserve"> </w:t>
      </w:r>
      <w:r>
        <w:t> Recurso de amparo 7871-2022.</w:t>
      </w:r>
    </w:p>
    <w:p w14:paraId="7BD273E5" w14:textId="77777777" w:rsidR="00985D6B" w:rsidRDefault="00985D6B" w:rsidP="00985D6B">
      <w:pPr>
        <w:pStyle w:val="TextoNormalCentrado"/>
      </w:pPr>
      <w:r>
        <w:t xml:space="preserve"> </w:t>
      </w:r>
      <w:r>
        <w:t xml:space="preserve"> </w:t>
      </w:r>
      <w:r>
        <w:t xml:space="preserve"> </w:t>
      </w:r>
      <w:r>
        <w:t> ECLI:ES:TC:2023:547A</w:t>
      </w:r>
    </w:p>
    <w:p w14:paraId="4D419BC4" w14:textId="69018EDC" w:rsidR="00985D6B" w:rsidRDefault="00985D6B" w:rsidP="00985D6B">
      <w:pPr>
        <w:pStyle w:val="TextoNormalCentrado"/>
      </w:pPr>
    </w:p>
    <w:p w14:paraId="671E334F"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7871-2022, promovido en proceso contencioso-administrativo.</w:t>
      </w:r>
    </w:p>
    <w:bookmarkStart w:id="167" w:name="AUTO_2023_548"/>
    <w:p w14:paraId="6F7EF94F" w14:textId="6888C503" w:rsidR="00985D6B" w:rsidRDefault="00985D6B" w:rsidP="00985D6B">
      <w:pPr>
        <w:pStyle w:val="TextoNormalNegrita"/>
      </w:pPr>
      <w:r>
        <w:fldChar w:fldCharType="begin"/>
      </w:r>
      <w:r>
        <w:instrText>HYPERLINK "http://hj.tribunalconstitucional.es/es/Resolucion/Show/29904" \o "Ver resolución"</w:instrText>
      </w:r>
      <w:r>
        <w:fldChar w:fldCharType="separate"/>
      </w:r>
      <w:r>
        <w:t>• Sección Tercera. AUTO 548/2023, de 10 de noviembre de 2023</w:t>
      </w:r>
      <w:r>
        <w:fldChar w:fldCharType="end"/>
      </w:r>
      <w:bookmarkEnd w:id="167"/>
    </w:p>
    <w:p w14:paraId="26346DEF" w14:textId="77777777" w:rsidR="00985D6B" w:rsidRDefault="00985D6B" w:rsidP="00985D6B">
      <w:pPr>
        <w:pStyle w:val="TextoNormalSinNegrita"/>
      </w:pPr>
      <w:r>
        <w:t xml:space="preserve"> </w:t>
      </w:r>
      <w:r>
        <w:t xml:space="preserve"> </w:t>
      </w:r>
      <w:r>
        <w:t xml:space="preserve"> </w:t>
      </w:r>
      <w:r>
        <w:t> Recurso de amparo 7931-2022.</w:t>
      </w:r>
    </w:p>
    <w:p w14:paraId="6E669695" w14:textId="77777777" w:rsidR="00985D6B" w:rsidRDefault="00985D6B" w:rsidP="00985D6B">
      <w:pPr>
        <w:pStyle w:val="TextoNormalCentrado"/>
      </w:pPr>
      <w:r>
        <w:t xml:space="preserve"> </w:t>
      </w:r>
      <w:r>
        <w:t xml:space="preserve"> </w:t>
      </w:r>
      <w:r>
        <w:t xml:space="preserve"> </w:t>
      </w:r>
      <w:r>
        <w:t> ECLI:ES:TC:2023:548A</w:t>
      </w:r>
    </w:p>
    <w:p w14:paraId="3984FB85" w14:textId="3DB1F090" w:rsidR="00985D6B" w:rsidRDefault="00985D6B" w:rsidP="00985D6B">
      <w:pPr>
        <w:pStyle w:val="TextoNormalCentrado"/>
      </w:pPr>
    </w:p>
    <w:p w14:paraId="0D588207"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7931-2022, promovido en proceso contencioso-administrativo.</w:t>
      </w:r>
    </w:p>
    <w:bookmarkStart w:id="168" w:name="AUTO_2023_549"/>
    <w:p w14:paraId="4D687C6E" w14:textId="29344796" w:rsidR="00985D6B" w:rsidRDefault="00985D6B" w:rsidP="00985D6B">
      <w:pPr>
        <w:pStyle w:val="TextoNormalNegrita"/>
      </w:pPr>
      <w:r>
        <w:fldChar w:fldCharType="begin"/>
      </w:r>
      <w:r>
        <w:instrText>HYPERLINK "http://hj.tribunalconstitucional.es/es/Resolucion/Show/29905" \o "Ver resolución"</w:instrText>
      </w:r>
      <w:r>
        <w:fldChar w:fldCharType="separate"/>
      </w:r>
      <w:r>
        <w:t>• Sección Tercera. AUTO 549/2023, de 10 de noviembre de 2023</w:t>
      </w:r>
      <w:r>
        <w:fldChar w:fldCharType="end"/>
      </w:r>
      <w:bookmarkEnd w:id="168"/>
    </w:p>
    <w:p w14:paraId="791FF8E2" w14:textId="77777777" w:rsidR="00985D6B" w:rsidRDefault="00985D6B" w:rsidP="00985D6B">
      <w:pPr>
        <w:pStyle w:val="TextoNormalSinNegrita"/>
      </w:pPr>
      <w:r>
        <w:t xml:space="preserve"> </w:t>
      </w:r>
      <w:r>
        <w:t xml:space="preserve"> </w:t>
      </w:r>
      <w:r>
        <w:t xml:space="preserve"> </w:t>
      </w:r>
      <w:r>
        <w:t> Recurso de amparo 8376-2022.</w:t>
      </w:r>
    </w:p>
    <w:p w14:paraId="2FDD9F57" w14:textId="77777777" w:rsidR="00985D6B" w:rsidRDefault="00985D6B" w:rsidP="00985D6B">
      <w:pPr>
        <w:pStyle w:val="TextoNormalCentrado"/>
      </w:pPr>
      <w:r>
        <w:t xml:space="preserve"> </w:t>
      </w:r>
      <w:r>
        <w:t xml:space="preserve"> </w:t>
      </w:r>
      <w:r>
        <w:t xml:space="preserve"> </w:t>
      </w:r>
      <w:r>
        <w:t> ECLI:ES:TC:2023:549A</w:t>
      </w:r>
    </w:p>
    <w:p w14:paraId="2BF463B5" w14:textId="59A1D10C" w:rsidR="00985D6B" w:rsidRDefault="00985D6B" w:rsidP="00985D6B">
      <w:pPr>
        <w:pStyle w:val="TextoNormalCentrado"/>
      </w:pPr>
    </w:p>
    <w:p w14:paraId="60B0713F"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8376-2022, promovido en proceso contencioso-administrativo.</w:t>
      </w:r>
    </w:p>
    <w:bookmarkStart w:id="169" w:name="AUTO_2023_550"/>
    <w:p w14:paraId="411BCABF" w14:textId="203791EA" w:rsidR="00985D6B" w:rsidRDefault="00985D6B" w:rsidP="00985D6B">
      <w:pPr>
        <w:pStyle w:val="TextoNormalNegrita"/>
      </w:pPr>
      <w:r>
        <w:lastRenderedPageBreak/>
        <w:fldChar w:fldCharType="begin"/>
      </w:r>
      <w:r>
        <w:instrText>HYPERLINK "http://hj.tribunalconstitucional.es/es/Resolucion/Show/29906" \o "Ver resolución"</w:instrText>
      </w:r>
      <w:r>
        <w:fldChar w:fldCharType="separate"/>
      </w:r>
      <w:r>
        <w:t>• Sección Tercera. AUTO 550/2023, de 10 de noviembre de 2023</w:t>
      </w:r>
      <w:r>
        <w:fldChar w:fldCharType="end"/>
      </w:r>
      <w:bookmarkEnd w:id="169"/>
    </w:p>
    <w:p w14:paraId="2E948207" w14:textId="77777777" w:rsidR="00985D6B" w:rsidRDefault="00985D6B" w:rsidP="00985D6B">
      <w:pPr>
        <w:pStyle w:val="TextoNormalSinNegrita"/>
      </w:pPr>
      <w:r>
        <w:t xml:space="preserve"> </w:t>
      </w:r>
      <w:r>
        <w:t xml:space="preserve"> </w:t>
      </w:r>
      <w:r>
        <w:t xml:space="preserve"> </w:t>
      </w:r>
      <w:r>
        <w:t> Recurso de amparo 8377-2022.</w:t>
      </w:r>
    </w:p>
    <w:p w14:paraId="2D4FBCE4" w14:textId="77777777" w:rsidR="00985D6B" w:rsidRDefault="00985D6B" w:rsidP="00985D6B">
      <w:pPr>
        <w:pStyle w:val="TextoNormalCentrado"/>
      </w:pPr>
      <w:r>
        <w:t xml:space="preserve"> </w:t>
      </w:r>
      <w:r>
        <w:t xml:space="preserve"> </w:t>
      </w:r>
      <w:r>
        <w:t xml:space="preserve"> </w:t>
      </w:r>
      <w:r>
        <w:t> ECLI:ES:TC:2023:550A</w:t>
      </w:r>
    </w:p>
    <w:p w14:paraId="32F46BE1" w14:textId="65DB68C8" w:rsidR="00985D6B" w:rsidRDefault="00985D6B" w:rsidP="00985D6B">
      <w:pPr>
        <w:pStyle w:val="TextoNormalCentrado"/>
      </w:pPr>
    </w:p>
    <w:p w14:paraId="6C4FD59E"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8377-2022, promovido en proceso contencioso-administrativo.</w:t>
      </w:r>
    </w:p>
    <w:bookmarkStart w:id="170" w:name="AUTO_2023_551"/>
    <w:p w14:paraId="4B738564" w14:textId="36347D61" w:rsidR="00985D6B" w:rsidRDefault="00985D6B" w:rsidP="00985D6B">
      <w:pPr>
        <w:pStyle w:val="TextoNormalNegrita"/>
      </w:pPr>
      <w:r>
        <w:fldChar w:fldCharType="begin"/>
      </w:r>
      <w:r>
        <w:instrText>HYPERLINK "http://hj.tribunalconstitucional.es/es/Resolucion/Show/29907" \o "Ver resolución"</w:instrText>
      </w:r>
      <w:r>
        <w:fldChar w:fldCharType="separate"/>
      </w:r>
      <w:r>
        <w:t>• Sección Tercera. AUTO 551/2023, de 10 de noviembre de 2023</w:t>
      </w:r>
      <w:r>
        <w:fldChar w:fldCharType="end"/>
      </w:r>
      <w:bookmarkEnd w:id="170"/>
    </w:p>
    <w:p w14:paraId="45E91663" w14:textId="77777777" w:rsidR="00985D6B" w:rsidRDefault="00985D6B" w:rsidP="00985D6B">
      <w:pPr>
        <w:pStyle w:val="TextoNormalSinNegrita"/>
      </w:pPr>
      <w:r>
        <w:t xml:space="preserve"> </w:t>
      </w:r>
      <w:r>
        <w:t xml:space="preserve"> </w:t>
      </w:r>
      <w:r>
        <w:t xml:space="preserve"> </w:t>
      </w:r>
      <w:r>
        <w:t> Recurso de amparo 8460-2022.</w:t>
      </w:r>
    </w:p>
    <w:p w14:paraId="6B960C96" w14:textId="77777777" w:rsidR="00985D6B" w:rsidRDefault="00985D6B" w:rsidP="00985D6B">
      <w:pPr>
        <w:pStyle w:val="TextoNormalCentrado"/>
      </w:pPr>
      <w:r>
        <w:t xml:space="preserve"> </w:t>
      </w:r>
      <w:r>
        <w:t xml:space="preserve"> </w:t>
      </w:r>
      <w:r>
        <w:t xml:space="preserve"> </w:t>
      </w:r>
      <w:r>
        <w:t> ECLI:ES:TC:2023:551A</w:t>
      </w:r>
    </w:p>
    <w:p w14:paraId="741E21E0" w14:textId="4306812A" w:rsidR="00985D6B" w:rsidRDefault="00985D6B" w:rsidP="00985D6B">
      <w:pPr>
        <w:pStyle w:val="TextoNormalCentrado"/>
      </w:pPr>
    </w:p>
    <w:p w14:paraId="7211A153"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8460-2022, promovido en proceso contencioso-administrativo.</w:t>
      </w:r>
    </w:p>
    <w:bookmarkStart w:id="171" w:name="AUTO_2023_552"/>
    <w:p w14:paraId="6A7EE6E4" w14:textId="06C361FA" w:rsidR="00985D6B" w:rsidRDefault="00985D6B" w:rsidP="00985D6B">
      <w:pPr>
        <w:pStyle w:val="TextoNormalNegrita"/>
      </w:pPr>
      <w:r>
        <w:fldChar w:fldCharType="begin"/>
      </w:r>
      <w:r>
        <w:instrText>HYPERLINK "http://hj.tribunalconstitucional.es/es/Resolucion/Show/29908" \o "Ver resolución"</w:instrText>
      </w:r>
      <w:r>
        <w:fldChar w:fldCharType="separate"/>
      </w:r>
      <w:r>
        <w:t>• Sección Tercera. AUTO 552/2023, de 10 de noviembre de 2023</w:t>
      </w:r>
      <w:r>
        <w:fldChar w:fldCharType="end"/>
      </w:r>
      <w:bookmarkEnd w:id="171"/>
    </w:p>
    <w:p w14:paraId="061ABD36" w14:textId="77777777" w:rsidR="00985D6B" w:rsidRDefault="00985D6B" w:rsidP="00985D6B">
      <w:pPr>
        <w:pStyle w:val="TextoNormalSinNegrita"/>
      </w:pPr>
      <w:r>
        <w:t xml:space="preserve"> </w:t>
      </w:r>
      <w:r>
        <w:t xml:space="preserve"> </w:t>
      </w:r>
      <w:r>
        <w:t xml:space="preserve"> </w:t>
      </w:r>
      <w:r>
        <w:t> Recurso de amparo 54-2023.</w:t>
      </w:r>
    </w:p>
    <w:p w14:paraId="474AEBDE" w14:textId="77777777" w:rsidR="00985D6B" w:rsidRDefault="00985D6B" w:rsidP="00985D6B">
      <w:pPr>
        <w:pStyle w:val="TextoNormalCentrado"/>
      </w:pPr>
      <w:r>
        <w:t xml:space="preserve"> </w:t>
      </w:r>
      <w:r>
        <w:t xml:space="preserve"> </w:t>
      </w:r>
      <w:r>
        <w:t xml:space="preserve"> </w:t>
      </w:r>
      <w:r>
        <w:t> ECLI:ES:TC:2023:552A</w:t>
      </w:r>
    </w:p>
    <w:p w14:paraId="15B47276" w14:textId="4697C41A" w:rsidR="00985D6B" w:rsidRDefault="00985D6B" w:rsidP="00985D6B">
      <w:pPr>
        <w:pStyle w:val="TextoNormalCentrado"/>
      </w:pPr>
    </w:p>
    <w:p w14:paraId="6E0014D8"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54-2023, promovido en proceso contencioso-administrativo.</w:t>
      </w:r>
    </w:p>
    <w:bookmarkStart w:id="172" w:name="AUTO_2023_553"/>
    <w:p w14:paraId="0AD4A700" w14:textId="5F23B0A7" w:rsidR="00985D6B" w:rsidRDefault="00985D6B" w:rsidP="00985D6B">
      <w:pPr>
        <w:pStyle w:val="TextoNormalNegrita"/>
      </w:pPr>
      <w:r>
        <w:fldChar w:fldCharType="begin"/>
      </w:r>
      <w:r>
        <w:instrText>HYPERLINK "http://hj.tribunalconstitucional.es/es/Resolucion/Show/29909" \o "Ver resolución"</w:instrText>
      </w:r>
      <w:r>
        <w:fldChar w:fldCharType="separate"/>
      </w:r>
      <w:r>
        <w:t>• Sección Tercera. AUTO 553/2023, de 10 de noviembre de 2023</w:t>
      </w:r>
      <w:r>
        <w:fldChar w:fldCharType="end"/>
      </w:r>
      <w:bookmarkEnd w:id="172"/>
    </w:p>
    <w:p w14:paraId="046F7B74" w14:textId="77777777" w:rsidR="00985D6B" w:rsidRDefault="00985D6B" w:rsidP="00985D6B">
      <w:pPr>
        <w:pStyle w:val="TextoNormalSinNegrita"/>
      </w:pPr>
      <w:r>
        <w:t xml:space="preserve"> </w:t>
      </w:r>
      <w:r>
        <w:t xml:space="preserve"> </w:t>
      </w:r>
      <w:r>
        <w:t xml:space="preserve"> </w:t>
      </w:r>
      <w:r>
        <w:t> Recurso de amparo 990-2023.</w:t>
      </w:r>
    </w:p>
    <w:p w14:paraId="0C643C38" w14:textId="77777777" w:rsidR="00985D6B" w:rsidRDefault="00985D6B" w:rsidP="00985D6B">
      <w:pPr>
        <w:pStyle w:val="TextoNormalCentrado"/>
      </w:pPr>
      <w:r>
        <w:t xml:space="preserve"> </w:t>
      </w:r>
      <w:r>
        <w:t xml:space="preserve"> </w:t>
      </w:r>
      <w:r>
        <w:t xml:space="preserve"> </w:t>
      </w:r>
      <w:r>
        <w:t> ECLI:ES:TC:2023:553A</w:t>
      </w:r>
    </w:p>
    <w:p w14:paraId="7B0DCCFD" w14:textId="5B7E03CA" w:rsidR="00985D6B" w:rsidRDefault="00985D6B" w:rsidP="00985D6B">
      <w:pPr>
        <w:pStyle w:val="TextoNormalCentrado"/>
      </w:pPr>
    </w:p>
    <w:p w14:paraId="5F10005F"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990-2023, promovido en proceso contencioso-administrativo.</w:t>
      </w:r>
    </w:p>
    <w:bookmarkStart w:id="173" w:name="AUTO_2023_554"/>
    <w:p w14:paraId="6D100901" w14:textId="422945C2" w:rsidR="00985D6B" w:rsidRDefault="00985D6B" w:rsidP="00985D6B">
      <w:pPr>
        <w:pStyle w:val="TextoNormalNegrita"/>
      </w:pPr>
      <w:r>
        <w:fldChar w:fldCharType="begin"/>
      </w:r>
      <w:r>
        <w:instrText>HYPERLINK "http://hj.tribunalconstitucional.es/es/Resolucion/Show/29910" \o "Ver resolución"</w:instrText>
      </w:r>
      <w:r>
        <w:fldChar w:fldCharType="separate"/>
      </w:r>
      <w:r>
        <w:t>• Sección Tercera. AUTO 554/2023, de 10 de noviembre de 2023</w:t>
      </w:r>
      <w:r>
        <w:fldChar w:fldCharType="end"/>
      </w:r>
      <w:bookmarkEnd w:id="173"/>
    </w:p>
    <w:p w14:paraId="3EFAC5B0" w14:textId="77777777" w:rsidR="00985D6B" w:rsidRDefault="00985D6B" w:rsidP="00985D6B">
      <w:pPr>
        <w:pStyle w:val="TextoNormalSinNegrita"/>
      </w:pPr>
      <w:r>
        <w:t xml:space="preserve"> </w:t>
      </w:r>
      <w:r>
        <w:t xml:space="preserve"> </w:t>
      </w:r>
      <w:r>
        <w:t xml:space="preserve"> </w:t>
      </w:r>
      <w:r>
        <w:t> Recurso de amparo 2647-2023.</w:t>
      </w:r>
    </w:p>
    <w:p w14:paraId="71DD41D1" w14:textId="77777777" w:rsidR="00985D6B" w:rsidRDefault="00985D6B" w:rsidP="00985D6B">
      <w:pPr>
        <w:pStyle w:val="TextoNormalCentrado"/>
      </w:pPr>
      <w:r>
        <w:t xml:space="preserve"> </w:t>
      </w:r>
      <w:r>
        <w:t xml:space="preserve"> </w:t>
      </w:r>
      <w:r>
        <w:t xml:space="preserve"> </w:t>
      </w:r>
      <w:r>
        <w:t> ECLI:ES:TC:2023:554A</w:t>
      </w:r>
    </w:p>
    <w:p w14:paraId="5D8EF672" w14:textId="50915100" w:rsidR="00985D6B" w:rsidRDefault="00985D6B" w:rsidP="00985D6B">
      <w:pPr>
        <w:pStyle w:val="TextoNormalCentrado"/>
      </w:pPr>
    </w:p>
    <w:p w14:paraId="05E33044"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2647-2023, promovido en proceso contencioso-administrativo.</w:t>
      </w:r>
    </w:p>
    <w:bookmarkStart w:id="174" w:name="AUTO_2023_555"/>
    <w:p w14:paraId="027D5558" w14:textId="1E46A949" w:rsidR="00985D6B" w:rsidRDefault="00985D6B" w:rsidP="00985D6B">
      <w:pPr>
        <w:pStyle w:val="TextoNormalNegrita"/>
      </w:pPr>
      <w:r>
        <w:lastRenderedPageBreak/>
        <w:fldChar w:fldCharType="begin"/>
      </w:r>
      <w:r>
        <w:instrText>HYPERLINK "http://hj.tribunalconstitucional.es/es/Resolucion/Show/29911" \o "Ver resolución"</w:instrText>
      </w:r>
      <w:r>
        <w:fldChar w:fldCharType="separate"/>
      </w:r>
      <w:r>
        <w:t>• Sección Tercera. AUTO 555/2023, de 10 de noviembre de 2023</w:t>
      </w:r>
      <w:r>
        <w:fldChar w:fldCharType="end"/>
      </w:r>
      <w:bookmarkEnd w:id="174"/>
    </w:p>
    <w:p w14:paraId="476BB162" w14:textId="77777777" w:rsidR="00985D6B" w:rsidRDefault="00985D6B" w:rsidP="00985D6B">
      <w:pPr>
        <w:pStyle w:val="TextoNormalSinNegrita"/>
      </w:pPr>
      <w:r>
        <w:t xml:space="preserve"> </w:t>
      </w:r>
      <w:r>
        <w:t xml:space="preserve"> </w:t>
      </w:r>
      <w:r>
        <w:t xml:space="preserve"> </w:t>
      </w:r>
      <w:r>
        <w:t> Recurso de amparo 3997-2023.</w:t>
      </w:r>
    </w:p>
    <w:p w14:paraId="3B7DCB59" w14:textId="77777777" w:rsidR="00985D6B" w:rsidRDefault="00985D6B" w:rsidP="00985D6B">
      <w:pPr>
        <w:pStyle w:val="TextoNormalCentrado"/>
      </w:pPr>
      <w:r>
        <w:t xml:space="preserve"> </w:t>
      </w:r>
      <w:r>
        <w:t xml:space="preserve"> </w:t>
      </w:r>
      <w:r>
        <w:t xml:space="preserve"> </w:t>
      </w:r>
      <w:r>
        <w:t> ECLI:ES:TC:2023:555A</w:t>
      </w:r>
    </w:p>
    <w:p w14:paraId="30E00581" w14:textId="1D400147" w:rsidR="00985D6B" w:rsidRDefault="00985D6B" w:rsidP="00985D6B">
      <w:pPr>
        <w:pStyle w:val="TextoNormalCentrado"/>
      </w:pPr>
    </w:p>
    <w:p w14:paraId="5664C26D"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3997-2023, promovido por la entidad Universal Desiré 10, S.L., en proceso contencioso-administrativo.</w:t>
      </w:r>
    </w:p>
    <w:bookmarkStart w:id="175" w:name="AUTO_2023_556"/>
    <w:p w14:paraId="424125C1" w14:textId="284F423D" w:rsidR="00985D6B" w:rsidRDefault="00985D6B" w:rsidP="00985D6B">
      <w:pPr>
        <w:pStyle w:val="TextoNormalNegrita"/>
      </w:pPr>
      <w:r>
        <w:fldChar w:fldCharType="begin"/>
      </w:r>
      <w:r>
        <w:instrText>HYPERLINK "http://hj.tribunalconstitucional.es/es/Resolucion/Show/29912" \o "Ver resolución"</w:instrText>
      </w:r>
      <w:r>
        <w:fldChar w:fldCharType="separate"/>
      </w:r>
      <w:r>
        <w:t>• Sección Tercera. AUTO 556/2023, de 10 de noviembre de 2023</w:t>
      </w:r>
      <w:r>
        <w:fldChar w:fldCharType="end"/>
      </w:r>
      <w:bookmarkEnd w:id="175"/>
    </w:p>
    <w:p w14:paraId="4E31DA08" w14:textId="77777777" w:rsidR="00985D6B" w:rsidRDefault="00985D6B" w:rsidP="00985D6B">
      <w:pPr>
        <w:pStyle w:val="TextoNormalSinNegrita"/>
      </w:pPr>
      <w:r>
        <w:t xml:space="preserve"> </w:t>
      </w:r>
      <w:r>
        <w:t xml:space="preserve"> </w:t>
      </w:r>
      <w:r>
        <w:t xml:space="preserve"> </w:t>
      </w:r>
      <w:r>
        <w:t> Recurso de amparo 4462-2023.</w:t>
      </w:r>
    </w:p>
    <w:p w14:paraId="6C1B0C2B" w14:textId="77777777" w:rsidR="00985D6B" w:rsidRDefault="00985D6B" w:rsidP="00985D6B">
      <w:pPr>
        <w:pStyle w:val="TextoNormalCentrado"/>
      </w:pPr>
      <w:r>
        <w:t xml:space="preserve"> </w:t>
      </w:r>
      <w:r>
        <w:t xml:space="preserve"> </w:t>
      </w:r>
      <w:r>
        <w:t xml:space="preserve"> </w:t>
      </w:r>
      <w:r>
        <w:t> ECLI:ES:TC:2023:556A</w:t>
      </w:r>
    </w:p>
    <w:p w14:paraId="60B9F92F" w14:textId="59996095" w:rsidR="00985D6B" w:rsidRDefault="00985D6B" w:rsidP="00985D6B">
      <w:pPr>
        <w:pStyle w:val="TextoNormalCentrado"/>
      </w:pPr>
    </w:p>
    <w:p w14:paraId="1AF8907F"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4462-2023, promovido en proceso contencioso-administrativo.</w:t>
      </w:r>
    </w:p>
    <w:bookmarkStart w:id="176" w:name="AUTO_2023_557"/>
    <w:p w14:paraId="4F83C28E" w14:textId="0C818935" w:rsidR="00985D6B" w:rsidRDefault="00985D6B" w:rsidP="00985D6B">
      <w:pPr>
        <w:pStyle w:val="TextoNormalNegrita"/>
      </w:pPr>
      <w:r>
        <w:fldChar w:fldCharType="begin"/>
      </w:r>
      <w:r>
        <w:instrText>HYPERLINK "http://hj.tribunalconstitucional.es/es/Resolucion/Show/29913" \o "Ver resolución"</w:instrText>
      </w:r>
      <w:r>
        <w:fldChar w:fldCharType="separate"/>
      </w:r>
      <w:r>
        <w:t>• Sección Tercera. AUTO 557/2023, de 10 de noviembre de 2023</w:t>
      </w:r>
      <w:r>
        <w:fldChar w:fldCharType="end"/>
      </w:r>
      <w:bookmarkEnd w:id="176"/>
    </w:p>
    <w:p w14:paraId="75AEC3D8" w14:textId="77777777" w:rsidR="00985D6B" w:rsidRDefault="00985D6B" w:rsidP="00985D6B">
      <w:pPr>
        <w:pStyle w:val="TextoNormalSinNegrita"/>
      </w:pPr>
      <w:r>
        <w:t xml:space="preserve"> </w:t>
      </w:r>
      <w:r>
        <w:t xml:space="preserve"> </w:t>
      </w:r>
      <w:r>
        <w:t xml:space="preserve"> </w:t>
      </w:r>
      <w:r>
        <w:t> Recurso de amparo 4758-2023.</w:t>
      </w:r>
    </w:p>
    <w:p w14:paraId="642D9ECA" w14:textId="77777777" w:rsidR="00985D6B" w:rsidRDefault="00985D6B" w:rsidP="00985D6B">
      <w:pPr>
        <w:pStyle w:val="TextoNormalCentrado"/>
      </w:pPr>
      <w:r>
        <w:t xml:space="preserve"> </w:t>
      </w:r>
      <w:r>
        <w:t xml:space="preserve"> </w:t>
      </w:r>
      <w:r>
        <w:t xml:space="preserve"> </w:t>
      </w:r>
      <w:r>
        <w:t> ECLI:ES:TC:2023:557A</w:t>
      </w:r>
    </w:p>
    <w:p w14:paraId="1EB5A564" w14:textId="3996AB12" w:rsidR="00985D6B" w:rsidRDefault="00985D6B" w:rsidP="00985D6B">
      <w:pPr>
        <w:pStyle w:val="TextoNormalCentrado"/>
      </w:pPr>
    </w:p>
    <w:p w14:paraId="1F4E7AC6"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4758-2023, promovido en proceso contencioso-administrativo.</w:t>
      </w:r>
    </w:p>
    <w:bookmarkStart w:id="177" w:name="AUTO_2023_558"/>
    <w:p w14:paraId="4E1F9664" w14:textId="4F7E4AAA" w:rsidR="00985D6B" w:rsidRDefault="00985D6B" w:rsidP="00985D6B">
      <w:pPr>
        <w:pStyle w:val="TextoNormalNegrita"/>
      </w:pPr>
      <w:r>
        <w:fldChar w:fldCharType="begin"/>
      </w:r>
      <w:r>
        <w:instrText>HYPERLINK "http://hj.tribunalconstitucional.es/es/Resolucion/Show/29914" \o "Ver resolución"</w:instrText>
      </w:r>
      <w:r>
        <w:fldChar w:fldCharType="separate"/>
      </w:r>
      <w:r>
        <w:t>• Sección Tercera. AUTO 558/2023, de 13 de noviembre de 2023</w:t>
      </w:r>
      <w:r>
        <w:fldChar w:fldCharType="end"/>
      </w:r>
      <w:bookmarkEnd w:id="177"/>
    </w:p>
    <w:p w14:paraId="46E10F3F" w14:textId="77777777" w:rsidR="00985D6B" w:rsidRDefault="00985D6B" w:rsidP="00985D6B">
      <w:pPr>
        <w:pStyle w:val="TextoNormalSinNegrita"/>
      </w:pPr>
      <w:r>
        <w:t xml:space="preserve"> </w:t>
      </w:r>
      <w:r>
        <w:t xml:space="preserve"> </w:t>
      </w:r>
      <w:r>
        <w:t xml:space="preserve"> </w:t>
      </w:r>
      <w:r>
        <w:t> Recurso de amparo 3578-2022.</w:t>
      </w:r>
    </w:p>
    <w:p w14:paraId="1D44AB39" w14:textId="77777777" w:rsidR="00985D6B" w:rsidRDefault="00985D6B" w:rsidP="00985D6B">
      <w:pPr>
        <w:pStyle w:val="TextoNormalCentrado"/>
      </w:pPr>
      <w:r>
        <w:t xml:space="preserve"> </w:t>
      </w:r>
      <w:r>
        <w:t xml:space="preserve"> </w:t>
      </w:r>
      <w:r>
        <w:t xml:space="preserve"> </w:t>
      </w:r>
      <w:r>
        <w:t> ECLI:ES:TC:2023:558A</w:t>
      </w:r>
    </w:p>
    <w:p w14:paraId="4366BED3" w14:textId="57B386BB" w:rsidR="00985D6B" w:rsidRDefault="00985D6B" w:rsidP="00985D6B">
      <w:pPr>
        <w:pStyle w:val="TextoNormalCentrado"/>
      </w:pPr>
    </w:p>
    <w:p w14:paraId="24075DC4"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3578-2022, promovido en proceso contencioso-administrativo.</w:t>
      </w:r>
    </w:p>
    <w:bookmarkStart w:id="178" w:name="AUTO_2023_559"/>
    <w:p w14:paraId="574F9411" w14:textId="06B44C00" w:rsidR="00985D6B" w:rsidRDefault="00985D6B" w:rsidP="00985D6B">
      <w:pPr>
        <w:pStyle w:val="TextoNormalNegrita"/>
      </w:pPr>
      <w:r>
        <w:fldChar w:fldCharType="begin"/>
      </w:r>
      <w:r>
        <w:instrText>HYPERLINK "http://hj.tribunalconstitucional.es/es/Resolucion/Show/29915" \o "Ver resolución"</w:instrText>
      </w:r>
      <w:r>
        <w:fldChar w:fldCharType="separate"/>
      </w:r>
      <w:r>
        <w:t>• Sección Tercera. AUTO 559/2023, de 13 de noviembre de 2023</w:t>
      </w:r>
      <w:r>
        <w:fldChar w:fldCharType="end"/>
      </w:r>
      <w:bookmarkEnd w:id="178"/>
    </w:p>
    <w:p w14:paraId="00C991B5" w14:textId="77777777" w:rsidR="00985D6B" w:rsidRDefault="00985D6B" w:rsidP="00985D6B">
      <w:pPr>
        <w:pStyle w:val="TextoNormalSinNegrita"/>
      </w:pPr>
      <w:r>
        <w:t xml:space="preserve"> </w:t>
      </w:r>
      <w:r>
        <w:t xml:space="preserve"> </w:t>
      </w:r>
      <w:r>
        <w:t xml:space="preserve"> </w:t>
      </w:r>
      <w:r>
        <w:t> Recurso de amparo 4454-2022.</w:t>
      </w:r>
    </w:p>
    <w:p w14:paraId="253B3066" w14:textId="77777777" w:rsidR="00985D6B" w:rsidRDefault="00985D6B" w:rsidP="00985D6B">
      <w:pPr>
        <w:pStyle w:val="TextoNormalCentrado"/>
      </w:pPr>
      <w:r>
        <w:t xml:space="preserve"> </w:t>
      </w:r>
      <w:r>
        <w:t xml:space="preserve"> </w:t>
      </w:r>
      <w:r>
        <w:t xml:space="preserve"> </w:t>
      </w:r>
      <w:r>
        <w:t> ECLI:ES:TC:2023:559A</w:t>
      </w:r>
    </w:p>
    <w:p w14:paraId="7D605DED" w14:textId="75003D43" w:rsidR="00985D6B" w:rsidRDefault="00985D6B" w:rsidP="00985D6B">
      <w:pPr>
        <w:pStyle w:val="TextoNormalCentrado"/>
      </w:pPr>
    </w:p>
    <w:p w14:paraId="0AB1BD3F"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4454-2022, promovido en proceso contencioso-administrativo.</w:t>
      </w:r>
    </w:p>
    <w:bookmarkStart w:id="179" w:name="AUTO_2023_560"/>
    <w:p w14:paraId="5B5AE88D" w14:textId="6563F8B2" w:rsidR="00985D6B" w:rsidRDefault="00985D6B" w:rsidP="00985D6B">
      <w:pPr>
        <w:pStyle w:val="TextoNormalNegrita"/>
      </w:pPr>
      <w:r>
        <w:lastRenderedPageBreak/>
        <w:fldChar w:fldCharType="begin"/>
      </w:r>
      <w:r>
        <w:instrText>HYPERLINK "http://hj.tribunalconstitucional.es/es/Resolucion/Show/29916" \o "Ver resolución"</w:instrText>
      </w:r>
      <w:r>
        <w:fldChar w:fldCharType="separate"/>
      </w:r>
      <w:r>
        <w:t>• Sección Tercera. AUTO 560/2023, de 13 de noviembre de 2023</w:t>
      </w:r>
      <w:r>
        <w:fldChar w:fldCharType="end"/>
      </w:r>
      <w:bookmarkEnd w:id="179"/>
    </w:p>
    <w:p w14:paraId="20DD2CCE" w14:textId="77777777" w:rsidR="00985D6B" w:rsidRDefault="00985D6B" w:rsidP="00985D6B">
      <w:pPr>
        <w:pStyle w:val="TextoNormalSinNegrita"/>
      </w:pPr>
      <w:r>
        <w:t xml:space="preserve"> </w:t>
      </w:r>
      <w:r>
        <w:t xml:space="preserve"> </w:t>
      </w:r>
      <w:r>
        <w:t xml:space="preserve"> </w:t>
      </w:r>
      <w:r>
        <w:t> Recurso de amparo 4731-2022.</w:t>
      </w:r>
    </w:p>
    <w:p w14:paraId="1DF05368" w14:textId="77777777" w:rsidR="00985D6B" w:rsidRDefault="00985D6B" w:rsidP="00985D6B">
      <w:pPr>
        <w:pStyle w:val="TextoNormalCentrado"/>
      </w:pPr>
      <w:r>
        <w:t xml:space="preserve"> </w:t>
      </w:r>
      <w:r>
        <w:t xml:space="preserve"> </w:t>
      </w:r>
      <w:r>
        <w:t xml:space="preserve"> </w:t>
      </w:r>
      <w:r>
        <w:t> ECLI:ES:TC:2023:560A</w:t>
      </w:r>
    </w:p>
    <w:p w14:paraId="5E85702C" w14:textId="402D1E4D" w:rsidR="00985D6B" w:rsidRDefault="00985D6B" w:rsidP="00985D6B">
      <w:pPr>
        <w:pStyle w:val="TextoNormalCentrado"/>
      </w:pPr>
    </w:p>
    <w:p w14:paraId="77B35153"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4731-2022, promovido en proceso contencioso-administrativo.</w:t>
      </w:r>
    </w:p>
    <w:bookmarkStart w:id="180" w:name="AUTO_2023_561"/>
    <w:p w14:paraId="0833965D" w14:textId="359D77E3" w:rsidR="00985D6B" w:rsidRDefault="00985D6B" w:rsidP="00985D6B">
      <w:pPr>
        <w:pStyle w:val="TextoNormalNegrita"/>
      </w:pPr>
      <w:r>
        <w:fldChar w:fldCharType="begin"/>
      </w:r>
      <w:r>
        <w:instrText>HYPERLINK "http://hj.tribunalconstitucional.es/es/Resolucion/Show/29917" \o "Ver resolución"</w:instrText>
      </w:r>
      <w:r>
        <w:fldChar w:fldCharType="separate"/>
      </w:r>
      <w:r>
        <w:t>• Sección Tercera. AUTO 561/2023, de 13 de noviembre de 2023</w:t>
      </w:r>
      <w:r>
        <w:fldChar w:fldCharType="end"/>
      </w:r>
      <w:bookmarkEnd w:id="180"/>
    </w:p>
    <w:p w14:paraId="768A84C6" w14:textId="77777777" w:rsidR="00985D6B" w:rsidRDefault="00985D6B" w:rsidP="00985D6B">
      <w:pPr>
        <w:pStyle w:val="TextoNormalSinNegrita"/>
      </w:pPr>
      <w:r>
        <w:t xml:space="preserve"> </w:t>
      </w:r>
      <w:r>
        <w:t xml:space="preserve"> </w:t>
      </w:r>
      <w:r>
        <w:t xml:space="preserve"> </w:t>
      </w:r>
      <w:r>
        <w:t> Recurso de amparo 5806-2022.</w:t>
      </w:r>
    </w:p>
    <w:p w14:paraId="51C05966" w14:textId="77777777" w:rsidR="00985D6B" w:rsidRDefault="00985D6B" w:rsidP="00985D6B">
      <w:pPr>
        <w:pStyle w:val="TextoNormalCentrado"/>
      </w:pPr>
      <w:r>
        <w:t xml:space="preserve"> </w:t>
      </w:r>
      <w:r>
        <w:t xml:space="preserve"> </w:t>
      </w:r>
      <w:r>
        <w:t xml:space="preserve"> </w:t>
      </w:r>
      <w:r>
        <w:t> ECLI:ES:TC:2023:561A</w:t>
      </w:r>
    </w:p>
    <w:p w14:paraId="217E0808" w14:textId="7B06DFB0" w:rsidR="00985D6B" w:rsidRDefault="00985D6B" w:rsidP="00985D6B">
      <w:pPr>
        <w:pStyle w:val="TextoNormalCentrado"/>
      </w:pPr>
    </w:p>
    <w:p w14:paraId="71BAA596"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5806-2022, promovido en proceso contencioso-administrativo.</w:t>
      </w:r>
    </w:p>
    <w:bookmarkStart w:id="181" w:name="AUTO_2023_562"/>
    <w:p w14:paraId="6B167958" w14:textId="7129EEF3" w:rsidR="00985D6B" w:rsidRDefault="00985D6B" w:rsidP="00985D6B">
      <w:pPr>
        <w:pStyle w:val="TextoNormalNegrita"/>
      </w:pPr>
      <w:r>
        <w:fldChar w:fldCharType="begin"/>
      </w:r>
      <w:r>
        <w:instrText>HYPERLINK "http://hj.tribunalconstitucional.es/es/Resolucion/Show/29918" \o "Ver resolución"</w:instrText>
      </w:r>
      <w:r>
        <w:fldChar w:fldCharType="separate"/>
      </w:r>
      <w:r>
        <w:t>• Sección Tercera. AUTO 562/2023, de 13 de noviembre de 2023</w:t>
      </w:r>
      <w:r>
        <w:fldChar w:fldCharType="end"/>
      </w:r>
      <w:bookmarkEnd w:id="181"/>
    </w:p>
    <w:p w14:paraId="7513C089" w14:textId="77777777" w:rsidR="00985D6B" w:rsidRDefault="00985D6B" w:rsidP="00985D6B">
      <w:pPr>
        <w:pStyle w:val="TextoNormalSinNegrita"/>
      </w:pPr>
      <w:r>
        <w:t xml:space="preserve"> </w:t>
      </w:r>
      <w:r>
        <w:t xml:space="preserve"> </w:t>
      </w:r>
      <w:r>
        <w:t xml:space="preserve"> </w:t>
      </w:r>
      <w:r>
        <w:t> Recurso de amparo 5830-2022.</w:t>
      </w:r>
    </w:p>
    <w:p w14:paraId="19DBF34B" w14:textId="77777777" w:rsidR="00985D6B" w:rsidRDefault="00985D6B" w:rsidP="00985D6B">
      <w:pPr>
        <w:pStyle w:val="TextoNormalCentrado"/>
      </w:pPr>
      <w:r>
        <w:t xml:space="preserve"> </w:t>
      </w:r>
      <w:r>
        <w:t xml:space="preserve"> </w:t>
      </w:r>
      <w:r>
        <w:t xml:space="preserve"> </w:t>
      </w:r>
      <w:r>
        <w:t> ECLI:ES:TC:2023:562A</w:t>
      </w:r>
    </w:p>
    <w:p w14:paraId="2FC902EF" w14:textId="4D82469E" w:rsidR="00985D6B" w:rsidRDefault="00985D6B" w:rsidP="00985D6B">
      <w:pPr>
        <w:pStyle w:val="TextoNormalCentrado"/>
      </w:pPr>
    </w:p>
    <w:p w14:paraId="4AB1DAF8"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5830-2022, promovido en proceso contencioso-administrativo.</w:t>
      </w:r>
    </w:p>
    <w:bookmarkStart w:id="182" w:name="AUTO_2023_563"/>
    <w:p w14:paraId="0152CFC9" w14:textId="1C5D160C" w:rsidR="00985D6B" w:rsidRDefault="00985D6B" w:rsidP="00985D6B">
      <w:pPr>
        <w:pStyle w:val="TextoNormalNegrita"/>
      </w:pPr>
      <w:r>
        <w:fldChar w:fldCharType="begin"/>
      </w:r>
      <w:r>
        <w:instrText>HYPERLINK "http://hj.tribunalconstitucional.es/es/Resolucion/Show/29919" \o "Ver resolución"</w:instrText>
      </w:r>
      <w:r>
        <w:fldChar w:fldCharType="separate"/>
      </w:r>
      <w:r>
        <w:t>• Sección Tercera. AUTO 563/2023, de 13 de noviembre de 2023</w:t>
      </w:r>
      <w:r>
        <w:fldChar w:fldCharType="end"/>
      </w:r>
      <w:bookmarkEnd w:id="182"/>
    </w:p>
    <w:p w14:paraId="3DCADD9C" w14:textId="77777777" w:rsidR="00985D6B" w:rsidRDefault="00985D6B" w:rsidP="00985D6B">
      <w:pPr>
        <w:pStyle w:val="TextoNormalSinNegrita"/>
      </w:pPr>
      <w:r>
        <w:t xml:space="preserve"> </w:t>
      </w:r>
      <w:r>
        <w:t xml:space="preserve"> </w:t>
      </w:r>
      <w:r>
        <w:t xml:space="preserve"> </w:t>
      </w:r>
      <w:r>
        <w:t> Recurso de amparo 5852-2022.</w:t>
      </w:r>
    </w:p>
    <w:p w14:paraId="19549290" w14:textId="77777777" w:rsidR="00985D6B" w:rsidRDefault="00985D6B" w:rsidP="00985D6B">
      <w:pPr>
        <w:pStyle w:val="TextoNormalCentrado"/>
      </w:pPr>
      <w:r>
        <w:t xml:space="preserve"> </w:t>
      </w:r>
      <w:r>
        <w:t xml:space="preserve"> </w:t>
      </w:r>
      <w:r>
        <w:t xml:space="preserve"> </w:t>
      </w:r>
      <w:r>
        <w:t> ECLI:ES:TC:2023:563A</w:t>
      </w:r>
    </w:p>
    <w:p w14:paraId="05F6D783" w14:textId="69B67FE0" w:rsidR="00985D6B" w:rsidRDefault="00985D6B" w:rsidP="00985D6B">
      <w:pPr>
        <w:pStyle w:val="TextoNormalCentrado"/>
      </w:pPr>
    </w:p>
    <w:p w14:paraId="71EB0471"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5852-2022, promovido en proceso contencioso-administrativo.</w:t>
      </w:r>
    </w:p>
    <w:bookmarkStart w:id="183" w:name="AUTO_2023_564"/>
    <w:p w14:paraId="56ADFD91" w14:textId="3CC83D49" w:rsidR="00985D6B" w:rsidRDefault="00985D6B" w:rsidP="00985D6B">
      <w:pPr>
        <w:pStyle w:val="TextoNormalNegrita"/>
      </w:pPr>
      <w:r>
        <w:fldChar w:fldCharType="begin"/>
      </w:r>
      <w:r>
        <w:instrText>HYPERLINK "http://hj.tribunalconstitucional.es/es/Resolucion/Show/29920" \o "Ver resolución"</w:instrText>
      </w:r>
      <w:r>
        <w:fldChar w:fldCharType="separate"/>
      </w:r>
      <w:r>
        <w:t>• Sección Tercera. AUTO 564/2023, de 13 de noviembre de 2023</w:t>
      </w:r>
      <w:r>
        <w:fldChar w:fldCharType="end"/>
      </w:r>
      <w:bookmarkEnd w:id="183"/>
    </w:p>
    <w:p w14:paraId="4609ABBC" w14:textId="77777777" w:rsidR="00985D6B" w:rsidRDefault="00985D6B" w:rsidP="00985D6B">
      <w:pPr>
        <w:pStyle w:val="TextoNormalSinNegrita"/>
      </w:pPr>
      <w:r>
        <w:t xml:space="preserve"> </w:t>
      </w:r>
      <w:r>
        <w:t xml:space="preserve"> </w:t>
      </w:r>
      <w:r>
        <w:t xml:space="preserve"> </w:t>
      </w:r>
      <w:r>
        <w:t> Recurso de amparo 6578-2022.</w:t>
      </w:r>
    </w:p>
    <w:p w14:paraId="58102A26" w14:textId="77777777" w:rsidR="00985D6B" w:rsidRDefault="00985D6B" w:rsidP="00985D6B">
      <w:pPr>
        <w:pStyle w:val="TextoNormalCentrado"/>
      </w:pPr>
      <w:r>
        <w:t xml:space="preserve"> </w:t>
      </w:r>
      <w:r>
        <w:t xml:space="preserve"> </w:t>
      </w:r>
      <w:r>
        <w:t xml:space="preserve"> </w:t>
      </w:r>
      <w:r>
        <w:t> ECLI:ES:TC:2023:564A</w:t>
      </w:r>
    </w:p>
    <w:p w14:paraId="43C517A1" w14:textId="7B28674F" w:rsidR="00985D6B" w:rsidRDefault="00985D6B" w:rsidP="00985D6B">
      <w:pPr>
        <w:pStyle w:val="TextoNormalCentrado"/>
      </w:pPr>
    </w:p>
    <w:p w14:paraId="7AAB5D0E"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6578-2022, promovido en proceso contencioso-administrativo.</w:t>
      </w:r>
    </w:p>
    <w:bookmarkStart w:id="184" w:name="AUTO_2023_565"/>
    <w:p w14:paraId="66117086" w14:textId="59207218" w:rsidR="00985D6B" w:rsidRDefault="00985D6B" w:rsidP="00985D6B">
      <w:pPr>
        <w:pStyle w:val="TextoNormalNegrita"/>
      </w:pPr>
      <w:r>
        <w:lastRenderedPageBreak/>
        <w:fldChar w:fldCharType="begin"/>
      </w:r>
      <w:r>
        <w:instrText>HYPERLINK "http://hj.tribunalconstitucional.es/es/Resolucion/Show/29921" \o "Ver resolución"</w:instrText>
      </w:r>
      <w:r>
        <w:fldChar w:fldCharType="separate"/>
      </w:r>
      <w:r>
        <w:t>• Sección Tercera. AUTO 565/2023, de 13 de noviembre de 2023</w:t>
      </w:r>
      <w:r>
        <w:fldChar w:fldCharType="end"/>
      </w:r>
      <w:bookmarkEnd w:id="184"/>
    </w:p>
    <w:p w14:paraId="78899ABE" w14:textId="77777777" w:rsidR="00985D6B" w:rsidRDefault="00985D6B" w:rsidP="00985D6B">
      <w:pPr>
        <w:pStyle w:val="TextoNormalSinNegrita"/>
      </w:pPr>
      <w:r>
        <w:t xml:space="preserve"> </w:t>
      </w:r>
      <w:r>
        <w:t xml:space="preserve"> </w:t>
      </w:r>
      <w:r>
        <w:t xml:space="preserve"> </w:t>
      </w:r>
      <w:r>
        <w:t> Recurso de amparo 6931-2022.</w:t>
      </w:r>
    </w:p>
    <w:p w14:paraId="1977A59E" w14:textId="77777777" w:rsidR="00985D6B" w:rsidRDefault="00985D6B" w:rsidP="00985D6B">
      <w:pPr>
        <w:pStyle w:val="TextoNormalCentrado"/>
      </w:pPr>
      <w:r>
        <w:t xml:space="preserve"> </w:t>
      </w:r>
      <w:r>
        <w:t xml:space="preserve"> </w:t>
      </w:r>
      <w:r>
        <w:t xml:space="preserve"> </w:t>
      </w:r>
      <w:r>
        <w:t> ECLI:ES:TC:2023:565A</w:t>
      </w:r>
    </w:p>
    <w:p w14:paraId="3E322BEC" w14:textId="25CBE0B1" w:rsidR="00985D6B" w:rsidRDefault="00985D6B" w:rsidP="00985D6B">
      <w:pPr>
        <w:pStyle w:val="TextoNormalCentrado"/>
      </w:pPr>
    </w:p>
    <w:p w14:paraId="44A45515"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6931-2022, promovido en proceso contencioso-administrativo.</w:t>
      </w:r>
    </w:p>
    <w:bookmarkStart w:id="185" w:name="AUTO_2023_566"/>
    <w:p w14:paraId="74874218" w14:textId="77263D5C" w:rsidR="00985D6B" w:rsidRDefault="00985D6B" w:rsidP="00985D6B">
      <w:pPr>
        <w:pStyle w:val="TextoNormalNegrita"/>
      </w:pPr>
      <w:r>
        <w:fldChar w:fldCharType="begin"/>
      </w:r>
      <w:r>
        <w:instrText>HYPERLINK "http://hj.tribunalconstitucional.es/es/Resolucion/Show/29922" \o "Ver resolución"</w:instrText>
      </w:r>
      <w:r>
        <w:fldChar w:fldCharType="separate"/>
      </w:r>
      <w:r>
        <w:t>• Sección Tercera. AUTO 566/2023, de 13 de noviembre de 2023</w:t>
      </w:r>
      <w:r>
        <w:fldChar w:fldCharType="end"/>
      </w:r>
      <w:bookmarkEnd w:id="185"/>
    </w:p>
    <w:p w14:paraId="2C1FA35B" w14:textId="77777777" w:rsidR="00985D6B" w:rsidRDefault="00985D6B" w:rsidP="00985D6B">
      <w:pPr>
        <w:pStyle w:val="TextoNormalSinNegrita"/>
      </w:pPr>
      <w:r>
        <w:t xml:space="preserve"> </w:t>
      </w:r>
      <w:r>
        <w:t xml:space="preserve"> </w:t>
      </w:r>
      <w:r>
        <w:t xml:space="preserve"> </w:t>
      </w:r>
      <w:r>
        <w:t> Recurso de amparo 7026-2022.</w:t>
      </w:r>
    </w:p>
    <w:p w14:paraId="2ED974D4" w14:textId="77777777" w:rsidR="00985D6B" w:rsidRDefault="00985D6B" w:rsidP="00985D6B">
      <w:pPr>
        <w:pStyle w:val="TextoNormalCentrado"/>
      </w:pPr>
      <w:r>
        <w:t xml:space="preserve"> </w:t>
      </w:r>
      <w:r>
        <w:t xml:space="preserve"> </w:t>
      </w:r>
      <w:r>
        <w:t xml:space="preserve"> </w:t>
      </w:r>
      <w:r>
        <w:t> ECLI:ES:TC:2023:566A</w:t>
      </w:r>
    </w:p>
    <w:p w14:paraId="7B455FB0" w14:textId="2F74CC96" w:rsidR="00985D6B" w:rsidRDefault="00985D6B" w:rsidP="00985D6B">
      <w:pPr>
        <w:pStyle w:val="TextoNormalCentrado"/>
      </w:pPr>
    </w:p>
    <w:p w14:paraId="5B5CF9AF"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7026-2022, promovido en proceso contencioso-administrativo.</w:t>
      </w:r>
    </w:p>
    <w:bookmarkStart w:id="186" w:name="AUTO_2023_567"/>
    <w:p w14:paraId="6D314DF4" w14:textId="2196815D" w:rsidR="00985D6B" w:rsidRDefault="00985D6B" w:rsidP="00985D6B">
      <w:pPr>
        <w:pStyle w:val="TextoNormalNegrita"/>
      </w:pPr>
      <w:r>
        <w:fldChar w:fldCharType="begin"/>
      </w:r>
      <w:r>
        <w:instrText>HYPERLINK "http://hj.tribunalconstitucional.es/es/Resolucion/Show/29923" \o "Ver resolución"</w:instrText>
      </w:r>
      <w:r>
        <w:fldChar w:fldCharType="separate"/>
      </w:r>
      <w:r>
        <w:t>• Sección Tercera. AUTO 567/2023, de 13 de noviembre de 2023</w:t>
      </w:r>
      <w:r>
        <w:fldChar w:fldCharType="end"/>
      </w:r>
      <w:bookmarkEnd w:id="186"/>
    </w:p>
    <w:p w14:paraId="76FB1B78" w14:textId="77777777" w:rsidR="00985D6B" w:rsidRDefault="00985D6B" w:rsidP="00985D6B">
      <w:pPr>
        <w:pStyle w:val="TextoNormalSinNegrita"/>
      </w:pPr>
      <w:r>
        <w:t xml:space="preserve"> </w:t>
      </w:r>
      <w:r>
        <w:t xml:space="preserve"> </w:t>
      </w:r>
      <w:r>
        <w:t xml:space="preserve"> </w:t>
      </w:r>
      <w:r>
        <w:t> Recurso de amparo 7305-2022.</w:t>
      </w:r>
    </w:p>
    <w:p w14:paraId="1515DB2F" w14:textId="77777777" w:rsidR="00985D6B" w:rsidRDefault="00985D6B" w:rsidP="00985D6B">
      <w:pPr>
        <w:pStyle w:val="TextoNormalCentrado"/>
      </w:pPr>
      <w:r>
        <w:t xml:space="preserve"> </w:t>
      </w:r>
      <w:r>
        <w:t xml:space="preserve"> </w:t>
      </w:r>
      <w:r>
        <w:t xml:space="preserve"> </w:t>
      </w:r>
      <w:r>
        <w:t> ECLI:ES:TC:2023:567A</w:t>
      </w:r>
    </w:p>
    <w:p w14:paraId="7FF9DA8B" w14:textId="2F421469" w:rsidR="00985D6B" w:rsidRDefault="00985D6B" w:rsidP="00985D6B">
      <w:pPr>
        <w:pStyle w:val="TextoNormalCentrado"/>
      </w:pPr>
    </w:p>
    <w:p w14:paraId="6A01861D"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7305-2022, promovido en proceso contencioso-administrativo.</w:t>
      </w:r>
    </w:p>
    <w:bookmarkStart w:id="187" w:name="AUTO_2023_568"/>
    <w:p w14:paraId="54B83F98" w14:textId="271AD892" w:rsidR="00985D6B" w:rsidRDefault="00985D6B" w:rsidP="00985D6B">
      <w:pPr>
        <w:pStyle w:val="TextoNormalNegrita"/>
      </w:pPr>
      <w:r>
        <w:fldChar w:fldCharType="begin"/>
      </w:r>
      <w:r>
        <w:instrText>HYPERLINK "http://hj.tribunalconstitucional.es/es/Resolucion/Show/29924" \o "Ver resolución"</w:instrText>
      </w:r>
      <w:r>
        <w:fldChar w:fldCharType="separate"/>
      </w:r>
      <w:r>
        <w:t>• Sección Tercera. AUTO 568/2023, de 13 de noviembre de 2023</w:t>
      </w:r>
      <w:r>
        <w:fldChar w:fldCharType="end"/>
      </w:r>
      <w:bookmarkEnd w:id="187"/>
    </w:p>
    <w:p w14:paraId="4D2001FF" w14:textId="77777777" w:rsidR="00985D6B" w:rsidRDefault="00985D6B" w:rsidP="00985D6B">
      <w:pPr>
        <w:pStyle w:val="TextoNormalSinNegrita"/>
      </w:pPr>
      <w:r>
        <w:t xml:space="preserve"> </w:t>
      </w:r>
      <w:r>
        <w:t xml:space="preserve"> </w:t>
      </w:r>
      <w:r>
        <w:t xml:space="preserve"> </w:t>
      </w:r>
      <w:r>
        <w:t> Recurso de amparo 7497-2022.</w:t>
      </w:r>
    </w:p>
    <w:p w14:paraId="1B16C8F1" w14:textId="77777777" w:rsidR="00985D6B" w:rsidRDefault="00985D6B" w:rsidP="00985D6B">
      <w:pPr>
        <w:pStyle w:val="TextoNormalCentrado"/>
      </w:pPr>
      <w:r>
        <w:t xml:space="preserve"> </w:t>
      </w:r>
      <w:r>
        <w:t xml:space="preserve"> </w:t>
      </w:r>
      <w:r>
        <w:t xml:space="preserve"> </w:t>
      </w:r>
      <w:r>
        <w:t> ECLI:ES:TC:2023:568A</w:t>
      </w:r>
    </w:p>
    <w:p w14:paraId="7CCD4B4D" w14:textId="6ACED037" w:rsidR="00985D6B" w:rsidRDefault="00985D6B" w:rsidP="00985D6B">
      <w:pPr>
        <w:pStyle w:val="TextoNormalCentrado"/>
      </w:pPr>
    </w:p>
    <w:p w14:paraId="0BB812EF"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7497-2022, promovido por la entidad Fertinagro Biotech, S.L., en proceso contencioso-administrativo.</w:t>
      </w:r>
    </w:p>
    <w:bookmarkStart w:id="188" w:name="AUTO_2023_569"/>
    <w:p w14:paraId="3659EF0F" w14:textId="0CC23E3C" w:rsidR="00985D6B" w:rsidRDefault="00985D6B" w:rsidP="00985D6B">
      <w:pPr>
        <w:pStyle w:val="TextoNormalNegrita"/>
      </w:pPr>
      <w:r>
        <w:fldChar w:fldCharType="begin"/>
      </w:r>
      <w:r>
        <w:instrText>HYPERLINK "http://hj.tribunalconstitucional.es/es/Resolucion/Show/29925" \o "Ver resolución"</w:instrText>
      </w:r>
      <w:r>
        <w:fldChar w:fldCharType="separate"/>
      </w:r>
      <w:r>
        <w:t>• Sección Tercera. AUTO 569/2023, de 13 de noviembre de 2023</w:t>
      </w:r>
      <w:r>
        <w:fldChar w:fldCharType="end"/>
      </w:r>
      <w:bookmarkEnd w:id="188"/>
    </w:p>
    <w:p w14:paraId="0F95B8AC" w14:textId="77777777" w:rsidR="00985D6B" w:rsidRDefault="00985D6B" w:rsidP="00985D6B">
      <w:pPr>
        <w:pStyle w:val="TextoNormalSinNegrita"/>
      </w:pPr>
      <w:r>
        <w:t xml:space="preserve"> </w:t>
      </w:r>
      <w:r>
        <w:t xml:space="preserve"> </w:t>
      </w:r>
      <w:r>
        <w:t xml:space="preserve"> </w:t>
      </w:r>
      <w:r>
        <w:t> Recurso de amparo 8095-2022.</w:t>
      </w:r>
    </w:p>
    <w:p w14:paraId="07B6BEA9" w14:textId="77777777" w:rsidR="00985D6B" w:rsidRDefault="00985D6B" w:rsidP="00985D6B">
      <w:pPr>
        <w:pStyle w:val="TextoNormalCentrado"/>
      </w:pPr>
      <w:r>
        <w:t xml:space="preserve"> </w:t>
      </w:r>
      <w:r>
        <w:t xml:space="preserve"> </w:t>
      </w:r>
      <w:r>
        <w:t xml:space="preserve"> </w:t>
      </w:r>
      <w:r>
        <w:t> ECLI:ES:TC:2023:569A</w:t>
      </w:r>
    </w:p>
    <w:p w14:paraId="3B2B202E" w14:textId="007E48AD" w:rsidR="00985D6B" w:rsidRDefault="00985D6B" w:rsidP="00985D6B">
      <w:pPr>
        <w:pStyle w:val="TextoNormalCentrado"/>
      </w:pPr>
    </w:p>
    <w:p w14:paraId="51AE8C83"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8095-2022, promovido en proceso contencioso-administrativo.</w:t>
      </w:r>
    </w:p>
    <w:bookmarkStart w:id="189" w:name="AUTO_2023_570"/>
    <w:p w14:paraId="3C51A019" w14:textId="2D96C029" w:rsidR="00985D6B" w:rsidRDefault="00985D6B" w:rsidP="00985D6B">
      <w:pPr>
        <w:pStyle w:val="TextoNormalNegrita"/>
      </w:pPr>
      <w:r>
        <w:lastRenderedPageBreak/>
        <w:fldChar w:fldCharType="begin"/>
      </w:r>
      <w:r>
        <w:instrText>HYPERLINK "http://hj.tribunalconstitucional.es/es/Resolucion/Show/29926" \o "Ver resolución"</w:instrText>
      </w:r>
      <w:r>
        <w:fldChar w:fldCharType="separate"/>
      </w:r>
      <w:r>
        <w:t>• Sección Tercera. AUTO 570/2023, de 13 de noviembre de 2023</w:t>
      </w:r>
      <w:r>
        <w:fldChar w:fldCharType="end"/>
      </w:r>
      <w:bookmarkEnd w:id="189"/>
    </w:p>
    <w:p w14:paraId="2B74E302" w14:textId="77777777" w:rsidR="00985D6B" w:rsidRDefault="00985D6B" w:rsidP="00985D6B">
      <w:pPr>
        <w:pStyle w:val="TextoNormalSinNegrita"/>
      </w:pPr>
      <w:r>
        <w:t xml:space="preserve"> </w:t>
      </w:r>
      <w:r>
        <w:t xml:space="preserve"> </w:t>
      </w:r>
      <w:r>
        <w:t xml:space="preserve"> </w:t>
      </w:r>
      <w:r>
        <w:t> Recurso de amparo 2398-2023.</w:t>
      </w:r>
    </w:p>
    <w:p w14:paraId="7CDCFF06" w14:textId="77777777" w:rsidR="00985D6B" w:rsidRDefault="00985D6B" w:rsidP="00985D6B">
      <w:pPr>
        <w:pStyle w:val="TextoNormalCentrado"/>
      </w:pPr>
      <w:r>
        <w:t xml:space="preserve"> </w:t>
      </w:r>
      <w:r>
        <w:t xml:space="preserve"> </w:t>
      </w:r>
      <w:r>
        <w:t xml:space="preserve"> </w:t>
      </w:r>
      <w:r>
        <w:t> ECLI:ES:TC:2023:570A</w:t>
      </w:r>
    </w:p>
    <w:p w14:paraId="25054DBC" w14:textId="5783F864" w:rsidR="00985D6B" w:rsidRDefault="00985D6B" w:rsidP="00985D6B">
      <w:pPr>
        <w:pStyle w:val="TextoNormalCentrado"/>
      </w:pPr>
    </w:p>
    <w:p w14:paraId="6FAAC858"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2398-2023, promovido en proceso contencioso-administrativo.</w:t>
      </w:r>
    </w:p>
    <w:bookmarkStart w:id="190" w:name="AUTO_2023_571"/>
    <w:p w14:paraId="51E03CDF" w14:textId="541BD766" w:rsidR="00985D6B" w:rsidRDefault="00985D6B" w:rsidP="00985D6B">
      <w:pPr>
        <w:pStyle w:val="TextoNormalNegrita"/>
      </w:pPr>
      <w:r>
        <w:fldChar w:fldCharType="begin"/>
      </w:r>
      <w:r>
        <w:instrText>HYPERLINK "http://hj.tribunalconstitucional.es/es/Resolucion/Show/29927" \o "Ver resolución"</w:instrText>
      </w:r>
      <w:r>
        <w:fldChar w:fldCharType="separate"/>
      </w:r>
      <w:r>
        <w:t>• Sección Tercera. AUTO 571/2023, de 13 de noviembre de 2023</w:t>
      </w:r>
      <w:r>
        <w:fldChar w:fldCharType="end"/>
      </w:r>
      <w:bookmarkEnd w:id="190"/>
    </w:p>
    <w:p w14:paraId="3E001AC0" w14:textId="77777777" w:rsidR="00985D6B" w:rsidRDefault="00985D6B" w:rsidP="00985D6B">
      <w:pPr>
        <w:pStyle w:val="TextoNormalSinNegrita"/>
      </w:pPr>
      <w:r>
        <w:t xml:space="preserve"> </w:t>
      </w:r>
      <w:r>
        <w:t xml:space="preserve"> </w:t>
      </w:r>
      <w:r>
        <w:t xml:space="preserve"> </w:t>
      </w:r>
      <w:r>
        <w:t> Recurso de amparo 2976-2023.</w:t>
      </w:r>
    </w:p>
    <w:p w14:paraId="596E6A5A" w14:textId="77777777" w:rsidR="00985D6B" w:rsidRDefault="00985D6B" w:rsidP="00985D6B">
      <w:pPr>
        <w:pStyle w:val="TextoNormalCentrado"/>
      </w:pPr>
      <w:r>
        <w:t xml:space="preserve"> </w:t>
      </w:r>
      <w:r>
        <w:t xml:space="preserve"> </w:t>
      </w:r>
      <w:r>
        <w:t xml:space="preserve"> </w:t>
      </w:r>
      <w:r>
        <w:t> ECLI:ES:TC:2023:571A</w:t>
      </w:r>
    </w:p>
    <w:p w14:paraId="4EF47616" w14:textId="13630974" w:rsidR="00985D6B" w:rsidRDefault="00985D6B" w:rsidP="00985D6B">
      <w:pPr>
        <w:pStyle w:val="TextoNormalCentrado"/>
      </w:pPr>
    </w:p>
    <w:p w14:paraId="07A23265"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2976-2023, promovido en proceso contencioso-administrativo.</w:t>
      </w:r>
    </w:p>
    <w:bookmarkStart w:id="191" w:name="AUTO_2023_572"/>
    <w:p w14:paraId="1EB64023" w14:textId="483E2D3B" w:rsidR="00985D6B" w:rsidRDefault="00985D6B" w:rsidP="00985D6B">
      <w:pPr>
        <w:pStyle w:val="TextoNormalNegrita"/>
      </w:pPr>
      <w:r>
        <w:fldChar w:fldCharType="begin"/>
      </w:r>
      <w:r>
        <w:instrText>HYPERLINK "http://hj.tribunalconstitucional.es/es/Resolucion/Show/29928" \o "Ver resolución"</w:instrText>
      </w:r>
      <w:r>
        <w:fldChar w:fldCharType="separate"/>
      </w:r>
      <w:r>
        <w:t>• Sección Tercera. AUTO 572/2023, de 13 de noviembre de 2023</w:t>
      </w:r>
      <w:r>
        <w:fldChar w:fldCharType="end"/>
      </w:r>
      <w:bookmarkEnd w:id="191"/>
    </w:p>
    <w:p w14:paraId="11B1DAEA" w14:textId="77777777" w:rsidR="00985D6B" w:rsidRDefault="00985D6B" w:rsidP="00985D6B">
      <w:pPr>
        <w:pStyle w:val="TextoNormalSinNegrita"/>
      </w:pPr>
      <w:r>
        <w:t xml:space="preserve"> </w:t>
      </w:r>
      <w:r>
        <w:t xml:space="preserve"> </w:t>
      </w:r>
      <w:r>
        <w:t xml:space="preserve"> </w:t>
      </w:r>
      <w:r>
        <w:t> Recurso de amparo 3868-2023.</w:t>
      </w:r>
    </w:p>
    <w:p w14:paraId="4A4ADC80" w14:textId="77777777" w:rsidR="00985D6B" w:rsidRDefault="00985D6B" w:rsidP="00985D6B">
      <w:pPr>
        <w:pStyle w:val="TextoNormalCentrado"/>
      </w:pPr>
      <w:r>
        <w:t xml:space="preserve"> </w:t>
      </w:r>
      <w:r>
        <w:t xml:space="preserve"> </w:t>
      </w:r>
      <w:r>
        <w:t xml:space="preserve"> </w:t>
      </w:r>
      <w:r>
        <w:t> ECLI:ES:TC:2023:572A</w:t>
      </w:r>
    </w:p>
    <w:p w14:paraId="6DD9A5AE" w14:textId="51B5E624" w:rsidR="00985D6B" w:rsidRDefault="00985D6B" w:rsidP="00985D6B">
      <w:pPr>
        <w:pStyle w:val="TextoNormalCentrado"/>
      </w:pPr>
    </w:p>
    <w:p w14:paraId="6E931B52"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3868-2023, promovido en proceso contencioso-administrativo.</w:t>
      </w:r>
    </w:p>
    <w:bookmarkStart w:id="192" w:name="AUTO_2023_573"/>
    <w:p w14:paraId="4229A22A" w14:textId="56CEC356" w:rsidR="00985D6B" w:rsidRDefault="00985D6B" w:rsidP="00985D6B">
      <w:pPr>
        <w:pStyle w:val="TextoNormalNegrita"/>
      </w:pPr>
      <w:r>
        <w:fldChar w:fldCharType="begin"/>
      </w:r>
      <w:r>
        <w:instrText>HYPERLINK "http://hj.tribunalconstitucional.es/es/Resolucion/Show/29929" \o "Ver resolución"</w:instrText>
      </w:r>
      <w:r>
        <w:fldChar w:fldCharType="separate"/>
      </w:r>
      <w:r>
        <w:t>• Sección Tercera. AUTO 573/2023, de 13 de noviembre de 2023</w:t>
      </w:r>
      <w:r>
        <w:fldChar w:fldCharType="end"/>
      </w:r>
      <w:bookmarkEnd w:id="192"/>
    </w:p>
    <w:p w14:paraId="08074C1B" w14:textId="77777777" w:rsidR="00985D6B" w:rsidRDefault="00985D6B" w:rsidP="00985D6B">
      <w:pPr>
        <w:pStyle w:val="TextoNormalSinNegrita"/>
      </w:pPr>
      <w:r>
        <w:t xml:space="preserve"> </w:t>
      </w:r>
      <w:r>
        <w:t xml:space="preserve"> </w:t>
      </w:r>
      <w:r>
        <w:t xml:space="preserve"> </w:t>
      </w:r>
      <w:r>
        <w:t> Recurso de amparo 4059-2023.</w:t>
      </w:r>
    </w:p>
    <w:p w14:paraId="745D0A70" w14:textId="77777777" w:rsidR="00985D6B" w:rsidRDefault="00985D6B" w:rsidP="00985D6B">
      <w:pPr>
        <w:pStyle w:val="TextoNormalCentrado"/>
      </w:pPr>
      <w:r>
        <w:t xml:space="preserve"> </w:t>
      </w:r>
      <w:r>
        <w:t xml:space="preserve"> </w:t>
      </w:r>
      <w:r>
        <w:t xml:space="preserve"> </w:t>
      </w:r>
      <w:r>
        <w:t> ECLI:ES:TC:2023:573A</w:t>
      </w:r>
    </w:p>
    <w:p w14:paraId="530CFDCB" w14:textId="347129CA" w:rsidR="00985D6B" w:rsidRDefault="00985D6B" w:rsidP="00985D6B">
      <w:pPr>
        <w:pStyle w:val="TextoNormalCentrado"/>
      </w:pPr>
    </w:p>
    <w:p w14:paraId="284EF3A4"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4059-2023, promovido en proceso contencioso-administrativo.</w:t>
      </w:r>
    </w:p>
    <w:bookmarkStart w:id="193" w:name="AUTO_2023_574"/>
    <w:p w14:paraId="3E2E0DBF" w14:textId="37B6907B" w:rsidR="00985D6B" w:rsidRDefault="00985D6B" w:rsidP="00985D6B">
      <w:pPr>
        <w:pStyle w:val="TextoNormalNegrita"/>
      </w:pPr>
      <w:r>
        <w:fldChar w:fldCharType="begin"/>
      </w:r>
      <w:r>
        <w:instrText>HYPERLINK "http://hj.tribunalconstitucional.es/es/Resolucion/Show/29930" \o "Ver resolución"</w:instrText>
      </w:r>
      <w:r>
        <w:fldChar w:fldCharType="separate"/>
      </w:r>
      <w:r>
        <w:t>• Sección Tercera. AUTO 574/2023, de 13 de noviembre de 2023</w:t>
      </w:r>
      <w:r>
        <w:fldChar w:fldCharType="end"/>
      </w:r>
      <w:bookmarkEnd w:id="193"/>
    </w:p>
    <w:p w14:paraId="6B34AFB0" w14:textId="77777777" w:rsidR="00985D6B" w:rsidRDefault="00985D6B" w:rsidP="00985D6B">
      <w:pPr>
        <w:pStyle w:val="TextoNormalSinNegrita"/>
      </w:pPr>
      <w:r>
        <w:t xml:space="preserve"> </w:t>
      </w:r>
      <w:r>
        <w:t xml:space="preserve"> </w:t>
      </w:r>
      <w:r>
        <w:t xml:space="preserve"> </w:t>
      </w:r>
      <w:r>
        <w:t> Recurso de amparo 4204-2023.</w:t>
      </w:r>
    </w:p>
    <w:p w14:paraId="2936666A" w14:textId="77777777" w:rsidR="00985D6B" w:rsidRDefault="00985D6B" w:rsidP="00985D6B">
      <w:pPr>
        <w:pStyle w:val="TextoNormalCentrado"/>
      </w:pPr>
      <w:r>
        <w:t xml:space="preserve"> </w:t>
      </w:r>
      <w:r>
        <w:t xml:space="preserve"> </w:t>
      </w:r>
      <w:r>
        <w:t xml:space="preserve"> </w:t>
      </w:r>
      <w:r>
        <w:t> ECLI:ES:TC:2023:574A</w:t>
      </w:r>
    </w:p>
    <w:p w14:paraId="7341BD0C" w14:textId="3BFE635B" w:rsidR="00985D6B" w:rsidRDefault="00985D6B" w:rsidP="00985D6B">
      <w:pPr>
        <w:pStyle w:val="TextoNormalCentrado"/>
      </w:pPr>
    </w:p>
    <w:p w14:paraId="64361DE7"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4204-2023, promovido en proceso contencioso-administrativo.</w:t>
      </w:r>
    </w:p>
    <w:bookmarkStart w:id="194" w:name="AUTO_2023_575"/>
    <w:p w14:paraId="4EB82477" w14:textId="73CFBC02" w:rsidR="00985D6B" w:rsidRDefault="00985D6B" w:rsidP="00985D6B">
      <w:pPr>
        <w:pStyle w:val="TextoNormalNegrita"/>
      </w:pPr>
      <w:r>
        <w:lastRenderedPageBreak/>
        <w:fldChar w:fldCharType="begin"/>
      </w:r>
      <w:r>
        <w:instrText>HYPERLINK "http://hj.tribunalconstitucional.es/es/Resolucion/Show/29931" \o "Ver resolución"</w:instrText>
      </w:r>
      <w:r>
        <w:fldChar w:fldCharType="separate"/>
      </w:r>
      <w:r>
        <w:t>• Sección Tercera. AUTO 575/2023, de 13 de noviembre de 2023</w:t>
      </w:r>
      <w:r>
        <w:fldChar w:fldCharType="end"/>
      </w:r>
      <w:bookmarkEnd w:id="194"/>
    </w:p>
    <w:p w14:paraId="319E86D3" w14:textId="77777777" w:rsidR="00985D6B" w:rsidRDefault="00985D6B" w:rsidP="00985D6B">
      <w:pPr>
        <w:pStyle w:val="TextoNormalSinNegrita"/>
      </w:pPr>
      <w:r>
        <w:t xml:space="preserve"> </w:t>
      </w:r>
      <w:r>
        <w:t xml:space="preserve"> </w:t>
      </w:r>
      <w:r>
        <w:t xml:space="preserve"> </w:t>
      </w:r>
      <w:r>
        <w:t> Recurso de amparo 4214-2023.</w:t>
      </w:r>
    </w:p>
    <w:p w14:paraId="1D5DD13E" w14:textId="77777777" w:rsidR="00985D6B" w:rsidRDefault="00985D6B" w:rsidP="00985D6B">
      <w:pPr>
        <w:pStyle w:val="TextoNormalCentrado"/>
      </w:pPr>
      <w:r>
        <w:t xml:space="preserve"> </w:t>
      </w:r>
      <w:r>
        <w:t xml:space="preserve"> </w:t>
      </w:r>
      <w:r>
        <w:t xml:space="preserve"> </w:t>
      </w:r>
      <w:r>
        <w:t> ECLI:ES:TC:2023:575A</w:t>
      </w:r>
    </w:p>
    <w:p w14:paraId="0857D12C" w14:textId="2C002A26" w:rsidR="00985D6B" w:rsidRDefault="00985D6B" w:rsidP="00985D6B">
      <w:pPr>
        <w:pStyle w:val="TextoNormalCentrado"/>
      </w:pPr>
    </w:p>
    <w:p w14:paraId="27AF34C6"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4214-2023, promovido en proceso contencioso-administrativo.</w:t>
      </w:r>
    </w:p>
    <w:bookmarkStart w:id="195" w:name="AUTO_2023_576"/>
    <w:p w14:paraId="1654677E" w14:textId="2F84DB8F" w:rsidR="00985D6B" w:rsidRDefault="00985D6B" w:rsidP="00985D6B">
      <w:pPr>
        <w:pStyle w:val="TextoNormalNegrita"/>
      </w:pPr>
      <w:r>
        <w:fldChar w:fldCharType="begin"/>
      </w:r>
      <w:r>
        <w:instrText>HYPERLINK "http://hj.tribunalconstitucional.es/es/Resolucion/Show/29932" \o "Ver resolución"</w:instrText>
      </w:r>
      <w:r>
        <w:fldChar w:fldCharType="separate"/>
      </w:r>
      <w:r>
        <w:t>• Sección Primera. AUTO 576/2023, de 14 de noviembre de 2023</w:t>
      </w:r>
      <w:r>
        <w:fldChar w:fldCharType="end"/>
      </w:r>
      <w:bookmarkEnd w:id="195"/>
    </w:p>
    <w:p w14:paraId="4B516BB8" w14:textId="77777777" w:rsidR="00985D6B" w:rsidRDefault="00985D6B" w:rsidP="00985D6B">
      <w:pPr>
        <w:pStyle w:val="TextoNormalSinNegrita"/>
      </w:pPr>
      <w:r>
        <w:t xml:space="preserve"> </w:t>
      </w:r>
      <w:r>
        <w:t xml:space="preserve"> </w:t>
      </w:r>
      <w:r>
        <w:t xml:space="preserve"> </w:t>
      </w:r>
      <w:r>
        <w:t> Recurso de amparo 2052-2023.</w:t>
      </w:r>
    </w:p>
    <w:p w14:paraId="61B00DAB" w14:textId="77777777" w:rsidR="00985D6B" w:rsidRDefault="00985D6B" w:rsidP="00985D6B">
      <w:pPr>
        <w:pStyle w:val="TextoNormalCentrado"/>
      </w:pPr>
      <w:r>
        <w:t xml:space="preserve"> </w:t>
      </w:r>
      <w:r>
        <w:t xml:space="preserve"> </w:t>
      </w:r>
      <w:r>
        <w:t xml:space="preserve"> </w:t>
      </w:r>
      <w:r>
        <w:t> ECLI:ES:TC:2023:576A</w:t>
      </w:r>
    </w:p>
    <w:p w14:paraId="0F6DCBDC" w14:textId="02326096" w:rsidR="00985D6B" w:rsidRDefault="00985D6B" w:rsidP="00985D6B">
      <w:pPr>
        <w:pStyle w:val="TextoNormalCentrado"/>
      </w:pPr>
    </w:p>
    <w:p w14:paraId="29C52B21"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2052-2023, promovido en causa penal.</w:t>
      </w:r>
    </w:p>
    <w:bookmarkStart w:id="196" w:name="AUTO_2023_577"/>
    <w:p w14:paraId="0533A5A0" w14:textId="34726F42" w:rsidR="00985D6B" w:rsidRDefault="00985D6B" w:rsidP="00985D6B">
      <w:pPr>
        <w:pStyle w:val="TextoNormalNegrita"/>
      </w:pPr>
      <w:r>
        <w:fldChar w:fldCharType="begin"/>
      </w:r>
      <w:r>
        <w:instrText>HYPERLINK "http://hj.tribunalconstitucional.es/es/Resolucion/Show/29933" \o "Ver resolución"</w:instrText>
      </w:r>
      <w:r>
        <w:fldChar w:fldCharType="separate"/>
      </w:r>
      <w:r>
        <w:t>• Sección Tercera. AUTO 577/2023, de 16 de noviembre de 2023</w:t>
      </w:r>
      <w:r>
        <w:fldChar w:fldCharType="end"/>
      </w:r>
      <w:bookmarkEnd w:id="196"/>
    </w:p>
    <w:p w14:paraId="71F82D90" w14:textId="77777777" w:rsidR="00985D6B" w:rsidRDefault="00985D6B" w:rsidP="00985D6B">
      <w:pPr>
        <w:pStyle w:val="TextoNormalSinNegrita"/>
      </w:pPr>
      <w:r>
        <w:t xml:space="preserve"> </w:t>
      </w:r>
      <w:r>
        <w:t xml:space="preserve"> </w:t>
      </w:r>
      <w:r>
        <w:t xml:space="preserve"> </w:t>
      </w:r>
      <w:r>
        <w:t> Recurso de amparo 7271-2021.</w:t>
      </w:r>
    </w:p>
    <w:p w14:paraId="054C9B3F" w14:textId="77777777" w:rsidR="00985D6B" w:rsidRDefault="00985D6B" w:rsidP="00985D6B">
      <w:pPr>
        <w:pStyle w:val="TextoNormalCentrado"/>
      </w:pPr>
      <w:r>
        <w:t xml:space="preserve"> </w:t>
      </w:r>
      <w:r>
        <w:t xml:space="preserve"> </w:t>
      </w:r>
      <w:r>
        <w:t xml:space="preserve"> </w:t>
      </w:r>
      <w:r>
        <w:t> ECLI:ES:TC:2023:577A</w:t>
      </w:r>
    </w:p>
    <w:p w14:paraId="5E330FED" w14:textId="67F6E218" w:rsidR="00985D6B" w:rsidRDefault="00985D6B" w:rsidP="00985D6B">
      <w:pPr>
        <w:pStyle w:val="TextoNormalCentrado"/>
      </w:pPr>
    </w:p>
    <w:p w14:paraId="18AF107D"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7271-2021, promovido en proceso contencioso-administrativo.</w:t>
      </w:r>
    </w:p>
    <w:bookmarkStart w:id="197" w:name="AUTO_2023_578"/>
    <w:p w14:paraId="2F9EC2BC" w14:textId="356DFD1B" w:rsidR="00985D6B" w:rsidRDefault="00985D6B" w:rsidP="00985D6B">
      <w:pPr>
        <w:pStyle w:val="TextoNormalNegrita"/>
      </w:pPr>
      <w:r>
        <w:fldChar w:fldCharType="begin"/>
      </w:r>
      <w:r>
        <w:instrText>HYPERLINK "http://hj.tribunalconstitucional.es/es/Resolucion/Show/29934" \o "Ver resolución"</w:instrText>
      </w:r>
      <w:r>
        <w:fldChar w:fldCharType="separate"/>
      </w:r>
      <w:r>
        <w:t>• Sección Tercera. AUTO 578/2023, de 16 de noviembre de 2023</w:t>
      </w:r>
      <w:r>
        <w:fldChar w:fldCharType="end"/>
      </w:r>
      <w:bookmarkEnd w:id="197"/>
    </w:p>
    <w:p w14:paraId="170F3C25" w14:textId="77777777" w:rsidR="00985D6B" w:rsidRDefault="00985D6B" w:rsidP="00985D6B">
      <w:pPr>
        <w:pStyle w:val="TextoNormalSinNegrita"/>
      </w:pPr>
      <w:r>
        <w:t xml:space="preserve"> </w:t>
      </w:r>
      <w:r>
        <w:t xml:space="preserve"> </w:t>
      </w:r>
      <w:r>
        <w:t xml:space="preserve"> </w:t>
      </w:r>
      <w:r>
        <w:t> Recurso de amparo 742-2022.</w:t>
      </w:r>
    </w:p>
    <w:p w14:paraId="1D09AC42" w14:textId="77777777" w:rsidR="00985D6B" w:rsidRDefault="00985D6B" w:rsidP="00985D6B">
      <w:pPr>
        <w:pStyle w:val="TextoNormalCentrado"/>
      </w:pPr>
      <w:r>
        <w:t xml:space="preserve"> </w:t>
      </w:r>
      <w:r>
        <w:t xml:space="preserve"> </w:t>
      </w:r>
      <w:r>
        <w:t xml:space="preserve"> </w:t>
      </w:r>
      <w:r>
        <w:t> ECLI:ES:TC:2023:578A</w:t>
      </w:r>
    </w:p>
    <w:p w14:paraId="46299551" w14:textId="44521C04" w:rsidR="00985D6B" w:rsidRDefault="00985D6B" w:rsidP="00985D6B">
      <w:pPr>
        <w:pStyle w:val="TextoNormalCentrado"/>
      </w:pPr>
    </w:p>
    <w:p w14:paraId="062D614B"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742-2022, promovido en proceso contencioso-administrativo.</w:t>
      </w:r>
    </w:p>
    <w:bookmarkStart w:id="198" w:name="AUTO_2023_579"/>
    <w:p w14:paraId="3C59859E" w14:textId="78E1F2B4" w:rsidR="00985D6B" w:rsidRDefault="00985D6B" w:rsidP="00985D6B">
      <w:pPr>
        <w:pStyle w:val="TextoNormalNegrita"/>
      </w:pPr>
      <w:r>
        <w:fldChar w:fldCharType="begin"/>
      </w:r>
      <w:r>
        <w:instrText>HYPERLINK "http://hj.tribunalconstitucional.es/es/Resolucion/Show/29935" \o "Ver resolución"</w:instrText>
      </w:r>
      <w:r>
        <w:fldChar w:fldCharType="separate"/>
      </w:r>
      <w:r>
        <w:t>• Sección Tercera. AUTO 579/2023, de 16 de noviembre de 2023</w:t>
      </w:r>
      <w:r>
        <w:fldChar w:fldCharType="end"/>
      </w:r>
      <w:bookmarkEnd w:id="198"/>
    </w:p>
    <w:p w14:paraId="50340EBB" w14:textId="77777777" w:rsidR="00985D6B" w:rsidRDefault="00985D6B" w:rsidP="00985D6B">
      <w:pPr>
        <w:pStyle w:val="TextoNormalSinNegrita"/>
      </w:pPr>
      <w:r>
        <w:t xml:space="preserve"> </w:t>
      </w:r>
      <w:r>
        <w:t xml:space="preserve"> </w:t>
      </w:r>
      <w:r>
        <w:t xml:space="preserve"> </w:t>
      </w:r>
      <w:r>
        <w:t> Recurso de amparo 814-2022.</w:t>
      </w:r>
    </w:p>
    <w:p w14:paraId="1F649783" w14:textId="77777777" w:rsidR="00985D6B" w:rsidRDefault="00985D6B" w:rsidP="00985D6B">
      <w:pPr>
        <w:pStyle w:val="TextoNormalCentrado"/>
      </w:pPr>
      <w:r>
        <w:t xml:space="preserve"> </w:t>
      </w:r>
      <w:r>
        <w:t xml:space="preserve"> </w:t>
      </w:r>
      <w:r>
        <w:t xml:space="preserve"> </w:t>
      </w:r>
      <w:r>
        <w:t> ECLI:ES:TC:2023:579A</w:t>
      </w:r>
    </w:p>
    <w:p w14:paraId="6263E955" w14:textId="2DFB5E7C" w:rsidR="00985D6B" w:rsidRDefault="00985D6B" w:rsidP="00985D6B">
      <w:pPr>
        <w:pStyle w:val="TextoNormalCentrado"/>
      </w:pPr>
    </w:p>
    <w:p w14:paraId="076347E6"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814-2022, promovido en proceso contencioso-administrativo.</w:t>
      </w:r>
    </w:p>
    <w:bookmarkStart w:id="199" w:name="AUTO_2023_580"/>
    <w:p w14:paraId="0CD0C401" w14:textId="4DD0D428" w:rsidR="00985D6B" w:rsidRDefault="00985D6B" w:rsidP="00985D6B">
      <w:pPr>
        <w:pStyle w:val="TextoNormalNegrita"/>
      </w:pPr>
      <w:r>
        <w:lastRenderedPageBreak/>
        <w:fldChar w:fldCharType="begin"/>
      </w:r>
      <w:r>
        <w:instrText>HYPERLINK "http://hj.tribunalconstitucional.es/es/Resolucion/Show/29936" \o "Ver resolución"</w:instrText>
      </w:r>
      <w:r>
        <w:fldChar w:fldCharType="separate"/>
      </w:r>
      <w:r>
        <w:t>• Sección Tercera. AUTO 580/2023, de 16 de noviembre de 2023</w:t>
      </w:r>
      <w:r>
        <w:fldChar w:fldCharType="end"/>
      </w:r>
      <w:bookmarkEnd w:id="199"/>
    </w:p>
    <w:p w14:paraId="5C62BFDF" w14:textId="77777777" w:rsidR="00985D6B" w:rsidRDefault="00985D6B" w:rsidP="00985D6B">
      <w:pPr>
        <w:pStyle w:val="TextoNormalSinNegrita"/>
      </w:pPr>
      <w:r>
        <w:t xml:space="preserve"> </w:t>
      </w:r>
      <w:r>
        <w:t xml:space="preserve"> </w:t>
      </w:r>
      <w:r>
        <w:t xml:space="preserve"> </w:t>
      </w:r>
      <w:r>
        <w:t> Recurso de amparo 1433-2022.</w:t>
      </w:r>
    </w:p>
    <w:p w14:paraId="1C25E4AB" w14:textId="77777777" w:rsidR="00985D6B" w:rsidRDefault="00985D6B" w:rsidP="00985D6B">
      <w:pPr>
        <w:pStyle w:val="TextoNormalCentrado"/>
      </w:pPr>
      <w:r>
        <w:t xml:space="preserve"> </w:t>
      </w:r>
      <w:r>
        <w:t xml:space="preserve"> </w:t>
      </w:r>
      <w:r>
        <w:t xml:space="preserve"> </w:t>
      </w:r>
      <w:r>
        <w:t> ECLI:ES:TC:2023:580A</w:t>
      </w:r>
    </w:p>
    <w:p w14:paraId="49D5F0EB" w14:textId="2F8854B1" w:rsidR="00985D6B" w:rsidRDefault="00985D6B" w:rsidP="00985D6B">
      <w:pPr>
        <w:pStyle w:val="TextoNormalCentrado"/>
      </w:pPr>
    </w:p>
    <w:p w14:paraId="4928D0EB"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1433-2022, promovido en proceso contencioso-administrativo.</w:t>
      </w:r>
    </w:p>
    <w:bookmarkStart w:id="200" w:name="AUTO_2023_581"/>
    <w:p w14:paraId="5FB53169" w14:textId="71113ED8" w:rsidR="00985D6B" w:rsidRDefault="00985D6B" w:rsidP="00985D6B">
      <w:pPr>
        <w:pStyle w:val="TextoNormalNegrita"/>
      </w:pPr>
      <w:r>
        <w:fldChar w:fldCharType="begin"/>
      </w:r>
      <w:r>
        <w:instrText>HYPERLINK "http://hj.tribunalconstitucional.es/es/Resolucion/Show/29937" \o "Ver resolución"</w:instrText>
      </w:r>
      <w:r>
        <w:fldChar w:fldCharType="separate"/>
      </w:r>
      <w:r>
        <w:t>• Sección Tercera. AUTO 581/2023, de 16 de noviembre de 2023</w:t>
      </w:r>
      <w:r>
        <w:fldChar w:fldCharType="end"/>
      </w:r>
      <w:bookmarkEnd w:id="200"/>
    </w:p>
    <w:p w14:paraId="3055A0CE" w14:textId="77777777" w:rsidR="00985D6B" w:rsidRDefault="00985D6B" w:rsidP="00985D6B">
      <w:pPr>
        <w:pStyle w:val="TextoNormalSinNegrita"/>
      </w:pPr>
      <w:r>
        <w:t xml:space="preserve"> </w:t>
      </w:r>
      <w:r>
        <w:t xml:space="preserve"> </w:t>
      </w:r>
      <w:r>
        <w:t xml:space="preserve"> </w:t>
      </w:r>
      <w:r>
        <w:t> Recurso de amparo 1800-2022.</w:t>
      </w:r>
    </w:p>
    <w:p w14:paraId="5943D066" w14:textId="77777777" w:rsidR="00985D6B" w:rsidRDefault="00985D6B" w:rsidP="00985D6B">
      <w:pPr>
        <w:pStyle w:val="TextoNormalCentrado"/>
      </w:pPr>
      <w:r>
        <w:t xml:space="preserve"> </w:t>
      </w:r>
      <w:r>
        <w:t xml:space="preserve"> </w:t>
      </w:r>
      <w:r>
        <w:t xml:space="preserve"> </w:t>
      </w:r>
      <w:r>
        <w:t> ECLI:ES:TC:2023:581A</w:t>
      </w:r>
    </w:p>
    <w:p w14:paraId="01C7559E" w14:textId="572C4AF0" w:rsidR="00985D6B" w:rsidRDefault="00985D6B" w:rsidP="00985D6B">
      <w:pPr>
        <w:pStyle w:val="TextoNormalCentrado"/>
      </w:pPr>
    </w:p>
    <w:p w14:paraId="343716A5"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1800-2022, promovido en proceso contencioso-administrativo.</w:t>
      </w:r>
    </w:p>
    <w:bookmarkStart w:id="201" w:name="AUTO_2023_582"/>
    <w:p w14:paraId="1FCB3B36" w14:textId="3E17CEEB" w:rsidR="00985D6B" w:rsidRDefault="00985D6B" w:rsidP="00985D6B">
      <w:pPr>
        <w:pStyle w:val="TextoNormalNegrita"/>
      </w:pPr>
      <w:r>
        <w:fldChar w:fldCharType="begin"/>
      </w:r>
      <w:r>
        <w:instrText>HYPERLINK "http://hj.tribunalconstitucional.es/es/Resolucion/Show/29938" \o "Ver resolución"</w:instrText>
      </w:r>
      <w:r>
        <w:fldChar w:fldCharType="separate"/>
      </w:r>
      <w:r>
        <w:t>• Sección Tercera. AUTO 582/2023, de 16 de noviembre de 2023</w:t>
      </w:r>
      <w:r>
        <w:fldChar w:fldCharType="end"/>
      </w:r>
      <w:bookmarkEnd w:id="201"/>
    </w:p>
    <w:p w14:paraId="2DE658E9" w14:textId="77777777" w:rsidR="00985D6B" w:rsidRDefault="00985D6B" w:rsidP="00985D6B">
      <w:pPr>
        <w:pStyle w:val="TextoNormalSinNegrita"/>
      </w:pPr>
      <w:r>
        <w:t xml:space="preserve"> </w:t>
      </w:r>
      <w:r>
        <w:t xml:space="preserve"> </w:t>
      </w:r>
      <w:r>
        <w:t xml:space="preserve"> </w:t>
      </w:r>
      <w:r>
        <w:t> Recurso de amparo 3799-2022.</w:t>
      </w:r>
    </w:p>
    <w:p w14:paraId="41716D99" w14:textId="77777777" w:rsidR="00985D6B" w:rsidRDefault="00985D6B" w:rsidP="00985D6B">
      <w:pPr>
        <w:pStyle w:val="TextoNormalCentrado"/>
      </w:pPr>
      <w:r>
        <w:t xml:space="preserve"> </w:t>
      </w:r>
      <w:r>
        <w:t xml:space="preserve"> </w:t>
      </w:r>
      <w:r>
        <w:t xml:space="preserve"> </w:t>
      </w:r>
      <w:r>
        <w:t> ECLI:ES:TC:2023:582A</w:t>
      </w:r>
    </w:p>
    <w:p w14:paraId="500C1942" w14:textId="7B31D2D0" w:rsidR="00985D6B" w:rsidRDefault="00985D6B" w:rsidP="00985D6B">
      <w:pPr>
        <w:pStyle w:val="TextoNormalCentrado"/>
      </w:pPr>
    </w:p>
    <w:p w14:paraId="47617D5D"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3799-2022, promovido en proceso contencioso-administrativo.</w:t>
      </w:r>
    </w:p>
    <w:bookmarkStart w:id="202" w:name="AUTO_2023_583"/>
    <w:p w14:paraId="3578B693" w14:textId="1D45B5BF" w:rsidR="00985D6B" w:rsidRDefault="00985D6B" w:rsidP="00985D6B">
      <w:pPr>
        <w:pStyle w:val="TextoNormalNegrita"/>
      </w:pPr>
      <w:r>
        <w:fldChar w:fldCharType="begin"/>
      </w:r>
      <w:r>
        <w:instrText>HYPERLINK "http://hj.tribunalconstitucional.es/es/Resolucion/Show/29939" \o "Ver resolución"</w:instrText>
      </w:r>
      <w:r>
        <w:fldChar w:fldCharType="separate"/>
      </w:r>
      <w:r>
        <w:t>• Sección Tercera. AUTO 583/2023, de 16 de noviembre de 2023</w:t>
      </w:r>
      <w:r>
        <w:fldChar w:fldCharType="end"/>
      </w:r>
      <w:bookmarkEnd w:id="202"/>
    </w:p>
    <w:p w14:paraId="3907847C" w14:textId="77777777" w:rsidR="00985D6B" w:rsidRDefault="00985D6B" w:rsidP="00985D6B">
      <w:pPr>
        <w:pStyle w:val="TextoNormalSinNegrita"/>
      </w:pPr>
      <w:r>
        <w:t xml:space="preserve"> </w:t>
      </w:r>
      <w:r>
        <w:t xml:space="preserve"> </w:t>
      </w:r>
      <w:r>
        <w:t xml:space="preserve"> </w:t>
      </w:r>
      <w:r>
        <w:t> Recurso de amparo 3806-2022.</w:t>
      </w:r>
    </w:p>
    <w:p w14:paraId="4A3EA646" w14:textId="77777777" w:rsidR="00985D6B" w:rsidRDefault="00985D6B" w:rsidP="00985D6B">
      <w:pPr>
        <w:pStyle w:val="TextoNormalCentrado"/>
      </w:pPr>
      <w:r>
        <w:t xml:space="preserve"> </w:t>
      </w:r>
      <w:r>
        <w:t xml:space="preserve"> </w:t>
      </w:r>
      <w:r>
        <w:t xml:space="preserve"> </w:t>
      </w:r>
      <w:r>
        <w:t> ECLI:ES:TC:2023:583A</w:t>
      </w:r>
    </w:p>
    <w:p w14:paraId="6DC181B9" w14:textId="339A8720" w:rsidR="00985D6B" w:rsidRDefault="00985D6B" w:rsidP="00985D6B">
      <w:pPr>
        <w:pStyle w:val="TextoNormalCentrado"/>
      </w:pPr>
    </w:p>
    <w:p w14:paraId="7A1FDEDB"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3806-2022, promovido en proceso contencioso-administrativo.</w:t>
      </w:r>
    </w:p>
    <w:bookmarkStart w:id="203" w:name="AUTO_2023_584"/>
    <w:p w14:paraId="556112C2" w14:textId="033AB6AB" w:rsidR="00985D6B" w:rsidRDefault="00985D6B" w:rsidP="00985D6B">
      <w:pPr>
        <w:pStyle w:val="TextoNormalNegrita"/>
      </w:pPr>
      <w:r>
        <w:fldChar w:fldCharType="begin"/>
      </w:r>
      <w:r>
        <w:instrText>HYPERLINK "http://hj.tribunalconstitucional.es/es/Resolucion/Show/29940" \o "Ver resolución"</w:instrText>
      </w:r>
      <w:r>
        <w:fldChar w:fldCharType="separate"/>
      </w:r>
      <w:r>
        <w:t>• Sección Tercera. AUTO 584/2023, de 16 de noviembre de 2023</w:t>
      </w:r>
      <w:r>
        <w:fldChar w:fldCharType="end"/>
      </w:r>
      <w:bookmarkEnd w:id="203"/>
    </w:p>
    <w:p w14:paraId="5AC412F2" w14:textId="77777777" w:rsidR="00985D6B" w:rsidRDefault="00985D6B" w:rsidP="00985D6B">
      <w:pPr>
        <w:pStyle w:val="TextoNormalSinNegrita"/>
      </w:pPr>
      <w:r>
        <w:t xml:space="preserve"> </w:t>
      </w:r>
      <w:r>
        <w:t xml:space="preserve"> </w:t>
      </w:r>
      <w:r>
        <w:t xml:space="preserve"> </w:t>
      </w:r>
      <w:r>
        <w:t> Recurso de amparo 4442-2022.</w:t>
      </w:r>
    </w:p>
    <w:p w14:paraId="7BA78172" w14:textId="77777777" w:rsidR="00985D6B" w:rsidRDefault="00985D6B" w:rsidP="00985D6B">
      <w:pPr>
        <w:pStyle w:val="TextoNormalCentrado"/>
      </w:pPr>
      <w:r>
        <w:t xml:space="preserve"> </w:t>
      </w:r>
      <w:r>
        <w:t xml:space="preserve"> </w:t>
      </w:r>
      <w:r>
        <w:t xml:space="preserve"> </w:t>
      </w:r>
      <w:r>
        <w:t> ECLI:ES:TC:2023:584A</w:t>
      </w:r>
    </w:p>
    <w:p w14:paraId="390CEE7A" w14:textId="40258D38" w:rsidR="00985D6B" w:rsidRDefault="00985D6B" w:rsidP="00985D6B">
      <w:pPr>
        <w:pStyle w:val="TextoNormalCentrado"/>
      </w:pPr>
    </w:p>
    <w:p w14:paraId="142A885E"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4442-2022, promovido en proceso contencioso-administrativo.</w:t>
      </w:r>
    </w:p>
    <w:bookmarkStart w:id="204" w:name="AUTO_2023_585"/>
    <w:p w14:paraId="240F1B71" w14:textId="0454ACE9" w:rsidR="00985D6B" w:rsidRDefault="00985D6B" w:rsidP="00985D6B">
      <w:pPr>
        <w:pStyle w:val="TextoNormalNegrita"/>
      </w:pPr>
      <w:r>
        <w:lastRenderedPageBreak/>
        <w:fldChar w:fldCharType="begin"/>
      </w:r>
      <w:r>
        <w:instrText>HYPERLINK "http://hj.tribunalconstitucional.es/es/Resolucion/Show/29941" \o "Ver resolución"</w:instrText>
      </w:r>
      <w:r>
        <w:fldChar w:fldCharType="separate"/>
      </w:r>
      <w:r>
        <w:t>• Sección Tercera. AUTO 585/2023, de 16 de noviembre de 2023</w:t>
      </w:r>
      <w:r>
        <w:fldChar w:fldCharType="end"/>
      </w:r>
      <w:bookmarkEnd w:id="204"/>
    </w:p>
    <w:p w14:paraId="0985F07A" w14:textId="77777777" w:rsidR="00985D6B" w:rsidRDefault="00985D6B" w:rsidP="00985D6B">
      <w:pPr>
        <w:pStyle w:val="TextoNormalSinNegrita"/>
      </w:pPr>
      <w:r>
        <w:t xml:space="preserve"> </w:t>
      </w:r>
      <w:r>
        <w:t xml:space="preserve"> </w:t>
      </w:r>
      <w:r>
        <w:t xml:space="preserve"> </w:t>
      </w:r>
      <w:r>
        <w:t> Recurso de amparo 4484-2022.</w:t>
      </w:r>
    </w:p>
    <w:p w14:paraId="104CC246" w14:textId="77777777" w:rsidR="00985D6B" w:rsidRDefault="00985D6B" w:rsidP="00985D6B">
      <w:pPr>
        <w:pStyle w:val="TextoNormalCentrado"/>
      </w:pPr>
      <w:r>
        <w:t xml:space="preserve"> </w:t>
      </w:r>
      <w:r>
        <w:t xml:space="preserve"> </w:t>
      </w:r>
      <w:r>
        <w:t xml:space="preserve"> </w:t>
      </w:r>
      <w:r>
        <w:t> ECLI:ES:TC:2023:585A</w:t>
      </w:r>
    </w:p>
    <w:p w14:paraId="7ACBA57E" w14:textId="7198DC6A" w:rsidR="00985D6B" w:rsidRDefault="00985D6B" w:rsidP="00985D6B">
      <w:pPr>
        <w:pStyle w:val="TextoNormalCentrado"/>
      </w:pPr>
    </w:p>
    <w:p w14:paraId="10C6C14A"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4484-2022, promovido en proceso contencioso-administrativo.</w:t>
      </w:r>
    </w:p>
    <w:bookmarkStart w:id="205" w:name="AUTO_2023_586"/>
    <w:p w14:paraId="62DAFF5E" w14:textId="2752F40F" w:rsidR="00985D6B" w:rsidRDefault="00985D6B" w:rsidP="00985D6B">
      <w:pPr>
        <w:pStyle w:val="TextoNormalNegrita"/>
      </w:pPr>
      <w:r>
        <w:fldChar w:fldCharType="begin"/>
      </w:r>
      <w:r>
        <w:instrText>HYPERLINK "http://hj.tribunalconstitucional.es/es/Resolucion/Show/29942" \o "Ver resolución"</w:instrText>
      </w:r>
      <w:r>
        <w:fldChar w:fldCharType="separate"/>
      </w:r>
      <w:r>
        <w:t>• Sección Tercera. AUTO 586/2023, de 16 de noviembre de 2023</w:t>
      </w:r>
      <w:r>
        <w:fldChar w:fldCharType="end"/>
      </w:r>
      <w:bookmarkEnd w:id="205"/>
    </w:p>
    <w:p w14:paraId="4EE2E795" w14:textId="77777777" w:rsidR="00985D6B" w:rsidRDefault="00985D6B" w:rsidP="00985D6B">
      <w:pPr>
        <w:pStyle w:val="TextoNormalSinNegrita"/>
      </w:pPr>
      <w:r>
        <w:t xml:space="preserve"> </w:t>
      </w:r>
      <w:r>
        <w:t xml:space="preserve"> </w:t>
      </w:r>
      <w:r>
        <w:t xml:space="preserve"> </w:t>
      </w:r>
      <w:r>
        <w:t> Recurso de amparo 4680-2022.</w:t>
      </w:r>
    </w:p>
    <w:p w14:paraId="48E5ACE8" w14:textId="77777777" w:rsidR="00985D6B" w:rsidRDefault="00985D6B" w:rsidP="00985D6B">
      <w:pPr>
        <w:pStyle w:val="TextoNormalCentrado"/>
      </w:pPr>
      <w:r>
        <w:t xml:space="preserve"> </w:t>
      </w:r>
      <w:r>
        <w:t xml:space="preserve"> </w:t>
      </w:r>
      <w:r>
        <w:t xml:space="preserve"> </w:t>
      </w:r>
      <w:r>
        <w:t> ECLI:ES:TC:2023:586A</w:t>
      </w:r>
    </w:p>
    <w:p w14:paraId="00451225" w14:textId="74D5CB50" w:rsidR="00985D6B" w:rsidRDefault="00985D6B" w:rsidP="00985D6B">
      <w:pPr>
        <w:pStyle w:val="TextoNormalCentrado"/>
      </w:pPr>
    </w:p>
    <w:p w14:paraId="2FA1F943"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4680-2022, promovido en proceso contencioso-administrativo.</w:t>
      </w:r>
    </w:p>
    <w:bookmarkStart w:id="206" w:name="AUTO_2023_587"/>
    <w:p w14:paraId="166137E0" w14:textId="26930611" w:rsidR="00985D6B" w:rsidRDefault="00985D6B" w:rsidP="00985D6B">
      <w:pPr>
        <w:pStyle w:val="TextoNormalNegrita"/>
      </w:pPr>
      <w:r>
        <w:fldChar w:fldCharType="begin"/>
      </w:r>
      <w:r>
        <w:instrText>HYPERLINK "http://hj.tribunalconstitucional.es/es/Resolucion/Show/29943" \o "Ver resolución"</w:instrText>
      </w:r>
      <w:r>
        <w:fldChar w:fldCharType="separate"/>
      </w:r>
      <w:r>
        <w:t>• Sección Tercera. AUTO 587/2023, de 16 de noviembre de 2023</w:t>
      </w:r>
      <w:r>
        <w:fldChar w:fldCharType="end"/>
      </w:r>
      <w:bookmarkEnd w:id="206"/>
    </w:p>
    <w:p w14:paraId="72318EF7" w14:textId="77777777" w:rsidR="00985D6B" w:rsidRDefault="00985D6B" w:rsidP="00985D6B">
      <w:pPr>
        <w:pStyle w:val="TextoNormalSinNegrita"/>
      </w:pPr>
      <w:r>
        <w:t xml:space="preserve"> </w:t>
      </w:r>
      <w:r>
        <w:t xml:space="preserve"> </w:t>
      </w:r>
      <w:r>
        <w:t xml:space="preserve"> </w:t>
      </w:r>
      <w:r>
        <w:t> Recurso de amparo 4815-2022.</w:t>
      </w:r>
    </w:p>
    <w:p w14:paraId="172F94E5" w14:textId="77777777" w:rsidR="00985D6B" w:rsidRDefault="00985D6B" w:rsidP="00985D6B">
      <w:pPr>
        <w:pStyle w:val="TextoNormalCentrado"/>
      </w:pPr>
      <w:r>
        <w:t xml:space="preserve"> </w:t>
      </w:r>
      <w:r>
        <w:t xml:space="preserve"> </w:t>
      </w:r>
      <w:r>
        <w:t xml:space="preserve"> </w:t>
      </w:r>
      <w:r>
        <w:t> ECLI:ES:TC:2023:587A</w:t>
      </w:r>
    </w:p>
    <w:p w14:paraId="18FC7E0A" w14:textId="297C0DF1" w:rsidR="00985D6B" w:rsidRDefault="00985D6B" w:rsidP="00985D6B">
      <w:pPr>
        <w:pStyle w:val="TextoNormalCentrado"/>
      </w:pPr>
    </w:p>
    <w:p w14:paraId="10010954"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4815-2022, promovido en proceso contencioso-administrativo.</w:t>
      </w:r>
    </w:p>
    <w:bookmarkStart w:id="207" w:name="AUTO_2023_588"/>
    <w:p w14:paraId="4173A383" w14:textId="5885B70E" w:rsidR="00985D6B" w:rsidRDefault="00985D6B" w:rsidP="00985D6B">
      <w:pPr>
        <w:pStyle w:val="TextoNormalNegrita"/>
      </w:pPr>
      <w:r>
        <w:fldChar w:fldCharType="begin"/>
      </w:r>
      <w:r>
        <w:instrText>HYPERLINK "http://hj.tribunalconstitucional.es/es/Resolucion/Show/29944" \o "Ver resolución"</w:instrText>
      </w:r>
      <w:r>
        <w:fldChar w:fldCharType="separate"/>
      </w:r>
      <w:r>
        <w:t>• Sección Tercera. AUTO 588/2023, de 16 de noviembre de 2023</w:t>
      </w:r>
      <w:r>
        <w:fldChar w:fldCharType="end"/>
      </w:r>
      <w:bookmarkEnd w:id="207"/>
    </w:p>
    <w:p w14:paraId="09346CDD" w14:textId="77777777" w:rsidR="00985D6B" w:rsidRDefault="00985D6B" w:rsidP="00985D6B">
      <w:pPr>
        <w:pStyle w:val="TextoNormalSinNegrita"/>
      </w:pPr>
      <w:r>
        <w:t xml:space="preserve"> </w:t>
      </w:r>
      <w:r>
        <w:t xml:space="preserve"> </w:t>
      </w:r>
      <w:r>
        <w:t xml:space="preserve"> </w:t>
      </w:r>
      <w:r>
        <w:t> Recurso de amparo 4942-2022.</w:t>
      </w:r>
    </w:p>
    <w:p w14:paraId="55652089" w14:textId="77777777" w:rsidR="00985D6B" w:rsidRDefault="00985D6B" w:rsidP="00985D6B">
      <w:pPr>
        <w:pStyle w:val="TextoNormalCentrado"/>
      </w:pPr>
      <w:r>
        <w:t xml:space="preserve"> </w:t>
      </w:r>
      <w:r>
        <w:t xml:space="preserve"> </w:t>
      </w:r>
      <w:r>
        <w:t xml:space="preserve"> </w:t>
      </w:r>
      <w:r>
        <w:t> ECLI:ES:TC:2023:588A</w:t>
      </w:r>
    </w:p>
    <w:p w14:paraId="4B0FD41F" w14:textId="39498AF8" w:rsidR="00985D6B" w:rsidRDefault="00985D6B" w:rsidP="00985D6B">
      <w:pPr>
        <w:pStyle w:val="TextoNormalCentrado"/>
      </w:pPr>
    </w:p>
    <w:p w14:paraId="3CDAE177"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4942-2022, promovido en proceso contencioso-administrativo.</w:t>
      </w:r>
    </w:p>
    <w:bookmarkStart w:id="208" w:name="AUTO_2023_589"/>
    <w:p w14:paraId="419FA64A" w14:textId="548D9D97" w:rsidR="00985D6B" w:rsidRDefault="00985D6B" w:rsidP="00985D6B">
      <w:pPr>
        <w:pStyle w:val="TextoNormalNegrita"/>
      </w:pPr>
      <w:r>
        <w:fldChar w:fldCharType="begin"/>
      </w:r>
      <w:r>
        <w:instrText>HYPERLINK "http://hj.tribunalconstitucional.es/es/Resolucion/Show/29945" \o "Ver resolución"</w:instrText>
      </w:r>
      <w:r>
        <w:fldChar w:fldCharType="separate"/>
      </w:r>
      <w:r>
        <w:t>• Sección Tercera. AUTO 589/2023, de 16 de noviembre de 2023</w:t>
      </w:r>
      <w:r>
        <w:fldChar w:fldCharType="end"/>
      </w:r>
      <w:bookmarkEnd w:id="208"/>
    </w:p>
    <w:p w14:paraId="1DAE6CAE" w14:textId="77777777" w:rsidR="00985D6B" w:rsidRDefault="00985D6B" w:rsidP="00985D6B">
      <w:pPr>
        <w:pStyle w:val="TextoNormalSinNegrita"/>
      </w:pPr>
      <w:r>
        <w:t xml:space="preserve"> </w:t>
      </w:r>
      <w:r>
        <w:t xml:space="preserve"> </w:t>
      </w:r>
      <w:r>
        <w:t xml:space="preserve"> </w:t>
      </w:r>
      <w:r>
        <w:t> Recurso de amparo 5140-2022.</w:t>
      </w:r>
    </w:p>
    <w:p w14:paraId="3CA68B79" w14:textId="77777777" w:rsidR="00985D6B" w:rsidRDefault="00985D6B" w:rsidP="00985D6B">
      <w:pPr>
        <w:pStyle w:val="TextoNormalCentrado"/>
      </w:pPr>
      <w:r>
        <w:t xml:space="preserve"> </w:t>
      </w:r>
      <w:r>
        <w:t xml:space="preserve"> </w:t>
      </w:r>
      <w:r>
        <w:t xml:space="preserve"> </w:t>
      </w:r>
      <w:r>
        <w:t> ECLI:ES:TC:2023:589A</w:t>
      </w:r>
    </w:p>
    <w:p w14:paraId="61726A0E" w14:textId="7D5B8FBF" w:rsidR="00985D6B" w:rsidRDefault="00985D6B" w:rsidP="00985D6B">
      <w:pPr>
        <w:pStyle w:val="TextoNormalCentrado"/>
      </w:pPr>
    </w:p>
    <w:p w14:paraId="3EF1BA65"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5140-2022, promovido en proceso contencioso-administrativo.</w:t>
      </w:r>
    </w:p>
    <w:bookmarkStart w:id="209" w:name="AUTO_2023_590"/>
    <w:p w14:paraId="41CB605B" w14:textId="73D6A661" w:rsidR="00985D6B" w:rsidRDefault="00985D6B" w:rsidP="00985D6B">
      <w:pPr>
        <w:pStyle w:val="TextoNormalNegrita"/>
      </w:pPr>
      <w:r>
        <w:lastRenderedPageBreak/>
        <w:fldChar w:fldCharType="begin"/>
      </w:r>
      <w:r>
        <w:instrText>HYPERLINK "http://hj.tribunalconstitucional.es/es/Resolucion/Show/29946" \o "Ver resolución"</w:instrText>
      </w:r>
      <w:r>
        <w:fldChar w:fldCharType="separate"/>
      </w:r>
      <w:r>
        <w:t>• Sección Tercera. AUTO 590/2023, de 16 de noviembre de 2023</w:t>
      </w:r>
      <w:r>
        <w:fldChar w:fldCharType="end"/>
      </w:r>
      <w:bookmarkEnd w:id="209"/>
    </w:p>
    <w:p w14:paraId="1674AAD0" w14:textId="77777777" w:rsidR="00985D6B" w:rsidRDefault="00985D6B" w:rsidP="00985D6B">
      <w:pPr>
        <w:pStyle w:val="TextoNormalSinNegrita"/>
      </w:pPr>
      <w:r>
        <w:t xml:space="preserve"> </w:t>
      </w:r>
      <w:r>
        <w:t xml:space="preserve"> </w:t>
      </w:r>
      <w:r>
        <w:t xml:space="preserve"> </w:t>
      </w:r>
      <w:r>
        <w:t> Recurso de amparo 6460-2022.</w:t>
      </w:r>
    </w:p>
    <w:p w14:paraId="45B27DC1" w14:textId="77777777" w:rsidR="00985D6B" w:rsidRDefault="00985D6B" w:rsidP="00985D6B">
      <w:pPr>
        <w:pStyle w:val="TextoNormalCentrado"/>
      </w:pPr>
      <w:r>
        <w:t xml:space="preserve"> </w:t>
      </w:r>
      <w:r>
        <w:t xml:space="preserve"> </w:t>
      </w:r>
      <w:r>
        <w:t xml:space="preserve"> </w:t>
      </w:r>
      <w:r>
        <w:t> ECLI:ES:TC:2023:590A</w:t>
      </w:r>
    </w:p>
    <w:p w14:paraId="1608B03F" w14:textId="665E2B5D" w:rsidR="00985D6B" w:rsidRDefault="00985D6B" w:rsidP="00985D6B">
      <w:pPr>
        <w:pStyle w:val="TextoNormalCentrado"/>
      </w:pPr>
    </w:p>
    <w:p w14:paraId="50D28564"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6460-2022, promovido en proceso contencioso-administrativo.</w:t>
      </w:r>
    </w:p>
    <w:bookmarkStart w:id="210" w:name="AUTO_2023_591"/>
    <w:p w14:paraId="35F605B0" w14:textId="48D483A2" w:rsidR="00985D6B" w:rsidRDefault="00985D6B" w:rsidP="00985D6B">
      <w:pPr>
        <w:pStyle w:val="TextoNormalNegrita"/>
      </w:pPr>
      <w:r>
        <w:fldChar w:fldCharType="begin"/>
      </w:r>
      <w:r>
        <w:instrText>HYPERLINK "http://hj.tribunalconstitucional.es/es/Resolucion/Show/29947" \o "Ver resolución"</w:instrText>
      </w:r>
      <w:r>
        <w:fldChar w:fldCharType="separate"/>
      </w:r>
      <w:r>
        <w:t>• Sección Tercera. AUTO 591/2023, de 16 de noviembre de 2023</w:t>
      </w:r>
      <w:r>
        <w:fldChar w:fldCharType="end"/>
      </w:r>
      <w:bookmarkEnd w:id="210"/>
    </w:p>
    <w:p w14:paraId="7CCCD2C1" w14:textId="77777777" w:rsidR="00985D6B" w:rsidRDefault="00985D6B" w:rsidP="00985D6B">
      <w:pPr>
        <w:pStyle w:val="TextoNormalSinNegrita"/>
      </w:pPr>
      <w:r>
        <w:t xml:space="preserve"> </w:t>
      </w:r>
      <w:r>
        <w:t xml:space="preserve"> </w:t>
      </w:r>
      <w:r>
        <w:t xml:space="preserve"> </w:t>
      </w:r>
      <w:r>
        <w:t> Recurso de amparo 6628-2022.</w:t>
      </w:r>
    </w:p>
    <w:p w14:paraId="41D2F696" w14:textId="77777777" w:rsidR="00985D6B" w:rsidRDefault="00985D6B" w:rsidP="00985D6B">
      <w:pPr>
        <w:pStyle w:val="TextoNormalCentrado"/>
      </w:pPr>
      <w:r>
        <w:t xml:space="preserve"> </w:t>
      </w:r>
      <w:r>
        <w:t xml:space="preserve"> </w:t>
      </w:r>
      <w:r>
        <w:t xml:space="preserve"> </w:t>
      </w:r>
      <w:r>
        <w:t> ECLI:ES:TC:2023:591A</w:t>
      </w:r>
    </w:p>
    <w:p w14:paraId="13DA9750" w14:textId="43EBA2D7" w:rsidR="00985D6B" w:rsidRDefault="00985D6B" w:rsidP="00985D6B">
      <w:pPr>
        <w:pStyle w:val="TextoNormalCentrado"/>
      </w:pPr>
    </w:p>
    <w:p w14:paraId="2B5D48D0"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6628-2022, promovido en proceso contencioso-administrativo.</w:t>
      </w:r>
    </w:p>
    <w:bookmarkStart w:id="211" w:name="AUTO_2023_592"/>
    <w:p w14:paraId="236ECEEA" w14:textId="1A21DF1D" w:rsidR="00985D6B" w:rsidRDefault="00985D6B" w:rsidP="00985D6B">
      <w:pPr>
        <w:pStyle w:val="TextoNormalNegrita"/>
      </w:pPr>
      <w:r>
        <w:fldChar w:fldCharType="begin"/>
      </w:r>
      <w:r>
        <w:instrText>HYPERLINK "http://hj.tribunalconstitucional.es/es/Resolucion/Show/29948" \o "Ver resolución"</w:instrText>
      </w:r>
      <w:r>
        <w:fldChar w:fldCharType="separate"/>
      </w:r>
      <w:r>
        <w:t>• Sección Tercera. AUTO 592/2023, de 16 de noviembre de 2023</w:t>
      </w:r>
      <w:r>
        <w:fldChar w:fldCharType="end"/>
      </w:r>
      <w:bookmarkEnd w:id="211"/>
    </w:p>
    <w:p w14:paraId="217BDF7E" w14:textId="77777777" w:rsidR="00985D6B" w:rsidRDefault="00985D6B" w:rsidP="00985D6B">
      <w:pPr>
        <w:pStyle w:val="TextoNormalSinNegrita"/>
      </w:pPr>
      <w:r>
        <w:t xml:space="preserve"> </w:t>
      </w:r>
      <w:r>
        <w:t xml:space="preserve"> </w:t>
      </w:r>
      <w:r>
        <w:t xml:space="preserve"> </w:t>
      </w:r>
      <w:r>
        <w:t> Recurso de amparo 2442-2023.</w:t>
      </w:r>
    </w:p>
    <w:p w14:paraId="32156645" w14:textId="77777777" w:rsidR="00985D6B" w:rsidRDefault="00985D6B" w:rsidP="00985D6B">
      <w:pPr>
        <w:pStyle w:val="TextoNormalCentrado"/>
      </w:pPr>
      <w:r>
        <w:t xml:space="preserve"> </w:t>
      </w:r>
      <w:r>
        <w:t xml:space="preserve"> </w:t>
      </w:r>
      <w:r>
        <w:t xml:space="preserve"> </w:t>
      </w:r>
      <w:r>
        <w:t> ECLI:ES:TC:2023:592A</w:t>
      </w:r>
    </w:p>
    <w:p w14:paraId="44A6C004" w14:textId="4C213C5C" w:rsidR="00985D6B" w:rsidRDefault="00985D6B" w:rsidP="00985D6B">
      <w:pPr>
        <w:pStyle w:val="TextoNormalCentrado"/>
      </w:pPr>
    </w:p>
    <w:p w14:paraId="7DB29374"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2442-2023, promovido en proceso contencioso-administrativo.</w:t>
      </w:r>
    </w:p>
    <w:bookmarkStart w:id="212" w:name="AUTO_2023_593"/>
    <w:p w14:paraId="2B8BD0CE" w14:textId="2913E6E3" w:rsidR="00985D6B" w:rsidRDefault="00985D6B" w:rsidP="00985D6B">
      <w:pPr>
        <w:pStyle w:val="TextoNormalNegrita"/>
      </w:pPr>
      <w:r>
        <w:fldChar w:fldCharType="begin"/>
      </w:r>
      <w:r>
        <w:instrText>HYPERLINK "http://hj.tribunalconstitucional.es/es/Resolucion/Show/29949" \o "Ver resolución"</w:instrText>
      </w:r>
      <w:r>
        <w:fldChar w:fldCharType="separate"/>
      </w:r>
      <w:r>
        <w:t>• Sección Tercera. AUTO 593/2023, de 16 de noviembre de 2023</w:t>
      </w:r>
      <w:r>
        <w:fldChar w:fldCharType="end"/>
      </w:r>
      <w:bookmarkEnd w:id="212"/>
    </w:p>
    <w:p w14:paraId="51DC73DA" w14:textId="77777777" w:rsidR="00985D6B" w:rsidRDefault="00985D6B" w:rsidP="00985D6B">
      <w:pPr>
        <w:pStyle w:val="TextoNormalSinNegrita"/>
      </w:pPr>
      <w:r>
        <w:t xml:space="preserve"> </w:t>
      </w:r>
      <w:r>
        <w:t xml:space="preserve"> </w:t>
      </w:r>
      <w:r>
        <w:t xml:space="preserve"> </w:t>
      </w:r>
      <w:r>
        <w:t> Recurso de amparo 2466-2023.</w:t>
      </w:r>
    </w:p>
    <w:p w14:paraId="5F053EFB" w14:textId="77777777" w:rsidR="00985D6B" w:rsidRDefault="00985D6B" w:rsidP="00985D6B">
      <w:pPr>
        <w:pStyle w:val="TextoNormalCentrado"/>
      </w:pPr>
      <w:r>
        <w:t xml:space="preserve"> </w:t>
      </w:r>
      <w:r>
        <w:t xml:space="preserve"> </w:t>
      </w:r>
      <w:r>
        <w:t xml:space="preserve"> </w:t>
      </w:r>
      <w:r>
        <w:t> ECLI:ES:TC:2023:593A</w:t>
      </w:r>
    </w:p>
    <w:p w14:paraId="112A5D3F" w14:textId="2147EABE" w:rsidR="00985D6B" w:rsidRDefault="00985D6B" w:rsidP="00985D6B">
      <w:pPr>
        <w:pStyle w:val="TextoNormalCentrado"/>
      </w:pPr>
    </w:p>
    <w:p w14:paraId="1771B4BB"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2466-2023, promovido en proceso contencioso-administrativo.</w:t>
      </w:r>
    </w:p>
    <w:bookmarkStart w:id="213" w:name="AUTO_2023_594"/>
    <w:p w14:paraId="29E15E52" w14:textId="4077290C" w:rsidR="00985D6B" w:rsidRDefault="00985D6B" w:rsidP="00985D6B">
      <w:pPr>
        <w:pStyle w:val="TextoNormalNegrita"/>
      </w:pPr>
      <w:r>
        <w:fldChar w:fldCharType="begin"/>
      </w:r>
      <w:r>
        <w:instrText>HYPERLINK "http://hj.tribunalconstitucional.es/es/Resolucion/Show/29950" \o "Ver resolución"</w:instrText>
      </w:r>
      <w:r>
        <w:fldChar w:fldCharType="separate"/>
      </w:r>
      <w:r>
        <w:t>• Sección Tercera. AUTO 594/2023, de 16 de noviembre de 2023</w:t>
      </w:r>
      <w:r>
        <w:fldChar w:fldCharType="end"/>
      </w:r>
      <w:bookmarkEnd w:id="213"/>
    </w:p>
    <w:p w14:paraId="04FA955A" w14:textId="77777777" w:rsidR="00985D6B" w:rsidRDefault="00985D6B" w:rsidP="00985D6B">
      <w:pPr>
        <w:pStyle w:val="TextoNormalSinNegrita"/>
      </w:pPr>
      <w:r>
        <w:t xml:space="preserve"> </w:t>
      </w:r>
      <w:r>
        <w:t xml:space="preserve"> </w:t>
      </w:r>
      <w:r>
        <w:t xml:space="preserve"> </w:t>
      </w:r>
      <w:r>
        <w:t> Recurso de amparo 2504-2023.</w:t>
      </w:r>
    </w:p>
    <w:p w14:paraId="6F3D1ED2" w14:textId="77777777" w:rsidR="00985D6B" w:rsidRDefault="00985D6B" w:rsidP="00985D6B">
      <w:pPr>
        <w:pStyle w:val="TextoNormalCentrado"/>
      </w:pPr>
      <w:r>
        <w:t xml:space="preserve"> </w:t>
      </w:r>
      <w:r>
        <w:t xml:space="preserve"> </w:t>
      </w:r>
      <w:r>
        <w:t xml:space="preserve"> </w:t>
      </w:r>
      <w:r>
        <w:t> ECLI:ES:TC:2023:594A</w:t>
      </w:r>
    </w:p>
    <w:p w14:paraId="6A517856" w14:textId="528263D7" w:rsidR="00985D6B" w:rsidRDefault="00985D6B" w:rsidP="00985D6B">
      <w:pPr>
        <w:pStyle w:val="TextoNormalCentrado"/>
      </w:pPr>
    </w:p>
    <w:p w14:paraId="6B41377F"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2504-2023, promovido en proceso contencioso-administrativo.</w:t>
      </w:r>
    </w:p>
    <w:bookmarkStart w:id="214" w:name="AUTO_2023_595"/>
    <w:p w14:paraId="1A7CE0A3" w14:textId="2E16D7E6" w:rsidR="00985D6B" w:rsidRDefault="00985D6B" w:rsidP="00985D6B">
      <w:pPr>
        <w:pStyle w:val="TextoNormalNegrita"/>
      </w:pPr>
      <w:r>
        <w:lastRenderedPageBreak/>
        <w:fldChar w:fldCharType="begin"/>
      </w:r>
      <w:r>
        <w:instrText>HYPERLINK "http://hj.tribunalconstitucional.es/es/Resolucion/Show/29951" \o "Ver resolución"</w:instrText>
      </w:r>
      <w:r>
        <w:fldChar w:fldCharType="separate"/>
      </w:r>
      <w:r>
        <w:t>• Sección Tercera. AUTO 595/2023, de 16 de noviembre de 2023</w:t>
      </w:r>
      <w:r>
        <w:fldChar w:fldCharType="end"/>
      </w:r>
      <w:bookmarkEnd w:id="214"/>
    </w:p>
    <w:p w14:paraId="4F5C89A1" w14:textId="77777777" w:rsidR="00985D6B" w:rsidRDefault="00985D6B" w:rsidP="00985D6B">
      <w:pPr>
        <w:pStyle w:val="TextoNormalSinNegrita"/>
      </w:pPr>
      <w:r>
        <w:t xml:space="preserve"> </w:t>
      </w:r>
      <w:r>
        <w:t xml:space="preserve"> </w:t>
      </w:r>
      <w:r>
        <w:t xml:space="preserve"> </w:t>
      </w:r>
      <w:r>
        <w:t> Recurso de amparo 2707-2023.</w:t>
      </w:r>
    </w:p>
    <w:p w14:paraId="4C252AD7" w14:textId="77777777" w:rsidR="00985D6B" w:rsidRDefault="00985D6B" w:rsidP="00985D6B">
      <w:pPr>
        <w:pStyle w:val="TextoNormalCentrado"/>
      </w:pPr>
      <w:r>
        <w:t xml:space="preserve"> </w:t>
      </w:r>
      <w:r>
        <w:t xml:space="preserve"> </w:t>
      </w:r>
      <w:r>
        <w:t xml:space="preserve"> </w:t>
      </w:r>
      <w:r>
        <w:t> ECLI:ES:TC:2023:595A</w:t>
      </w:r>
    </w:p>
    <w:p w14:paraId="4ACFFDF0" w14:textId="284DCFAF" w:rsidR="00985D6B" w:rsidRDefault="00985D6B" w:rsidP="00985D6B">
      <w:pPr>
        <w:pStyle w:val="TextoNormalCentrado"/>
      </w:pPr>
    </w:p>
    <w:p w14:paraId="03EACFC3"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2707-2023, promovido en proceso contencioso-administrativo.</w:t>
      </w:r>
    </w:p>
    <w:bookmarkStart w:id="215" w:name="AUTO_2023_596"/>
    <w:p w14:paraId="1038075C" w14:textId="242E4CED" w:rsidR="00985D6B" w:rsidRDefault="00985D6B" w:rsidP="00985D6B">
      <w:pPr>
        <w:pStyle w:val="TextoNormalNegrita"/>
      </w:pPr>
      <w:r>
        <w:fldChar w:fldCharType="begin"/>
      </w:r>
      <w:r>
        <w:instrText>HYPERLINK "http://hj.tribunalconstitucional.es/es/Resolucion/Show/29952" \o "Ver resolución"</w:instrText>
      </w:r>
      <w:r>
        <w:fldChar w:fldCharType="separate"/>
      </w:r>
      <w:r>
        <w:t>• Sección Tercera. AUTO 596/2023, de 16 de noviembre de 2023</w:t>
      </w:r>
      <w:r>
        <w:fldChar w:fldCharType="end"/>
      </w:r>
      <w:bookmarkEnd w:id="215"/>
    </w:p>
    <w:p w14:paraId="0641E715" w14:textId="77777777" w:rsidR="00985D6B" w:rsidRDefault="00985D6B" w:rsidP="00985D6B">
      <w:pPr>
        <w:pStyle w:val="TextoNormalSinNegrita"/>
      </w:pPr>
      <w:r>
        <w:t xml:space="preserve"> </w:t>
      </w:r>
      <w:r>
        <w:t xml:space="preserve"> </w:t>
      </w:r>
      <w:r>
        <w:t xml:space="preserve"> </w:t>
      </w:r>
      <w:r>
        <w:t> Recurso de amparo 2747-2023.</w:t>
      </w:r>
    </w:p>
    <w:p w14:paraId="76250883" w14:textId="77777777" w:rsidR="00985D6B" w:rsidRDefault="00985D6B" w:rsidP="00985D6B">
      <w:pPr>
        <w:pStyle w:val="TextoNormalCentrado"/>
      </w:pPr>
      <w:r>
        <w:t xml:space="preserve"> </w:t>
      </w:r>
      <w:r>
        <w:t xml:space="preserve"> </w:t>
      </w:r>
      <w:r>
        <w:t xml:space="preserve"> </w:t>
      </w:r>
      <w:r>
        <w:t> ECLI:ES:TC:2023:596A</w:t>
      </w:r>
    </w:p>
    <w:p w14:paraId="3374BB71" w14:textId="20479B7F" w:rsidR="00985D6B" w:rsidRDefault="00985D6B" w:rsidP="00985D6B">
      <w:pPr>
        <w:pStyle w:val="TextoNormalCentrado"/>
      </w:pPr>
    </w:p>
    <w:p w14:paraId="049E4BFF"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2747-2023, promovido en proceso contencioso-administrativo.</w:t>
      </w:r>
    </w:p>
    <w:bookmarkStart w:id="216" w:name="AUTO_2023_597"/>
    <w:p w14:paraId="7BE04721" w14:textId="3BF92B91" w:rsidR="00985D6B" w:rsidRDefault="00985D6B" w:rsidP="00985D6B">
      <w:pPr>
        <w:pStyle w:val="TextoNormalNegrita"/>
      </w:pPr>
      <w:r>
        <w:fldChar w:fldCharType="begin"/>
      </w:r>
      <w:r>
        <w:instrText>HYPERLINK "http://hj.tribunalconstitucional.es/es/Resolucion/Show/29953" \o "Ver resolución"</w:instrText>
      </w:r>
      <w:r>
        <w:fldChar w:fldCharType="separate"/>
      </w:r>
      <w:r>
        <w:t>• Sección Primera. AUTO 597/2023, de 16 de noviembre de 2023</w:t>
      </w:r>
      <w:r>
        <w:fldChar w:fldCharType="end"/>
      </w:r>
      <w:bookmarkEnd w:id="216"/>
    </w:p>
    <w:p w14:paraId="52E7A1FD" w14:textId="77777777" w:rsidR="00985D6B" w:rsidRDefault="00985D6B" w:rsidP="00985D6B">
      <w:pPr>
        <w:pStyle w:val="TextoNormalSinNegrita"/>
      </w:pPr>
      <w:r>
        <w:t xml:space="preserve"> </w:t>
      </w:r>
      <w:r>
        <w:t xml:space="preserve"> </w:t>
      </w:r>
      <w:r>
        <w:t xml:space="preserve"> </w:t>
      </w:r>
      <w:r>
        <w:t> Recurso de amparo 4805-2023.</w:t>
      </w:r>
    </w:p>
    <w:p w14:paraId="188C429E" w14:textId="77777777" w:rsidR="00985D6B" w:rsidRDefault="00985D6B" w:rsidP="00985D6B">
      <w:pPr>
        <w:pStyle w:val="TextoNormalCentrado"/>
      </w:pPr>
      <w:r>
        <w:t xml:space="preserve"> </w:t>
      </w:r>
      <w:r>
        <w:t xml:space="preserve"> </w:t>
      </w:r>
      <w:r>
        <w:t xml:space="preserve"> </w:t>
      </w:r>
      <w:r>
        <w:t> ECLI:ES:TC:2023:597A</w:t>
      </w:r>
    </w:p>
    <w:p w14:paraId="3F57EB23" w14:textId="2AE46F3D" w:rsidR="00985D6B" w:rsidRDefault="00985D6B" w:rsidP="00985D6B">
      <w:pPr>
        <w:pStyle w:val="TextoNormalCentrado"/>
      </w:pPr>
    </w:p>
    <w:p w14:paraId="58C6D397"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4805-2023, promovido en proceso militar.</w:t>
      </w:r>
    </w:p>
    <w:bookmarkStart w:id="217" w:name="AUTO_2023_598"/>
    <w:p w14:paraId="25F55C3E" w14:textId="5E6B5554" w:rsidR="00985D6B" w:rsidRDefault="00985D6B" w:rsidP="00985D6B">
      <w:pPr>
        <w:pStyle w:val="TextoNormalNegrita"/>
      </w:pPr>
      <w:r>
        <w:fldChar w:fldCharType="begin"/>
      </w:r>
      <w:r>
        <w:instrText>HYPERLINK "http://hj.tribunalconstitucional.es/es/Resolucion/Show/29954" \o "Ver resolución"</w:instrText>
      </w:r>
      <w:r>
        <w:fldChar w:fldCharType="separate"/>
      </w:r>
      <w:r>
        <w:t>• Sala Primera. AUTO 598/2023, de 20 de noviembre de 2023</w:t>
      </w:r>
      <w:r>
        <w:fldChar w:fldCharType="end"/>
      </w:r>
      <w:bookmarkEnd w:id="217"/>
    </w:p>
    <w:p w14:paraId="1F6BBB73" w14:textId="77777777" w:rsidR="00985D6B" w:rsidRDefault="00985D6B" w:rsidP="00985D6B">
      <w:pPr>
        <w:pStyle w:val="TextoNormalSinNegrita"/>
      </w:pPr>
      <w:r>
        <w:t xml:space="preserve"> </w:t>
      </w:r>
      <w:r>
        <w:t xml:space="preserve"> </w:t>
      </w:r>
      <w:r>
        <w:t xml:space="preserve"> </w:t>
      </w:r>
      <w:r>
        <w:t> Recurso de amparo 5905-2020.</w:t>
      </w:r>
    </w:p>
    <w:p w14:paraId="26D51DAC" w14:textId="77777777" w:rsidR="00985D6B" w:rsidRDefault="00985D6B" w:rsidP="00985D6B">
      <w:pPr>
        <w:pStyle w:val="TextoNormalCentrado"/>
      </w:pPr>
      <w:r>
        <w:t xml:space="preserve"> </w:t>
      </w:r>
      <w:r>
        <w:t xml:space="preserve"> </w:t>
      </w:r>
      <w:r>
        <w:t xml:space="preserve"> </w:t>
      </w:r>
      <w:r>
        <w:t> ECLI:ES:TC:2023:598A</w:t>
      </w:r>
    </w:p>
    <w:p w14:paraId="2282195A" w14:textId="7413634B" w:rsidR="00985D6B" w:rsidRDefault="00985D6B" w:rsidP="00985D6B">
      <w:pPr>
        <w:pStyle w:val="TextoNormalCentrado"/>
      </w:pPr>
    </w:p>
    <w:p w14:paraId="34C3AB6E" w14:textId="77777777" w:rsidR="00985D6B" w:rsidRDefault="00985D6B" w:rsidP="00985D6B">
      <w:pPr>
        <w:pStyle w:val="SntesisDescriptivaConSeparacion"/>
      </w:pPr>
      <w:r w:rsidRPr="00985D6B">
        <w:rPr>
          <w:rStyle w:val="SntesisDescriptivaTtulo"/>
        </w:rPr>
        <w:t xml:space="preserve">Síntesis Descriptiva: </w:t>
      </w:r>
      <w:r>
        <w:t>Deniega la aclaración de la sentencia 91/2023, de 11 de septiembre, dictada en el recurso de amparo 5905-2020, promovido por doña Tatiana Castillo Medina en pleito civil.</w:t>
      </w:r>
    </w:p>
    <w:bookmarkStart w:id="218" w:name="AUTO_2023_599"/>
    <w:p w14:paraId="441B9322" w14:textId="2A4710C2" w:rsidR="00985D6B" w:rsidRDefault="00985D6B" w:rsidP="00985D6B">
      <w:pPr>
        <w:pStyle w:val="TextoNormalNegrita"/>
      </w:pPr>
      <w:r>
        <w:fldChar w:fldCharType="begin"/>
      </w:r>
      <w:r>
        <w:instrText>HYPERLINK "http://hj.tribunalconstitucional.es/es/Resolucion/Show/29955" \o "Ver resolución"</w:instrText>
      </w:r>
      <w:r>
        <w:fldChar w:fldCharType="separate"/>
      </w:r>
      <w:r>
        <w:t>• Sala Segunda. AUTO 599/2023, de 20 de noviembre de 2023</w:t>
      </w:r>
      <w:r>
        <w:fldChar w:fldCharType="end"/>
      </w:r>
      <w:bookmarkEnd w:id="218"/>
    </w:p>
    <w:p w14:paraId="0BAA5DB4" w14:textId="77777777" w:rsidR="00985D6B" w:rsidRDefault="00985D6B" w:rsidP="00985D6B">
      <w:pPr>
        <w:pStyle w:val="TextoNormalSinNegrita"/>
      </w:pPr>
      <w:r>
        <w:t xml:space="preserve"> </w:t>
      </w:r>
      <w:r>
        <w:t xml:space="preserve"> </w:t>
      </w:r>
      <w:r>
        <w:t xml:space="preserve"> </w:t>
      </w:r>
      <w:r>
        <w:t> Recurso de amparo 5582-2021.</w:t>
      </w:r>
    </w:p>
    <w:p w14:paraId="72476981" w14:textId="77777777" w:rsidR="00985D6B" w:rsidRDefault="00985D6B" w:rsidP="00985D6B">
      <w:pPr>
        <w:pStyle w:val="TextoNormalCentrado"/>
      </w:pPr>
      <w:r>
        <w:t xml:space="preserve"> </w:t>
      </w:r>
      <w:r>
        <w:t xml:space="preserve"> </w:t>
      </w:r>
      <w:r>
        <w:t xml:space="preserve"> </w:t>
      </w:r>
      <w:r>
        <w:t> ECLI:ES:TC:2023:599A</w:t>
      </w:r>
    </w:p>
    <w:p w14:paraId="2CCE0B5E" w14:textId="7796E11F" w:rsidR="00985D6B" w:rsidRDefault="00985D6B" w:rsidP="00985D6B">
      <w:pPr>
        <w:pStyle w:val="TextoNormalCentrado"/>
      </w:pPr>
    </w:p>
    <w:p w14:paraId="5144FEA9" w14:textId="77777777" w:rsidR="00985D6B" w:rsidRDefault="00985D6B" w:rsidP="00985D6B">
      <w:pPr>
        <w:pStyle w:val="SntesisDescriptivaConSeparacion"/>
      </w:pPr>
      <w:r w:rsidRPr="00985D6B">
        <w:rPr>
          <w:rStyle w:val="SntesisDescriptivaTtulo"/>
        </w:rPr>
        <w:t xml:space="preserve">Síntesis Descriptiva: </w:t>
      </w:r>
      <w:r>
        <w:t>Deniega la suspensión en el recurso de amparo 5582-2021, promovido por don José Martínez López en causa penal.</w:t>
      </w:r>
    </w:p>
    <w:bookmarkStart w:id="219" w:name="AUTO_2023_600"/>
    <w:p w14:paraId="64A3E756" w14:textId="7588165A" w:rsidR="00985D6B" w:rsidRDefault="00985D6B" w:rsidP="00985D6B">
      <w:pPr>
        <w:pStyle w:val="TextoNormalNegrita"/>
      </w:pPr>
      <w:r>
        <w:lastRenderedPageBreak/>
        <w:fldChar w:fldCharType="begin"/>
      </w:r>
      <w:r>
        <w:instrText>HYPERLINK "http://hj.tribunalconstitucional.es/es/Resolucion/Show/29956" \o "Ver resolución"</w:instrText>
      </w:r>
      <w:r>
        <w:fldChar w:fldCharType="separate"/>
      </w:r>
      <w:r>
        <w:t>• Sala Segunda. AUTO 600/2023, de 20 de noviembre de 2023</w:t>
      </w:r>
      <w:r>
        <w:fldChar w:fldCharType="end"/>
      </w:r>
      <w:bookmarkEnd w:id="219"/>
    </w:p>
    <w:p w14:paraId="1732AF1E" w14:textId="77777777" w:rsidR="00985D6B" w:rsidRDefault="00985D6B" w:rsidP="00985D6B">
      <w:pPr>
        <w:pStyle w:val="TextoNormalSinNegrita"/>
      </w:pPr>
      <w:r>
        <w:t xml:space="preserve"> </w:t>
      </w:r>
      <w:r>
        <w:t xml:space="preserve"> </w:t>
      </w:r>
      <w:r>
        <w:t xml:space="preserve"> </w:t>
      </w:r>
      <w:r>
        <w:t> Recurso de amparo 1430-2022.</w:t>
      </w:r>
    </w:p>
    <w:p w14:paraId="1EF37F0D" w14:textId="77777777" w:rsidR="00985D6B" w:rsidRDefault="00985D6B" w:rsidP="00985D6B">
      <w:pPr>
        <w:pStyle w:val="TextoNormalCentrado"/>
      </w:pPr>
      <w:r>
        <w:t xml:space="preserve"> </w:t>
      </w:r>
      <w:r>
        <w:t xml:space="preserve"> </w:t>
      </w:r>
      <w:r>
        <w:t xml:space="preserve"> </w:t>
      </w:r>
      <w:r>
        <w:t> ECLI:ES:TC:2023:600A</w:t>
      </w:r>
    </w:p>
    <w:p w14:paraId="33E6C177" w14:textId="3698CCBF" w:rsidR="00985D6B" w:rsidRDefault="00985D6B" w:rsidP="00985D6B">
      <w:pPr>
        <w:pStyle w:val="TextoNormalCentrado"/>
      </w:pPr>
    </w:p>
    <w:p w14:paraId="7B924748" w14:textId="77777777" w:rsidR="00985D6B" w:rsidRDefault="00985D6B" w:rsidP="00985D6B">
      <w:pPr>
        <w:pStyle w:val="SntesisDescriptivaConSeparacion"/>
      </w:pPr>
      <w:r w:rsidRPr="00985D6B">
        <w:rPr>
          <w:rStyle w:val="SntesisDescriptivaTtulo"/>
        </w:rPr>
        <w:t xml:space="preserve">Síntesis Descriptiva: </w:t>
      </w:r>
      <w:r>
        <w:t>Acuerda la suspensión en el recurso de amparo 1430-2022, promovido por doña María Teresa Fernández Shaw Navarro y doña Lucía Carlota Siloniz Fernández Shaw en procedimiento hipotecario.</w:t>
      </w:r>
    </w:p>
    <w:bookmarkStart w:id="220" w:name="AUTO_2023_601"/>
    <w:p w14:paraId="75EBF42A" w14:textId="63F92709" w:rsidR="00985D6B" w:rsidRDefault="00985D6B" w:rsidP="00985D6B">
      <w:pPr>
        <w:pStyle w:val="TextoNormalNegrita"/>
      </w:pPr>
      <w:r>
        <w:fldChar w:fldCharType="begin"/>
      </w:r>
      <w:r>
        <w:instrText>HYPERLINK "http://hj.tribunalconstitucional.es/es/Resolucion/Show/29957" \o "Ver resolución"</w:instrText>
      </w:r>
      <w:r>
        <w:fldChar w:fldCharType="separate"/>
      </w:r>
      <w:r>
        <w:t>• Sala Segunda. AUTO 601/2023, de 20 de noviembre de 2023</w:t>
      </w:r>
      <w:r>
        <w:fldChar w:fldCharType="end"/>
      </w:r>
      <w:bookmarkEnd w:id="220"/>
    </w:p>
    <w:p w14:paraId="212449AC" w14:textId="77777777" w:rsidR="00985D6B" w:rsidRDefault="00985D6B" w:rsidP="00985D6B">
      <w:pPr>
        <w:pStyle w:val="TextoNormalSinNegrita"/>
      </w:pPr>
      <w:r>
        <w:t xml:space="preserve"> </w:t>
      </w:r>
      <w:r>
        <w:t xml:space="preserve"> </w:t>
      </w:r>
      <w:r>
        <w:t xml:space="preserve"> </w:t>
      </w:r>
      <w:r>
        <w:t> Recurso de amparo 1762-2023.</w:t>
      </w:r>
    </w:p>
    <w:p w14:paraId="2893E4DC" w14:textId="77777777" w:rsidR="00985D6B" w:rsidRDefault="00985D6B" w:rsidP="00985D6B">
      <w:pPr>
        <w:pStyle w:val="TextoNormalCentrado"/>
      </w:pPr>
      <w:r>
        <w:t xml:space="preserve"> </w:t>
      </w:r>
      <w:r>
        <w:t xml:space="preserve"> </w:t>
      </w:r>
      <w:r>
        <w:t xml:space="preserve"> </w:t>
      </w:r>
      <w:r>
        <w:t> ECLI:ES:TC:2023:601A</w:t>
      </w:r>
    </w:p>
    <w:p w14:paraId="746CF612" w14:textId="13290AE6" w:rsidR="00985D6B" w:rsidRDefault="00985D6B" w:rsidP="00985D6B">
      <w:pPr>
        <w:pStyle w:val="TextoNormalCentrado"/>
      </w:pPr>
    </w:p>
    <w:p w14:paraId="5E5412ED" w14:textId="77777777" w:rsidR="00985D6B" w:rsidRDefault="00985D6B" w:rsidP="00985D6B">
      <w:pPr>
        <w:pStyle w:val="SntesisDescriptivaConSeparacion"/>
      </w:pPr>
      <w:r w:rsidRPr="00985D6B">
        <w:rPr>
          <w:rStyle w:val="SntesisDescriptivaTtulo"/>
        </w:rPr>
        <w:t xml:space="preserve">Síntesis Descriptiva: </w:t>
      </w:r>
      <w:r>
        <w:t>Deniega la suspensión y ordena la anotación preventiva de la demanda en el recurso de amparo 1762-2023, promovido por don Ernesto Gallego Sánchez en procedimiento hipotecario.</w:t>
      </w:r>
    </w:p>
    <w:bookmarkStart w:id="221" w:name="AUTO_2023_602"/>
    <w:p w14:paraId="386C98E7" w14:textId="43026C07" w:rsidR="00985D6B" w:rsidRDefault="00985D6B" w:rsidP="00985D6B">
      <w:pPr>
        <w:pStyle w:val="TextoNormalNegrita"/>
      </w:pPr>
      <w:r>
        <w:fldChar w:fldCharType="begin"/>
      </w:r>
      <w:r>
        <w:instrText>HYPERLINK "http://hj.tribunalconstitucional.es/es/Resolucion/Show/29958" \o "Ver resolución"</w:instrText>
      </w:r>
      <w:r>
        <w:fldChar w:fldCharType="separate"/>
      </w:r>
      <w:r>
        <w:t>• Pleno. AUTO 602/2023, de 21 de noviembre de 2023</w:t>
      </w:r>
      <w:r>
        <w:fldChar w:fldCharType="end"/>
      </w:r>
      <w:bookmarkEnd w:id="221"/>
    </w:p>
    <w:p w14:paraId="28B17C6C" w14:textId="77777777" w:rsidR="00985D6B" w:rsidRDefault="00985D6B" w:rsidP="00985D6B">
      <w:pPr>
        <w:pStyle w:val="TextoNormalSinNegrita"/>
      </w:pPr>
      <w:r>
        <w:t xml:space="preserve"> </w:t>
      </w:r>
      <w:r>
        <w:t xml:space="preserve"> </w:t>
      </w:r>
      <w:r>
        <w:t xml:space="preserve"> </w:t>
      </w:r>
      <w:r>
        <w:t> Conflicto positivo de competencia 3464-2023.</w:t>
      </w:r>
    </w:p>
    <w:p w14:paraId="373E911E" w14:textId="77777777" w:rsidR="00985D6B" w:rsidRDefault="00985D6B" w:rsidP="00985D6B">
      <w:pPr>
        <w:pStyle w:val="TextoNormalCentrado"/>
      </w:pPr>
      <w:r>
        <w:t xml:space="preserve"> </w:t>
      </w:r>
      <w:r>
        <w:t xml:space="preserve"> </w:t>
      </w:r>
      <w:r>
        <w:t xml:space="preserve"> </w:t>
      </w:r>
      <w:r>
        <w:t> ECLI:ES:TC:2023:602A</w:t>
      </w:r>
    </w:p>
    <w:p w14:paraId="3EC22629" w14:textId="393EBF52" w:rsidR="00985D6B" w:rsidRDefault="00985D6B" w:rsidP="00985D6B">
      <w:pPr>
        <w:pStyle w:val="TextoNormalCentrado"/>
      </w:pPr>
    </w:p>
    <w:p w14:paraId="5A505037" w14:textId="77777777" w:rsidR="00985D6B" w:rsidRDefault="00985D6B" w:rsidP="00985D6B">
      <w:pPr>
        <w:pStyle w:val="SntesisDescriptivaConSeparacion"/>
      </w:pPr>
      <w:r w:rsidRPr="00985D6B">
        <w:rPr>
          <w:rStyle w:val="SntesisDescriptivaTtulo"/>
        </w:rPr>
        <w:t xml:space="preserve">Síntesis Descriptiva: </w:t>
      </w:r>
      <w:r>
        <w:t>Acuerda el desistimiento en el conflicto positivo de competencia 3464-2023, planteado por el Gobierno Vasco en relación con la Orden HFP/55/2023, de 24 de enero, relativa al análisis sistemático del riesgo de conflicto de interés en los procedimientos que ejecutan el plan de recuperación, transformación y resiliencia.</w:t>
      </w:r>
    </w:p>
    <w:bookmarkStart w:id="222" w:name="AUTO_2023_603"/>
    <w:p w14:paraId="798C1BDE" w14:textId="243B5B1C" w:rsidR="00985D6B" w:rsidRDefault="00985D6B" w:rsidP="00985D6B">
      <w:pPr>
        <w:pStyle w:val="TextoNormalNegrita"/>
      </w:pPr>
      <w:r>
        <w:fldChar w:fldCharType="begin"/>
      </w:r>
      <w:r>
        <w:instrText>HYPERLINK "http://hj.tribunalconstitucional.es/es/Resolucion/Show/29959" \o "Ver resolución"</w:instrText>
      </w:r>
      <w:r>
        <w:fldChar w:fldCharType="separate"/>
      </w:r>
      <w:r>
        <w:t>• Pleno. AUTO 603/2023, de 21 de noviembre de 2023</w:t>
      </w:r>
      <w:r>
        <w:fldChar w:fldCharType="end"/>
      </w:r>
      <w:bookmarkEnd w:id="222"/>
    </w:p>
    <w:p w14:paraId="602E80AA" w14:textId="77777777" w:rsidR="00985D6B" w:rsidRDefault="00985D6B" w:rsidP="00985D6B">
      <w:pPr>
        <w:pStyle w:val="TextoNormalSinNegrita"/>
      </w:pPr>
      <w:r>
        <w:t xml:space="preserve"> </w:t>
      </w:r>
      <w:r>
        <w:t xml:space="preserve"> </w:t>
      </w:r>
      <w:r>
        <w:t xml:space="preserve"> </w:t>
      </w:r>
      <w:r>
        <w:t> Cuestión de inconstitucionalidad 3866-2023.</w:t>
      </w:r>
    </w:p>
    <w:p w14:paraId="772421A4" w14:textId="77777777" w:rsidR="00985D6B" w:rsidRDefault="00985D6B" w:rsidP="00985D6B">
      <w:pPr>
        <w:pStyle w:val="TextoNormalCentrado"/>
      </w:pPr>
      <w:r>
        <w:t xml:space="preserve"> </w:t>
      </w:r>
      <w:r>
        <w:t xml:space="preserve"> </w:t>
      </w:r>
      <w:r>
        <w:t xml:space="preserve"> </w:t>
      </w:r>
      <w:r>
        <w:t> ECLI:ES:TC:2023:603A</w:t>
      </w:r>
    </w:p>
    <w:p w14:paraId="067D6B8B" w14:textId="14936F5E" w:rsidR="00985D6B" w:rsidRDefault="00985D6B" w:rsidP="00985D6B">
      <w:pPr>
        <w:pStyle w:val="TextoNormalCentrado"/>
      </w:pPr>
    </w:p>
    <w:p w14:paraId="22422B07" w14:textId="77777777" w:rsidR="00985D6B" w:rsidRDefault="00985D6B" w:rsidP="00985D6B">
      <w:pPr>
        <w:pStyle w:val="SntesisDescriptivaConSeparacion"/>
      </w:pPr>
      <w:r w:rsidRPr="00985D6B">
        <w:rPr>
          <w:rStyle w:val="SntesisDescriptivaTtulo"/>
        </w:rPr>
        <w:t xml:space="preserve">Síntesis Descriptiva: </w:t>
      </w:r>
      <w:r>
        <w:t>Inadmite a trámite la cuestión de inconstitucionalidad 3866-2023, planteada por el Juzgado de lo Contencioso-Administrativo núm. 5 de Barcelona en relación con el artículo 57.1 de la Ley Orgánica 4/2000, de 11 de enero, sobre derechos y libertades de los extranjeros en España y su integración social.</w:t>
      </w:r>
    </w:p>
    <w:bookmarkStart w:id="223" w:name="AUTO_2023_604"/>
    <w:p w14:paraId="52CE1FFB" w14:textId="4BD1CABB" w:rsidR="00985D6B" w:rsidRDefault="00985D6B" w:rsidP="00985D6B">
      <w:pPr>
        <w:pStyle w:val="TextoNormalNegrita"/>
      </w:pPr>
      <w:r>
        <w:fldChar w:fldCharType="begin"/>
      </w:r>
      <w:r>
        <w:instrText>HYPERLINK "http://hj.tribunalconstitucional.es/es/Resolucion/Show/29960" \o "Ver resolución"</w:instrText>
      </w:r>
      <w:r>
        <w:fldChar w:fldCharType="separate"/>
      </w:r>
      <w:r>
        <w:t>• Pleno. AUTO 604/2023, de 21 de noviembre de 2023</w:t>
      </w:r>
      <w:r>
        <w:fldChar w:fldCharType="end"/>
      </w:r>
      <w:bookmarkEnd w:id="223"/>
    </w:p>
    <w:p w14:paraId="6A15CA4F" w14:textId="77777777" w:rsidR="00985D6B" w:rsidRDefault="00985D6B" w:rsidP="00985D6B">
      <w:pPr>
        <w:pStyle w:val="TextoNormalSinNegrita"/>
      </w:pPr>
      <w:r>
        <w:lastRenderedPageBreak/>
        <w:t xml:space="preserve"> </w:t>
      </w:r>
      <w:r>
        <w:t xml:space="preserve"> </w:t>
      </w:r>
      <w:r>
        <w:t xml:space="preserve"> </w:t>
      </w:r>
      <w:r>
        <w:t> Cuestión de inconstitucionalidad 5470-2023.</w:t>
      </w:r>
    </w:p>
    <w:p w14:paraId="661ED9C5" w14:textId="77777777" w:rsidR="00985D6B" w:rsidRDefault="00985D6B" w:rsidP="00985D6B">
      <w:pPr>
        <w:pStyle w:val="TextoNormalCentrado"/>
      </w:pPr>
      <w:r>
        <w:t xml:space="preserve"> </w:t>
      </w:r>
      <w:r>
        <w:t xml:space="preserve"> </w:t>
      </w:r>
      <w:r>
        <w:t xml:space="preserve"> </w:t>
      </w:r>
      <w:r>
        <w:t> ECLI:ES:TC:2023:604A</w:t>
      </w:r>
    </w:p>
    <w:p w14:paraId="37346A40" w14:textId="70DCEA8B" w:rsidR="00985D6B" w:rsidRDefault="00985D6B" w:rsidP="00985D6B">
      <w:pPr>
        <w:pStyle w:val="TextoNormalCentrado"/>
      </w:pPr>
    </w:p>
    <w:p w14:paraId="48BE98CF" w14:textId="77777777" w:rsidR="00985D6B" w:rsidRDefault="00985D6B" w:rsidP="00985D6B">
      <w:pPr>
        <w:pStyle w:val="SntesisDescriptivaConSeparacion"/>
      </w:pPr>
      <w:r w:rsidRPr="00985D6B">
        <w:rPr>
          <w:rStyle w:val="SntesisDescriptivaTtulo"/>
        </w:rPr>
        <w:t xml:space="preserve">Síntesis Descriptiva: </w:t>
      </w:r>
      <w:r>
        <w:t>Inadmite a trámite la cuestión de inconstitucionalidad 5470-2023, planteada por la Sección Primera de la Sala de lo Contencioso-Administrativo del Tribunal Superior de Justicia de la Región de Murcia, en relación con la disposición transitoria quinta de la Ley de la Asamblea Regional de Murcia 6/2019, de 4 de abril, de coordinación de las policías locales de la Comunidad Autónoma de la Región de Murcia.</w:t>
      </w:r>
    </w:p>
    <w:bookmarkStart w:id="224" w:name="AUTO_2023_605"/>
    <w:p w14:paraId="371881C6" w14:textId="0B735FF7" w:rsidR="00985D6B" w:rsidRDefault="00985D6B" w:rsidP="00985D6B">
      <w:pPr>
        <w:pStyle w:val="TextoNormalNegrita"/>
      </w:pPr>
      <w:r>
        <w:fldChar w:fldCharType="begin"/>
      </w:r>
      <w:r>
        <w:instrText>HYPERLINK "http://hj.tribunalconstitucional.es/es/Resolucion/Show/29977" \o "Ver resolución"</w:instrText>
      </w:r>
      <w:r>
        <w:fldChar w:fldCharType="separate"/>
      </w:r>
      <w:r>
        <w:t>• Sección Tercera. AUTO 605/2023, de 1 de diciembre de 2023</w:t>
      </w:r>
      <w:r>
        <w:fldChar w:fldCharType="end"/>
      </w:r>
      <w:bookmarkEnd w:id="224"/>
    </w:p>
    <w:p w14:paraId="77862153" w14:textId="77777777" w:rsidR="00985D6B" w:rsidRDefault="00985D6B" w:rsidP="00985D6B">
      <w:pPr>
        <w:pStyle w:val="TextoNormalSinNegrita"/>
      </w:pPr>
      <w:r>
        <w:t xml:space="preserve"> </w:t>
      </w:r>
      <w:r>
        <w:t xml:space="preserve"> </w:t>
      </w:r>
      <w:r>
        <w:t xml:space="preserve"> </w:t>
      </w:r>
      <w:r>
        <w:t> Recurso de amparo 3149-2022.</w:t>
      </w:r>
    </w:p>
    <w:p w14:paraId="11C94EAB" w14:textId="77777777" w:rsidR="00985D6B" w:rsidRDefault="00985D6B" w:rsidP="00985D6B">
      <w:pPr>
        <w:pStyle w:val="TextoNormalCentrado"/>
      </w:pPr>
      <w:r>
        <w:t xml:space="preserve"> </w:t>
      </w:r>
      <w:r>
        <w:t xml:space="preserve"> </w:t>
      </w:r>
      <w:r>
        <w:t xml:space="preserve"> </w:t>
      </w:r>
      <w:r>
        <w:t> ECLI:ES:TC:2023:605A</w:t>
      </w:r>
    </w:p>
    <w:p w14:paraId="34E7AD5D" w14:textId="36F28AF3" w:rsidR="00985D6B" w:rsidRDefault="00985D6B" w:rsidP="00985D6B">
      <w:pPr>
        <w:pStyle w:val="TextoNormalCentrado"/>
      </w:pPr>
    </w:p>
    <w:p w14:paraId="72F3DAB8"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3149-2022, promovido por la entidad J.F. Baños S.XXI, S.L., en proceso contencioso administrativo.</w:t>
      </w:r>
    </w:p>
    <w:bookmarkStart w:id="225" w:name="AUTO_2023_606"/>
    <w:p w14:paraId="6B572DF0" w14:textId="7E564553" w:rsidR="00985D6B" w:rsidRDefault="00985D6B" w:rsidP="00985D6B">
      <w:pPr>
        <w:pStyle w:val="TextoNormalNegrita"/>
      </w:pPr>
      <w:r>
        <w:fldChar w:fldCharType="begin"/>
      </w:r>
      <w:r>
        <w:instrText>HYPERLINK "http://hj.tribunalconstitucional.es/es/Resolucion/Show/29978" \o "Ver resolución"</w:instrText>
      </w:r>
      <w:r>
        <w:fldChar w:fldCharType="separate"/>
      </w:r>
      <w:r>
        <w:t>• Sección Tercera. AUTO 606/2023, de 1 de diciembre de 2023</w:t>
      </w:r>
      <w:r>
        <w:fldChar w:fldCharType="end"/>
      </w:r>
      <w:bookmarkEnd w:id="225"/>
    </w:p>
    <w:p w14:paraId="3C889879" w14:textId="77777777" w:rsidR="00985D6B" w:rsidRDefault="00985D6B" w:rsidP="00985D6B">
      <w:pPr>
        <w:pStyle w:val="TextoNormalSinNegrita"/>
      </w:pPr>
      <w:r>
        <w:t xml:space="preserve"> </w:t>
      </w:r>
      <w:r>
        <w:t xml:space="preserve"> </w:t>
      </w:r>
      <w:r>
        <w:t xml:space="preserve"> </w:t>
      </w:r>
      <w:r>
        <w:t> Recurso de amparo 3710-2022.</w:t>
      </w:r>
    </w:p>
    <w:p w14:paraId="0E86B7A3" w14:textId="77777777" w:rsidR="00985D6B" w:rsidRDefault="00985D6B" w:rsidP="00985D6B">
      <w:pPr>
        <w:pStyle w:val="TextoNormalCentrado"/>
      </w:pPr>
      <w:r>
        <w:t xml:space="preserve"> </w:t>
      </w:r>
      <w:r>
        <w:t xml:space="preserve"> </w:t>
      </w:r>
      <w:r>
        <w:t xml:space="preserve"> </w:t>
      </w:r>
      <w:r>
        <w:t> ECLI:ES:TC:2023:606A</w:t>
      </w:r>
    </w:p>
    <w:p w14:paraId="531AEDD4" w14:textId="4B22BBAD" w:rsidR="00985D6B" w:rsidRDefault="00985D6B" w:rsidP="00985D6B">
      <w:pPr>
        <w:pStyle w:val="TextoNormalCentrado"/>
      </w:pPr>
    </w:p>
    <w:p w14:paraId="2F254A73"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3710-2022, promovido en proceso contencioso administrativo.</w:t>
      </w:r>
    </w:p>
    <w:bookmarkStart w:id="226" w:name="AUTO_2023_607"/>
    <w:p w14:paraId="2DAEDEDB" w14:textId="31DB5A4F" w:rsidR="00985D6B" w:rsidRDefault="00985D6B" w:rsidP="00985D6B">
      <w:pPr>
        <w:pStyle w:val="TextoNormalNegrita"/>
      </w:pPr>
      <w:r>
        <w:fldChar w:fldCharType="begin"/>
      </w:r>
      <w:r>
        <w:instrText>HYPERLINK "http://hj.tribunalconstitucional.es/es/Resolucion/Show/29979" \o "Ver resolución"</w:instrText>
      </w:r>
      <w:r>
        <w:fldChar w:fldCharType="separate"/>
      </w:r>
      <w:r>
        <w:t>• Sección Tercera. AUTO 607/2023, de 1 de diciembre de 2023</w:t>
      </w:r>
      <w:r>
        <w:fldChar w:fldCharType="end"/>
      </w:r>
      <w:bookmarkEnd w:id="226"/>
    </w:p>
    <w:p w14:paraId="7542735A" w14:textId="77777777" w:rsidR="00985D6B" w:rsidRDefault="00985D6B" w:rsidP="00985D6B">
      <w:pPr>
        <w:pStyle w:val="TextoNormalSinNegrita"/>
      </w:pPr>
      <w:r>
        <w:t xml:space="preserve"> </w:t>
      </w:r>
      <w:r>
        <w:t xml:space="preserve"> </w:t>
      </w:r>
      <w:r>
        <w:t xml:space="preserve"> </w:t>
      </w:r>
      <w:r>
        <w:t> Recurso de amparo 4177-2022.</w:t>
      </w:r>
    </w:p>
    <w:p w14:paraId="06C998C4" w14:textId="77777777" w:rsidR="00985D6B" w:rsidRDefault="00985D6B" w:rsidP="00985D6B">
      <w:pPr>
        <w:pStyle w:val="TextoNormalCentrado"/>
      </w:pPr>
      <w:r>
        <w:t xml:space="preserve"> </w:t>
      </w:r>
      <w:r>
        <w:t xml:space="preserve"> </w:t>
      </w:r>
      <w:r>
        <w:t xml:space="preserve"> </w:t>
      </w:r>
      <w:r>
        <w:t> ECLI:ES:TC:2023:607A</w:t>
      </w:r>
    </w:p>
    <w:p w14:paraId="4E63AAA6" w14:textId="60967313" w:rsidR="00985D6B" w:rsidRDefault="00985D6B" w:rsidP="00985D6B">
      <w:pPr>
        <w:pStyle w:val="TextoNormalCentrado"/>
      </w:pPr>
    </w:p>
    <w:p w14:paraId="3F011BB1"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4177-2022, promovido en proceso contencioso administrativo.</w:t>
      </w:r>
    </w:p>
    <w:bookmarkStart w:id="227" w:name="AUTO_2023_608"/>
    <w:p w14:paraId="3BC12888" w14:textId="2BFB5FCE" w:rsidR="00985D6B" w:rsidRDefault="00985D6B" w:rsidP="00985D6B">
      <w:pPr>
        <w:pStyle w:val="TextoNormalNegrita"/>
      </w:pPr>
      <w:r>
        <w:fldChar w:fldCharType="begin"/>
      </w:r>
      <w:r>
        <w:instrText>HYPERLINK "http://hj.tribunalconstitucional.es/es/Resolucion/Show/29980" \o "Ver resolución"</w:instrText>
      </w:r>
      <w:r>
        <w:fldChar w:fldCharType="separate"/>
      </w:r>
      <w:r>
        <w:t>• Sección Tercera. AUTO 608/2023, de 1 de diciembre de 2023</w:t>
      </w:r>
      <w:r>
        <w:fldChar w:fldCharType="end"/>
      </w:r>
      <w:bookmarkEnd w:id="227"/>
    </w:p>
    <w:p w14:paraId="4A4FF67A" w14:textId="77777777" w:rsidR="00985D6B" w:rsidRDefault="00985D6B" w:rsidP="00985D6B">
      <w:pPr>
        <w:pStyle w:val="TextoNormalSinNegrita"/>
      </w:pPr>
      <w:r>
        <w:t xml:space="preserve"> </w:t>
      </w:r>
      <w:r>
        <w:t xml:space="preserve"> </w:t>
      </w:r>
      <w:r>
        <w:t xml:space="preserve"> </w:t>
      </w:r>
      <w:r>
        <w:t> Recurso de amparo 4403-2022.</w:t>
      </w:r>
    </w:p>
    <w:p w14:paraId="0D015764" w14:textId="77777777" w:rsidR="00985D6B" w:rsidRDefault="00985D6B" w:rsidP="00985D6B">
      <w:pPr>
        <w:pStyle w:val="TextoNormalCentrado"/>
      </w:pPr>
      <w:r>
        <w:t xml:space="preserve"> </w:t>
      </w:r>
      <w:r>
        <w:t xml:space="preserve"> </w:t>
      </w:r>
      <w:r>
        <w:t xml:space="preserve"> </w:t>
      </w:r>
      <w:r>
        <w:t> ECLI:ES:TC:2023:608A</w:t>
      </w:r>
    </w:p>
    <w:p w14:paraId="7FFF949F" w14:textId="0AF5A681" w:rsidR="00985D6B" w:rsidRDefault="00985D6B" w:rsidP="00985D6B">
      <w:pPr>
        <w:pStyle w:val="TextoNormalCentrado"/>
      </w:pPr>
    </w:p>
    <w:p w14:paraId="7170A8E7" w14:textId="77777777" w:rsidR="00985D6B" w:rsidRDefault="00985D6B" w:rsidP="00985D6B">
      <w:pPr>
        <w:pStyle w:val="SntesisDescriptivaConSeparacion"/>
      </w:pPr>
      <w:r w:rsidRPr="00985D6B">
        <w:rPr>
          <w:rStyle w:val="SntesisDescriptivaTtulo"/>
        </w:rPr>
        <w:lastRenderedPageBreak/>
        <w:t xml:space="preserve">Síntesis Descriptiva: </w:t>
      </w:r>
      <w:r>
        <w:t>Acepta una abstención en el recurso de amparo 4403-2022, promovido en proceso contencioso administrativo.</w:t>
      </w:r>
    </w:p>
    <w:bookmarkStart w:id="228" w:name="AUTO_2023_609"/>
    <w:p w14:paraId="1F0F0A76" w14:textId="16435949" w:rsidR="00985D6B" w:rsidRDefault="00985D6B" w:rsidP="00985D6B">
      <w:pPr>
        <w:pStyle w:val="TextoNormalNegrita"/>
      </w:pPr>
      <w:r>
        <w:fldChar w:fldCharType="begin"/>
      </w:r>
      <w:r>
        <w:instrText>HYPERLINK "http://hj.tribunalconstitucional.es/es/Resolucion/Show/29981" \o "Ver resolución"</w:instrText>
      </w:r>
      <w:r>
        <w:fldChar w:fldCharType="separate"/>
      </w:r>
      <w:r>
        <w:t>• Sección Tercera. AUTO 609/2023, de 1 de diciembre de 2023</w:t>
      </w:r>
      <w:r>
        <w:fldChar w:fldCharType="end"/>
      </w:r>
      <w:bookmarkEnd w:id="228"/>
    </w:p>
    <w:p w14:paraId="7DC152FE" w14:textId="77777777" w:rsidR="00985D6B" w:rsidRDefault="00985D6B" w:rsidP="00985D6B">
      <w:pPr>
        <w:pStyle w:val="TextoNormalSinNegrita"/>
      </w:pPr>
      <w:r>
        <w:t xml:space="preserve"> </w:t>
      </w:r>
      <w:r>
        <w:t xml:space="preserve"> </w:t>
      </w:r>
      <w:r>
        <w:t xml:space="preserve"> </w:t>
      </w:r>
      <w:r>
        <w:t> Recurso de amparo 5263-2022.</w:t>
      </w:r>
    </w:p>
    <w:p w14:paraId="45EAA371" w14:textId="77777777" w:rsidR="00985D6B" w:rsidRDefault="00985D6B" w:rsidP="00985D6B">
      <w:pPr>
        <w:pStyle w:val="TextoNormalCentrado"/>
      </w:pPr>
      <w:r>
        <w:t xml:space="preserve"> </w:t>
      </w:r>
      <w:r>
        <w:t xml:space="preserve"> </w:t>
      </w:r>
      <w:r>
        <w:t xml:space="preserve"> </w:t>
      </w:r>
      <w:r>
        <w:t> ECLI:ES:TC:2023:609A</w:t>
      </w:r>
    </w:p>
    <w:p w14:paraId="34231A4B" w14:textId="41B488A3" w:rsidR="00985D6B" w:rsidRDefault="00985D6B" w:rsidP="00985D6B">
      <w:pPr>
        <w:pStyle w:val="TextoNormalCentrado"/>
      </w:pPr>
    </w:p>
    <w:p w14:paraId="42AF28AC"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5263-2022, promovido en proceso contencioso administrativo.</w:t>
      </w:r>
    </w:p>
    <w:bookmarkStart w:id="229" w:name="AUTO_2023_610"/>
    <w:p w14:paraId="37F58991" w14:textId="78C9B76D" w:rsidR="00985D6B" w:rsidRDefault="00985D6B" w:rsidP="00985D6B">
      <w:pPr>
        <w:pStyle w:val="TextoNormalNegrita"/>
      </w:pPr>
      <w:r>
        <w:fldChar w:fldCharType="begin"/>
      </w:r>
      <w:r>
        <w:instrText>HYPERLINK "http://hj.tribunalconstitucional.es/es/Resolucion/Show/29982" \o "Ver resolución"</w:instrText>
      </w:r>
      <w:r>
        <w:fldChar w:fldCharType="separate"/>
      </w:r>
      <w:r>
        <w:t>• Sección Tercera. AUTO 610/2023, de 1 de diciembre de 2023</w:t>
      </w:r>
      <w:r>
        <w:fldChar w:fldCharType="end"/>
      </w:r>
      <w:bookmarkEnd w:id="229"/>
    </w:p>
    <w:p w14:paraId="695FBE0B" w14:textId="77777777" w:rsidR="00985D6B" w:rsidRDefault="00985D6B" w:rsidP="00985D6B">
      <w:pPr>
        <w:pStyle w:val="TextoNormalSinNegrita"/>
      </w:pPr>
      <w:r>
        <w:t xml:space="preserve"> </w:t>
      </w:r>
      <w:r>
        <w:t xml:space="preserve"> </w:t>
      </w:r>
      <w:r>
        <w:t xml:space="preserve"> </w:t>
      </w:r>
      <w:r>
        <w:t> Recurso de amparo 5380-2022.</w:t>
      </w:r>
    </w:p>
    <w:p w14:paraId="0FBD51D1" w14:textId="77777777" w:rsidR="00985D6B" w:rsidRDefault="00985D6B" w:rsidP="00985D6B">
      <w:pPr>
        <w:pStyle w:val="TextoNormalCentrado"/>
      </w:pPr>
      <w:r>
        <w:t xml:space="preserve"> </w:t>
      </w:r>
      <w:r>
        <w:t xml:space="preserve"> </w:t>
      </w:r>
      <w:r>
        <w:t xml:space="preserve"> </w:t>
      </w:r>
      <w:r>
        <w:t> ECLI:ES:TC:2023:610A</w:t>
      </w:r>
    </w:p>
    <w:p w14:paraId="498E316C" w14:textId="6F0AE342" w:rsidR="00985D6B" w:rsidRDefault="00985D6B" w:rsidP="00985D6B">
      <w:pPr>
        <w:pStyle w:val="TextoNormalCentrado"/>
      </w:pPr>
    </w:p>
    <w:p w14:paraId="148FA2A7"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5380-2022, promovido en proceso contencioso administrativo.</w:t>
      </w:r>
    </w:p>
    <w:bookmarkStart w:id="230" w:name="AUTO_2023_611"/>
    <w:p w14:paraId="1F9D9749" w14:textId="7655045D" w:rsidR="00985D6B" w:rsidRDefault="00985D6B" w:rsidP="00985D6B">
      <w:pPr>
        <w:pStyle w:val="TextoNormalNegrita"/>
      </w:pPr>
      <w:r>
        <w:fldChar w:fldCharType="begin"/>
      </w:r>
      <w:r>
        <w:instrText>HYPERLINK "http://hj.tribunalconstitucional.es/es/Resolucion/Show/29983" \o "Ver resolución"</w:instrText>
      </w:r>
      <w:r>
        <w:fldChar w:fldCharType="separate"/>
      </w:r>
      <w:r>
        <w:t>• Sección Tercera. AUTO 611/2023, de 1 de diciembre de 2023</w:t>
      </w:r>
      <w:r>
        <w:fldChar w:fldCharType="end"/>
      </w:r>
      <w:bookmarkEnd w:id="230"/>
    </w:p>
    <w:p w14:paraId="5EA06CC0" w14:textId="77777777" w:rsidR="00985D6B" w:rsidRDefault="00985D6B" w:rsidP="00985D6B">
      <w:pPr>
        <w:pStyle w:val="TextoNormalSinNegrita"/>
      </w:pPr>
      <w:r>
        <w:t xml:space="preserve"> </w:t>
      </w:r>
      <w:r>
        <w:t xml:space="preserve"> </w:t>
      </w:r>
      <w:r>
        <w:t xml:space="preserve"> </w:t>
      </w:r>
      <w:r>
        <w:t> Recurso de amparo 5394-2022.</w:t>
      </w:r>
    </w:p>
    <w:p w14:paraId="147B2A1B" w14:textId="77777777" w:rsidR="00985D6B" w:rsidRDefault="00985D6B" w:rsidP="00985D6B">
      <w:pPr>
        <w:pStyle w:val="TextoNormalCentrado"/>
      </w:pPr>
      <w:r>
        <w:t xml:space="preserve"> </w:t>
      </w:r>
      <w:r>
        <w:t xml:space="preserve"> </w:t>
      </w:r>
      <w:r>
        <w:t xml:space="preserve"> </w:t>
      </w:r>
      <w:r>
        <w:t> ECLI:ES:TC:2023:611A</w:t>
      </w:r>
    </w:p>
    <w:p w14:paraId="765C23B9" w14:textId="47D3694A" w:rsidR="00985D6B" w:rsidRDefault="00985D6B" w:rsidP="00985D6B">
      <w:pPr>
        <w:pStyle w:val="TextoNormalCentrado"/>
      </w:pPr>
    </w:p>
    <w:p w14:paraId="28AA8132"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5394-2022, promovido por la entidad Accesos Ibiza, S.A., en proceso contencioso administrativo.</w:t>
      </w:r>
    </w:p>
    <w:bookmarkStart w:id="231" w:name="AUTO_2023_612"/>
    <w:p w14:paraId="0418FEFD" w14:textId="4E3042DA" w:rsidR="00985D6B" w:rsidRDefault="00985D6B" w:rsidP="00985D6B">
      <w:pPr>
        <w:pStyle w:val="TextoNormalNegrita"/>
      </w:pPr>
      <w:r>
        <w:fldChar w:fldCharType="begin"/>
      </w:r>
      <w:r>
        <w:instrText>HYPERLINK "http://hj.tribunalconstitucional.es/es/Resolucion/Show/29984" \o "Ver resolución"</w:instrText>
      </w:r>
      <w:r>
        <w:fldChar w:fldCharType="separate"/>
      </w:r>
      <w:r>
        <w:t>• Sección Tercera. AUTO 612/2023, de 1 de diciembre de 2023</w:t>
      </w:r>
      <w:r>
        <w:fldChar w:fldCharType="end"/>
      </w:r>
      <w:bookmarkEnd w:id="231"/>
    </w:p>
    <w:p w14:paraId="6D604E21" w14:textId="77777777" w:rsidR="00985D6B" w:rsidRDefault="00985D6B" w:rsidP="00985D6B">
      <w:pPr>
        <w:pStyle w:val="TextoNormalSinNegrita"/>
      </w:pPr>
      <w:r>
        <w:t xml:space="preserve"> </w:t>
      </w:r>
      <w:r>
        <w:t xml:space="preserve"> </w:t>
      </w:r>
      <w:r>
        <w:t xml:space="preserve"> </w:t>
      </w:r>
      <w:r>
        <w:t> Recurso de amparo 6074-2022.</w:t>
      </w:r>
    </w:p>
    <w:p w14:paraId="28FA599F" w14:textId="77777777" w:rsidR="00985D6B" w:rsidRDefault="00985D6B" w:rsidP="00985D6B">
      <w:pPr>
        <w:pStyle w:val="TextoNormalCentrado"/>
      </w:pPr>
      <w:r>
        <w:t xml:space="preserve"> </w:t>
      </w:r>
      <w:r>
        <w:t xml:space="preserve"> </w:t>
      </w:r>
      <w:r>
        <w:t xml:space="preserve"> </w:t>
      </w:r>
      <w:r>
        <w:t> ECLI:ES:TC:2023:612A</w:t>
      </w:r>
    </w:p>
    <w:p w14:paraId="4359F858" w14:textId="6D993104" w:rsidR="00985D6B" w:rsidRDefault="00985D6B" w:rsidP="00985D6B">
      <w:pPr>
        <w:pStyle w:val="TextoNormalCentrado"/>
      </w:pPr>
    </w:p>
    <w:p w14:paraId="7548F66C"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6074-2022, promovido en proceso contencioso administrativo.</w:t>
      </w:r>
    </w:p>
    <w:bookmarkStart w:id="232" w:name="AUTO_2023_613"/>
    <w:p w14:paraId="4514F067" w14:textId="1F33899C" w:rsidR="00985D6B" w:rsidRDefault="00985D6B" w:rsidP="00985D6B">
      <w:pPr>
        <w:pStyle w:val="TextoNormalNegrita"/>
      </w:pPr>
      <w:r>
        <w:fldChar w:fldCharType="begin"/>
      </w:r>
      <w:r>
        <w:instrText>HYPERLINK "http://hj.tribunalconstitucional.es/es/Resolucion/Show/29985" \o "Ver resolución"</w:instrText>
      </w:r>
      <w:r>
        <w:fldChar w:fldCharType="separate"/>
      </w:r>
      <w:r>
        <w:t>• Sección Tercera. AUTO 613/2023, de 1 de diciembre de 2023</w:t>
      </w:r>
      <w:r>
        <w:fldChar w:fldCharType="end"/>
      </w:r>
      <w:bookmarkEnd w:id="232"/>
    </w:p>
    <w:p w14:paraId="086333FC" w14:textId="77777777" w:rsidR="00985D6B" w:rsidRDefault="00985D6B" w:rsidP="00985D6B">
      <w:pPr>
        <w:pStyle w:val="TextoNormalSinNegrita"/>
      </w:pPr>
      <w:r>
        <w:lastRenderedPageBreak/>
        <w:t xml:space="preserve"> </w:t>
      </w:r>
      <w:r>
        <w:t xml:space="preserve"> </w:t>
      </w:r>
      <w:r>
        <w:t xml:space="preserve"> </w:t>
      </w:r>
      <w:r>
        <w:t> Recurso de amparo 6740-2022.</w:t>
      </w:r>
    </w:p>
    <w:p w14:paraId="2B7DA827" w14:textId="77777777" w:rsidR="00985D6B" w:rsidRDefault="00985D6B" w:rsidP="00985D6B">
      <w:pPr>
        <w:pStyle w:val="TextoNormalCentrado"/>
      </w:pPr>
      <w:r>
        <w:t xml:space="preserve"> </w:t>
      </w:r>
      <w:r>
        <w:t xml:space="preserve"> </w:t>
      </w:r>
      <w:r>
        <w:t xml:space="preserve"> </w:t>
      </w:r>
      <w:r>
        <w:t> ECLI:ES:TC:2023:613A</w:t>
      </w:r>
    </w:p>
    <w:p w14:paraId="5749B85D" w14:textId="4232A200" w:rsidR="00985D6B" w:rsidRDefault="00985D6B" w:rsidP="00985D6B">
      <w:pPr>
        <w:pStyle w:val="TextoNormalCentrado"/>
      </w:pPr>
    </w:p>
    <w:p w14:paraId="4F463025"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6740-2022, promovido en proceso contencioso administrativo.</w:t>
      </w:r>
    </w:p>
    <w:bookmarkStart w:id="233" w:name="AUTO_2023_614"/>
    <w:p w14:paraId="0DF93E2E" w14:textId="30C99F86" w:rsidR="00985D6B" w:rsidRDefault="00985D6B" w:rsidP="00985D6B">
      <w:pPr>
        <w:pStyle w:val="TextoNormalNegrita"/>
      </w:pPr>
      <w:r>
        <w:fldChar w:fldCharType="begin"/>
      </w:r>
      <w:r>
        <w:instrText>HYPERLINK "http://hj.tribunalconstitucional.es/es/Resolucion/Show/29986" \o "Ver resolución"</w:instrText>
      </w:r>
      <w:r>
        <w:fldChar w:fldCharType="separate"/>
      </w:r>
      <w:r>
        <w:t>• Sección Tercera. AUTO 614/2023, de 1 de diciembre de 2023</w:t>
      </w:r>
      <w:r>
        <w:fldChar w:fldCharType="end"/>
      </w:r>
      <w:bookmarkEnd w:id="233"/>
    </w:p>
    <w:p w14:paraId="511A9C07" w14:textId="77777777" w:rsidR="00985D6B" w:rsidRDefault="00985D6B" w:rsidP="00985D6B">
      <w:pPr>
        <w:pStyle w:val="TextoNormalSinNegrita"/>
      </w:pPr>
      <w:r>
        <w:t xml:space="preserve"> </w:t>
      </w:r>
      <w:r>
        <w:t xml:space="preserve"> </w:t>
      </w:r>
      <w:r>
        <w:t xml:space="preserve"> </w:t>
      </w:r>
      <w:r>
        <w:t> Recurso de amparo 7074-2022.</w:t>
      </w:r>
    </w:p>
    <w:p w14:paraId="36C8D8EF" w14:textId="77777777" w:rsidR="00985D6B" w:rsidRDefault="00985D6B" w:rsidP="00985D6B">
      <w:pPr>
        <w:pStyle w:val="TextoNormalCentrado"/>
      </w:pPr>
      <w:r>
        <w:t xml:space="preserve"> </w:t>
      </w:r>
      <w:r>
        <w:t xml:space="preserve"> </w:t>
      </w:r>
      <w:r>
        <w:t xml:space="preserve"> </w:t>
      </w:r>
      <w:r>
        <w:t> ECLI:ES:TC:2023:614A</w:t>
      </w:r>
    </w:p>
    <w:p w14:paraId="3670AA5E" w14:textId="1B44BB0E" w:rsidR="00985D6B" w:rsidRDefault="00985D6B" w:rsidP="00985D6B">
      <w:pPr>
        <w:pStyle w:val="TextoNormalCentrado"/>
      </w:pPr>
    </w:p>
    <w:p w14:paraId="47689601"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7074-2022, promovido por Acciona Saltos de Agua, S.L., en proceso contencioso administrativo.</w:t>
      </w:r>
    </w:p>
    <w:bookmarkStart w:id="234" w:name="AUTO_2023_615"/>
    <w:p w14:paraId="1066EE85" w14:textId="7AEE7158" w:rsidR="00985D6B" w:rsidRDefault="00985D6B" w:rsidP="00985D6B">
      <w:pPr>
        <w:pStyle w:val="TextoNormalNegrita"/>
      </w:pPr>
      <w:r>
        <w:fldChar w:fldCharType="begin"/>
      </w:r>
      <w:r>
        <w:instrText>HYPERLINK "http://hj.tribunalconstitucional.es/es/Resolucion/Show/29987" \o "Ver resolución"</w:instrText>
      </w:r>
      <w:r>
        <w:fldChar w:fldCharType="separate"/>
      </w:r>
      <w:r>
        <w:t>• Sección Tercera. AUTO 615/2023, de 1 de diciembre de 2023</w:t>
      </w:r>
      <w:r>
        <w:fldChar w:fldCharType="end"/>
      </w:r>
      <w:bookmarkEnd w:id="234"/>
    </w:p>
    <w:p w14:paraId="6B6596F1" w14:textId="77777777" w:rsidR="00985D6B" w:rsidRDefault="00985D6B" w:rsidP="00985D6B">
      <w:pPr>
        <w:pStyle w:val="TextoNormalSinNegrita"/>
      </w:pPr>
      <w:r>
        <w:t xml:space="preserve"> </w:t>
      </w:r>
      <w:r>
        <w:t xml:space="preserve"> </w:t>
      </w:r>
      <w:r>
        <w:t xml:space="preserve"> </w:t>
      </w:r>
      <w:r>
        <w:t> Recurso de amparo 7651-2022.</w:t>
      </w:r>
    </w:p>
    <w:p w14:paraId="53C3001B" w14:textId="77777777" w:rsidR="00985D6B" w:rsidRDefault="00985D6B" w:rsidP="00985D6B">
      <w:pPr>
        <w:pStyle w:val="TextoNormalCentrado"/>
      </w:pPr>
      <w:r>
        <w:t xml:space="preserve"> </w:t>
      </w:r>
      <w:r>
        <w:t xml:space="preserve"> </w:t>
      </w:r>
      <w:r>
        <w:t xml:space="preserve"> </w:t>
      </w:r>
      <w:r>
        <w:t> ECLI:ES:TC:2023:615A</w:t>
      </w:r>
    </w:p>
    <w:p w14:paraId="01D03873" w14:textId="2C1243E2" w:rsidR="00985D6B" w:rsidRDefault="00985D6B" w:rsidP="00985D6B">
      <w:pPr>
        <w:pStyle w:val="TextoNormalCentrado"/>
      </w:pPr>
    </w:p>
    <w:p w14:paraId="4C668BE1"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7651-2022, promovido en proceso contencioso administrativo.</w:t>
      </w:r>
    </w:p>
    <w:bookmarkStart w:id="235" w:name="AUTO_2023_616"/>
    <w:p w14:paraId="4DDAAB3A" w14:textId="413667D1" w:rsidR="00985D6B" w:rsidRDefault="00985D6B" w:rsidP="00985D6B">
      <w:pPr>
        <w:pStyle w:val="TextoNormalNegrita"/>
      </w:pPr>
      <w:r>
        <w:fldChar w:fldCharType="begin"/>
      </w:r>
      <w:r>
        <w:instrText>HYPERLINK "http://hj.tribunalconstitucional.es/es/Resolucion/Show/29988" \o "Ver resolución"</w:instrText>
      </w:r>
      <w:r>
        <w:fldChar w:fldCharType="separate"/>
      </w:r>
      <w:r>
        <w:t>• Sección Tercera. AUTO 616/2023, de 1 de diciembre de 2023</w:t>
      </w:r>
      <w:r>
        <w:fldChar w:fldCharType="end"/>
      </w:r>
      <w:bookmarkEnd w:id="235"/>
    </w:p>
    <w:p w14:paraId="1DA9E4EF" w14:textId="77777777" w:rsidR="00985D6B" w:rsidRDefault="00985D6B" w:rsidP="00985D6B">
      <w:pPr>
        <w:pStyle w:val="TextoNormalSinNegrita"/>
      </w:pPr>
      <w:r>
        <w:t xml:space="preserve"> </w:t>
      </w:r>
      <w:r>
        <w:t xml:space="preserve"> </w:t>
      </w:r>
      <w:r>
        <w:t xml:space="preserve"> </w:t>
      </w:r>
      <w:r>
        <w:t> Recurso de amparo 7747-2022.</w:t>
      </w:r>
    </w:p>
    <w:p w14:paraId="0E7405A4" w14:textId="77777777" w:rsidR="00985D6B" w:rsidRDefault="00985D6B" w:rsidP="00985D6B">
      <w:pPr>
        <w:pStyle w:val="TextoNormalCentrado"/>
      </w:pPr>
      <w:r>
        <w:t xml:space="preserve"> </w:t>
      </w:r>
      <w:r>
        <w:t xml:space="preserve"> </w:t>
      </w:r>
      <w:r>
        <w:t xml:space="preserve"> </w:t>
      </w:r>
      <w:r>
        <w:t> ECLI:ES:TC:2023:616A</w:t>
      </w:r>
    </w:p>
    <w:p w14:paraId="04642400" w14:textId="10C5C71B" w:rsidR="00985D6B" w:rsidRDefault="00985D6B" w:rsidP="00985D6B">
      <w:pPr>
        <w:pStyle w:val="TextoNormalCentrado"/>
      </w:pPr>
    </w:p>
    <w:p w14:paraId="1269CFCD"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7747-2022, promovido en proceso contencioso administrativo.</w:t>
      </w:r>
    </w:p>
    <w:bookmarkStart w:id="236" w:name="AUTO_2023_617"/>
    <w:p w14:paraId="71970CBD" w14:textId="18779329" w:rsidR="00985D6B" w:rsidRDefault="00985D6B" w:rsidP="00985D6B">
      <w:pPr>
        <w:pStyle w:val="TextoNormalNegrita"/>
      </w:pPr>
      <w:r>
        <w:fldChar w:fldCharType="begin"/>
      </w:r>
      <w:r>
        <w:instrText>HYPERLINK "http://hj.tribunalconstitucional.es/es/Resolucion/Show/29989" \o "Ver resolución"</w:instrText>
      </w:r>
      <w:r>
        <w:fldChar w:fldCharType="separate"/>
      </w:r>
      <w:r>
        <w:t>• Sección Tercera. AUTO 617/2023, de 1 de diciembre de 2023</w:t>
      </w:r>
      <w:r>
        <w:fldChar w:fldCharType="end"/>
      </w:r>
      <w:bookmarkEnd w:id="236"/>
    </w:p>
    <w:p w14:paraId="26433492" w14:textId="77777777" w:rsidR="00985D6B" w:rsidRDefault="00985D6B" w:rsidP="00985D6B">
      <w:pPr>
        <w:pStyle w:val="TextoNormalSinNegrita"/>
      </w:pPr>
      <w:r>
        <w:t xml:space="preserve"> </w:t>
      </w:r>
      <w:r>
        <w:t xml:space="preserve"> </w:t>
      </w:r>
      <w:r>
        <w:t xml:space="preserve"> </w:t>
      </w:r>
      <w:r>
        <w:t> Recurso de amparo 7934-2022.</w:t>
      </w:r>
    </w:p>
    <w:p w14:paraId="06BC2A50" w14:textId="77777777" w:rsidR="00985D6B" w:rsidRDefault="00985D6B" w:rsidP="00985D6B">
      <w:pPr>
        <w:pStyle w:val="TextoNormalCentrado"/>
      </w:pPr>
      <w:r>
        <w:t xml:space="preserve"> </w:t>
      </w:r>
      <w:r>
        <w:t xml:space="preserve"> </w:t>
      </w:r>
      <w:r>
        <w:t xml:space="preserve"> </w:t>
      </w:r>
      <w:r>
        <w:t> ECLI:ES:TC:2023:617A</w:t>
      </w:r>
    </w:p>
    <w:p w14:paraId="0D0C8EEA" w14:textId="35D3504B" w:rsidR="00985D6B" w:rsidRDefault="00985D6B" w:rsidP="00985D6B">
      <w:pPr>
        <w:pStyle w:val="TextoNormalCentrado"/>
      </w:pPr>
    </w:p>
    <w:p w14:paraId="36DF001D"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7934-2022, promovido en proceso contencioso administrativo.</w:t>
      </w:r>
    </w:p>
    <w:bookmarkStart w:id="237" w:name="AUTO_2023_618"/>
    <w:p w14:paraId="31E0EC75" w14:textId="4A3DDB19" w:rsidR="00985D6B" w:rsidRDefault="00985D6B" w:rsidP="00985D6B">
      <w:pPr>
        <w:pStyle w:val="TextoNormalNegrita"/>
      </w:pPr>
      <w:r>
        <w:lastRenderedPageBreak/>
        <w:fldChar w:fldCharType="begin"/>
      </w:r>
      <w:r>
        <w:instrText>HYPERLINK "http://hj.tribunalconstitucional.es/es/Resolucion/Show/29990" \o "Ver resolución"</w:instrText>
      </w:r>
      <w:r>
        <w:fldChar w:fldCharType="separate"/>
      </w:r>
      <w:r>
        <w:t>• Sección Tercera. AUTO 618/2023, de 1 de diciembre de 2023</w:t>
      </w:r>
      <w:r>
        <w:fldChar w:fldCharType="end"/>
      </w:r>
      <w:bookmarkEnd w:id="237"/>
    </w:p>
    <w:p w14:paraId="4674E26B" w14:textId="77777777" w:rsidR="00985D6B" w:rsidRDefault="00985D6B" w:rsidP="00985D6B">
      <w:pPr>
        <w:pStyle w:val="TextoNormalSinNegrita"/>
      </w:pPr>
      <w:r>
        <w:t xml:space="preserve"> </w:t>
      </w:r>
      <w:r>
        <w:t xml:space="preserve"> </w:t>
      </w:r>
      <w:r>
        <w:t xml:space="preserve"> </w:t>
      </w:r>
      <w:r>
        <w:t> Recurso de amparo 8484-2022.</w:t>
      </w:r>
    </w:p>
    <w:p w14:paraId="75C3F0FF" w14:textId="77777777" w:rsidR="00985D6B" w:rsidRDefault="00985D6B" w:rsidP="00985D6B">
      <w:pPr>
        <w:pStyle w:val="TextoNormalCentrado"/>
      </w:pPr>
      <w:r>
        <w:t xml:space="preserve"> </w:t>
      </w:r>
      <w:r>
        <w:t xml:space="preserve"> </w:t>
      </w:r>
      <w:r>
        <w:t xml:space="preserve"> </w:t>
      </w:r>
      <w:r>
        <w:t> ECLI:ES:TC:2023:618A</w:t>
      </w:r>
    </w:p>
    <w:p w14:paraId="775ED478" w14:textId="0C09F9E1" w:rsidR="00985D6B" w:rsidRDefault="00985D6B" w:rsidP="00985D6B">
      <w:pPr>
        <w:pStyle w:val="TextoNormalCentrado"/>
      </w:pPr>
    </w:p>
    <w:p w14:paraId="656F7EE5"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8484-2022, promovido en proceso contencioso administrativo.</w:t>
      </w:r>
    </w:p>
    <w:bookmarkStart w:id="238" w:name="AUTO_2023_619"/>
    <w:p w14:paraId="75F9A558" w14:textId="55949711" w:rsidR="00985D6B" w:rsidRDefault="00985D6B" w:rsidP="00985D6B">
      <w:pPr>
        <w:pStyle w:val="TextoNormalNegrita"/>
      </w:pPr>
      <w:r>
        <w:fldChar w:fldCharType="begin"/>
      </w:r>
      <w:r>
        <w:instrText>HYPERLINK "http://hj.tribunalconstitucional.es/es/Resolucion/Show/29991" \o "Ver resolución"</w:instrText>
      </w:r>
      <w:r>
        <w:fldChar w:fldCharType="separate"/>
      </w:r>
      <w:r>
        <w:t>• Sección Tercera. AUTO 619/2023, de 1 de diciembre de 2023</w:t>
      </w:r>
      <w:r>
        <w:fldChar w:fldCharType="end"/>
      </w:r>
      <w:bookmarkEnd w:id="238"/>
    </w:p>
    <w:p w14:paraId="0DE2665C" w14:textId="77777777" w:rsidR="00985D6B" w:rsidRDefault="00985D6B" w:rsidP="00985D6B">
      <w:pPr>
        <w:pStyle w:val="TextoNormalSinNegrita"/>
      </w:pPr>
      <w:r>
        <w:t xml:space="preserve"> </w:t>
      </w:r>
      <w:r>
        <w:t xml:space="preserve"> </w:t>
      </w:r>
      <w:r>
        <w:t xml:space="preserve"> </w:t>
      </w:r>
      <w:r>
        <w:t> Recurso de amparo 8534-2022.</w:t>
      </w:r>
    </w:p>
    <w:p w14:paraId="5F40A894" w14:textId="77777777" w:rsidR="00985D6B" w:rsidRDefault="00985D6B" w:rsidP="00985D6B">
      <w:pPr>
        <w:pStyle w:val="TextoNormalCentrado"/>
      </w:pPr>
      <w:r>
        <w:t xml:space="preserve"> </w:t>
      </w:r>
      <w:r>
        <w:t xml:space="preserve"> </w:t>
      </w:r>
      <w:r>
        <w:t xml:space="preserve"> </w:t>
      </w:r>
      <w:r>
        <w:t> ECLI:ES:TC:2023:619A</w:t>
      </w:r>
    </w:p>
    <w:p w14:paraId="08A26718" w14:textId="5959A5F6" w:rsidR="00985D6B" w:rsidRDefault="00985D6B" w:rsidP="00985D6B">
      <w:pPr>
        <w:pStyle w:val="TextoNormalCentrado"/>
      </w:pPr>
    </w:p>
    <w:p w14:paraId="08BF4633"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8534-2022, promovido en proceso contencioso administrativo.</w:t>
      </w:r>
    </w:p>
    <w:bookmarkStart w:id="239" w:name="AUTO_2023_620"/>
    <w:p w14:paraId="42DEC2BF" w14:textId="5BF53745" w:rsidR="00985D6B" w:rsidRDefault="00985D6B" w:rsidP="00985D6B">
      <w:pPr>
        <w:pStyle w:val="TextoNormalNegrita"/>
      </w:pPr>
      <w:r>
        <w:fldChar w:fldCharType="begin"/>
      </w:r>
      <w:r>
        <w:instrText>HYPERLINK "http://hj.tribunalconstitucional.es/es/Resolucion/Show/29992" \o "Ver resolución"</w:instrText>
      </w:r>
      <w:r>
        <w:fldChar w:fldCharType="separate"/>
      </w:r>
      <w:r>
        <w:t>• Sección Tercera. AUTO 620/2023, de 1 de diciembre de 2023</w:t>
      </w:r>
      <w:r>
        <w:fldChar w:fldCharType="end"/>
      </w:r>
      <w:bookmarkEnd w:id="239"/>
    </w:p>
    <w:p w14:paraId="6625601B" w14:textId="77777777" w:rsidR="00985D6B" w:rsidRDefault="00985D6B" w:rsidP="00985D6B">
      <w:pPr>
        <w:pStyle w:val="TextoNormalSinNegrita"/>
      </w:pPr>
      <w:r>
        <w:t xml:space="preserve"> </w:t>
      </w:r>
      <w:r>
        <w:t xml:space="preserve"> </w:t>
      </w:r>
      <w:r>
        <w:t xml:space="preserve"> </w:t>
      </w:r>
      <w:r>
        <w:t> Recurso de amparo 3148-2023.</w:t>
      </w:r>
    </w:p>
    <w:p w14:paraId="190F7F09" w14:textId="77777777" w:rsidR="00985D6B" w:rsidRDefault="00985D6B" w:rsidP="00985D6B">
      <w:pPr>
        <w:pStyle w:val="TextoNormalCentrado"/>
      </w:pPr>
      <w:r>
        <w:t xml:space="preserve"> </w:t>
      </w:r>
      <w:r>
        <w:t xml:space="preserve"> </w:t>
      </w:r>
      <w:r>
        <w:t xml:space="preserve"> </w:t>
      </w:r>
      <w:r>
        <w:t> ECLI:ES:TC:2023:620A</w:t>
      </w:r>
    </w:p>
    <w:p w14:paraId="62534B5D" w14:textId="307F2732" w:rsidR="00985D6B" w:rsidRDefault="00985D6B" w:rsidP="00985D6B">
      <w:pPr>
        <w:pStyle w:val="TextoNormalCentrado"/>
      </w:pPr>
    </w:p>
    <w:p w14:paraId="5771D797"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3148-2023, promovido por la entidad Accorinvest Spain, S.A., en proceso contencioso administrativo.</w:t>
      </w:r>
    </w:p>
    <w:bookmarkStart w:id="240" w:name="AUTO_2023_621"/>
    <w:p w14:paraId="5954B30C" w14:textId="36F18B75" w:rsidR="00985D6B" w:rsidRDefault="00985D6B" w:rsidP="00985D6B">
      <w:pPr>
        <w:pStyle w:val="TextoNormalNegrita"/>
      </w:pPr>
      <w:r>
        <w:fldChar w:fldCharType="begin"/>
      </w:r>
      <w:r>
        <w:instrText>HYPERLINK "http://hj.tribunalconstitucional.es/es/Resolucion/Show/29993" \o "Ver resolución"</w:instrText>
      </w:r>
      <w:r>
        <w:fldChar w:fldCharType="separate"/>
      </w:r>
      <w:r>
        <w:t>• Sección Tercera. AUTO 621/2023, de 1 de diciembre de 2023</w:t>
      </w:r>
      <w:r>
        <w:fldChar w:fldCharType="end"/>
      </w:r>
      <w:bookmarkEnd w:id="240"/>
    </w:p>
    <w:p w14:paraId="7A9596B4" w14:textId="77777777" w:rsidR="00985D6B" w:rsidRDefault="00985D6B" w:rsidP="00985D6B">
      <w:pPr>
        <w:pStyle w:val="TextoNormalSinNegrita"/>
      </w:pPr>
      <w:r>
        <w:t xml:space="preserve"> </w:t>
      </w:r>
      <w:r>
        <w:t xml:space="preserve"> </w:t>
      </w:r>
      <w:r>
        <w:t xml:space="preserve"> </w:t>
      </w:r>
      <w:r>
        <w:t> Recurso de amparo 3172-2023.</w:t>
      </w:r>
    </w:p>
    <w:p w14:paraId="799CEDA2" w14:textId="77777777" w:rsidR="00985D6B" w:rsidRDefault="00985D6B" w:rsidP="00985D6B">
      <w:pPr>
        <w:pStyle w:val="TextoNormalCentrado"/>
      </w:pPr>
      <w:r>
        <w:t xml:space="preserve"> </w:t>
      </w:r>
      <w:r>
        <w:t xml:space="preserve"> </w:t>
      </w:r>
      <w:r>
        <w:t xml:space="preserve"> </w:t>
      </w:r>
      <w:r>
        <w:t> ECLI:ES:TC:2023:621A</w:t>
      </w:r>
    </w:p>
    <w:p w14:paraId="7E463131" w14:textId="65DA0FCC" w:rsidR="00985D6B" w:rsidRDefault="00985D6B" w:rsidP="00985D6B">
      <w:pPr>
        <w:pStyle w:val="TextoNormalCentrado"/>
      </w:pPr>
    </w:p>
    <w:p w14:paraId="42B0EADC"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3172-2023, promovido en proceso contencioso administrativo.</w:t>
      </w:r>
    </w:p>
    <w:bookmarkStart w:id="241" w:name="AUTO_2023_622"/>
    <w:p w14:paraId="55E0C422" w14:textId="43453463" w:rsidR="00985D6B" w:rsidRDefault="00985D6B" w:rsidP="00985D6B">
      <w:pPr>
        <w:pStyle w:val="TextoNormalNegrita"/>
      </w:pPr>
      <w:r>
        <w:fldChar w:fldCharType="begin"/>
      </w:r>
      <w:r>
        <w:instrText>HYPERLINK "http://hj.tribunalconstitucional.es/es/Resolucion/Show/29994" \o "Ver resolución"</w:instrText>
      </w:r>
      <w:r>
        <w:fldChar w:fldCharType="separate"/>
      </w:r>
      <w:r>
        <w:t>• Sección Tercera. AUTO 622/2023, de 4 de diciembre de 2023</w:t>
      </w:r>
      <w:r>
        <w:fldChar w:fldCharType="end"/>
      </w:r>
      <w:bookmarkEnd w:id="241"/>
    </w:p>
    <w:p w14:paraId="29871387" w14:textId="77777777" w:rsidR="00985D6B" w:rsidRDefault="00985D6B" w:rsidP="00985D6B">
      <w:pPr>
        <w:pStyle w:val="TextoNormalSinNegrita"/>
      </w:pPr>
      <w:r>
        <w:t xml:space="preserve"> </w:t>
      </w:r>
      <w:r>
        <w:t xml:space="preserve"> </w:t>
      </w:r>
      <w:r>
        <w:t xml:space="preserve"> </w:t>
      </w:r>
      <w:r>
        <w:t> Recurso de amparo 4706-2022.</w:t>
      </w:r>
    </w:p>
    <w:p w14:paraId="2700CF50" w14:textId="77777777" w:rsidR="00985D6B" w:rsidRDefault="00985D6B" w:rsidP="00985D6B">
      <w:pPr>
        <w:pStyle w:val="TextoNormalCentrado"/>
      </w:pPr>
      <w:r>
        <w:t xml:space="preserve"> </w:t>
      </w:r>
      <w:r>
        <w:t xml:space="preserve"> </w:t>
      </w:r>
      <w:r>
        <w:t xml:space="preserve"> </w:t>
      </w:r>
      <w:r>
        <w:t> ECLI:ES:TC:2023:622A</w:t>
      </w:r>
    </w:p>
    <w:p w14:paraId="5FD2A3B0" w14:textId="2EDE737A" w:rsidR="00985D6B" w:rsidRDefault="00985D6B" w:rsidP="00985D6B">
      <w:pPr>
        <w:pStyle w:val="TextoNormalCentrado"/>
      </w:pPr>
    </w:p>
    <w:p w14:paraId="27B6E7C8"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4706-2022, promovido en proceso contencioso administrativo.</w:t>
      </w:r>
    </w:p>
    <w:bookmarkStart w:id="242" w:name="AUTO_2023_623"/>
    <w:p w14:paraId="60493920" w14:textId="79351B55" w:rsidR="00985D6B" w:rsidRDefault="00985D6B" w:rsidP="00985D6B">
      <w:pPr>
        <w:pStyle w:val="TextoNormalNegrita"/>
      </w:pPr>
      <w:r>
        <w:lastRenderedPageBreak/>
        <w:fldChar w:fldCharType="begin"/>
      </w:r>
      <w:r>
        <w:instrText>HYPERLINK "http://hj.tribunalconstitucional.es/es/Resolucion/Show/29995" \o "Ver resolución"</w:instrText>
      </w:r>
      <w:r>
        <w:fldChar w:fldCharType="separate"/>
      </w:r>
      <w:r>
        <w:t>• Sección Tercera. AUTO 623/2023, de 4 de diciembre de 2023</w:t>
      </w:r>
      <w:r>
        <w:fldChar w:fldCharType="end"/>
      </w:r>
      <w:bookmarkEnd w:id="242"/>
    </w:p>
    <w:p w14:paraId="4FB98781" w14:textId="77777777" w:rsidR="00985D6B" w:rsidRDefault="00985D6B" w:rsidP="00985D6B">
      <w:pPr>
        <w:pStyle w:val="TextoNormalSinNegrita"/>
      </w:pPr>
      <w:r>
        <w:t xml:space="preserve"> </w:t>
      </w:r>
      <w:r>
        <w:t xml:space="preserve"> </w:t>
      </w:r>
      <w:r>
        <w:t xml:space="preserve"> </w:t>
      </w:r>
      <w:r>
        <w:t> Recurso de amparo 4850-2022.</w:t>
      </w:r>
    </w:p>
    <w:p w14:paraId="2219850F" w14:textId="77777777" w:rsidR="00985D6B" w:rsidRDefault="00985D6B" w:rsidP="00985D6B">
      <w:pPr>
        <w:pStyle w:val="TextoNormalCentrado"/>
      </w:pPr>
      <w:r>
        <w:t xml:space="preserve"> </w:t>
      </w:r>
      <w:r>
        <w:t xml:space="preserve"> </w:t>
      </w:r>
      <w:r>
        <w:t xml:space="preserve"> </w:t>
      </w:r>
      <w:r>
        <w:t> ECLI:ES:TC:2023:623A</w:t>
      </w:r>
    </w:p>
    <w:p w14:paraId="08641029" w14:textId="01CC9FC2" w:rsidR="00985D6B" w:rsidRDefault="00985D6B" w:rsidP="00985D6B">
      <w:pPr>
        <w:pStyle w:val="TextoNormalCentrado"/>
      </w:pPr>
    </w:p>
    <w:p w14:paraId="4C795E9F"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4850-2022, promovido en proceso contencioso administrativo.</w:t>
      </w:r>
    </w:p>
    <w:bookmarkStart w:id="243" w:name="AUTO_2023_624"/>
    <w:p w14:paraId="300695EE" w14:textId="1C1584C2" w:rsidR="00985D6B" w:rsidRDefault="00985D6B" w:rsidP="00985D6B">
      <w:pPr>
        <w:pStyle w:val="TextoNormalNegrita"/>
      </w:pPr>
      <w:r>
        <w:fldChar w:fldCharType="begin"/>
      </w:r>
      <w:r>
        <w:instrText>HYPERLINK "http://hj.tribunalconstitucional.es/es/Resolucion/Show/29996" \o "Ver resolución"</w:instrText>
      </w:r>
      <w:r>
        <w:fldChar w:fldCharType="separate"/>
      </w:r>
      <w:r>
        <w:t>• Sección Tercera. AUTO 624/2023, de 4 de diciembre de 2023</w:t>
      </w:r>
      <w:r>
        <w:fldChar w:fldCharType="end"/>
      </w:r>
      <w:bookmarkEnd w:id="243"/>
    </w:p>
    <w:p w14:paraId="4CBC9299" w14:textId="77777777" w:rsidR="00985D6B" w:rsidRDefault="00985D6B" w:rsidP="00985D6B">
      <w:pPr>
        <w:pStyle w:val="TextoNormalSinNegrita"/>
      </w:pPr>
      <w:r>
        <w:t xml:space="preserve"> </w:t>
      </w:r>
      <w:r>
        <w:t xml:space="preserve"> </w:t>
      </w:r>
      <w:r>
        <w:t xml:space="preserve"> </w:t>
      </w:r>
      <w:r>
        <w:t> Recurso de amparo 7603-2022.</w:t>
      </w:r>
    </w:p>
    <w:p w14:paraId="061A01A5" w14:textId="77777777" w:rsidR="00985D6B" w:rsidRDefault="00985D6B" w:rsidP="00985D6B">
      <w:pPr>
        <w:pStyle w:val="TextoNormalCentrado"/>
      </w:pPr>
      <w:r>
        <w:t xml:space="preserve"> </w:t>
      </w:r>
      <w:r>
        <w:t xml:space="preserve"> </w:t>
      </w:r>
      <w:r>
        <w:t xml:space="preserve"> </w:t>
      </w:r>
      <w:r>
        <w:t> ECLI:ES:TC:2023:624A</w:t>
      </w:r>
    </w:p>
    <w:p w14:paraId="2FFCE5B0" w14:textId="14045ABF" w:rsidR="00985D6B" w:rsidRDefault="00985D6B" w:rsidP="00985D6B">
      <w:pPr>
        <w:pStyle w:val="TextoNormalCentrado"/>
      </w:pPr>
    </w:p>
    <w:p w14:paraId="5EA5CB2F"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7603-2022, promovido en proceso contencioso administrativo.</w:t>
      </w:r>
    </w:p>
    <w:bookmarkStart w:id="244" w:name="AUTO_2023_625"/>
    <w:p w14:paraId="14BCB21C" w14:textId="38ECDE82" w:rsidR="00985D6B" w:rsidRDefault="00985D6B" w:rsidP="00985D6B">
      <w:pPr>
        <w:pStyle w:val="TextoNormalNegrita"/>
      </w:pPr>
      <w:r>
        <w:fldChar w:fldCharType="begin"/>
      </w:r>
      <w:r>
        <w:instrText>HYPERLINK "http://hj.tribunalconstitucional.es/es/Resolucion/Show/29997" \o "Ver resolución"</w:instrText>
      </w:r>
      <w:r>
        <w:fldChar w:fldCharType="separate"/>
      </w:r>
      <w:r>
        <w:t>• Sección Tercera. AUTO 625/2023, de 4 de diciembre de 2023</w:t>
      </w:r>
      <w:r>
        <w:fldChar w:fldCharType="end"/>
      </w:r>
      <w:bookmarkEnd w:id="244"/>
    </w:p>
    <w:p w14:paraId="57EBF76E" w14:textId="77777777" w:rsidR="00985D6B" w:rsidRDefault="00985D6B" w:rsidP="00985D6B">
      <w:pPr>
        <w:pStyle w:val="TextoNormalSinNegrita"/>
      </w:pPr>
      <w:r>
        <w:t xml:space="preserve"> </w:t>
      </w:r>
      <w:r>
        <w:t xml:space="preserve"> </w:t>
      </w:r>
      <w:r>
        <w:t xml:space="preserve"> </w:t>
      </w:r>
      <w:r>
        <w:t> Recurso de amparo 8100-2022.</w:t>
      </w:r>
    </w:p>
    <w:p w14:paraId="789BA361" w14:textId="77777777" w:rsidR="00985D6B" w:rsidRDefault="00985D6B" w:rsidP="00985D6B">
      <w:pPr>
        <w:pStyle w:val="TextoNormalCentrado"/>
      </w:pPr>
      <w:r>
        <w:t xml:space="preserve"> </w:t>
      </w:r>
      <w:r>
        <w:t xml:space="preserve"> </w:t>
      </w:r>
      <w:r>
        <w:t xml:space="preserve"> </w:t>
      </w:r>
      <w:r>
        <w:t> ECLI:ES:TC:2023:625A</w:t>
      </w:r>
    </w:p>
    <w:p w14:paraId="579B286D" w14:textId="766AC1D9" w:rsidR="00985D6B" w:rsidRDefault="00985D6B" w:rsidP="00985D6B">
      <w:pPr>
        <w:pStyle w:val="TextoNormalCentrado"/>
      </w:pPr>
    </w:p>
    <w:p w14:paraId="37D9A80D"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8100-2022, promovido en proceso contencioso administrativo.</w:t>
      </w:r>
    </w:p>
    <w:bookmarkStart w:id="245" w:name="AUTO_2023_626"/>
    <w:p w14:paraId="04BD29BB" w14:textId="64F00CDC" w:rsidR="00985D6B" w:rsidRDefault="00985D6B" w:rsidP="00985D6B">
      <w:pPr>
        <w:pStyle w:val="TextoNormalNegrita"/>
      </w:pPr>
      <w:r>
        <w:fldChar w:fldCharType="begin"/>
      </w:r>
      <w:r>
        <w:instrText>HYPERLINK "http://hj.tribunalconstitucional.es/es/Resolucion/Show/29998" \o "Ver resolución"</w:instrText>
      </w:r>
      <w:r>
        <w:fldChar w:fldCharType="separate"/>
      </w:r>
      <w:r>
        <w:t>• Sección Tercera. AUTO 626/2023, de 4 de diciembre de 2023</w:t>
      </w:r>
      <w:r>
        <w:fldChar w:fldCharType="end"/>
      </w:r>
      <w:bookmarkEnd w:id="245"/>
    </w:p>
    <w:p w14:paraId="48DBFA08" w14:textId="77777777" w:rsidR="00985D6B" w:rsidRDefault="00985D6B" w:rsidP="00985D6B">
      <w:pPr>
        <w:pStyle w:val="TextoNormalSinNegrita"/>
      </w:pPr>
      <w:r>
        <w:t xml:space="preserve"> </w:t>
      </w:r>
      <w:r>
        <w:t xml:space="preserve"> </w:t>
      </w:r>
      <w:r>
        <w:t xml:space="preserve"> </w:t>
      </w:r>
      <w:r>
        <w:t> Recurso de amparo 8291-2022.</w:t>
      </w:r>
    </w:p>
    <w:p w14:paraId="5E8282C9" w14:textId="77777777" w:rsidR="00985D6B" w:rsidRDefault="00985D6B" w:rsidP="00985D6B">
      <w:pPr>
        <w:pStyle w:val="TextoNormalCentrado"/>
      </w:pPr>
      <w:r>
        <w:t xml:space="preserve"> </w:t>
      </w:r>
      <w:r>
        <w:t xml:space="preserve"> </w:t>
      </w:r>
      <w:r>
        <w:t xml:space="preserve"> </w:t>
      </w:r>
      <w:r>
        <w:t> ECLI:ES:TC:2023:626A</w:t>
      </w:r>
    </w:p>
    <w:p w14:paraId="26BF9DC9" w14:textId="2014F187" w:rsidR="00985D6B" w:rsidRDefault="00985D6B" w:rsidP="00985D6B">
      <w:pPr>
        <w:pStyle w:val="TextoNormalCentrado"/>
      </w:pPr>
    </w:p>
    <w:p w14:paraId="35E2F74B"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8291-2022, promovido en proceso contencioso administrativo.</w:t>
      </w:r>
    </w:p>
    <w:bookmarkStart w:id="246" w:name="AUTO_2023_627"/>
    <w:p w14:paraId="2C09275A" w14:textId="3785C875" w:rsidR="00985D6B" w:rsidRDefault="00985D6B" w:rsidP="00985D6B">
      <w:pPr>
        <w:pStyle w:val="TextoNormalNegrita"/>
      </w:pPr>
      <w:r>
        <w:fldChar w:fldCharType="begin"/>
      </w:r>
      <w:r>
        <w:instrText>HYPERLINK "http://hj.tribunalconstitucional.es/es/Resolucion/Show/29999" \o "Ver resolución"</w:instrText>
      </w:r>
      <w:r>
        <w:fldChar w:fldCharType="separate"/>
      </w:r>
      <w:r>
        <w:t>• Sección Tercera. AUTO 627/2023, de 4 de diciembre de 2023</w:t>
      </w:r>
      <w:r>
        <w:fldChar w:fldCharType="end"/>
      </w:r>
      <w:bookmarkEnd w:id="246"/>
    </w:p>
    <w:p w14:paraId="4551E4C6" w14:textId="77777777" w:rsidR="00985D6B" w:rsidRDefault="00985D6B" w:rsidP="00985D6B">
      <w:pPr>
        <w:pStyle w:val="TextoNormalSinNegrita"/>
      </w:pPr>
      <w:r>
        <w:t xml:space="preserve"> </w:t>
      </w:r>
      <w:r>
        <w:t xml:space="preserve"> </w:t>
      </w:r>
      <w:r>
        <w:t xml:space="preserve"> </w:t>
      </w:r>
      <w:r>
        <w:t> Recurso de amparo 8474-2022.</w:t>
      </w:r>
    </w:p>
    <w:p w14:paraId="4C80CE5D" w14:textId="77777777" w:rsidR="00985D6B" w:rsidRDefault="00985D6B" w:rsidP="00985D6B">
      <w:pPr>
        <w:pStyle w:val="TextoNormalCentrado"/>
      </w:pPr>
      <w:r>
        <w:t xml:space="preserve"> </w:t>
      </w:r>
      <w:r>
        <w:t xml:space="preserve"> </w:t>
      </w:r>
      <w:r>
        <w:t xml:space="preserve"> </w:t>
      </w:r>
      <w:r>
        <w:t> ECLI:ES:TC:2023:627A</w:t>
      </w:r>
    </w:p>
    <w:p w14:paraId="4A509157" w14:textId="0FE482F6" w:rsidR="00985D6B" w:rsidRDefault="00985D6B" w:rsidP="00985D6B">
      <w:pPr>
        <w:pStyle w:val="TextoNormalCentrado"/>
      </w:pPr>
    </w:p>
    <w:p w14:paraId="643D9E99"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8474-2022, promovido en proceso contencioso administrativo.</w:t>
      </w:r>
    </w:p>
    <w:bookmarkStart w:id="247" w:name="AUTO_2023_628"/>
    <w:p w14:paraId="5C56C6C4" w14:textId="568A4357" w:rsidR="00985D6B" w:rsidRDefault="00985D6B" w:rsidP="00985D6B">
      <w:pPr>
        <w:pStyle w:val="TextoNormalNegrita"/>
      </w:pPr>
      <w:r>
        <w:lastRenderedPageBreak/>
        <w:fldChar w:fldCharType="begin"/>
      </w:r>
      <w:r>
        <w:instrText>HYPERLINK "http://hj.tribunalconstitucional.es/es/Resolucion/Show/30000" \o "Ver resolución"</w:instrText>
      </w:r>
      <w:r>
        <w:fldChar w:fldCharType="separate"/>
      </w:r>
      <w:r>
        <w:t>• Sección Tercera. AUTO 628/2023, de 4 de diciembre de 2023</w:t>
      </w:r>
      <w:r>
        <w:fldChar w:fldCharType="end"/>
      </w:r>
      <w:bookmarkEnd w:id="247"/>
    </w:p>
    <w:p w14:paraId="1D121FB3" w14:textId="77777777" w:rsidR="00985D6B" w:rsidRDefault="00985D6B" w:rsidP="00985D6B">
      <w:pPr>
        <w:pStyle w:val="TextoNormalSinNegrita"/>
      </w:pPr>
      <w:r>
        <w:t xml:space="preserve"> </w:t>
      </w:r>
      <w:r>
        <w:t xml:space="preserve"> </w:t>
      </w:r>
      <w:r>
        <w:t xml:space="preserve"> </w:t>
      </w:r>
      <w:r>
        <w:t> Recurso de amparo 2808-2023.</w:t>
      </w:r>
    </w:p>
    <w:p w14:paraId="4805ED89" w14:textId="77777777" w:rsidR="00985D6B" w:rsidRDefault="00985D6B" w:rsidP="00985D6B">
      <w:pPr>
        <w:pStyle w:val="TextoNormalCentrado"/>
      </w:pPr>
      <w:r>
        <w:t xml:space="preserve"> </w:t>
      </w:r>
      <w:r>
        <w:t xml:space="preserve"> </w:t>
      </w:r>
      <w:r>
        <w:t xml:space="preserve"> </w:t>
      </w:r>
      <w:r>
        <w:t> ECLI:ES:TC:2023:628A</w:t>
      </w:r>
    </w:p>
    <w:p w14:paraId="2F9C1C13" w14:textId="12EDCE09" w:rsidR="00985D6B" w:rsidRDefault="00985D6B" w:rsidP="00985D6B">
      <w:pPr>
        <w:pStyle w:val="TextoNormalCentrado"/>
      </w:pPr>
    </w:p>
    <w:p w14:paraId="39887324"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2808-2023, promovido en proceso contencioso administrativo.</w:t>
      </w:r>
    </w:p>
    <w:bookmarkStart w:id="248" w:name="AUTO_2023_629"/>
    <w:p w14:paraId="5AB7C96E" w14:textId="239E85F2" w:rsidR="00985D6B" w:rsidRDefault="00985D6B" w:rsidP="00985D6B">
      <w:pPr>
        <w:pStyle w:val="TextoNormalNegrita"/>
      </w:pPr>
      <w:r>
        <w:fldChar w:fldCharType="begin"/>
      </w:r>
      <w:r>
        <w:instrText>HYPERLINK "http://hj.tribunalconstitucional.es/es/Resolucion/Show/30001" \o "Ver resolución"</w:instrText>
      </w:r>
      <w:r>
        <w:fldChar w:fldCharType="separate"/>
      </w:r>
      <w:r>
        <w:t>• Sección Tercera. AUTO 629/2023, de 4 de diciembre de 2023</w:t>
      </w:r>
      <w:r>
        <w:fldChar w:fldCharType="end"/>
      </w:r>
      <w:bookmarkEnd w:id="248"/>
    </w:p>
    <w:p w14:paraId="32968CF7" w14:textId="77777777" w:rsidR="00985D6B" w:rsidRDefault="00985D6B" w:rsidP="00985D6B">
      <w:pPr>
        <w:pStyle w:val="TextoNormalSinNegrita"/>
      </w:pPr>
      <w:r>
        <w:t xml:space="preserve"> </w:t>
      </w:r>
      <w:r>
        <w:t xml:space="preserve"> </w:t>
      </w:r>
      <w:r>
        <w:t xml:space="preserve"> </w:t>
      </w:r>
      <w:r>
        <w:t> Recurso de amparo 3001-2023.</w:t>
      </w:r>
    </w:p>
    <w:p w14:paraId="33B7DC10" w14:textId="77777777" w:rsidR="00985D6B" w:rsidRDefault="00985D6B" w:rsidP="00985D6B">
      <w:pPr>
        <w:pStyle w:val="TextoNormalCentrado"/>
      </w:pPr>
      <w:r>
        <w:t xml:space="preserve"> </w:t>
      </w:r>
      <w:r>
        <w:t xml:space="preserve"> </w:t>
      </w:r>
      <w:r>
        <w:t xml:space="preserve"> </w:t>
      </w:r>
      <w:r>
        <w:t> ECLI:ES:TC:2023:629A</w:t>
      </w:r>
    </w:p>
    <w:p w14:paraId="34A68753" w14:textId="73A2482D" w:rsidR="00985D6B" w:rsidRDefault="00985D6B" w:rsidP="00985D6B">
      <w:pPr>
        <w:pStyle w:val="TextoNormalCentrado"/>
      </w:pPr>
    </w:p>
    <w:p w14:paraId="4069494C"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3001-2023, promovido en proceso contencioso administrativo.</w:t>
      </w:r>
    </w:p>
    <w:bookmarkStart w:id="249" w:name="AUTO_2023_630"/>
    <w:p w14:paraId="5180BC54" w14:textId="485D5722" w:rsidR="00985D6B" w:rsidRDefault="00985D6B" w:rsidP="00985D6B">
      <w:pPr>
        <w:pStyle w:val="TextoNormalNegrita"/>
      </w:pPr>
      <w:r>
        <w:fldChar w:fldCharType="begin"/>
      </w:r>
      <w:r>
        <w:instrText>HYPERLINK "http://hj.tribunalconstitucional.es/es/Resolucion/Show/30002" \o "Ver resolución"</w:instrText>
      </w:r>
      <w:r>
        <w:fldChar w:fldCharType="separate"/>
      </w:r>
      <w:r>
        <w:t>• Sección Tercera. AUTO 630/2023, de 4 de diciembre de 2023</w:t>
      </w:r>
      <w:r>
        <w:fldChar w:fldCharType="end"/>
      </w:r>
      <w:bookmarkEnd w:id="249"/>
    </w:p>
    <w:p w14:paraId="1FBD3A3E" w14:textId="77777777" w:rsidR="00985D6B" w:rsidRDefault="00985D6B" w:rsidP="00985D6B">
      <w:pPr>
        <w:pStyle w:val="TextoNormalSinNegrita"/>
      </w:pPr>
      <w:r>
        <w:t xml:space="preserve"> </w:t>
      </w:r>
      <w:r>
        <w:t xml:space="preserve"> </w:t>
      </w:r>
      <w:r>
        <w:t xml:space="preserve"> </w:t>
      </w:r>
      <w:r>
        <w:t> Recurso de amparo 3025-2023.</w:t>
      </w:r>
    </w:p>
    <w:p w14:paraId="7F9967FC" w14:textId="77777777" w:rsidR="00985D6B" w:rsidRDefault="00985D6B" w:rsidP="00985D6B">
      <w:pPr>
        <w:pStyle w:val="TextoNormalCentrado"/>
      </w:pPr>
      <w:r>
        <w:t xml:space="preserve"> </w:t>
      </w:r>
      <w:r>
        <w:t xml:space="preserve"> </w:t>
      </w:r>
      <w:r>
        <w:t xml:space="preserve"> </w:t>
      </w:r>
      <w:r>
        <w:t> ECLI:ES:TC:2023:630A</w:t>
      </w:r>
    </w:p>
    <w:p w14:paraId="1CB50F92" w14:textId="69230591" w:rsidR="00985D6B" w:rsidRDefault="00985D6B" w:rsidP="00985D6B">
      <w:pPr>
        <w:pStyle w:val="TextoNormalCentrado"/>
      </w:pPr>
    </w:p>
    <w:p w14:paraId="162DAE7A"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3025-2023, promovido en proceso contencioso administrativo.</w:t>
      </w:r>
    </w:p>
    <w:bookmarkStart w:id="250" w:name="AUTO_2023_631"/>
    <w:p w14:paraId="0469B7A2" w14:textId="2916524C" w:rsidR="00985D6B" w:rsidRDefault="00985D6B" w:rsidP="00985D6B">
      <w:pPr>
        <w:pStyle w:val="TextoNormalNegrita"/>
      </w:pPr>
      <w:r>
        <w:fldChar w:fldCharType="begin"/>
      </w:r>
      <w:r>
        <w:instrText>HYPERLINK "http://hj.tribunalconstitucional.es/es/Resolucion/Show/30003" \o "Ver resolución"</w:instrText>
      </w:r>
      <w:r>
        <w:fldChar w:fldCharType="separate"/>
      </w:r>
      <w:r>
        <w:t>• Sección Tercera. AUTO 631/2023, de 4 de diciembre de 2023</w:t>
      </w:r>
      <w:r>
        <w:fldChar w:fldCharType="end"/>
      </w:r>
      <w:bookmarkEnd w:id="250"/>
    </w:p>
    <w:p w14:paraId="47E813A6" w14:textId="77777777" w:rsidR="00985D6B" w:rsidRDefault="00985D6B" w:rsidP="00985D6B">
      <w:pPr>
        <w:pStyle w:val="TextoNormalSinNegrita"/>
      </w:pPr>
      <w:r>
        <w:t xml:space="preserve"> </w:t>
      </w:r>
      <w:r>
        <w:t xml:space="preserve"> </w:t>
      </w:r>
      <w:r>
        <w:t xml:space="preserve"> </w:t>
      </w:r>
      <w:r>
        <w:t> Recurso de amparo 3027-2023.</w:t>
      </w:r>
    </w:p>
    <w:p w14:paraId="47A68E35" w14:textId="77777777" w:rsidR="00985D6B" w:rsidRDefault="00985D6B" w:rsidP="00985D6B">
      <w:pPr>
        <w:pStyle w:val="TextoNormalCentrado"/>
      </w:pPr>
      <w:r>
        <w:t xml:space="preserve"> </w:t>
      </w:r>
      <w:r>
        <w:t xml:space="preserve"> </w:t>
      </w:r>
      <w:r>
        <w:t xml:space="preserve"> </w:t>
      </w:r>
      <w:r>
        <w:t> ECLI:ES:TC:2023:631A</w:t>
      </w:r>
    </w:p>
    <w:p w14:paraId="0AC8ECCC" w14:textId="5930FEA9" w:rsidR="00985D6B" w:rsidRDefault="00985D6B" w:rsidP="00985D6B">
      <w:pPr>
        <w:pStyle w:val="TextoNormalCentrado"/>
      </w:pPr>
    </w:p>
    <w:p w14:paraId="2C0F40B6"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3027-2023, promovido en proceso contencioso administrativo.</w:t>
      </w:r>
    </w:p>
    <w:bookmarkStart w:id="251" w:name="AUTO_2023_632"/>
    <w:p w14:paraId="05730462" w14:textId="6D7A63B5" w:rsidR="00985D6B" w:rsidRDefault="00985D6B" w:rsidP="00985D6B">
      <w:pPr>
        <w:pStyle w:val="TextoNormalNegrita"/>
      </w:pPr>
      <w:r>
        <w:fldChar w:fldCharType="begin"/>
      </w:r>
      <w:r>
        <w:instrText>HYPERLINK "http://hj.tribunalconstitucional.es/es/Resolucion/Show/30004" \o "Ver resolución"</w:instrText>
      </w:r>
      <w:r>
        <w:fldChar w:fldCharType="separate"/>
      </w:r>
      <w:r>
        <w:t>• Sección Tercera. AUTO 632/2023, de 4 de diciembre de 2023</w:t>
      </w:r>
      <w:r>
        <w:fldChar w:fldCharType="end"/>
      </w:r>
      <w:bookmarkEnd w:id="251"/>
    </w:p>
    <w:p w14:paraId="0EC42245" w14:textId="77777777" w:rsidR="00985D6B" w:rsidRDefault="00985D6B" w:rsidP="00985D6B">
      <w:pPr>
        <w:pStyle w:val="TextoNormalSinNegrita"/>
      </w:pPr>
      <w:r>
        <w:t xml:space="preserve"> </w:t>
      </w:r>
      <w:r>
        <w:t xml:space="preserve"> </w:t>
      </w:r>
      <w:r>
        <w:t xml:space="preserve"> </w:t>
      </w:r>
      <w:r>
        <w:t> Recurso de amparo 3037-2023.</w:t>
      </w:r>
    </w:p>
    <w:p w14:paraId="0A8D6E7A" w14:textId="77777777" w:rsidR="00985D6B" w:rsidRDefault="00985D6B" w:rsidP="00985D6B">
      <w:pPr>
        <w:pStyle w:val="TextoNormalCentrado"/>
      </w:pPr>
      <w:r>
        <w:t xml:space="preserve"> </w:t>
      </w:r>
      <w:r>
        <w:t xml:space="preserve"> </w:t>
      </w:r>
      <w:r>
        <w:t xml:space="preserve"> </w:t>
      </w:r>
      <w:r>
        <w:t> ECLI:ES:TC:2023:632A</w:t>
      </w:r>
    </w:p>
    <w:p w14:paraId="2265620B" w14:textId="266EFA84" w:rsidR="00985D6B" w:rsidRDefault="00985D6B" w:rsidP="00985D6B">
      <w:pPr>
        <w:pStyle w:val="TextoNormalCentrado"/>
      </w:pPr>
    </w:p>
    <w:p w14:paraId="72069C82"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3037-2023, promovido en proceso contencioso administrativo.</w:t>
      </w:r>
    </w:p>
    <w:bookmarkStart w:id="252" w:name="AUTO_2023_633"/>
    <w:p w14:paraId="104FA956" w14:textId="2949A935" w:rsidR="00985D6B" w:rsidRDefault="00985D6B" w:rsidP="00985D6B">
      <w:pPr>
        <w:pStyle w:val="TextoNormalNegrita"/>
      </w:pPr>
      <w:r>
        <w:lastRenderedPageBreak/>
        <w:fldChar w:fldCharType="begin"/>
      </w:r>
      <w:r>
        <w:instrText>HYPERLINK "http://hj.tribunalconstitucional.es/es/Resolucion/Show/30005" \o "Ver resolución"</w:instrText>
      </w:r>
      <w:r>
        <w:fldChar w:fldCharType="separate"/>
      </w:r>
      <w:r>
        <w:t>• Sección Tercera. AUTO 633/2023, de 4 de diciembre de 2023</w:t>
      </w:r>
      <w:r>
        <w:fldChar w:fldCharType="end"/>
      </w:r>
      <w:bookmarkEnd w:id="252"/>
    </w:p>
    <w:p w14:paraId="6A8889FC" w14:textId="77777777" w:rsidR="00985D6B" w:rsidRDefault="00985D6B" w:rsidP="00985D6B">
      <w:pPr>
        <w:pStyle w:val="TextoNormalSinNegrita"/>
      </w:pPr>
      <w:r>
        <w:t xml:space="preserve"> </w:t>
      </w:r>
      <w:r>
        <w:t xml:space="preserve"> </w:t>
      </w:r>
      <w:r>
        <w:t xml:space="preserve"> </w:t>
      </w:r>
      <w:r>
        <w:t> Recurso de amparo 3123-2023.</w:t>
      </w:r>
    </w:p>
    <w:p w14:paraId="541CAF5E" w14:textId="77777777" w:rsidR="00985D6B" w:rsidRDefault="00985D6B" w:rsidP="00985D6B">
      <w:pPr>
        <w:pStyle w:val="TextoNormalCentrado"/>
      </w:pPr>
      <w:r>
        <w:t xml:space="preserve"> </w:t>
      </w:r>
      <w:r>
        <w:t xml:space="preserve"> </w:t>
      </w:r>
      <w:r>
        <w:t xml:space="preserve"> </w:t>
      </w:r>
      <w:r>
        <w:t> ECLI:ES:TC:2023:633A</w:t>
      </w:r>
    </w:p>
    <w:p w14:paraId="2AE88D56" w14:textId="3682D470" w:rsidR="00985D6B" w:rsidRDefault="00985D6B" w:rsidP="00985D6B">
      <w:pPr>
        <w:pStyle w:val="TextoNormalCentrado"/>
      </w:pPr>
    </w:p>
    <w:p w14:paraId="00F29D9A"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3123-2023, promovido en proceso contencioso administrativo.</w:t>
      </w:r>
    </w:p>
    <w:bookmarkStart w:id="253" w:name="AUTO_2023_634"/>
    <w:p w14:paraId="485136C9" w14:textId="05ED1C17" w:rsidR="00985D6B" w:rsidRDefault="00985D6B" w:rsidP="00985D6B">
      <w:pPr>
        <w:pStyle w:val="TextoNormalNegrita"/>
      </w:pPr>
      <w:r>
        <w:fldChar w:fldCharType="begin"/>
      </w:r>
      <w:r>
        <w:instrText>HYPERLINK "http://hj.tribunalconstitucional.es/es/Resolucion/Show/30006" \o "Ver resolución"</w:instrText>
      </w:r>
      <w:r>
        <w:fldChar w:fldCharType="separate"/>
      </w:r>
      <w:r>
        <w:t>• Sección Tercera. AUTO 634/2023, de 4 de diciembre de 2023</w:t>
      </w:r>
      <w:r>
        <w:fldChar w:fldCharType="end"/>
      </w:r>
      <w:bookmarkEnd w:id="253"/>
    </w:p>
    <w:p w14:paraId="3F9A52F4" w14:textId="77777777" w:rsidR="00985D6B" w:rsidRDefault="00985D6B" w:rsidP="00985D6B">
      <w:pPr>
        <w:pStyle w:val="TextoNormalSinNegrita"/>
      </w:pPr>
      <w:r>
        <w:t xml:space="preserve"> </w:t>
      </w:r>
      <w:r>
        <w:t xml:space="preserve"> </w:t>
      </w:r>
      <w:r>
        <w:t xml:space="preserve"> </w:t>
      </w:r>
      <w:r>
        <w:t> Recurso de amparo 3210-2023.</w:t>
      </w:r>
    </w:p>
    <w:p w14:paraId="2D6EEFEC" w14:textId="77777777" w:rsidR="00985D6B" w:rsidRDefault="00985D6B" w:rsidP="00985D6B">
      <w:pPr>
        <w:pStyle w:val="TextoNormalCentrado"/>
      </w:pPr>
      <w:r>
        <w:t xml:space="preserve"> </w:t>
      </w:r>
      <w:r>
        <w:t xml:space="preserve"> </w:t>
      </w:r>
      <w:r>
        <w:t xml:space="preserve"> </w:t>
      </w:r>
      <w:r>
        <w:t> ECLI:ES:TC:2023:634A</w:t>
      </w:r>
    </w:p>
    <w:p w14:paraId="609CAC2B" w14:textId="7585EA00" w:rsidR="00985D6B" w:rsidRDefault="00985D6B" w:rsidP="00985D6B">
      <w:pPr>
        <w:pStyle w:val="TextoNormalCentrado"/>
      </w:pPr>
    </w:p>
    <w:p w14:paraId="5B179C8B"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3210-2023, promovido en proceso contencioso administrativo.</w:t>
      </w:r>
    </w:p>
    <w:bookmarkStart w:id="254" w:name="AUTO_2023_635"/>
    <w:p w14:paraId="4D4FAD61" w14:textId="53EF86E7" w:rsidR="00985D6B" w:rsidRDefault="00985D6B" w:rsidP="00985D6B">
      <w:pPr>
        <w:pStyle w:val="TextoNormalNegrita"/>
      </w:pPr>
      <w:r>
        <w:fldChar w:fldCharType="begin"/>
      </w:r>
      <w:r>
        <w:instrText>HYPERLINK "http://hj.tribunalconstitucional.es/es/Resolucion/Show/30007" \o "Ver resolución"</w:instrText>
      </w:r>
      <w:r>
        <w:fldChar w:fldCharType="separate"/>
      </w:r>
      <w:r>
        <w:t>• Sección Tercera. AUTO 635/2023, de 4 de diciembre de 2023</w:t>
      </w:r>
      <w:r>
        <w:fldChar w:fldCharType="end"/>
      </w:r>
      <w:bookmarkEnd w:id="254"/>
    </w:p>
    <w:p w14:paraId="10E69B07" w14:textId="77777777" w:rsidR="00985D6B" w:rsidRDefault="00985D6B" w:rsidP="00985D6B">
      <w:pPr>
        <w:pStyle w:val="TextoNormalSinNegrita"/>
      </w:pPr>
      <w:r>
        <w:t xml:space="preserve"> </w:t>
      </w:r>
      <w:r>
        <w:t xml:space="preserve"> </w:t>
      </w:r>
      <w:r>
        <w:t xml:space="preserve"> </w:t>
      </w:r>
      <w:r>
        <w:t> Recurso de amparo 3291-2023.</w:t>
      </w:r>
    </w:p>
    <w:p w14:paraId="764BCC30" w14:textId="77777777" w:rsidR="00985D6B" w:rsidRDefault="00985D6B" w:rsidP="00985D6B">
      <w:pPr>
        <w:pStyle w:val="TextoNormalCentrado"/>
      </w:pPr>
      <w:r>
        <w:t xml:space="preserve"> </w:t>
      </w:r>
      <w:r>
        <w:t xml:space="preserve"> </w:t>
      </w:r>
      <w:r>
        <w:t xml:space="preserve"> </w:t>
      </w:r>
      <w:r>
        <w:t> ECLI:ES:TC:2023:635A</w:t>
      </w:r>
    </w:p>
    <w:p w14:paraId="2691C764" w14:textId="419B1A46" w:rsidR="00985D6B" w:rsidRDefault="00985D6B" w:rsidP="00985D6B">
      <w:pPr>
        <w:pStyle w:val="TextoNormalCentrado"/>
      </w:pPr>
    </w:p>
    <w:p w14:paraId="2067BD40"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3291-2023, promovido en proceso contencioso administrativo.</w:t>
      </w:r>
    </w:p>
    <w:bookmarkStart w:id="255" w:name="AUTO_2023_636"/>
    <w:p w14:paraId="4E0BA34A" w14:textId="6DE75026" w:rsidR="00985D6B" w:rsidRDefault="00985D6B" w:rsidP="00985D6B">
      <w:pPr>
        <w:pStyle w:val="TextoNormalNegrita"/>
      </w:pPr>
      <w:r>
        <w:fldChar w:fldCharType="begin"/>
      </w:r>
      <w:r>
        <w:instrText>HYPERLINK "http://hj.tribunalconstitucional.es/es/Resolucion/Show/30008" \o "Ver resolución"</w:instrText>
      </w:r>
      <w:r>
        <w:fldChar w:fldCharType="separate"/>
      </w:r>
      <w:r>
        <w:t>• Sección Tercera. AUTO 636/2023, de 4 de diciembre de 2023</w:t>
      </w:r>
      <w:r>
        <w:fldChar w:fldCharType="end"/>
      </w:r>
      <w:bookmarkEnd w:id="255"/>
    </w:p>
    <w:p w14:paraId="3C090F90" w14:textId="77777777" w:rsidR="00985D6B" w:rsidRDefault="00985D6B" w:rsidP="00985D6B">
      <w:pPr>
        <w:pStyle w:val="TextoNormalSinNegrita"/>
      </w:pPr>
      <w:r>
        <w:t xml:space="preserve"> </w:t>
      </w:r>
      <w:r>
        <w:t xml:space="preserve"> </w:t>
      </w:r>
      <w:r>
        <w:t xml:space="preserve"> </w:t>
      </w:r>
      <w:r>
        <w:t> Recurso de amparo 3293-2023.</w:t>
      </w:r>
    </w:p>
    <w:p w14:paraId="427257AF" w14:textId="77777777" w:rsidR="00985D6B" w:rsidRDefault="00985D6B" w:rsidP="00985D6B">
      <w:pPr>
        <w:pStyle w:val="TextoNormalCentrado"/>
      </w:pPr>
      <w:r>
        <w:t xml:space="preserve"> </w:t>
      </w:r>
      <w:r>
        <w:t xml:space="preserve"> </w:t>
      </w:r>
      <w:r>
        <w:t xml:space="preserve"> </w:t>
      </w:r>
      <w:r>
        <w:t> ECLI:ES:TC:2023:636A</w:t>
      </w:r>
    </w:p>
    <w:p w14:paraId="14582687" w14:textId="14CAC849" w:rsidR="00985D6B" w:rsidRDefault="00985D6B" w:rsidP="00985D6B">
      <w:pPr>
        <w:pStyle w:val="TextoNormalCentrado"/>
      </w:pPr>
    </w:p>
    <w:p w14:paraId="36DBBC3E"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3293-2023, promovido en proceso contencioso administrativo.</w:t>
      </w:r>
    </w:p>
    <w:bookmarkStart w:id="256" w:name="AUTO_2023_637"/>
    <w:p w14:paraId="4D4EC042" w14:textId="200E9560" w:rsidR="00985D6B" w:rsidRDefault="00985D6B" w:rsidP="00985D6B">
      <w:pPr>
        <w:pStyle w:val="TextoNormalNegrita"/>
      </w:pPr>
      <w:r>
        <w:fldChar w:fldCharType="begin"/>
      </w:r>
      <w:r>
        <w:instrText>HYPERLINK "http://hj.tribunalconstitucional.es/es/Resolucion/Show/30009" \o "Ver resolución"</w:instrText>
      </w:r>
      <w:r>
        <w:fldChar w:fldCharType="separate"/>
      </w:r>
      <w:r>
        <w:t>• Sección Tercera. AUTO 637/2023, de 4 de diciembre de 2023</w:t>
      </w:r>
      <w:r>
        <w:fldChar w:fldCharType="end"/>
      </w:r>
      <w:bookmarkEnd w:id="256"/>
    </w:p>
    <w:p w14:paraId="557D66F0" w14:textId="77777777" w:rsidR="00985D6B" w:rsidRDefault="00985D6B" w:rsidP="00985D6B">
      <w:pPr>
        <w:pStyle w:val="TextoNormalSinNegrita"/>
      </w:pPr>
      <w:r>
        <w:t xml:space="preserve"> </w:t>
      </w:r>
      <w:r>
        <w:t xml:space="preserve"> </w:t>
      </w:r>
      <w:r>
        <w:t xml:space="preserve"> </w:t>
      </w:r>
      <w:r>
        <w:t> Recurso de amparo 3389-2023.</w:t>
      </w:r>
    </w:p>
    <w:p w14:paraId="7D17EBF3" w14:textId="77777777" w:rsidR="00985D6B" w:rsidRDefault="00985D6B" w:rsidP="00985D6B">
      <w:pPr>
        <w:pStyle w:val="TextoNormalCentrado"/>
      </w:pPr>
      <w:r>
        <w:t xml:space="preserve"> </w:t>
      </w:r>
      <w:r>
        <w:t xml:space="preserve"> </w:t>
      </w:r>
      <w:r>
        <w:t xml:space="preserve"> </w:t>
      </w:r>
      <w:r>
        <w:t> ECLI:ES:TC:2023:637A</w:t>
      </w:r>
    </w:p>
    <w:p w14:paraId="0B13E461" w14:textId="152D11FE" w:rsidR="00985D6B" w:rsidRDefault="00985D6B" w:rsidP="00985D6B">
      <w:pPr>
        <w:pStyle w:val="TextoNormalCentrado"/>
      </w:pPr>
    </w:p>
    <w:p w14:paraId="32972FD9"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3389-2023, promovido en proceso contencioso administrativo.</w:t>
      </w:r>
    </w:p>
    <w:bookmarkStart w:id="257" w:name="AUTO_2023_638"/>
    <w:p w14:paraId="1EEB3A6D" w14:textId="716F9ECC" w:rsidR="00985D6B" w:rsidRDefault="00985D6B" w:rsidP="00985D6B">
      <w:pPr>
        <w:pStyle w:val="TextoNormalNegrita"/>
      </w:pPr>
      <w:r>
        <w:lastRenderedPageBreak/>
        <w:fldChar w:fldCharType="begin"/>
      </w:r>
      <w:r>
        <w:instrText>HYPERLINK "http://hj.tribunalconstitucional.es/es/Resolucion/Show/30010" \o "Ver resolución"</w:instrText>
      </w:r>
      <w:r>
        <w:fldChar w:fldCharType="separate"/>
      </w:r>
      <w:r>
        <w:t>• Sección Tercera. AUTO 638/2023, de 4 de diciembre de 2023</w:t>
      </w:r>
      <w:r>
        <w:fldChar w:fldCharType="end"/>
      </w:r>
      <w:bookmarkEnd w:id="257"/>
    </w:p>
    <w:p w14:paraId="621BCB69" w14:textId="77777777" w:rsidR="00985D6B" w:rsidRDefault="00985D6B" w:rsidP="00985D6B">
      <w:pPr>
        <w:pStyle w:val="TextoNormalSinNegrita"/>
      </w:pPr>
      <w:r>
        <w:t xml:space="preserve"> </w:t>
      </w:r>
      <w:r>
        <w:t xml:space="preserve"> </w:t>
      </w:r>
      <w:r>
        <w:t xml:space="preserve"> </w:t>
      </w:r>
      <w:r>
        <w:t> Recurso de amparo 3423-2023.</w:t>
      </w:r>
    </w:p>
    <w:p w14:paraId="37B1C2F0" w14:textId="77777777" w:rsidR="00985D6B" w:rsidRDefault="00985D6B" w:rsidP="00985D6B">
      <w:pPr>
        <w:pStyle w:val="TextoNormalCentrado"/>
      </w:pPr>
      <w:r>
        <w:t xml:space="preserve"> </w:t>
      </w:r>
      <w:r>
        <w:t xml:space="preserve"> </w:t>
      </w:r>
      <w:r>
        <w:t xml:space="preserve"> </w:t>
      </w:r>
      <w:r>
        <w:t> ECLI:ES:TC:2023:638A</w:t>
      </w:r>
    </w:p>
    <w:p w14:paraId="361345D2" w14:textId="1C6A5E56" w:rsidR="00985D6B" w:rsidRDefault="00985D6B" w:rsidP="00985D6B">
      <w:pPr>
        <w:pStyle w:val="TextoNormalCentrado"/>
      </w:pPr>
    </w:p>
    <w:p w14:paraId="071CAD14"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3423-2023, promovido en proceso contencioso administrativo.</w:t>
      </w:r>
    </w:p>
    <w:bookmarkStart w:id="258" w:name="AUTO_2023_639"/>
    <w:p w14:paraId="1951E084" w14:textId="3A5B4706" w:rsidR="00985D6B" w:rsidRDefault="00985D6B" w:rsidP="00985D6B">
      <w:pPr>
        <w:pStyle w:val="TextoNormalNegrita"/>
      </w:pPr>
      <w:r>
        <w:fldChar w:fldCharType="begin"/>
      </w:r>
      <w:r>
        <w:instrText>HYPERLINK "http://hj.tribunalconstitucional.es/es/Resolucion/Show/30011" \o "Ver resolución"</w:instrText>
      </w:r>
      <w:r>
        <w:fldChar w:fldCharType="separate"/>
      </w:r>
      <w:r>
        <w:t>• Sección Tercera. AUTO 639/2023, de 4 de diciembre de 2023</w:t>
      </w:r>
      <w:r>
        <w:fldChar w:fldCharType="end"/>
      </w:r>
      <w:bookmarkEnd w:id="258"/>
    </w:p>
    <w:p w14:paraId="1533B704" w14:textId="77777777" w:rsidR="00985D6B" w:rsidRDefault="00985D6B" w:rsidP="00985D6B">
      <w:pPr>
        <w:pStyle w:val="TextoNormalSinNegrita"/>
      </w:pPr>
      <w:r>
        <w:t xml:space="preserve"> </w:t>
      </w:r>
      <w:r>
        <w:t xml:space="preserve"> </w:t>
      </w:r>
      <w:r>
        <w:t xml:space="preserve"> </w:t>
      </w:r>
      <w:r>
        <w:t> Recurso de amparo 3476-2023.</w:t>
      </w:r>
    </w:p>
    <w:p w14:paraId="6B60FD17" w14:textId="77777777" w:rsidR="00985D6B" w:rsidRDefault="00985D6B" w:rsidP="00985D6B">
      <w:pPr>
        <w:pStyle w:val="TextoNormalCentrado"/>
      </w:pPr>
      <w:r>
        <w:t xml:space="preserve"> </w:t>
      </w:r>
      <w:r>
        <w:t xml:space="preserve"> </w:t>
      </w:r>
      <w:r>
        <w:t xml:space="preserve"> </w:t>
      </w:r>
      <w:r>
        <w:t> ECLI:ES:TC:2023:639A</w:t>
      </w:r>
    </w:p>
    <w:p w14:paraId="43CC551A" w14:textId="10E990B4" w:rsidR="00985D6B" w:rsidRDefault="00985D6B" w:rsidP="00985D6B">
      <w:pPr>
        <w:pStyle w:val="TextoNormalCentrado"/>
      </w:pPr>
    </w:p>
    <w:p w14:paraId="659DBCF0"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3476-2023, promovido en proceso contencioso administrativo.</w:t>
      </w:r>
    </w:p>
    <w:bookmarkStart w:id="259" w:name="AUTO_2023_640"/>
    <w:p w14:paraId="3D3642F0" w14:textId="4F971316" w:rsidR="00985D6B" w:rsidRDefault="00985D6B" w:rsidP="00985D6B">
      <w:pPr>
        <w:pStyle w:val="TextoNormalNegrita"/>
      </w:pPr>
      <w:r>
        <w:fldChar w:fldCharType="begin"/>
      </w:r>
      <w:r>
        <w:instrText>HYPERLINK "http://hj.tribunalconstitucional.es/es/Resolucion/Show/30012" \o "Ver resolución"</w:instrText>
      </w:r>
      <w:r>
        <w:fldChar w:fldCharType="separate"/>
      </w:r>
      <w:r>
        <w:t>• Sección Tercera. AUTO 640/2023, de 11 de diciembre de 2023</w:t>
      </w:r>
      <w:r>
        <w:fldChar w:fldCharType="end"/>
      </w:r>
      <w:bookmarkEnd w:id="259"/>
    </w:p>
    <w:p w14:paraId="13A6A7DB" w14:textId="77777777" w:rsidR="00985D6B" w:rsidRDefault="00985D6B" w:rsidP="00985D6B">
      <w:pPr>
        <w:pStyle w:val="TextoNormalSinNegrita"/>
      </w:pPr>
      <w:r>
        <w:t xml:space="preserve"> </w:t>
      </w:r>
      <w:r>
        <w:t xml:space="preserve"> </w:t>
      </w:r>
      <w:r>
        <w:t xml:space="preserve"> </w:t>
      </w:r>
      <w:r>
        <w:t> Recurso de amparo 1152-2022.</w:t>
      </w:r>
    </w:p>
    <w:p w14:paraId="67613230" w14:textId="77777777" w:rsidR="00985D6B" w:rsidRDefault="00985D6B" w:rsidP="00985D6B">
      <w:pPr>
        <w:pStyle w:val="TextoNormalCentrado"/>
      </w:pPr>
      <w:r>
        <w:t xml:space="preserve"> </w:t>
      </w:r>
      <w:r>
        <w:t xml:space="preserve"> </w:t>
      </w:r>
      <w:r>
        <w:t xml:space="preserve"> </w:t>
      </w:r>
      <w:r>
        <w:t> ECLI:ES:TC:2023:640A</w:t>
      </w:r>
    </w:p>
    <w:p w14:paraId="4E28C78B" w14:textId="0D7BF48B" w:rsidR="00985D6B" w:rsidRDefault="00985D6B" w:rsidP="00985D6B">
      <w:pPr>
        <w:pStyle w:val="TextoNormalCentrado"/>
      </w:pPr>
    </w:p>
    <w:p w14:paraId="6421F061"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1152-2022, promovido por la entidad RHL Hamburger Lloyd Tanker GmbH &amp; CO KG, en proceso contencioso administrativo.</w:t>
      </w:r>
    </w:p>
    <w:bookmarkStart w:id="260" w:name="AUTO_2023_641"/>
    <w:p w14:paraId="45F1053E" w14:textId="40A8F444" w:rsidR="00985D6B" w:rsidRDefault="00985D6B" w:rsidP="00985D6B">
      <w:pPr>
        <w:pStyle w:val="TextoNormalNegrita"/>
      </w:pPr>
      <w:r>
        <w:fldChar w:fldCharType="begin"/>
      </w:r>
      <w:r>
        <w:instrText>HYPERLINK "http://hj.tribunalconstitucional.es/es/Resolucion/Show/30013" \o "Ver resolución"</w:instrText>
      </w:r>
      <w:r>
        <w:fldChar w:fldCharType="separate"/>
      </w:r>
      <w:r>
        <w:t>• Sección Tercera. AUTO 641/2023, de 11 de diciembre de 2023</w:t>
      </w:r>
      <w:r>
        <w:fldChar w:fldCharType="end"/>
      </w:r>
      <w:bookmarkEnd w:id="260"/>
    </w:p>
    <w:p w14:paraId="397AA279" w14:textId="77777777" w:rsidR="00985D6B" w:rsidRDefault="00985D6B" w:rsidP="00985D6B">
      <w:pPr>
        <w:pStyle w:val="TextoNormalSinNegrita"/>
      </w:pPr>
      <w:r>
        <w:t xml:space="preserve"> </w:t>
      </w:r>
      <w:r>
        <w:t xml:space="preserve"> </w:t>
      </w:r>
      <w:r>
        <w:t xml:space="preserve"> </w:t>
      </w:r>
      <w:r>
        <w:t> Recurso de amparo 1782-2022.</w:t>
      </w:r>
    </w:p>
    <w:p w14:paraId="1979CF13" w14:textId="77777777" w:rsidR="00985D6B" w:rsidRDefault="00985D6B" w:rsidP="00985D6B">
      <w:pPr>
        <w:pStyle w:val="TextoNormalCentrado"/>
      </w:pPr>
      <w:r>
        <w:t xml:space="preserve"> </w:t>
      </w:r>
      <w:r>
        <w:t xml:space="preserve"> </w:t>
      </w:r>
      <w:r>
        <w:t xml:space="preserve"> </w:t>
      </w:r>
      <w:r>
        <w:t> ECLI:ES:TC:2023:641A</w:t>
      </w:r>
    </w:p>
    <w:p w14:paraId="17EDC0A5" w14:textId="1704428D" w:rsidR="00985D6B" w:rsidRDefault="00985D6B" w:rsidP="00985D6B">
      <w:pPr>
        <w:pStyle w:val="TextoNormalCentrado"/>
      </w:pPr>
    </w:p>
    <w:p w14:paraId="15A908E8"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1782-2022, promovido en proceso contencioso administrativo.</w:t>
      </w:r>
    </w:p>
    <w:bookmarkStart w:id="261" w:name="AUTO_2023_642"/>
    <w:p w14:paraId="4DE4CDCD" w14:textId="7BC21FEE" w:rsidR="00985D6B" w:rsidRDefault="00985D6B" w:rsidP="00985D6B">
      <w:pPr>
        <w:pStyle w:val="TextoNormalNegrita"/>
      </w:pPr>
      <w:r>
        <w:fldChar w:fldCharType="begin"/>
      </w:r>
      <w:r>
        <w:instrText>HYPERLINK "http://hj.tribunalconstitucional.es/es/Resolucion/Show/30014" \o "Ver resolución"</w:instrText>
      </w:r>
      <w:r>
        <w:fldChar w:fldCharType="separate"/>
      </w:r>
      <w:r>
        <w:t>• Sección Tercera. AUTO 642/2023, de 11 de diciembre de 2023</w:t>
      </w:r>
      <w:r>
        <w:fldChar w:fldCharType="end"/>
      </w:r>
      <w:bookmarkEnd w:id="261"/>
    </w:p>
    <w:p w14:paraId="052A934A" w14:textId="77777777" w:rsidR="00985D6B" w:rsidRDefault="00985D6B" w:rsidP="00985D6B">
      <w:pPr>
        <w:pStyle w:val="TextoNormalSinNegrita"/>
      </w:pPr>
      <w:r>
        <w:t xml:space="preserve"> </w:t>
      </w:r>
      <w:r>
        <w:t xml:space="preserve"> </w:t>
      </w:r>
      <w:r>
        <w:t xml:space="preserve"> </w:t>
      </w:r>
      <w:r>
        <w:t> Recurso de amparo 2741-2022.</w:t>
      </w:r>
    </w:p>
    <w:p w14:paraId="54488B1D" w14:textId="77777777" w:rsidR="00985D6B" w:rsidRDefault="00985D6B" w:rsidP="00985D6B">
      <w:pPr>
        <w:pStyle w:val="TextoNormalCentrado"/>
      </w:pPr>
      <w:r>
        <w:t xml:space="preserve"> </w:t>
      </w:r>
      <w:r>
        <w:t xml:space="preserve"> </w:t>
      </w:r>
      <w:r>
        <w:t xml:space="preserve"> </w:t>
      </w:r>
      <w:r>
        <w:t> ECLI:ES:TC:2023:642A</w:t>
      </w:r>
    </w:p>
    <w:p w14:paraId="252B0289" w14:textId="7E0D0367" w:rsidR="00985D6B" w:rsidRDefault="00985D6B" w:rsidP="00985D6B">
      <w:pPr>
        <w:pStyle w:val="TextoNormalCentrado"/>
      </w:pPr>
    </w:p>
    <w:p w14:paraId="0F06B43F"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2741-2022, promovido en proceso contencioso administrativo.</w:t>
      </w:r>
    </w:p>
    <w:bookmarkStart w:id="262" w:name="AUTO_2023_643"/>
    <w:p w14:paraId="47C77C65" w14:textId="0B11994D" w:rsidR="00985D6B" w:rsidRDefault="00985D6B" w:rsidP="00985D6B">
      <w:pPr>
        <w:pStyle w:val="TextoNormalNegrita"/>
      </w:pPr>
      <w:r>
        <w:lastRenderedPageBreak/>
        <w:fldChar w:fldCharType="begin"/>
      </w:r>
      <w:r>
        <w:instrText>HYPERLINK "http://hj.tribunalconstitucional.es/es/Resolucion/Show/30015" \o "Ver resolución"</w:instrText>
      </w:r>
      <w:r>
        <w:fldChar w:fldCharType="separate"/>
      </w:r>
      <w:r>
        <w:t>• Sección Tercera. AUTO 643/2023, de 11 de diciembre de 2023</w:t>
      </w:r>
      <w:r>
        <w:fldChar w:fldCharType="end"/>
      </w:r>
      <w:bookmarkEnd w:id="262"/>
    </w:p>
    <w:p w14:paraId="76E3ED72" w14:textId="77777777" w:rsidR="00985D6B" w:rsidRDefault="00985D6B" w:rsidP="00985D6B">
      <w:pPr>
        <w:pStyle w:val="TextoNormalSinNegrita"/>
      </w:pPr>
      <w:r>
        <w:t xml:space="preserve"> </w:t>
      </w:r>
      <w:r>
        <w:t xml:space="preserve"> </w:t>
      </w:r>
      <w:r>
        <w:t xml:space="preserve"> </w:t>
      </w:r>
      <w:r>
        <w:t> Recurso de amparo 4017-2022.</w:t>
      </w:r>
    </w:p>
    <w:p w14:paraId="6FC3F680" w14:textId="77777777" w:rsidR="00985D6B" w:rsidRDefault="00985D6B" w:rsidP="00985D6B">
      <w:pPr>
        <w:pStyle w:val="TextoNormalCentrado"/>
      </w:pPr>
      <w:r>
        <w:t xml:space="preserve"> </w:t>
      </w:r>
      <w:r>
        <w:t xml:space="preserve"> </w:t>
      </w:r>
      <w:r>
        <w:t xml:space="preserve"> </w:t>
      </w:r>
      <w:r>
        <w:t> ECLI:ES:TC:2023:643A</w:t>
      </w:r>
    </w:p>
    <w:p w14:paraId="5F7165E2" w14:textId="1C5E7BE6" w:rsidR="00985D6B" w:rsidRDefault="00985D6B" w:rsidP="00985D6B">
      <w:pPr>
        <w:pStyle w:val="TextoNormalCentrado"/>
      </w:pPr>
    </w:p>
    <w:p w14:paraId="1D50C7ED"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4017-2022, promovido en proceso contencioso administrativo.</w:t>
      </w:r>
    </w:p>
    <w:bookmarkStart w:id="263" w:name="AUTO_2023_644"/>
    <w:p w14:paraId="45198836" w14:textId="6F112A91" w:rsidR="00985D6B" w:rsidRDefault="00985D6B" w:rsidP="00985D6B">
      <w:pPr>
        <w:pStyle w:val="TextoNormalNegrita"/>
      </w:pPr>
      <w:r>
        <w:fldChar w:fldCharType="begin"/>
      </w:r>
      <w:r>
        <w:instrText>HYPERLINK "http://hj.tribunalconstitucional.es/es/Resolucion/Show/30016" \o "Ver resolución"</w:instrText>
      </w:r>
      <w:r>
        <w:fldChar w:fldCharType="separate"/>
      </w:r>
      <w:r>
        <w:t>• Sección Tercera. AUTO 644/2023, de 11 de diciembre de 2023</w:t>
      </w:r>
      <w:r>
        <w:fldChar w:fldCharType="end"/>
      </w:r>
      <w:bookmarkEnd w:id="263"/>
    </w:p>
    <w:p w14:paraId="78E433DA" w14:textId="77777777" w:rsidR="00985D6B" w:rsidRDefault="00985D6B" w:rsidP="00985D6B">
      <w:pPr>
        <w:pStyle w:val="TextoNormalSinNegrita"/>
      </w:pPr>
      <w:r>
        <w:t xml:space="preserve"> </w:t>
      </w:r>
      <w:r>
        <w:t xml:space="preserve"> </w:t>
      </w:r>
      <w:r>
        <w:t xml:space="preserve"> </w:t>
      </w:r>
      <w:r>
        <w:t> Recurso de amparo 4153-2022.</w:t>
      </w:r>
    </w:p>
    <w:p w14:paraId="7F2EA283" w14:textId="77777777" w:rsidR="00985D6B" w:rsidRDefault="00985D6B" w:rsidP="00985D6B">
      <w:pPr>
        <w:pStyle w:val="TextoNormalCentrado"/>
      </w:pPr>
      <w:r>
        <w:t xml:space="preserve"> </w:t>
      </w:r>
      <w:r>
        <w:t xml:space="preserve"> </w:t>
      </w:r>
      <w:r>
        <w:t xml:space="preserve"> </w:t>
      </w:r>
      <w:r>
        <w:t> ECLI:ES:TC:2023:644A</w:t>
      </w:r>
    </w:p>
    <w:p w14:paraId="34D9B9F0" w14:textId="1FBF0BA6" w:rsidR="00985D6B" w:rsidRDefault="00985D6B" w:rsidP="00985D6B">
      <w:pPr>
        <w:pStyle w:val="TextoNormalCentrado"/>
      </w:pPr>
    </w:p>
    <w:p w14:paraId="641C51FE"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4153-2022, promovido en proceso contencioso administrativo.</w:t>
      </w:r>
    </w:p>
    <w:bookmarkStart w:id="264" w:name="AUTO_2023_645"/>
    <w:p w14:paraId="7F2C047C" w14:textId="6364D9ED" w:rsidR="00985D6B" w:rsidRDefault="00985D6B" w:rsidP="00985D6B">
      <w:pPr>
        <w:pStyle w:val="TextoNormalNegrita"/>
      </w:pPr>
      <w:r>
        <w:fldChar w:fldCharType="begin"/>
      </w:r>
      <w:r>
        <w:instrText>HYPERLINK "http://hj.tribunalconstitucional.es/es/Resolucion/Show/30017" \o "Ver resolución"</w:instrText>
      </w:r>
      <w:r>
        <w:fldChar w:fldCharType="separate"/>
      </w:r>
      <w:r>
        <w:t>• Sección Segunda. AUTO 645/2023, de 11 de diciembre de 2023</w:t>
      </w:r>
      <w:r>
        <w:fldChar w:fldCharType="end"/>
      </w:r>
      <w:bookmarkEnd w:id="264"/>
    </w:p>
    <w:p w14:paraId="7379BE5C" w14:textId="77777777" w:rsidR="00985D6B" w:rsidRDefault="00985D6B" w:rsidP="00985D6B">
      <w:pPr>
        <w:pStyle w:val="TextoNormalSinNegrita"/>
      </w:pPr>
      <w:r>
        <w:t xml:space="preserve"> </w:t>
      </w:r>
      <w:r>
        <w:t xml:space="preserve"> </w:t>
      </w:r>
      <w:r>
        <w:t xml:space="preserve"> </w:t>
      </w:r>
      <w:r>
        <w:t> Recurso de amparo 4631-2022.</w:t>
      </w:r>
    </w:p>
    <w:p w14:paraId="58061E43" w14:textId="77777777" w:rsidR="00985D6B" w:rsidRDefault="00985D6B" w:rsidP="00985D6B">
      <w:pPr>
        <w:pStyle w:val="TextoNormalCentrado"/>
      </w:pPr>
      <w:r>
        <w:t xml:space="preserve"> </w:t>
      </w:r>
      <w:r>
        <w:t xml:space="preserve"> </w:t>
      </w:r>
      <w:r>
        <w:t xml:space="preserve"> </w:t>
      </w:r>
      <w:r>
        <w:t> ECLI:ES:TC:2023:645A</w:t>
      </w:r>
    </w:p>
    <w:p w14:paraId="38F43D15" w14:textId="0CD810B8" w:rsidR="00985D6B" w:rsidRDefault="00985D6B" w:rsidP="00985D6B">
      <w:pPr>
        <w:pStyle w:val="TextoNormalCentrado"/>
      </w:pPr>
    </w:p>
    <w:p w14:paraId="21117692"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4631-2022, promovido en proceso contencioso administrativo.</w:t>
      </w:r>
    </w:p>
    <w:bookmarkStart w:id="265" w:name="AUTO_2023_646"/>
    <w:p w14:paraId="02AC07E1" w14:textId="07BF1738" w:rsidR="00985D6B" w:rsidRDefault="00985D6B" w:rsidP="00985D6B">
      <w:pPr>
        <w:pStyle w:val="TextoNormalNegrita"/>
      </w:pPr>
      <w:r>
        <w:fldChar w:fldCharType="begin"/>
      </w:r>
      <w:r>
        <w:instrText>HYPERLINK "http://hj.tribunalconstitucional.es/es/Resolucion/Show/30018" \o "Ver resolución"</w:instrText>
      </w:r>
      <w:r>
        <w:fldChar w:fldCharType="separate"/>
      </w:r>
      <w:r>
        <w:t>• Sección Tercera. AUTO 646/2023, de 11 de diciembre de 2023</w:t>
      </w:r>
      <w:r>
        <w:fldChar w:fldCharType="end"/>
      </w:r>
      <w:bookmarkEnd w:id="265"/>
    </w:p>
    <w:p w14:paraId="1BDB8DB4" w14:textId="77777777" w:rsidR="00985D6B" w:rsidRDefault="00985D6B" w:rsidP="00985D6B">
      <w:pPr>
        <w:pStyle w:val="TextoNormalSinNegrita"/>
      </w:pPr>
      <w:r>
        <w:t xml:space="preserve"> </w:t>
      </w:r>
      <w:r>
        <w:t xml:space="preserve"> </w:t>
      </w:r>
      <w:r>
        <w:t xml:space="preserve"> </w:t>
      </w:r>
      <w:r>
        <w:t> Recurso de amparo 4911-2022.</w:t>
      </w:r>
    </w:p>
    <w:p w14:paraId="1C9D2286" w14:textId="77777777" w:rsidR="00985D6B" w:rsidRDefault="00985D6B" w:rsidP="00985D6B">
      <w:pPr>
        <w:pStyle w:val="TextoNormalCentrado"/>
      </w:pPr>
      <w:r>
        <w:t xml:space="preserve"> </w:t>
      </w:r>
      <w:r>
        <w:t xml:space="preserve"> </w:t>
      </w:r>
      <w:r>
        <w:t xml:space="preserve"> </w:t>
      </w:r>
      <w:r>
        <w:t> ECLI:ES:TC:2023:646A</w:t>
      </w:r>
    </w:p>
    <w:p w14:paraId="08CAA298" w14:textId="60CC6720" w:rsidR="00985D6B" w:rsidRDefault="00985D6B" w:rsidP="00985D6B">
      <w:pPr>
        <w:pStyle w:val="TextoNormalCentrado"/>
      </w:pPr>
    </w:p>
    <w:p w14:paraId="54E63917"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4911-2022, promovido en proceso contencioso administrativo.</w:t>
      </w:r>
    </w:p>
    <w:bookmarkStart w:id="266" w:name="AUTO_2023_647"/>
    <w:p w14:paraId="0489DC8B" w14:textId="5B813720" w:rsidR="00985D6B" w:rsidRDefault="00985D6B" w:rsidP="00985D6B">
      <w:pPr>
        <w:pStyle w:val="TextoNormalNegrita"/>
      </w:pPr>
      <w:r>
        <w:fldChar w:fldCharType="begin"/>
      </w:r>
      <w:r>
        <w:instrText>HYPERLINK "http://hj.tribunalconstitucional.es/es/Resolucion/Show/30019" \o "Ver resolución"</w:instrText>
      </w:r>
      <w:r>
        <w:fldChar w:fldCharType="separate"/>
      </w:r>
      <w:r>
        <w:t>• Sección Tercera. AUTO 647/2023, de 11 de diciembre de 2023</w:t>
      </w:r>
      <w:r>
        <w:fldChar w:fldCharType="end"/>
      </w:r>
      <w:bookmarkEnd w:id="266"/>
    </w:p>
    <w:p w14:paraId="50855857" w14:textId="77777777" w:rsidR="00985D6B" w:rsidRDefault="00985D6B" w:rsidP="00985D6B">
      <w:pPr>
        <w:pStyle w:val="TextoNormalSinNegrita"/>
      </w:pPr>
      <w:r>
        <w:t xml:space="preserve"> </w:t>
      </w:r>
      <w:r>
        <w:t xml:space="preserve"> </w:t>
      </w:r>
      <w:r>
        <w:t xml:space="preserve"> </w:t>
      </w:r>
      <w:r>
        <w:t> Recurso de amparo 5406-2022.</w:t>
      </w:r>
    </w:p>
    <w:p w14:paraId="5B83CE51" w14:textId="77777777" w:rsidR="00985D6B" w:rsidRDefault="00985D6B" w:rsidP="00985D6B">
      <w:pPr>
        <w:pStyle w:val="TextoNormalCentrado"/>
      </w:pPr>
      <w:r>
        <w:t xml:space="preserve"> </w:t>
      </w:r>
      <w:r>
        <w:t xml:space="preserve"> </w:t>
      </w:r>
      <w:r>
        <w:t xml:space="preserve"> </w:t>
      </w:r>
      <w:r>
        <w:t> ECLI:ES:TC:2023:647A</w:t>
      </w:r>
    </w:p>
    <w:p w14:paraId="1CA26472" w14:textId="1CF41985" w:rsidR="00985D6B" w:rsidRDefault="00985D6B" w:rsidP="00985D6B">
      <w:pPr>
        <w:pStyle w:val="TextoNormalCentrado"/>
      </w:pPr>
    </w:p>
    <w:p w14:paraId="531F8292"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5406-2022, promovido en proceso contencioso administrativo.</w:t>
      </w:r>
    </w:p>
    <w:bookmarkStart w:id="267" w:name="AUTO_2023_648"/>
    <w:p w14:paraId="21A0DE9D" w14:textId="345C92CD" w:rsidR="00985D6B" w:rsidRDefault="00985D6B" w:rsidP="00985D6B">
      <w:pPr>
        <w:pStyle w:val="TextoNormalNegrita"/>
      </w:pPr>
      <w:r>
        <w:lastRenderedPageBreak/>
        <w:fldChar w:fldCharType="begin"/>
      </w:r>
      <w:r>
        <w:instrText>HYPERLINK "http://hj.tribunalconstitucional.es/es/Resolucion/Show/30020" \o "Ver resolución"</w:instrText>
      </w:r>
      <w:r>
        <w:fldChar w:fldCharType="separate"/>
      </w:r>
      <w:r>
        <w:t>• Sección Tercera. AUTO 648/2023, de 11 de diciembre de 2023</w:t>
      </w:r>
      <w:r>
        <w:fldChar w:fldCharType="end"/>
      </w:r>
      <w:bookmarkEnd w:id="267"/>
    </w:p>
    <w:p w14:paraId="659FF005" w14:textId="77777777" w:rsidR="00985D6B" w:rsidRDefault="00985D6B" w:rsidP="00985D6B">
      <w:pPr>
        <w:pStyle w:val="TextoNormalSinNegrita"/>
      </w:pPr>
      <w:r>
        <w:t xml:space="preserve"> </w:t>
      </w:r>
      <w:r>
        <w:t xml:space="preserve"> </w:t>
      </w:r>
      <w:r>
        <w:t xml:space="preserve"> </w:t>
      </w:r>
      <w:r>
        <w:t> Recurso de amparo 5561-2022.</w:t>
      </w:r>
    </w:p>
    <w:p w14:paraId="6E79ED80" w14:textId="77777777" w:rsidR="00985D6B" w:rsidRDefault="00985D6B" w:rsidP="00985D6B">
      <w:pPr>
        <w:pStyle w:val="TextoNormalCentrado"/>
      </w:pPr>
      <w:r>
        <w:t xml:space="preserve"> </w:t>
      </w:r>
      <w:r>
        <w:t xml:space="preserve"> </w:t>
      </w:r>
      <w:r>
        <w:t xml:space="preserve"> </w:t>
      </w:r>
      <w:r>
        <w:t> ECLI:ES:TC:2023:648A</w:t>
      </w:r>
    </w:p>
    <w:p w14:paraId="62A702AB" w14:textId="3C1E38E8" w:rsidR="00985D6B" w:rsidRDefault="00985D6B" w:rsidP="00985D6B">
      <w:pPr>
        <w:pStyle w:val="TextoNormalCentrado"/>
      </w:pPr>
    </w:p>
    <w:p w14:paraId="5C1EC6E1"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5561-2022, promovido en proceso contencioso administrativo.</w:t>
      </w:r>
    </w:p>
    <w:bookmarkStart w:id="268" w:name="AUTO_2023_649"/>
    <w:p w14:paraId="2B893B53" w14:textId="2E7FF2AE" w:rsidR="00985D6B" w:rsidRDefault="00985D6B" w:rsidP="00985D6B">
      <w:pPr>
        <w:pStyle w:val="TextoNormalNegrita"/>
      </w:pPr>
      <w:r>
        <w:fldChar w:fldCharType="begin"/>
      </w:r>
      <w:r>
        <w:instrText>HYPERLINK "http://hj.tribunalconstitucional.es/es/Resolucion/Show/30021" \o "Ver resolución"</w:instrText>
      </w:r>
      <w:r>
        <w:fldChar w:fldCharType="separate"/>
      </w:r>
      <w:r>
        <w:t>• Sección Tercera. AUTO 649/2023, de 11 de diciembre de 2023</w:t>
      </w:r>
      <w:r>
        <w:fldChar w:fldCharType="end"/>
      </w:r>
      <w:bookmarkEnd w:id="268"/>
    </w:p>
    <w:p w14:paraId="669C8E30" w14:textId="77777777" w:rsidR="00985D6B" w:rsidRDefault="00985D6B" w:rsidP="00985D6B">
      <w:pPr>
        <w:pStyle w:val="TextoNormalSinNegrita"/>
      </w:pPr>
      <w:r>
        <w:t xml:space="preserve"> </w:t>
      </w:r>
      <w:r>
        <w:t xml:space="preserve"> </w:t>
      </w:r>
      <w:r>
        <w:t xml:space="preserve"> </w:t>
      </w:r>
      <w:r>
        <w:t> Recurso de amparo 5636-2022.</w:t>
      </w:r>
    </w:p>
    <w:p w14:paraId="556D5BAF" w14:textId="77777777" w:rsidR="00985D6B" w:rsidRDefault="00985D6B" w:rsidP="00985D6B">
      <w:pPr>
        <w:pStyle w:val="TextoNormalCentrado"/>
      </w:pPr>
      <w:r>
        <w:t xml:space="preserve"> </w:t>
      </w:r>
      <w:r>
        <w:t xml:space="preserve"> </w:t>
      </w:r>
      <w:r>
        <w:t xml:space="preserve"> </w:t>
      </w:r>
      <w:r>
        <w:t> ECLI:ES:TC:2023:649A</w:t>
      </w:r>
    </w:p>
    <w:p w14:paraId="06664891" w14:textId="1CFA9D32" w:rsidR="00985D6B" w:rsidRDefault="00985D6B" w:rsidP="00985D6B">
      <w:pPr>
        <w:pStyle w:val="TextoNormalCentrado"/>
      </w:pPr>
    </w:p>
    <w:p w14:paraId="5F5C7044"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5636-2022, promovido en proceso contencioso administrativo.</w:t>
      </w:r>
    </w:p>
    <w:bookmarkStart w:id="269" w:name="AUTO_2023_650"/>
    <w:p w14:paraId="0EE3B9C8" w14:textId="24D87698" w:rsidR="00985D6B" w:rsidRDefault="00985D6B" w:rsidP="00985D6B">
      <w:pPr>
        <w:pStyle w:val="TextoNormalNegrita"/>
      </w:pPr>
      <w:r>
        <w:fldChar w:fldCharType="begin"/>
      </w:r>
      <w:r>
        <w:instrText>HYPERLINK "http://hj.tribunalconstitucional.es/es/Resolucion/Show/30022" \o "Ver resolución"</w:instrText>
      </w:r>
      <w:r>
        <w:fldChar w:fldCharType="separate"/>
      </w:r>
      <w:r>
        <w:t>• Sección Tercera. AUTO 650/2023, de 11 de diciembre de 2023</w:t>
      </w:r>
      <w:r>
        <w:fldChar w:fldCharType="end"/>
      </w:r>
      <w:bookmarkEnd w:id="269"/>
    </w:p>
    <w:p w14:paraId="48FE1B5F" w14:textId="77777777" w:rsidR="00985D6B" w:rsidRDefault="00985D6B" w:rsidP="00985D6B">
      <w:pPr>
        <w:pStyle w:val="TextoNormalSinNegrita"/>
      </w:pPr>
      <w:r>
        <w:t xml:space="preserve"> </w:t>
      </w:r>
      <w:r>
        <w:t xml:space="preserve"> </w:t>
      </w:r>
      <w:r>
        <w:t xml:space="preserve"> </w:t>
      </w:r>
      <w:r>
        <w:t> Recurso de amparo 5746-2022.</w:t>
      </w:r>
    </w:p>
    <w:p w14:paraId="335E4B3E" w14:textId="77777777" w:rsidR="00985D6B" w:rsidRDefault="00985D6B" w:rsidP="00985D6B">
      <w:pPr>
        <w:pStyle w:val="TextoNormalCentrado"/>
      </w:pPr>
      <w:r>
        <w:t xml:space="preserve"> </w:t>
      </w:r>
      <w:r>
        <w:t xml:space="preserve"> </w:t>
      </w:r>
      <w:r>
        <w:t xml:space="preserve"> </w:t>
      </w:r>
      <w:r>
        <w:t> ECLI:ES:TC:2023:650A</w:t>
      </w:r>
    </w:p>
    <w:p w14:paraId="08CF920D" w14:textId="1E22AD47" w:rsidR="00985D6B" w:rsidRDefault="00985D6B" w:rsidP="00985D6B">
      <w:pPr>
        <w:pStyle w:val="TextoNormalCentrado"/>
      </w:pPr>
    </w:p>
    <w:p w14:paraId="5C4506BD"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5746-2022, promovido en proceso contencioso administrativo.</w:t>
      </w:r>
    </w:p>
    <w:bookmarkStart w:id="270" w:name="AUTO_2023_651"/>
    <w:p w14:paraId="772E52D1" w14:textId="25D5D7CD" w:rsidR="00985D6B" w:rsidRDefault="00985D6B" w:rsidP="00985D6B">
      <w:pPr>
        <w:pStyle w:val="TextoNormalNegrita"/>
      </w:pPr>
      <w:r>
        <w:fldChar w:fldCharType="begin"/>
      </w:r>
      <w:r>
        <w:instrText>HYPERLINK "http://hj.tribunalconstitucional.es/es/Resolucion/Show/30023" \o "Ver resolución"</w:instrText>
      </w:r>
      <w:r>
        <w:fldChar w:fldCharType="separate"/>
      </w:r>
      <w:r>
        <w:t>• Sección Tercera. AUTO 651/2023, de 11 de diciembre de 2023</w:t>
      </w:r>
      <w:r>
        <w:fldChar w:fldCharType="end"/>
      </w:r>
      <w:bookmarkEnd w:id="270"/>
    </w:p>
    <w:p w14:paraId="62D17CDA" w14:textId="77777777" w:rsidR="00985D6B" w:rsidRDefault="00985D6B" w:rsidP="00985D6B">
      <w:pPr>
        <w:pStyle w:val="TextoNormalSinNegrita"/>
      </w:pPr>
      <w:r>
        <w:t xml:space="preserve"> </w:t>
      </w:r>
      <w:r>
        <w:t xml:space="preserve"> </w:t>
      </w:r>
      <w:r>
        <w:t xml:space="preserve"> </w:t>
      </w:r>
      <w:r>
        <w:t> Recurso de amparo 6385-2022.</w:t>
      </w:r>
    </w:p>
    <w:p w14:paraId="630036CE" w14:textId="77777777" w:rsidR="00985D6B" w:rsidRDefault="00985D6B" w:rsidP="00985D6B">
      <w:pPr>
        <w:pStyle w:val="TextoNormalCentrado"/>
      </w:pPr>
      <w:r>
        <w:t xml:space="preserve"> </w:t>
      </w:r>
      <w:r>
        <w:t xml:space="preserve"> </w:t>
      </w:r>
      <w:r>
        <w:t xml:space="preserve"> </w:t>
      </w:r>
      <w:r>
        <w:t> ECLI:ES:TC:2023:651A</w:t>
      </w:r>
    </w:p>
    <w:p w14:paraId="01E85A97" w14:textId="49E7F71F" w:rsidR="00985D6B" w:rsidRDefault="00985D6B" w:rsidP="00985D6B">
      <w:pPr>
        <w:pStyle w:val="TextoNormalCentrado"/>
      </w:pPr>
    </w:p>
    <w:p w14:paraId="18A10A45"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6385-2022, promovido en proceso contencioso administrativo.</w:t>
      </w:r>
    </w:p>
    <w:bookmarkStart w:id="271" w:name="AUTO_2023_652"/>
    <w:p w14:paraId="0F141F11" w14:textId="08248564" w:rsidR="00985D6B" w:rsidRDefault="00985D6B" w:rsidP="00985D6B">
      <w:pPr>
        <w:pStyle w:val="TextoNormalNegrita"/>
      </w:pPr>
      <w:r>
        <w:fldChar w:fldCharType="begin"/>
      </w:r>
      <w:r>
        <w:instrText>HYPERLINK "http://hj.tribunalconstitucional.es/es/Resolucion/Show/30024" \o "Ver resolución"</w:instrText>
      </w:r>
      <w:r>
        <w:fldChar w:fldCharType="separate"/>
      </w:r>
      <w:r>
        <w:t>• Sección Tercera. AUTO 652/2023, de 11 de diciembre de 2023</w:t>
      </w:r>
      <w:r>
        <w:fldChar w:fldCharType="end"/>
      </w:r>
      <w:bookmarkEnd w:id="271"/>
    </w:p>
    <w:p w14:paraId="6B6EC5C7" w14:textId="77777777" w:rsidR="00985D6B" w:rsidRDefault="00985D6B" w:rsidP="00985D6B">
      <w:pPr>
        <w:pStyle w:val="TextoNormalSinNegrita"/>
      </w:pPr>
      <w:r>
        <w:t xml:space="preserve"> </w:t>
      </w:r>
      <w:r>
        <w:t xml:space="preserve"> </w:t>
      </w:r>
      <w:r>
        <w:t xml:space="preserve"> </w:t>
      </w:r>
      <w:r>
        <w:t> Recurso de amparo 6543-2022.</w:t>
      </w:r>
    </w:p>
    <w:p w14:paraId="7D386DDD" w14:textId="77777777" w:rsidR="00985D6B" w:rsidRDefault="00985D6B" w:rsidP="00985D6B">
      <w:pPr>
        <w:pStyle w:val="TextoNormalCentrado"/>
      </w:pPr>
      <w:r>
        <w:t xml:space="preserve"> </w:t>
      </w:r>
      <w:r>
        <w:t xml:space="preserve"> </w:t>
      </w:r>
      <w:r>
        <w:t xml:space="preserve"> </w:t>
      </w:r>
      <w:r>
        <w:t> ECLI:ES:TC:2023:652A</w:t>
      </w:r>
    </w:p>
    <w:p w14:paraId="6F6C6617" w14:textId="2C957864" w:rsidR="00985D6B" w:rsidRDefault="00985D6B" w:rsidP="00985D6B">
      <w:pPr>
        <w:pStyle w:val="TextoNormalCentrado"/>
      </w:pPr>
    </w:p>
    <w:p w14:paraId="646AB8C4"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6543-2022, promovido en proceso contencioso administrativo.</w:t>
      </w:r>
    </w:p>
    <w:bookmarkStart w:id="272" w:name="AUTO_2023_653"/>
    <w:p w14:paraId="2A8B817E" w14:textId="5DAFEC4A" w:rsidR="00985D6B" w:rsidRDefault="00985D6B" w:rsidP="00985D6B">
      <w:pPr>
        <w:pStyle w:val="TextoNormalNegrita"/>
      </w:pPr>
      <w:r>
        <w:lastRenderedPageBreak/>
        <w:fldChar w:fldCharType="begin"/>
      </w:r>
      <w:r>
        <w:instrText>HYPERLINK "http://hj.tribunalconstitucional.es/es/Resolucion/Show/30025" \o "Ver resolución"</w:instrText>
      </w:r>
      <w:r>
        <w:fldChar w:fldCharType="separate"/>
      </w:r>
      <w:r>
        <w:t>• Sección Tercera. AUTO 653/2023, de 11 de diciembre de 2023</w:t>
      </w:r>
      <w:r>
        <w:fldChar w:fldCharType="end"/>
      </w:r>
      <w:bookmarkEnd w:id="272"/>
    </w:p>
    <w:p w14:paraId="7271FAC5" w14:textId="77777777" w:rsidR="00985D6B" w:rsidRDefault="00985D6B" w:rsidP="00985D6B">
      <w:pPr>
        <w:pStyle w:val="TextoNormalSinNegrita"/>
      </w:pPr>
      <w:r>
        <w:t xml:space="preserve"> </w:t>
      </w:r>
      <w:r>
        <w:t xml:space="preserve"> </w:t>
      </w:r>
      <w:r>
        <w:t xml:space="preserve"> </w:t>
      </w:r>
      <w:r>
        <w:t> Recurso de amparo 6860-2022.</w:t>
      </w:r>
    </w:p>
    <w:p w14:paraId="1F80EE68" w14:textId="77777777" w:rsidR="00985D6B" w:rsidRDefault="00985D6B" w:rsidP="00985D6B">
      <w:pPr>
        <w:pStyle w:val="TextoNormalCentrado"/>
      </w:pPr>
      <w:r>
        <w:t xml:space="preserve"> </w:t>
      </w:r>
      <w:r>
        <w:t xml:space="preserve"> </w:t>
      </w:r>
      <w:r>
        <w:t xml:space="preserve"> </w:t>
      </w:r>
      <w:r>
        <w:t> ECLI:ES:TC:2023:653A</w:t>
      </w:r>
    </w:p>
    <w:p w14:paraId="4D6D54B7" w14:textId="7657C080" w:rsidR="00985D6B" w:rsidRDefault="00985D6B" w:rsidP="00985D6B">
      <w:pPr>
        <w:pStyle w:val="TextoNormalCentrado"/>
      </w:pPr>
    </w:p>
    <w:p w14:paraId="50F3DA1D"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6860-2022, promovido en proceso contencioso administrativo.</w:t>
      </w:r>
    </w:p>
    <w:bookmarkStart w:id="273" w:name="AUTO_2023_654"/>
    <w:p w14:paraId="39B8D95C" w14:textId="4C57603C" w:rsidR="00985D6B" w:rsidRDefault="00985D6B" w:rsidP="00985D6B">
      <w:pPr>
        <w:pStyle w:val="TextoNormalNegrita"/>
      </w:pPr>
      <w:r>
        <w:fldChar w:fldCharType="begin"/>
      </w:r>
      <w:r>
        <w:instrText>HYPERLINK "http://hj.tribunalconstitucional.es/es/Resolucion/Show/30026" \o "Ver resolución"</w:instrText>
      </w:r>
      <w:r>
        <w:fldChar w:fldCharType="separate"/>
      </w:r>
      <w:r>
        <w:t>• Sección Tercera. AUTO 654/2023, de 11 de diciembre de 2023</w:t>
      </w:r>
      <w:r>
        <w:fldChar w:fldCharType="end"/>
      </w:r>
      <w:bookmarkEnd w:id="273"/>
    </w:p>
    <w:p w14:paraId="44E8A0EB" w14:textId="77777777" w:rsidR="00985D6B" w:rsidRDefault="00985D6B" w:rsidP="00985D6B">
      <w:pPr>
        <w:pStyle w:val="TextoNormalSinNegrita"/>
      </w:pPr>
      <w:r>
        <w:t xml:space="preserve"> </w:t>
      </w:r>
      <w:r>
        <w:t xml:space="preserve"> </w:t>
      </w:r>
      <w:r>
        <w:t xml:space="preserve"> </w:t>
      </w:r>
      <w:r>
        <w:t> Recurso de amparo 7172-2022.</w:t>
      </w:r>
    </w:p>
    <w:p w14:paraId="6F8AE8EF" w14:textId="77777777" w:rsidR="00985D6B" w:rsidRDefault="00985D6B" w:rsidP="00985D6B">
      <w:pPr>
        <w:pStyle w:val="TextoNormalCentrado"/>
      </w:pPr>
      <w:r>
        <w:t xml:space="preserve"> </w:t>
      </w:r>
      <w:r>
        <w:t xml:space="preserve"> </w:t>
      </w:r>
      <w:r>
        <w:t xml:space="preserve"> </w:t>
      </w:r>
      <w:r>
        <w:t> ECLI:ES:TC:2023:654A</w:t>
      </w:r>
    </w:p>
    <w:p w14:paraId="565B1BD9" w14:textId="004844FA" w:rsidR="00985D6B" w:rsidRDefault="00985D6B" w:rsidP="00985D6B">
      <w:pPr>
        <w:pStyle w:val="TextoNormalCentrado"/>
      </w:pPr>
    </w:p>
    <w:p w14:paraId="0D2D6E3C"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7172-2022, promovido por Acción Comercial Outsourcing, S.L., en proceso contencioso administrativo.</w:t>
      </w:r>
    </w:p>
    <w:bookmarkStart w:id="274" w:name="AUTO_2023_655"/>
    <w:p w14:paraId="20286E35" w14:textId="582CFEDD" w:rsidR="00985D6B" w:rsidRDefault="00985D6B" w:rsidP="00985D6B">
      <w:pPr>
        <w:pStyle w:val="TextoNormalNegrita"/>
      </w:pPr>
      <w:r>
        <w:fldChar w:fldCharType="begin"/>
      </w:r>
      <w:r>
        <w:instrText>HYPERLINK "http://hj.tribunalconstitucional.es/es/Resolucion/Show/30027" \o "Ver resolución"</w:instrText>
      </w:r>
      <w:r>
        <w:fldChar w:fldCharType="separate"/>
      </w:r>
      <w:r>
        <w:t>• Sección Tercera. AUTO 655/2023, de 11 de diciembre de 2023</w:t>
      </w:r>
      <w:r>
        <w:fldChar w:fldCharType="end"/>
      </w:r>
      <w:bookmarkEnd w:id="274"/>
    </w:p>
    <w:p w14:paraId="7B865783" w14:textId="77777777" w:rsidR="00985D6B" w:rsidRDefault="00985D6B" w:rsidP="00985D6B">
      <w:pPr>
        <w:pStyle w:val="TextoNormalSinNegrita"/>
      </w:pPr>
      <w:r>
        <w:t xml:space="preserve"> </w:t>
      </w:r>
      <w:r>
        <w:t xml:space="preserve"> </w:t>
      </w:r>
      <w:r>
        <w:t xml:space="preserve"> </w:t>
      </w:r>
      <w:r>
        <w:t> Recurso de amparo 7262-2022.</w:t>
      </w:r>
    </w:p>
    <w:p w14:paraId="7653F2D3" w14:textId="77777777" w:rsidR="00985D6B" w:rsidRDefault="00985D6B" w:rsidP="00985D6B">
      <w:pPr>
        <w:pStyle w:val="TextoNormalCentrado"/>
      </w:pPr>
      <w:r>
        <w:t xml:space="preserve"> </w:t>
      </w:r>
      <w:r>
        <w:t xml:space="preserve"> </w:t>
      </w:r>
      <w:r>
        <w:t xml:space="preserve"> </w:t>
      </w:r>
      <w:r>
        <w:t> ECLI:ES:TC:2023:655A</w:t>
      </w:r>
    </w:p>
    <w:p w14:paraId="619869CE" w14:textId="2F1FE9AA" w:rsidR="00985D6B" w:rsidRDefault="00985D6B" w:rsidP="00985D6B">
      <w:pPr>
        <w:pStyle w:val="TextoNormalCentrado"/>
      </w:pPr>
    </w:p>
    <w:p w14:paraId="08E2AAAB"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7262-2022, promovido en proceso contencioso administrativo.</w:t>
      </w:r>
    </w:p>
    <w:bookmarkStart w:id="275" w:name="AUTO_2023_656"/>
    <w:p w14:paraId="4DEFD65E" w14:textId="7C631DCD" w:rsidR="00985D6B" w:rsidRDefault="00985D6B" w:rsidP="00985D6B">
      <w:pPr>
        <w:pStyle w:val="TextoNormalNegrita"/>
      </w:pPr>
      <w:r>
        <w:fldChar w:fldCharType="begin"/>
      </w:r>
      <w:r>
        <w:instrText>HYPERLINK "http://hj.tribunalconstitucional.es/es/Resolucion/Show/30028" \o "Ver resolución"</w:instrText>
      </w:r>
      <w:r>
        <w:fldChar w:fldCharType="separate"/>
      </w:r>
      <w:r>
        <w:t>• Sección Tercera. AUTO 656/2023, de 11 de diciembre de 2023</w:t>
      </w:r>
      <w:r>
        <w:fldChar w:fldCharType="end"/>
      </w:r>
      <w:bookmarkEnd w:id="275"/>
    </w:p>
    <w:p w14:paraId="38F3F74F" w14:textId="77777777" w:rsidR="00985D6B" w:rsidRDefault="00985D6B" w:rsidP="00985D6B">
      <w:pPr>
        <w:pStyle w:val="TextoNormalSinNegrita"/>
      </w:pPr>
      <w:r>
        <w:t xml:space="preserve"> </w:t>
      </w:r>
      <w:r>
        <w:t xml:space="preserve"> </w:t>
      </w:r>
      <w:r>
        <w:t xml:space="preserve"> </w:t>
      </w:r>
      <w:r>
        <w:t> Recurso de amparo 7281-2022.</w:t>
      </w:r>
    </w:p>
    <w:p w14:paraId="30444D47" w14:textId="77777777" w:rsidR="00985D6B" w:rsidRDefault="00985D6B" w:rsidP="00985D6B">
      <w:pPr>
        <w:pStyle w:val="TextoNormalCentrado"/>
      </w:pPr>
      <w:r>
        <w:t xml:space="preserve"> </w:t>
      </w:r>
      <w:r>
        <w:t xml:space="preserve"> </w:t>
      </w:r>
      <w:r>
        <w:t xml:space="preserve"> </w:t>
      </w:r>
      <w:r>
        <w:t> ECLI:ES:TC:2023:656A</w:t>
      </w:r>
    </w:p>
    <w:p w14:paraId="39699298" w14:textId="222994F5" w:rsidR="00985D6B" w:rsidRDefault="00985D6B" w:rsidP="00985D6B">
      <w:pPr>
        <w:pStyle w:val="TextoNormalCentrado"/>
      </w:pPr>
    </w:p>
    <w:p w14:paraId="0C7701BE"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7281-2022, promovido en proceso contencioso administrativo.</w:t>
      </w:r>
    </w:p>
    <w:bookmarkStart w:id="276" w:name="AUTO_2023_657"/>
    <w:p w14:paraId="7B0BB6AF" w14:textId="1C806AD6" w:rsidR="00985D6B" w:rsidRDefault="00985D6B" w:rsidP="00985D6B">
      <w:pPr>
        <w:pStyle w:val="TextoNormalNegrita"/>
      </w:pPr>
      <w:r>
        <w:fldChar w:fldCharType="begin"/>
      </w:r>
      <w:r>
        <w:instrText>HYPERLINK "http://hj.tribunalconstitucional.es/es/Resolucion/Show/30029" \o "Ver resolución"</w:instrText>
      </w:r>
      <w:r>
        <w:fldChar w:fldCharType="separate"/>
      </w:r>
      <w:r>
        <w:t>• Sección Tercera. AUTO 657/2023, de 11 de diciembre de 2023</w:t>
      </w:r>
      <w:r>
        <w:fldChar w:fldCharType="end"/>
      </w:r>
      <w:bookmarkEnd w:id="276"/>
    </w:p>
    <w:p w14:paraId="43371052" w14:textId="77777777" w:rsidR="00985D6B" w:rsidRDefault="00985D6B" w:rsidP="00985D6B">
      <w:pPr>
        <w:pStyle w:val="TextoNormalSinNegrita"/>
      </w:pPr>
      <w:r>
        <w:t xml:space="preserve"> </w:t>
      </w:r>
      <w:r>
        <w:t xml:space="preserve"> </w:t>
      </w:r>
      <w:r>
        <w:t xml:space="preserve"> </w:t>
      </w:r>
      <w:r>
        <w:t> Recurso de amparo 7562-2022.</w:t>
      </w:r>
    </w:p>
    <w:p w14:paraId="24B0B0B2" w14:textId="77777777" w:rsidR="00985D6B" w:rsidRDefault="00985D6B" w:rsidP="00985D6B">
      <w:pPr>
        <w:pStyle w:val="TextoNormalCentrado"/>
      </w:pPr>
      <w:r>
        <w:t xml:space="preserve"> </w:t>
      </w:r>
      <w:r>
        <w:t xml:space="preserve"> </w:t>
      </w:r>
      <w:r>
        <w:t xml:space="preserve"> </w:t>
      </w:r>
      <w:r>
        <w:t> ECLI:ES:TC:2023:657A</w:t>
      </w:r>
    </w:p>
    <w:p w14:paraId="0C1F722E" w14:textId="2D6C0962" w:rsidR="00985D6B" w:rsidRDefault="00985D6B" w:rsidP="00985D6B">
      <w:pPr>
        <w:pStyle w:val="TextoNormalCentrado"/>
      </w:pPr>
    </w:p>
    <w:p w14:paraId="565A03F6"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7562-2022, promovido en proceso contencioso administrativo.</w:t>
      </w:r>
    </w:p>
    <w:bookmarkStart w:id="277" w:name="AUTO_2023_658"/>
    <w:p w14:paraId="5BA493C0" w14:textId="270C3D23" w:rsidR="00985D6B" w:rsidRDefault="00985D6B" w:rsidP="00985D6B">
      <w:pPr>
        <w:pStyle w:val="TextoNormalNegrita"/>
      </w:pPr>
      <w:r>
        <w:lastRenderedPageBreak/>
        <w:fldChar w:fldCharType="begin"/>
      </w:r>
      <w:r>
        <w:instrText>HYPERLINK "http://hj.tribunalconstitucional.es/es/Resolucion/Show/30030" \o "Ver resolución"</w:instrText>
      </w:r>
      <w:r>
        <w:fldChar w:fldCharType="separate"/>
      </w:r>
      <w:r>
        <w:t>• Sección Tercera. AUTO 658/2023, de 11 de diciembre de 2023</w:t>
      </w:r>
      <w:r>
        <w:fldChar w:fldCharType="end"/>
      </w:r>
      <w:bookmarkEnd w:id="277"/>
    </w:p>
    <w:p w14:paraId="6A5FA4CA" w14:textId="77777777" w:rsidR="00985D6B" w:rsidRDefault="00985D6B" w:rsidP="00985D6B">
      <w:pPr>
        <w:pStyle w:val="TextoNormalSinNegrita"/>
      </w:pPr>
      <w:r>
        <w:t xml:space="preserve"> </w:t>
      </w:r>
      <w:r>
        <w:t xml:space="preserve"> </w:t>
      </w:r>
      <w:r>
        <w:t xml:space="preserve"> </w:t>
      </w:r>
      <w:r>
        <w:t> Recurso de amparo 7807-2022.</w:t>
      </w:r>
    </w:p>
    <w:p w14:paraId="519AFA63" w14:textId="77777777" w:rsidR="00985D6B" w:rsidRDefault="00985D6B" w:rsidP="00985D6B">
      <w:pPr>
        <w:pStyle w:val="TextoNormalCentrado"/>
      </w:pPr>
      <w:r>
        <w:t xml:space="preserve"> </w:t>
      </w:r>
      <w:r>
        <w:t xml:space="preserve"> </w:t>
      </w:r>
      <w:r>
        <w:t xml:space="preserve"> </w:t>
      </w:r>
      <w:r>
        <w:t> ECLI:ES:TC:2023:658A</w:t>
      </w:r>
    </w:p>
    <w:p w14:paraId="6336C1CF" w14:textId="46B61045" w:rsidR="00985D6B" w:rsidRDefault="00985D6B" w:rsidP="00985D6B">
      <w:pPr>
        <w:pStyle w:val="TextoNormalCentrado"/>
      </w:pPr>
    </w:p>
    <w:p w14:paraId="192D5177"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7807-2022, promovido en proceso contencioso administrativo.</w:t>
      </w:r>
    </w:p>
    <w:bookmarkStart w:id="278" w:name="AUTO_2023_659"/>
    <w:p w14:paraId="2A5FFDEC" w14:textId="21490EE2" w:rsidR="00985D6B" w:rsidRDefault="00985D6B" w:rsidP="00985D6B">
      <w:pPr>
        <w:pStyle w:val="TextoNormalNegrita"/>
      </w:pPr>
      <w:r>
        <w:fldChar w:fldCharType="begin"/>
      </w:r>
      <w:r>
        <w:instrText>HYPERLINK "http://hj.tribunalconstitucional.es/es/Resolucion/Show/30031" \o "Ver resolución"</w:instrText>
      </w:r>
      <w:r>
        <w:fldChar w:fldCharType="separate"/>
      </w:r>
      <w:r>
        <w:t>• Sección Tercera. AUTO 659/2023, de 11 de diciembre de 2023</w:t>
      </w:r>
      <w:r>
        <w:fldChar w:fldCharType="end"/>
      </w:r>
      <w:bookmarkEnd w:id="278"/>
    </w:p>
    <w:p w14:paraId="71831896" w14:textId="77777777" w:rsidR="00985D6B" w:rsidRDefault="00985D6B" w:rsidP="00985D6B">
      <w:pPr>
        <w:pStyle w:val="TextoNormalSinNegrita"/>
      </w:pPr>
      <w:r>
        <w:t xml:space="preserve"> </w:t>
      </w:r>
      <w:r>
        <w:t xml:space="preserve"> </w:t>
      </w:r>
      <w:r>
        <w:t xml:space="preserve"> </w:t>
      </w:r>
      <w:r>
        <w:t> Recurso de amparo 8498-2022.</w:t>
      </w:r>
    </w:p>
    <w:p w14:paraId="022210A4" w14:textId="77777777" w:rsidR="00985D6B" w:rsidRDefault="00985D6B" w:rsidP="00985D6B">
      <w:pPr>
        <w:pStyle w:val="TextoNormalCentrado"/>
      </w:pPr>
      <w:r>
        <w:t xml:space="preserve"> </w:t>
      </w:r>
      <w:r>
        <w:t xml:space="preserve"> </w:t>
      </w:r>
      <w:r>
        <w:t xml:space="preserve"> </w:t>
      </w:r>
      <w:r>
        <w:t> ECLI:ES:TC:2023:659A</w:t>
      </w:r>
    </w:p>
    <w:p w14:paraId="0876EEE6" w14:textId="55B7AAD8" w:rsidR="00985D6B" w:rsidRDefault="00985D6B" w:rsidP="00985D6B">
      <w:pPr>
        <w:pStyle w:val="TextoNormalCentrado"/>
      </w:pPr>
    </w:p>
    <w:p w14:paraId="363B863D"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8498-2022, promovido en proceso contencioso administrativo.</w:t>
      </w:r>
    </w:p>
    <w:bookmarkStart w:id="279" w:name="AUTO_2023_660"/>
    <w:p w14:paraId="35D89F9A" w14:textId="17B8C55D" w:rsidR="00985D6B" w:rsidRDefault="00985D6B" w:rsidP="00985D6B">
      <w:pPr>
        <w:pStyle w:val="TextoNormalNegrita"/>
      </w:pPr>
      <w:r>
        <w:fldChar w:fldCharType="begin"/>
      </w:r>
      <w:r>
        <w:instrText>HYPERLINK "http://hj.tribunalconstitucional.es/es/Resolucion/Show/30032" \o "Ver resolución"</w:instrText>
      </w:r>
      <w:r>
        <w:fldChar w:fldCharType="separate"/>
      </w:r>
      <w:r>
        <w:t>• Sección Tercera. AUTO 660/2023, de 11 de diciembre de 2023</w:t>
      </w:r>
      <w:r>
        <w:fldChar w:fldCharType="end"/>
      </w:r>
      <w:bookmarkEnd w:id="279"/>
    </w:p>
    <w:p w14:paraId="5B7B431F" w14:textId="77777777" w:rsidR="00985D6B" w:rsidRDefault="00985D6B" w:rsidP="00985D6B">
      <w:pPr>
        <w:pStyle w:val="TextoNormalSinNegrita"/>
      </w:pPr>
      <w:r>
        <w:t xml:space="preserve"> </w:t>
      </w:r>
      <w:r>
        <w:t xml:space="preserve"> </w:t>
      </w:r>
      <w:r>
        <w:t xml:space="preserve"> </w:t>
      </w:r>
      <w:r>
        <w:t> Recurso de amparo 1053-2023.</w:t>
      </w:r>
    </w:p>
    <w:p w14:paraId="261DC16E" w14:textId="77777777" w:rsidR="00985D6B" w:rsidRDefault="00985D6B" w:rsidP="00985D6B">
      <w:pPr>
        <w:pStyle w:val="TextoNormalCentrado"/>
      </w:pPr>
      <w:r>
        <w:t xml:space="preserve"> </w:t>
      </w:r>
      <w:r>
        <w:t xml:space="preserve"> </w:t>
      </w:r>
      <w:r>
        <w:t xml:space="preserve"> </w:t>
      </w:r>
      <w:r>
        <w:t> ECLI:ES:TC:2023:660A</w:t>
      </w:r>
    </w:p>
    <w:p w14:paraId="5BCF063E" w14:textId="302F6AB7" w:rsidR="00985D6B" w:rsidRDefault="00985D6B" w:rsidP="00985D6B">
      <w:pPr>
        <w:pStyle w:val="TextoNormalCentrado"/>
      </w:pPr>
    </w:p>
    <w:p w14:paraId="46A32A0B"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1053-2023, promovido en proceso contencioso administrativo.</w:t>
      </w:r>
    </w:p>
    <w:bookmarkStart w:id="280" w:name="AUTO_2023_661"/>
    <w:p w14:paraId="58ED3A77" w14:textId="1474F968" w:rsidR="00985D6B" w:rsidRDefault="00985D6B" w:rsidP="00985D6B">
      <w:pPr>
        <w:pStyle w:val="TextoNormalNegrita"/>
      </w:pPr>
      <w:r>
        <w:fldChar w:fldCharType="begin"/>
      </w:r>
      <w:r>
        <w:instrText>HYPERLINK "http://hj.tribunalconstitucional.es/es/Resolucion/Show/30033" \o "Ver resolución"</w:instrText>
      </w:r>
      <w:r>
        <w:fldChar w:fldCharType="separate"/>
      </w:r>
      <w:r>
        <w:t>• Sala Primera. AUTO 661/2023, de 11 de diciembre de 2023</w:t>
      </w:r>
      <w:r>
        <w:fldChar w:fldCharType="end"/>
      </w:r>
      <w:bookmarkEnd w:id="280"/>
    </w:p>
    <w:p w14:paraId="312EB924" w14:textId="77777777" w:rsidR="00985D6B" w:rsidRDefault="00985D6B" w:rsidP="00985D6B">
      <w:pPr>
        <w:pStyle w:val="TextoNormalSinNegrita"/>
      </w:pPr>
      <w:r>
        <w:t xml:space="preserve"> </w:t>
      </w:r>
      <w:r>
        <w:t xml:space="preserve"> </w:t>
      </w:r>
      <w:r>
        <w:t xml:space="preserve"> </w:t>
      </w:r>
      <w:r>
        <w:t> Recurso de amparo 3229-2023.</w:t>
      </w:r>
    </w:p>
    <w:p w14:paraId="64BF5D95" w14:textId="77777777" w:rsidR="00985D6B" w:rsidRDefault="00985D6B" w:rsidP="00985D6B">
      <w:pPr>
        <w:pStyle w:val="TextoNormalCentrado"/>
      </w:pPr>
      <w:r>
        <w:t xml:space="preserve"> </w:t>
      </w:r>
      <w:r>
        <w:t xml:space="preserve"> </w:t>
      </w:r>
      <w:r>
        <w:t xml:space="preserve"> </w:t>
      </w:r>
      <w:r>
        <w:t> ECLI:ES:TC:2023:661A</w:t>
      </w:r>
    </w:p>
    <w:p w14:paraId="45355EFD" w14:textId="2B89E914" w:rsidR="00985D6B" w:rsidRDefault="00985D6B" w:rsidP="00985D6B">
      <w:pPr>
        <w:pStyle w:val="TextoNormalCentrado"/>
      </w:pPr>
    </w:p>
    <w:p w14:paraId="546259A1" w14:textId="77777777" w:rsidR="00985D6B" w:rsidRDefault="00985D6B" w:rsidP="00985D6B">
      <w:pPr>
        <w:pStyle w:val="SntesisDescriptivaConSeparacion"/>
      </w:pPr>
      <w:r w:rsidRPr="00985D6B">
        <w:rPr>
          <w:rStyle w:val="SntesisDescriptivaTtulo"/>
        </w:rPr>
        <w:t xml:space="preserve">Síntesis Descriptiva: </w:t>
      </w:r>
      <w:r>
        <w:t>Deniega la suspensión en el recurso de amparo 3229-2023, promovido por don R.R., en procedimiento de jurisdicción voluntaria.</w:t>
      </w:r>
    </w:p>
    <w:bookmarkStart w:id="281" w:name="AUTO_2023_662"/>
    <w:p w14:paraId="3906F5E3" w14:textId="714369D4" w:rsidR="00985D6B" w:rsidRDefault="00985D6B" w:rsidP="00985D6B">
      <w:pPr>
        <w:pStyle w:val="TextoNormalNegrita"/>
      </w:pPr>
      <w:r>
        <w:fldChar w:fldCharType="begin"/>
      </w:r>
      <w:r>
        <w:instrText>HYPERLINK "http://hj.tribunalconstitucional.es/es/Resolucion/Show/30034" \o "Ver resolución"</w:instrText>
      </w:r>
      <w:r>
        <w:fldChar w:fldCharType="separate"/>
      </w:r>
      <w:r>
        <w:t>• Sección Tercera. AUTO 662/2023, de 11 de diciembre de 2023</w:t>
      </w:r>
      <w:r>
        <w:fldChar w:fldCharType="end"/>
      </w:r>
      <w:bookmarkEnd w:id="281"/>
    </w:p>
    <w:p w14:paraId="6E93C12A" w14:textId="77777777" w:rsidR="00985D6B" w:rsidRDefault="00985D6B" w:rsidP="00985D6B">
      <w:pPr>
        <w:pStyle w:val="TextoNormalSinNegrita"/>
      </w:pPr>
      <w:r>
        <w:t xml:space="preserve"> </w:t>
      </w:r>
      <w:r>
        <w:t xml:space="preserve"> </w:t>
      </w:r>
      <w:r>
        <w:t xml:space="preserve"> </w:t>
      </w:r>
      <w:r>
        <w:t> Recurso de amparo 3425-2023.</w:t>
      </w:r>
    </w:p>
    <w:p w14:paraId="79114E24" w14:textId="77777777" w:rsidR="00985D6B" w:rsidRDefault="00985D6B" w:rsidP="00985D6B">
      <w:pPr>
        <w:pStyle w:val="TextoNormalCentrado"/>
      </w:pPr>
      <w:r>
        <w:t xml:space="preserve"> </w:t>
      </w:r>
      <w:r>
        <w:t xml:space="preserve"> </w:t>
      </w:r>
      <w:r>
        <w:t xml:space="preserve"> </w:t>
      </w:r>
      <w:r>
        <w:t> ECLI:ES:TC:2023:662A</w:t>
      </w:r>
    </w:p>
    <w:p w14:paraId="31ABCC1B" w14:textId="26C1EF97" w:rsidR="00985D6B" w:rsidRDefault="00985D6B" w:rsidP="00985D6B">
      <w:pPr>
        <w:pStyle w:val="TextoNormalCentrado"/>
      </w:pPr>
    </w:p>
    <w:p w14:paraId="259ABF8F"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3425-2023, promovido en proceso contencioso administrativo.</w:t>
      </w:r>
    </w:p>
    <w:bookmarkStart w:id="282" w:name="AUTO_2023_663"/>
    <w:p w14:paraId="4E8A3428" w14:textId="0FFA479C" w:rsidR="00985D6B" w:rsidRDefault="00985D6B" w:rsidP="00985D6B">
      <w:pPr>
        <w:pStyle w:val="TextoNormalNegrita"/>
      </w:pPr>
      <w:r>
        <w:lastRenderedPageBreak/>
        <w:fldChar w:fldCharType="begin"/>
      </w:r>
      <w:r>
        <w:instrText>HYPERLINK "http://hj.tribunalconstitucional.es/es/Resolucion/Show/30035" \o "Ver resolución"</w:instrText>
      </w:r>
      <w:r>
        <w:fldChar w:fldCharType="separate"/>
      </w:r>
      <w:r>
        <w:t>• Sala Segunda. AUTO 663/2023, de 11 de diciembre de 2023</w:t>
      </w:r>
      <w:r>
        <w:fldChar w:fldCharType="end"/>
      </w:r>
      <w:bookmarkEnd w:id="282"/>
    </w:p>
    <w:p w14:paraId="7FC45ECE" w14:textId="77777777" w:rsidR="00985D6B" w:rsidRDefault="00985D6B" w:rsidP="00985D6B">
      <w:pPr>
        <w:pStyle w:val="TextoNormalSinNegrita"/>
      </w:pPr>
      <w:r>
        <w:t xml:space="preserve"> </w:t>
      </w:r>
      <w:r>
        <w:t xml:space="preserve"> </w:t>
      </w:r>
      <w:r>
        <w:t xml:space="preserve"> </w:t>
      </w:r>
      <w:r>
        <w:t> Recurso de amparo 6218-2023.</w:t>
      </w:r>
    </w:p>
    <w:p w14:paraId="28904D9C" w14:textId="77777777" w:rsidR="00985D6B" w:rsidRDefault="00985D6B" w:rsidP="00985D6B">
      <w:pPr>
        <w:pStyle w:val="TextoNormalCentrado"/>
      </w:pPr>
      <w:r>
        <w:t xml:space="preserve"> </w:t>
      </w:r>
      <w:r>
        <w:t xml:space="preserve"> </w:t>
      </w:r>
      <w:r>
        <w:t xml:space="preserve"> </w:t>
      </w:r>
      <w:r>
        <w:t> ECLI:ES:TC:2023:663A</w:t>
      </w:r>
    </w:p>
    <w:p w14:paraId="682DD3A7" w14:textId="411DA002" w:rsidR="00985D6B" w:rsidRDefault="00985D6B" w:rsidP="00985D6B">
      <w:pPr>
        <w:pStyle w:val="TextoNormalCentrado"/>
      </w:pPr>
    </w:p>
    <w:p w14:paraId="42334AED" w14:textId="77777777" w:rsidR="00985D6B" w:rsidRDefault="00985D6B" w:rsidP="00985D6B">
      <w:pPr>
        <w:pStyle w:val="SntesisDescriptivaConSeparacion"/>
      </w:pPr>
      <w:r w:rsidRPr="00985D6B">
        <w:rPr>
          <w:rStyle w:val="SntesisDescriptivaTtulo"/>
        </w:rPr>
        <w:t xml:space="preserve">Síntesis Descriptiva: </w:t>
      </w:r>
      <w:r>
        <w:t>Acuerda la suspensión en el recurso de amparo 6218-2023, promovido por don Fikri Boutajer en proceso de extradición.</w:t>
      </w:r>
    </w:p>
    <w:bookmarkStart w:id="283" w:name="AUTO_2023_664"/>
    <w:p w14:paraId="35D6DE9D" w14:textId="063071E7" w:rsidR="00985D6B" w:rsidRDefault="00985D6B" w:rsidP="00985D6B">
      <w:pPr>
        <w:pStyle w:val="TextoNormalNegrita"/>
      </w:pPr>
      <w:r>
        <w:fldChar w:fldCharType="begin"/>
      </w:r>
      <w:r>
        <w:instrText>HYPERLINK "http://hj.tribunalconstitucional.es/es/Resolucion/Show/30036" \o "Ver resolución"</w:instrText>
      </w:r>
      <w:r>
        <w:fldChar w:fldCharType="separate"/>
      </w:r>
      <w:r>
        <w:t>• Pleno. AUTO 664/2023, de 12 de diciembre de 2023</w:t>
      </w:r>
      <w:r>
        <w:fldChar w:fldCharType="end"/>
      </w:r>
      <w:bookmarkEnd w:id="283"/>
    </w:p>
    <w:p w14:paraId="56DF83C2" w14:textId="77777777" w:rsidR="00985D6B" w:rsidRDefault="00985D6B" w:rsidP="00985D6B">
      <w:pPr>
        <w:pStyle w:val="TextoNormalSinNegrita"/>
      </w:pPr>
      <w:r>
        <w:t xml:space="preserve"> </w:t>
      </w:r>
      <w:r>
        <w:t xml:space="preserve"> </w:t>
      </w:r>
      <w:r>
        <w:t xml:space="preserve"> </w:t>
      </w:r>
      <w:r>
        <w:t> Recurso de amparo 843-2021.</w:t>
      </w:r>
    </w:p>
    <w:p w14:paraId="5C52F2FC" w14:textId="77777777" w:rsidR="00985D6B" w:rsidRDefault="00985D6B" w:rsidP="00985D6B">
      <w:pPr>
        <w:pStyle w:val="TextoNormalCentrado"/>
      </w:pPr>
      <w:r>
        <w:t xml:space="preserve"> </w:t>
      </w:r>
      <w:r>
        <w:t xml:space="preserve"> </w:t>
      </w:r>
      <w:r>
        <w:t xml:space="preserve"> </w:t>
      </w:r>
      <w:r>
        <w:t> ECLI:ES:TC:2023:664A</w:t>
      </w:r>
    </w:p>
    <w:p w14:paraId="296262A9" w14:textId="3E6FA67E" w:rsidR="00985D6B" w:rsidRDefault="00985D6B" w:rsidP="00985D6B">
      <w:pPr>
        <w:pStyle w:val="TextoNormalCentrado"/>
      </w:pPr>
    </w:p>
    <w:p w14:paraId="13212A23"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843-2021, promovido en procedimiento parlamentario.</w:t>
      </w:r>
    </w:p>
    <w:bookmarkStart w:id="284" w:name="AUTO_2023_665"/>
    <w:p w14:paraId="73C4741F" w14:textId="76D5011C" w:rsidR="00985D6B" w:rsidRDefault="00985D6B" w:rsidP="00985D6B">
      <w:pPr>
        <w:pStyle w:val="TextoNormalNegrita"/>
      </w:pPr>
      <w:r>
        <w:fldChar w:fldCharType="begin"/>
      </w:r>
      <w:r>
        <w:instrText>HYPERLINK "http://hj.tribunalconstitucional.es/es/Resolucion/Show/30037" \o "Ver resolución"</w:instrText>
      </w:r>
      <w:r>
        <w:fldChar w:fldCharType="separate"/>
      </w:r>
      <w:r>
        <w:t>• Pleno. AUTO 665/2023, de 12 de diciembre de 2023</w:t>
      </w:r>
      <w:r>
        <w:fldChar w:fldCharType="end"/>
      </w:r>
      <w:bookmarkEnd w:id="284"/>
    </w:p>
    <w:p w14:paraId="794268A1" w14:textId="77777777" w:rsidR="00985D6B" w:rsidRDefault="00985D6B" w:rsidP="00985D6B">
      <w:pPr>
        <w:pStyle w:val="TextoNormalSinNegrita"/>
      </w:pPr>
      <w:r>
        <w:t xml:space="preserve"> </w:t>
      </w:r>
      <w:r>
        <w:t xml:space="preserve"> </w:t>
      </w:r>
      <w:r>
        <w:t xml:space="preserve"> </w:t>
      </w:r>
      <w:r>
        <w:t> Recurso de amparo 3966-2022.</w:t>
      </w:r>
    </w:p>
    <w:p w14:paraId="26D6E421" w14:textId="77777777" w:rsidR="00985D6B" w:rsidRDefault="00985D6B" w:rsidP="00985D6B">
      <w:pPr>
        <w:pStyle w:val="TextoNormalCentradoCursiva"/>
      </w:pPr>
      <w:r>
        <w:t xml:space="preserve"> </w:t>
      </w:r>
      <w:r>
        <w:t xml:space="preserve"> </w:t>
      </w:r>
      <w:r>
        <w:t xml:space="preserve"> </w:t>
      </w:r>
      <w:r>
        <w:t> (BOE núm. 16, de 18 de enero de 2024)</w:t>
      </w:r>
    </w:p>
    <w:p w14:paraId="019DC602" w14:textId="77777777" w:rsidR="00985D6B" w:rsidRDefault="00985D6B" w:rsidP="00985D6B">
      <w:pPr>
        <w:pStyle w:val="TextoNormalCentrado"/>
      </w:pPr>
      <w:r>
        <w:t xml:space="preserve"> </w:t>
      </w:r>
      <w:r>
        <w:t xml:space="preserve"> </w:t>
      </w:r>
      <w:r>
        <w:t xml:space="preserve"> </w:t>
      </w:r>
      <w:r>
        <w:t> ECLI:ES:TC:2023:665A</w:t>
      </w:r>
    </w:p>
    <w:p w14:paraId="5203E587" w14:textId="7A895564" w:rsidR="00985D6B" w:rsidRDefault="00985D6B" w:rsidP="00985D6B">
      <w:pPr>
        <w:pStyle w:val="TextoNormalCentrado"/>
      </w:pPr>
    </w:p>
    <w:p w14:paraId="523C0901" w14:textId="77777777" w:rsidR="00985D6B" w:rsidRDefault="00985D6B" w:rsidP="00985D6B">
      <w:pPr>
        <w:pStyle w:val="SntesisDescriptiva"/>
      </w:pPr>
      <w:r w:rsidRPr="00985D6B">
        <w:rPr>
          <w:rStyle w:val="SntesisDescriptivaTtulo"/>
        </w:rPr>
        <w:t xml:space="preserve">Síntesis Descriptiva: </w:t>
      </w:r>
      <w:r>
        <w:t>Inadmite una recusación formulada en el recurso de amparo 3966-2022, promovido por doña Blanca Parga Landa en proceso contencioso administrativo.</w:t>
      </w:r>
    </w:p>
    <w:p w14:paraId="0F154542" w14:textId="3E0EA0CF" w:rsidR="00985D6B" w:rsidRDefault="00985D6B" w:rsidP="00985D6B">
      <w:pPr>
        <w:pStyle w:val="SntesisDescriptiva"/>
      </w:pPr>
    </w:p>
    <w:p w14:paraId="5454D431" w14:textId="77777777" w:rsidR="00985D6B" w:rsidRDefault="00985D6B" w:rsidP="00985D6B">
      <w:pPr>
        <w:pStyle w:val="SntesisDescriptivaConSeparacion"/>
      </w:pPr>
      <w:r w:rsidRPr="00985D6B">
        <w:rPr>
          <w:rStyle w:val="SntesisDescriptivaTtulo"/>
        </w:rPr>
        <w:t xml:space="preserve">Reseña: </w:t>
      </w:r>
      <w:r>
        <w:t>Se inadmite la recusación de una de las magistradas del Tribunal por plantearse extemporáneamente. Aunque la parte actora conocía desde el 19 de enero de 2023 que dicha magistrada formaba parte de la sección que debía conocer de su asunto, no fue hasta el 7 de septiembre siguiente que promovió el incidente. De modo que cuando se planteó había transcurrido con exceso el plazo de diez días al que hace mención el artículo 223.1.1 de la Ley Orgánica del Poder Judicial, aplicable en virtud de la remisión contenida en el artículo 80 de la Ley Orgánica del Tribunal Constitucional.</w:t>
      </w:r>
    </w:p>
    <w:bookmarkStart w:id="285" w:name="AUTO_2023_666"/>
    <w:p w14:paraId="770761E8" w14:textId="2747EB81" w:rsidR="00985D6B" w:rsidRDefault="00985D6B" w:rsidP="00985D6B">
      <w:pPr>
        <w:pStyle w:val="TextoNormalNegrita"/>
      </w:pPr>
      <w:r>
        <w:fldChar w:fldCharType="begin"/>
      </w:r>
      <w:r>
        <w:instrText>HYPERLINK "http://hj.tribunalconstitucional.es/es/Resolucion/Show/30038" \o "Ver resolución"</w:instrText>
      </w:r>
      <w:r>
        <w:fldChar w:fldCharType="separate"/>
      </w:r>
      <w:r>
        <w:t>• Pleno. AUTO 666/2023, de 12 de diciembre de 2023</w:t>
      </w:r>
      <w:r>
        <w:fldChar w:fldCharType="end"/>
      </w:r>
      <w:bookmarkEnd w:id="285"/>
    </w:p>
    <w:p w14:paraId="52E14959" w14:textId="77777777" w:rsidR="00985D6B" w:rsidRDefault="00985D6B" w:rsidP="00985D6B">
      <w:pPr>
        <w:pStyle w:val="TextoNormalSinNegrita"/>
      </w:pPr>
      <w:r>
        <w:t xml:space="preserve"> </w:t>
      </w:r>
      <w:r>
        <w:t xml:space="preserve"> </w:t>
      </w:r>
      <w:r>
        <w:t xml:space="preserve"> </w:t>
      </w:r>
      <w:r>
        <w:t> Recurso de amparo 5532-2022.</w:t>
      </w:r>
    </w:p>
    <w:p w14:paraId="71219B01" w14:textId="77777777" w:rsidR="00985D6B" w:rsidRDefault="00985D6B" w:rsidP="00985D6B">
      <w:pPr>
        <w:pStyle w:val="TextoNormalCentrado"/>
      </w:pPr>
      <w:r>
        <w:t xml:space="preserve"> </w:t>
      </w:r>
      <w:r>
        <w:t xml:space="preserve"> </w:t>
      </w:r>
      <w:r>
        <w:t xml:space="preserve"> </w:t>
      </w:r>
      <w:r>
        <w:t> ECLI:ES:TC:2023:666A</w:t>
      </w:r>
    </w:p>
    <w:p w14:paraId="37581E4C" w14:textId="4A8F28EB" w:rsidR="00985D6B" w:rsidRDefault="00985D6B" w:rsidP="00985D6B">
      <w:pPr>
        <w:pStyle w:val="TextoNormalCentrado"/>
      </w:pPr>
    </w:p>
    <w:p w14:paraId="5B3E24E0" w14:textId="77777777" w:rsidR="00985D6B" w:rsidRDefault="00985D6B" w:rsidP="00985D6B">
      <w:pPr>
        <w:pStyle w:val="SntesisDescriptivaConSeparacion"/>
      </w:pPr>
      <w:r w:rsidRPr="00985D6B">
        <w:rPr>
          <w:rStyle w:val="SntesisDescriptivaTtulo"/>
        </w:rPr>
        <w:t xml:space="preserve">Síntesis Descriptiva: </w:t>
      </w:r>
      <w:r>
        <w:t xml:space="preserve">Deja sin efecto, al estimar un recurso de revisión, la diligencia de ordenación dictada en el recurso de amparo 5532-2022, promovido por don José Edmundo Espinosa Lorente y doña Fermina Espinosa Lorente en proceso </w:t>
      </w:r>
      <w:r>
        <w:lastRenderedPageBreak/>
        <w:t>contencioso administrativo, devolviendo las actuaciones para que se resuelva sobre su admisión.</w:t>
      </w:r>
    </w:p>
    <w:bookmarkStart w:id="286" w:name="AUTO_2023_667"/>
    <w:p w14:paraId="43512331" w14:textId="56D2B75C" w:rsidR="00985D6B" w:rsidRDefault="00985D6B" w:rsidP="00985D6B">
      <w:pPr>
        <w:pStyle w:val="TextoNormalNegrita"/>
      </w:pPr>
      <w:r>
        <w:fldChar w:fldCharType="begin"/>
      </w:r>
      <w:r>
        <w:instrText>HYPERLINK "http://hj.tribunalconstitucional.es/es/Resolucion/Show/30039" \o "Ver resolución"</w:instrText>
      </w:r>
      <w:r>
        <w:fldChar w:fldCharType="separate"/>
      </w:r>
      <w:r>
        <w:t>• Pleno. AUTO 667/2023, de 12 de diciembre de 2023</w:t>
      </w:r>
      <w:r>
        <w:fldChar w:fldCharType="end"/>
      </w:r>
      <w:bookmarkEnd w:id="286"/>
    </w:p>
    <w:p w14:paraId="76EB82FB" w14:textId="77777777" w:rsidR="00985D6B" w:rsidRDefault="00985D6B" w:rsidP="00985D6B">
      <w:pPr>
        <w:pStyle w:val="TextoNormalSinNegrita"/>
      </w:pPr>
      <w:r>
        <w:t xml:space="preserve"> </w:t>
      </w:r>
      <w:r>
        <w:t xml:space="preserve"> </w:t>
      </w:r>
      <w:r>
        <w:t xml:space="preserve"> </w:t>
      </w:r>
      <w:r>
        <w:t> Cuestión de inconstitucionalidad 1699-2023.</w:t>
      </w:r>
    </w:p>
    <w:p w14:paraId="5A5A5460" w14:textId="77777777" w:rsidR="00985D6B" w:rsidRDefault="00985D6B" w:rsidP="00985D6B">
      <w:pPr>
        <w:pStyle w:val="TextoNormalCentrado"/>
      </w:pPr>
      <w:r>
        <w:t xml:space="preserve"> </w:t>
      </w:r>
      <w:r>
        <w:t xml:space="preserve"> </w:t>
      </w:r>
      <w:r>
        <w:t xml:space="preserve"> </w:t>
      </w:r>
      <w:r>
        <w:t> ECLI:ES:TC:2023:667A</w:t>
      </w:r>
    </w:p>
    <w:p w14:paraId="38402A49" w14:textId="10A30DEF" w:rsidR="00985D6B" w:rsidRDefault="00985D6B" w:rsidP="00985D6B">
      <w:pPr>
        <w:pStyle w:val="TextoNormalCentrado"/>
      </w:pPr>
    </w:p>
    <w:p w14:paraId="669E0409" w14:textId="77777777" w:rsidR="00985D6B" w:rsidRDefault="00985D6B" w:rsidP="00985D6B">
      <w:pPr>
        <w:pStyle w:val="SntesisDescriptivaConSeparacion"/>
      </w:pPr>
      <w:r w:rsidRPr="00985D6B">
        <w:rPr>
          <w:rStyle w:val="SntesisDescriptivaTtulo"/>
        </w:rPr>
        <w:t xml:space="preserve">Síntesis Descriptiva: </w:t>
      </w:r>
      <w:r>
        <w:t>Inadmite a trámite la cuestión de inconstitucionalidad 1699-2023, planteada por el Juzgado de lo Contencioso-Administrativo núm. 22 de Madrid, en relación con el párrafo cuarto del artículo 104.5 del texto refundido de la Ley reguladora de las haciendas locales, aprobado por el Real Decreto Legislativo 2/2004, de 5 de marzo, en la redacción dada por el Real Decreto-ley 26/2021, de 8 de noviembre.</w:t>
      </w:r>
    </w:p>
    <w:bookmarkStart w:id="287" w:name="AUTO_2023_668"/>
    <w:p w14:paraId="4614FDB3" w14:textId="050A7E17" w:rsidR="00985D6B" w:rsidRDefault="00985D6B" w:rsidP="00985D6B">
      <w:pPr>
        <w:pStyle w:val="TextoNormalNegrita"/>
      </w:pPr>
      <w:r>
        <w:fldChar w:fldCharType="begin"/>
      </w:r>
      <w:r>
        <w:instrText>HYPERLINK "http://hj.tribunalconstitucional.es/es/Resolucion/Show/30040" \o "Ver resolución"</w:instrText>
      </w:r>
      <w:r>
        <w:fldChar w:fldCharType="separate"/>
      </w:r>
      <w:r>
        <w:t>• Pleno. AUTO 668/2023, de 12 de diciembre de 2023</w:t>
      </w:r>
      <w:r>
        <w:fldChar w:fldCharType="end"/>
      </w:r>
      <w:bookmarkEnd w:id="287"/>
    </w:p>
    <w:p w14:paraId="0ADA8AF8" w14:textId="77777777" w:rsidR="00985D6B" w:rsidRDefault="00985D6B" w:rsidP="00985D6B">
      <w:pPr>
        <w:pStyle w:val="TextoNormalSinNegrita"/>
      </w:pPr>
      <w:r>
        <w:t xml:space="preserve"> </w:t>
      </w:r>
      <w:r>
        <w:t xml:space="preserve"> </w:t>
      </w:r>
      <w:r>
        <w:t xml:space="preserve"> </w:t>
      </w:r>
      <w:r>
        <w:t> Recurso de amparo 4811-2023.</w:t>
      </w:r>
    </w:p>
    <w:p w14:paraId="5B50E243" w14:textId="77777777" w:rsidR="00985D6B" w:rsidRDefault="00985D6B" w:rsidP="00985D6B">
      <w:pPr>
        <w:pStyle w:val="TextoNormalCentrado"/>
      </w:pPr>
      <w:r>
        <w:t xml:space="preserve"> </w:t>
      </w:r>
      <w:r>
        <w:t xml:space="preserve"> </w:t>
      </w:r>
      <w:r>
        <w:t xml:space="preserve"> </w:t>
      </w:r>
      <w:r>
        <w:t> ECLI:ES:TC:2023:668A</w:t>
      </w:r>
    </w:p>
    <w:p w14:paraId="345E6E8B" w14:textId="25C395A7" w:rsidR="00985D6B" w:rsidRDefault="00985D6B" w:rsidP="00985D6B">
      <w:pPr>
        <w:pStyle w:val="TextoNormalCentrado"/>
      </w:pPr>
    </w:p>
    <w:p w14:paraId="2583BE23" w14:textId="77777777" w:rsidR="00985D6B" w:rsidRDefault="00985D6B" w:rsidP="00985D6B">
      <w:pPr>
        <w:pStyle w:val="SntesisDescriptivaConSeparacion"/>
      </w:pPr>
      <w:r w:rsidRPr="00985D6B">
        <w:rPr>
          <w:rStyle w:val="SntesisDescriptivaTtulo"/>
        </w:rPr>
        <w:t xml:space="preserve">Síntesis Descriptiva: </w:t>
      </w:r>
      <w:r>
        <w:t>Inadmite la petición de nulidad de actuaciones en relación con los AATC 487/2023 y 488/2023, de 24 de octubre, dictados en incidente de recusación en el recurso de amparo 4811-2023, promovido por don Antonio López Navidad, en proceso contencioso-administrativo.</w:t>
      </w:r>
    </w:p>
    <w:bookmarkStart w:id="288" w:name="AUTO_2023_669"/>
    <w:p w14:paraId="189F2EE9" w14:textId="117FC869" w:rsidR="00985D6B" w:rsidRDefault="00985D6B" w:rsidP="00985D6B">
      <w:pPr>
        <w:pStyle w:val="TextoNormalNegrita"/>
      </w:pPr>
      <w:r>
        <w:fldChar w:fldCharType="begin"/>
      </w:r>
      <w:r>
        <w:instrText>HYPERLINK "http://hj.tribunalconstitucional.es/es/Resolucion/Show/30041" \o "Ver resolución"</w:instrText>
      </w:r>
      <w:r>
        <w:fldChar w:fldCharType="separate"/>
      </w:r>
      <w:r>
        <w:t>• Pleno. AUTO 669/2023, de 12 de diciembre de 2023</w:t>
      </w:r>
      <w:r>
        <w:fldChar w:fldCharType="end"/>
      </w:r>
      <w:bookmarkEnd w:id="288"/>
    </w:p>
    <w:p w14:paraId="332548DC" w14:textId="77777777" w:rsidR="00985D6B" w:rsidRDefault="00985D6B" w:rsidP="00985D6B">
      <w:pPr>
        <w:pStyle w:val="TextoNormalSinNegrita"/>
      </w:pPr>
      <w:r>
        <w:t xml:space="preserve"> </w:t>
      </w:r>
      <w:r>
        <w:t xml:space="preserve"> </w:t>
      </w:r>
      <w:r>
        <w:t xml:space="preserve"> </w:t>
      </w:r>
      <w:r>
        <w:t> Cuestión de inconstitucionalidad 5479-2023.</w:t>
      </w:r>
    </w:p>
    <w:p w14:paraId="46F2F1F5" w14:textId="77777777" w:rsidR="00985D6B" w:rsidRDefault="00985D6B" w:rsidP="00985D6B">
      <w:pPr>
        <w:pStyle w:val="TextoNormalCentrado"/>
      </w:pPr>
      <w:r>
        <w:t xml:space="preserve"> </w:t>
      </w:r>
      <w:r>
        <w:t xml:space="preserve"> </w:t>
      </w:r>
      <w:r>
        <w:t xml:space="preserve"> </w:t>
      </w:r>
      <w:r>
        <w:t> ECLI:ES:TC:2023:669A</w:t>
      </w:r>
    </w:p>
    <w:p w14:paraId="2D3CEB48" w14:textId="151AF9EF" w:rsidR="00985D6B" w:rsidRDefault="00985D6B" w:rsidP="00985D6B">
      <w:pPr>
        <w:pStyle w:val="TextoNormalCentrado"/>
      </w:pPr>
    </w:p>
    <w:p w14:paraId="6CEE08A0" w14:textId="77777777" w:rsidR="00985D6B" w:rsidRDefault="00985D6B" w:rsidP="00985D6B">
      <w:pPr>
        <w:pStyle w:val="SntesisDescriptivaConSeparacion"/>
      </w:pPr>
      <w:r w:rsidRPr="00985D6B">
        <w:rPr>
          <w:rStyle w:val="SntesisDescriptivaTtulo"/>
        </w:rPr>
        <w:t xml:space="preserve">Síntesis Descriptiva: </w:t>
      </w:r>
      <w:r>
        <w:t>Inadmite a trámite la cuestión de inconstitucionalidad 5479-2023, planteada por la Sección Segunda de la Sala de lo Contencioso-Administrativo del Tribunal Superior de Justicia de Canarias en relación con la disposición adicional sexagésima novena de la Ley 48/2015, de 29 de octubre, de presupuestos generales del Estado para el año 2016.</w:t>
      </w:r>
    </w:p>
    <w:bookmarkStart w:id="289" w:name="AUTO_2023_670"/>
    <w:p w14:paraId="2CC740FD" w14:textId="031BC02C" w:rsidR="00985D6B" w:rsidRDefault="00985D6B" w:rsidP="00985D6B">
      <w:pPr>
        <w:pStyle w:val="TextoNormalNegrita"/>
      </w:pPr>
      <w:r>
        <w:fldChar w:fldCharType="begin"/>
      </w:r>
      <w:r>
        <w:instrText>HYPERLINK "http://hj.tribunalconstitucional.es/es/Resolucion/Show/30042" \o "Ver resolución"</w:instrText>
      </w:r>
      <w:r>
        <w:fldChar w:fldCharType="separate"/>
      </w:r>
      <w:r>
        <w:t>• Sección Tercera. AUTO 670/2023, de 18 de diciembre de 2023</w:t>
      </w:r>
      <w:r>
        <w:fldChar w:fldCharType="end"/>
      </w:r>
      <w:bookmarkEnd w:id="289"/>
    </w:p>
    <w:p w14:paraId="2A81C900" w14:textId="77777777" w:rsidR="00985D6B" w:rsidRDefault="00985D6B" w:rsidP="00985D6B">
      <w:pPr>
        <w:pStyle w:val="TextoNormalSinNegrita"/>
      </w:pPr>
      <w:r>
        <w:t xml:space="preserve"> </w:t>
      </w:r>
      <w:r>
        <w:t xml:space="preserve"> </w:t>
      </w:r>
      <w:r>
        <w:t xml:space="preserve"> </w:t>
      </w:r>
      <w:r>
        <w:t> Recurso de amparo 3164-2022.</w:t>
      </w:r>
    </w:p>
    <w:p w14:paraId="716AFC07" w14:textId="77777777" w:rsidR="00985D6B" w:rsidRDefault="00985D6B" w:rsidP="00985D6B">
      <w:pPr>
        <w:pStyle w:val="TextoNormalCentrado"/>
      </w:pPr>
      <w:r>
        <w:t xml:space="preserve"> </w:t>
      </w:r>
      <w:r>
        <w:t xml:space="preserve"> </w:t>
      </w:r>
      <w:r>
        <w:t xml:space="preserve"> </w:t>
      </w:r>
      <w:r>
        <w:t> ECLI:ES:TC:2023:670A</w:t>
      </w:r>
    </w:p>
    <w:p w14:paraId="7E5CBB28" w14:textId="4684D84E" w:rsidR="00985D6B" w:rsidRDefault="00985D6B" w:rsidP="00985D6B">
      <w:pPr>
        <w:pStyle w:val="TextoNormalCentrado"/>
      </w:pPr>
    </w:p>
    <w:p w14:paraId="41C921D8"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3164-2022, promovido en proceso contencioso administrativo.</w:t>
      </w:r>
    </w:p>
    <w:bookmarkStart w:id="290" w:name="AUTO_2023_671"/>
    <w:p w14:paraId="765CCF81" w14:textId="149A5E4F" w:rsidR="00985D6B" w:rsidRDefault="00985D6B" w:rsidP="00985D6B">
      <w:pPr>
        <w:pStyle w:val="TextoNormalNegrita"/>
      </w:pPr>
      <w:r>
        <w:fldChar w:fldCharType="begin"/>
      </w:r>
      <w:r>
        <w:instrText>HYPERLINK "http://hj.tribunalconstitucional.es/es/Resolucion/Show/30043" \o "Ver resolución"</w:instrText>
      </w:r>
      <w:r>
        <w:fldChar w:fldCharType="separate"/>
      </w:r>
      <w:r>
        <w:t>• Sección Tercera. AUTO 671/2023, de 18 de diciembre de 2023</w:t>
      </w:r>
      <w:r>
        <w:fldChar w:fldCharType="end"/>
      </w:r>
      <w:bookmarkEnd w:id="290"/>
    </w:p>
    <w:p w14:paraId="03A6846D" w14:textId="77777777" w:rsidR="00985D6B" w:rsidRDefault="00985D6B" w:rsidP="00985D6B">
      <w:pPr>
        <w:pStyle w:val="TextoNormalSinNegrita"/>
      </w:pPr>
      <w:r>
        <w:t xml:space="preserve"> </w:t>
      </w:r>
      <w:r>
        <w:t xml:space="preserve"> </w:t>
      </w:r>
      <w:r>
        <w:t xml:space="preserve"> </w:t>
      </w:r>
      <w:r>
        <w:t> Recurso de amparo 3380-2022.</w:t>
      </w:r>
    </w:p>
    <w:p w14:paraId="66CC74C9" w14:textId="77777777" w:rsidR="00985D6B" w:rsidRDefault="00985D6B" w:rsidP="00985D6B">
      <w:pPr>
        <w:pStyle w:val="TextoNormalCentrado"/>
      </w:pPr>
      <w:r>
        <w:t xml:space="preserve"> </w:t>
      </w:r>
      <w:r>
        <w:t xml:space="preserve"> </w:t>
      </w:r>
      <w:r>
        <w:t xml:space="preserve"> </w:t>
      </w:r>
      <w:r>
        <w:t> ECLI:ES:TC:2023:671A</w:t>
      </w:r>
    </w:p>
    <w:p w14:paraId="0E03C97D" w14:textId="42558B44" w:rsidR="00985D6B" w:rsidRDefault="00985D6B" w:rsidP="00985D6B">
      <w:pPr>
        <w:pStyle w:val="TextoNormalCentrado"/>
      </w:pPr>
    </w:p>
    <w:p w14:paraId="71563BC6"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3380-2022, promovido en proceso contencioso administrativo.</w:t>
      </w:r>
    </w:p>
    <w:bookmarkStart w:id="291" w:name="AUTO_2023_672"/>
    <w:p w14:paraId="79218752" w14:textId="11308F75" w:rsidR="00985D6B" w:rsidRDefault="00985D6B" w:rsidP="00985D6B">
      <w:pPr>
        <w:pStyle w:val="TextoNormalNegrita"/>
      </w:pPr>
      <w:r>
        <w:fldChar w:fldCharType="begin"/>
      </w:r>
      <w:r>
        <w:instrText>HYPERLINK "http://hj.tribunalconstitucional.es/es/Resolucion/Show/30044" \o "Ver resolución"</w:instrText>
      </w:r>
      <w:r>
        <w:fldChar w:fldCharType="separate"/>
      </w:r>
      <w:r>
        <w:t>• Sección Tercera. AUTO 672/2023, de 18 de diciembre de 2023</w:t>
      </w:r>
      <w:r>
        <w:fldChar w:fldCharType="end"/>
      </w:r>
      <w:bookmarkEnd w:id="291"/>
    </w:p>
    <w:p w14:paraId="6B12EA5F" w14:textId="77777777" w:rsidR="00985D6B" w:rsidRDefault="00985D6B" w:rsidP="00985D6B">
      <w:pPr>
        <w:pStyle w:val="TextoNormalSinNegrita"/>
      </w:pPr>
      <w:r>
        <w:t xml:space="preserve"> </w:t>
      </w:r>
      <w:r>
        <w:t xml:space="preserve"> </w:t>
      </w:r>
      <w:r>
        <w:t xml:space="preserve"> </w:t>
      </w:r>
      <w:r>
        <w:t> Recurso de amparo 3773-2022.</w:t>
      </w:r>
    </w:p>
    <w:p w14:paraId="737A3BC1" w14:textId="77777777" w:rsidR="00985D6B" w:rsidRDefault="00985D6B" w:rsidP="00985D6B">
      <w:pPr>
        <w:pStyle w:val="TextoNormalCentrado"/>
      </w:pPr>
      <w:r>
        <w:t xml:space="preserve"> </w:t>
      </w:r>
      <w:r>
        <w:t xml:space="preserve"> </w:t>
      </w:r>
      <w:r>
        <w:t xml:space="preserve"> </w:t>
      </w:r>
      <w:r>
        <w:t> ECLI:ES:TC:2023:672A</w:t>
      </w:r>
    </w:p>
    <w:p w14:paraId="1D7CA50F" w14:textId="51D50052" w:rsidR="00985D6B" w:rsidRDefault="00985D6B" w:rsidP="00985D6B">
      <w:pPr>
        <w:pStyle w:val="TextoNormalCentrado"/>
      </w:pPr>
    </w:p>
    <w:p w14:paraId="4E7204B4"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3773-2022, promovido en proceso contencioso administrativo.</w:t>
      </w:r>
    </w:p>
    <w:bookmarkStart w:id="292" w:name="AUTO_2023_673"/>
    <w:p w14:paraId="22BD0F95" w14:textId="57C65F6C" w:rsidR="00985D6B" w:rsidRDefault="00985D6B" w:rsidP="00985D6B">
      <w:pPr>
        <w:pStyle w:val="TextoNormalNegrita"/>
      </w:pPr>
      <w:r>
        <w:fldChar w:fldCharType="begin"/>
      </w:r>
      <w:r>
        <w:instrText>HYPERLINK "http://hj.tribunalconstitucional.es/es/Resolucion/Show/30045" \o "Ver resolución"</w:instrText>
      </w:r>
      <w:r>
        <w:fldChar w:fldCharType="separate"/>
      </w:r>
      <w:r>
        <w:t>• Sección Tercera. AUTO 673/2023, de 18 de diciembre de 2023</w:t>
      </w:r>
      <w:r>
        <w:fldChar w:fldCharType="end"/>
      </w:r>
      <w:bookmarkEnd w:id="292"/>
    </w:p>
    <w:p w14:paraId="3FF5B729" w14:textId="77777777" w:rsidR="00985D6B" w:rsidRDefault="00985D6B" w:rsidP="00985D6B">
      <w:pPr>
        <w:pStyle w:val="TextoNormalSinNegrita"/>
      </w:pPr>
      <w:r>
        <w:t xml:space="preserve"> </w:t>
      </w:r>
      <w:r>
        <w:t xml:space="preserve"> </w:t>
      </w:r>
      <w:r>
        <w:t xml:space="preserve"> </w:t>
      </w:r>
      <w:r>
        <w:t> Recurso de amparo 3872-2022.</w:t>
      </w:r>
    </w:p>
    <w:p w14:paraId="38F9791A" w14:textId="77777777" w:rsidR="00985D6B" w:rsidRDefault="00985D6B" w:rsidP="00985D6B">
      <w:pPr>
        <w:pStyle w:val="TextoNormalCentrado"/>
      </w:pPr>
      <w:r>
        <w:t xml:space="preserve"> </w:t>
      </w:r>
      <w:r>
        <w:t xml:space="preserve"> </w:t>
      </w:r>
      <w:r>
        <w:t xml:space="preserve"> </w:t>
      </w:r>
      <w:r>
        <w:t> ECLI:ES:TC:2023:673A</w:t>
      </w:r>
    </w:p>
    <w:p w14:paraId="6B9CF509" w14:textId="7F714F3B" w:rsidR="00985D6B" w:rsidRDefault="00985D6B" w:rsidP="00985D6B">
      <w:pPr>
        <w:pStyle w:val="TextoNormalCentrado"/>
      </w:pPr>
    </w:p>
    <w:p w14:paraId="2EF3A101"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3872-2022, promovido en proceso contencioso administrativo.</w:t>
      </w:r>
    </w:p>
    <w:bookmarkStart w:id="293" w:name="AUTO_2023_674"/>
    <w:p w14:paraId="340B870F" w14:textId="470EBB2C" w:rsidR="00985D6B" w:rsidRDefault="00985D6B" w:rsidP="00985D6B">
      <w:pPr>
        <w:pStyle w:val="TextoNormalNegrita"/>
      </w:pPr>
      <w:r>
        <w:fldChar w:fldCharType="begin"/>
      </w:r>
      <w:r>
        <w:instrText>HYPERLINK "http://hj.tribunalconstitucional.es/es/Resolucion/Show/30046" \o "Ver resolución"</w:instrText>
      </w:r>
      <w:r>
        <w:fldChar w:fldCharType="separate"/>
      </w:r>
      <w:r>
        <w:t>• Sección Tercera. AUTO 674/2023, de 18 de diciembre de 2023</w:t>
      </w:r>
      <w:r>
        <w:fldChar w:fldCharType="end"/>
      </w:r>
      <w:bookmarkEnd w:id="293"/>
    </w:p>
    <w:p w14:paraId="7B261DD2" w14:textId="77777777" w:rsidR="00985D6B" w:rsidRDefault="00985D6B" w:rsidP="00985D6B">
      <w:pPr>
        <w:pStyle w:val="TextoNormalSinNegrita"/>
      </w:pPr>
      <w:r>
        <w:t xml:space="preserve"> </w:t>
      </w:r>
      <w:r>
        <w:t xml:space="preserve"> </w:t>
      </w:r>
      <w:r>
        <w:t xml:space="preserve"> </w:t>
      </w:r>
      <w:r>
        <w:t> Recurso de amparo 4656-2022.</w:t>
      </w:r>
    </w:p>
    <w:p w14:paraId="4F73A4CD" w14:textId="77777777" w:rsidR="00985D6B" w:rsidRDefault="00985D6B" w:rsidP="00985D6B">
      <w:pPr>
        <w:pStyle w:val="TextoNormalCentrado"/>
      </w:pPr>
      <w:r>
        <w:t xml:space="preserve"> </w:t>
      </w:r>
      <w:r>
        <w:t xml:space="preserve"> </w:t>
      </w:r>
      <w:r>
        <w:t xml:space="preserve"> </w:t>
      </w:r>
      <w:r>
        <w:t> ECLI:ES:TC:2023:674A</w:t>
      </w:r>
    </w:p>
    <w:p w14:paraId="094AE919" w14:textId="19DD0774" w:rsidR="00985D6B" w:rsidRDefault="00985D6B" w:rsidP="00985D6B">
      <w:pPr>
        <w:pStyle w:val="TextoNormalCentrado"/>
      </w:pPr>
    </w:p>
    <w:p w14:paraId="043E7C19"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4656-2022, promovido en proceso contencioso administrativo.</w:t>
      </w:r>
    </w:p>
    <w:bookmarkStart w:id="294" w:name="AUTO_2023_675"/>
    <w:p w14:paraId="5D077595" w14:textId="064AFD1E" w:rsidR="00985D6B" w:rsidRDefault="00985D6B" w:rsidP="00985D6B">
      <w:pPr>
        <w:pStyle w:val="TextoNormalNegrita"/>
      </w:pPr>
      <w:r>
        <w:fldChar w:fldCharType="begin"/>
      </w:r>
      <w:r>
        <w:instrText>HYPERLINK "http://hj.tribunalconstitucional.es/es/Resolucion/Show/30047" \o "Ver resolución"</w:instrText>
      </w:r>
      <w:r>
        <w:fldChar w:fldCharType="separate"/>
      </w:r>
      <w:r>
        <w:t>• Sección Tercera. AUTO 675/2023, de 18 de diciembre de 2023</w:t>
      </w:r>
      <w:r>
        <w:fldChar w:fldCharType="end"/>
      </w:r>
      <w:bookmarkEnd w:id="294"/>
    </w:p>
    <w:p w14:paraId="77772383" w14:textId="77777777" w:rsidR="00985D6B" w:rsidRDefault="00985D6B" w:rsidP="00985D6B">
      <w:pPr>
        <w:pStyle w:val="TextoNormalSinNegrita"/>
      </w:pPr>
      <w:r>
        <w:lastRenderedPageBreak/>
        <w:t xml:space="preserve"> </w:t>
      </w:r>
      <w:r>
        <w:t xml:space="preserve"> </w:t>
      </w:r>
      <w:r>
        <w:t xml:space="preserve"> </w:t>
      </w:r>
      <w:r>
        <w:t> Recurso de amparo 4695-2022.</w:t>
      </w:r>
    </w:p>
    <w:p w14:paraId="3103DF50" w14:textId="77777777" w:rsidR="00985D6B" w:rsidRDefault="00985D6B" w:rsidP="00985D6B">
      <w:pPr>
        <w:pStyle w:val="TextoNormalCentrado"/>
      </w:pPr>
      <w:r>
        <w:t xml:space="preserve"> </w:t>
      </w:r>
      <w:r>
        <w:t xml:space="preserve"> </w:t>
      </w:r>
      <w:r>
        <w:t xml:space="preserve"> </w:t>
      </w:r>
      <w:r>
        <w:t> ECLI:ES:TC:2023:675A</w:t>
      </w:r>
    </w:p>
    <w:p w14:paraId="2CF6CDF0" w14:textId="13474A8E" w:rsidR="00985D6B" w:rsidRDefault="00985D6B" w:rsidP="00985D6B">
      <w:pPr>
        <w:pStyle w:val="TextoNormalCentrado"/>
      </w:pPr>
    </w:p>
    <w:p w14:paraId="21DB73A6"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4695-2022, promovido en proceso contencioso administrativo.</w:t>
      </w:r>
    </w:p>
    <w:bookmarkStart w:id="295" w:name="AUTO_2023_676"/>
    <w:p w14:paraId="71D77C53" w14:textId="11482358" w:rsidR="00985D6B" w:rsidRDefault="00985D6B" w:rsidP="00985D6B">
      <w:pPr>
        <w:pStyle w:val="TextoNormalNegrita"/>
      </w:pPr>
      <w:r>
        <w:fldChar w:fldCharType="begin"/>
      </w:r>
      <w:r>
        <w:instrText>HYPERLINK "http://hj.tribunalconstitucional.es/es/Resolucion/Show/30048" \o "Ver resolución"</w:instrText>
      </w:r>
      <w:r>
        <w:fldChar w:fldCharType="separate"/>
      </w:r>
      <w:r>
        <w:t>• Sección Tercera. AUTO 676/2023, de 18 de diciembre de 2023</w:t>
      </w:r>
      <w:r>
        <w:fldChar w:fldCharType="end"/>
      </w:r>
      <w:bookmarkEnd w:id="295"/>
    </w:p>
    <w:p w14:paraId="422735DF" w14:textId="77777777" w:rsidR="00985D6B" w:rsidRDefault="00985D6B" w:rsidP="00985D6B">
      <w:pPr>
        <w:pStyle w:val="TextoNormalSinNegrita"/>
      </w:pPr>
      <w:r>
        <w:t xml:space="preserve"> </w:t>
      </w:r>
      <w:r>
        <w:t xml:space="preserve"> </w:t>
      </w:r>
      <w:r>
        <w:t xml:space="preserve"> </w:t>
      </w:r>
      <w:r>
        <w:t> Recurso de amparo 5598-2022.</w:t>
      </w:r>
    </w:p>
    <w:p w14:paraId="6A555057" w14:textId="77777777" w:rsidR="00985D6B" w:rsidRDefault="00985D6B" w:rsidP="00985D6B">
      <w:pPr>
        <w:pStyle w:val="TextoNormalCentrado"/>
      </w:pPr>
      <w:r>
        <w:t xml:space="preserve"> </w:t>
      </w:r>
      <w:r>
        <w:t xml:space="preserve"> </w:t>
      </w:r>
      <w:r>
        <w:t xml:space="preserve"> </w:t>
      </w:r>
      <w:r>
        <w:t> ECLI:ES:TC:2023:676A</w:t>
      </w:r>
    </w:p>
    <w:p w14:paraId="49313485" w14:textId="7FB8A9C1" w:rsidR="00985D6B" w:rsidRDefault="00985D6B" w:rsidP="00985D6B">
      <w:pPr>
        <w:pStyle w:val="TextoNormalCentrado"/>
      </w:pPr>
    </w:p>
    <w:p w14:paraId="6A53F6D9"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5598-2022, promovido en proceso contencioso administrativo.</w:t>
      </w:r>
    </w:p>
    <w:bookmarkStart w:id="296" w:name="AUTO_2023_677"/>
    <w:p w14:paraId="3E80C636" w14:textId="2913485A" w:rsidR="00985D6B" w:rsidRDefault="00985D6B" w:rsidP="00985D6B">
      <w:pPr>
        <w:pStyle w:val="TextoNormalNegrita"/>
      </w:pPr>
      <w:r>
        <w:fldChar w:fldCharType="begin"/>
      </w:r>
      <w:r>
        <w:instrText>HYPERLINK "http://hj.tribunalconstitucional.es/es/Resolucion/Show/30049" \o "Ver resolución"</w:instrText>
      </w:r>
      <w:r>
        <w:fldChar w:fldCharType="separate"/>
      </w:r>
      <w:r>
        <w:t>• Sección Tercera. AUTO 677/2023, de 18 de diciembre de 2023</w:t>
      </w:r>
      <w:r>
        <w:fldChar w:fldCharType="end"/>
      </w:r>
      <w:bookmarkEnd w:id="296"/>
    </w:p>
    <w:p w14:paraId="6D71B4E2" w14:textId="77777777" w:rsidR="00985D6B" w:rsidRDefault="00985D6B" w:rsidP="00985D6B">
      <w:pPr>
        <w:pStyle w:val="TextoNormalSinNegrita"/>
      </w:pPr>
      <w:r>
        <w:t xml:space="preserve"> </w:t>
      </w:r>
      <w:r>
        <w:t xml:space="preserve"> </w:t>
      </w:r>
      <w:r>
        <w:t xml:space="preserve"> </w:t>
      </w:r>
      <w:r>
        <w:t> Recurso de amparo 6104-2022.</w:t>
      </w:r>
    </w:p>
    <w:p w14:paraId="2BC9B3CA" w14:textId="77777777" w:rsidR="00985D6B" w:rsidRDefault="00985D6B" w:rsidP="00985D6B">
      <w:pPr>
        <w:pStyle w:val="TextoNormalCentrado"/>
      </w:pPr>
      <w:r>
        <w:t xml:space="preserve"> </w:t>
      </w:r>
      <w:r>
        <w:t xml:space="preserve"> </w:t>
      </w:r>
      <w:r>
        <w:t xml:space="preserve"> </w:t>
      </w:r>
      <w:r>
        <w:t> ECLI:ES:TC:2023:677A</w:t>
      </w:r>
    </w:p>
    <w:p w14:paraId="17A0112A" w14:textId="72BF310D" w:rsidR="00985D6B" w:rsidRDefault="00985D6B" w:rsidP="00985D6B">
      <w:pPr>
        <w:pStyle w:val="TextoNormalCentrado"/>
      </w:pPr>
    </w:p>
    <w:p w14:paraId="55E2C004"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6104-2022, promovido en proceso contencioso administrativo.</w:t>
      </w:r>
    </w:p>
    <w:bookmarkStart w:id="297" w:name="AUTO_2023_678"/>
    <w:p w14:paraId="0520528F" w14:textId="2416D1FA" w:rsidR="00985D6B" w:rsidRDefault="00985D6B" w:rsidP="00985D6B">
      <w:pPr>
        <w:pStyle w:val="TextoNormalNegrita"/>
      </w:pPr>
      <w:r>
        <w:fldChar w:fldCharType="begin"/>
      </w:r>
      <w:r>
        <w:instrText>HYPERLINK "http://hj.tribunalconstitucional.es/es/Resolucion/Show/30050" \o "Ver resolución"</w:instrText>
      </w:r>
      <w:r>
        <w:fldChar w:fldCharType="separate"/>
      </w:r>
      <w:r>
        <w:t>• Sección Tercera. AUTO 678/2023, de 18 de diciembre de 2023</w:t>
      </w:r>
      <w:r>
        <w:fldChar w:fldCharType="end"/>
      </w:r>
      <w:bookmarkEnd w:id="297"/>
    </w:p>
    <w:p w14:paraId="3E832FB3" w14:textId="77777777" w:rsidR="00985D6B" w:rsidRDefault="00985D6B" w:rsidP="00985D6B">
      <w:pPr>
        <w:pStyle w:val="TextoNormalSinNegrita"/>
      </w:pPr>
      <w:r>
        <w:t xml:space="preserve"> </w:t>
      </w:r>
      <w:r>
        <w:t xml:space="preserve"> </w:t>
      </w:r>
      <w:r>
        <w:t xml:space="preserve"> </w:t>
      </w:r>
      <w:r>
        <w:t> Recurso de amparo 6184-2022.</w:t>
      </w:r>
    </w:p>
    <w:p w14:paraId="11838DB9" w14:textId="77777777" w:rsidR="00985D6B" w:rsidRDefault="00985D6B" w:rsidP="00985D6B">
      <w:pPr>
        <w:pStyle w:val="TextoNormalCentrado"/>
      </w:pPr>
      <w:r>
        <w:t xml:space="preserve"> </w:t>
      </w:r>
      <w:r>
        <w:t xml:space="preserve"> </w:t>
      </w:r>
      <w:r>
        <w:t xml:space="preserve"> </w:t>
      </w:r>
      <w:r>
        <w:t> ECLI:ES:TC:2023:678A</w:t>
      </w:r>
    </w:p>
    <w:p w14:paraId="59517629" w14:textId="252EDA90" w:rsidR="00985D6B" w:rsidRDefault="00985D6B" w:rsidP="00985D6B">
      <w:pPr>
        <w:pStyle w:val="TextoNormalCentrado"/>
      </w:pPr>
    </w:p>
    <w:p w14:paraId="596C0642"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6184-2022, promovido en proceso contencioso administrativo.</w:t>
      </w:r>
    </w:p>
    <w:bookmarkStart w:id="298" w:name="AUTO_2023_679"/>
    <w:p w14:paraId="46A3D598" w14:textId="75F59F3B" w:rsidR="00985D6B" w:rsidRDefault="00985D6B" w:rsidP="00985D6B">
      <w:pPr>
        <w:pStyle w:val="TextoNormalNegrita"/>
      </w:pPr>
      <w:r>
        <w:fldChar w:fldCharType="begin"/>
      </w:r>
      <w:r>
        <w:instrText>HYPERLINK "http://hj.tribunalconstitucional.es/es/Resolucion/Show/30051" \o "Ver resolución"</w:instrText>
      </w:r>
      <w:r>
        <w:fldChar w:fldCharType="separate"/>
      </w:r>
      <w:r>
        <w:t>• Sección Tercera. AUTO 679/2023, de 18 de diciembre de 2023</w:t>
      </w:r>
      <w:r>
        <w:fldChar w:fldCharType="end"/>
      </w:r>
      <w:bookmarkEnd w:id="298"/>
    </w:p>
    <w:p w14:paraId="0CC70FE5" w14:textId="77777777" w:rsidR="00985D6B" w:rsidRDefault="00985D6B" w:rsidP="00985D6B">
      <w:pPr>
        <w:pStyle w:val="TextoNormalSinNegrita"/>
      </w:pPr>
      <w:r>
        <w:t xml:space="preserve"> </w:t>
      </w:r>
      <w:r>
        <w:t xml:space="preserve"> </w:t>
      </w:r>
      <w:r>
        <w:t xml:space="preserve"> </w:t>
      </w:r>
      <w:r>
        <w:t> Recurso de amparo 6294-2022.</w:t>
      </w:r>
    </w:p>
    <w:p w14:paraId="3B4007EA" w14:textId="77777777" w:rsidR="00985D6B" w:rsidRDefault="00985D6B" w:rsidP="00985D6B">
      <w:pPr>
        <w:pStyle w:val="TextoNormalCentrado"/>
      </w:pPr>
      <w:r>
        <w:t xml:space="preserve"> </w:t>
      </w:r>
      <w:r>
        <w:t xml:space="preserve"> </w:t>
      </w:r>
      <w:r>
        <w:t xml:space="preserve"> </w:t>
      </w:r>
      <w:r>
        <w:t> ECLI:ES:TC:2023:679A</w:t>
      </w:r>
    </w:p>
    <w:p w14:paraId="2513EE17" w14:textId="08A19E3C" w:rsidR="00985D6B" w:rsidRDefault="00985D6B" w:rsidP="00985D6B">
      <w:pPr>
        <w:pStyle w:val="TextoNormalCentrado"/>
      </w:pPr>
    </w:p>
    <w:p w14:paraId="57BE4E6B"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6294-2022, promovido en proceso contencioso administrativo.</w:t>
      </w:r>
    </w:p>
    <w:bookmarkStart w:id="299" w:name="AUTO_2023_680"/>
    <w:p w14:paraId="53EE72E4" w14:textId="74EFD9BC" w:rsidR="00985D6B" w:rsidRDefault="00985D6B" w:rsidP="00985D6B">
      <w:pPr>
        <w:pStyle w:val="TextoNormalNegrita"/>
      </w:pPr>
      <w:r>
        <w:lastRenderedPageBreak/>
        <w:fldChar w:fldCharType="begin"/>
      </w:r>
      <w:r>
        <w:instrText>HYPERLINK "http://hj.tribunalconstitucional.es/es/Resolucion/Show/30052" \o "Ver resolución"</w:instrText>
      </w:r>
      <w:r>
        <w:fldChar w:fldCharType="separate"/>
      </w:r>
      <w:r>
        <w:t>• Sección Tercera. AUTO 680/2023, de 18 de diciembre de 2023</w:t>
      </w:r>
      <w:r>
        <w:fldChar w:fldCharType="end"/>
      </w:r>
      <w:bookmarkEnd w:id="299"/>
    </w:p>
    <w:p w14:paraId="6C6C5BB1" w14:textId="77777777" w:rsidR="00985D6B" w:rsidRDefault="00985D6B" w:rsidP="00985D6B">
      <w:pPr>
        <w:pStyle w:val="TextoNormalSinNegrita"/>
      </w:pPr>
      <w:r>
        <w:t xml:space="preserve"> </w:t>
      </w:r>
      <w:r>
        <w:t xml:space="preserve"> </w:t>
      </w:r>
      <w:r>
        <w:t xml:space="preserve"> </w:t>
      </w:r>
      <w:r>
        <w:t> Recurso de amparo 6890-2022.</w:t>
      </w:r>
    </w:p>
    <w:p w14:paraId="661A6C97" w14:textId="77777777" w:rsidR="00985D6B" w:rsidRDefault="00985D6B" w:rsidP="00985D6B">
      <w:pPr>
        <w:pStyle w:val="TextoNormalCentrado"/>
      </w:pPr>
      <w:r>
        <w:t xml:space="preserve"> </w:t>
      </w:r>
      <w:r>
        <w:t xml:space="preserve"> </w:t>
      </w:r>
      <w:r>
        <w:t xml:space="preserve"> </w:t>
      </w:r>
      <w:r>
        <w:t> ECLI:ES:TC:2023:680A</w:t>
      </w:r>
    </w:p>
    <w:p w14:paraId="57105C2B" w14:textId="29ACD2A9" w:rsidR="00985D6B" w:rsidRDefault="00985D6B" w:rsidP="00985D6B">
      <w:pPr>
        <w:pStyle w:val="TextoNormalCentrado"/>
      </w:pPr>
    </w:p>
    <w:p w14:paraId="23AAA363"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6890-2022, promovido en proceso contencioso administrativo.</w:t>
      </w:r>
    </w:p>
    <w:bookmarkStart w:id="300" w:name="AUTO_2023_681"/>
    <w:p w14:paraId="263AD8E4" w14:textId="54E1F009" w:rsidR="00985D6B" w:rsidRDefault="00985D6B" w:rsidP="00985D6B">
      <w:pPr>
        <w:pStyle w:val="TextoNormalNegrita"/>
      </w:pPr>
      <w:r>
        <w:fldChar w:fldCharType="begin"/>
      </w:r>
      <w:r>
        <w:instrText>HYPERLINK "http://hj.tribunalconstitucional.es/es/Resolucion/Show/30053" \o "Ver resolución"</w:instrText>
      </w:r>
      <w:r>
        <w:fldChar w:fldCharType="separate"/>
      </w:r>
      <w:r>
        <w:t>• Sección Tercera. AUTO 681/2023, de 18 de diciembre de 2023</w:t>
      </w:r>
      <w:r>
        <w:fldChar w:fldCharType="end"/>
      </w:r>
      <w:bookmarkEnd w:id="300"/>
    </w:p>
    <w:p w14:paraId="6A86179B" w14:textId="77777777" w:rsidR="00985D6B" w:rsidRDefault="00985D6B" w:rsidP="00985D6B">
      <w:pPr>
        <w:pStyle w:val="TextoNormalSinNegrita"/>
      </w:pPr>
      <w:r>
        <w:t xml:space="preserve"> </w:t>
      </w:r>
      <w:r>
        <w:t xml:space="preserve"> </w:t>
      </w:r>
      <w:r>
        <w:t xml:space="preserve"> </w:t>
      </w:r>
      <w:r>
        <w:t> Recurso de amparo 6910-2022.</w:t>
      </w:r>
    </w:p>
    <w:p w14:paraId="1919142D" w14:textId="77777777" w:rsidR="00985D6B" w:rsidRDefault="00985D6B" w:rsidP="00985D6B">
      <w:pPr>
        <w:pStyle w:val="TextoNormalCentrado"/>
      </w:pPr>
      <w:r>
        <w:t xml:space="preserve"> </w:t>
      </w:r>
      <w:r>
        <w:t xml:space="preserve"> </w:t>
      </w:r>
      <w:r>
        <w:t xml:space="preserve"> </w:t>
      </w:r>
      <w:r>
        <w:t> ECLI:ES:TC:2023:681A</w:t>
      </w:r>
    </w:p>
    <w:p w14:paraId="20C72FAE" w14:textId="147CF6E9" w:rsidR="00985D6B" w:rsidRDefault="00985D6B" w:rsidP="00985D6B">
      <w:pPr>
        <w:pStyle w:val="TextoNormalCentrado"/>
      </w:pPr>
    </w:p>
    <w:p w14:paraId="661BD34C"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6910-2022, promovido en proceso contencioso administrativo.</w:t>
      </w:r>
    </w:p>
    <w:bookmarkStart w:id="301" w:name="AUTO_2023_682"/>
    <w:p w14:paraId="33B8D1FD" w14:textId="0D31C43D" w:rsidR="00985D6B" w:rsidRDefault="00985D6B" w:rsidP="00985D6B">
      <w:pPr>
        <w:pStyle w:val="TextoNormalNegrita"/>
      </w:pPr>
      <w:r>
        <w:fldChar w:fldCharType="begin"/>
      </w:r>
      <w:r>
        <w:instrText>HYPERLINK "http://hj.tribunalconstitucional.es/es/Resolucion/Show/30054" \o "Ver resolución"</w:instrText>
      </w:r>
      <w:r>
        <w:fldChar w:fldCharType="separate"/>
      </w:r>
      <w:r>
        <w:t>• Sección Tercera. AUTO 682/2023, de 18 de diciembre de 2023</w:t>
      </w:r>
      <w:r>
        <w:fldChar w:fldCharType="end"/>
      </w:r>
      <w:bookmarkEnd w:id="301"/>
    </w:p>
    <w:p w14:paraId="7CA4A46F" w14:textId="77777777" w:rsidR="00985D6B" w:rsidRDefault="00985D6B" w:rsidP="00985D6B">
      <w:pPr>
        <w:pStyle w:val="TextoNormalSinNegrita"/>
      </w:pPr>
      <w:r>
        <w:t xml:space="preserve"> </w:t>
      </w:r>
      <w:r>
        <w:t xml:space="preserve"> </w:t>
      </w:r>
      <w:r>
        <w:t xml:space="preserve"> </w:t>
      </w:r>
      <w:r>
        <w:t> Recurso de amparo 6921-2022.</w:t>
      </w:r>
    </w:p>
    <w:p w14:paraId="6057D32B" w14:textId="77777777" w:rsidR="00985D6B" w:rsidRDefault="00985D6B" w:rsidP="00985D6B">
      <w:pPr>
        <w:pStyle w:val="TextoNormalCentrado"/>
      </w:pPr>
      <w:r>
        <w:t xml:space="preserve"> </w:t>
      </w:r>
      <w:r>
        <w:t xml:space="preserve"> </w:t>
      </w:r>
      <w:r>
        <w:t xml:space="preserve"> </w:t>
      </w:r>
      <w:r>
        <w:t> ECLI:ES:TC:2023:682A</w:t>
      </w:r>
    </w:p>
    <w:p w14:paraId="21E7C3C1" w14:textId="534D8799" w:rsidR="00985D6B" w:rsidRDefault="00985D6B" w:rsidP="00985D6B">
      <w:pPr>
        <w:pStyle w:val="TextoNormalCentrado"/>
      </w:pPr>
    </w:p>
    <w:p w14:paraId="204CB636"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6921-2022, promovido en proceso contencioso administrativo.</w:t>
      </w:r>
    </w:p>
    <w:bookmarkStart w:id="302" w:name="AUTO_2023_683"/>
    <w:p w14:paraId="514A8487" w14:textId="0ECD98F5" w:rsidR="00985D6B" w:rsidRDefault="00985D6B" w:rsidP="00985D6B">
      <w:pPr>
        <w:pStyle w:val="TextoNormalNegrita"/>
      </w:pPr>
      <w:r>
        <w:fldChar w:fldCharType="begin"/>
      </w:r>
      <w:r>
        <w:instrText>HYPERLINK "http://hj.tribunalconstitucional.es/es/Resolucion/Show/30055" \o "Ver resolución"</w:instrText>
      </w:r>
      <w:r>
        <w:fldChar w:fldCharType="separate"/>
      </w:r>
      <w:r>
        <w:t>• Sección Tercera. AUTO 683/2023, de 18 de diciembre de 2023</w:t>
      </w:r>
      <w:r>
        <w:fldChar w:fldCharType="end"/>
      </w:r>
      <w:bookmarkEnd w:id="302"/>
    </w:p>
    <w:p w14:paraId="07934F87" w14:textId="77777777" w:rsidR="00985D6B" w:rsidRDefault="00985D6B" w:rsidP="00985D6B">
      <w:pPr>
        <w:pStyle w:val="TextoNormalSinNegrita"/>
      </w:pPr>
      <w:r>
        <w:t xml:space="preserve"> </w:t>
      </w:r>
      <w:r>
        <w:t xml:space="preserve"> </w:t>
      </w:r>
      <w:r>
        <w:t xml:space="preserve"> </w:t>
      </w:r>
      <w:r>
        <w:t> Recurso de amparo 7675-2022.</w:t>
      </w:r>
    </w:p>
    <w:p w14:paraId="263E3A4C" w14:textId="77777777" w:rsidR="00985D6B" w:rsidRDefault="00985D6B" w:rsidP="00985D6B">
      <w:pPr>
        <w:pStyle w:val="TextoNormalCentrado"/>
      </w:pPr>
      <w:r>
        <w:t xml:space="preserve"> </w:t>
      </w:r>
      <w:r>
        <w:t xml:space="preserve"> </w:t>
      </w:r>
      <w:r>
        <w:t xml:space="preserve"> </w:t>
      </w:r>
      <w:r>
        <w:t> ECLI:ES:TC:2023:683A</w:t>
      </w:r>
    </w:p>
    <w:p w14:paraId="7C92B211" w14:textId="22C62320" w:rsidR="00985D6B" w:rsidRDefault="00985D6B" w:rsidP="00985D6B">
      <w:pPr>
        <w:pStyle w:val="TextoNormalCentrado"/>
      </w:pPr>
    </w:p>
    <w:p w14:paraId="33E7796F"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7675-2022, promovido por Pincasa S.L., en proceso contencioso administrativo.</w:t>
      </w:r>
    </w:p>
    <w:bookmarkStart w:id="303" w:name="AUTO_2023_684"/>
    <w:p w14:paraId="422CFF74" w14:textId="619948C0" w:rsidR="00985D6B" w:rsidRDefault="00985D6B" w:rsidP="00985D6B">
      <w:pPr>
        <w:pStyle w:val="TextoNormalNegrita"/>
      </w:pPr>
      <w:r>
        <w:fldChar w:fldCharType="begin"/>
      </w:r>
      <w:r>
        <w:instrText>HYPERLINK "http://hj.tribunalconstitucional.es/es/Resolucion/Show/30056" \o "Ver resolución"</w:instrText>
      </w:r>
      <w:r>
        <w:fldChar w:fldCharType="separate"/>
      </w:r>
      <w:r>
        <w:t>• Sección Tercera. AUTO 684/2023, de 18 de diciembre de 2023</w:t>
      </w:r>
      <w:r>
        <w:fldChar w:fldCharType="end"/>
      </w:r>
      <w:bookmarkEnd w:id="303"/>
    </w:p>
    <w:p w14:paraId="475C36D2" w14:textId="77777777" w:rsidR="00985D6B" w:rsidRDefault="00985D6B" w:rsidP="00985D6B">
      <w:pPr>
        <w:pStyle w:val="TextoNormalSinNegrita"/>
      </w:pPr>
      <w:r>
        <w:t xml:space="preserve"> </w:t>
      </w:r>
      <w:r>
        <w:t xml:space="preserve"> </w:t>
      </w:r>
      <w:r>
        <w:t xml:space="preserve"> </w:t>
      </w:r>
      <w:r>
        <w:t> Recurso de amparo 8269-2022.</w:t>
      </w:r>
    </w:p>
    <w:p w14:paraId="056ADE80" w14:textId="77777777" w:rsidR="00985D6B" w:rsidRDefault="00985D6B" w:rsidP="00985D6B">
      <w:pPr>
        <w:pStyle w:val="TextoNormalCentrado"/>
      </w:pPr>
      <w:r>
        <w:t xml:space="preserve"> </w:t>
      </w:r>
      <w:r>
        <w:t xml:space="preserve"> </w:t>
      </w:r>
      <w:r>
        <w:t xml:space="preserve"> </w:t>
      </w:r>
      <w:r>
        <w:t> ECLI:ES:TC:2023:684A</w:t>
      </w:r>
    </w:p>
    <w:p w14:paraId="75F1D8C2" w14:textId="5A157D0A" w:rsidR="00985D6B" w:rsidRDefault="00985D6B" w:rsidP="00985D6B">
      <w:pPr>
        <w:pStyle w:val="TextoNormalCentrado"/>
      </w:pPr>
    </w:p>
    <w:p w14:paraId="2802C9ED"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8269-2022, promovido en proceso contencioso administrativo.</w:t>
      </w:r>
    </w:p>
    <w:bookmarkStart w:id="304" w:name="AUTO_2023_685"/>
    <w:p w14:paraId="1414FD30" w14:textId="52D07C89" w:rsidR="00985D6B" w:rsidRDefault="00985D6B" w:rsidP="00985D6B">
      <w:pPr>
        <w:pStyle w:val="TextoNormalNegrita"/>
      </w:pPr>
      <w:r>
        <w:lastRenderedPageBreak/>
        <w:fldChar w:fldCharType="begin"/>
      </w:r>
      <w:r>
        <w:instrText>HYPERLINK "http://hj.tribunalconstitucional.es/es/Resolucion/Show/30057" \o "Ver resolución"</w:instrText>
      </w:r>
      <w:r>
        <w:fldChar w:fldCharType="separate"/>
      </w:r>
      <w:r>
        <w:t>• Sección Tercera. AUTO 685/2023, de 18 de diciembre de 2023</w:t>
      </w:r>
      <w:r>
        <w:fldChar w:fldCharType="end"/>
      </w:r>
      <w:bookmarkEnd w:id="304"/>
    </w:p>
    <w:p w14:paraId="35CF2009" w14:textId="77777777" w:rsidR="00985D6B" w:rsidRDefault="00985D6B" w:rsidP="00985D6B">
      <w:pPr>
        <w:pStyle w:val="TextoNormalSinNegrita"/>
      </w:pPr>
      <w:r>
        <w:t xml:space="preserve"> </w:t>
      </w:r>
      <w:r>
        <w:t xml:space="preserve"> </w:t>
      </w:r>
      <w:r>
        <w:t xml:space="preserve"> </w:t>
      </w:r>
      <w:r>
        <w:t> Recurso de amparo 8414-2022.</w:t>
      </w:r>
    </w:p>
    <w:p w14:paraId="30D34C20" w14:textId="77777777" w:rsidR="00985D6B" w:rsidRDefault="00985D6B" w:rsidP="00985D6B">
      <w:pPr>
        <w:pStyle w:val="TextoNormalCentrado"/>
      </w:pPr>
      <w:r>
        <w:t xml:space="preserve"> </w:t>
      </w:r>
      <w:r>
        <w:t xml:space="preserve"> </w:t>
      </w:r>
      <w:r>
        <w:t xml:space="preserve"> </w:t>
      </w:r>
      <w:r>
        <w:t> ECLI:ES:TC:2023:685A</w:t>
      </w:r>
    </w:p>
    <w:p w14:paraId="1353DEA2" w14:textId="1390B097" w:rsidR="00985D6B" w:rsidRDefault="00985D6B" w:rsidP="00985D6B">
      <w:pPr>
        <w:pStyle w:val="TextoNormalCentrado"/>
      </w:pPr>
    </w:p>
    <w:p w14:paraId="5493B47B"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8414-2022, promovido en proceso contencioso administrativo.</w:t>
      </w:r>
    </w:p>
    <w:bookmarkStart w:id="305" w:name="AUTO_2023_686"/>
    <w:p w14:paraId="5A27210F" w14:textId="4929AD03" w:rsidR="00985D6B" w:rsidRDefault="00985D6B" w:rsidP="00985D6B">
      <w:pPr>
        <w:pStyle w:val="TextoNormalNegrita"/>
      </w:pPr>
      <w:r>
        <w:fldChar w:fldCharType="begin"/>
      </w:r>
      <w:r>
        <w:instrText>HYPERLINK "http://hj.tribunalconstitucional.es/es/Resolucion/Show/30058" \o "Ver resolución"</w:instrText>
      </w:r>
      <w:r>
        <w:fldChar w:fldCharType="separate"/>
      </w:r>
      <w:r>
        <w:t>• Sección Tercera. AUTO 686/2023, de 18 de diciembre de 2023</w:t>
      </w:r>
      <w:r>
        <w:fldChar w:fldCharType="end"/>
      </w:r>
      <w:bookmarkEnd w:id="305"/>
    </w:p>
    <w:p w14:paraId="36977D82" w14:textId="77777777" w:rsidR="00985D6B" w:rsidRDefault="00985D6B" w:rsidP="00985D6B">
      <w:pPr>
        <w:pStyle w:val="TextoNormalSinNegrita"/>
      </w:pPr>
      <w:r>
        <w:t xml:space="preserve"> </w:t>
      </w:r>
      <w:r>
        <w:t xml:space="preserve"> </w:t>
      </w:r>
      <w:r>
        <w:t xml:space="preserve"> </w:t>
      </w:r>
      <w:r>
        <w:t> Recurso de amparo 1617-2023.</w:t>
      </w:r>
    </w:p>
    <w:p w14:paraId="3C3ECB30" w14:textId="77777777" w:rsidR="00985D6B" w:rsidRDefault="00985D6B" w:rsidP="00985D6B">
      <w:pPr>
        <w:pStyle w:val="TextoNormalCentrado"/>
      </w:pPr>
      <w:r>
        <w:t xml:space="preserve"> </w:t>
      </w:r>
      <w:r>
        <w:t xml:space="preserve"> </w:t>
      </w:r>
      <w:r>
        <w:t xml:space="preserve"> </w:t>
      </w:r>
      <w:r>
        <w:t> ECLI:ES:TC:2023:686A</w:t>
      </w:r>
    </w:p>
    <w:p w14:paraId="37F45760" w14:textId="33C8DFCF" w:rsidR="00985D6B" w:rsidRDefault="00985D6B" w:rsidP="00985D6B">
      <w:pPr>
        <w:pStyle w:val="TextoNormalCentrado"/>
      </w:pPr>
    </w:p>
    <w:p w14:paraId="691E0BED"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1617-2023, promovido en proceso contencioso administrativo.</w:t>
      </w:r>
    </w:p>
    <w:bookmarkStart w:id="306" w:name="AUTO_2023_687"/>
    <w:p w14:paraId="19FA9EAD" w14:textId="0445A7DE" w:rsidR="00985D6B" w:rsidRDefault="00985D6B" w:rsidP="00985D6B">
      <w:pPr>
        <w:pStyle w:val="TextoNormalNegrita"/>
      </w:pPr>
      <w:r>
        <w:fldChar w:fldCharType="begin"/>
      </w:r>
      <w:r>
        <w:instrText>HYPERLINK "http://hj.tribunalconstitucional.es/es/Resolucion/Show/30059" \o "Ver resolución"</w:instrText>
      </w:r>
      <w:r>
        <w:fldChar w:fldCharType="separate"/>
      </w:r>
      <w:r>
        <w:t>• Sección Tercera. AUTO 687/2023, de 18 de diciembre de 2023</w:t>
      </w:r>
      <w:r>
        <w:fldChar w:fldCharType="end"/>
      </w:r>
      <w:bookmarkEnd w:id="306"/>
    </w:p>
    <w:p w14:paraId="23A39327" w14:textId="77777777" w:rsidR="00985D6B" w:rsidRDefault="00985D6B" w:rsidP="00985D6B">
      <w:pPr>
        <w:pStyle w:val="TextoNormalSinNegrita"/>
      </w:pPr>
      <w:r>
        <w:t xml:space="preserve"> </w:t>
      </w:r>
      <w:r>
        <w:t xml:space="preserve"> </w:t>
      </w:r>
      <w:r>
        <w:t xml:space="preserve"> </w:t>
      </w:r>
      <w:r>
        <w:t> Recurso de amparo 1704-2023.</w:t>
      </w:r>
    </w:p>
    <w:p w14:paraId="7D53A015" w14:textId="77777777" w:rsidR="00985D6B" w:rsidRDefault="00985D6B" w:rsidP="00985D6B">
      <w:pPr>
        <w:pStyle w:val="TextoNormalCentrado"/>
      </w:pPr>
      <w:r>
        <w:t xml:space="preserve"> </w:t>
      </w:r>
      <w:r>
        <w:t xml:space="preserve"> </w:t>
      </w:r>
      <w:r>
        <w:t xml:space="preserve"> </w:t>
      </w:r>
      <w:r>
        <w:t> ECLI:ES:TC:2023:687A</w:t>
      </w:r>
    </w:p>
    <w:p w14:paraId="20FA4D44" w14:textId="3D72EF50" w:rsidR="00985D6B" w:rsidRDefault="00985D6B" w:rsidP="00985D6B">
      <w:pPr>
        <w:pStyle w:val="TextoNormalCentrado"/>
      </w:pPr>
    </w:p>
    <w:p w14:paraId="470FD2F0"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1704-2023, promovido en proceso contencioso administrativo.</w:t>
      </w:r>
    </w:p>
    <w:bookmarkStart w:id="307" w:name="AUTO_2023_688"/>
    <w:p w14:paraId="64E08F36" w14:textId="04EDBC0F" w:rsidR="00985D6B" w:rsidRDefault="00985D6B" w:rsidP="00985D6B">
      <w:pPr>
        <w:pStyle w:val="TextoNormalNegrita"/>
      </w:pPr>
      <w:r>
        <w:fldChar w:fldCharType="begin"/>
      </w:r>
      <w:r>
        <w:instrText>HYPERLINK "http://hj.tribunalconstitucional.es/es/Resolucion/Show/30060" \o "Ver resolución"</w:instrText>
      </w:r>
      <w:r>
        <w:fldChar w:fldCharType="separate"/>
      </w:r>
      <w:r>
        <w:t>• Sección Tercera. AUTO 688/2023, de 18 de diciembre de 2023</w:t>
      </w:r>
      <w:r>
        <w:fldChar w:fldCharType="end"/>
      </w:r>
      <w:bookmarkEnd w:id="307"/>
    </w:p>
    <w:p w14:paraId="3BAA39BB" w14:textId="77777777" w:rsidR="00985D6B" w:rsidRDefault="00985D6B" w:rsidP="00985D6B">
      <w:pPr>
        <w:pStyle w:val="TextoNormalSinNegrita"/>
      </w:pPr>
      <w:r>
        <w:t xml:space="preserve"> </w:t>
      </w:r>
      <w:r>
        <w:t xml:space="preserve"> </w:t>
      </w:r>
      <w:r>
        <w:t xml:space="preserve"> </w:t>
      </w:r>
      <w:r>
        <w:t> Recurso de amparo 3343-2023.</w:t>
      </w:r>
    </w:p>
    <w:p w14:paraId="5FBEE3B0" w14:textId="77777777" w:rsidR="00985D6B" w:rsidRDefault="00985D6B" w:rsidP="00985D6B">
      <w:pPr>
        <w:pStyle w:val="TextoNormalCentrado"/>
      </w:pPr>
      <w:r>
        <w:t xml:space="preserve"> </w:t>
      </w:r>
      <w:r>
        <w:t xml:space="preserve"> </w:t>
      </w:r>
      <w:r>
        <w:t xml:space="preserve"> </w:t>
      </w:r>
      <w:r>
        <w:t> ECLI:ES:TC:2023:688A</w:t>
      </w:r>
    </w:p>
    <w:p w14:paraId="16BF3742" w14:textId="40B7A197" w:rsidR="00985D6B" w:rsidRDefault="00985D6B" w:rsidP="00985D6B">
      <w:pPr>
        <w:pStyle w:val="TextoNormalCentrado"/>
      </w:pPr>
    </w:p>
    <w:p w14:paraId="578F6F63"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3343-2023, promovido en proceso contencioso administrativo.</w:t>
      </w:r>
    </w:p>
    <w:bookmarkStart w:id="308" w:name="AUTO_2023_689"/>
    <w:p w14:paraId="08210F5A" w14:textId="65C273A5" w:rsidR="00985D6B" w:rsidRDefault="00985D6B" w:rsidP="00985D6B">
      <w:pPr>
        <w:pStyle w:val="TextoNormalNegrita"/>
      </w:pPr>
      <w:r>
        <w:fldChar w:fldCharType="begin"/>
      </w:r>
      <w:r>
        <w:instrText>HYPERLINK "http://hj.tribunalconstitucional.es/es/Resolucion/Show/30061" \o "Ver resolución"</w:instrText>
      </w:r>
      <w:r>
        <w:fldChar w:fldCharType="separate"/>
      </w:r>
      <w:r>
        <w:t>• Sección Tercera. AUTO 689/2023, de 18 de diciembre de 2023</w:t>
      </w:r>
      <w:r>
        <w:fldChar w:fldCharType="end"/>
      </w:r>
      <w:bookmarkEnd w:id="308"/>
    </w:p>
    <w:p w14:paraId="2E281A22" w14:textId="77777777" w:rsidR="00985D6B" w:rsidRDefault="00985D6B" w:rsidP="00985D6B">
      <w:pPr>
        <w:pStyle w:val="TextoNormalSinNegrita"/>
      </w:pPr>
      <w:r>
        <w:t xml:space="preserve"> </w:t>
      </w:r>
      <w:r>
        <w:t xml:space="preserve"> </w:t>
      </w:r>
      <w:r>
        <w:t xml:space="preserve"> </w:t>
      </w:r>
      <w:r>
        <w:t> Recurso de amparo 3387-2023.</w:t>
      </w:r>
    </w:p>
    <w:p w14:paraId="5BA76043" w14:textId="77777777" w:rsidR="00985D6B" w:rsidRDefault="00985D6B" w:rsidP="00985D6B">
      <w:pPr>
        <w:pStyle w:val="TextoNormalCentrado"/>
      </w:pPr>
      <w:r>
        <w:t xml:space="preserve"> </w:t>
      </w:r>
      <w:r>
        <w:t xml:space="preserve"> </w:t>
      </w:r>
      <w:r>
        <w:t xml:space="preserve"> </w:t>
      </w:r>
      <w:r>
        <w:t> ECLI:ES:TC:2023:689A</w:t>
      </w:r>
    </w:p>
    <w:p w14:paraId="59A0B88F" w14:textId="05D51C32" w:rsidR="00985D6B" w:rsidRDefault="00985D6B" w:rsidP="00985D6B">
      <w:pPr>
        <w:pStyle w:val="TextoNormalCentrado"/>
      </w:pPr>
    </w:p>
    <w:p w14:paraId="4703EED1" w14:textId="77777777" w:rsidR="00985D6B" w:rsidRDefault="00985D6B" w:rsidP="00985D6B">
      <w:pPr>
        <w:pStyle w:val="SntesisDescriptivaConSeparacion"/>
      </w:pPr>
      <w:r w:rsidRPr="00985D6B">
        <w:rPr>
          <w:rStyle w:val="SntesisDescriptivaTtulo"/>
        </w:rPr>
        <w:t xml:space="preserve">Síntesis Descriptiva: </w:t>
      </w:r>
      <w:r>
        <w:t>Acepta una abstención en el recurso de amparo 3387-2023, promovido por Quinber Dreams, S.L., en proceso contencioso administrativo.</w:t>
      </w:r>
    </w:p>
    <w:p w14:paraId="42471AAE" w14:textId="3CD750AA" w:rsidR="00985D6B" w:rsidRDefault="00985D6B">
      <w:pPr>
        <w:spacing w:after="160" w:line="278" w:lineRule="auto"/>
        <w:rPr>
          <w:rFonts w:ascii="Times New Roman" w:eastAsia="Times New Roman" w:hAnsi="Times New Roman" w:cs="Times New Roman"/>
          <w:sz w:val="24"/>
          <w:szCs w:val="24"/>
          <w:lang w:eastAsia="es-ES"/>
        </w:rPr>
      </w:pPr>
      <w:r>
        <w:lastRenderedPageBreak/>
        <w:br w:type="page"/>
      </w:r>
    </w:p>
    <w:p w14:paraId="1DAE4B50" w14:textId="77777777" w:rsidR="00AF0846" w:rsidRDefault="00AF0846" w:rsidP="00985D6B">
      <w:pPr>
        <w:pStyle w:val="SntesisDescriptivaConSeparacion"/>
        <w:sectPr w:rsidR="00AF0846" w:rsidSect="00A73468">
          <w:footerReference w:type="default" r:id="rId14"/>
          <w:pgSz w:w="11906" w:h="16838"/>
          <w:pgMar w:top="1559" w:right="1588" w:bottom="1843" w:left="1588" w:header="708" w:footer="708" w:gutter="0"/>
          <w:cols w:space="708"/>
          <w:docGrid w:linePitch="360"/>
        </w:sectPr>
      </w:pPr>
    </w:p>
    <w:p w14:paraId="2B3E603A" w14:textId="77777777" w:rsidR="00985D6B" w:rsidRDefault="00985D6B" w:rsidP="00985D6B">
      <w:pPr>
        <w:pStyle w:val="SntesisDescriptivaConSeparacion"/>
      </w:pPr>
    </w:p>
    <w:p w14:paraId="117384A3" w14:textId="77777777" w:rsidR="00AF0846" w:rsidRDefault="00AF0846" w:rsidP="00AF0846">
      <w:pPr>
        <w:pStyle w:val="TextoNormal"/>
      </w:pPr>
    </w:p>
    <w:p w14:paraId="763691AE" w14:textId="77777777" w:rsidR="00AF0846" w:rsidRDefault="00AF0846" w:rsidP="00AF0846">
      <w:pPr>
        <w:pStyle w:val="TextoNormal"/>
      </w:pPr>
    </w:p>
    <w:p w14:paraId="0D395D5D" w14:textId="77777777" w:rsidR="00AF0846" w:rsidRDefault="00AF0846" w:rsidP="00AF0846">
      <w:pPr>
        <w:pStyle w:val="TextoNormal"/>
      </w:pPr>
    </w:p>
    <w:p w14:paraId="70A140A6" w14:textId="77777777" w:rsidR="00AF0846" w:rsidRDefault="00AF0846" w:rsidP="00AF0846">
      <w:pPr>
        <w:pStyle w:val="Ttulondice"/>
        <w:suppressAutoHyphens/>
      </w:pPr>
      <w:r>
        <w:t>3. ÍNDICE DE DISPOSICIONES CON FUERZA DE LEY IMPUGNADAS</w:t>
      </w:r>
    </w:p>
    <w:p w14:paraId="0A328F47" w14:textId="50AF501D" w:rsidR="00AF0846" w:rsidRDefault="00AF0846" w:rsidP="00AF0846">
      <w:pPr>
        <w:pStyle w:val="TextoNormal"/>
        <w:suppressAutoHyphens/>
      </w:pPr>
    </w:p>
    <w:p w14:paraId="4FBF06D6" w14:textId="77777777" w:rsidR="00AF0846" w:rsidRDefault="00AF0846" w:rsidP="00AF0846">
      <w:pPr>
        <w:pStyle w:val="TextoNormal"/>
        <w:suppressAutoHyphens/>
      </w:pPr>
    </w:p>
    <w:p w14:paraId="47860F59" w14:textId="77777777" w:rsidR="00AF0846" w:rsidRDefault="00AF0846" w:rsidP="00AF0846">
      <w:pPr>
        <w:pStyle w:val="TextoNormal"/>
        <w:suppressAutoHyphens/>
      </w:pPr>
    </w:p>
    <w:p w14:paraId="28762762" w14:textId="77777777" w:rsidR="00AF0846" w:rsidRDefault="00AF0846" w:rsidP="00AF0846">
      <w:pPr>
        <w:pStyle w:val="TextoNormal"/>
        <w:suppressAutoHyphens/>
      </w:pPr>
    </w:p>
    <w:p w14:paraId="209740A9" w14:textId="77777777" w:rsidR="00AF0846" w:rsidRDefault="00AF0846" w:rsidP="00AF0846">
      <w:pPr>
        <w:pStyle w:val="TextoNormal"/>
        <w:suppressAutoHyphens/>
      </w:pPr>
    </w:p>
    <w:p w14:paraId="1EFD5E03" w14:textId="77777777" w:rsidR="00AF0846" w:rsidRDefault="00AF0846" w:rsidP="00AF0846">
      <w:pPr>
        <w:pStyle w:val="TextoNormal"/>
        <w:suppressAutoHyphens/>
      </w:pPr>
    </w:p>
    <w:p w14:paraId="6A8889D3" w14:textId="77777777" w:rsidR="00AF0846" w:rsidRDefault="00AF0846" w:rsidP="00AF0846">
      <w:pPr>
        <w:pStyle w:val="TextoNormal"/>
        <w:suppressAutoHyphens/>
      </w:pPr>
    </w:p>
    <w:p w14:paraId="411EB207" w14:textId="77777777" w:rsidR="00AF0846" w:rsidRDefault="00AF0846" w:rsidP="00AF0846">
      <w:pPr>
        <w:pStyle w:val="TextoNormal"/>
        <w:suppressAutoHyphens/>
      </w:pPr>
    </w:p>
    <w:p w14:paraId="1665A192" w14:textId="77777777" w:rsidR="00AF0846" w:rsidRDefault="00AF0846" w:rsidP="00AF0846">
      <w:pPr>
        <w:pStyle w:val="TextoNormal"/>
        <w:suppressAutoHyphens/>
      </w:pPr>
    </w:p>
    <w:p w14:paraId="585323F7" w14:textId="77777777" w:rsidR="00AF0846" w:rsidRDefault="00AF0846" w:rsidP="00AF0846">
      <w:pPr>
        <w:pStyle w:val="TextoNormal"/>
      </w:pPr>
    </w:p>
    <w:p w14:paraId="3B50A985" w14:textId="77777777" w:rsidR="00AF0846" w:rsidRDefault="00AF0846" w:rsidP="00AF0846">
      <w:pPr>
        <w:pStyle w:val="TextoNormal"/>
      </w:pPr>
      <w:bookmarkStart w:id="309" w:name="INDICE22802"/>
      <w:bookmarkEnd w:id="309"/>
    </w:p>
    <w:p w14:paraId="08C660A1" w14:textId="77777777" w:rsidR="00AF0846" w:rsidRDefault="00AF0846" w:rsidP="00AF0846">
      <w:pPr>
        <w:pStyle w:val="TextoIndiceNivel2"/>
        <w:suppressAutoHyphens/>
      </w:pPr>
      <w:r>
        <w:t>A) Disposiciones con fuerza de ley del Estado</w:t>
      </w:r>
    </w:p>
    <w:p w14:paraId="09F32723" w14:textId="50312788" w:rsidR="00AF0846" w:rsidRDefault="00AF0846" w:rsidP="00AF0846">
      <w:pPr>
        <w:pStyle w:val="TextoIndiceNivel2"/>
      </w:pPr>
    </w:p>
    <w:p w14:paraId="7DECE8E3" w14:textId="77777777" w:rsidR="00AF0846" w:rsidRDefault="00AF0846" w:rsidP="00AF0846">
      <w:pPr>
        <w:pStyle w:val="TextoNormalNegritaCursivandice"/>
      </w:pPr>
      <w:r>
        <w:t>Ley Orgánica 4/2000, de 11 de enero, sobre derechos y libertades de los extranjeros en España y su integración social</w:t>
      </w:r>
    </w:p>
    <w:p w14:paraId="03A185AF" w14:textId="57994ED6" w:rsidR="00AF0846" w:rsidRDefault="00AF0846" w:rsidP="00AF0846">
      <w:pPr>
        <w:pStyle w:val="SangriaFrancesaArticulo"/>
      </w:pPr>
      <w:r w:rsidRPr="00AF0846">
        <w:rPr>
          <w:rStyle w:val="TextoNormalNegritaCaracter"/>
        </w:rPr>
        <w:t>Artículo 57.1.</w:t>
      </w:r>
      <w:r w:rsidRPr="00AF0846">
        <w:rPr>
          <w:rStyle w:val="TextoNormalCaracter"/>
        </w:rPr>
        <w:t>-</w:t>
      </w:r>
      <w:r>
        <w:t xml:space="preserve"> Auto </w:t>
      </w:r>
      <w:hyperlink w:anchor="AUTO_2023_603" w:history="1">
        <w:r w:rsidRPr="00AF0846">
          <w:rPr>
            <w:rStyle w:val="TextoNormalCaracter"/>
          </w:rPr>
          <w:t>603/2023</w:t>
        </w:r>
      </w:hyperlink>
      <w:r>
        <w:t>.</w:t>
      </w:r>
    </w:p>
    <w:p w14:paraId="510F310B" w14:textId="4ED95BBF" w:rsidR="00AF0846" w:rsidRDefault="00AF0846" w:rsidP="00AF0846">
      <w:pPr>
        <w:pStyle w:val="SangriaFrancesaArticulo"/>
      </w:pPr>
    </w:p>
    <w:p w14:paraId="0BB17792" w14:textId="77777777" w:rsidR="00AF0846" w:rsidRDefault="00AF0846" w:rsidP="00AF0846">
      <w:pPr>
        <w:pStyle w:val="TextoNormalNegritaCursivandice"/>
      </w:pPr>
      <w:r>
        <w:t>Real Decreto Legislativo 2/2004, de 5 de marzo, por el que se aprueba el texto refundido de la Ley reguladora de las haciendas locales</w:t>
      </w:r>
    </w:p>
    <w:p w14:paraId="69135A9D" w14:textId="0B2F1509" w:rsidR="00AF0846" w:rsidRDefault="00AF0846" w:rsidP="00AF0846">
      <w:pPr>
        <w:pStyle w:val="SangriaFrancesaArticulo"/>
      </w:pPr>
      <w:r w:rsidRPr="00AF0846">
        <w:rPr>
          <w:rStyle w:val="TextoNormalNegritaCaracter"/>
        </w:rPr>
        <w:t>Artículo 104.5, párrafo 4</w:t>
      </w:r>
      <w:r>
        <w:t xml:space="preserve"> (redactado por el Real Decreto Ley 26/2021, de 8 de noviembre)</w:t>
      </w:r>
      <w:r w:rsidRPr="00AF0846">
        <w:rPr>
          <w:rStyle w:val="TextoNormalNegritaCaracter"/>
        </w:rPr>
        <w:t>.</w:t>
      </w:r>
      <w:r w:rsidRPr="00AF0846">
        <w:rPr>
          <w:rStyle w:val="TextoNormalCaracter"/>
        </w:rPr>
        <w:t>-</w:t>
      </w:r>
      <w:r>
        <w:t xml:space="preserve"> Auto </w:t>
      </w:r>
      <w:hyperlink w:anchor="AUTO_2023_667" w:history="1">
        <w:r w:rsidRPr="00AF0846">
          <w:rPr>
            <w:rStyle w:val="TextoNormalCaracter"/>
          </w:rPr>
          <w:t>667/2023</w:t>
        </w:r>
      </w:hyperlink>
      <w:r>
        <w:t>.</w:t>
      </w:r>
    </w:p>
    <w:p w14:paraId="15D10181" w14:textId="0E33821D" w:rsidR="00AF0846" w:rsidRDefault="00AF0846" w:rsidP="00AF0846">
      <w:pPr>
        <w:pStyle w:val="SangriaFrancesaArticulo"/>
      </w:pPr>
    </w:p>
    <w:p w14:paraId="3CB06957" w14:textId="77777777" w:rsidR="00AF0846" w:rsidRDefault="00AF0846" w:rsidP="00AF0846">
      <w:pPr>
        <w:pStyle w:val="TextoNormalNegritaCursivandice"/>
      </w:pPr>
      <w:r>
        <w:t>Ley Orgánica 8/2007, de 4 de julio, sobre financiación de los partidos políticos</w:t>
      </w:r>
    </w:p>
    <w:p w14:paraId="5FD9BB77" w14:textId="312EF24D" w:rsidR="00AF0846" w:rsidRDefault="00AF0846" w:rsidP="00AF0846">
      <w:pPr>
        <w:pStyle w:val="SangriaFrancesaArticulo"/>
      </w:pPr>
      <w:r w:rsidRPr="00AF0846">
        <w:rPr>
          <w:rStyle w:val="TextoNormalNegritaCaracter"/>
        </w:rPr>
        <w:t>Artículo 17 bis.2 b)</w:t>
      </w:r>
      <w:r>
        <w:t xml:space="preserve"> (redactado por la Ley Orgánica 3/2015, de 30 de marzo)</w:t>
      </w:r>
      <w:r w:rsidRPr="00AF0846">
        <w:rPr>
          <w:rStyle w:val="TextoNormalNegritaCaracter"/>
        </w:rPr>
        <w:t>.</w:t>
      </w:r>
      <w:r w:rsidRPr="00AF0846">
        <w:rPr>
          <w:rStyle w:val="TextoNormalCaracter"/>
        </w:rPr>
        <w:t>-</w:t>
      </w:r>
      <w:r>
        <w:t xml:space="preserve"> Auto </w:t>
      </w:r>
      <w:hyperlink w:anchor="AUTO_2023_526" w:history="1">
        <w:r w:rsidRPr="00AF0846">
          <w:rPr>
            <w:rStyle w:val="TextoNormalCaracter"/>
          </w:rPr>
          <w:t>526/2023</w:t>
        </w:r>
      </w:hyperlink>
      <w:r>
        <w:t>.</w:t>
      </w:r>
    </w:p>
    <w:p w14:paraId="04C91FE7" w14:textId="32D99299" w:rsidR="00AF0846" w:rsidRDefault="00AF0846" w:rsidP="00AF0846">
      <w:pPr>
        <w:pStyle w:val="SangriaFrancesaArticulo"/>
      </w:pPr>
    </w:p>
    <w:p w14:paraId="10CBD652" w14:textId="77777777" w:rsidR="00AF0846" w:rsidRDefault="00AF0846" w:rsidP="00AF0846">
      <w:pPr>
        <w:pStyle w:val="TextoNormalNegritaCursivandice"/>
      </w:pPr>
      <w:r>
        <w:t>Ley 13/2011, de 27 de mayo, de regulación del juego</w:t>
      </w:r>
    </w:p>
    <w:p w14:paraId="664E4CE3" w14:textId="60D4115D" w:rsidR="00AF0846" w:rsidRDefault="00AF0846" w:rsidP="00AF0846">
      <w:pPr>
        <w:pStyle w:val="SangriaFrancesaArticulo"/>
      </w:pPr>
      <w:r w:rsidRPr="00AF0846">
        <w:rPr>
          <w:rStyle w:val="TextoNormalNegritaCaracter"/>
        </w:rPr>
        <w:t>Artículo 7.2.</w:t>
      </w:r>
      <w:r w:rsidRPr="00AF0846">
        <w:rPr>
          <w:rStyle w:val="TextoNormalCaracter"/>
        </w:rPr>
        <w:t>-</w:t>
      </w:r>
      <w:r>
        <w:t xml:space="preserve"> Sentencia </w:t>
      </w:r>
      <w:hyperlink w:anchor="SENTENCIA_2023_169" w:history="1">
        <w:r w:rsidRPr="00AF0846">
          <w:rPr>
            <w:rStyle w:val="TextoNormalCaracter"/>
          </w:rPr>
          <w:t>169/2023</w:t>
        </w:r>
      </w:hyperlink>
      <w:r>
        <w:t>.</w:t>
      </w:r>
    </w:p>
    <w:p w14:paraId="02069741" w14:textId="51E5572D" w:rsidR="00AF0846" w:rsidRDefault="00AF0846" w:rsidP="00AF0846">
      <w:pPr>
        <w:pStyle w:val="SangriaFrancesaArticulo"/>
      </w:pPr>
    </w:p>
    <w:p w14:paraId="1AF00628" w14:textId="77777777" w:rsidR="00AF0846" w:rsidRDefault="00AF0846" w:rsidP="00AF0846">
      <w:pPr>
        <w:pStyle w:val="TextoNormalNegritaCursivandice"/>
      </w:pPr>
      <w:r>
        <w:t>Ley 48/2015, de 29 de octubre. Presupuestos Generales del Estado para el año 2016</w:t>
      </w:r>
    </w:p>
    <w:p w14:paraId="6631CF5C" w14:textId="19004A8F" w:rsidR="00AF0846" w:rsidRDefault="00AF0846" w:rsidP="00AF0846">
      <w:pPr>
        <w:pStyle w:val="SangriaFrancesaArticulo"/>
      </w:pPr>
      <w:r w:rsidRPr="00AF0846">
        <w:rPr>
          <w:rStyle w:val="TextoNormalNegritaCaracter"/>
        </w:rPr>
        <w:lastRenderedPageBreak/>
        <w:t>Disposición adicional sexagésima novena.</w:t>
      </w:r>
      <w:r w:rsidRPr="00AF0846">
        <w:rPr>
          <w:rStyle w:val="TextoNormalCaracter"/>
        </w:rPr>
        <w:t>-</w:t>
      </w:r>
      <w:r>
        <w:t xml:space="preserve"> Auto </w:t>
      </w:r>
      <w:hyperlink w:anchor="AUTO_2023_669" w:history="1">
        <w:r w:rsidRPr="00AF0846">
          <w:rPr>
            <w:rStyle w:val="TextoNormalCaracter"/>
          </w:rPr>
          <w:t>669/2023</w:t>
        </w:r>
      </w:hyperlink>
      <w:r>
        <w:t>.</w:t>
      </w:r>
    </w:p>
    <w:p w14:paraId="0FE69335" w14:textId="1BAA0FEE" w:rsidR="00AF0846" w:rsidRDefault="00AF0846" w:rsidP="00AF0846">
      <w:pPr>
        <w:pStyle w:val="SangriaFrancesaArticulo"/>
      </w:pPr>
    </w:p>
    <w:p w14:paraId="77E9557C" w14:textId="77777777" w:rsidR="00AF0846" w:rsidRDefault="00AF0846" w:rsidP="00AF0846">
      <w:pPr>
        <w:pStyle w:val="TextoNormalNegritaCursivandice"/>
      </w:pPr>
      <w:r>
        <w:t>Real Decreto Legislativo 1/2020, de 5 de mayo. Texto refundido de la Ley concursal</w:t>
      </w:r>
    </w:p>
    <w:p w14:paraId="7D7F7682" w14:textId="6B630FD7" w:rsidR="00AF0846" w:rsidRDefault="00AF0846" w:rsidP="00AF0846">
      <w:pPr>
        <w:pStyle w:val="SangriaFrancesaArticulo"/>
      </w:pPr>
      <w:r w:rsidRPr="00AF0846">
        <w:rPr>
          <w:rStyle w:val="TextoNormalNegritaCaracter"/>
        </w:rPr>
        <w:t>Artículo 489.1.5</w:t>
      </w:r>
      <w:r>
        <w:t xml:space="preserve"> (redactado por la Ley 16/2022, de 5 de septiembre)</w:t>
      </w:r>
      <w:r w:rsidRPr="00AF0846">
        <w:rPr>
          <w:rStyle w:val="TextoNormalNegritaCaracter"/>
        </w:rPr>
        <w:t>.</w:t>
      </w:r>
      <w:r w:rsidRPr="00AF0846">
        <w:rPr>
          <w:rStyle w:val="TextoNormalCaracter"/>
        </w:rPr>
        <w:t>-</w:t>
      </w:r>
      <w:r>
        <w:t xml:space="preserve"> Autos </w:t>
      </w:r>
      <w:hyperlink w:anchor="AUTO_2023_532" w:history="1">
        <w:r w:rsidRPr="00AF0846">
          <w:rPr>
            <w:rStyle w:val="TextoNormalCaracter"/>
          </w:rPr>
          <w:t>532/2023</w:t>
        </w:r>
      </w:hyperlink>
      <w:r>
        <w:t xml:space="preserve">; </w:t>
      </w:r>
      <w:hyperlink w:anchor="AUTO_2023_535" w:history="1">
        <w:r w:rsidRPr="00AF0846">
          <w:rPr>
            <w:rStyle w:val="TextoNormalCaracter"/>
          </w:rPr>
          <w:t>535/2023</w:t>
        </w:r>
      </w:hyperlink>
      <w:r>
        <w:t>.</w:t>
      </w:r>
    </w:p>
    <w:p w14:paraId="5FB659AF" w14:textId="3BC72ECD" w:rsidR="00AF0846" w:rsidRDefault="00AF0846" w:rsidP="00AF0846">
      <w:pPr>
        <w:pStyle w:val="SangriaFrancesaArticulo"/>
      </w:pPr>
      <w:r w:rsidRPr="00AF0846">
        <w:rPr>
          <w:rStyle w:val="TextoNormalNegritaCaracter"/>
        </w:rPr>
        <w:t>Artículo 491.</w:t>
      </w:r>
      <w:r w:rsidRPr="00AF0846">
        <w:rPr>
          <w:rStyle w:val="TextoNormalCaracter"/>
        </w:rPr>
        <w:t>-</w:t>
      </w:r>
      <w:r>
        <w:t xml:space="preserve"> Autos </w:t>
      </w:r>
      <w:hyperlink w:anchor="AUTO_2023_532" w:history="1">
        <w:r w:rsidRPr="00AF0846">
          <w:rPr>
            <w:rStyle w:val="TextoNormalCaracter"/>
          </w:rPr>
          <w:t>532/2023</w:t>
        </w:r>
      </w:hyperlink>
      <w:r>
        <w:t xml:space="preserve">; </w:t>
      </w:r>
      <w:hyperlink w:anchor="AUTO_2023_535" w:history="1">
        <w:r w:rsidRPr="00AF0846">
          <w:rPr>
            <w:rStyle w:val="TextoNormalCaracter"/>
          </w:rPr>
          <w:t>535/2023</w:t>
        </w:r>
      </w:hyperlink>
      <w:r>
        <w:t>.</w:t>
      </w:r>
    </w:p>
    <w:p w14:paraId="4D1CB2EF" w14:textId="4C8448F7" w:rsidR="00AF0846" w:rsidRDefault="00AF0846" w:rsidP="00AF0846">
      <w:pPr>
        <w:pStyle w:val="SangriaFrancesaArticulo"/>
      </w:pPr>
      <w:r w:rsidRPr="00AF0846">
        <w:rPr>
          <w:rStyle w:val="TextoNormalNegritaCaracter"/>
        </w:rPr>
        <w:t>Artículo 497.</w:t>
      </w:r>
      <w:r w:rsidRPr="00AF0846">
        <w:rPr>
          <w:rStyle w:val="TextoNormalCaracter"/>
        </w:rPr>
        <w:t>-</w:t>
      </w:r>
      <w:r>
        <w:t xml:space="preserve"> Autos </w:t>
      </w:r>
      <w:hyperlink w:anchor="AUTO_2023_532" w:history="1">
        <w:r w:rsidRPr="00AF0846">
          <w:rPr>
            <w:rStyle w:val="TextoNormalCaracter"/>
          </w:rPr>
          <w:t>532/2023</w:t>
        </w:r>
      </w:hyperlink>
      <w:r>
        <w:t xml:space="preserve">; </w:t>
      </w:r>
      <w:hyperlink w:anchor="AUTO_2023_535" w:history="1">
        <w:r w:rsidRPr="00AF0846">
          <w:rPr>
            <w:rStyle w:val="TextoNormalCaracter"/>
          </w:rPr>
          <w:t>535/2023</w:t>
        </w:r>
      </w:hyperlink>
      <w:r>
        <w:t>.</w:t>
      </w:r>
    </w:p>
    <w:p w14:paraId="3FD25828" w14:textId="038CD6E5" w:rsidR="00AF0846" w:rsidRDefault="00AF0846" w:rsidP="00AF0846">
      <w:pPr>
        <w:pStyle w:val="SangriaFrancesaArticulo"/>
      </w:pPr>
    </w:p>
    <w:p w14:paraId="27DC038F" w14:textId="77777777" w:rsidR="00AF0846" w:rsidRDefault="00AF0846" w:rsidP="00AF0846">
      <w:pPr>
        <w:pStyle w:val="TextoNormalNegritaCursivandice"/>
      </w:pPr>
      <w:r>
        <w:t>Ley Orgánica 4/2021, de 29 de marzo, por la que se modifica la Ley Orgánica 6/1985, de 1 de julio, del Poder Judicial, para el establecimiento del régimen jurídico aplicable al Consejo General del Poder Judicial en funciones</w:t>
      </w:r>
    </w:p>
    <w:p w14:paraId="5FE9A990" w14:textId="7F922F5F"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w:t>
      </w:r>
    </w:p>
    <w:p w14:paraId="7F0537C4" w14:textId="0639511E" w:rsidR="00AF0846" w:rsidRDefault="00AF0846" w:rsidP="00AF0846">
      <w:pPr>
        <w:pStyle w:val="SangriaFrancesaArticulo"/>
      </w:pPr>
    </w:p>
    <w:p w14:paraId="4107B36B" w14:textId="77777777" w:rsidR="00AF0846" w:rsidRDefault="00AF0846" w:rsidP="00AF0846">
      <w:pPr>
        <w:pStyle w:val="TextoNormalNegritaCursivandice"/>
      </w:pPr>
      <w:r>
        <w:t>Real Decreto-ley 8/2021, de 4 de mayo, por el que se adoptan medidas urgentes en el orden sanitario, social y jurisdiccional, a aplicar tras la finalización de la vigencia del estado de alarma declarado por el Real Decreto 926/2020, de 25 de octubre, por el que se declara el estado de alarma para contener la propagación de infecciones causadas por el SARS-CoV-2</w:t>
      </w:r>
    </w:p>
    <w:p w14:paraId="2899C914" w14:textId="2A16CB8A" w:rsidR="00AF0846" w:rsidRDefault="00AF0846" w:rsidP="00AF0846">
      <w:pPr>
        <w:pStyle w:val="SangriaFrancesaArticulo"/>
      </w:pPr>
      <w:r w:rsidRPr="00AF0846">
        <w:rPr>
          <w:rStyle w:val="TextoNormalNegritaCaracter"/>
        </w:rPr>
        <w:t>Artículo 15.</w:t>
      </w:r>
      <w:r w:rsidRPr="00AF0846">
        <w:rPr>
          <w:rStyle w:val="TextoNormalCaracter"/>
        </w:rPr>
        <w:t>-</w:t>
      </w:r>
      <w:r>
        <w:t xml:space="preserve"> Sentencia </w:t>
      </w:r>
      <w:hyperlink w:anchor="SENTENCIA_2023_166" w:history="1">
        <w:r w:rsidRPr="00AF0846">
          <w:rPr>
            <w:rStyle w:val="TextoNormalCaracter"/>
          </w:rPr>
          <w:t>166/2023</w:t>
        </w:r>
      </w:hyperlink>
      <w:r>
        <w:t>.</w:t>
      </w:r>
    </w:p>
    <w:p w14:paraId="0545AC17" w14:textId="721284A1" w:rsidR="00AF0846" w:rsidRDefault="00AF0846" w:rsidP="00AF0846">
      <w:pPr>
        <w:pStyle w:val="SangriaFrancesaArticulo"/>
      </w:pPr>
      <w:r w:rsidRPr="00AF0846">
        <w:rPr>
          <w:rStyle w:val="TextoNormalNegritaCaracter"/>
        </w:rPr>
        <w:t>Disposición final primera, apartado 6.</w:t>
      </w:r>
      <w:r w:rsidRPr="00AF0846">
        <w:rPr>
          <w:rStyle w:val="TextoNormalCaracter"/>
        </w:rPr>
        <w:t>-</w:t>
      </w:r>
      <w:r>
        <w:t xml:space="preserve"> Sentencia </w:t>
      </w:r>
      <w:hyperlink w:anchor="SENTENCIA_2023_166" w:history="1">
        <w:r w:rsidRPr="00AF0846">
          <w:rPr>
            <w:rStyle w:val="TextoNormalCaracter"/>
          </w:rPr>
          <w:t>166/2023</w:t>
        </w:r>
      </w:hyperlink>
      <w:r>
        <w:t>.</w:t>
      </w:r>
    </w:p>
    <w:p w14:paraId="42D5CB28" w14:textId="1EDFA83B" w:rsidR="00AF0846" w:rsidRDefault="00AF0846" w:rsidP="00AF0846">
      <w:pPr>
        <w:pStyle w:val="SangriaFrancesaArticulo"/>
      </w:pPr>
    </w:p>
    <w:p w14:paraId="2E346099" w14:textId="77777777" w:rsidR="00AF0846" w:rsidRDefault="00AF0846" w:rsidP="00AF0846">
      <w:pPr>
        <w:pStyle w:val="TextoNormalNegritaCursivandice"/>
      </w:pPr>
      <w:r>
        <w:t>Real Decreto-ley 9/2021, de 11 de mayo, por el que se modifica el texto refundido de la Ley del Estatuto de los trabajadores, aprobado por el Real Decreto Legislativo 2/2015, de 23 de octubre, para garantizar los derechos laborales de las personas dedicadas al reparto en el ámbito de plataformas digitales</w:t>
      </w:r>
    </w:p>
    <w:p w14:paraId="36E99C95" w14:textId="4DCB7E3D"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Sentencias </w:t>
      </w:r>
      <w:hyperlink w:anchor="SENTENCIA_2023_144" w:history="1">
        <w:r w:rsidRPr="00AF0846">
          <w:rPr>
            <w:rStyle w:val="TextoNormalCaracter"/>
          </w:rPr>
          <w:t>144/2023</w:t>
        </w:r>
      </w:hyperlink>
      <w:r>
        <w:t xml:space="preserve">; </w:t>
      </w:r>
      <w:hyperlink w:anchor="SENTENCIA_2023_147" w:history="1">
        <w:r w:rsidRPr="00AF0846">
          <w:rPr>
            <w:rStyle w:val="TextoNormalCaracter"/>
          </w:rPr>
          <w:t>147/2023</w:t>
        </w:r>
      </w:hyperlink>
      <w:r>
        <w:t>.</w:t>
      </w:r>
    </w:p>
    <w:p w14:paraId="54DFD75C" w14:textId="2A55C169" w:rsidR="00AF0846" w:rsidRDefault="00AF0846" w:rsidP="00AF0846">
      <w:pPr>
        <w:pStyle w:val="SangriaFrancesaArticulo"/>
      </w:pPr>
    </w:p>
    <w:p w14:paraId="373BFD0F" w14:textId="77777777" w:rsidR="00AF0846" w:rsidRDefault="00AF0846" w:rsidP="00AF0846">
      <w:pPr>
        <w:pStyle w:val="TextoNormalNegritaCursivandice"/>
      </w:pPr>
      <w:r>
        <w:t>Real Decreto-ley 14/2021, de 6 de julio, de medidas urgentes para la reducción de la temporalidad en el empleo público</w:t>
      </w:r>
    </w:p>
    <w:p w14:paraId="287CCC81" w14:textId="0ECB6901"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5" w:history="1">
        <w:r w:rsidRPr="00AF0846">
          <w:rPr>
            <w:rStyle w:val="TextoNormalCaracter"/>
          </w:rPr>
          <w:t>145/2023</w:t>
        </w:r>
      </w:hyperlink>
      <w:r>
        <w:t>.</w:t>
      </w:r>
    </w:p>
    <w:p w14:paraId="17972948" w14:textId="1D1778AA" w:rsidR="00AF0846" w:rsidRDefault="00AF0846" w:rsidP="00AF0846">
      <w:pPr>
        <w:pStyle w:val="SangriaFrancesaArticulo"/>
      </w:pPr>
    </w:p>
    <w:p w14:paraId="56AE57E0" w14:textId="77777777" w:rsidR="00AF0846" w:rsidRDefault="00AF0846" w:rsidP="00AF0846">
      <w:pPr>
        <w:pStyle w:val="TextoNormalNegritaCursivandice"/>
      </w:pPr>
      <w:r>
        <w:t>Ley 16/2022, de 5 de septiembre, de reforma del texto refundido de la Ley concursal, aprobado por el Real Decreto Legislativo 1/2020, de 5 de mayo, para la transposición de la Directiva (UE) 2019/1023 del Parlamento Europeo y del Consejo, de 20 de junio de 2019, sobre marcos de reestructuración preventiva, exoneración de deudas e inhabilitaciones, y sobre medidas para aumentar la eficiencia de los procedimientos de reestructuración, insolvencia y exoneración de deudas, y por la que se modifica la Directiva (UE) 2017/1132 del Parlamento Europeo y del Consejo, sobre determinados aspectos del Derecho de sociedades (Directiva sobre reestructuración e insolvencia)</w:t>
      </w:r>
    </w:p>
    <w:p w14:paraId="2ACD0FB0" w14:textId="1E62FEC6" w:rsidR="00AF0846" w:rsidRDefault="00AF0846" w:rsidP="00AF0846">
      <w:pPr>
        <w:pStyle w:val="SangriaFrancesaArticulo"/>
      </w:pPr>
      <w:r w:rsidRPr="00AF0846">
        <w:rPr>
          <w:rStyle w:val="TextoNormalNegritaCaracter"/>
        </w:rPr>
        <w:t>Disposición transitoria primera, apartado 3.6.</w:t>
      </w:r>
      <w:r w:rsidRPr="00AF0846">
        <w:rPr>
          <w:rStyle w:val="TextoNormalCaracter"/>
        </w:rPr>
        <w:t>-</w:t>
      </w:r>
      <w:r>
        <w:t xml:space="preserve"> Autos </w:t>
      </w:r>
      <w:hyperlink w:anchor="AUTO_2023_532" w:history="1">
        <w:r w:rsidRPr="00AF0846">
          <w:rPr>
            <w:rStyle w:val="TextoNormalCaracter"/>
          </w:rPr>
          <w:t>532/2023</w:t>
        </w:r>
      </w:hyperlink>
      <w:r>
        <w:t xml:space="preserve">; </w:t>
      </w:r>
      <w:hyperlink w:anchor="AUTO_2023_535" w:history="1">
        <w:r w:rsidRPr="00AF0846">
          <w:rPr>
            <w:rStyle w:val="TextoNormalCaracter"/>
          </w:rPr>
          <w:t>535/2023</w:t>
        </w:r>
      </w:hyperlink>
      <w:r>
        <w:t>.</w:t>
      </w:r>
    </w:p>
    <w:p w14:paraId="0BE5E9AF" w14:textId="0E42914E" w:rsidR="00AF0846" w:rsidRDefault="00AF0846" w:rsidP="00AF0846">
      <w:pPr>
        <w:pStyle w:val="SangriaFrancesaArticulo"/>
      </w:pPr>
    </w:p>
    <w:p w14:paraId="016AC153" w14:textId="77777777" w:rsidR="00AF0846" w:rsidRDefault="00AF0846" w:rsidP="00AF0846">
      <w:pPr>
        <w:pStyle w:val="TextoNormalNegritaCursivandice"/>
      </w:pPr>
      <w:r>
        <w:t xml:space="preserve">Ley 38/2022, de 27 de diciembre, para el establecimiento de gravámenes temporales energético y de entidades de crédito y establecimientos financieros de crédito y </w:t>
      </w:r>
      <w:r>
        <w:lastRenderedPageBreak/>
        <w:t>por la que se crea el impuesto temporal de solidaridad de las grandes fortunas, y se modifican determinadas normas tributarias</w:t>
      </w:r>
    </w:p>
    <w:p w14:paraId="259EBB29" w14:textId="43A74873" w:rsidR="00AF0846" w:rsidRDefault="00AF0846" w:rsidP="00AF0846">
      <w:pPr>
        <w:pStyle w:val="SangriaFrancesaArticulo"/>
      </w:pPr>
      <w:r w:rsidRPr="00AF0846">
        <w:rPr>
          <w:rStyle w:val="TextoNormalNegritaCaracter"/>
        </w:rPr>
        <w:t>Artículo 3.</w:t>
      </w:r>
      <w:r w:rsidRPr="00AF0846">
        <w:rPr>
          <w:rStyle w:val="TextoNormalCaracter"/>
        </w:rPr>
        <w:t>-</w:t>
      </w:r>
      <w:r>
        <w:t xml:space="preserve"> Sentencias </w:t>
      </w:r>
      <w:hyperlink w:anchor="SENTENCIA_2023_149" w:history="1">
        <w:r w:rsidRPr="00AF0846">
          <w:rPr>
            <w:rStyle w:val="TextoNormalCaracter"/>
          </w:rPr>
          <w:t>149/2023</w:t>
        </w:r>
      </w:hyperlink>
      <w:r>
        <w:t xml:space="preserve">; </w:t>
      </w:r>
      <w:hyperlink w:anchor="SENTENCIA_2023_170" w:history="1">
        <w:r w:rsidRPr="00AF0846">
          <w:rPr>
            <w:rStyle w:val="TextoNormalCaracter"/>
          </w:rPr>
          <w:t>170/2023</w:t>
        </w:r>
      </w:hyperlink>
      <w:r>
        <w:t xml:space="preserve">; </w:t>
      </w:r>
      <w:hyperlink w:anchor="SENTENCIA_2023_171" w:history="1">
        <w:r w:rsidRPr="00AF0846">
          <w:rPr>
            <w:rStyle w:val="TextoNormalCaracter"/>
          </w:rPr>
          <w:t>171/2023</w:t>
        </w:r>
      </w:hyperlink>
      <w:r>
        <w:t xml:space="preserve">; </w:t>
      </w:r>
      <w:hyperlink w:anchor="SENTENCIA_2023_189" w:history="1">
        <w:r w:rsidRPr="00AF0846">
          <w:rPr>
            <w:rStyle w:val="TextoNormalCaracter"/>
          </w:rPr>
          <w:t>189/2023</w:t>
        </w:r>
      </w:hyperlink>
      <w:r>
        <w:t xml:space="preserve">; </w:t>
      </w:r>
      <w:hyperlink w:anchor="SENTENCIA_2023_190" w:history="1">
        <w:r w:rsidRPr="00AF0846">
          <w:rPr>
            <w:rStyle w:val="TextoNormalCaracter"/>
          </w:rPr>
          <w:t>190/2023</w:t>
        </w:r>
      </w:hyperlink>
      <w:r>
        <w:t>.</w:t>
      </w:r>
    </w:p>
    <w:p w14:paraId="1896AB62" w14:textId="67398B37" w:rsidR="00AF0846" w:rsidRDefault="00AF0846" w:rsidP="00AF0846">
      <w:pPr>
        <w:pStyle w:val="TextoNormal"/>
      </w:pPr>
    </w:p>
    <w:p w14:paraId="4464946A" w14:textId="77777777" w:rsidR="00AF0846" w:rsidRDefault="00AF0846" w:rsidP="00AF0846">
      <w:pPr>
        <w:pStyle w:val="SangriaFrancesaArticulo"/>
      </w:pPr>
      <w:bookmarkStart w:id="310" w:name="INDICE22806"/>
    </w:p>
    <w:bookmarkEnd w:id="310"/>
    <w:p w14:paraId="4356A9AE" w14:textId="77777777" w:rsidR="00AF0846" w:rsidRDefault="00AF0846" w:rsidP="00AF0846">
      <w:pPr>
        <w:pStyle w:val="TextoIndiceNivel2"/>
        <w:suppressAutoHyphens/>
      </w:pPr>
      <w:r>
        <w:t>B) Disposiciones con fuerza de ley de las Comunidades Autónomas</w:t>
      </w:r>
    </w:p>
    <w:p w14:paraId="4A07C20F" w14:textId="26AC8428" w:rsidR="00AF0846" w:rsidRDefault="00AF0846" w:rsidP="00AF0846">
      <w:pPr>
        <w:pStyle w:val="TextoNormal"/>
      </w:pPr>
    </w:p>
    <w:p w14:paraId="2E64A317" w14:textId="77777777" w:rsidR="00AF0846" w:rsidRDefault="00AF0846" w:rsidP="00AF0846">
      <w:pPr>
        <w:pStyle w:val="TextoIndiceNivel2"/>
      </w:pPr>
    </w:p>
    <w:p w14:paraId="12E15D97" w14:textId="77777777" w:rsidR="00AF0846" w:rsidRDefault="00AF0846" w:rsidP="00AF0846">
      <w:pPr>
        <w:pStyle w:val="TextoNormalNegritaCentrado"/>
        <w:suppressAutoHyphens/>
      </w:pPr>
      <w:r w:rsidRPr="00AF0846">
        <w:rPr>
          <w:rStyle w:val="TextoNormalNegritaCentradoSombreado"/>
        </w:rPr>
        <w:t>B.1) Baleares</w:t>
      </w:r>
    </w:p>
    <w:p w14:paraId="12C6466B" w14:textId="5B88318A" w:rsidR="00AF0846" w:rsidRDefault="00AF0846" w:rsidP="00AF0846">
      <w:pPr>
        <w:pStyle w:val="TextoNormalNegritaCentrado"/>
      </w:pPr>
    </w:p>
    <w:p w14:paraId="7493B610" w14:textId="77777777" w:rsidR="00AF0846" w:rsidRDefault="00AF0846" w:rsidP="00AF0846">
      <w:pPr>
        <w:pStyle w:val="TextoNormalNegritaCursivandice"/>
      </w:pPr>
      <w:r>
        <w:t>Comunidad Autónoma de las Illes Balears. Ley 6/2022, de 5 de agosto, de archivos y gestión documental de las Illes Balears</w:t>
      </w:r>
    </w:p>
    <w:p w14:paraId="0CB36B61" w14:textId="6BF14059" w:rsidR="00AF0846" w:rsidRDefault="00AF0846" w:rsidP="00AF0846">
      <w:pPr>
        <w:pStyle w:val="SangriaFrancesaArticulo"/>
      </w:pPr>
      <w:r w:rsidRPr="00AF0846">
        <w:rPr>
          <w:rStyle w:val="TextoNormalNegritaCaracter"/>
        </w:rPr>
        <w:t xml:space="preserve">Artículo 35.1 primer inciso </w:t>
      </w:r>
      <w:r w:rsidRPr="00AF0846">
        <w:rPr>
          <w:rStyle w:val="TextoNormalNegritaCursivaCaracter"/>
        </w:rPr>
        <w:t>in fine</w:t>
      </w:r>
      <w:r w:rsidRPr="00AF0846">
        <w:rPr>
          <w:rStyle w:val="TextoNormalNegritaCaracter"/>
        </w:rPr>
        <w:t>.</w:t>
      </w:r>
      <w:r w:rsidRPr="00AF0846">
        <w:rPr>
          <w:rStyle w:val="TextoNormalCaracter"/>
        </w:rPr>
        <w:t>-</w:t>
      </w:r>
      <w:r>
        <w:t xml:space="preserve"> Auto </w:t>
      </w:r>
      <w:hyperlink w:anchor="AUTO_2023_485" w:history="1">
        <w:r w:rsidRPr="00AF0846">
          <w:rPr>
            <w:rStyle w:val="TextoNormalCaracter"/>
          </w:rPr>
          <w:t>485/2023</w:t>
        </w:r>
      </w:hyperlink>
      <w:r>
        <w:t>.</w:t>
      </w:r>
    </w:p>
    <w:p w14:paraId="44D8AE77" w14:textId="7BC70676" w:rsidR="00AF0846" w:rsidRDefault="00AF0846" w:rsidP="00AF0846">
      <w:pPr>
        <w:pStyle w:val="SangriaFrancesaArticulo"/>
      </w:pPr>
      <w:r w:rsidRPr="00AF0846">
        <w:rPr>
          <w:rStyle w:val="TextoNormalNegritaCaracter"/>
        </w:rPr>
        <w:t>Artículo 35.1 segundo inciso a).</w:t>
      </w:r>
      <w:r w:rsidRPr="00AF0846">
        <w:rPr>
          <w:rStyle w:val="TextoNormalCaracter"/>
        </w:rPr>
        <w:t>-</w:t>
      </w:r>
      <w:r>
        <w:t xml:space="preserve"> Auto </w:t>
      </w:r>
      <w:hyperlink w:anchor="AUTO_2023_485" w:history="1">
        <w:r w:rsidRPr="00AF0846">
          <w:rPr>
            <w:rStyle w:val="TextoNormalCaracter"/>
          </w:rPr>
          <w:t>485/2023</w:t>
        </w:r>
      </w:hyperlink>
      <w:r>
        <w:t>.</w:t>
      </w:r>
    </w:p>
    <w:p w14:paraId="0FCCAF0F" w14:textId="585A917E" w:rsidR="00AF0846" w:rsidRDefault="00AF0846" w:rsidP="00AF0846">
      <w:pPr>
        <w:pStyle w:val="SangriaFrancesaArticulo"/>
      </w:pPr>
      <w:r w:rsidRPr="00AF0846">
        <w:rPr>
          <w:rStyle w:val="TextoNormalNegritaCaracter"/>
        </w:rPr>
        <w:t>Artículo 35.2.</w:t>
      </w:r>
      <w:r w:rsidRPr="00AF0846">
        <w:rPr>
          <w:rStyle w:val="TextoNormalCaracter"/>
        </w:rPr>
        <w:t>-</w:t>
      </w:r>
      <w:r>
        <w:t xml:space="preserve"> Auto </w:t>
      </w:r>
      <w:hyperlink w:anchor="AUTO_2023_485" w:history="1">
        <w:r w:rsidRPr="00AF0846">
          <w:rPr>
            <w:rStyle w:val="TextoNormalCaracter"/>
          </w:rPr>
          <w:t>485/2023</w:t>
        </w:r>
      </w:hyperlink>
      <w:r>
        <w:t>.</w:t>
      </w:r>
    </w:p>
    <w:p w14:paraId="5BB906F6" w14:textId="41B5D7E1" w:rsidR="00AF0846" w:rsidRDefault="00AF0846" w:rsidP="00AF0846">
      <w:pPr>
        <w:pStyle w:val="SangriaFrancesaArticulo"/>
      </w:pPr>
      <w:r w:rsidRPr="00AF0846">
        <w:rPr>
          <w:rStyle w:val="TextoNormalNegritaCaracter"/>
        </w:rPr>
        <w:t>Artículo 39.6.</w:t>
      </w:r>
      <w:r w:rsidRPr="00AF0846">
        <w:rPr>
          <w:rStyle w:val="TextoNormalCaracter"/>
        </w:rPr>
        <w:t>-</w:t>
      </w:r>
      <w:r>
        <w:t xml:space="preserve"> Auto </w:t>
      </w:r>
      <w:hyperlink w:anchor="AUTO_2023_485" w:history="1">
        <w:r w:rsidRPr="00AF0846">
          <w:rPr>
            <w:rStyle w:val="TextoNormalCaracter"/>
          </w:rPr>
          <w:t>485/2023</w:t>
        </w:r>
      </w:hyperlink>
      <w:r>
        <w:t>.</w:t>
      </w:r>
    </w:p>
    <w:p w14:paraId="1628E5A0" w14:textId="39FDE14D" w:rsidR="00AF0846" w:rsidRDefault="00AF0846" w:rsidP="00AF0846">
      <w:pPr>
        <w:pStyle w:val="TextoNormal"/>
      </w:pPr>
    </w:p>
    <w:p w14:paraId="24C3FF10" w14:textId="77777777" w:rsidR="00AF0846" w:rsidRDefault="00AF0846" w:rsidP="00AF0846">
      <w:pPr>
        <w:pStyle w:val="SangriaFrancesaArticulo"/>
      </w:pPr>
    </w:p>
    <w:p w14:paraId="3ACF0767" w14:textId="77777777" w:rsidR="00AF0846" w:rsidRDefault="00AF0846" w:rsidP="00AF0846">
      <w:pPr>
        <w:pStyle w:val="TextoNormalNegritaCentrado"/>
        <w:suppressAutoHyphens/>
      </w:pPr>
      <w:r w:rsidRPr="00AF0846">
        <w:rPr>
          <w:rStyle w:val="TextoNormalNegritaCentradoSombreado"/>
        </w:rPr>
        <w:t>B.2) Madrid</w:t>
      </w:r>
    </w:p>
    <w:p w14:paraId="38D4B91F" w14:textId="53CEACFB" w:rsidR="00AF0846" w:rsidRDefault="00AF0846" w:rsidP="00AF0846">
      <w:pPr>
        <w:pStyle w:val="TextoNormalNegritaCentrado"/>
      </w:pPr>
    </w:p>
    <w:p w14:paraId="5FA7CDD8" w14:textId="77777777" w:rsidR="00AF0846" w:rsidRDefault="00AF0846" w:rsidP="00AF0846">
      <w:pPr>
        <w:pStyle w:val="TextoNormalNegritaCursivandice"/>
      </w:pPr>
      <w:r>
        <w:t>Comunidad de Madrid. Ley 1/2023, de 15 de febrero, de creación de la Agencia Madrileña para el Apoyo a las Personas Adultas con Discapacidad</w:t>
      </w:r>
    </w:p>
    <w:p w14:paraId="28523BF8" w14:textId="6F882032" w:rsidR="00AF0846" w:rsidRDefault="00AF0846" w:rsidP="00AF0846">
      <w:pPr>
        <w:pStyle w:val="SangriaFrancesaArticulo"/>
      </w:pPr>
      <w:r w:rsidRPr="00AF0846">
        <w:rPr>
          <w:rStyle w:val="TextoNormalNegritaCaracter"/>
        </w:rPr>
        <w:t>disposición adicional segunda.</w:t>
      </w:r>
      <w:r w:rsidRPr="00AF0846">
        <w:rPr>
          <w:rStyle w:val="TextoNormalCaracter"/>
        </w:rPr>
        <w:t>-</w:t>
      </w:r>
      <w:r>
        <w:t xml:space="preserve"> Sentencia </w:t>
      </w:r>
      <w:hyperlink w:anchor="SENTENCIA_2023_146" w:history="1">
        <w:r w:rsidRPr="00AF0846">
          <w:rPr>
            <w:rStyle w:val="TextoNormalCaracter"/>
          </w:rPr>
          <w:t>146/2023</w:t>
        </w:r>
      </w:hyperlink>
      <w:r>
        <w:t xml:space="preserve"> (anula).</w:t>
      </w:r>
    </w:p>
    <w:p w14:paraId="2108D436" w14:textId="6AC1CFEA" w:rsidR="00AF0846" w:rsidRDefault="00AF0846" w:rsidP="00AF0846">
      <w:pPr>
        <w:pStyle w:val="TextoNormal"/>
      </w:pPr>
    </w:p>
    <w:p w14:paraId="6AB6D0DE" w14:textId="77777777" w:rsidR="00AF0846" w:rsidRDefault="00AF0846" w:rsidP="00AF0846">
      <w:pPr>
        <w:pStyle w:val="SangriaFrancesaArticulo"/>
      </w:pPr>
    </w:p>
    <w:p w14:paraId="0B129B65" w14:textId="77777777" w:rsidR="00AF0846" w:rsidRDefault="00AF0846" w:rsidP="00AF0846">
      <w:pPr>
        <w:pStyle w:val="TextoNormalNegritaCentrado"/>
        <w:suppressAutoHyphens/>
      </w:pPr>
      <w:r w:rsidRPr="00AF0846">
        <w:rPr>
          <w:rStyle w:val="TextoNormalNegritaCentradoSombreado"/>
        </w:rPr>
        <w:t>B.3) Murcia</w:t>
      </w:r>
    </w:p>
    <w:p w14:paraId="38105D63" w14:textId="66DB6DDD" w:rsidR="00AF0846" w:rsidRDefault="00AF0846" w:rsidP="00AF0846">
      <w:pPr>
        <w:pStyle w:val="TextoNormalNegritaCentrado"/>
      </w:pPr>
    </w:p>
    <w:p w14:paraId="1A480989" w14:textId="77777777" w:rsidR="00AF0846" w:rsidRDefault="00AF0846" w:rsidP="00AF0846">
      <w:pPr>
        <w:pStyle w:val="TextoNormalNegritaCursivandice"/>
      </w:pPr>
      <w:r>
        <w:t>Comunidad Autónoma de Murcia. Ley 6/2019, de 4 de abril, de coordinación de las policías locales de la Comunidad Autónoma de la Región de Murcia</w:t>
      </w:r>
    </w:p>
    <w:p w14:paraId="0C7CD2E2" w14:textId="3EA7C6C1" w:rsidR="00AF0846" w:rsidRDefault="00AF0846" w:rsidP="00AF0846">
      <w:pPr>
        <w:pStyle w:val="SangriaFrancesaArticulo"/>
      </w:pPr>
      <w:r w:rsidRPr="00AF0846">
        <w:rPr>
          <w:rStyle w:val="TextoNormalNegritaCaracter"/>
        </w:rPr>
        <w:t>Disposición transitoria quinta.</w:t>
      </w:r>
      <w:r w:rsidRPr="00AF0846">
        <w:rPr>
          <w:rStyle w:val="TextoNormalCaracter"/>
        </w:rPr>
        <w:t>-</w:t>
      </w:r>
      <w:r>
        <w:t xml:space="preserve"> Auto </w:t>
      </w:r>
      <w:hyperlink w:anchor="AUTO_2023_604" w:history="1">
        <w:r w:rsidRPr="00AF0846">
          <w:rPr>
            <w:rStyle w:val="TextoNormalCaracter"/>
          </w:rPr>
          <w:t>604/2023</w:t>
        </w:r>
      </w:hyperlink>
      <w:r>
        <w:t>.</w:t>
      </w:r>
    </w:p>
    <w:p w14:paraId="6D0203D9" w14:textId="015A9E70" w:rsidR="00AF0846" w:rsidRDefault="00AF0846" w:rsidP="00AF0846">
      <w:pPr>
        <w:pStyle w:val="TextoNormal"/>
      </w:pPr>
    </w:p>
    <w:p w14:paraId="75988867" w14:textId="77777777" w:rsidR="00AF0846" w:rsidRDefault="00AF0846" w:rsidP="00AF0846">
      <w:pPr>
        <w:pStyle w:val="SangriaFrancesaArticulo"/>
      </w:pPr>
    </w:p>
    <w:p w14:paraId="63C14729" w14:textId="77777777" w:rsidR="00AF0846" w:rsidRDefault="00AF0846" w:rsidP="00AF0846">
      <w:pPr>
        <w:pStyle w:val="TextoNormalNegritaCentrado"/>
        <w:suppressAutoHyphens/>
      </w:pPr>
      <w:r w:rsidRPr="00AF0846">
        <w:rPr>
          <w:rStyle w:val="TextoNormalNegritaCentradoSombreado"/>
        </w:rPr>
        <w:t>B.4) Valencia</w:t>
      </w:r>
    </w:p>
    <w:p w14:paraId="7850721C" w14:textId="4136860C" w:rsidR="00AF0846" w:rsidRDefault="00AF0846" w:rsidP="00AF0846">
      <w:pPr>
        <w:pStyle w:val="TextoNormalNegritaCentrado"/>
      </w:pPr>
    </w:p>
    <w:p w14:paraId="3882165A" w14:textId="77777777" w:rsidR="00AF0846" w:rsidRDefault="00AF0846" w:rsidP="00AF0846">
      <w:pPr>
        <w:pStyle w:val="TextoNormalNegritaCursivandice"/>
      </w:pPr>
      <w:r>
        <w:t>Comunitat Valenciana. Ley 5/2014, de 25 de julio, de ordenación del territorio, urbanismo y paisaje, de la Comunitat Valenciana</w:t>
      </w:r>
    </w:p>
    <w:p w14:paraId="183F9D8F" w14:textId="548DEA38" w:rsidR="00AF0846" w:rsidRDefault="00AF0846" w:rsidP="00AF0846">
      <w:pPr>
        <w:pStyle w:val="SangriaFrancesaArticulo"/>
      </w:pPr>
      <w:r w:rsidRPr="00AF0846">
        <w:rPr>
          <w:rStyle w:val="TextoNormalNegritaCaracter"/>
        </w:rPr>
        <w:t>Disposición transitoria undécima</w:t>
      </w:r>
      <w:r>
        <w:t xml:space="preserve"> (redactada por el Decreto Legislativo 1/2021, de 18 de junio)</w:t>
      </w:r>
      <w:r w:rsidRPr="00AF0846">
        <w:rPr>
          <w:rStyle w:val="TextoNormalNegritaCaracter"/>
        </w:rPr>
        <w:t>.</w:t>
      </w:r>
      <w:r w:rsidRPr="00AF0846">
        <w:rPr>
          <w:rStyle w:val="TextoNormalCaracter"/>
        </w:rPr>
        <w:t>-</w:t>
      </w:r>
      <w:r>
        <w:t xml:space="preserve"> Sentencia </w:t>
      </w:r>
      <w:hyperlink w:anchor="SENTENCIA_2023_168" w:history="1">
        <w:r w:rsidRPr="00AF0846">
          <w:rPr>
            <w:rStyle w:val="TextoNormalCaracter"/>
          </w:rPr>
          <w:t>168/2023</w:t>
        </w:r>
      </w:hyperlink>
      <w:r>
        <w:t xml:space="preserve"> (anula).</w:t>
      </w:r>
    </w:p>
    <w:p w14:paraId="7353BE49" w14:textId="5E4F678C" w:rsidR="00AF0846" w:rsidRDefault="00AF0846" w:rsidP="00AF0846">
      <w:pPr>
        <w:pStyle w:val="SangriaFrancesaArticulo"/>
      </w:pPr>
      <w:r w:rsidRPr="00AF0846">
        <w:rPr>
          <w:rStyle w:val="TextoNormalNegritaCaracter"/>
        </w:rPr>
        <w:t>Disposición transitoria undécima</w:t>
      </w:r>
      <w:r>
        <w:t xml:space="preserve"> (redactada por la Ley 13/2016, de 29 de diciembre)</w:t>
      </w:r>
      <w:r w:rsidRPr="00AF0846">
        <w:rPr>
          <w:rStyle w:val="TextoNormalNegritaCaracter"/>
        </w:rPr>
        <w:t>.</w:t>
      </w:r>
      <w:r w:rsidRPr="00AF0846">
        <w:rPr>
          <w:rStyle w:val="TextoNormalCaracter"/>
        </w:rPr>
        <w:t>-</w:t>
      </w:r>
      <w:r>
        <w:t xml:space="preserve"> Sentencia </w:t>
      </w:r>
      <w:hyperlink w:anchor="SENTENCIA_2023_168" w:history="1">
        <w:r w:rsidRPr="00AF0846">
          <w:rPr>
            <w:rStyle w:val="TextoNormalCaracter"/>
          </w:rPr>
          <w:t>168/2023</w:t>
        </w:r>
      </w:hyperlink>
      <w:r>
        <w:t xml:space="preserve"> (anula).</w:t>
      </w:r>
    </w:p>
    <w:p w14:paraId="546568E1" w14:textId="18F9B5C6" w:rsidR="00AF0846" w:rsidRDefault="00AF0846" w:rsidP="00AF0846">
      <w:pPr>
        <w:pStyle w:val="SangriaFrancesaArticulo"/>
      </w:pPr>
      <w:r w:rsidRPr="00AF0846">
        <w:rPr>
          <w:rStyle w:val="TextoNormalNegritaCaracter"/>
        </w:rPr>
        <w:lastRenderedPageBreak/>
        <w:t>Disposición transitoria undécima</w:t>
      </w:r>
      <w:r>
        <w:t xml:space="preserve"> (redactada por la Ley 27/2018, de 27 de diciembre)</w:t>
      </w:r>
      <w:r w:rsidRPr="00AF0846">
        <w:rPr>
          <w:rStyle w:val="TextoNormalNegritaCaracter"/>
        </w:rPr>
        <w:t>.</w:t>
      </w:r>
      <w:r w:rsidRPr="00AF0846">
        <w:rPr>
          <w:rStyle w:val="TextoNormalCaracter"/>
        </w:rPr>
        <w:t>-</w:t>
      </w:r>
      <w:r>
        <w:t xml:space="preserve"> Sentencia </w:t>
      </w:r>
      <w:hyperlink w:anchor="SENTENCIA_2023_168" w:history="1">
        <w:r w:rsidRPr="00AF0846">
          <w:rPr>
            <w:rStyle w:val="TextoNormalCaracter"/>
          </w:rPr>
          <w:t>168/2023</w:t>
        </w:r>
      </w:hyperlink>
      <w:r>
        <w:t xml:space="preserve"> (anula).</w:t>
      </w:r>
    </w:p>
    <w:p w14:paraId="7F6B65C2" w14:textId="4779823D" w:rsidR="00AF0846" w:rsidRDefault="00AF0846" w:rsidP="00AF0846">
      <w:pPr>
        <w:pStyle w:val="SangriaFrancesaArticulo"/>
      </w:pPr>
      <w:r w:rsidRPr="00AF0846">
        <w:rPr>
          <w:rStyle w:val="TextoNormalNegritaCaracter"/>
        </w:rPr>
        <w:t>Disposición transitoria undécima</w:t>
      </w:r>
      <w:r>
        <w:t xml:space="preserve"> (redactada por la Ley 3/2020, de 30 de diciembre)</w:t>
      </w:r>
      <w:r w:rsidRPr="00AF0846">
        <w:rPr>
          <w:rStyle w:val="TextoNormalNegritaCaracter"/>
        </w:rPr>
        <w:t>.</w:t>
      </w:r>
      <w:r w:rsidRPr="00AF0846">
        <w:rPr>
          <w:rStyle w:val="TextoNormalCaracter"/>
        </w:rPr>
        <w:t>-</w:t>
      </w:r>
      <w:r>
        <w:t xml:space="preserve"> Sentencia </w:t>
      </w:r>
      <w:hyperlink w:anchor="SENTENCIA_2023_168" w:history="1">
        <w:r w:rsidRPr="00AF0846">
          <w:rPr>
            <w:rStyle w:val="TextoNormalCaracter"/>
          </w:rPr>
          <w:t>168/2023</w:t>
        </w:r>
      </w:hyperlink>
      <w:r>
        <w:t xml:space="preserve"> (anula).</w:t>
      </w:r>
    </w:p>
    <w:p w14:paraId="58DBF26B" w14:textId="6B28D631" w:rsidR="00AF0846" w:rsidRDefault="00AF0846" w:rsidP="00AF0846">
      <w:pPr>
        <w:pStyle w:val="SangriaFrancesaArticulo"/>
      </w:pPr>
      <w:r w:rsidRPr="00AF0846">
        <w:rPr>
          <w:rStyle w:val="TextoNormalNegritaCaracter"/>
        </w:rPr>
        <w:t>Disposición transitoria undécima</w:t>
      </w:r>
      <w:r>
        <w:t xml:space="preserve"> (redactada por la Ley 9/2019, de 23 de diciembre)</w:t>
      </w:r>
      <w:r w:rsidRPr="00AF0846">
        <w:rPr>
          <w:rStyle w:val="TextoNormalNegritaCaracter"/>
        </w:rPr>
        <w:t>.</w:t>
      </w:r>
      <w:r w:rsidRPr="00AF0846">
        <w:rPr>
          <w:rStyle w:val="TextoNormalCaracter"/>
        </w:rPr>
        <w:t>-</w:t>
      </w:r>
      <w:r>
        <w:t xml:space="preserve"> Sentencia </w:t>
      </w:r>
      <w:hyperlink w:anchor="SENTENCIA_2023_168" w:history="1">
        <w:r w:rsidRPr="00AF0846">
          <w:rPr>
            <w:rStyle w:val="TextoNormalCaracter"/>
          </w:rPr>
          <w:t>168/2023</w:t>
        </w:r>
      </w:hyperlink>
      <w:r>
        <w:t xml:space="preserve"> (anula).</w:t>
      </w:r>
    </w:p>
    <w:p w14:paraId="08D41605" w14:textId="4B5D6441" w:rsidR="00AF0846" w:rsidRDefault="00AF0846" w:rsidP="00AF0846">
      <w:pPr>
        <w:pStyle w:val="SangriaFrancesaArticulo"/>
      </w:pPr>
    </w:p>
    <w:p w14:paraId="50D2914E" w14:textId="77777777" w:rsidR="00AF0846" w:rsidRDefault="00AF0846" w:rsidP="00AF0846">
      <w:pPr>
        <w:pStyle w:val="TextoNormalNegritaCursivandice"/>
      </w:pPr>
      <w:r>
        <w:t>Comunitat Valenciana. Decreto Legislativo 1/2021, de 18 de junio, del Consell, de aprobación del texto refundido de la Ley de ordenación del territorio, urbanismo y paisaje</w:t>
      </w:r>
    </w:p>
    <w:p w14:paraId="3DD6FD2D" w14:textId="5A96E3AC" w:rsidR="00AF0846" w:rsidRDefault="00AF0846" w:rsidP="00AF0846">
      <w:pPr>
        <w:pStyle w:val="SangriaFrancesaArticulo"/>
      </w:pPr>
      <w:r w:rsidRPr="00AF0846">
        <w:rPr>
          <w:rStyle w:val="TextoNormalNegritaCaracter"/>
        </w:rPr>
        <w:t>Disposición transitoria vigésima.</w:t>
      </w:r>
      <w:r w:rsidRPr="00AF0846">
        <w:rPr>
          <w:rStyle w:val="TextoNormalCaracter"/>
        </w:rPr>
        <w:t>-</w:t>
      </w:r>
      <w:r>
        <w:t xml:space="preserve"> Sentencia </w:t>
      </w:r>
      <w:hyperlink w:anchor="SENTENCIA_2023_168" w:history="1">
        <w:r w:rsidRPr="00AF0846">
          <w:rPr>
            <w:rStyle w:val="TextoNormalCaracter"/>
          </w:rPr>
          <w:t>168/2023</w:t>
        </w:r>
      </w:hyperlink>
      <w:r>
        <w:t xml:space="preserve"> (anula).</w:t>
      </w:r>
    </w:p>
    <w:p w14:paraId="320E1D2F" w14:textId="62825A81" w:rsidR="00AF0846" w:rsidRDefault="00AF0846" w:rsidP="00AF0846">
      <w:pPr>
        <w:pStyle w:val="SangriaFrancesaArticulo"/>
      </w:pPr>
    </w:p>
    <w:p w14:paraId="590E03CF" w14:textId="77777777" w:rsidR="00AF0846" w:rsidRDefault="00AF0846" w:rsidP="00AF0846">
      <w:pPr>
        <w:pStyle w:val="TextoNormalNegritaCursivandice"/>
      </w:pPr>
      <w:r>
        <w:t>Comunitat Valenciana. Ley 5/2021, de 5 de noviembre, reguladora del fondo de cooperación municipal de los municipios y entidades locales menores de la Comunitat Valenciana</w:t>
      </w:r>
    </w:p>
    <w:p w14:paraId="34513A5F" w14:textId="64807660" w:rsidR="00AF0846" w:rsidRDefault="00AF0846" w:rsidP="00AF0846">
      <w:pPr>
        <w:pStyle w:val="SangriaFrancesaArticulo"/>
      </w:pPr>
      <w:r w:rsidRPr="00AF0846">
        <w:rPr>
          <w:rStyle w:val="TextoNormalNegritaCaracter"/>
        </w:rPr>
        <w:t>Artículo 2.2.</w:t>
      </w:r>
      <w:r w:rsidRPr="00AF0846">
        <w:rPr>
          <w:rStyle w:val="TextoNormalCaracter"/>
        </w:rPr>
        <w:t>-</w:t>
      </w:r>
      <w:r>
        <w:t xml:space="preserve"> Sentencia </w:t>
      </w:r>
      <w:hyperlink w:anchor="SENTENCIA_2023_143" w:history="1">
        <w:r w:rsidRPr="00AF0846">
          <w:rPr>
            <w:rStyle w:val="TextoNormalCaracter"/>
          </w:rPr>
          <w:t>143/2023</w:t>
        </w:r>
      </w:hyperlink>
      <w:r>
        <w:t>.</w:t>
      </w:r>
    </w:p>
    <w:p w14:paraId="00DE54C1" w14:textId="2418E21B" w:rsidR="00AF0846" w:rsidRDefault="00AF0846" w:rsidP="00AF0846">
      <w:pPr>
        <w:pStyle w:val="SangriaFrancesaArticulo"/>
      </w:pPr>
      <w:r w:rsidRPr="00AF0846">
        <w:rPr>
          <w:rStyle w:val="TextoNormalNegritaCaracter"/>
        </w:rPr>
        <w:t>Artículo 5.1.</w:t>
      </w:r>
      <w:r w:rsidRPr="00AF0846">
        <w:rPr>
          <w:rStyle w:val="TextoNormalCaracter"/>
        </w:rPr>
        <w:t>-</w:t>
      </w:r>
      <w:r>
        <w:t xml:space="preserve"> Sentencia </w:t>
      </w:r>
      <w:hyperlink w:anchor="SENTENCIA_2023_143" w:history="1">
        <w:r w:rsidRPr="00AF0846">
          <w:rPr>
            <w:rStyle w:val="TextoNormalCaracter"/>
          </w:rPr>
          <w:t>143/2023</w:t>
        </w:r>
      </w:hyperlink>
      <w:r>
        <w:t>.</w:t>
      </w:r>
    </w:p>
    <w:p w14:paraId="59060AF7" w14:textId="65C9A7B4" w:rsidR="00AF0846" w:rsidRDefault="00AF0846" w:rsidP="00AF0846">
      <w:pPr>
        <w:pStyle w:val="SangriaFrancesaArticulo"/>
      </w:pPr>
      <w:r w:rsidRPr="00AF0846">
        <w:rPr>
          <w:rStyle w:val="TextoNormalNegritaCaracter"/>
        </w:rPr>
        <w:t>Artículo 5.2.</w:t>
      </w:r>
      <w:r w:rsidRPr="00AF0846">
        <w:rPr>
          <w:rStyle w:val="TextoNormalCaracter"/>
        </w:rPr>
        <w:t>-</w:t>
      </w:r>
      <w:r>
        <w:t xml:space="preserve"> Sentencia </w:t>
      </w:r>
      <w:hyperlink w:anchor="SENTENCIA_2023_143" w:history="1">
        <w:r w:rsidRPr="00AF0846">
          <w:rPr>
            <w:rStyle w:val="TextoNormalCaracter"/>
          </w:rPr>
          <w:t>143/2023</w:t>
        </w:r>
      </w:hyperlink>
      <w:r>
        <w:t>.</w:t>
      </w:r>
    </w:p>
    <w:p w14:paraId="02890A0F" w14:textId="21547516" w:rsidR="00AF0846" w:rsidRDefault="00AF0846" w:rsidP="00AF0846">
      <w:pPr>
        <w:pStyle w:val="SangriaFrancesaArticulo"/>
      </w:pPr>
      <w:r w:rsidRPr="00AF0846">
        <w:rPr>
          <w:rStyle w:val="TextoNormalNegritaCaracter"/>
        </w:rPr>
        <w:t>Artículo 5.5.</w:t>
      </w:r>
      <w:r w:rsidRPr="00AF0846">
        <w:rPr>
          <w:rStyle w:val="TextoNormalCaracter"/>
        </w:rPr>
        <w:t>-</w:t>
      </w:r>
      <w:r>
        <w:t xml:space="preserve"> Sentencia </w:t>
      </w:r>
      <w:hyperlink w:anchor="SENTENCIA_2023_143" w:history="1">
        <w:r w:rsidRPr="00AF0846">
          <w:rPr>
            <w:rStyle w:val="TextoNormalCaracter"/>
          </w:rPr>
          <w:t>143/2023</w:t>
        </w:r>
      </w:hyperlink>
      <w:r>
        <w:t>.</w:t>
      </w:r>
    </w:p>
    <w:p w14:paraId="2318D98A" w14:textId="346F3203" w:rsidR="00AF0846" w:rsidRDefault="00AF0846" w:rsidP="00AF0846">
      <w:pPr>
        <w:pStyle w:val="SangriaFrancesaArticulo"/>
      </w:pPr>
      <w:r w:rsidRPr="00AF0846">
        <w:rPr>
          <w:rStyle w:val="TextoNormalNegritaCaracter"/>
        </w:rPr>
        <w:t>Artículo 5.6.</w:t>
      </w:r>
      <w:r w:rsidRPr="00AF0846">
        <w:rPr>
          <w:rStyle w:val="TextoNormalCaracter"/>
        </w:rPr>
        <w:t>-</w:t>
      </w:r>
      <w:r>
        <w:t xml:space="preserve"> Sentencia </w:t>
      </w:r>
      <w:hyperlink w:anchor="SENTENCIA_2023_143" w:history="1">
        <w:r w:rsidRPr="00AF0846">
          <w:rPr>
            <w:rStyle w:val="TextoNormalCaracter"/>
          </w:rPr>
          <w:t>143/2023</w:t>
        </w:r>
      </w:hyperlink>
      <w:r>
        <w:t>.</w:t>
      </w:r>
    </w:p>
    <w:p w14:paraId="633283FB" w14:textId="4B511F75" w:rsidR="00AF0846" w:rsidRDefault="00AF0846" w:rsidP="00AF0846">
      <w:pPr>
        <w:pStyle w:val="SangriaFrancesaArticulo"/>
      </w:pPr>
      <w:r w:rsidRPr="00AF0846">
        <w:rPr>
          <w:rStyle w:val="TextoNormalNegritaCaracter"/>
        </w:rPr>
        <w:t>Artículo 7 a).</w:t>
      </w:r>
      <w:r w:rsidRPr="00AF0846">
        <w:rPr>
          <w:rStyle w:val="TextoNormalCaracter"/>
        </w:rPr>
        <w:t>-</w:t>
      </w:r>
      <w:r>
        <w:t xml:space="preserve"> Sentencia </w:t>
      </w:r>
      <w:hyperlink w:anchor="SENTENCIA_2023_143" w:history="1">
        <w:r w:rsidRPr="00AF0846">
          <w:rPr>
            <w:rStyle w:val="TextoNormalCaracter"/>
          </w:rPr>
          <w:t>143/2023</w:t>
        </w:r>
      </w:hyperlink>
      <w:r>
        <w:t>.</w:t>
      </w:r>
    </w:p>
    <w:p w14:paraId="2A8F9A5B" w14:textId="349F7E16" w:rsidR="00AF0846" w:rsidRDefault="00AF0846" w:rsidP="00AF0846">
      <w:pPr>
        <w:pStyle w:val="SangriaFrancesaArticulo"/>
      </w:pPr>
      <w:r w:rsidRPr="00AF0846">
        <w:rPr>
          <w:rStyle w:val="TextoNormalNegritaCaracter"/>
        </w:rPr>
        <w:t>Artículo 8.</w:t>
      </w:r>
      <w:r w:rsidRPr="00AF0846">
        <w:rPr>
          <w:rStyle w:val="TextoNormalCaracter"/>
        </w:rPr>
        <w:t>-</w:t>
      </w:r>
      <w:r>
        <w:t xml:space="preserve"> Sentencia </w:t>
      </w:r>
      <w:hyperlink w:anchor="SENTENCIA_2023_143" w:history="1">
        <w:r w:rsidRPr="00AF0846">
          <w:rPr>
            <w:rStyle w:val="TextoNormalCaracter"/>
          </w:rPr>
          <w:t>143/2023</w:t>
        </w:r>
      </w:hyperlink>
      <w:r>
        <w:t>.</w:t>
      </w:r>
    </w:p>
    <w:p w14:paraId="59F713D4" w14:textId="4A4DF24D" w:rsidR="00AF0846" w:rsidRDefault="00AF0846" w:rsidP="00AF0846">
      <w:pPr>
        <w:pStyle w:val="SangriaFrancesaArticulo"/>
      </w:pPr>
      <w:r w:rsidRPr="00AF0846">
        <w:rPr>
          <w:rStyle w:val="TextoNormalNegritaCaracter"/>
        </w:rPr>
        <w:t>Artículo 9.1.</w:t>
      </w:r>
      <w:r w:rsidRPr="00AF0846">
        <w:rPr>
          <w:rStyle w:val="TextoNormalCaracter"/>
        </w:rPr>
        <w:t>-</w:t>
      </w:r>
      <w:r>
        <w:t xml:space="preserve"> Sentencia </w:t>
      </w:r>
      <w:hyperlink w:anchor="SENTENCIA_2023_143" w:history="1">
        <w:r w:rsidRPr="00AF0846">
          <w:rPr>
            <w:rStyle w:val="TextoNormalCaracter"/>
          </w:rPr>
          <w:t>143/2023</w:t>
        </w:r>
      </w:hyperlink>
      <w:r>
        <w:t>.</w:t>
      </w:r>
    </w:p>
    <w:p w14:paraId="7490FBD9" w14:textId="1569D495" w:rsidR="00AF0846" w:rsidRDefault="00AF0846" w:rsidP="00AF0846">
      <w:pPr>
        <w:pStyle w:val="SangriaFrancesaArticulo"/>
      </w:pPr>
      <w:r w:rsidRPr="00AF0846">
        <w:rPr>
          <w:rStyle w:val="TextoNormalNegritaCaracter"/>
        </w:rPr>
        <w:t>Artículo 11.1 d).</w:t>
      </w:r>
      <w:r w:rsidRPr="00AF0846">
        <w:rPr>
          <w:rStyle w:val="TextoNormalCaracter"/>
        </w:rPr>
        <w:t>-</w:t>
      </w:r>
      <w:r>
        <w:t xml:space="preserve"> Sentencia </w:t>
      </w:r>
      <w:hyperlink w:anchor="SENTENCIA_2023_143" w:history="1">
        <w:r w:rsidRPr="00AF0846">
          <w:rPr>
            <w:rStyle w:val="TextoNormalCaracter"/>
          </w:rPr>
          <w:t>143/2023</w:t>
        </w:r>
      </w:hyperlink>
      <w:r>
        <w:t>.</w:t>
      </w:r>
    </w:p>
    <w:p w14:paraId="66C9FF07" w14:textId="33FD9264" w:rsidR="00AF0846" w:rsidRDefault="00AF0846" w:rsidP="00AF0846">
      <w:pPr>
        <w:pStyle w:val="SangriaFrancesaArticulo"/>
      </w:pPr>
      <w:r w:rsidRPr="00AF0846">
        <w:rPr>
          <w:rStyle w:val="TextoNormalNegritaCaracter"/>
        </w:rPr>
        <w:t>Artículo 11.2 e) tercer guion.</w:t>
      </w:r>
      <w:r w:rsidRPr="00AF0846">
        <w:rPr>
          <w:rStyle w:val="TextoNormalCaracter"/>
        </w:rPr>
        <w:t>-</w:t>
      </w:r>
      <w:r>
        <w:t xml:space="preserve"> Sentencia </w:t>
      </w:r>
      <w:hyperlink w:anchor="SENTENCIA_2023_143" w:history="1">
        <w:r w:rsidRPr="00AF0846">
          <w:rPr>
            <w:rStyle w:val="TextoNormalCaracter"/>
          </w:rPr>
          <w:t>143/2023</w:t>
        </w:r>
      </w:hyperlink>
      <w:r>
        <w:t>.</w:t>
      </w:r>
    </w:p>
    <w:p w14:paraId="3A20FAE0" w14:textId="12098496" w:rsidR="00AF0846" w:rsidRDefault="00AF0846" w:rsidP="00AF0846">
      <w:pPr>
        <w:pStyle w:val="SangriaFrancesaArticulo"/>
      </w:pPr>
      <w:r w:rsidRPr="00AF0846">
        <w:rPr>
          <w:rStyle w:val="TextoNormalNegritaCaracter"/>
        </w:rPr>
        <w:t>Disposición final primera.</w:t>
      </w:r>
      <w:r w:rsidRPr="00AF0846">
        <w:rPr>
          <w:rStyle w:val="TextoNormalCaracter"/>
        </w:rPr>
        <w:t>-</w:t>
      </w:r>
      <w:r>
        <w:t xml:space="preserve"> Sentencia </w:t>
      </w:r>
      <w:hyperlink w:anchor="SENTENCIA_2023_143" w:history="1">
        <w:r w:rsidRPr="00AF0846">
          <w:rPr>
            <w:rStyle w:val="TextoNormalCaracter"/>
          </w:rPr>
          <w:t>143/2023</w:t>
        </w:r>
      </w:hyperlink>
      <w:r>
        <w:t>.</w:t>
      </w:r>
    </w:p>
    <w:p w14:paraId="5B603B18" w14:textId="15C7DE90" w:rsidR="00AF0846" w:rsidRDefault="00AF0846">
      <w:pPr>
        <w:spacing w:after="160" w:line="278" w:lineRule="auto"/>
        <w:rPr>
          <w:rFonts w:ascii="Times New Roman" w:eastAsia="Times New Roman" w:hAnsi="Times New Roman" w:cs="Times New Roman"/>
          <w:sz w:val="24"/>
          <w:szCs w:val="24"/>
          <w:lang w:eastAsia="es-ES"/>
        </w:rPr>
      </w:pPr>
      <w:r>
        <w:br w:type="page"/>
      </w:r>
    </w:p>
    <w:p w14:paraId="2FB201CC" w14:textId="77777777" w:rsidR="00AF0846" w:rsidRDefault="00AF0846" w:rsidP="00AF0846">
      <w:pPr>
        <w:pStyle w:val="SangriaFrancesaArticulo"/>
      </w:pPr>
    </w:p>
    <w:p w14:paraId="043CD349" w14:textId="77777777" w:rsidR="00AF0846" w:rsidRDefault="00AF0846" w:rsidP="00AF0846">
      <w:pPr>
        <w:pStyle w:val="TextoNormal"/>
      </w:pPr>
    </w:p>
    <w:p w14:paraId="1F445623" w14:textId="77777777" w:rsidR="00AF0846" w:rsidRDefault="00AF0846" w:rsidP="00AF0846">
      <w:pPr>
        <w:pStyle w:val="TextoNormal"/>
      </w:pPr>
    </w:p>
    <w:p w14:paraId="45FDCA36" w14:textId="77777777" w:rsidR="00AF0846" w:rsidRDefault="00AF0846" w:rsidP="00AF0846">
      <w:pPr>
        <w:pStyle w:val="TextoNormal"/>
      </w:pPr>
    </w:p>
    <w:p w14:paraId="49D26554" w14:textId="77777777" w:rsidR="00AF0846" w:rsidRDefault="00AF0846" w:rsidP="00AF0846">
      <w:pPr>
        <w:pStyle w:val="Ttulondice"/>
        <w:suppressAutoHyphens/>
      </w:pPr>
      <w:r>
        <w:t>4. ÍNDICE DE DISPOSICIONES GENERALES Y RESOLUCIONES IMPUGNADAS</w:t>
      </w:r>
    </w:p>
    <w:p w14:paraId="17B16C7D" w14:textId="0C9BA33F" w:rsidR="00AF0846" w:rsidRDefault="00AF0846" w:rsidP="00AF0846">
      <w:pPr>
        <w:pStyle w:val="TextoNormal"/>
        <w:suppressAutoHyphens/>
      </w:pPr>
    </w:p>
    <w:p w14:paraId="5F69F55A" w14:textId="77777777" w:rsidR="00AF0846" w:rsidRDefault="00AF0846" w:rsidP="00AF0846">
      <w:pPr>
        <w:pStyle w:val="TextoNormal"/>
        <w:suppressAutoHyphens/>
      </w:pPr>
    </w:p>
    <w:p w14:paraId="4B8334B3" w14:textId="77777777" w:rsidR="00AF0846" w:rsidRDefault="00AF0846" w:rsidP="00AF0846">
      <w:pPr>
        <w:pStyle w:val="TextoNormal"/>
        <w:suppressAutoHyphens/>
      </w:pPr>
    </w:p>
    <w:p w14:paraId="50B258DF" w14:textId="77777777" w:rsidR="00AF0846" w:rsidRDefault="00AF0846" w:rsidP="00AF0846">
      <w:pPr>
        <w:pStyle w:val="TextoNormal"/>
        <w:suppressAutoHyphens/>
      </w:pPr>
    </w:p>
    <w:p w14:paraId="07051507" w14:textId="77777777" w:rsidR="00AF0846" w:rsidRDefault="00AF0846" w:rsidP="00AF0846">
      <w:pPr>
        <w:pStyle w:val="TextoNormal"/>
        <w:suppressAutoHyphens/>
      </w:pPr>
    </w:p>
    <w:p w14:paraId="688948CC" w14:textId="77777777" w:rsidR="00AF0846" w:rsidRDefault="00AF0846" w:rsidP="00AF0846">
      <w:pPr>
        <w:pStyle w:val="TextoNormal"/>
        <w:suppressAutoHyphens/>
      </w:pPr>
    </w:p>
    <w:p w14:paraId="134BD19F" w14:textId="77777777" w:rsidR="00AF0846" w:rsidRDefault="00AF0846" w:rsidP="00AF0846">
      <w:pPr>
        <w:pStyle w:val="TextoNormal"/>
        <w:suppressAutoHyphens/>
      </w:pPr>
    </w:p>
    <w:p w14:paraId="75A2F284" w14:textId="77777777" w:rsidR="00AF0846" w:rsidRDefault="00AF0846" w:rsidP="00AF0846">
      <w:pPr>
        <w:pStyle w:val="TextoNormal"/>
        <w:suppressAutoHyphens/>
      </w:pPr>
    </w:p>
    <w:p w14:paraId="076E6683" w14:textId="77777777" w:rsidR="00AF0846" w:rsidRDefault="00AF0846" w:rsidP="00AF0846">
      <w:pPr>
        <w:pStyle w:val="TextoNormal"/>
        <w:suppressAutoHyphens/>
      </w:pPr>
    </w:p>
    <w:p w14:paraId="32E13AED" w14:textId="77777777" w:rsidR="00AF0846" w:rsidRDefault="00AF0846" w:rsidP="00AF0846">
      <w:pPr>
        <w:pStyle w:val="TextoNormal"/>
      </w:pPr>
    </w:p>
    <w:p w14:paraId="2A6FB967" w14:textId="77777777" w:rsidR="00AF0846" w:rsidRDefault="00AF0846" w:rsidP="00AF0846">
      <w:pPr>
        <w:pStyle w:val="TextoNormal"/>
      </w:pPr>
      <w:bookmarkStart w:id="311" w:name="INDICE22803"/>
      <w:bookmarkEnd w:id="311"/>
    </w:p>
    <w:p w14:paraId="4FF4CD90" w14:textId="77777777" w:rsidR="00AF0846" w:rsidRDefault="00AF0846" w:rsidP="00AF0846">
      <w:pPr>
        <w:pStyle w:val="TextoIndiceNivel2"/>
        <w:suppressAutoHyphens/>
      </w:pPr>
      <w:r>
        <w:t>A) Disposiciones del Estado</w:t>
      </w:r>
    </w:p>
    <w:p w14:paraId="7B32DF23" w14:textId="69A73DA5" w:rsidR="00AF0846" w:rsidRDefault="00AF0846" w:rsidP="00AF0846">
      <w:pPr>
        <w:pStyle w:val="TextoIndiceNivel2"/>
      </w:pPr>
    </w:p>
    <w:p w14:paraId="7D786A93" w14:textId="77777777" w:rsidR="00AF0846" w:rsidRDefault="00AF0846" w:rsidP="00AF0846">
      <w:pPr>
        <w:pStyle w:val="TextoNormalNegritaCursivandice"/>
      </w:pPr>
      <w:r>
        <w:t>Resolución de 28 de abril de 2017, de la delegada del Gobierno en Madrid, en materia de expulsión del territorio nacional</w:t>
      </w:r>
    </w:p>
    <w:p w14:paraId="12D32977" w14:textId="280A8EC8"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0" w:history="1">
        <w:r w:rsidRPr="00AF0846">
          <w:rPr>
            <w:rStyle w:val="TextoNormalCaracter"/>
          </w:rPr>
          <w:t>130/2023</w:t>
        </w:r>
      </w:hyperlink>
      <w:r>
        <w:t>.</w:t>
      </w:r>
    </w:p>
    <w:p w14:paraId="297B53A5" w14:textId="7B44A0A1" w:rsidR="00AF0846" w:rsidRDefault="00AF0846" w:rsidP="00AF0846">
      <w:pPr>
        <w:pStyle w:val="SangriaFrancesaArticulo"/>
      </w:pPr>
    </w:p>
    <w:p w14:paraId="28F74C00" w14:textId="77777777" w:rsidR="00AF0846" w:rsidRDefault="00AF0846" w:rsidP="00AF0846">
      <w:pPr>
        <w:pStyle w:val="TextoNormalNegritaCursivandice"/>
      </w:pPr>
      <w:r>
        <w:t>Acuerdo de la mesa del Senado de 18 de junio de 2019 por el que se desestima la reconsideración y la revisión frente al acuerdo de 29 de mayo de 2019 en relación con el requisito de promesa o juramento de acatamiento de la Constitución</w:t>
      </w:r>
    </w:p>
    <w:p w14:paraId="762A6942" w14:textId="1C04919D"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0" w:history="1">
        <w:r w:rsidRPr="00AF0846">
          <w:rPr>
            <w:rStyle w:val="TextoNormalCaracter"/>
          </w:rPr>
          <w:t>140/2023</w:t>
        </w:r>
      </w:hyperlink>
      <w:r>
        <w:t>.</w:t>
      </w:r>
    </w:p>
    <w:p w14:paraId="462403FF" w14:textId="6EBA2500" w:rsidR="00AF0846" w:rsidRDefault="00AF0846" w:rsidP="00AF0846">
      <w:pPr>
        <w:pStyle w:val="SangriaFrancesaArticulo"/>
      </w:pPr>
    </w:p>
    <w:p w14:paraId="28B50445" w14:textId="77777777" w:rsidR="00AF0846" w:rsidRDefault="00AF0846" w:rsidP="00AF0846">
      <w:pPr>
        <w:pStyle w:val="TextoNormalNegritaCursivandice"/>
      </w:pPr>
      <w:r>
        <w:t>Acuerdo de la presidenta del Congreso de los Diputados de 21 de mayo de 2019 en relación con el requisito de promesa o juramento de acatamiento de la Constitución. Acuerdos de la mesa del Congreso de los Diputados de 23 de mayo de 2019 y de 20 de junio de 2019, por los que se desestima la revisión y la reconsideración, respectivamente, frente al anterior acuerdo</w:t>
      </w:r>
    </w:p>
    <w:p w14:paraId="4EF2CEC4" w14:textId="33D85F0B"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9" w:history="1">
        <w:r w:rsidRPr="00AF0846">
          <w:rPr>
            <w:rStyle w:val="TextoNormalCaracter"/>
          </w:rPr>
          <w:t>139/2023</w:t>
        </w:r>
      </w:hyperlink>
      <w:r>
        <w:t>.</w:t>
      </w:r>
    </w:p>
    <w:p w14:paraId="75160065" w14:textId="681A2B0F" w:rsidR="00AF0846" w:rsidRDefault="00AF0846" w:rsidP="00AF0846">
      <w:pPr>
        <w:pStyle w:val="SangriaFrancesaArticulo"/>
      </w:pPr>
    </w:p>
    <w:p w14:paraId="7999D52C" w14:textId="77777777" w:rsidR="00AF0846" w:rsidRDefault="00AF0846" w:rsidP="00AF0846">
      <w:pPr>
        <w:pStyle w:val="TextoNormalNegritaCursivandice"/>
      </w:pPr>
      <w:r>
        <w:t>Acuerdo de la presidenta del Senado de 3 de diciembre de 2019, en relación con el requisito de promesa o juramento de acatamiento de la Constitución. Acuerdo de la mesa del Senado de 12 de diciembre de 2019, por el que se desestima la revisión frente al acuerdo anterior</w:t>
      </w:r>
    </w:p>
    <w:p w14:paraId="48045FB4" w14:textId="3DB473C9" w:rsidR="00AF0846" w:rsidRDefault="00AF0846" w:rsidP="00AF0846">
      <w:pPr>
        <w:pStyle w:val="SangriaFrancesaArticulo"/>
      </w:pPr>
      <w:r w:rsidRPr="00AF0846">
        <w:rPr>
          <w:rStyle w:val="TextoNormalNegritaCaracter"/>
        </w:rPr>
        <w:lastRenderedPageBreak/>
        <w:t>En general.</w:t>
      </w:r>
      <w:r w:rsidRPr="00AF0846">
        <w:rPr>
          <w:rStyle w:val="TextoNormalCaracter"/>
        </w:rPr>
        <w:t>-</w:t>
      </w:r>
      <w:r>
        <w:t xml:space="preserve"> Sentencia </w:t>
      </w:r>
      <w:hyperlink w:anchor="SENTENCIA_2023_141" w:history="1">
        <w:r w:rsidRPr="00AF0846">
          <w:rPr>
            <w:rStyle w:val="TextoNormalCaracter"/>
          </w:rPr>
          <w:t>141/2023</w:t>
        </w:r>
      </w:hyperlink>
      <w:r>
        <w:t>.</w:t>
      </w:r>
    </w:p>
    <w:p w14:paraId="4D0B6361" w14:textId="48F05BF3" w:rsidR="00AF0846" w:rsidRDefault="00AF0846" w:rsidP="00AF0846">
      <w:pPr>
        <w:pStyle w:val="SangriaFrancesaArticulo"/>
      </w:pPr>
    </w:p>
    <w:p w14:paraId="140DB631" w14:textId="77777777" w:rsidR="00AF0846" w:rsidRDefault="00AF0846" w:rsidP="00AF0846">
      <w:pPr>
        <w:pStyle w:val="TextoNormalNegritaCursivandice"/>
      </w:pPr>
      <w:r>
        <w:t>Acuerdo de la presidenta del Congreso de los Diputados de 3 de diciembre de 2019 en relación con el requisito de promesa o juramento de acatamiento de la Constitución. Acuerdo de la mesa del Congreso de los Diputados de 13 de diciembre de 2019 por el que se denegó su competencia para el control de la decisión adoptada por la presidenta. Acuerdo de la misma mesa de 23 de enero de 2020 por el que se desestima la solicitud de reconsideración frente al acuerdo anterior</w:t>
      </w:r>
    </w:p>
    <w:p w14:paraId="4C757966" w14:textId="492BD200"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2" w:history="1">
        <w:r w:rsidRPr="00AF0846">
          <w:rPr>
            <w:rStyle w:val="TextoNormalCaracter"/>
          </w:rPr>
          <w:t>142/2023</w:t>
        </w:r>
      </w:hyperlink>
      <w:r>
        <w:t>.</w:t>
      </w:r>
    </w:p>
    <w:p w14:paraId="1553E140" w14:textId="4DF50960" w:rsidR="00AF0846" w:rsidRDefault="00AF0846" w:rsidP="00AF0846">
      <w:pPr>
        <w:pStyle w:val="SangriaFrancesaArticulo"/>
      </w:pPr>
    </w:p>
    <w:p w14:paraId="5DC03010" w14:textId="77777777" w:rsidR="00AF0846" w:rsidRDefault="00AF0846" w:rsidP="00AF0846">
      <w:pPr>
        <w:pStyle w:val="TextoNormalNegritaCursivandice"/>
      </w:pPr>
      <w:r>
        <w:t>Acuerdos del Consejo de Ministros de 24 de mayo de 2019 y de 29 de septiembre de 2020, sobre imposición de sanción en materia de blanqueo de capitales</w:t>
      </w:r>
    </w:p>
    <w:p w14:paraId="11E2D6E1" w14:textId="58C576F0" w:rsidR="00AF0846" w:rsidRDefault="00AF0846" w:rsidP="00AF0846">
      <w:pPr>
        <w:pStyle w:val="SangriaFrancesaArticulo"/>
      </w:pPr>
      <w:r w:rsidRPr="00AF0846">
        <w:rPr>
          <w:rStyle w:val="TextoNormalNegritaCaracter"/>
        </w:rPr>
        <w:t>Acuerdos gubernativos.</w:t>
      </w:r>
      <w:r w:rsidRPr="00AF0846">
        <w:rPr>
          <w:rStyle w:val="TextoNormalCaracter"/>
        </w:rPr>
        <w:t>-</w:t>
      </w:r>
      <w:r>
        <w:t xml:space="preserve"> Sentencia </w:t>
      </w:r>
      <w:hyperlink w:anchor="SENTENCIA_2023_179" w:history="1">
        <w:r w:rsidRPr="00AF0846">
          <w:rPr>
            <w:rStyle w:val="TextoNormalCaracter"/>
          </w:rPr>
          <w:t>179/2023</w:t>
        </w:r>
      </w:hyperlink>
      <w:r>
        <w:t>.</w:t>
      </w:r>
    </w:p>
    <w:p w14:paraId="02231986" w14:textId="1796DE82" w:rsidR="00AF0846" w:rsidRDefault="00AF0846" w:rsidP="00AF0846">
      <w:pPr>
        <w:pStyle w:val="SangriaFrancesaArticulo"/>
      </w:pPr>
    </w:p>
    <w:p w14:paraId="0C687417" w14:textId="77777777" w:rsidR="00AF0846" w:rsidRDefault="00AF0846" w:rsidP="00AF0846">
      <w:pPr>
        <w:pStyle w:val="TextoNormalNegritaCursivandice"/>
      </w:pPr>
      <w:r>
        <w:t>Resolución de 3 de marzo de 2021 del Delegado del Gobierno en la Comunidad de Madrid en el expediente 325-2021 por la que se acordó la prohibición de la concentración convocada para el 8 de marzo de 2021</w:t>
      </w:r>
    </w:p>
    <w:p w14:paraId="5444B90A" w14:textId="478B7B0E"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Sentencias </w:t>
      </w:r>
      <w:hyperlink w:anchor="SENTENCIA_2023_164" w:history="1">
        <w:r w:rsidRPr="00AF0846">
          <w:rPr>
            <w:rStyle w:val="TextoNormalCaracter"/>
          </w:rPr>
          <w:t>164/2023</w:t>
        </w:r>
      </w:hyperlink>
      <w:r>
        <w:t xml:space="preserve"> (anula); </w:t>
      </w:r>
      <w:hyperlink w:anchor="SENTENCIA_2023_188" w:history="1">
        <w:r w:rsidRPr="00AF0846">
          <w:rPr>
            <w:rStyle w:val="TextoNormalCaracter"/>
          </w:rPr>
          <w:t>188/2023</w:t>
        </w:r>
      </w:hyperlink>
      <w:r>
        <w:t xml:space="preserve"> (anula).</w:t>
      </w:r>
    </w:p>
    <w:p w14:paraId="3E689F75" w14:textId="4EBA1858" w:rsidR="00AF0846" w:rsidRDefault="00AF0846" w:rsidP="00AF0846">
      <w:pPr>
        <w:pStyle w:val="SangriaFrancesaArticulo"/>
      </w:pPr>
    </w:p>
    <w:p w14:paraId="1B0380A1" w14:textId="77777777" w:rsidR="00AF0846" w:rsidRDefault="00AF0846" w:rsidP="00AF0846">
      <w:pPr>
        <w:pStyle w:val="TextoNormalNegritaCursivandice"/>
      </w:pPr>
      <w:r>
        <w:t>Resolución de 3 de marzo de 2021 del Delegado del Gobierno en la Comunidad de Madrid en el expediente 346-2021 por la que se acordó la prohibición de la concentración convocada para el 8 de marzo de 2021</w:t>
      </w:r>
    </w:p>
    <w:p w14:paraId="40D65D5C" w14:textId="71A9B036"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76" w:history="1">
        <w:r w:rsidRPr="00AF0846">
          <w:rPr>
            <w:rStyle w:val="TextoNormalCaracter"/>
          </w:rPr>
          <w:t>176/2023</w:t>
        </w:r>
      </w:hyperlink>
      <w:r>
        <w:t xml:space="preserve"> (anula).</w:t>
      </w:r>
    </w:p>
    <w:p w14:paraId="399722BD" w14:textId="761C903D" w:rsidR="00AF0846" w:rsidRDefault="00AF0846" w:rsidP="00AF0846">
      <w:pPr>
        <w:pStyle w:val="SangriaFrancesaArticulo"/>
      </w:pPr>
    </w:p>
    <w:p w14:paraId="4763AAE3" w14:textId="77777777" w:rsidR="00AF0846" w:rsidRDefault="00AF0846" w:rsidP="00AF0846">
      <w:pPr>
        <w:pStyle w:val="TextoNormalNegritaCursivandice"/>
      </w:pPr>
      <w:r>
        <w:t>Resolución de 3 de marzo de 2021 del Delegado del Gobierno en la Comunidad de Madrid por la que se acordó la prohibición de la concentración convocada para el 8 de marzo de 2021</w:t>
      </w:r>
    </w:p>
    <w:p w14:paraId="3FE7E975" w14:textId="4B696F79"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75" w:history="1">
        <w:r w:rsidRPr="00AF0846">
          <w:rPr>
            <w:rStyle w:val="TextoNormalCaracter"/>
          </w:rPr>
          <w:t>175/2023</w:t>
        </w:r>
      </w:hyperlink>
      <w:r>
        <w:t xml:space="preserve"> (anula).</w:t>
      </w:r>
    </w:p>
    <w:p w14:paraId="66BECE8D" w14:textId="4106E0B9" w:rsidR="00AF0846" w:rsidRDefault="00AF0846" w:rsidP="00AF0846">
      <w:pPr>
        <w:pStyle w:val="SangriaFrancesaArticulo"/>
      </w:pPr>
    </w:p>
    <w:p w14:paraId="166D2CAF" w14:textId="77777777" w:rsidR="00AF0846" w:rsidRDefault="00AF0846" w:rsidP="00AF0846">
      <w:pPr>
        <w:pStyle w:val="TextoNormalNegritaCursivandice"/>
      </w:pPr>
      <w:r>
        <w:t>Resolución de 3 de marzo de 2021 del Delegado del Gobierno en la Comunidad de Madrid que acordó la prohibición de la concentración convocada para el 8 de marzo de 2021</w:t>
      </w:r>
    </w:p>
    <w:p w14:paraId="58519DB8" w14:textId="683DDCC5"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74" w:history="1">
        <w:r w:rsidRPr="00AF0846">
          <w:rPr>
            <w:rStyle w:val="TextoNormalCaracter"/>
          </w:rPr>
          <w:t>174/2023</w:t>
        </w:r>
      </w:hyperlink>
      <w:r>
        <w:t xml:space="preserve"> (anula).</w:t>
      </w:r>
    </w:p>
    <w:p w14:paraId="4A2F76E7" w14:textId="19F14786" w:rsidR="00AF0846" w:rsidRDefault="00AF0846" w:rsidP="00AF0846">
      <w:pPr>
        <w:pStyle w:val="SangriaFrancesaArticulo"/>
      </w:pPr>
    </w:p>
    <w:p w14:paraId="5DF466F3" w14:textId="77777777" w:rsidR="00AF0846" w:rsidRDefault="00AF0846" w:rsidP="00AF0846">
      <w:pPr>
        <w:pStyle w:val="TextoNormalNegritaCursivandice"/>
      </w:pPr>
      <w:r>
        <w:t>Resolución de 3 de marzo de 2021 del Delegado del Gobierno en la Comunidad de Madrid, pronunciada en el expediente núm. 317-2021, acordando la prohibición de la concentración convocada para el 7 de marzo de 2021</w:t>
      </w:r>
    </w:p>
    <w:p w14:paraId="4A71E6AA" w14:textId="020AA0FC"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78" w:history="1">
        <w:r w:rsidRPr="00AF0846">
          <w:rPr>
            <w:rStyle w:val="TextoNormalCaracter"/>
          </w:rPr>
          <w:t>178/2023</w:t>
        </w:r>
      </w:hyperlink>
      <w:r>
        <w:t xml:space="preserve"> (anula).</w:t>
      </w:r>
    </w:p>
    <w:p w14:paraId="1DD33172" w14:textId="4A1CB5A9" w:rsidR="00AF0846" w:rsidRDefault="00AF0846" w:rsidP="00AF0846">
      <w:pPr>
        <w:pStyle w:val="SangriaFrancesaArticulo"/>
      </w:pPr>
    </w:p>
    <w:p w14:paraId="49F5ACB6" w14:textId="77777777" w:rsidR="00AF0846" w:rsidRDefault="00AF0846" w:rsidP="00AF0846">
      <w:pPr>
        <w:pStyle w:val="TextoNormalNegritaCursivandice"/>
      </w:pPr>
      <w:r>
        <w:t>Resolución de 3 de marzo de 2021 del Delegado del Gobierno en la Comunidad de Madrid, que acordó la prohibición de la concentración convocada para el 7 de marzo de 2021</w:t>
      </w:r>
    </w:p>
    <w:p w14:paraId="649CD169" w14:textId="61479442"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77" w:history="1">
        <w:r w:rsidRPr="00AF0846">
          <w:rPr>
            <w:rStyle w:val="TextoNormalCaracter"/>
          </w:rPr>
          <w:t>177/2023</w:t>
        </w:r>
      </w:hyperlink>
      <w:r>
        <w:t xml:space="preserve"> (anula).</w:t>
      </w:r>
    </w:p>
    <w:p w14:paraId="335B9662" w14:textId="5BA50424" w:rsidR="00AF0846" w:rsidRDefault="00AF0846" w:rsidP="00AF0846">
      <w:pPr>
        <w:pStyle w:val="SangriaFrancesaArticulo"/>
      </w:pPr>
    </w:p>
    <w:p w14:paraId="4733E3C6" w14:textId="77777777" w:rsidR="00AF0846" w:rsidRDefault="00AF0846" w:rsidP="00AF0846">
      <w:pPr>
        <w:pStyle w:val="TextoNormalNegritaCursivandice"/>
      </w:pPr>
      <w:r>
        <w:t xml:space="preserve">Acuerdo de la mesa del Congreso de los Diputados de 20 de abril de 2021, sobre creación de la Autoridad Independiente de Recuperación Económica y la mejora </w:t>
      </w:r>
      <w:r>
        <w:lastRenderedPageBreak/>
        <w:t>de la gobernanza de los fondos europeos de recuperación. Acuerdo de la misma mesa de 18 de mayo de 2021 que desestima la solicitud de reconsideración frente al acuerdo anterior</w:t>
      </w:r>
    </w:p>
    <w:p w14:paraId="546DB8C2" w14:textId="39C7CE40"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2" w:history="1">
        <w:r w:rsidRPr="00AF0846">
          <w:rPr>
            <w:rStyle w:val="TextoNormalCaracter"/>
          </w:rPr>
          <w:t>132/2023</w:t>
        </w:r>
      </w:hyperlink>
      <w:r>
        <w:t>.</w:t>
      </w:r>
    </w:p>
    <w:p w14:paraId="5EBFCB71" w14:textId="7EEC906E" w:rsidR="00AF0846" w:rsidRDefault="00AF0846" w:rsidP="00AF0846">
      <w:pPr>
        <w:pStyle w:val="SangriaFrancesaArticulo"/>
      </w:pPr>
    </w:p>
    <w:p w14:paraId="5B36A6EA" w14:textId="77777777" w:rsidR="00AF0846" w:rsidRDefault="00AF0846" w:rsidP="00AF0846">
      <w:pPr>
        <w:pStyle w:val="TextoNormalNegritaCursivandice"/>
      </w:pPr>
      <w:r>
        <w:t>Resoluciones de 25 y 30 de junio de 2021 de la presidenta del Senado, en el ejercicio de varios actos reglamentarios y desestimación de la solicitud de reconsideración del primero</w:t>
      </w:r>
    </w:p>
    <w:p w14:paraId="5317C04C" w14:textId="4E28957D"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7" w:history="1">
        <w:r w:rsidRPr="00AF0846">
          <w:rPr>
            <w:rStyle w:val="TextoNormalCaracter"/>
          </w:rPr>
          <w:t>167/2023</w:t>
        </w:r>
      </w:hyperlink>
      <w:r>
        <w:t xml:space="preserve"> (anula).</w:t>
      </w:r>
    </w:p>
    <w:p w14:paraId="6B76AF98" w14:textId="433B401F" w:rsidR="00AF0846" w:rsidRDefault="00AF0846" w:rsidP="00AF0846">
      <w:pPr>
        <w:pStyle w:val="SangriaFrancesaArticulo"/>
      </w:pPr>
    </w:p>
    <w:p w14:paraId="66682518" w14:textId="77777777" w:rsidR="00AF0846" w:rsidRDefault="00AF0846" w:rsidP="00AF0846">
      <w:pPr>
        <w:pStyle w:val="TextoNormalNegritaCursivandice"/>
      </w:pPr>
      <w:r>
        <w:t>Acuerdo de la presidenta del Senado de 25 de mayo de 2021, en relación con el requisito de promesa o juramento de acatamiento de la Constitución. Acuerdos de la mesa del Senado de 1 y 7 de junio de 2021 que desestiman las solicitudes de revisión y la posterior solicitud de reconsideración frente al acuerdo anterior. Acuerdos de la mesa del Senado de 7 de junio y 21 de julio de 2021 por los que se desestima la solicitud de revisión y posterior reconsideración de actas notariales de acatamiento</w:t>
      </w:r>
    </w:p>
    <w:p w14:paraId="1DF6D61D" w14:textId="45712B35"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3" w:history="1">
        <w:r w:rsidRPr="00AF0846">
          <w:rPr>
            <w:rStyle w:val="TextoNormalCaracter"/>
          </w:rPr>
          <w:t>133/2023</w:t>
        </w:r>
      </w:hyperlink>
      <w:r>
        <w:t>.</w:t>
      </w:r>
    </w:p>
    <w:p w14:paraId="4C78D8EF" w14:textId="532718FF" w:rsidR="00AF0846" w:rsidRDefault="00AF0846" w:rsidP="00AF0846">
      <w:pPr>
        <w:pStyle w:val="SangriaFrancesaArticulo"/>
      </w:pPr>
    </w:p>
    <w:p w14:paraId="24ACB320" w14:textId="77777777" w:rsidR="00AF0846" w:rsidRDefault="00AF0846" w:rsidP="00AF0846">
      <w:pPr>
        <w:pStyle w:val="TextoNormalNegritaCursivandice"/>
      </w:pPr>
      <w:r>
        <w:t>Acuerdo de la presidenta del Congreso de los Diputados de 13 de septiembre de 2021, en materia de solicitud de información sobre indultos</w:t>
      </w:r>
    </w:p>
    <w:p w14:paraId="3B819FA8" w14:textId="562ABD8F"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5" w:history="1">
        <w:r w:rsidRPr="00AF0846">
          <w:rPr>
            <w:rStyle w:val="TextoNormalCaracter"/>
          </w:rPr>
          <w:t>165/2023</w:t>
        </w:r>
      </w:hyperlink>
      <w:r>
        <w:t>.</w:t>
      </w:r>
    </w:p>
    <w:p w14:paraId="65DF58C2" w14:textId="445CE9C9" w:rsidR="00AF0846" w:rsidRDefault="00AF0846" w:rsidP="00AF0846">
      <w:pPr>
        <w:pStyle w:val="SangriaFrancesaArticulo"/>
      </w:pPr>
    </w:p>
    <w:p w14:paraId="1A5384D8" w14:textId="77777777" w:rsidR="00AF0846" w:rsidRDefault="00AF0846" w:rsidP="00AF0846">
      <w:pPr>
        <w:pStyle w:val="TextoNormalNegritaCursivandice"/>
      </w:pPr>
      <w:r>
        <w:t>Acuerdos de la mesa del Senado de 8 y 15 de marzo de 2022 por los que se desestima la revisión y la reconsideración del acuerdo del presidente del Senado de 15 de febrero de 2022 en relación con el requisito de promesa o juramento de acatamiento de la Constitución</w:t>
      </w:r>
    </w:p>
    <w:p w14:paraId="1376C5C1" w14:textId="7D4965FA"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5" w:history="1">
        <w:r w:rsidRPr="00AF0846">
          <w:rPr>
            <w:rStyle w:val="TextoNormalCaracter"/>
          </w:rPr>
          <w:t>135/2023</w:t>
        </w:r>
      </w:hyperlink>
      <w:r>
        <w:t>.</w:t>
      </w:r>
    </w:p>
    <w:p w14:paraId="7AE928E9" w14:textId="5DD36FD9" w:rsidR="00AF0846" w:rsidRDefault="00AF0846" w:rsidP="00AF0846">
      <w:pPr>
        <w:pStyle w:val="TextoNormal"/>
      </w:pPr>
    </w:p>
    <w:p w14:paraId="6194D311" w14:textId="77777777" w:rsidR="00AF0846" w:rsidRDefault="00AF0846" w:rsidP="00AF0846">
      <w:pPr>
        <w:pStyle w:val="SangriaFrancesaArticulo"/>
      </w:pPr>
      <w:bookmarkStart w:id="312" w:name="INDICE22825"/>
    </w:p>
    <w:bookmarkEnd w:id="312"/>
    <w:p w14:paraId="0C341770" w14:textId="77777777" w:rsidR="00AF0846" w:rsidRDefault="00AF0846" w:rsidP="00AF0846">
      <w:pPr>
        <w:pStyle w:val="TextoIndiceNivel2"/>
        <w:suppressAutoHyphens/>
      </w:pPr>
      <w:r>
        <w:t>C) Disposiciones de territorios históricos y corporaciones locales</w:t>
      </w:r>
    </w:p>
    <w:p w14:paraId="094D93C7" w14:textId="002AFCE2" w:rsidR="00AF0846" w:rsidRDefault="00AF0846" w:rsidP="00AF0846">
      <w:pPr>
        <w:pStyle w:val="TextoNormal"/>
      </w:pPr>
    </w:p>
    <w:p w14:paraId="07742D6C" w14:textId="77777777" w:rsidR="00AF0846" w:rsidRDefault="00AF0846" w:rsidP="00AF0846">
      <w:pPr>
        <w:pStyle w:val="TextoIndiceNivel2"/>
      </w:pPr>
    </w:p>
    <w:p w14:paraId="7F82AF7E" w14:textId="77777777" w:rsidR="00AF0846" w:rsidRDefault="00AF0846" w:rsidP="00AF0846">
      <w:pPr>
        <w:pStyle w:val="TextoNormalNegritaCentrado"/>
        <w:suppressAutoHyphens/>
      </w:pPr>
      <w:r w:rsidRPr="00AF0846">
        <w:rPr>
          <w:rStyle w:val="TextoNormalNegritaCentradoSombreado"/>
        </w:rPr>
        <w:t>C.1) Territorios históricos</w:t>
      </w:r>
    </w:p>
    <w:p w14:paraId="3CC16CE2" w14:textId="637AF7D6" w:rsidR="00AF0846" w:rsidRDefault="00AF0846" w:rsidP="00AF0846">
      <w:pPr>
        <w:pStyle w:val="TextoNormal"/>
      </w:pPr>
    </w:p>
    <w:p w14:paraId="4B9D868C" w14:textId="77777777" w:rsidR="00AF0846" w:rsidRDefault="00AF0846" w:rsidP="00AF0846">
      <w:pPr>
        <w:pStyle w:val="TextoNormalNegritaCentradoSubrayado"/>
        <w:suppressAutoHyphens/>
      </w:pPr>
      <w:r>
        <w:t>C.1.1) Gipuzkoa</w:t>
      </w:r>
    </w:p>
    <w:p w14:paraId="632EC824" w14:textId="14C10305" w:rsidR="00AF0846" w:rsidRDefault="00AF0846" w:rsidP="00AF0846">
      <w:pPr>
        <w:pStyle w:val="TextoNormalNegritaCentradoSubrayado"/>
      </w:pPr>
    </w:p>
    <w:p w14:paraId="24C8420D" w14:textId="77777777" w:rsidR="00AF0846" w:rsidRDefault="00AF0846" w:rsidP="00AF0846">
      <w:pPr>
        <w:pStyle w:val="TextoNormalNegritaCursivandice"/>
      </w:pPr>
      <w:r>
        <w:t>Territorio Histórico de Gipuzkoa. Norma Foral 16/1989, de 5 de julio, del impuesto sobre el incremento de valor de los terrenos de naturaleza urbana</w:t>
      </w:r>
    </w:p>
    <w:p w14:paraId="47167F37" w14:textId="0257033F" w:rsidR="00AF0846" w:rsidRDefault="00AF0846" w:rsidP="00AF0846">
      <w:pPr>
        <w:pStyle w:val="SangriaFrancesaArticulo"/>
      </w:pPr>
      <w:r w:rsidRPr="00AF0846">
        <w:rPr>
          <w:rStyle w:val="TextoNormalNegritaCaracter"/>
        </w:rPr>
        <w:t>Artículo 4.1 párrafo 2.</w:t>
      </w:r>
      <w:r w:rsidRPr="00AF0846">
        <w:rPr>
          <w:rStyle w:val="TextoNormalCaracter"/>
        </w:rPr>
        <w:t>-</w:t>
      </w:r>
      <w:r>
        <w:t xml:space="preserve"> Auto </w:t>
      </w:r>
      <w:hyperlink w:anchor="AUTO_2023_486" w:history="1">
        <w:r w:rsidRPr="00AF0846">
          <w:rPr>
            <w:rStyle w:val="TextoNormalCaracter"/>
          </w:rPr>
          <w:t>486/2023</w:t>
        </w:r>
      </w:hyperlink>
      <w:r>
        <w:t>.</w:t>
      </w:r>
    </w:p>
    <w:p w14:paraId="0EDDC987" w14:textId="2E31460A" w:rsidR="00AF0846" w:rsidRDefault="00AF0846" w:rsidP="00AF0846">
      <w:pPr>
        <w:pStyle w:val="SangriaFrancesaArticulo"/>
      </w:pPr>
      <w:r w:rsidRPr="00AF0846">
        <w:rPr>
          <w:rStyle w:val="TextoNormalNegritaCaracter"/>
        </w:rPr>
        <w:t>Artículo 4.2 a).</w:t>
      </w:r>
      <w:r w:rsidRPr="00AF0846">
        <w:rPr>
          <w:rStyle w:val="TextoNormalCaracter"/>
        </w:rPr>
        <w:t>-</w:t>
      </w:r>
      <w:r>
        <w:t xml:space="preserve"> Auto </w:t>
      </w:r>
      <w:hyperlink w:anchor="AUTO_2023_486" w:history="1">
        <w:r w:rsidRPr="00AF0846">
          <w:rPr>
            <w:rStyle w:val="TextoNormalCaracter"/>
          </w:rPr>
          <w:t>486/2023</w:t>
        </w:r>
      </w:hyperlink>
      <w:r>
        <w:t>.</w:t>
      </w:r>
    </w:p>
    <w:p w14:paraId="0790454D" w14:textId="25503A8D" w:rsidR="00AF0846" w:rsidRDefault="00AF0846" w:rsidP="00AF0846">
      <w:pPr>
        <w:pStyle w:val="SangriaFrancesaArticulo"/>
      </w:pPr>
      <w:r w:rsidRPr="00AF0846">
        <w:rPr>
          <w:rStyle w:val="TextoNormalNegritaCaracter"/>
        </w:rPr>
        <w:t>Artículo 4.3.</w:t>
      </w:r>
      <w:r w:rsidRPr="00AF0846">
        <w:rPr>
          <w:rStyle w:val="TextoNormalCaracter"/>
        </w:rPr>
        <w:t>-</w:t>
      </w:r>
      <w:r>
        <w:t xml:space="preserve"> Auto </w:t>
      </w:r>
      <w:hyperlink w:anchor="AUTO_2023_486" w:history="1">
        <w:r w:rsidRPr="00AF0846">
          <w:rPr>
            <w:rStyle w:val="TextoNormalCaracter"/>
          </w:rPr>
          <w:t>486/2023</w:t>
        </w:r>
      </w:hyperlink>
      <w:r>
        <w:t>.</w:t>
      </w:r>
    </w:p>
    <w:p w14:paraId="4BBB900A" w14:textId="7591B11D" w:rsidR="00AF0846" w:rsidRDefault="00AF0846">
      <w:pPr>
        <w:spacing w:after="160" w:line="278" w:lineRule="auto"/>
        <w:rPr>
          <w:rFonts w:ascii="Times New Roman" w:eastAsia="Times New Roman" w:hAnsi="Times New Roman" w:cs="Times New Roman"/>
          <w:sz w:val="24"/>
          <w:szCs w:val="24"/>
          <w:lang w:eastAsia="es-ES"/>
        </w:rPr>
      </w:pPr>
      <w:r>
        <w:lastRenderedPageBreak/>
        <w:br w:type="page"/>
      </w:r>
    </w:p>
    <w:p w14:paraId="71448B6F" w14:textId="77777777" w:rsidR="00AF0846" w:rsidRDefault="00AF0846" w:rsidP="00AF0846">
      <w:pPr>
        <w:pStyle w:val="SangriaFrancesaArticulo"/>
      </w:pPr>
    </w:p>
    <w:p w14:paraId="198F07B9" w14:textId="77777777" w:rsidR="00AF0846" w:rsidRDefault="00AF0846" w:rsidP="00AF0846">
      <w:pPr>
        <w:pStyle w:val="TextoNormal"/>
      </w:pPr>
    </w:p>
    <w:p w14:paraId="5DF0A83E" w14:textId="77777777" w:rsidR="00AF0846" w:rsidRDefault="00AF0846" w:rsidP="00AF0846">
      <w:pPr>
        <w:pStyle w:val="TextoNormal"/>
      </w:pPr>
    </w:p>
    <w:p w14:paraId="01DB7910" w14:textId="77777777" w:rsidR="00AF0846" w:rsidRDefault="00AF0846" w:rsidP="00AF0846">
      <w:pPr>
        <w:pStyle w:val="TextoNormal"/>
      </w:pPr>
    </w:p>
    <w:p w14:paraId="25CDAE38" w14:textId="77777777" w:rsidR="00AF0846" w:rsidRDefault="00AF0846" w:rsidP="00AF0846">
      <w:pPr>
        <w:pStyle w:val="Ttulondice"/>
        <w:suppressAutoHyphens/>
      </w:pPr>
      <w:r>
        <w:t>5. ÍNDICE DE DISPOSICIONES CITADAS</w:t>
      </w:r>
    </w:p>
    <w:p w14:paraId="73DF684F" w14:textId="5CB1A32C" w:rsidR="00AF0846" w:rsidRDefault="00AF0846" w:rsidP="00AF0846">
      <w:pPr>
        <w:pStyle w:val="TextoNormal"/>
        <w:suppressAutoHyphens/>
      </w:pPr>
    </w:p>
    <w:p w14:paraId="722CA9AB" w14:textId="77777777" w:rsidR="00AF0846" w:rsidRDefault="00AF0846" w:rsidP="00AF0846">
      <w:pPr>
        <w:pStyle w:val="TextoNormal"/>
        <w:suppressAutoHyphens/>
      </w:pPr>
    </w:p>
    <w:p w14:paraId="65449A86" w14:textId="77777777" w:rsidR="00AF0846" w:rsidRDefault="00AF0846" w:rsidP="00AF0846">
      <w:pPr>
        <w:pStyle w:val="TextoNormal"/>
        <w:suppressAutoHyphens/>
      </w:pPr>
    </w:p>
    <w:p w14:paraId="6D88FFF8" w14:textId="77777777" w:rsidR="00AF0846" w:rsidRDefault="00AF0846" w:rsidP="00AF0846">
      <w:pPr>
        <w:pStyle w:val="TextoNormal"/>
        <w:suppressAutoHyphens/>
      </w:pPr>
    </w:p>
    <w:p w14:paraId="534F9A91" w14:textId="77777777" w:rsidR="00AF0846" w:rsidRDefault="00AF0846" w:rsidP="00AF0846">
      <w:pPr>
        <w:pStyle w:val="TextoNormal"/>
        <w:suppressAutoHyphens/>
      </w:pPr>
    </w:p>
    <w:p w14:paraId="2DF6DAD3" w14:textId="77777777" w:rsidR="00AF0846" w:rsidRDefault="00AF0846" w:rsidP="00AF0846">
      <w:pPr>
        <w:pStyle w:val="TextoNormal"/>
        <w:suppressAutoHyphens/>
      </w:pPr>
    </w:p>
    <w:p w14:paraId="0C230041" w14:textId="77777777" w:rsidR="00AF0846" w:rsidRDefault="00AF0846" w:rsidP="00AF0846">
      <w:pPr>
        <w:pStyle w:val="TextoNormal"/>
        <w:suppressAutoHyphens/>
      </w:pPr>
    </w:p>
    <w:p w14:paraId="289D2CD1" w14:textId="77777777" w:rsidR="00AF0846" w:rsidRDefault="00AF0846" w:rsidP="00AF0846">
      <w:pPr>
        <w:pStyle w:val="TextoNormal"/>
        <w:suppressAutoHyphens/>
      </w:pPr>
    </w:p>
    <w:p w14:paraId="48F721D3" w14:textId="77777777" w:rsidR="00AF0846" w:rsidRDefault="00AF0846" w:rsidP="00AF0846">
      <w:pPr>
        <w:pStyle w:val="TextoNormal"/>
        <w:suppressAutoHyphens/>
      </w:pPr>
    </w:p>
    <w:p w14:paraId="7015B919" w14:textId="77777777" w:rsidR="00AF0846" w:rsidRDefault="00AF0846" w:rsidP="00AF0846">
      <w:pPr>
        <w:pStyle w:val="TextoNormal"/>
      </w:pPr>
    </w:p>
    <w:p w14:paraId="7D55AFD5" w14:textId="77777777" w:rsidR="00AF0846" w:rsidRDefault="00AF0846" w:rsidP="00AF0846">
      <w:pPr>
        <w:pStyle w:val="TextoNormal"/>
      </w:pPr>
      <w:bookmarkStart w:id="313" w:name="INDICE22804"/>
      <w:bookmarkEnd w:id="313"/>
    </w:p>
    <w:p w14:paraId="137538E2" w14:textId="77777777" w:rsidR="00AF0846" w:rsidRDefault="00AF0846" w:rsidP="00AF0846">
      <w:pPr>
        <w:pStyle w:val="TextoIndiceNivel2"/>
        <w:suppressAutoHyphens/>
      </w:pPr>
      <w:r>
        <w:t>A) Constitución</w:t>
      </w:r>
    </w:p>
    <w:p w14:paraId="617F43E9" w14:textId="6A5D2C31" w:rsidR="00AF0846" w:rsidRDefault="00AF0846" w:rsidP="00AF0846">
      <w:pPr>
        <w:pStyle w:val="TextoIndiceNivel2"/>
      </w:pPr>
    </w:p>
    <w:p w14:paraId="28433626" w14:textId="77777777" w:rsidR="00AF0846" w:rsidRDefault="00AF0846" w:rsidP="00AF0846">
      <w:pPr>
        <w:pStyle w:val="TextoNormalNegritaCursivandice"/>
      </w:pPr>
      <w:r>
        <w:t>Constitución española, de 27 de diciembre de 1978</w:t>
      </w:r>
    </w:p>
    <w:p w14:paraId="2681D0F8" w14:textId="13C15788"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Sentencias </w:t>
      </w:r>
      <w:hyperlink w:anchor="SENTENCIA_2023_144" w:history="1">
        <w:r w:rsidRPr="00AF0846">
          <w:rPr>
            <w:rStyle w:val="TextoNormalCaracter"/>
          </w:rPr>
          <w:t>144/2023</w:t>
        </w:r>
      </w:hyperlink>
      <w:r>
        <w:t xml:space="preserve">, VP; </w:t>
      </w:r>
      <w:hyperlink w:anchor="SENTENCIA_2023_145" w:history="1">
        <w:r w:rsidRPr="00AF0846">
          <w:rPr>
            <w:rStyle w:val="TextoNormalCaracter"/>
          </w:rPr>
          <w:t>145/2023</w:t>
        </w:r>
      </w:hyperlink>
      <w:r>
        <w:t>, f. 4.</w:t>
      </w:r>
    </w:p>
    <w:p w14:paraId="76AAC4C8" w14:textId="74DDA4AF" w:rsidR="00AF0846" w:rsidRDefault="00AF0846" w:rsidP="00AF0846">
      <w:pPr>
        <w:pStyle w:val="SangriaFrancesaArticulo"/>
      </w:pPr>
      <w:r w:rsidRPr="00AF0846">
        <w:rPr>
          <w:rStyle w:val="TextoNormalNegritaCaracter"/>
        </w:rPr>
        <w:t>Título I.</w:t>
      </w:r>
      <w:r w:rsidRPr="00AF0846">
        <w:rPr>
          <w:rStyle w:val="TextoNormalCaracter"/>
        </w:rPr>
        <w:t>-</w:t>
      </w:r>
      <w:r>
        <w:t xml:space="preserve"> Sentencia </w:t>
      </w:r>
      <w:hyperlink w:anchor="SENTENCIA_2023_145" w:history="1">
        <w:r w:rsidRPr="00AF0846">
          <w:rPr>
            <w:rStyle w:val="TextoNormalCaracter"/>
          </w:rPr>
          <w:t>145/2023</w:t>
        </w:r>
      </w:hyperlink>
      <w:r>
        <w:t>, f. 4.</w:t>
      </w:r>
    </w:p>
    <w:p w14:paraId="40600714" w14:textId="2A56C856" w:rsidR="00AF0846" w:rsidRDefault="00AF0846" w:rsidP="00AF0846">
      <w:pPr>
        <w:pStyle w:val="SangriaIzquierdaArticulo"/>
      </w:pPr>
      <w:r>
        <w:t xml:space="preserve">Autos </w:t>
      </w:r>
      <w:hyperlink w:anchor="AUTO_2023_532" w:history="1">
        <w:r w:rsidRPr="00AF0846">
          <w:rPr>
            <w:rStyle w:val="TextoNormalCaracter"/>
          </w:rPr>
          <w:t>532/2023</w:t>
        </w:r>
      </w:hyperlink>
      <w:r>
        <w:t xml:space="preserve">, f. 8; </w:t>
      </w:r>
      <w:hyperlink w:anchor="AUTO_2023_535" w:history="1">
        <w:r w:rsidRPr="00AF0846">
          <w:rPr>
            <w:rStyle w:val="TextoNormalCaracter"/>
          </w:rPr>
          <w:t>535/2023</w:t>
        </w:r>
      </w:hyperlink>
      <w:r>
        <w:t>, f. 8.</w:t>
      </w:r>
    </w:p>
    <w:p w14:paraId="4158C574" w14:textId="1542922D" w:rsidR="00AF0846" w:rsidRDefault="00AF0846" w:rsidP="00AF0846">
      <w:pPr>
        <w:pStyle w:val="SangriaFrancesaArticulo"/>
      </w:pPr>
      <w:r w:rsidRPr="00AF0846">
        <w:rPr>
          <w:rStyle w:val="TextoNormalNegritaCaracter"/>
        </w:rPr>
        <w:t>Título III.</w:t>
      </w:r>
      <w:r w:rsidRPr="00AF0846">
        <w:rPr>
          <w:rStyle w:val="TextoNormalCaracter"/>
        </w:rPr>
        <w:t>-</w:t>
      </w:r>
      <w:r>
        <w:t xml:space="preserve"> Sentencias </w:t>
      </w:r>
      <w:hyperlink w:anchor="SENTENCIA_2023_128" w:history="1">
        <w:r w:rsidRPr="00AF0846">
          <w:rPr>
            <w:rStyle w:val="TextoNormalCaracter"/>
          </w:rPr>
          <w:t>128/2023</w:t>
        </w:r>
      </w:hyperlink>
      <w:r>
        <w:t xml:space="preserve">, VP; </w:t>
      </w:r>
      <w:hyperlink w:anchor="SENTENCIA_2023_167" w:history="1">
        <w:r w:rsidRPr="00AF0846">
          <w:rPr>
            <w:rStyle w:val="TextoNormalCaracter"/>
          </w:rPr>
          <w:t>167/2023</w:t>
        </w:r>
      </w:hyperlink>
      <w:r>
        <w:t>, f. 5.</w:t>
      </w:r>
    </w:p>
    <w:p w14:paraId="72164391" w14:textId="28CD5E7E" w:rsidR="00AF0846" w:rsidRDefault="00AF0846" w:rsidP="00AF0846">
      <w:pPr>
        <w:pStyle w:val="SangriaFrancesaArticulo"/>
      </w:pPr>
      <w:r w:rsidRPr="00AF0846">
        <w:rPr>
          <w:rStyle w:val="TextoNormalNegritaCaracter"/>
        </w:rPr>
        <w:t>Título IV.</w:t>
      </w:r>
      <w:r w:rsidRPr="00AF0846">
        <w:rPr>
          <w:rStyle w:val="TextoNormalCaracter"/>
        </w:rPr>
        <w:t>-</w:t>
      </w:r>
      <w:r>
        <w:t xml:space="preserve"> Sentencia </w:t>
      </w:r>
      <w:hyperlink w:anchor="SENTENCIA_2023_128" w:history="1">
        <w:r w:rsidRPr="00AF0846">
          <w:rPr>
            <w:rStyle w:val="TextoNormalCaracter"/>
          </w:rPr>
          <w:t>128/2023</w:t>
        </w:r>
      </w:hyperlink>
      <w:r>
        <w:t>, VP.</w:t>
      </w:r>
    </w:p>
    <w:p w14:paraId="729A7685" w14:textId="7DD8C3D0" w:rsidR="00AF0846" w:rsidRDefault="00AF0846" w:rsidP="00AF0846">
      <w:pPr>
        <w:pStyle w:val="SangriaFrancesaArticulo"/>
      </w:pPr>
      <w:r w:rsidRPr="00AF0846">
        <w:rPr>
          <w:rStyle w:val="TextoNormalNegritaCaracter"/>
        </w:rPr>
        <w:t>Título V.</w:t>
      </w:r>
      <w:r w:rsidRPr="00AF0846">
        <w:rPr>
          <w:rStyle w:val="TextoNormalCaracter"/>
        </w:rPr>
        <w:t>-</w:t>
      </w:r>
      <w:r>
        <w:t xml:space="preserve"> Sentencia </w:t>
      </w:r>
      <w:hyperlink w:anchor="SENTENCIA_2023_128" w:history="1">
        <w:r w:rsidRPr="00AF0846">
          <w:rPr>
            <w:rStyle w:val="TextoNormalCaracter"/>
          </w:rPr>
          <w:t>128/2023</w:t>
        </w:r>
      </w:hyperlink>
      <w:r>
        <w:t>, VP.</w:t>
      </w:r>
    </w:p>
    <w:p w14:paraId="22165BF0" w14:textId="6B7D9E42" w:rsidR="00AF0846" w:rsidRDefault="00AF0846" w:rsidP="00AF0846">
      <w:pPr>
        <w:pStyle w:val="SangriaFrancesaArticulo"/>
      </w:pPr>
      <w:r w:rsidRPr="00AF0846">
        <w:rPr>
          <w:rStyle w:val="TextoNormalNegritaCaracter"/>
        </w:rPr>
        <w:t>Título VI.</w:t>
      </w:r>
      <w:r w:rsidRPr="00AF0846">
        <w:rPr>
          <w:rStyle w:val="TextoNormalCaracter"/>
        </w:rPr>
        <w:t>-</w:t>
      </w:r>
      <w:r>
        <w:t xml:space="preserve"> Sentencia </w:t>
      </w:r>
      <w:hyperlink w:anchor="SENTENCIA_2023_128" w:history="1">
        <w:r w:rsidRPr="00AF0846">
          <w:rPr>
            <w:rStyle w:val="TextoNormalCaracter"/>
          </w:rPr>
          <w:t>128/2023</w:t>
        </w:r>
      </w:hyperlink>
      <w:r>
        <w:t>, VP.</w:t>
      </w:r>
    </w:p>
    <w:p w14:paraId="26A364AB" w14:textId="14B49170" w:rsidR="00AF0846" w:rsidRDefault="00AF0846" w:rsidP="00AF0846">
      <w:pPr>
        <w:pStyle w:val="SangriaFrancesaArticulo"/>
      </w:pPr>
      <w:r w:rsidRPr="00AF0846">
        <w:rPr>
          <w:rStyle w:val="TextoNormalNegritaCaracter"/>
        </w:rPr>
        <w:t>Capítulo II.</w:t>
      </w:r>
      <w:r w:rsidRPr="00AF0846">
        <w:rPr>
          <w:rStyle w:val="TextoNormalCaracter"/>
        </w:rPr>
        <w:t>-</w:t>
      </w:r>
      <w:r>
        <w:t xml:space="preserve"> Sentencia </w:t>
      </w:r>
      <w:hyperlink w:anchor="SENTENCIA_2023_167" w:history="1">
        <w:r w:rsidRPr="00AF0846">
          <w:rPr>
            <w:rStyle w:val="TextoNormalCaracter"/>
          </w:rPr>
          <w:t>167/2023</w:t>
        </w:r>
      </w:hyperlink>
      <w:r>
        <w:t>, f. 5.</w:t>
      </w:r>
    </w:p>
    <w:p w14:paraId="78F97AE4" w14:textId="4C569DBA" w:rsidR="00AF0846" w:rsidRDefault="00AF0846" w:rsidP="00AF0846">
      <w:pPr>
        <w:pStyle w:val="SangriaFrancesaArticulo"/>
      </w:pPr>
      <w:r w:rsidRPr="00AF0846">
        <w:rPr>
          <w:rStyle w:val="TextoNormalNegritaCaracter"/>
        </w:rPr>
        <w:t>Preámbulo.</w:t>
      </w:r>
      <w:r w:rsidRPr="00AF0846">
        <w:rPr>
          <w:rStyle w:val="TextoNormalCaracter"/>
        </w:rPr>
        <w:t>-</w:t>
      </w:r>
      <w:r>
        <w:t xml:space="preserve"> Sentencia </w:t>
      </w:r>
      <w:hyperlink w:anchor="SENTENCIA_2023_149" w:history="1">
        <w:r w:rsidRPr="00AF0846">
          <w:rPr>
            <w:rStyle w:val="TextoNormalCaracter"/>
          </w:rPr>
          <w:t>149/2023</w:t>
        </w:r>
      </w:hyperlink>
      <w:r>
        <w:t>, VP.</w:t>
      </w:r>
    </w:p>
    <w:p w14:paraId="28367DE2" w14:textId="04B13287" w:rsidR="00AF0846" w:rsidRDefault="00AF0846" w:rsidP="00AF0846">
      <w:pPr>
        <w:pStyle w:val="SangriaFrancesaArticulo"/>
      </w:pPr>
      <w:r w:rsidRPr="00AF0846">
        <w:rPr>
          <w:rStyle w:val="TextoNormalNegritaCaracter"/>
        </w:rPr>
        <w:t>Artículo 1.</w:t>
      </w:r>
      <w:r w:rsidRPr="00AF0846">
        <w:rPr>
          <w:rStyle w:val="TextoNormalCaracter"/>
        </w:rPr>
        <w:t>-</w:t>
      </w:r>
      <w:r>
        <w:t xml:space="preserve"> Sentencias </w:t>
      </w:r>
      <w:hyperlink w:anchor="SENTENCIA_2023_128" w:history="1">
        <w:r w:rsidRPr="00AF0846">
          <w:rPr>
            <w:rStyle w:val="TextoNormalCaracter"/>
          </w:rPr>
          <w:t>128/2023</w:t>
        </w:r>
      </w:hyperlink>
      <w:r>
        <w:t xml:space="preserve">, VP; </w:t>
      </w:r>
      <w:hyperlink w:anchor="SENTENCIA_2023_149" w:history="1">
        <w:r w:rsidRPr="00AF0846">
          <w:rPr>
            <w:rStyle w:val="TextoNormalCaracter"/>
          </w:rPr>
          <w:t>149/2023</w:t>
        </w:r>
      </w:hyperlink>
      <w:r>
        <w:t xml:space="preserve">, VP; </w:t>
      </w:r>
      <w:hyperlink w:anchor="SENTENCIA_2023_167" w:history="1">
        <w:r w:rsidRPr="00AF0846">
          <w:rPr>
            <w:rStyle w:val="TextoNormalCaracter"/>
          </w:rPr>
          <w:t>167/2023</w:t>
        </w:r>
      </w:hyperlink>
      <w:r>
        <w:t>, f. 4.</w:t>
      </w:r>
    </w:p>
    <w:p w14:paraId="22BC6BF3" w14:textId="03616628" w:rsidR="00AF0846" w:rsidRDefault="00AF0846" w:rsidP="00AF0846">
      <w:pPr>
        <w:pStyle w:val="SangriaFrancesaArticulo"/>
      </w:pPr>
      <w:r w:rsidRPr="00AF0846">
        <w:rPr>
          <w:rStyle w:val="TextoNormalNegritaCaracter"/>
        </w:rPr>
        <w:t>Artículo 1.1.</w:t>
      </w:r>
      <w:r w:rsidRPr="00AF0846">
        <w:rPr>
          <w:rStyle w:val="TextoNormalCaracter"/>
        </w:rPr>
        <w:t>-</w:t>
      </w:r>
      <w:r>
        <w:t xml:space="preserve"> Sentencias </w:t>
      </w:r>
      <w:hyperlink w:anchor="SENTENCIA_2023_128" w:history="1">
        <w:r w:rsidRPr="00AF0846">
          <w:rPr>
            <w:rStyle w:val="TextoNormalCaracter"/>
          </w:rPr>
          <w:t>128/2023</w:t>
        </w:r>
      </w:hyperlink>
      <w:r>
        <w:t xml:space="preserve">, VP; </w:t>
      </w:r>
      <w:hyperlink w:anchor="SENTENCIA_2023_136" w:history="1">
        <w:r w:rsidRPr="00AF0846">
          <w:rPr>
            <w:rStyle w:val="TextoNormalCaracter"/>
          </w:rPr>
          <w:t>136/2023</w:t>
        </w:r>
      </w:hyperlink>
      <w:r>
        <w:t xml:space="preserve">, f. 5; </w:t>
      </w:r>
      <w:hyperlink w:anchor="SENTENCIA_2023_144" w:history="1">
        <w:r w:rsidRPr="00AF0846">
          <w:rPr>
            <w:rStyle w:val="TextoNormalCaracter"/>
          </w:rPr>
          <w:t>144/2023</w:t>
        </w:r>
      </w:hyperlink>
      <w:r>
        <w:t xml:space="preserve">, VP; </w:t>
      </w:r>
      <w:hyperlink w:anchor="SENTENCIA_2023_148" w:history="1">
        <w:r w:rsidRPr="00AF0846">
          <w:rPr>
            <w:rStyle w:val="TextoNormalCaracter"/>
          </w:rPr>
          <w:t>148/2023</w:t>
        </w:r>
      </w:hyperlink>
      <w:r>
        <w:t xml:space="preserve">, f. 4; </w:t>
      </w:r>
      <w:hyperlink w:anchor="SENTENCIA_2023_149" w:history="1">
        <w:r w:rsidRPr="00AF0846">
          <w:rPr>
            <w:rStyle w:val="TextoNormalCaracter"/>
          </w:rPr>
          <w:t>149/2023</w:t>
        </w:r>
      </w:hyperlink>
      <w:r>
        <w:t xml:space="preserve">, VP; </w:t>
      </w:r>
      <w:hyperlink w:anchor="SENTENCIA_2023_165" w:history="1">
        <w:r w:rsidRPr="00AF0846">
          <w:rPr>
            <w:rStyle w:val="TextoNormalCaracter"/>
          </w:rPr>
          <w:t>165/2023</w:t>
        </w:r>
      </w:hyperlink>
      <w:r>
        <w:t xml:space="preserve">, VP I; </w:t>
      </w:r>
      <w:hyperlink w:anchor="SENTENCIA_2023_170" w:history="1">
        <w:r w:rsidRPr="00AF0846">
          <w:rPr>
            <w:rStyle w:val="TextoNormalCaracter"/>
          </w:rPr>
          <w:t>170/2023</w:t>
        </w:r>
      </w:hyperlink>
      <w:r>
        <w:t xml:space="preserve">, VP; </w:t>
      </w:r>
      <w:hyperlink w:anchor="SENTENCIA_2023_171" w:history="1">
        <w:r w:rsidRPr="00AF0846">
          <w:rPr>
            <w:rStyle w:val="TextoNormalCaracter"/>
          </w:rPr>
          <w:t>171/2023</w:t>
        </w:r>
      </w:hyperlink>
      <w:r>
        <w:t xml:space="preserve">, VP; </w:t>
      </w:r>
      <w:hyperlink w:anchor="SENTENCIA_2023_189" w:history="1">
        <w:r w:rsidRPr="00AF0846">
          <w:rPr>
            <w:rStyle w:val="TextoNormalCaracter"/>
          </w:rPr>
          <w:t>189/2023</w:t>
        </w:r>
      </w:hyperlink>
      <w:r>
        <w:t xml:space="preserve">, VP; </w:t>
      </w:r>
      <w:hyperlink w:anchor="SENTENCIA_2023_190" w:history="1">
        <w:r w:rsidRPr="00AF0846">
          <w:rPr>
            <w:rStyle w:val="TextoNormalCaracter"/>
          </w:rPr>
          <w:t>190/2023</w:t>
        </w:r>
      </w:hyperlink>
      <w:r>
        <w:t>, VP.</w:t>
      </w:r>
    </w:p>
    <w:p w14:paraId="6AC7F9DE" w14:textId="75868E70" w:rsidR="00AF0846" w:rsidRDefault="00AF0846" w:rsidP="00AF0846">
      <w:pPr>
        <w:pStyle w:val="SangriaIzquierdaArticulo"/>
      </w:pPr>
      <w:r>
        <w:t xml:space="preserve">Auto </w:t>
      </w:r>
      <w:hyperlink w:anchor="AUTO_2023_484" w:history="1">
        <w:r w:rsidRPr="00AF0846">
          <w:rPr>
            <w:rStyle w:val="TextoNormalCaracter"/>
          </w:rPr>
          <w:t>484/2023</w:t>
        </w:r>
      </w:hyperlink>
      <w:r>
        <w:t>, f. 3.</w:t>
      </w:r>
    </w:p>
    <w:p w14:paraId="6FABCA62" w14:textId="0D0724F4" w:rsidR="00AF0846" w:rsidRDefault="00AF0846" w:rsidP="00AF0846">
      <w:pPr>
        <w:pStyle w:val="SangriaFrancesaArticulo"/>
      </w:pPr>
      <w:r w:rsidRPr="00AF0846">
        <w:rPr>
          <w:rStyle w:val="TextoNormalNegritaCaracter"/>
        </w:rPr>
        <w:t>Artículo 1.2.</w:t>
      </w:r>
      <w:r w:rsidRPr="00AF0846">
        <w:rPr>
          <w:rStyle w:val="TextoNormalCaracter"/>
        </w:rPr>
        <w:t>-</w:t>
      </w:r>
      <w:r>
        <w:t xml:space="preserve"> Sentencia </w:t>
      </w:r>
      <w:hyperlink w:anchor="SENTENCIA_2023_165" w:history="1">
        <w:r w:rsidRPr="00AF0846">
          <w:rPr>
            <w:rStyle w:val="TextoNormalCaracter"/>
          </w:rPr>
          <w:t>165/2023</w:t>
        </w:r>
      </w:hyperlink>
      <w:r>
        <w:t>, VP I.</w:t>
      </w:r>
    </w:p>
    <w:p w14:paraId="76F66D16" w14:textId="43C66916" w:rsidR="00AF0846" w:rsidRDefault="00AF0846" w:rsidP="00AF0846">
      <w:pPr>
        <w:pStyle w:val="SangriaFrancesaArticulo"/>
      </w:pPr>
      <w:r w:rsidRPr="00AF0846">
        <w:rPr>
          <w:rStyle w:val="TextoNormalNegritaCaracter"/>
        </w:rPr>
        <w:t>Artículo 1.3.</w:t>
      </w:r>
      <w:r w:rsidRPr="00AF0846">
        <w:rPr>
          <w:rStyle w:val="TextoNormalCaracter"/>
        </w:rPr>
        <w:t>-</w:t>
      </w:r>
      <w:r>
        <w:t xml:space="preserve"> Sentencias </w:t>
      </w:r>
      <w:hyperlink w:anchor="SENTENCIA_2023_128" w:history="1">
        <w:r w:rsidRPr="00AF0846">
          <w:rPr>
            <w:rStyle w:val="TextoNormalCaracter"/>
          </w:rPr>
          <w:t>128/2023</w:t>
        </w:r>
      </w:hyperlink>
      <w:r>
        <w:t xml:space="preserve">, VP; </w:t>
      </w:r>
      <w:hyperlink w:anchor="SENTENCIA_2023_144" w:history="1">
        <w:r w:rsidRPr="00AF0846">
          <w:rPr>
            <w:rStyle w:val="TextoNormalCaracter"/>
          </w:rPr>
          <w:t>144/2023</w:t>
        </w:r>
      </w:hyperlink>
      <w:r>
        <w:t>, VP.</w:t>
      </w:r>
    </w:p>
    <w:p w14:paraId="2EC07D6E" w14:textId="319CB0DA" w:rsidR="00AF0846" w:rsidRDefault="00AF0846" w:rsidP="00AF0846">
      <w:pPr>
        <w:pStyle w:val="SangriaFrancesaArticulo"/>
      </w:pPr>
      <w:r w:rsidRPr="00AF0846">
        <w:rPr>
          <w:rStyle w:val="TextoNormalNegritaCaracter"/>
        </w:rPr>
        <w:t>Artículo 2.</w:t>
      </w:r>
      <w:r w:rsidRPr="00AF0846">
        <w:rPr>
          <w:rStyle w:val="TextoNormalCaracter"/>
        </w:rPr>
        <w:t>-</w:t>
      </w:r>
      <w:r>
        <w:t xml:space="preserve"> Sentencias </w:t>
      </w:r>
      <w:hyperlink w:anchor="SENTENCIA_2023_149" w:history="1">
        <w:r w:rsidRPr="00AF0846">
          <w:rPr>
            <w:rStyle w:val="TextoNormalCaracter"/>
          </w:rPr>
          <w:t>149/2023</w:t>
        </w:r>
      </w:hyperlink>
      <w:r>
        <w:t xml:space="preserve">, VP; </w:t>
      </w:r>
      <w:hyperlink w:anchor="SENTENCIA_2023_170" w:history="1">
        <w:r w:rsidRPr="00AF0846">
          <w:rPr>
            <w:rStyle w:val="TextoNormalCaracter"/>
          </w:rPr>
          <w:t>170/2023</w:t>
        </w:r>
      </w:hyperlink>
      <w:r>
        <w:t xml:space="preserve">, VP; </w:t>
      </w:r>
      <w:hyperlink w:anchor="SENTENCIA_2023_171" w:history="1">
        <w:r w:rsidRPr="00AF0846">
          <w:rPr>
            <w:rStyle w:val="TextoNormalCaracter"/>
          </w:rPr>
          <w:t>171/2023</w:t>
        </w:r>
      </w:hyperlink>
      <w:r>
        <w:t xml:space="preserve">, VP; </w:t>
      </w:r>
      <w:hyperlink w:anchor="SENTENCIA_2023_189" w:history="1">
        <w:r w:rsidRPr="00AF0846">
          <w:rPr>
            <w:rStyle w:val="TextoNormalCaracter"/>
          </w:rPr>
          <w:t>189/2023</w:t>
        </w:r>
      </w:hyperlink>
      <w:r>
        <w:t xml:space="preserve">, VP; </w:t>
      </w:r>
      <w:hyperlink w:anchor="SENTENCIA_2023_190" w:history="1">
        <w:r w:rsidRPr="00AF0846">
          <w:rPr>
            <w:rStyle w:val="TextoNormalCaracter"/>
          </w:rPr>
          <w:t>190/2023</w:t>
        </w:r>
      </w:hyperlink>
      <w:r>
        <w:t>, VP.</w:t>
      </w:r>
    </w:p>
    <w:p w14:paraId="229C864A" w14:textId="31DD825E" w:rsidR="00AF0846" w:rsidRDefault="00AF0846" w:rsidP="00AF0846">
      <w:pPr>
        <w:pStyle w:val="SangriaFrancesaArticulo"/>
      </w:pPr>
      <w:r w:rsidRPr="00AF0846">
        <w:rPr>
          <w:rStyle w:val="TextoNormalNegritaCaracter"/>
        </w:rPr>
        <w:t>Artículo 7.</w:t>
      </w:r>
      <w:r w:rsidRPr="00AF0846">
        <w:rPr>
          <w:rStyle w:val="TextoNormalCaracter"/>
        </w:rPr>
        <w:t>-</w:t>
      </w:r>
      <w:r>
        <w:t xml:space="preserve"> Sentencia </w:t>
      </w:r>
      <w:hyperlink w:anchor="SENTENCIA_2023_144" w:history="1">
        <w:r w:rsidRPr="00AF0846">
          <w:rPr>
            <w:rStyle w:val="TextoNormalCaracter"/>
          </w:rPr>
          <w:t>144/2023</w:t>
        </w:r>
      </w:hyperlink>
      <w:r>
        <w:t>, f. 5, VP.</w:t>
      </w:r>
    </w:p>
    <w:p w14:paraId="38B1B7E2" w14:textId="7346BB5A" w:rsidR="00AF0846" w:rsidRDefault="00AF0846" w:rsidP="00AF0846">
      <w:pPr>
        <w:pStyle w:val="SangriaFrancesaArticulo"/>
      </w:pPr>
      <w:r w:rsidRPr="00AF0846">
        <w:rPr>
          <w:rStyle w:val="TextoNormalNegritaCaracter"/>
        </w:rPr>
        <w:t>Artículo 9.1.</w:t>
      </w:r>
      <w:r w:rsidRPr="00AF0846">
        <w:rPr>
          <w:rStyle w:val="TextoNormalCaracter"/>
        </w:rPr>
        <w:t>-</w:t>
      </w:r>
      <w:r>
        <w:t xml:space="preserve"> Sentencias </w:t>
      </w:r>
      <w:hyperlink w:anchor="SENTENCIA_2023_128" w:history="1">
        <w:r w:rsidRPr="00AF0846">
          <w:rPr>
            <w:rStyle w:val="TextoNormalCaracter"/>
          </w:rPr>
          <w:t>128/2023</w:t>
        </w:r>
      </w:hyperlink>
      <w:r>
        <w:t xml:space="preserve">, VP; </w:t>
      </w:r>
      <w:hyperlink w:anchor="SENTENCIA_2023_149" w:history="1">
        <w:r w:rsidRPr="00AF0846">
          <w:rPr>
            <w:rStyle w:val="TextoNormalCaracter"/>
          </w:rPr>
          <w:t>149/2023</w:t>
        </w:r>
      </w:hyperlink>
      <w:r>
        <w:t>, VP.</w:t>
      </w:r>
    </w:p>
    <w:p w14:paraId="0D45D095" w14:textId="361F4C1C" w:rsidR="00AF0846" w:rsidRDefault="00AF0846" w:rsidP="00AF0846">
      <w:pPr>
        <w:pStyle w:val="SangriaFrancesaArticulo"/>
      </w:pPr>
      <w:r w:rsidRPr="00AF0846">
        <w:rPr>
          <w:rStyle w:val="TextoNormalNegritaCaracter"/>
        </w:rPr>
        <w:t>Artículo 9.2.</w:t>
      </w:r>
      <w:r w:rsidRPr="00AF0846">
        <w:rPr>
          <w:rStyle w:val="TextoNormalCaracter"/>
        </w:rPr>
        <w:t>-</w:t>
      </w:r>
      <w:r>
        <w:t xml:space="preserve"> Sentencias </w:t>
      </w:r>
      <w:hyperlink w:anchor="SENTENCIA_2023_144" w:history="1">
        <w:r w:rsidRPr="00AF0846">
          <w:rPr>
            <w:rStyle w:val="TextoNormalCaracter"/>
          </w:rPr>
          <w:t>144/2023</w:t>
        </w:r>
      </w:hyperlink>
      <w:r>
        <w:t xml:space="preserve">, f. 5, VP; </w:t>
      </w:r>
      <w:hyperlink w:anchor="SENTENCIA_2023_149" w:history="1">
        <w:r w:rsidRPr="00AF0846">
          <w:rPr>
            <w:rStyle w:val="TextoNormalCaracter"/>
          </w:rPr>
          <w:t>149/2023</w:t>
        </w:r>
      </w:hyperlink>
      <w:r>
        <w:t>, VP.</w:t>
      </w:r>
    </w:p>
    <w:p w14:paraId="76C523B6" w14:textId="4CC675DF" w:rsidR="00AF0846" w:rsidRDefault="00AF0846" w:rsidP="00AF0846">
      <w:pPr>
        <w:pStyle w:val="SangriaFrancesaArticulo"/>
      </w:pPr>
      <w:r w:rsidRPr="00AF0846">
        <w:rPr>
          <w:rStyle w:val="TextoNormalNegritaCaracter"/>
        </w:rPr>
        <w:lastRenderedPageBreak/>
        <w:t>Artículo 9.3.</w:t>
      </w:r>
      <w:r w:rsidRPr="00AF0846">
        <w:rPr>
          <w:rStyle w:val="TextoNormalCaracter"/>
        </w:rPr>
        <w:t>-</w:t>
      </w:r>
      <w:r>
        <w:t xml:space="preserve"> Sentencias </w:t>
      </w:r>
      <w:hyperlink w:anchor="SENTENCIA_2023_128" w:history="1">
        <w:r w:rsidRPr="00AF0846">
          <w:rPr>
            <w:rStyle w:val="TextoNormalCaracter"/>
          </w:rPr>
          <w:t>128/2023</w:t>
        </w:r>
      </w:hyperlink>
      <w:r>
        <w:t xml:space="preserve">, f. 4; </w:t>
      </w:r>
      <w:hyperlink w:anchor="SENTENCIA_2023_134" w:history="1">
        <w:r w:rsidRPr="00AF0846">
          <w:rPr>
            <w:rStyle w:val="TextoNormalCaracter"/>
          </w:rPr>
          <w:t>134/2023</w:t>
        </w:r>
      </w:hyperlink>
      <w:r>
        <w:t xml:space="preserve">, f. 4; </w:t>
      </w:r>
      <w:hyperlink w:anchor="SENTENCIA_2023_146" w:history="1">
        <w:r w:rsidRPr="00AF0846">
          <w:rPr>
            <w:rStyle w:val="TextoNormalCaracter"/>
          </w:rPr>
          <w:t>146/2023</w:t>
        </w:r>
      </w:hyperlink>
      <w:r>
        <w:t xml:space="preserve">, f. 1; </w:t>
      </w:r>
      <w:hyperlink w:anchor="SENTENCIA_2023_149" w:history="1">
        <w:r w:rsidRPr="00AF0846">
          <w:rPr>
            <w:rStyle w:val="TextoNormalCaracter"/>
          </w:rPr>
          <w:t>149/2023</w:t>
        </w:r>
      </w:hyperlink>
      <w:r>
        <w:t xml:space="preserve">, ff. 1, 5, VP; </w:t>
      </w:r>
      <w:hyperlink w:anchor="SENTENCIA_2023_150" w:history="1">
        <w:r w:rsidRPr="00AF0846">
          <w:rPr>
            <w:rStyle w:val="TextoNormalCaracter"/>
          </w:rPr>
          <w:t>150/2023</w:t>
        </w:r>
      </w:hyperlink>
      <w:r>
        <w:t xml:space="preserve">, f. 1; </w:t>
      </w:r>
      <w:hyperlink w:anchor="SENTENCIA_2023_190" w:history="1">
        <w:r w:rsidRPr="00AF0846">
          <w:rPr>
            <w:rStyle w:val="TextoNormalCaracter"/>
          </w:rPr>
          <w:t>190/2023</w:t>
        </w:r>
      </w:hyperlink>
      <w:r>
        <w:t>, ff. 1, 4, VP.</w:t>
      </w:r>
    </w:p>
    <w:p w14:paraId="37DAF2A1" w14:textId="1EB7B53B" w:rsidR="00AF0846" w:rsidRDefault="00AF0846" w:rsidP="00AF0846">
      <w:pPr>
        <w:pStyle w:val="SangriaIzquierdaArticulo"/>
      </w:pPr>
      <w:r>
        <w:t xml:space="preserve">Autos </w:t>
      </w:r>
      <w:hyperlink w:anchor="AUTO_2023_448" w:history="1">
        <w:r w:rsidRPr="00AF0846">
          <w:rPr>
            <w:rStyle w:val="TextoNormalCaracter"/>
          </w:rPr>
          <w:t>448/2023</w:t>
        </w:r>
      </w:hyperlink>
      <w:r>
        <w:t xml:space="preserve">, f. 3; </w:t>
      </w:r>
      <w:hyperlink w:anchor="AUTO_2023_526" w:history="1">
        <w:r w:rsidRPr="00AF0846">
          <w:rPr>
            <w:rStyle w:val="TextoNormalCaracter"/>
          </w:rPr>
          <w:t>526/2023</w:t>
        </w:r>
      </w:hyperlink>
      <w:r>
        <w:t xml:space="preserve">, f. 1; </w:t>
      </w:r>
      <w:hyperlink w:anchor="AUTO_2023_532" w:history="1">
        <w:r w:rsidRPr="00AF0846">
          <w:rPr>
            <w:rStyle w:val="TextoNormalCaracter"/>
          </w:rPr>
          <w:t>532/2023</w:t>
        </w:r>
      </w:hyperlink>
      <w:r>
        <w:t xml:space="preserve">, ff. 1, 4, 6 a 8; </w:t>
      </w:r>
      <w:hyperlink w:anchor="AUTO_2023_535" w:history="1">
        <w:r w:rsidRPr="00AF0846">
          <w:rPr>
            <w:rStyle w:val="TextoNormalCaracter"/>
          </w:rPr>
          <w:t>535/2023</w:t>
        </w:r>
      </w:hyperlink>
      <w:r>
        <w:t xml:space="preserve">, ff. 1, 4, 6 a 8; </w:t>
      </w:r>
      <w:hyperlink w:anchor="AUTO_2023_603" w:history="1">
        <w:r w:rsidRPr="00AF0846">
          <w:rPr>
            <w:rStyle w:val="TextoNormalCaracter"/>
          </w:rPr>
          <w:t>603/2023</w:t>
        </w:r>
      </w:hyperlink>
      <w:r>
        <w:t xml:space="preserve">, f. 3; </w:t>
      </w:r>
      <w:hyperlink w:anchor="AUTO_2023_669" w:history="1">
        <w:r w:rsidRPr="00AF0846">
          <w:rPr>
            <w:rStyle w:val="TextoNormalCaracter"/>
          </w:rPr>
          <w:t>669/2023</w:t>
        </w:r>
      </w:hyperlink>
      <w:r>
        <w:t>, f. 1.</w:t>
      </w:r>
    </w:p>
    <w:p w14:paraId="7695D2B0" w14:textId="36A65257" w:rsidR="00AF0846" w:rsidRDefault="00AF0846" w:rsidP="00AF0846">
      <w:pPr>
        <w:pStyle w:val="SangriaFrancesaArticulo"/>
      </w:pPr>
      <w:r w:rsidRPr="00AF0846">
        <w:rPr>
          <w:rStyle w:val="TextoNormalNegritaCaracter"/>
        </w:rPr>
        <w:t>Artículo 9.3</w:t>
      </w:r>
      <w:r>
        <w:t xml:space="preserve"> (interdicción de la arbitrariedad de los poderes públicos)</w:t>
      </w:r>
      <w:r w:rsidRPr="00AF0846">
        <w:rPr>
          <w:rStyle w:val="TextoNormalNegritaCaracter"/>
        </w:rPr>
        <w:t>.</w:t>
      </w:r>
      <w:r w:rsidRPr="00AF0846">
        <w:rPr>
          <w:rStyle w:val="TextoNormalCaracter"/>
        </w:rPr>
        <w:t>-</w:t>
      </w:r>
      <w:r>
        <w:t xml:space="preserve"> Sentencia </w:t>
      </w:r>
      <w:hyperlink w:anchor="SENTENCIA_2023_128" w:history="1">
        <w:r w:rsidRPr="00AF0846">
          <w:rPr>
            <w:rStyle w:val="TextoNormalCaracter"/>
          </w:rPr>
          <w:t>128/2023</w:t>
        </w:r>
      </w:hyperlink>
      <w:r>
        <w:t>, f. 4.</w:t>
      </w:r>
    </w:p>
    <w:p w14:paraId="64D85B4E" w14:textId="56016D0E" w:rsidR="00AF0846" w:rsidRDefault="00AF0846" w:rsidP="00AF0846">
      <w:pPr>
        <w:pStyle w:val="SangriaFrancesaArticulo"/>
      </w:pPr>
      <w:r w:rsidRPr="00AF0846">
        <w:rPr>
          <w:rStyle w:val="TextoNormalNegritaCaracter"/>
        </w:rPr>
        <w:t>Artículo 9.3</w:t>
      </w:r>
      <w:r>
        <w:t xml:space="preserve"> (seguridad jurídica)</w:t>
      </w:r>
      <w:r w:rsidRPr="00AF0846">
        <w:rPr>
          <w:rStyle w:val="TextoNormalNegritaCaracter"/>
        </w:rPr>
        <w:t>.</w:t>
      </w:r>
      <w:r w:rsidRPr="00AF0846">
        <w:rPr>
          <w:rStyle w:val="TextoNormalCaracter"/>
        </w:rPr>
        <w:t>-</w:t>
      </w:r>
      <w:r>
        <w:t xml:space="preserve"> Sentencias </w:t>
      </w:r>
      <w:hyperlink w:anchor="SENTENCIA_2023_166" w:history="1">
        <w:r w:rsidRPr="00AF0846">
          <w:rPr>
            <w:rStyle w:val="TextoNormalCaracter"/>
          </w:rPr>
          <w:t>166/2023</w:t>
        </w:r>
      </w:hyperlink>
      <w:r>
        <w:t xml:space="preserve">, ff. 1, 8; </w:t>
      </w:r>
      <w:hyperlink w:anchor="SENTENCIA_2023_168" w:history="1">
        <w:r w:rsidRPr="00AF0846">
          <w:rPr>
            <w:rStyle w:val="TextoNormalCaracter"/>
          </w:rPr>
          <w:t>168/2023</w:t>
        </w:r>
      </w:hyperlink>
      <w:r>
        <w:t xml:space="preserve">, ff. 1, 3, 5, 7, 8; </w:t>
      </w:r>
      <w:hyperlink w:anchor="SENTENCIA_2023_170" w:history="1">
        <w:r w:rsidRPr="00AF0846">
          <w:rPr>
            <w:rStyle w:val="TextoNormalCaracter"/>
          </w:rPr>
          <w:t>170/2023</w:t>
        </w:r>
      </w:hyperlink>
      <w:r>
        <w:t xml:space="preserve">, ff. 1, 5, VP; </w:t>
      </w:r>
      <w:hyperlink w:anchor="SENTENCIA_2023_171" w:history="1">
        <w:r w:rsidRPr="00AF0846">
          <w:rPr>
            <w:rStyle w:val="TextoNormalCaracter"/>
          </w:rPr>
          <w:t>171/2023</w:t>
        </w:r>
      </w:hyperlink>
      <w:r>
        <w:t xml:space="preserve">, ff. 1, 4, VP; </w:t>
      </w:r>
      <w:hyperlink w:anchor="SENTENCIA_2023_189" w:history="1">
        <w:r w:rsidRPr="00AF0846">
          <w:rPr>
            <w:rStyle w:val="TextoNormalCaracter"/>
          </w:rPr>
          <w:t>189/2023</w:t>
        </w:r>
      </w:hyperlink>
      <w:r>
        <w:t>, ff. 1, 5, VP.</w:t>
      </w:r>
    </w:p>
    <w:p w14:paraId="00CDCAF5" w14:textId="7D9F441C" w:rsidR="00AF0846" w:rsidRDefault="00AF0846" w:rsidP="00AF0846">
      <w:pPr>
        <w:pStyle w:val="SangriaFrancesaArticulo"/>
      </w:pPr>
      <w:r w:rsidRPr="00AF0846">
        <w:rPr>
          <w:rStyle w:val="TextoNormalNegritaCaracter"/>
        </w:rPr>
        <w:t>Artículo 10.</w:t>
      </w:r>
      <w:r w:rsidRPr="00AF0846">
        <w:rPr>
          <w:rStyle w:val="TextoNormalCaracter"/>
        </w:rPr>
        <w:t>-</w:t>
      </w:r>
      <w:r>
        <w:t xml:space="preserve"> Sentencias </w:t>
      </w:r>
      <w:hyperlink w:anchor="SENTENCIA_2023_163" w:history="1">
        <w:r w:rsidRPr="00AF0846">
          <w:rPr>
            <w:rStyle w:val="TextoNormalCaracter"/>
          </w:rPr>
          <w:t>163/2023</w:t>
        </w:r>
      </w:hyperlink>
      <w:r>
        <w:t xml:space="preserve">, f. único; </w:t>
      </w:r>
      <w:hyperlink w:anchor="SENTENCIA_2023_179" w:history="1">
        <w:r w:rsidRPr="00AF0846">
          <w:rPr>
            <w:rStyle w:val="TextoNormalCaracter"/>
          </w:rPr>
          <w:t>179/2023</w:t>
        </w:r>
      </w:hyperlink>
      <w:r>
        <w:t>, f. 2.</w:t>
      </w:r>
    </w:p>
    <w:p w14:paraId="22C1ADE5" w14:textId="391D984C" w:rsidR="00AF0846" w:rsidRDefault="00AF0846" w:rsidP="00AF0846">
      <w:pPr>
        <w:pStyle w:val="SangriaFrancesaArticulo"/>
      </w:pPr>
      <w:r w:rsidRPr="00AF0846">
        <w:rPr>
          <w:rStyle w:val="TextoNormalNegritaCaracter"/>
        </w:rPr>
        <w:t>Artículo 10.1.</w:t>
      </w:r>
      <w:r w:rsidRPr="00AF0846">
        <w:rPr>
          <w:rStyle w:val="TextoNormalCaracter"/>
        </w:rPr>
        <w:t>-</w:t>
      </w:r>
      <w:r>
        <w:t xml:space="preserve"> Sentencias </w:t>
      </w:r>
      <w:hyperlink w:anchor="SENTENCIA_2023_134" w:history="1">
        <w:r w:rsidRPr="00AF0846">
          <w:rPr>
            <w:rStyle w:val="TextoNormalCaracter"/>
          </w:rPr>
          <w:t>134/2023</w:t>
        </w:r>
      </w:hyperlink>
      <w:r>
        <w:t xml:space="preserve">, f. 4; </w:t>
      </w:r>
      <w:hyperlink w:anchor="SENTENCIA_2023_148" w:history="1">
        <w:r w:rsidRPr="00AF0846">
          <w:rPr>
            <w:rStyle w:val="TextoNormalCaracter"/>
          </w:rPr>
          <w:t>148/2023</w:t>
        </w:r>
      </w:hyperlink>
      <w:r>
        <w:t xml:space="preserve">, f. 4; </w:t>
      </w:r>
      <w:hyperlink w:anchor="SENTENCIA_2023_164" w:history="1">
        <w:r w:rsidRPr="00AF0846">
          <w:rPr>
            <w:rStyle w:val="TextoNormalCaracter"/>
          </w:rPr>
          <w:t>164/2023</w:t>
        </w:r>
      </w:hyperlink>
      <w:r>
        <w:t>, f. 2.</w:t>
      </w:r>
    </w:p>
    <w:p w14:paraId="60ED9782" w14:textId="784F40DE" w:rsidR="00AF0846" w:rsidRDefault="00AF0846" w:rsidP="00AF0846">
      <w:pPr>
        <w:pStyle w:val="SangriaFrancesaArticulo"/>
      </w:pPr>
      <w:r w:rsidRPr="00AF0846">
        <w:rPr>
          <w:rStyle w:val="TextoNormalNegritaCaracter"/>
        </w:rPr>
        <w:t>Artículo 10.2.</w:t>
      </w:r>
      <w:r w:rsidRPr="00AF0846">
        <w:rPr>
          <w:rStyle w:val="TextoNormalCaracter"/>
        </w:rPr>
        <w:t>-</w:t>
      </w:r>
      <w:r>
        <w:t xml:space="preserve"> Sentencias </w:t>
      </w:r>
      <w:hyperlink w:anchor="SENTENCIA_2023_128" w:history="1">
        <w:r w:rsidRPr="00AF0846">
          <w:rPr>
            <w:rStyle w:val="TextoNormalCaracter"/>
          </w:rPr>
          <w:t>128/2023</w:t>
        </w:r>
      </w:hyperlink>
      <w:r>
        <w:t xml:space="preserve">, VP; </w:t>
      </w:r>
      <w:hyperlink w:anchor="SENTENCIA_2023_131" w:history="1">
        <w:r w:rsidRPr="00AF0846">
          <w:rPr>
            <w:rStyle w:val="TextoNormalCaracter"/>
          </w:rPr>
          <w:t>131/2023</w:t>
        </w:r>
      </w:hyperlink>
      <w:r>
        <w:t xml:space="preserve">, f. 3, VP; </w:t>
      </w:r>
      <w:hyperlink w:anchor="SENTENCIA_2023_151" w:history="1">
        <w:r w:rsidRPr="00AF0846">
          <w:rPr>
            <w:rStyle w:val="TextoNormalCaracter"/>
          </w:rPr>
          <w:t>151/2023</w:t>
        </w:r>
      </w:hyperlink>
      <w:r>
        <w:t xml:space="preserve">, f. 1; </w:t>
      </w:r>
      <w:hyperlink w:anchor="SENTENCIA_2023_172" w:history="1">
        <w:r w:rsidRPr="00AF0846">
          <w:rPr>
            <w:rStyle w:val="TextoNormalCaracter"/>
          </w:rPr>
          <w:t>172/2023</w:t>
        </w:r>
      </w:hyperlink>
      <w:r>
        <w:t>, ff. 1, 2.</w:t>
      </w:r>
    </w:p>
    <w:p w14:paraId="3207481C" w14:textId="23060429" w:rsidR="00AF0846" w:rsidRDefault="00AF0846" w:rsidP="00AF0846">
      <w:pPr>
        <w:pStyle w:val="SangriaFrancesaArticulo"/>
      </w:pPr>
      <w:r w:rsidRPr="00AF0846">
        <w:rPr>
          <w:rStyle w:val="TextoNormalNegritaCaracter"/>
        </w:rPr>
        <w:t>Artículo 13.3.</w:t>
      </w:r>
      <w:r w:rsidRPr="00AF0846">
        <w:rPr>
          <w:rStyle w:val="TextoNormalCaracter"/>
        </w:rPr>
        <w:t>-</w:t>
      </w:r>
      <w:r>
        <w:t xml:space="preserve"> Sentencia </w:t>
      </w:r>
      <w:hyperlink w:anchor="SENTENCIA_2023_136" w:history="1">
        <w:r w:rsidRPr="00AF0846">
          <w:rPr>
            <w:rStyle w:val="TextoNormalCaracter"/>
          </w:rPr>
          <w:t>136/2023</w:t>
        </w:r>
      </w:hyperlink>
      <w:r>
        <w:t>, f. 4.</w:t>
      </w:r>
    </w:p>
    <w:p w14:paraId="0B0AE63C" w14:textId="6E643B07" w:rsidR="00AF0846" w:rsidRDefault="00AF0846" w:rsidP="00AF0846">
      <w:pPr>
        <w:pStyle w:val="SangriaFrancesaArticulo"/>
      </w:pPr>
      <w:r w:rsidRPr="00AF0846">
        <w:rPr>
          <w:rStyle w:val="TextoNormalNegritaCaracter"/>
        </w:rPr>
        <w:t>Artículo 14.</w:t>
      </w:r>
      <w:r w:rsidRPr="00AF0846">
        <w:rPr>
          <w:rStyle w:val="TextoNormalCaracter"/>
        </w:rPr>
        <w:t>-</w:t>
      </w:r>
      <w:r>
        <w:t xml:space="preserve"> Sentencias </w:t>
      </w:r>
      <w:hyperlink w:anchor="SENTENCIA_2023_133" w:history="1">
        <w:r w:rsidRPr="00AF0846">
          <w:rPr>
            <w:rStyle w:val="TextoNormalCaracter"/>
          </w:rPr>
          <w:t>133/2023</w:t>
        </w:r>
      </w:hyperlink>
      <w:r>
        <w:t xml:space="preserve">, f. 2; </w:t>
      </w:r>
      <w:hyperlink w:anchor="SENTENCIA_2023_140" w:history="1">
        <w:r w:rsidRPr="00AF0846">
          <w:rPr>
            <w:rStyle w:val="TextoNormalCaracter"/>
          </w:rPr>
          <w:t>140/2023</w:t>
        </w:r>
      </w:hyperlink>
      <w:r>
        <w:t xml:space="preserve">, ff. 1, 2; </w:t>
      </w:r>
      <w:hyperlink w:anchor="SENTENCIA_2023_149" w:history="1">
        <w:r w:rsidRPr="00AF0846">
          <w:rPr>
            <w:rStyle w:val="TextoNormalCaracter"/>
          </w:rPr>
          <w:t>149/2023</w:t>
        </w:r>
      </w:hyperlink>
      <w:r>
        <w:t xml:space="preserve">, VP; </w:t>
      </w:r>
      <w:hyperlink w:anchor="SENTENCIA_2023_154" w:history="1">
        <w:r w:rsidRPr="00AF0846">
          <w:rPr>
            <w:rStyle w:val="TextoNormalCaracter"/>
          </w:rPr>
          <w:t>154/2023</w:t>
        </w:r>
      </w:hyperlink>
      <w:r>
        <w:t xml:space="preserve">, f. 2; </w:t>
      </w:r>
      <w:hyperlink w:anchor="SENTENCIA_2023_158" w:history="1">
        <w:r w:rsidRPr="00AF0846">
          <w:rPr>
            <w:rStyle w:val="TextoNormalCaracter"/>
          </w:rPr>
          <w:t>158/2023</w:t>
        </w:r>
      </w:hyperlink>
      <w:r>
        <w:t xml:space="preserve">, f. 2; </w:t>
      </w:r>
      <w:hyperlink w:anchor="SENTENCIA_2023_159" w:history="1">
        <w:r w:rsidRPr="00AF0846">
          <w:rPr>
            <w:rStyle w:val="TextoNormalCaracter"/>
          </w:rPr>
          <w:t>159/2023</w:t>
        </w:r>
      </w:hyperlink>
      <w:r>
        <w:t xml:space="preserve">, f. 2; </w:t>
      </w:r>
      <w:hyperlink w:anchor="SENTENCIA_2023_162" w:history="1">
        <w:r w:rsidRPr="00AF0846">
          <w:rPr>
            <w:rStyle w:val="TextoNormalCaracter"/>
          </w:rPr>
          <w:t>162/2023</w:t>
        </w:r>
      </w:hyperlink>
      <w:r>
        <w:t xml:space="preserve">, f. 2; </w:t>
      </w:r>
      <w:hyperlink w:anchor="SENTENCIA_2023_163" w:history="1">
        <w:r w:rsidRPr="00AF0846">
          <w:rPr>
            <w:rStyle w:val="TextoNormalCaracter"/>
          </w:rPr>
          <w:t>163/2023</w:t>
        </w:r>
      </w:hyperlink>
      <w:r>
        <w:t xml:space="preserve">, f. único; </w:t>
      </w:r>
      <w:hyperlink w:anchor="SENTENCIA_2023_174" w:history="1">
        <w:r w:rsidRPr="00AF0846">
          <w:rPr>
            <w:rStyle w:val="TextoNormalCaracter"/>
          </w:rPr>
          <w:t>174/2023</w:t>
        </w:r>
      </w:hyperlink>
      <w:r>
        <w:t xml:space="preserve">, ff. 1 a 3; </w:t>
      </w:r>
      <w:hyperlink w:anchor="SENTENCIA_2023_175" w:history="1">
        <w:r w:rsidRPr="00AF0846">
          <w:rPr>
            <w:rStyle w:val="TextoNormalCaracter"/>
          </w:rPr>
          <w:t>175/2023</w:t>
        </w:r>
      </w:hyperlink>
      <w:r>
        <w:t xml:space="preserve">, f. 1; </w:t>
      </w:r>
      <w:hyperlink w:anchor="SENTENCIA_2023_176" w:history="1">
        <w:r w:rsidRPr="00AF0846">
          <w:rPr>
            <w:rStyle w:val="TextoNormalCaracter"/>
          </w:rPr>
          <w:t>176/2023</w:t>
        </w:r>
      </w:hyperlink>
      <w:r>
        <w:t xml:space="preserve">, f. único; </w:t>
      </w:r>
      <w:hyperlink w:anchor="SENTENCIA_2023_177" w:history="1">
        <w:r w:rsidRPr="00AF0846">
          <w:rPr>
            <w:rStyle w:val="TextoNormalCaracter"/>
          </w:rPr>
          <w:t>177/2023</w:t>
        </w:r>
      </w:hyperlink>
      <w:r>
        <w:t xml:space="preserve">, ff. 1, 2; </w:t>
      </w:r>
      <w:hyperlink w:anchor="SENTENCIA_2023_178" w:history="1">
        <w:r w:rsidRPr="00AF0846">
          <w:rPr>
            <w:rStyle w:val="TextoNormalCaracter"/>
          </w:rPr>
          <w:t>178/2023</w:t>
        </w:r>
      </w:hyperlink>
      <w:r>
        <w:t xml:space="preserve">, f. único; </w:t>
      </w:r>
      <w:hyperlink w:anchor="SENTENCIA_2023_179" w:history="1">
        <w:r w:rsidRPr="00AF0846">
          <w:rPr>
            <w:rStyle w:val="TextoNormalCaracter"/>
          </w:rPr>
          <w:t>179/2023</w:t>
        </w:r>
      </w:hyperlink>
      <w:r>
        <w:t xml:space="preserve">, f. 2; </w:t>
      </w:r>
      <w:hyperlink w:anchor="SENTENCIA_2023_180" w:history="1">
        <w:r w:rsidRPr="00AF0846">
          <w:rPr>
            <w:rStyle w:val="TextoNormalCaracter"/>
          </w:rPr>
          <w:t>180/2023</w:t>
        </w:r>
      </w:hyperlink>
      <w:r>
        <w:t xml:space="preserve">, f. 2; </w:t>
      </w:r>
      <w:hyperlink w:anchor="SENTENCIA_2023_184" w:history="1">
        <w:r w:rsidRPr="00AF0846">
          <w:rPr>
            <w:rStyle w:val="TextoNormalCaracter"/>
          </w:rPr>
          <w:t>184/2023</w:t>
        </w:r>
      </w:hyperlink>
      <w:r>
        <w:t xml:space="preserve">, f. 3; </w:t>
      </w:r>
      <w:hyperlink w:anchor="SENTENCIA_2023_186" w:history="1">
        <w:r w:rsidRPr="00AF0846">
          <w:rPr>
            <w:rStyle w:val="TextoNormalCaracter"/>
          </w:rPr>
          <w:t>186/2023</w:t>
        </w:r>
      </w:hyperlink>
      <w:r>
        <w:t xml:space="preserve">, f. 2; </w:t>
      </w:r>
      <w:hyperlink w:anchor="SENTENCIA_2023_187" w:history="1">
        <w:r w:rsidRPr="00AF0846">
          <w:rPr>
            <w:rStyle w:val="TextoNormalCaracter"/>
          </w:rPr>
          <w:t>187/2023</w:t>
        </w:r>
      </w:hyperlink>
      <w:r>
        <w:t xml:space="preserve">, f. 2; </w:t>
      </w:r>
      <w:hyperlink w:anchor="SENTENCIA_2023_190" w:history="1">
        <w:r w:rsidRPr="00AF0846">
          <w:rPr>
            <w:rStyle w:val="TextoNormalCaracter"/>
          </w:rPr>
          <w:t>190/2023</w:t>
        </w:r>
      </w:hyperlink>
      <w:r>
        <w:t>, ff. 1, 4.</w:t>
      </w:r>
    </w:p>
    <w:p w14:paraId="1430B17A" w14:textId="3FDCB4F0" w:rsidR="00AF0846" w:rsidRDefault="00AF0846" w:rsidP="00AF0846">
      <w:pPr>
        <w:pStyle w:val="SangriaIzquierdaArticulo"/>
      </w:pPr>
      <w:r>
        <w:t xml:space="preserve">Auto </w:t>
      </w:r>
      <w:hyperlink w:anchor="AUTO_2023_448" w:history="1">
        <w:r w:rsidRPr="00AF0846">
          <w:rPr>
            <w:rStyle w:val="TextoNormalCaracter"/>
          </w:rPr>
          <w:t>448/2023</w:t>
        </w:r>
      </w:hyperlink>
      <w:r>
        <w:t>, f. 3.</w:t>
      </w:r>
    </w:p>
    <w:p w14:paraId="0A623156" w14:textId="44205FBB" w:rsidR="00AF0846" w:rsidRDefault="00AF0846" w:rsidP="00AF0846">
      <w:pPr>
        <w:pStyle w:val="SangriaFrancesaArticulo"/>
      </w:pPr>
      <w:r w:rsidRPr="00AF0846">
        <w:rPr>
          <w:rStyle w:val="TextoNormalNegritaCaracter"/>
        </w:rPr>
        <w:t>Artículo 15.</w:t>
      </w:r>
      <w:r w:rsidRPr="00AF0846">
        <w:rPr>
          <w:rStyle w:val="TextoNormalCaracter"/>
        </w:rPr>
        <w:t>-</w:t>
      </w:r>
      <w:r>
        <w:t xml:space="preserve"> Sentencias </w:t>
      </w:r>
      <w:hyperlink w:anchor="SENTENCIA_2023_148" w:history="1">
        <w:r w:rsidRPr="00AF0846">
          <w:rPr>
            <w:rStyle w:val="TextoNormalCaracter"/>
          </w:rPr>
          <w:t>148/2023</w:t>
        </w:r>
      </w:hyperlink>
      <w:r>
        <w:t xml:space="preserve">, ff. 2, 4, 5; </w:t>
      </w:r>
      <w:hyperlink w:anchor="SENTENCIA_2023_154" w:history="1">
        <w:r w:rsidRPr="00AF0846">
          <w:rPr>
            <w:rStyle w:val="TextoNormalCaracter"/>
          </w:rPr>
          <w:t>154/2023</w:t>
        </w:r>
      </w:hyperlink>
      <w:r>
        <w:t xml:space="preserve">, ff. 2, 3; </w:t>
      </w:r>
      <w:hyperlink w:anchor="SENTENCIA_2023_155" w:history="1">
        <w:r w:rsidRPr="00AF0846">
          <w:rPr>
            <w:rStyle w:val="TextoNormalCaracter"/>
          </w:rPr>
          <w:t>155/2023</w:t>
        </w:r>
      </w:hyperlink>
      <w:r>
        <w:t xml:space="preserve">, ff. 2, 4; </w:t>
      </w:r>
      <w:hyperlink w:anchor="SENTENCIA_2023_156" w:history="1">
        <w:r w:rsidRPr="00AF0846">
          <w:rPr>
            <w:rStyle w:val="TextoNormalCaracter"/>
          </w:rPr>
          <w:t>156/2023</w:t>
        </w:r>
      </w:hyperlink>
      <w:r>
        <w:t xml:space="preserve">, f. 3; </w:t>
      </w:r>
      <w:hyperlink w:anchor="SENTENCIA_2023_157" w:history="1">
        <w:r w:rsidRPr="00AF0846">
          <w:rPr>
            <w:rStyle w:val="TextoNormalCaracter"/>
          </w:rPr>
          <w:t>157/2023</w:t>
        </w:r>
      </w:hyperlink>
      <w:r>
        <w:t xml:space="preserve">, f. 3; </w:t>
      </w:r>
      <w:hyperlink w:anchor="SENTENCIA_2023_158" w:history="1">
        <w:r w:rsidRPr="00AF0846">
          <w:rPr>
            <w:rStyle w:val="TextoNormalCaracter"/>
          </w:rPr>
          <w:t>158/2023</w:t>
        </w:r>
      </w:hyperlink>
      <w:r>
        <w:t xml:space="preserve">, ff. 2, 3; </w:t>
      </w:r>
      <w:hyperlink w:anchor="SENTENCIA_2023_159" w:history="1">
        <w:r w:rsidRPr="00AF0846">
          <w:rPr>
            <w:rStyle w:val="TextoNormalCaracter"/>
          </w:rPr>
          <w:t>159/2023</w:t>
        </w:r>
      </w:hyperlink>
      <w:r>
        <w:t xml:space="preserve">, f. 3; </w:t>
      </w:r>
      <w:hyperlink w:anchor="SENTENCIA_2023_160" w:history="1">
        <w:r w:rsidRPr="00AF0846">
          <w:rPr>
            <w:rStyle w:val="TextoNormalCaracter"/>
          </w:rPr>
          <w:t>160/2023</w:t>
        </w:r>
      </w:hyperlink>
      <w:r>
        <w:t xml:space="preserve">, ff. 2, 3; </w:t>
      </w:r>
      <w:hyperlink w:anchor="SENTENCIA_2023_162" w:history="1">
        <w:r w:rsidRPr="00AF0846">
          <w:rPr>
            <w:rStyle w:val="TextoNormalCaracter"/>
          </w:rPr>
          <w:t>162/2023</w:t>
        </w:r>
      </w:hyperlink>
      <w:r>
        <w:t xml:space="preserve">, ff. 2, 3; </w:t>
      </w:r>
      <w:hyperlink w:anchor="SENTENCIA_2023_163" w:history="1">
        <w:r w:rsidRPr="00AF0846">
          <w:rPr>
            <w:rStyle w:val="TextoNormalCaracter"/>
          </w:rPr>
          <w:t>163/2023</w:t>
        </w:r>
      </w:hyperlink>
      <w:r>
        <w:t xml:space="preserve">, f. único; </w:t>
      </w:r>
      <w:hyperlink w:anchor="SENTENCIA_2023_164" w:history="1">
        <w:r w:rsidRPr="00AF0846">
          <w:rPr>
            <w:rStyle w:val="TextoNormalCaracter"/>
          </w:rPr>
          <w:t>164/2023</w:t>
        </w:r>
      </w:hyperlink>
      <w:r>
        <w:t xml:space="preserve">, f. 3, VP I, VP II; </w:t>
      </w:r>
      <w:hyperlink w:anchor="SENTENCIA_2023_180" w:history="1">
        <w:r w:rsidRPr="00AF0846">
          <w:rPr>
            <w:rStyle w:val="TextoNormalCaracter"/>
          </w:rPr>
          <w:t>180/2023</w:t>
        </w:r>
      </w:hyperlink>
      <w:r>
        <w:t xml:space="preserve">, ff. 2, 3; </w:t>
      </w:r>
      <w:hyperlink w:anchor="SENTENCIA_2023_181" w:history="1">
        <w:r w:rsidRPr="00AF0846">
          <w:rPr>
            <w:rStyle w:val="TextoNormalCaracter"/>
          </w:rPr>
          <w:t>181/2023</w:t>
        </w:r>
      </w:hyperlink>
      <w:r>
        <w:t xml:space="preserve">, f. 2; </w:t>
      </w:r>
      <w:hyperlink w:anchor="SENTENCIA_2023_182" w:history="1">
        <w:r w:rsidRPr="00AF0846">
          <w:rPr>
            <w:rStyle w:val="TextoNormalCaracter"/>
          </w:rPr>
          <w:t>182/2023</w:t>
        </w:r>
      </w:hyperlink>
      <w:r>
        <w:t xml:space="preserve">, f. 3; </w:t>
      </w:r>
      <w:hyperlink w:anchor="SENTENCIA_2023_183" w:history="1">
        <w:r w:rsidRPr="00AF0846">
          <w:rPr>
            <w:rStyle w:val="TextoNormalCaracter"/>
          </w:rPr>
          <w:t>183/2023</w:t>
        </w:r>
      </w:hyperlink>
      <w:r>
        <w:t xml:space="preserve">, ff. 2, 3; </w:t>
      </w:r>
      <w:hyperlink w:anchor="SENTENCIA_2023_185" w:history="1">
        <w:r w:rsidRPr="00AF0846">
          <w:rPr>
            <w:rStyle w:val="TextoNormalCaracter"/>
          </w:rPr>
          <w:t>185/2023</w:t>
        </w:r>
      </w:hyperlink>
      <w:r>
        <w:t xml:space="preserve">, ff. 2, 3; </w:t>
      </w:r>
      <w:hyperlink w:anchor="SENTENCIA_2023_186" w:history="1">
        <w:r w:rsidRPr="00AF0846">
          <w:rPr>
            <w:rStyle w:val="TextoNormalCaracter"/>
          </w:rPr>
          <w:t>186/2023</w:t>
        </w:r>
      </w:hyperlink>
      <w:r>
        <w:t xml:space="preserve">, ff. 2, 3; </w:t>
      </w:r>
      <w:hyperlink w:anchor="SENTENCIA_2023_187" w:history="1">
        <w:r w:rsidRPr="00AF0846">
          <w:rPr>
            <w:rStyle w:val="TextoNormalCaracter"/>
          </w:rPr>
          <w:t>187/2023</w:t>
        </w:r>
      </w:hyperlink>
      <w:r>
        <w:t>, ff. 2, 3.</w:t>
      </w:r>
    </w:p>
    <w:p w14:paraId="2A74C2D5" w14:textId="26959F9C" w:rsidR="00AF0846" w:rsidRDefault="00AF0846" w:rsidP="00AF0846">
      <w:pPr>
        <w:pStyle w:val="SangriaFrancesaArticulo"/>
      </w:pPr>
      <w:r w:rsidRPr="00AF0846">
        <w:rPr>
          <w:rStyle w:val="TextoNormalNegritaCaracter"/>
        </w:rPr>
        <w:t>Artículo 16.</w:t>
      </w:r>
      <w:r w:rsidRPr="00AF0846">
        <w:rPr>
          <w:rStyle w:val="TextoNormalCaracter"/>
        </w:rPr>
        <w:t>-</w:t>
      </w:r>
      <w:r>
        <w:t xml:space="preserve"> Sentencia </w:t>
      </w:r>
      <w:hyperlink w:anchor="SENTENCIA_2023_154" w:history="1">
        <w:r w:rsidRPr="00AF0846">
          <w:rPr>
            <w:rStyle w:val="TextoNormalCaracter"/>
          </w:rPr>
          <w:t>154/2023</w:t>
        </w:r>
      </w:hyperlink>
      <w:r>
        <w:t>, f. 2.</w:t>
      </w:r>
    </w:p>
    <w:p w14:paraId="1EC7CF50" w14:textId="021246BF" w:rsidR="00AF0846" w:rsidRDefault="00AF0846" w:rsidP="00AF0846">
      <w:pPr>
        <w:pStyle w:val="SangriaFrancesaArticulo"/>
      </w:pPr>
      <w:r w:rsidRPr="00AF0846">
        <w:rPr>
          <w:rStyle w:val="TextoNormalNegritaCaracter"/>
        </w:rPr>
        <w:t>Artículo 17.</w:t>
      </w:r>
      <w:r w:rsidRPr="00AF0846">
        <w:rPr>
          <w:rStyle w:val="TextoNormalCaracter"/>
        </w:rPr>
        <w:t>-</w:t>
      </w:r>
      <w:r>
        <w:t xml:space="preserve"> Sentencias </w:t>
      </w:r>
      <w:hyperlink w:anchor="SENTENCIA_2023_136" w:history="1">
        <w:r w:rsidRPr="00AF0846">
          <w:rPr>
            <w:rStyle w:val="TextoNormalCaracter"/>
          </w:rPr>
          <w:t>136/2023</w:t>
        </w:r>
      </w:hyperlink>
      <w:r>
        <w:t xml:space="preserve">, ff. 5, 6; </w:t>
      </w:r>
      <w:hyperlink w:anchor="SENTENCIA_2023_184" w:history="1">
        <w:r w:rsidRPr="00AF0846">
          <w:rPr>
            <w:rStyle w:val="TextoNormalCaracter"/>
          </w:rPr>
          <w:t>184/2023</w:t>
        </w:r>
      </w:hyperlink>
      <w:r>
        <w:t>, ff. 2, 4, 5.</w:t>
      </w:r>
    </w:p>
    <w:p w14:paraId="379E6953" w14:textId="30792146" w:rsidR="00AF0846" w:rsidRDefault="00AF0846" w:rsidP="00AF0846">
      <w:pPr>
        <w:pStyle w:val="SangriaFrancesaArticulo"/>
      </w:pPr>
      <w:r w:rsidRPr="00AF0846">
        <w:rPr>
          <w:rStyle w:val="TextoNormalNegritaCaracter"/>
        </w:rPr>
        <w:t>Artículo 17.1.</w:t>
      </w:r>
      <w:r w:rsidRPr="00AF0846">
        <w:rPr>
          <w:rStyle w:val="TextoNormalCaracter"/>
        </w:rPr>
        <w:t>-</w:t>
      </w:r>
      <w:r>
        <w:t xml:space="preserve"> Sentencias </w:t>
      </w:r>
      <w:hyperlink w:anchor="SENTENCIA_2023_136" w:history="1">
        <w:r w:rsidRPr="00AF0846">
          <w:rPr>
            <w:rStyle w:val="TextoNormalCaracter"/>
          </w:rPr>
          <w:t>136/2023</w:t>
        </w:r>
      </w:hyperlink>
      <w:r>
        <w:t xml:space="preserve">, ff. 1, 3 a 7; </w:t>
      </w:r>
      <w:hyperlink w:anchor="SENTENCIA_2023_152" w:history="1">
        <w:r w:rsidRPr="00AF0846">
          <w:rPr>
            <w:rStyle w:val="TextoNormalCaracter"/>
          </w:rPr>
          <w:t>152/2023</w:t>
        </w:r>
      </w:hyperlink>
      <w:r>
        <w:t xml:space="preserve">, ff. 1 a 3; </w:t>
      </w:r>
      <w:hyperlink w:anchor="SENTENCIA_2023_184" w:history="1">
        <w:r w:rsidRPr="00AF0846">
          <w:rPr>
            <w:rStyle w:val="TextoNormalCaracter"/>
          </w:rPr>
          <w:t>184/2023</w:t>
        </w:r>
      </w:hyperlink>
      <w:r>
        <w:t>, f. 1.</w:t>
      </w:r>
    </w:p>
    <w:p w14:paraId="3AB2D92B" w14:textId="37355E0D" w:rsidR="00AF0846" w:rsidRDefault="00AF0846" w:rsidP="00AF0846">
      <w:pPr>
        <w:pStyle w:val="SangriaFrancesaArticulo"/>
      </w:pPr>
      <w:r w:rsidRPr="00AF0846">
        <w:rPr>
          <w:rStyle w:val="TextoNormalNegritaCaracter"/>
        </w:rPr>
        <w:t>Artículo 17.4.</w:t>
      </w:r>
      <w:r w:rsidRPr="00AF0846">
        <w:rPr>
          <w:rStyle w:val="TextoNormalCaracter"/>
        </w:rPr>
        <w:t>-</w:t>
      </w:r>
      <w:r>
        <w:t xml:space="preserve"> Sentencia </w:t>
      </w:r>
      <w:hyperlink w:anchor="SENTENCIA_2023_136" w:history="1">
        <w:r w:rsidRPr="00AF0846">
          <w:rPr>
            <w:rStyle w:val="TextoNormalCaracter"/>
          </w:rPr>
          <w:t>136/2023</w:t>
        </w:r>
      </w:hyperlink>
      <w:r>
        <w:t>, ff. 5 a 7.</w:t>
      </w:r>
    </w:p>
    <w:p w14:paraId="3939CBF0" w14:textId="0428D1C2" w:rsidR="00AF0846" w:rsidRDefault="00AF0846" w:rsidP="00AF0846">
      <w:pPr>
        <w:pStyle w:val="SangriaFrancesaArticulo"/>
      </w:pPr>
      <w:r w:rsidRPr="00AF0846">
        <w:rPr>
          <w:rStyle w:val="TextoNormalNegritaCaracter"/>
        </w:rPr>
        <w:t>Artículo 18.</w:t>
      </w:r>
      <w:r w:rsidRPr="00AF0846">
        <w:rPr>
          <w:rStyle w:val="TextoNormalCaracter"/>
        </w:rPr>
        <w:t>-</w:t>
      </w:r>
      <w:r>
        <w:t xml:space="preserve"> Sentencia </w:t>
      </w:r>
      <w:hyperlink w:anchor="SENTENCIA_2023_163" w:history="1">
        <w:r w:rsidRPr="00AF0846">
          <w:rPr>
            <w:rStyle w:val="TextoNormalCaracter"/>
          </w:rPr>
          <w:t>163/2023</w:t>
        </w:r>
      </w:hyperlink>
      <w:r>
        <w:t>, f. único.</w:t>
      </w:r>
    </w:p>
    <w:p w14:paraId="06129998" w14:textId="56AE9191" w:rsidR="00AF0846" w:rsidRDefault="00AF0846" w:rsidP="00AF0846">
      <w:pPr>
        <w:pStyle w:val="SangriaFrancesaArticulo"/>
      </w:pPr>
      <w:r w:rsidRPr="00AF0846">
        <w:rPr>
          <w:rStyle w:val="TextoNormalNegritaCaracter"/>
        </w:rPr>
        <w:t>Artículo 18.1.</w:t>
      </w:r>
      <w:r w:rsidRPr="00AF0846">
        <w:rPr>
          <w:rStyle w:val="TextoNormalCaracter"/>
        </w:rPr>
        <w:t>-</w:t>
      </w:r>
      <w:r>
        <w:t xml:space="preserve"> Sentencias </w:t>
      </w:r>
      <w:hyperlink w:anchor="SENTENCIA_2023_154" w:history="1">
        <w:r w:rsidRPr="00AF0846">
          <w:rPr>
            <w:rStyle w:val="TextoNormalCaracter"/>
          </w:rPr>
          <w:t>154/2023</w:t>
        </w:r>
      </w:hyperlink>
      <w:r>
        <w:t xml:space="preserve">, f. 2; </w:t>
      </w:r>
      <w:hyperlink w:anchor="SENTENCIA_2023_163" w:history="1">
        <w:r w:rsidRPr="00AF0846">
          <w:rPr>
            <w:rStyle w:val="TextoNormalCaracter"/>
          </w:rPr>
          <w:t>163/2023</w:t>
        </w:r>
      </w:hyperlink>
      <w:r>
        <w:t xml:space="preserve">, f. único; </w:t>
      </w:r>
      <w:hyperlink w:anchor="SENTENCIA_2023_181" w:history="1">
        <w:r w:rsidRPr="00AF0846">
          <w:rPr>
            <w:rStyle w:val="TextoNormalCaracter"/>
          </w:rPr>
          <w:t>181/2023</w:t>
        </w:r>
      </w:hyperlink>
      <w:r>
        <w:t>, f. 2.</w:t>
      </w:r>
    </w:p>
    <w:p w14:paraId="5D53C592" w14:textId="40DDBE49" w:rsidR="00AF0846" w:rsidRDefault="00AF0846" w:rsidP="00AF0846">
      <w:pPr>
        <w:pStyle w:val="SangriaFrancesaArticulo"/>
      </w:pPr>
      <w:r w:rsidRPr="00AF0846">
        <w:rPr>
          <w:rStyle w:val="TextoNormalNegritaCaracter"/>
        </w:rPr>
        <w:t>Artículo 20.1 d).</w:t>
      </w:r>
      <w:r w:rsidRPr="00AF0846">
        <w:rPr>
          <w:rStyle w:val="TextoNormalCaracter"/>
        </w:rPr>
        <w:t>-</w:t>
      </w:r>
      <w:r>
        <w:t xml:space="preserve"> Sentencia </w:t>
      </w:r>
      <w:hyperlink w:anchor="SENTENCIA_2023_169" w:history="1">
        <w:r w:rsidRPr="00AF0846">
          <w:rPr>
            <w:rStyle w:val="TextoNormalCaracter"/>
          </w:rPr>
          <w:t>169/2023</w:t>
        </w:r>
      </w:hyperlink>
      <w:r>
        <w:t>, f. 1.</w:t>
      </w:r>
    </w:p>
    <w:p w14:paraId="3262714E" w14:textId="274A353D" w:rsidR="00AF0846" w:rsidRDefault="00AF0846" w:rsidP="00AF0846">
      <w:pPr>
        <w:pStyle w:val="SangriaFrancesaArticulo"/>
      </w:pPr>
      <w:r w:rsidRPr="00AF0846">
        <w:rPr>
          <w:rStyle w:val="TextoNormalNegritaCaracter"/>
        </w:rPr>
        <w:t>Artículo 21.</w:t>
      </w:r>
      <w:r w:rsidRPr="00AF0846">
        <w:rPr>
          <w:rStyle w:val="TextoNormalCaracter"/>
        </w:rPr>
        <w:t>-</w:t>
      </w:r>
      <w:r>
        <w:t xml:space="preserve"> Sentencias </w:t>
      </w:r>
      <w:hyperlink w:anchor="SENTENCIA_2023_164" w:history="1">
        <w:r w:rsidRPr="00AF0846">
          <w:rPr>
            <w:rStyle w:val="TextoNormalCaracter"/>
          </w:rPr>
          <w:t>164/2023</w:t>
        </w:r>
      </w:hyperlink>
      <w:r>
        <w:t xml:space="preserve">, ff. 1 a 3, VP I; </w:t>
      </w:r>
      <w:hyperlink w:anchor="SENTENCIA_2023_173" w:history="1">
        <w:r w:rsidRPr="00AF0846">
          <w:rPr>
            <w:rStyle w:val="TextoNormalCaracter"/>
          </w:rPr>
          <w:t>173/2023</w:t>
        </w:r>
      </w:hyperlink>
      <w:r>
        <w:t xml:space="preserve">, f. único, VP I, VP II; </w:t>
      </w:r>
      <w:hyperlink w:anchor="SENTENCIA_2023_174" w:history="1">
        <w:r w:rsidRPr="00AF0846">
          <w:rPr>
            <w:rStyle w:val="TextoNormalCaracter"/>
          </w:rPr>
          <w:t>174/2023</w:t>
        </w:r>
      </w:hyperlink>
      <w:r>
        <w:t xml:space="preserve">, ff. 1, 3; </w:t>
      </w:r>
      <w:hyperlink w:anchor="SENTENCIA_2023_175" w:history="1">
        <w:r w:rsidRPr="00AF0846">
          <w:rPr>
            <w:rStyle w:val="TextoNormalCaracter"/>
          </w:rPr>
          <w:t>175/2023</w:t>
        </w:r>
      </w:hyperlink>
      <w:r>
        <w:t xml:space="preserve">, ff. 1, 2, VP I, VP II; </w:t>
      </w:r>
      <w:hyperlink w:anchor="SENTENCIA_2023_176" w:history="1">
        <w:r w:rsidRPr="00AF0846">
          <w:rPr>
            <w:rStyle w:val="TextoNormalCaracter"/>
          </w:rPr>
          <w:t>176/2023</w:t>
        </w:r>
      </w:hyperlink>
      <w:r>
        <w:t xml:space="preserve">, f. único, VP I, VP II; </w:t>
      </w:r>
      <w:hyperlink w:anchor="SENTENCIA_2023_177" w:history="1">
        <w:r w:rsidRPr="00AF0846">
          <w:rPr>
            <w:rStyle w:val="TextoNormalCaracter"/>
          </w:rPr>
          <w:t>177/2023</w:t>
        </w:r>
      </w:hyperlink>
      <w:r>
        <w:t xml:space="preserve">, ff. 1, 3; </w:t>
      </w:r>
      <w:hyperlink w:anchor="SENTENCIA_2023_178" w:history="1">
        <w:r w:rsidRPr="00AF0846">
          <w:rPr>
            <w:rStyle w:val="TextoNormalCaracter"/>
          </w:rPr>
          <w:t>178/2023</w:t>
        </w:r>
      </w:hyperlink>
      <w:r>
        <w:t xml:space="preserve">, f. único, VP I, VP II; </w:t>
      </w:r>
      <w:hyperlink w:anchor="SENTENCIA_2023_188" w:history="1">
        <w:r w:rsidRPr="00AF0846">
          <w:rPr>
            <w:rStyle w:val="TextoNormalCaracter"/>
          </w:rPr>
          <w:t>188/2023</w:t>
        </w:r>
      </w:hyperlink>
      <w:r>
        <w:t>, f. único, VP I, VP II.</w:t>
      </w:r>
    </w:p>
    <w:p w14:paraId="727296F7" w14:textId="2EBC0F0A" w:rsidR="00AF0846" w:rsidRDefault="00AF0846" w:rsidP="00AF0846">
      <w:pPr>
        <w:pStyle w:val="SangriaFrancesaArticulo"/>
      </w:pPr>
      <w:r w:rsidRPr="00AF0846">
        <w:rPr>
          <w:rStyle w:val="TextoNormalNegritaCaracter"/>
        </w:rPr>
        <w:t>Artículo 21.2.</w:t>
      </w:r>
      <w:r w:rsidRPr="00AF0846">
        <w:rPr>
          <w:rStyle w:val="TextoNormalCaracter"/>
        </w:rPr>
        <w:t>-</w:t>
      </w:r>
      <w:r>
        <w:t xml:space="preserve"> Sentencias </w:t>
      </w:r>
      <w:hyperlink w:anchor="SENTENCIA_2023_164" w:history="1">
        <w:r w:rsidRPr="00AF0846">
          <w:rPr>
            <w:rStyle w:val="TextoNormalCaracter"/>
          </w:rPr>
          <w:t>164/2023</w:t>
        </w:r>
      </w:hyperlink>
      <w:r>
        <w:t xml:space="preserve">, ff. 2, 3, VP I, VP II; </w:t>
      </w:r>
      <w:hyperlink w:anchor="SENTENCIA_2023_174" w:history="1">
        <w:r w:rsidRPr="00AF0846">
          <w:rPr>
            <w:rStyle w:val="TextoNormalCaracter"/>
          </w:rPr>
          <w:t>174/2023</w:t>
        </w:r>
      </w:hyperlink>
      <w:r>
        <w:t>, f. 2.</w:t>
      </w:r>
    </w:p>
    <w:p w14:paraId="50D3DC65" w14:textId="7B58F7DE" w:rsidR="00AF0846" w:rsidRDefault="00AF0846" w:rsidP="00AF0846">
      <w:pPr>
        <w:pStyle w:val="SangriaFrancesaArticulo"/>
      </w:pPr>
      <w:r w:rsidRPr="00AF0846">
        <w:rPr>
          <w:rStyle w:val="TextoNormalNegritaCaracter"/>
        </w:rPr>
        <w:t>Artículo 22.</w:t>
      </w:r>
      <w:r w:rsidRPr="00AF0846">
        <w:rPr>
          <w:rStyle w:val="TextoNormalCaracter"/>
        </w:rPr>
        <w:t>-</w:t>
      </w:r>
      <w:r>
        <w:t xml:space="preserve"> Sentencia </w:t>
      </w:r>
      <w:hyperlink w:anchor="SENTENCIA_2023_129" w:history="1">
        <w:r w:rsidRPr="00AF0846">
          <w:rPr>
            <w:rStyle w:val="TextoNormalCaracter"/>
          </w:rPr>
          <w:t>129/2023</w:t>
        </w:r>
      </w:hyperlink>
      <w:r>
        <w:t>, ff. 1 a 4.</w:t>
      </w:r>
    </w:p>
    <w:p w14:paraId="2559F317" w14:textId="61F41958" w:rsidR="00AF0846" w:rsidRDefault="00AF0846" w:rsidP="00AF0846">
      <w:pPr>
        <w:pStyle w:val="SangriaFrancesaArticulo"/>
      </w:pPr>
      <w:r w:rsidRPr="00AF0846">
        <w:rPr>
          <w:rStyle w:val="TextoNormalNegritaCaracter"/>
        </w:rPr>
        <w:t>Artículo 23.</w:t>
      </w:r>
      <w:r w:rsidRPr="00AF0846">
        <w:rPr>
          <w:rStyle w:val="TextoNormalCaracter"/>
        </w:rPr>
        <w:t>-</w:t>
      </w:r>
      <w:r>
        <w:t xml:space="preserve"> Sentencias </w:t>
      </w:r>
      <w:hyperlink w:anchor="SENTENCIA_2023_128" w:history="1">
        <w:r w:rsidRPr="00AF0846">
          <w:rPr>
            <w:rStyle w:val="TextoNormalCaracter"/>
          </w:rPr>
          <w:t>128/2023</w:t>
        </w:r>
      </w:hyperlink>
      <w:r>
        <w:t xml:space="preserve">, ff. 1, 3, 6; </w:t>
      </w:r>
      <w:hyperlink w:anchor="SENTENCIA_2023_132" w:history="1">
        <w:r w:rsidRPr="00AF0846">
          <w:rPr>
            <w:rStyle w:val="TextoNormalCaracter"/>
          </w:rPr>
          <w:t>132/2023</w:t>
        </w:r>
      </w:hyperlink>
      <w:r>
        <w:t xml:space="preserve">, ff. 1, 3; </w:t>
      </w:r>
      <w:hyperlink w:anchor="SENTENCIA_2023_133" w:history="1">
        <w:r w:rsidRPr="00AF0846">
          <w:rPr>
            <w:rStyle w:val="TextoNormalCaracter"/>
          </w:rPr>
          <w:t>133/2023</w:t>
        </w:r>
      </w:hyperlink>
      <w:r>
        <w:t xml:space="preserve">, f. 2; </w:t>
      </w:r>
      <w:hyperlink w:anchor="SENTENCIA_2023_135" w:history="1">
        <w:r w:rsidRPr="00AF0846">
          <w:rPr>
            <w:rStyle w:val="TextoNormalCaracter"/>
          </w:rPr>
          <w:t>135/2023</w:t>
        </w:r>
      </w:hyperlink>
      <w:r>
        <w:t xml:space="preserve">, f. 1; </w:t>
      </w:r>
      <w:hyperlink w:anchor="SENTENCIA_2023_140" w:history="1">
        <w:r w:rsidRPr="00AF0846">
          <w:rPr>
            <w:rStyle w:val="TextoNormalCaracter"/>
          </w:rPr>
          <w:t>140/2023</w:t>
        </w:r>
      </w:hyperlink>
      <w:r>
        <w:t xml:space="preserve">, f. 2; </w:t>
      </w:r>
      <w:hyperlink w:anchor="SENTENCIA_2023_165" w:history="1">
        <w:r w:rsidRPr="00AF0846">
          <w:rPr>
            <w:rStyle w:val="TextoNormalCaracter"/>
          </w:rPr>
          <w:t>165/2023</w:t>
        </w:r>
      </w:hyperlink>
      <w:r>
        <w:t xml:space="preserve">, f. 3; </w:t>
      </w:r>
      <w:hyperlink w:anchor="SENTENCIA_2023_167" w:history="1">
        <w:r w:rsidRPr="00AF0846">
          <w:rPr>
            <w:rStyle w:val="TextoNormalCaracter"/>
          </w:rPr>
          <w:t>167/2023</w:t>
        </w:r>
      </w:hyperlink>
      <w:r>
        <w:t xml:space="preserve">, f. 10; </w:t>
      </w:r>
      <w:hyperlink w:anchor="SENTENCIA_2023_189" w:history="1">
        <w:r w:rsidRPr="00AF0846">
          <w:rPr>
            <w:rStyle w:val="TextoNormalCaracter"/>
          </w:rPr>
          <w:t>189/2023</w:t>
        </w:r>
      </w:hyperlink>
      <w:r>
        <w:t>, f. 1.</w:t>
      </w:r>
    </w:p>
    <w:p w14:paraId="19C8FA38" w14:textId="643435E6" w:rsidR="00AF0846" w:rsidRDefault="00AF0846" w:rsidP="00AF0846">
      <w:pPr>
        <w:pStyle w:val="SangriaFrancesaArticulo"/>
      </w:pPr>
      <w:r w:rsidRPr="00AF0846">
        <w:rPr>
          <w:rStyle w:val="TextoNormalNegritaCaracter"/>
        </w:rPr>
        <w:t>Artículo 23.1.</w:t>
      </w:r>
      <w:r w:rsidRPr="00AF0846">
        <w:rPr>
          <w:rStyle w:val="TextoNormalCaracter"/>
        </w:rPr>
        <w:t>-</w:t>
      </w:r>
      <w:r>
        <w:t xml:space="preserve"> Sentencias </w:t>
      </w:r>
      <w:hyperlink w:anchor="SENTENCIA_2023_128" w:history="1">
        <w:r w:rsidRPr="00AF0846">
          <w:rPr>
            <w:rStyle w:val="TextoNormalCaracter"/>
          </w:rPr>
          <w:t>128/2023</w:t>
        </w:r>
      </w:hyperlink>
      <w:r>
        <w:t xml:space="preserve">, f. 1; </w:t>
      </w:r>
      <w:hyperlink w:anchor="SENTENCIA_2023_132" w:history="1">
        <w:r w:rsidRPr="00AF0846">
          <w:rPr>
            <w:rStyle w:val="TextoNormalCaracter"/>
          </w:rPr>
          <w:t>132/2023</w:t>
        </w:r>
      </w:hyperlink>
      <w:r>
        <w:t xml:space="preserve">, ff. 1, 2, VP; </w:t>
      </w:r>
      <w:hyperlink w:anchor="SENTENCIA_2023_133" w:history="1">
        <w:r w:rsidRPr="00AF0846">
          <w:rPr>
            <w:rStyle w:val="TextoNormalCaracter"/>
          </w:rPr>
          <w:t>133/2023</w:t>
        </w:r>
      </w:hyperlink>
      <w:r>
        <w:t xml:space="preserve">, VP; </w:t>
      </w:r>
      <w:hyperlink w:anchor="SENTENCIA_2023_135" w:history="1">
        <w:r w:rsidRPr="00AF0846">
          <w:rPr>
            <w:rStyle w:val="TextoNormalCaracter"/>
          </w:rPr>
          <w:t>135/2023</w:t>
        </w:r>
      </w:hyperlink>
      <w:r>
        <w:t xml:space="preserve">, VP; </w:t>
      </w:r>
      <w:hyperlink w:anchor="SENTENCIA_2023_139" w:history="1">
        <w:r w:rsidRPr="00AF0846">
          <w:rPr>
            <w:rStyle w:val="TextoNormalCaracter"/>
          </w:rPr>
          <w:t>139/2023</w:t>
        </w:r>
      </w:hyperlink>
      <w:r>
        <w:t xml:space="preserve">, VP; </w:t>
      </w:r>
      <w:hyperlink w:anchor="SENTENCIA_2023_140" w:history="1">
        <w:r w:rsidRPr="00AF0846">
          <w:rPr>
            <w:rStyle w:val="TextoNormalCaracter"/>
          </w:rPr>
          <w:t>140/2023</w:t>
        </w:r>
      </w:hyperlink>
      <w:r>
        <w:t xml:space="preserve">, VP I; </w:t>
      </w:r>
      <w:hyperlink w:anchor="SENTENCIA_2023_141" w:history="1">
        <w:r w:rsidRPr="00AF0846">
          <w:rPr>
            <w:rStyle w:val="TextoNormalCaracter"/>
          </w:rPr>
          <w:t>141/2023</w:t>
        </w:r>
      </w:hyperlink>
      <w:r>
        <w:t xml:space="preserve">, f. 3, VP; </w:t>
      </w:r>
      <w:hyperlink w:anchor="SENTENCIA_2023_142" w:history="1">
        <w:r w:rsidRPr="00AF0846">
          <w:rPr>
            <w:rStyle w:val="TextoNormalCaracter"/>
          </w:rPr>
          <w:t>142/2023</w:t>
        </w:r>
      </w:hyperlink>
      <w:r>
        <w:t xml:space="preserve">, VP; </w:t>
      </w:r>
      <w:hyperlink w:anchor="SENTENCIA_2023_144" w:history="1">
        <w:r w:rsidRPr="00AF0846">
          <w:rPr>
            <w:rStyle w:val="TextoNormalCaracter"/>
          </w:rPr>
          <w:t>144/2023</w:t>
        </w:r>
      </w:hyperlink>
      <w:r>
        <w:t xml:space="preserve">, VP; </w:t>
      </w:r>
      <w:hyperlink w:anchor="SENTENCIA_2023_167" w:history="1">
        <w:r w:rsidRPr="00AF0846">
          <w:rPr>
            <w:rStyle w:val="TextoNormalCaracter"/>
          </w:rPr>
          <w:t>167/2023</w:t>
        </w:r>
      </w:hyperlink>
      <w:r>
        <w:t>, ff. 2, 4, 8, 11.</w:t>
      </w:r>
    </w:p>
    <w:p w14:paraId="7EBFEDC3" w14:textId="128EAD32" w:rsidR="00AF0846" w:rsidRDefault="00AF0846" w:rsidP="00AF0846">
      <w:pPr>
        <w:pStyle w:val="SangriaFrancesaArticulo"/>
      </w:pPr>
      <w:r w:rsidRPr="00AF0846">
        <w:rPr>
          <w:rStyle w:val="TextoNormalNegritaCaracter"/>
        </w:rPr>
        <w:t>Artículo 23.1 y 2.</w:t>
      </w:r>
      <w:r w:rsidRPr="00AF0846">
        <w:rPr>
          <w:rStyle w:val="TextoNormalCaracter"/>
        </w:rPr>
        <w:t>-</w:t>
      </w:r>
      <w:r>
        <w:t xml:space="preserve"> Sentencias </w:t>
      </w:r>
      <w:hyperlink w:anchor="SENTENCIA_2023_140" w:history="1">
        <w:r w:rsidRPr="00AF0846">
          <w:rPr>
            <w:rStyle w:val="TextoNormalCaracter"/>
          </w:rPr>
          <w:t>140/2023</w:t>
        </w:r>
      </w:hyperlink>
      <w:r>
        <w:t xml:space="preserve">, f. 1; </w:t>
      </w:r>
      <w:hyperlink w:anchor="SENTENCIA_2023_142" w:history="1">
        <w:r w:rsidRPr="00AF0846">
          <w:rPr>
            <w:rStyle w:val="TextoNormalCaracter"/>
          </w:rPr>
          <w:t>142/2023</w:t>
        </w:r>
      </w:hyperlink>
      <w:r>
        <w:t>, f. 1.</w:t>
      </w:r>
    </w:p>
    <w:p w14:paraId="25A9CE3F" w14:textId="64C89AEE" w:rsidR="00AF0846" w:rsidRDefault="00AF0846" w:rsidP="00AF0846">
      <w:pPr>
        <w:pStyle w:val="SangriaFrancesaArticulo"/>
      </w:pPr>
      <w:r w:rsidRPr="00AF0846">
        <w:rPr>
          <w:rStyle w:val="TextoNormalNegritaCaracter"/>
        </w:rPr>
        <w:t>Artículo 23.2.</w:t>
      </w:r>
      <w:r w:rsidRPr="00AF0846">
        <w:rPr>
          <w:rStyle w:val="TextoNormalCaracter"/>
        </w:rPr>
        <w:t>-</w:t>
      </w:r>
      <w:r>
        <w:t xml:space="preserve"> Sentencias </w:t>
      </w:r>
      <w:hyperlink w:anchor="SENTENCIA_2023_128" w:history="1">
        <w:r w:rsidRPr="00AF0846">
          <w:rPr>
            <w:rStyle w:val="TextoNormalCaracter"/>
          </w:rPr>
          <w:t>128/2023</w:t>
        </w:r>
      </w:hyperlink>
      <w:r>
        <w:t xml:space="preserve">, ff. 3, 4; </w:t>
      </w:r>
      <w:hyperlink w:anchor="SENTENCIA_2023_132" w:history="1">
        <w:r w:rsidRPr="00AF0846">
          <w:rPr>
            <w:rStyle w:val="TextoNormalCaracter"/>
          </w:rPr>
          <w:t>132/2023</w:t>
        </w:r>
      </w:hyperlink>
      <w:r>
        <w:t xml:space="preserve">, ff. 1, 2, VP; </w:t>
      </w:r>
      <w:hyperlink w:anchor="SENTENCIA_2023_133" w:history="1">
        <w:r w:rsidRPr="00AF0846">
          <w:rPr>
            <w:rStyle w:val="TextoNormalCaracter"/>
          </w:rPr>
          <w:t>133/2023</w:t>
        </w:r>
      </w:hyperlink>
      <w:r>
        <w:t xml:space="preserve">, ff. 1, 3, VP; </w:t>
      </w:r>
      <w:hyperlink w:anchor="SENTENCIA_2023_135" w:history="1">
        <w:r w:rsidRPr="00AF0846">
          <w:rPr>
            <w:rStyle w:val="TextoNormalCaracter"/>
          </w:rPr>
          <w:t>135/2023</w:t>
        </w:r>
      </w:hyperlink>
      <w:r>
        <w:t xml:space="preserve">, f. 2, VP; </w:t>
      </w:r>
      <w:hyperlink w:anchor="SENTENCIA_2023_139" w:history="1">
        <w:r w:rsidRPr="00AF0846">
          <w:rPr>
            <w:rStyle w:val="TextoNormalCaracter"/>
          </w:rPr>
          <w:t>139/2023</w:t>
        </w:r>
      </w:hyperlink>
      <w:r>
        <w:t xml:space="preserve">, ff. 1, 3, VP; </w:t>
      </w:r>
      <w:hyperlink w:anchor="SENTENCIA_2023_140" w:history="1">
        <w:r w:rsidRPr="00AF0846">
          <w:rPr>
            <w:rStyle w:val="TextoNormalCaracter"/>
          </w:rPr>
          <w:t>140/2023</w:t>
        </w:r>
      </w:hyperlink>
      <w:r>
        <w:t xml:space="preserve">, f. 3, VP I; </w:t>
      </w:r>
      <w:hyperlink w:anchor="SENTENCIA_2023_141" w:history="1">
        <w:r w:rsidRPr="00AF0846">
          <w:rPr>
            <w:rStyle w:val="TextoNormalCaracter"/>
          </w:rPr>
          <w:t>141/2023</w:t>
        </w:r>
      </w:hyperlink>
      <w:r>
        <w:t xml:space="preserve">, ff. 1, 3, VP; </w:t>
      </w:r>
      <w:hyperlink w:anchor="SENTENCIA_2023_142" w:history="1">
        <w:r w:rsidRPr="00AF0846">
          <w:rPr>
            <w:rStyle w:val="TextoNormalCaracter"/>
          </w:rPr>
          <w:t>142/2023</w:t>
        </w:r>
      </w:hyperlink>
      <w:r>
        <w:t xml:space="preserve">, f. 3, VP; </w:t>
      </w:r>
      <w:hyperlink w:anchor="SENTENCIA_2023_145" w:history="1">
        <w:r w:rsidRPr="00AF0846">
          <w:rPr>
            <w:rStyle w:val="TextoNormalCaracter"/>
          </w:rPr>
          <w:t>145/2023</w:t>
        </w:r>
      </w:hyperlink>
      <w:r>
        <w:t xml:space="preserve">, ff. 1, 4, 8; </w:t>
      </w:r>
      <w:hyperlink w:anchor="SENTENCIA_2023_149" w:history="1">
        <w:r w:rsidRPr="00AF0846">
          <w:rPr>
            <w:rStyle w:val="TextoNormalCaracter"/>
          </w:rPr>
          <w:t>149/2023</w:t>
        </w:r>
      </w:hyperlink>
      <w:r>
        <w:t xml:space="preserve">, ff. 1, 2, VP; </w:t>
      </w:r>
      <w:hyperlink w:anchor="SENTENCIA_2023_165" w:history="1">
        <w:r w:rsidRPr="00AF0846">
          <w:rPr>
            <w:rStyle w:val="TextoNormalCaracter"/>
          </w:rPr>
          <w:t>165/2023</w:t>
        </w:r>
      </w:hyperlink>
      <w:r>
        <w:t xml:space="preserve">, ff. 3, 4, VP I; </w:t>
      </w:r>
      <w:hyperlink w:anchor="SENTENCIA_2023_167" w:history="1">
        <w:r w:rsidRPr="00AF0846">
          <w:rPr>
            <w:rStyle w:val="TextoNormalCaracter"/>
          </w:rPr>
          <w:t>167/2023</w:t>
        </w:r>
      </w:hyperlink>
      <w:r>
        <w:t xml:space="preserve">, ff. 2, 4, 8, 11; </w:t>
      </w:r>
      <w:hyperlink w:anchor="SENTENCIA_2023_170" w:history="1">
        <w:r w:rsidRPr="00AF0846">
          <w:rPr>
            <w:rStyle w:val="TextoNormalCaracter"/>
          </w:rPr>
          <w:t>170/2023</w:t>
        </w:r>
      </w:hyperlink>
      <w:r>
        <w:t xml:space="preserve">, ff. 1, 3, VP; </w:t>
      </w:r>
      <w:hyperlink w:anchor="SENTENCIA_2023_171" w:history="1">
        <w:r w:rsidRPr="00AF0846">
          <w:rPr>
            <w:rStyle w:val="TextoNormalCaracter"/>
          </w:rPr>
          <w:t>171/2023</w:t>
        </w:r>
      </w:hyperlink>
      <w:r>
        <w:t xml:space="preserve">, ff. 1, 3, VP; </w:t>
      </w:r>
      <w:hyperlink w:anchor="SENTENCIA_2023_189" w:history="1">
        <w:r w:rsidRPr="00AF0846">
          <w:rPr>
            <w:rStyle w:val="TextoNormalCaracter"/>
          </w:rPr>
          <w:t>189/2023</w:t>
        </w:r>
      </w:hyperlink>
      <w:r>
        <w:t xml:space="preserve">, f. 3, VP; </w:t>
      </w:r>
      <w:hyperlink w:anchor="SENTENCIA_2023_190" w:history="1">
        <w:r w:rsidRPr="00AF0846">
          <w:rPr>
            <w:rStyle w:val="TextoNormalCaracter"/>
          </w:rPr>
          <w:t>190/2023</w:t>
        </w:r>
      </w:hyperlink>
      <w:r>
        <w:t>, ff. 1, 3, VP.</w:t>
      </w:r>
    </w:p>
    <w:p w14:paraId="234D8200" w14:textId="6263A11E" w:rsidR="00AF0846" w:rsidRDefault="00AF0846" w:rsidP="00AF0846">
      <w:pPr>
        <w:pStyle w:val="SangriaFrancesaArticulo"/>
      </w:pPr>
      <w:r w:rsidRPr="00AF0846">
        <w:rPr>
          <w:rStyle w:val="TextoNormalNegritaCaracter"/>
        </w:rPr>
        <w:t>Artículo 24.</w:t>
      </w:r>
      <w:r w:rsidRPr="00AF0846">
        <w:rPr>
          <w:rStyle w:val="TextoNormalCaracter"/>
        </w:rPr>
        <w:t>-</w:t>
      </w:r>
      <w:r>
        <w:t xml:space="preserve"> Sentencias </w:t>
      </w:r>
      <w:hyperlink w:anchor="SENTENCIA_2023_128" w:history="1">
        <w:r w:rsidRPr="00AF0846">
          <w:rPr>
            <w:rStyle w:val="TextoNormalCaracter"/>
          </w:rPr>
          <w:t>128/2023</w:t>
        </w:r>
      </w:hyperlink>
      <w:r>
        <w:t xml:space="preserve">, VP; </w:t>
      </w:r>
      <w:hyperlink w:anchor="SENTENCIA_2023_129" w:history="1">
        <w:r w:rsidRPr="00AF0846">
          <w:rPr>
            <w:rStyle w:val="TextoNormalCaracter"/>
          </w:rPr>
          <w:t>129/2023</w:t>
        </w:r>
      </w:hyperlink>
      <w:r>
        <w:t xml:space="preserve">, ff. 2, 4; </w:t>
      </w:r>
      <w:hyperlink w:anchor="SENTENCIA_2023_130" w:history="1">
        <w:r w:rsidRPr="00AF0846">
          <w:rPr>
            <w:rStyle w:val="TextoNormalCaracter"/>
          </w:rPr>
          <w:t>130/2023</w:t>
        </w:r>
      </w:hyperlink>
      <w:r>
        <w:t xml:space="preserve">, f. único; </w:t>
      </w:r>
      <w:hyperlink w:anchor="SENTENCIA_2023_137" w:history="1">
        <w:r w:rsidRPr="00AF0846">
          <w:rPr>
            <w:rStyle w:val="TextoNormalCaracter"/>
          </w:rPr>
          <w:t>137/2023</w:t>
        </w:r>
      </w:hyperlink>
      <w:r>
        <w:t xml:space="preserve">, f. 2; </w:t>
      </w:r>
      <w:hyperlink w:anchor="SENTENCIA_2023_150" w:history="1">
        <w:r w:rsidRPr="00AF0846">
          <w:rPr>
            <w:rStyle w:val="TextoNormalCaracter"/>
          </w:rPr>
          <w:t>150/2023</w:t>
        </w:r>
      </w:hyperlink>
      <w:r>
        <w:t xml:space="preserve">, f. 3; </w:t>
      </w:r>
      <w:hyperlink w:anchor="SENTENCIA_2023_155" w:history="1">
        <w:r w:rsidRPr="00AF0846">
          <w:rPr>
            <w:rStyle w:val="TextoNormalCaracter"/>
          </w:rPr>
          <w:t>155/2023</w:t>
        </w:r>
      </w:hyperlink>
      <w:r>
        <w:t xml:space="preserve">, f. 2; </w:t>
      </w:r>
      <w:hyperlink w:anchor="SENTENCIA_2023_172" w:history="1">
        <w:r w:rsidRPr="00AF0846">
          <w:rPr>
            <w:rStyle w:val="TextoNormalCaracter"/>
          </w:rPr>
          <w:t>172/2023</w:t>
        </w:r>
      </w:hyperlink>
      <w:r>
        <w:t xml:space="preserve">, ff. 1 a 4; </w:t>
      </w:r>
      <w:hyperlink w:anchor="SENTENCIA_2023_184" w:history="1">
        <w:r w:rsidRPr="00AF0846">
          <w:rPr>
            <w:rStyle w:val="TextoNormalCaracter"/>
          </w:rPr>
          <w:t>184/2023</w:t>
        </w:r>
      </w:hyperlink>
      <w:r>
        <w:t>, f. 4.</w:t>
      </w:r>
    </w:p>
    <w:p w14:paraId="7DBEC25B" w14:textId="52075D55" w:rsidR="00AF0846" w:rsidRDefault="00AF0846" w:rsidP="00AF0846">
      <w:pPr>
        <w:pStyle w:val="SangriaFrancesaArticulo"/>
      </w:pPr>
      <w:r w:rsidRPr="00AF0846">
        <w:rPr>
          <w:rStyle w:val="TextoNormalNegritaCaracter"/>
        </w:rPr>
        <w:lastRenderedPageBreak/>
        <w:t>Artículo 24.1.</w:t>
      </w:r>
      <w:r w:rsidRPr="00AF0846">
        <w:rPr>
          <w:rStyle w:val="TextoNormalCaracter"/>
        </w:rPr>
        <w:t>-</w:t>
      </w:r>
      <w:r>
        <w:t xml:space="preserve"> Sentencias </w:t>
      </w:r>
      <w:hyperlink w:anchor="SENTENCIA_2023_128" w:history="1">
        <w:r w:rsidRPr="00AF0846">
          <w:rPr>
            <w:rStyle w:val="TextoNormalCaracter"/>
          </w:rPr>
          <w:t>128/2023</w:t>
        </w:r>
      </w:hyperlink>
      <w:r>
        <w:t xml:space="preserve">, VP; </w:t>
      </w:r>
      <w:hyperlink w:anchor="SENTENCIA_2023_130" w:history="1">
        <w:r w:rsidRPr="00AF0846">
          <w:rPr>
            <w:rStyle w:val="TextoNormalCaracter"/>
          </w:rPr>
          <w:t>130/2023</w:t>
        </w:r>
      </w:hyperlink>
      <w:r>
        <w:t xml:space="preserve">, f. único; </w:t>
      </w:r>
      <w:hyperlink w:anchor="SENTENCIA_2023_131" w:history="1">
        <w:r w:rsidRPr="00AF0846">
          <w:rPr>
            <w:rStyle w:val="TextoNormalCaracter"/>
          </w:rPr>
          <w:t>131/2023</w:t>
        </w:r>
      </w:hyperlink>
      <w:r>
        <w:t xml:space="preserve">, ff. 1, 2, 4, VP; </w:t>
      </w:r>
      <w:hyperlink w:anchor="SENTENCIA_2023_134" w:history="1">
        <w:r w:rsidRPr="00AF0846">
          <w:rPr>
            <w:rStyle w:val="TextoNormalCaracter"/>
          </w:rPr>
          <w:t>134/2023</w:t>
        </w:r>
      </w:hyperlink>
      <w:r>
        <w:t xml:space="preserve">, ff. 1, 4; </w:t>
      </w:r>
      <w:hyperlink w:anchor="SENTENCIA_2023_136" w:history="1">
        <w:r w:rsidRPr="00AF0846">
          <w:rPr>
            <w:rStyle w:val="TextoNormalCaracter"/>
          </w:rPr>
          <w:t>136/2023</w:t>
        </w:r>
      </w:hyperlink>
      <w:r>
        <w:t xml:space="preserve">, f. 1; </w:t>
      </w:r>
      <w:hyperlink w:anchor="SENTENCIA_2023_137" w:history="1">
        <w:r w:rsidRPr="00AF0846">
          <w:rPr>
            <w:rStyle w:val="TextoNormalCaracter"/>
          </w:rPr>
          <w:t>137/2023</w:t>
        </w:r>
      </w:hyperlink>
      <w:r>
        <w:t xml:space="preserve">, f. 1; </w:t>
      </w:r>
      <w:hyperlink w:anchor="SENTENCIA_2023_138" w:history="1">
        <w:r w:rsidRPr="00AF0846">
          <w:rPr>
            <w:rStyle w:val="TextoNormalCaracter"/>
          </w:rPr>
          <w:t>138/2023</w:t>
        </w:r>
      </w:hyperlink>
      <w:r>
        <w:t xml:space="preserve">, f. único; </w:t>
      </w:r>
      <w:hyperlink w:anchor="SENTENCIA_2023_148" w:history="1">
        <w:r w:rsidRPr="00AF0846">
          <w:rPr>
            <w:rStyle w:val="TextoNormalCaracter"/>
          </w:rPr>
          <w:t>148/2023</w:t>
        </w:r>
      </w:hyperlink>
      <w:r>
        <w:t xml:space="preserve">, ff. 2, 3; </w:t>
      </w:r>
      <w:hyperlink w:anchor="SENTENCIA_2023_151" w:history="1">
        <w:r w:rsidRPr="00AF0846">
          <w:rPr>
            <w:rStyle w:val="TextoNormalCaracter"/>
          </w:rPr>
          <w:t>151/2023</w:t>
        </w:r>
      </w:hyperlink>
      <w:r>
        <w:t xml:space="preserve">, f. 1; </w:t>
      </w:r>
      <w:hyperlink w:anchor="SENTENCIA_2023_152" w:history="1">
        <w:r w:rsidRPr="00AF0846">
          <w:rPr>
            <w:rStyle w:val="TextoNormalCaracter"/>
          </w:rPr>
          <w:t>152/2023</w:t>
        </w:r>
      </w:hyperlink>
      <w:r>
        <w:t xml:space="preserve">, f. 1; </w:t>
      </w:r>
      <w:hyperlink w:anchor="SENTENCIA_2023_153" w:history="1">
        <w:r w:rsidRPr="00AF0846">
          <w:rPr>
            <w:rStyle w:val="TextoNormalCaracter"/>
          </w:rPr>
          <w:t>153/2023</w:t>
        </w:r>
      </w:hyperlink>
      <w:r>
        <w:t xml:space="preserve">, ff. 1, 3, 4; </w:t>
      </w:r>
      <w:hyperlink w:anchor="SENTENCIA_2023_154" w:history="1">
        <w:r w:rsidRPr="00AF0846">
          <w:rPr>
            <w:rStyle w:val="TextoNormalCaracter"/>
          </w:rPr>
          <w:t>154/2023</w:t>
        </w:r>
      </w:hyperlink>
      <w:r>
        <w:t xml:space="preserve">, f. 2; </w:t>
      </w:r>
      <w:hyperlink w:anchor="SENTENCIA_2023_155" w:history="1">
        <w:r w:rsidRPr="00AF0846">
          <w:rPr>
            <w:rStyle w:val="TextoNormalCaracter"/>
          </w:rPr>
          <w:t>155/2023</w:t>
        </w:r>
      </w:hyperlink>
      <w:r>
        <w:t xml:space="preserve">, ff. 2, 3; </w:t>
      </w:r>
      <w:hyperlink w:anchor="SENTENCIA_2023_156" w:history="1">
        <w:r w:rsidRPr="00AF0846">
          <w:rPr>
            <w:rStyle w:val="TextoNormalCaracter"/>
          </w:rPr>
          <w:t>156/2023</w:t>
        </w:r>
      </w:hyperlink>
      <w:r>
        <w:t xml:space="preserve">, f. 2; </w:t>
      </w:r>
      <w:hyperlink w:anchor="SENTENCIA_2023_157" w:history="1">
        <w:r w:rsidRPr="00AF0846">
          <w:rPr>
            <w:rStyle w:val="TextoNormalCaracter"/>
          </w:rPr>
          <w:t>157/2023</w:t>
        </w:r>
      </w:hyperlink>
      <w:r>
        <w:t xml:space="preserve">, f. 2; </w:t>
      </w:r>
      <w:hyperlink w:anchor="SENTENCIA_2023_158" w:history="1">
        <w:r w:rsidRPr="00AF0846">
          <w:rPr>
            <w:rStyle w:val="TextoNormalCaracter"/>
          </w:rPr>
          <w:t>158/2023</w:t>
        </w:r>
      </w:hyperlink>
      <w:r>
        <w:t xml:space="preserve">, f. 2; </w:t>
      </w:r>
      <w:hyperlink w:anchor="SENTENCIA_2023_159" w:history="1">
        <w:r w:rsidRPr="00AF0846">
          <w:rPr>
            <w:rStyle w:val="TextoNormalCaracter"/>
          </w:rPr>
          <w:t>159/2023</w:t>
        </w:r>
      </w:hyperlink>
      <w:r>
        <w:t xml:space="preserve">, f. 2; </w:t>
      </w:r>
      <w:hyperlink w:anchor="SENTENCIA_2023_160" w:history="1">
        <w:r w:rsidRPr="00AF0846">
          <w:rPr>
            <w:rStyle w:val="TextoNormalCaracter"/>
          </w:rPr>
          <w:t>160/2023</w:t>
        </w:r>
      </w:hyperlink>
      <w:r>
        <w:t xml:space="preserve">, f. 2; </w:t>
      </w:r>
      <w:hyperlink w:anchor="SENTENCIA_2023_162" w:history="1">
        <w:r w:rsidRPr="00AF0846">
          <w:rPr>
            <w:rStyle w:val="TextoNormalCaracter"/>
          </w:rPr>
          <w:t>162/2023</w:t>
        </w:r>
      </w:hyperlink>
      <w:r>
        <w:t xml:space="preserve">, f. 2; </w:t>
      </w:r>
      <w:hyperlink w:anchor="SENTENCIA_2023_163" w:history="1">
        <w:r w:rsidRPr="00AF0846">
          <w:rPr>
            <w:rStyle w:val="TextoNormalCaracter"/>
          </w:rPr>
          <w:t>163/2023</w:t>
        </w:r>
      </w:hyperlink>
      <w:r>
        <w:t xml:space="preserve">, f. único; </w:t>
      </w:r>
      <w:hyperlink w:anchor="SENTENCIA_2023_166" w:history="1">
        <w:r w:rsidRPr="00AF0846">
          <w:rPr>
            <w:rStyle w:val="TextoNormalCaracter"/>
          </w:rPr>
          <w:t>166/2023</w:t>
        </w:r>
      </w:hyperlink>
      <w:r>
        <w:t xml:space="preserve">, ff. 1, 7; </w:t>
      </w:r>
      <w:hyperlink w:anchor="SENTENCIA_2023_172" w:history="1">
        <w:r w:rsidRPr="00AF0846">
          <w:rPr>
            <w:rStyle w:val="TextoNormalCaracter"/>
          </w:rPr>
          <w:t>172/2023</w:t>
        </w:r>
      </w:hyperlink>
      <w:r>
        <w:t xml:space="preserve">, ff. 1 a 4; </w:t>
      </w:r>
      <w:hyperlink w:anchor="SENTENCIA_2023_173" w:history="1">
        <w:r w:rsidRPr="00AF0846">
          <w:rPr>
            <w:rStyle w:val="TextoNormalCaracter"/>
          </w:rPr>
          <w:t>173/2023</w:t>
        </w:r>
      </w:hyperlink>
      <w:r>
        <w:t xml:space="preserve">, f. único; </w:t>
      </w:r>
      <w:hyperlink w:anchor="SENTENCIA_2023_180" w:history="1">
        <w:r w:rsidRPr="00AF0846">
          <w:rPr>
            <w:rStyle w:val="TextoNormalCaracter"/>
          </w:rPr>
          <w:t>180/2023</w:t>
        </w:r>
      </w:hyperlink>
      <w:r>
        <w:t xml:space="preserve">, f. 2; </w:t>
      </w:r>
      <w:hyperlink w:anchor="SENTENCIA_2023_181" w:history="1">
        <w:r w:rsidRPr="00AF0846">
          <w:rPr>
            <w:rStyle w:val="TextoNormalCaracter"/>
          </w:rPr>
          <w:t>181/2023</w:t>
        </w:r>
      </w:hyperlink>
      <w:r>
        <w:t xml:space="preserve">, ff. 2, 3; </w:t>
      </w:r>
      <w:hyperlink w:anchor="SENTENCIA_2023_183" w:history="1">
        <w:r w:rsidRPr="00AF0846">
          <w:rPr>
            <w:rStyle w:val="TextoNormalCaracter"/>
          </w:rPr>
          <w:t>183/2023</w:t>
        </w:r>
      </w:hyperlink>
      <w:r>
        <w:t xml:space="preserve">, f. 2; </w:t>
      </w:r>
      <w:hyperlink w:anchor="SENTENCIA_2023_184" w:history="1">
        <w:r w:rsidRPr="00AF0846">
          <w:rPr>
            <w:rStyle w:val="TextoNormalCaracter"/>
          </w:rPr>
          <w:t>184/2023</w:t>
        </w:r>
      </w:hyperlink>
      <w:r>
        <w:t xml:space="preserve">, ff. 1, 2, 4, 5; </w:t>
      </w:r>
      <w:hyperlink w:anchor="SENTENCIA_2023_185" w:history="1">
        <w:r w:rsidRPr="00AF0846">
          <w:rPr>
            <w:rStyle w:val="TextoNormalCaracter"/>
          </w:rPr>
          <w:t>185/2023</w:t>
        </w:r>
      </w:hyperlink>
      <w:r>
        <w:t xml:space="preserve">, f. 2; </w:t>
      </w:r>
      <w:hyperlink w:anchor="SENTENCIA_2023_186" w:history="1">
        <w:r w:rsidRPr="00AF0846">
          <w:rPr>
            <w:rStyle w:val="TextoNormalCaracter"/>
          </w:rPr>
          <w:t>186/2023</w:t>
        </w:r>
      </w:hyperlink>
      <w:r>
        <w:t xml:space="preserve">, ff. 2, 3; </w:t>
      </w:r>
      <w:hyperlink w:anchor="SENTENCIA_2023_187" w:history="1">
        <w:r w:rsidRPr="00AF0846">
          <w:rPr>
            <w:rStyle w:val="TextoNormalCaracter"/>
          </w:rPr>
          <w:t>187/2023</w:t>
        </w:r>
      </w:hyperlink>
      <w:r>
        <w:t>, f. 2.</w:t>
      </w:r>
    </w:p>
    <w:p w14:paraId="7A002C71" w14:textId="6B0BAA2E" w:rsidR="00AF0846" w:rsidRDefault="00AF0846" w:rsidP="00AF0846">
      <w:pPr>
        <w:pStyle w:val="SangriaIzquierdaArticulo"/>
      </w:pPr>
      <w:r>
        <w:t xml:space="preserve">Autos </w:t>
      </w:r>
      <w:hyperlink w:anchor="AUTO_2023_448" w:history="1">
        <w:r w:rsidRPr="00AF0846">
          <w:rPr>
            <w:rStyle w:val="TextoNormalCaracter"/>
          </w:rPr>
          <w:t>448/2023</w:t>
        </w:r>
      </w:hyperlink>
      <w:r>
        <w:t xml:space="preserve">, f. 5; </w:t>
      </w:r>
      <w:hyperlink w:anchor="AUTO_2023_669" w:history="1">
        <w:r w:rsidRPr="00AF0846">
          <w:rPr>
            <w:rStyle w:val="TextoNormalCaracter"/>
          </w:rPr>
          <w:t>669/2023</w:t>
        </w:r>
      </w:hyperlink>
      <w:r>
        <w:t>, f. 1.</w:t>
      </w:r>
    </w:p>
    <w:p w14:paraId="2AE44B13" w14:textId="10301174" w:rsidR="00AF0846" w:rsidRDefault="00AF0846" w:rsidP="00AF0846">
      <w:pPr>
        <w:pStyle w:val="SangriaFrancesaArticulo"/>
      </w:pPr>
      <w:r w:rsidRPr="00AF0846">
        <w:rPr>
          <w:rStyle w:val="TextoNormalNegritaCaracter"/>
        </w:rPr>
        <w:t>Artículo 24.2.</w:t>
      </w:r>
      <w:r w:rsidRPr="00AF0846">
        <w:rPr>
          <w:rStyle w:val="TextoNormalCaracter"/>
        </w:rPr>
        <w:t>-</w:t>
      </w:r>
      <w:r>
        <w:t xml:space="preserve"> Sentencias </w:t>
      </w:r>
      <w:hyperlink w:anchor="SENTENCIA_2023_130" w:history="1">
        <w:r w:rsidRPr="00AF0846">
          <w:rPr>
            <w:rStyle w:val="TextoNormalCaracter"/>
          </w:rPr>
          <w:t>130/2023</w:t>
        </w:r>
      </w:hyperlink>
      <w:r>
        <w:t xml:space="preserve">, f. único; </w:t>
      </w:r>
      <w:hyperlink w:anchor="SENTENCIA_2023_131" w:history="1">
        <w:r w:rsidRPr="00AF0846">
          <w:rPr>
            <w:rStyle w:val="TextoNormalCaracter"/>
          </w:rPr>
          <w:t>131/2023</w:t>
        </w:r>
      </w:hyperlink>
      <w:r>
        <w:t xml:space="preserve">, ff. 1, 2, 4, VP; </w:t>
      </w:r>
      <w:hyperlink w:anchor="SENTENCIA_2023_136" w:history="1">
        <w:r w:rsidRPr="00AF0846">
          <w:rPr>
            <w:rStyle w:val="TextoNormalCaracter"/>
          </w:rPr>
          <w:t>136/2023</w:t>
        </w:r>
      </w:hyperlink>
      <w:r>
        <w:t xml:space="preserve">, f. 1; </w:t>
      </w:r>
      <w:hyperlink w:anchor="SENTENCIA_2023_148" w:history="1">
        <w:r w:rsidRPr="00AF0846">
          <w:rPr>
            <w:rStyle w:val="TextoNormalCaracter"/>
          </w:rPr>
          <w:t>148/2023</w:t>
        </w:r>
      </w:hyperlink>
      <w:r>
        <w:t xml:space="preserve">, ff. 2, 3; </w:t>
      </w:r>
      <w:hyperlink w:anchor="SENTENCIA_2023_150" w:history="1">
        <w:r w:rsidRPr="00AF0846">
          <w:rPr>
            <w:rStyle w:val="TextoNormalCaracter"/>
          </w:rPr>
          <w:t>150/2023</w:t>
        </w:r>
      </w:hyperlink>
      <w:r>
        <w:t xml:space="preserve">, ff. 2, 3; </w:t>
      </w:r>
      <w:hyperlink w:anchor="SENTENCIA_2023_152" w:history="1">
        <w:r w:rsidRPr="00AF0846">
          <w:rPr>
            <w:rStyle w:val="TextoNormalCaracter"/>
          </w:rPr>
          <w:t>152/2023</w:t>
        </w:r>
      </w:hyperlink>
      <w:r>
        <w:t xml:space="preserve">, ff. 2, 3; </w:t>
      </w:r>
      <w:hyperlink w:anchor="SENTENCIA_2023_154" w:history="1">
        <w:r w:rsidRPr="00AF0846">
          <w:rPr>
            <w:rStyle w:val="TextoNormalCaracter"/>
          </w:rPr>
          <w:t>154/2023</w:t>
        </w:r>
      </w:hyperlink>
      <w:r>
        <w:t xml:space="preserve">, f. 2; </w:t>
      </w:r>
      <w:hyperlink w:anchor="SENTENCIA_2023_156" w:history="1">
        <w:r w:rsidRPr="00AF0846">
          <w:rPr>
            <w:rStyle w:val="TextoNormalCaracter"/>
          </w:rPr>
          <w:t>156/2023</w:t>
        </w:r>
      </w:hyperlink>
      <w:r>
        <w:t xml:space="preserve">, f. 2; </w:t>
      </w:r>
      <w:hyperlink w:anchor="SENTENCIA_2023_158" w:history="1">
        <w:r w:rsidRPr="00AF0846">
          <w:rPr>
            <w:rStyle w:val="TextoNormalCaracter"/>
          </w:rPr>
          <w:t>158/2023</w:t>
        </w:r>
      </w:hyperlink>
      <w:r>
        <w:t xml:space="preserve">, f. 2; </w:t>
      </w:r>
      <w:hyperlink w:anchor="SENTENCIA_2023_160" w:history="1">
        <w:r w:rsidRPr="00AF0846">
          <w:rPr>
            <w:rStyle w:val="TextoNormalCaracter"/>
          </w:rPr>
          <w:t>160/2023</w:t>
        </w:r>
      </w:hyperlink>
      <w:r>
        <w:t xml:space="preserve">, f. 2; </w:t>
      </w:r>
      <w:hyperlink w:anchor="SENTENCIA_2023_162" w:history="1">
        <w:r w:rsidRPr="00AF0846">
          <w:rPr>
            <w:rStyle w:val="TextoNormalCaracter"/>
          </w:rPr>
          <w:t>162/2023</w:t>
        </w:r>
      </w:hyperlink>
      <w:r>
        <w:t xml:space="preserve">, f. 2; </w:t>
      </w:r>
      <w:hyperlink w:anchor="SENTENCIA_2023_181" w:history="1">
        <w:r w:rsidRPr="00AF0846">
          <w:rPr>
            <w:rStyle w:val="TextoNormalCaracter"/>
          </w:rPr>
          <w:t>181/2023</w:t>
        </w:r>
      </w:hyperlink>
      <w:r>
        <w:t xml:space="preserve">, ff. 2, 3; </w:t>
      </w:r>
      <w:hyperlink w:anchor="SENTENCIA_2023_183" w:history="1">
        <w:r w:rsidRPr="00AF0846">
          <w:rPr>
            <w:rStyle w:val="TextoNormalCaracter"/>
          </w:rPr>
          <w:t>183/2023</w:t>
        </w:r>
      </w:hyperlink>
      <w:r>
        <w:t xml:space="preserve">, f. 2; </w:t>
      </w:r>
      <w:hyperlink w:anchor="SENTENCIA_2023_186" w:history="1">
        <w:r w:rsidRPr="00AF0846">
          <w:rPr>
            <w:rStyle w:val="TextoNormalCaracter"/>
          </w:rPr>
          <w:t>186/2023</w:t>
        </w:r>
      </w:hyperlink>
      <w:r>
        <w:t>, f. 2.</w:t>
      </w:r>
    </w:p>
    <w:p w14:paraId="61C422C9" w14:textId="0FDD2FFF" w:rsidR="00AF0846" w:rsidRDefault="00AF0846" w:rsidP="00AF0846">
      <w:pPr>
        <w:pStyle w:val="SangriaFrancesaArticulo"/>
      </w:pPr>
      <w:r w:rsidRPr="00AF0846">
        <w:rPr>
          <w:rStyle w:val="TextoNormalNegritaCaracter"/>
        </w:rPr>
        <w:t>Artículo 25.</w:t>
      </w:r>
      <w:r w:rsidRPr="00AF0846">
        <w:rPr>
          <w:rStyle w:val="TextoNormalCaracter"/>
        </w:rPr>
        <w:t>-</w:t>
      </w:r>
      <w:r>
        <w:t xml:space="preserve"> Sentencia </w:t>
      </w:r>
      <w:hyperlink w:anchor="SENTENCIA_2023_130" w:history="1">
        <w:r w:rsidRPr="00AF0846">
          <w:rPr>
            <w:rStyle w:val="TextoNormalCaracter"/>
          </w:rPr>
          <w:t>130/2023</w:t>
        </w:r>
      </w:hyperlink>
      <w:r>
        <w:t>, f. único.</w:t>
      </w:r>
    </w:p>
    <w:p w14:paraId="4C37249D" w14:textId="39406791" w:rsidR="00AF0846" w:rsidRDefault="00AF0846" w:rsidP="00AF0846">
      <w:pPr>
        <w:pStyle w:val="SangriaIzquierdaArticulo"/>
      </w:pPr>
      <w:r>
        <w:t xml:space="preserve">Auto </w:t>
      </w:r>
      <w:hyperlink w:anchor="AUTO_2023_526" w:history="1">
        <w:r w:rsidRPr="00AF0846">
          <w:rPr>
            <w:rStyle w:val="TextoNormalCaracter"/>
          </w:rPr>
          <w:t>526/2023</w:t>
        </w:r>
      </w:hyperlink>
      <w:r>
        <w:t>, f. 1.</w:t>
      </w:r>
    </w:p>
    <w:p w14:paraId="3D40F54F" w14:textId="5B262B25" w:rsidR="00AF0846" w:rsidRDefault="00AF0846" w:rsidP="00AF0846">
      <w:pPr>
        <w:pStyle w:val="SangriaFrancesaArticulo"/>
      </w:pPr>
      <w:r w:rsidRPr="00AF0846">
        <w:rPr>
          <w:rStyle w:val="TextoNormalNegritaCaracter"/>
        </w:rPr>
        <w:t>Artículo 25.1.</w:t>
      </w:r>
      <w:r w:rsidRPr="00AF0846">
        <w:rPr>
          <w:rStyle w:val="TextoNormalCaracter"/>
        </w:rPr>
        <w:t>-</w:t>
      </w:r>
      <w:r>
        <w:t xml:space="preserve"> Sentencias </w:t>
      </w:r>
      <w:hyperlink w:anchor="SENTENCIA_2023_130" w:history="1">
        <w:r w:rsidRPr="00AF0846">
          <w:rPr>
            <w:rStyle w:val="TextoNormalCaracter"/>
          </w:rPr>
          <w:t>130/2023</w:t>
        </w:r>
      </w:hyperlink>
      <w:r>
        <w:t xml:space="preserve">, f. único; </w:t>
      </w:r>
      <w:hyperlink w:anchor="SENTENCIA_2023_136" w:history="1">
        <w:r w:rsidRPr="00AF0846">
          <w:rPr>
            <w:rStyle w:val="TextoNormalCaracter"/>
          </w:rPr>
          <w:t>136/2023</w:t>
        </w:r>
      </w:hyperlink>
      <w:r>
        <w:t xml:space="preserve">, f. 1; </w:t>
      </w:r>
      <w:hyperlink w:anchor="SENTENCIA_2023_150" w:history="1">
        <w:r w:rsidRPr="00AF0846">
          <w:rPr>
            <w:rStyle w:val="TextoNormalCaracter"/>
          </w:rPr>
          <w:t>150/2023</w:t>
        </w:r>
      </w:hyperlink>
      <w:r>
        <w:t xml:space="preserve">, f. 1; </w:t>
      </w:r>
      <w:hyperlink w:anchor="SENTENCIA_2023_179" w:history="1">
        <w:r w:rsidRPr="00AF0846">
          <w:rPr>
            <w:rStyle w:val="TextoNormalCaracter"/>
          </w:rPr>
          <w:t>179/2023</w:t>
        </w:r>
      </w:hyperlink>
      <w:r>
        <w:t>, ff. 1 a 3.</w:t>
      </w:r>
    </w:p>
    <w:p w14:paraId="44C5A07A" w14:textId="7AB7EF2B" w:rsidR="00AF0846" w:rsidRDefault="00AF0846" w:rsidP="00AF0846">
      <w:pPr>
        <w:pStyle w:val="SangriaIzquierdaArticulo"/>
      </w:pPr>
      <w:r>
        <w:t xml:space="preserve">Autos </w:t>
      </w:r>
      <w:hyperlink w:anchor="AUTO_2023_526" w:history="1">
        <w:r w:rsidRPr="00AF0846">
          <w:rPr>
            <w:rStyle w:val="TextoNormalCaracter"/>
          </w:rPr>
          <w:t>526/2023</w:t>
        </w:r>
      </w:hyperlink>
      <w:r>
        <w:t xml:space="preserve">, f. 1; </w:t>
      </w:r>
      <w:hyperlink w:anchor="AUTO_2023_603" w:history="1">
        <w:r w:rsidRPr="00AF0846">
          <w:rPr>
            <w:rStyle w:val="TextoNormalCaracter"/>
          </w:rPr>
          <w:t>603/2023</w:t>
        </w:r>
      </w:hyperlink>
      <w:r>
        <w:t>, ff. 1, 3, 4.</w:t>
      </w:r>
    </w:p>
    <w:p w14:paraId="47187642" w14:textId="0C752D88" w:rsidR="00AF0846" w:rsidRDefault="00AF0846" w:rsidP="00AF0846">
      <w:pPr>
        <w:pStyle w:val="SangriaFrancesaArticulo"/>
      </w:pPr>
      <w:r w:rsidRPr="00AF0846">
        <w:rPr>
          <w:rStyle w:val="TextoNormalNegritaCaracter"/>
        </w:rPr>
        <w:t>Artículo 28.1.</w:t>
      </w:r>
      <w:r w:rsidRPr="00AF0846">
        <w:rPr>
          <w:rStyle w:val="TextoNormalCaracter"/>
        </w:rPr>
        <w:t>-</w:t>
      </w:r>
      <w:r>
        <w:t xml:space="preserve"> Sentencia </w:t>
      </w:r>
      <w:hyperlink w:anchor="SENTENCIA_2023_144" w:history="1">
        <w:r w:rsidRPr="00AF0846">
          <w:rPr>
            <w:rStyle w:val="TextoNormalCaracter"/>
          </w:rPr>
          <w:t>144/2023</w:t>
        </w:r>
      </w:hyperlink>
      <w:r>
        <w:t>, f. 5.</w:t>
      </w:r>
    </w:p>
    <w:p w14:paraId="05AB8208" w14:textId="74166894" w:rsidR="00AF0846" w:rsidRDefault="00AF0846" w:rsidP="00AF0846">
      <w:pPr>
        <w:pStyle w:val="SangriaFrancesaArticulo"/>
      </w:pPr>
      <w:r w:rsidRPr="00AF0846">
        <w:rPr>
          <w:rStyle w:val="TextoNormalNegritaCaracter"/>
        </w:rPr>
        <w:t>Artículo 31.1.</w:t>
      </w:r>
      <w:r w:rsidRPr="00AF0846">
        <w:rPr>
          <w:rStyle w:val="TextoNormalCaracter"/>
        </w:rPr>
        <w:t>-</w:t>
      </w:r>
      <w:r>
        <w:t xml:space="preserve"> Sentencias </w:t>
      </w:r>
      <w:hyperlink w:anchor="SENTENCIA_2023_149" w:history="1">
        <w:r w:rsidRPr="00AF0846">
          <w:rPr>
            <w:rStyle w:val="TextoNormalCaracter"/>
          </w:rPr>
          <w:t>149/2023</w:t>
        </w:r>
      </w:hyperlink>
      <w:r>
        <w:t xml:space="preserve">, ff. 1, 4, 5, VP; </w:t>
      </w:r>
      <w:hyperlink w:anchor="SENTENCIA_2023_189" w:history="1">
        <w:r w:rsidRPr="00AF0846">
          <w:rPr>
            <w:rStyle w:val="TextoNormalCaracter"/>
          </w:rPr>
          <w:t>189/2023</w:t>
        </w:r>
      </w:hyperlink>
      <w:r>
        <w:t xml:space="preserve">, ff. 1, 4; </w:t>
      </w:r>
      <w:hyperlink w:anchor="SENTENCIA_2023_190" w:history="1">
        <w:r w:rsidRPr="00AF0846">
          <w:rPr>
            <w:rStyle w:val="TextoNormalCaracter"/>
          </w:rPr>
          <w:t>190/2023</w:t>
        </w:r>
      </w:hyperlink>
      <w:r>
        <w:t>, ff. 1, 4.</w:t>
      </w:r>
    </w:p>
    <w:p w14:paraId="2D4E9CAA" w14:textId="0C9E0AC5" w:rsidR="00AF0846" w:rsidRDefault="00AF0846" w:rsidP="00AF0846">
      <w:pPr>
        <w:pStyle w:val="SangriaIzquierdaArticulo"/>
      </w:pPr>
      <w:r>
        <w:t xml:space="preserve">Autos </w:t>
      </w:r>
      <w:hyperlink w:anchor="AUTO_2023_486" w:history="1">
        <w:r w:rsidRPr="00AF0846">
          <w:rPr>
            <w:rStyle w:val="TextoNormalCaracter"/>
          </w:rPr>
          <w:t>486/2023</w:t>
        </w:r>
      </w:hyperlink>
      <w:r>
        <w:t xml:space="preserve">, ff. 1, 2; </w:t>
      </w:r>
      <w:hyperlink w:anchor="AUTO_2023_667" w:history="1">
        <w:r w:rsidRPr="00AF0846">
          <w:rPr>
            <w:rStyle w:val="TextoNormalCaracter"/>
          </w:rPr>
          <w:t>667/2023</w:t>
        </w:r>
      </w:hyperlink>
      <w:r>
        <w:t>, f. 1.</w:t>
      </w:r>
    </w:p>
    <w:p w14:paraId="55EAD6D5" w14:textId="05A3952A" w:rsidR="00AF0846" w:rsidRDefault="00AF0846" w:rsidP="00AF0846">
      <w:pPr>
        <w:pStyle w:val="SangriaFrancesaArticulo"/>
      </w:pPr>
      <w:r w:rsidRPr="00AF0846">
        <w:rPr>
          <w:rStyle w:val="TextoNormalNegritaCaracter"/>
        </w:rPr>
        <w:t>Artículo 33.</w:t>
      </w:r>
      <w:r w:rsidRPr="00AF0846">
        <w:rPr>
          <w:rStyle w:val="TextoNormalCaracter"/>
        </w:rPr>
        <w:t>-</w:t>
      </w:r>
      <w:r>
        <w:t xml:space="preserve"> Sentencia </w:t>
      </w:r>
      <w:hyperlink w:anchor="SENTENCIA_2023_168" w:history="1">
        <w:r w:rsidRPr="00AF0846">
          <w:rPr>
            <w:rStyle w:val="TextoNormalCaracter"/>
          </w:rPr>
          <w:t>168/2023</w:t>
        </w:r>
      </w:hyperlink>
      <w:r>
        <w:t>, ff. 1, 3 a 5, 8.</w:t>
      </w:r>
    </w:p>
    <w:p w14:paraId="31C374A2" w14:textId="3BB5EF7D" w:rsidR="00AF0846" w:rsidRDefault="00AF0846" w:rsidP="00AF0846">
      <w:pPr>
        <w:pStyle w:val="SangriaFrancesaArticulo"/>
      </w:pPr>
      <w:r w:rsidRPr="00AF0846">
        <w:rPr>
          <w:rStyle w:val="TextoNormalNegritaCaracter"/>
        </w:rPr>
        <w:t>Artículo 33.3.</w:t>
      </w:r>
      <w:r w:rsidRPr="00AF0846">
        <w:rPr>
          <w:rStyle w:val="TextoNormalCaracter"/>
        </w:rPr>
        <w:t>-</w:t>
      </w:r>
      <w:r>
        <w:t xml:space="preserve"> Sentencia </w:t>
      </w:r>
      <w:hyperlink w:anchor="SENTENCIA_2023_168" w:history="1">
        <w:r w:rsidRPr="00AF0846">
          <w:rPr>
            <w:rStyle w:val="TextoNormalCaracter"/>
          </w:rPr>
          <w:t>168/2023</w:t>
        </w:r>
      </w:hyperlink>
      <w:r>
        <w:t>, f. 4.</w:t>
      </w:r>
    </w:p>
    <w:p w14:paraId="051DB716" w14:textId="51F2BDC3" w:rsidR="00AF0846" w:rsidRDefault="00AF0846" w:rsidP="00AF0846">
      <w:pPr>
        <w:pStyle w:val="SangriaIzquierdaArticulo"/>
      </w:pPr>
      <w:r>
        <w:t xml:space="preserve">Auto </w:t>
      </w:r>
      <w:hyperlink w:anchor="AUTO_2023_669" w:history="1">
        <w:r w:rsidRPr="00AF0846">
          <w:rPr>
            <w:rStyle w:val="TextoNormalCaracter"/>
          </w:rPr>
          <w:t>669/2023</w:t>
        </w:r>
      </w:hyperlink>
      <w:r>
        <w:t>, f. 1.</w:t>
      </w:r>
    </w:p>
    <w:p w14:paraId="1666C832" w14:textId="07AEEFA2" w:rsidR="00AF0846" w:rsidRDefault="00AF0846" w:rsidP="00AF0846">
      <w:pPr>
        <w:pStyle w:val="SangriaFrancesaArticulo"/>
      </w:pPr>
      <w:r w:rsidRPr="00AF0846">
        <w:rPr>
          <w:rStyle w:val="TextoNormalNegritaCaracter"/>
        </w:rPr>
        <w:t>Artículo 35.1.</w:t>
      </w:r>
      <w:r w:rsidRPr="00AF0846">
        <w:rPr>
          <w:rStyle w:val="TextoNormalCaracter"/>
        </w:rPr>
        <w:t>-</w:t>
      </w:r>
      <w:r>
        <w:t xml:space="preserve"> Sentencia </w:t>
      </w:r>
      <w:hyperlink w:anchor="SENTENCIA_2023_144" w:history="1">
        <w:r w:rsidRPr="00AF0846">
          <w:rPr>
            <w:rStyle w:val="TextoNormalCaracter"/>
          </w:rPr>
          <w:t>144/2023</w:t>
        </w:r>
      </w:hyperlink>
      <w:r>
        <w:t>, VP.</w:t>
      </w:r>
    </w:p>
    <w:p w14:paraId="48D6F276" w14:textId="261C1407" w:rsidR="00AF0846" w:rsidRDefault="00AF0846" w:rsidP="00AF0846">
      <w:pPr>
        <w:pStyle w:val="SangriaFrancesaArticulo"/>
      </w:pPr>
      <w:r w:rsidRPr="00AF0846">
        <w:rPr>
          <w:rStyle w:val="TextoNormalNegritaCaracter"/>
        </w:rPr>
        <w:t>Artículo 37.1.</w:t>
      </w:r>
      <w:r w:rsidRPr="00AF0846">
        <w:rPr>
          <w:rStyle w:val="TextoNormalCaracter"/>
        </w:rPr>
        <w:t>-</w:t>
      </w:r>
      <w:r>
        <w:t xml:space="preserve"> Sentencia </w:t>
      </w:r>
      <w:hyperlink w:anchor="SENTENCIA_2023_144" w:history="1">
        <w:r w:rsidRPr="00AF0846">
          <w:rPr>
            <w:rStyle w:val="TextoNormalCaracter"/>
          </w:rPr>
          <w:t>144/2023</w:t>
        </w:r>
      </w:hyperlink>
      <w:r>
        <w:t>, f. 5.</w:t>
      </w:r>
    </w:p>
    <w:p w14:paraId="143F5825" w14:textId="7C62E354" w:rsidR="00AF0846" w:rsidRDefault="00AF0846" w:rsidP="00AF0846">
      <w:pPr>
        <w:pStyle w:val="SangriaFrancesaArticulo"/>
      </w:pPr>
      <w:r w:rsidRPr="00AF0846">
        <w:rPr>
          <w:rStyle w:val="TextoNormalNegritaCaracter"/>
        </w:rPr>
        <w:t>Artículo 38.</w:t>
      </w:r>
      <w:r w:rsidRPr="00AF0846">
        <w:rPr>
          <w:rStyle w:val="TextoNormalCaracter"/>
        </w:rPr>
        <w:t>-</w:t>
      </w:r>
      <w:r>
        <w:t xml:space="preserve"> Sentencia </w:t>
      </w:r>
      <w:hyperlink w:anchor="SENTENCIA_2023_169" w:history="1">
        <w:r w:rsidRPr="00AF0846">
          <w:rPr>
            <w:rStyle w:val="TextoNormalCaracter"/>
          </w:rPr>
          <w:t>169/2023</w:t>
        </w:r>
      </w:hyperlink>
      <w:r>
        <w:t>, ff. 1, 3.</w:t>
      </w:r>
    </w:p>
    <w:p w14:paraId="20BCFE9A" w14:textId="64D55177" w:rsidR="00AF0846" w:rsidRDefault="00AF0846" w:rsidP="00AF0846">
      <w:pPr>
        <w:pStyle w:val="SangriaFrancesaArticulo"/>
      </w:pPr>
      <w:r w:rsidRPr="00AF0846">
        <w:rPr>
          <w:rStyle w:val="TextoNormalNegritaCaracter"/>
        </w:rPr>
        <w:t>Artículo 39.</w:t>
      </w:r>
      <w:r w:rsidRPr="00AF0846">
        <w:rPr>
          <w:rStyle w:val="TextoNormalCaracter"/>
        </w:rPr>
        <w:t>-</w:t>
      </w:r>
      <w:r>
        <w:t xml:space="preserve"> Sentencias </w:t>
      </w:r>
      <w:hyperlink w:anchor="SENTENCIA_2023_131" w:history="1">
        <w:r w:rsidRPr="00AF0846">
          <w:rPr>
            <w:rStyle w:val="TextoNormalCaracter"/>
          </w:rPr>
          <w:t>131/2023</w:t>
        </w:r>
      </w:hyperlink>
      <w:r>
        <w:t xml:space="preserve">, f. 3, VP; </w:t>
      </w:r>
      <w:hyperlink w:anchor="SENTENCIA_2023_148" w:history="1">
        <w:r w:rsidRPr="00AF0846">
          <w:rPr>
            <w:rStyle w:val="TextoNormalCaracter"/>
          </w:rPr>
          <w:t>148/2023</w:t>
        </w:r>
      </w:hyperlink>
      <w:r>
        <w:t>, f. 4.</w:t>
      </w:r>
    </w:p>
    <w:p w14:paraId="769B4A41" w14:textId="3517E1D5" w:rsidR="00AF0846" w:rsidRDefault="00AF0846" w:rsidP="00AF0846">
      <w:pPr>
        <w:pStyle w:val="SangriaIzquierdaArticulo"/>
      </w:pPr>
      <w:r>
        <w:t xml:space="preserve">Auto </w:t>
      </w:r>
      <w:hyperlink w:anchor="AUTO_2023_448" w:history="1">
        <w:r w:rsidRPr="00AF0846">
          <w:rPr>
            <w:rStyle w:val="TextoNormalCaracter"/>
          </w:rPr>
          <w:t>448/2023</w:t>
        </w:r>
      </w:hyperlink>
      <w:r>
        <w:t>, f. 5.</w:t>
      </w:r>
    </w:p>
    <w:p w14:paraId="103506A9" w14:textId="3AFFAAA8" w:rsidR="00AF0846" w:rsidRDefault="00AF0846" w:rsidP="00AF0846">
      <w:pPr>
        <w:pStyle w:val="SangriaFrancesaArticulo"/>
      </w:pPr>
      <w:r w:rsidRPr="00AF0846">
        <w:rPr>
          <w:rStyle w:val="TextoNormalNegritaCaracter"/>
        </w:rPr>
        <w:t>Artículo 39.4.</w:t>
      </w:r>
      <w:r w:rsidRPr="00AF0846">
        <w:rPr>
          <w:rStyle w:val="TextoNormalCaracter"/>
        </w:rPr>
        <w:t>-</w:t>
      </w:r>
      <w:r>
        <w:t xml:space="preserve"> Sentencia </w:t>
      </w:r>
      <w:hyperlink w:anchor="SENTENCIA_2023_131" w:history="1">
        <w:r w:rsidRPr="00AF0846">
          <w:rPr>
            <w:rStyle w:val="TextoNormalCaracter"/>
          </w:rPr>
          <w:t>131/2023</w:t>
        </w:r>
      </w:hyperlink>
      <w:r>
        <w:t>, f. 4.</w:t>
      </w:r>
    </w:p>
    <w:p w14:paraId="547FAE39" w14:textId="50C763FD" w:rsidR="00AF0846" w:rsidRDefault="00AF0846" w:rsidP="00AF0846">
      <w:pPr>
        <w:pStyle w:val="SangriaFrancesaArticulo"/>
      </w:pPr>
      <w:r w:rsidRPr="00AF0846">
        <w:rPr>
          <w:rStyle w:val="TextoNormalNegritaCaracter"/>
        </w:rPr>
        <w:t>Artículo 43.</w:t>
      </w:r>
      <w:r w:rsidRPr="00AF0846">
        <w:rPr>
          <w:rStyle w:val="TextoNormalCaracter"/>
        </w:rPr>
        <w:t>-</w:t>
      </w:r>
      <w:r>
        <w:t xml:space="preserve"> Sentencia </w:t>
      </w:r>
      <w:hyperlink w:anchor="SENTENCIA_2023_164" w:history="1">
        <w:r w:rsidRPr="00AF0846">
          <w:rPr>
            <w:rStyle w:val="TextoNormalCaracter"/>
          </w:rPr>
          <w:t>164/2023</w:t>
        </w:r>
      </w:hyperlink>
      <w:r>
        <w:t>, f. 3, VP I, VP II.</w:t>
      </w:r>
    </w:p>
    <w:p w14:paraId="50085EF9" w14:textId="06668D07" w:rsidR="00AF0846" w:rsidRDefault="00AF0846" w:rsidP="00AF0846">
      <w:pPr>
        <w:pStyle w:val="SangriaFrancesaArticulo"/>
      </w:pPr>
      <w:r w:rsidRPr="00AF0846">
        <w:rPr>
          <w:rStyle w:val="TextoNormalNegritaCaracter"/>
        </w:rPr>
        <w:t>Artículo 47.</w:t>
      </w:r>
      <w:r w:rsidRPr="00AF0846">
        <w:rPr>
          <w:rStyle w:val="TextoNormalCaracter"/>
        </w:rPr>
        <w:t>-</w:t>
      </w:r>
      <w:r>
        <w:t xml:space="preserve"> Sentencia </w:t>
      </w:r>
      <w:hyperlink w:anchor="SENTENCIA_2023_172" w:history="1">
        <w:r w:rsidRPr="00AF0846">
          <w:rPr>
            <w:rStyle w:val="TextoNormalCaracter"/>
          </w:rPr>
          <w:t>172/2023</w:t>
        </w:r>
      </w:hyperlink>
      <w:r>
        <w:t>, ff. 1, 2.</w:t>
      </w:r>
    </w:p>
    <w:p w14:paraId="282BA798" w14:textId="2DB5A23C" w:rsidR="00AF0846" w:rsidRDefault="00AF0846" w:rsidP="00AF0846">
      <w:pPr>
        <w:pStyle w:val="SangriaFrancesaArticulo"/>
      </w:pPr>
      <w:r w:rsidRPr="00AF0846">
        <w:rPr>
          <w:rStyle w:val="TextoNormalNegritaCaracter"/>
        </w:rPr>
        <w:t>Artículo 51.1.</w:t>
      </w:r>
      <w:r w:rsidRPr="00AF0846">
        <w:rPr>
          <w:rStyle w:val="TextoNormalCaracter"/>
        </w:rPr>
        <w:t>-</w:t>
      </w:r>
      <w:r>
        <w:t xml:space="preserve"> Sentencia </w:t>
      </w:r>
      <w:hyperlink w:anchor="SENTENCIA_2023_172" w:history="1">
        <w:r w:rsidRPr="00AF0846">
          <w:rPr>
            <w:rStyle w:val="TextoNormalCaracter"/>
          </w:rPr>
          <w:t>172/2023</w:t>
        </w:r>
      </w:hyperlink>
      <w:r>
        <w:t>, ff. 1, 2.</w:t>
      </w:r>
    </w:p>
    <w:p w14:paraId="21AEA688" w14:textId="036E5BF5" w:rsidR="00AF0846" w:rsidRDefault="00AF0846" w:rsidP="00AF0846">
      <w:pPr>
        <w:pStyle w:val="SangriaFrancesaArticulo"/>
      </w:pPr>
      <w:r w:rsidRPr="00AF0846">
        <w:rPr>
          <w:rStyle w:val="TextoNormalNegritaCaracter"/>
        </w:rPr>
        <w:t>Artículo 53.</w:t>
      </w:r>
      <w:r w:rsidRPr="00AF0846">
        <w:rPr>
          <w:rStyle w:val="TextoNormalCaracter"/>
        </w:rPr>
        <w:t>-</w:t>
      </w:r>
      <w:r>
        <w:t xml:space="preserve"> Sentencia </w:t>
      </w:r>
      <w:hyperlink w:anchor="SENTENCIA_2023_166" w:history="1">
        <w:r w:rsidRPr="00AF0846">
          <w:rPr>
            <w:rStyle w:val="TextoNormalCaracter"/>
          </w:rPr>
          <w:t>166/2023</w:t>
        </w:r>
      </w:hyperlink>
      <w:r>
        <w:t>, f. 7.</w:t>
      </w:r>
    </w:p>
    <w:p w14:paraId="17E23BDF" w14:textId="38AEF45C" w:rsidR="00AF0846" w:rsidRDefault="00AF0846" w:rsidP="00AF0846">
      <w:pPr>
        <w:pStyle w:val="SangriaFrancesaArticulo"/>
      </w:pPr>
      <w:r w:rsidRPr="00AF0846">
        <w:rPr>
          <w:rStyle w:val="TextoNormalNegritaCaracter"/>
        </w:rPr>
        <w:t>Artículo 53.1.</w:t>
      </w:r>
      <w:r w:rsidRPr="00AF0846">
        <w:rPr>
          <w:rStyle w:val="TextoNormalCaracter"/>
        </w:rPr>
        <w:t>-</w:t>
      </w:r>
      <w:r>
        <w:t xml:space="preserve"> Sentencias </w:t>
      </w:r>
      <w:hyperlink w:anchor="SENTENCIA_2023_168" w:history="1">
        <w:r w:rsidRPr="00AF0846">
          <w:rPr>
            <w:rStyle w:val="TextoNormalCaracter"/>
          </w:rPr>
          <w:t>168/2023</w:t>
        </w:r>
      </w:hyperlink>
      <w:r>
        <w:t xml:space="preserve">, f. 4; </w:t>
      </w:r>
      <w:hyperlink w:anchor="SENTENCIA_2023_169" w:history="1">
        <w:r w:rsidRPr="00AF0846">
          <w:rPr>
            <w:rStyle w:val="TextoNormalCaracter"/>
          </w:rPr>
          <w:t>169/2023</w:t>
        </w:r>
      </w:hyperlink>
      <w:r>
        <w:t>, ff. 1, 3.</w:t>
      </w:r>
    </w:p>
    <w:p w14:paraId="304B6AE5" w14:textId="6679C4EF" w:rsidR="00AF0846" w:rsidRDefault="00AF0846" w:rsidP="00AF0846">
      <w:pPr>
        <w:pStyle w:val="SangriaFrancesaArticulo"/>
      </w:pPr>
      <w:r w:rsidRPr="00AF0846">
        <w:rPr>
          <w:rStyle w:val="TextoNormalNegritaCaracter"/>
        </w:rPr>
        <w:t>Artículo 53.2.</w:t>
      </w:r>
      <w:r w:rsidRPr="00AF0846">
        <w:rPr>
          <w:rStyle w:val="TextoNormalCaracter"/>
        </w:rPr>
        <w:t>-</w:t>
      </w:r>
      <w:r>
        <w:t xml:space="preserve"> Sentencia </w:t>
      </w:r>
      <w:hyperlink w:anchor="SENTENCIA_2023_151" w:history="1">
        <w:r w:rsidRPr="00AF0846">
          <w:rPr>
            <w:rStyle w:val="TextoNormalCaracter"/>
          </w:rPr>
          <w:t>151/2023</w:t>
        </w:r>
      </w:hyperlink>
      <w:r>
        <w:t>, f. 2.</w:t>
      </w:r>
    </w:p>
    <w:p w14:paraId="27F53394" w14:textId="3F13881C" w:rsidR="00AF0846" w:rsidRDefault="00AF0846" w:rsidP="00AF0846">
      <w:pPr>
        <w:pStyle w:val="SangriaFrancesaArticulo"/>
      </w:pPr>
      <w:r w:rsidRPr="00AF0846">
        <w:rPr>
          <w:rStyle w:val="TextoNormalNegritaCaracter"/>
        </w:rPr>
        <w:t>Artículo 66.</w:t>
      </w:r>
      <w:r w:rsidRPr="00AF0846">
        <w:rPr>
          <w:rStyle w:val="TextoNormalCaracter"/>
        </w:rPr>
        <w:t>-</w:t>
      </w:r>
      <w:r>
        <w:t xml:space="preserve"> Sentencia </w:t>
      </w:r>
      <w:hyperlink w:anchor="SENTENCIA_2023_167" w:history="1">
        <w:r w:rsidRPr="00AF0846">
          <w:rPr>
            <w:rStyle w:val="TextoNormalCaracter"/>
          </w:rPr>
          <w:t>167/2023</w:t>
        </w:r>
      </w:hyperlink>
      <w:r>
        <w:t>, f. 5.</w:t>
      </w:r>
    </w:p>
    <w:p w14:paraId="1D77C906" w14:textId="7E65354A" w:rsidR="00AF0846" w:rsidRDefault="00AF0846" w:rsidP="00AF0846">
      <w:pPr>
        <w:pStyle w:val="SangriaFrancesaArticulo"/>
      </w:pPr>
      <w:r w:rsidRPr="00AF0846">
        <w:rPr>
          <w:rStyle w:val="TextoNormalNegritaCaracter"/>
        </w:rPr>
        <w:t>Artículo 66.1.</w:t>
      </w:r>
      <w:r w:rsidRPr="00AF0846">
        <w:rPr>
          <w:rStyle w:val="TextoNormalCaracter"/>
        </w:rPr>
        <w:t>-</w:t>
      </w:r>
      <w:r>
        <w:t xml:space="preserve"> Sentencias </w:t>
      </w:r>
      <w:hyperlink w:anchor="SENTENCIA_2023_128" w:history="1">
        <w:r w:rsidRPr="00AF0846">
          <w:rPr>
            <w:rStyle w:val="TextoNormalCaracter"/>
          </w:rPr>
          <w:t>128/2023</w:t>
        </w:r>
      </w:hyperlink>
      <w:r>
        <w:t xml:space="preserve">, VP; </w:t>
      </w:r>
      <w:hyperlink w:anchor="SENTENCIA_2023_144" w:history="1">
        <w:r w:rsidRPr="00AF0846">
          <w:rPr>
            <w:rStyle w:val="TextoNormalCaracter"/>
          </w:rPr>
          <w:t>144/2023</w:t>
        </w:r>
      </w:hyperlink>
      <w:r>
        <w:t xml:space="preserve">, VP; </w:t>
      </w:r>
      <w:hyperlink w:anchor="SENTENCIA_2023_165" w:history="1">
        <w:r w:rsidRPr="00AF0846">
          <w:rPr>
            <w:rStyle w:val="TextoNormalCaracter"/>
          </w:rPr>
          <w:t>165/2023</w:t>
        </w:r>
      </w:hyperlink>
      <w:r>
        <w:t>, VP I.</w:t>
      </w:r>
    </w:p>
    <w:p w14:paraId="34CA1E1B" w14:textId="0E07C391" w:rsidR="00AF0846" w:rsidRDefault="00AF0846" w:rsidP="00AF0846">
      <w:pPr>
        <w:pStyle w:val="SangriaFrancesaArticulo"/>
      </w:pPr>
      <w:r w:rsidRPr="00AF0846">
        <w:rPr>
          <w:rStyle w:val="TextoNormalNegritaCaracter"/>
        </w:rPr>
        <w:t>Artículo 66.2.</w:t>
      </w:r>
      <w:r w:rsidRPr="00AF0846">
        <w:rPr>
          <w:rStyle w:val="TextoNormalCaracter"/>
        </w:rPr>
        <w:t>-</w:t>
      </w:r>
      <w:r>
        <w:t xml:space="preserve"> Sentencias </w:t>
      </w:r>
      <w:hyperlink w:anchor="SENTENCIA_2023_144" w:history="1">
        <w:r w:rsidRPr="00AF0846">
          <w:rPr>
            <w:rStyle w:val="TextoNormalCaracter"/>
          </w:rPr>
          <w:t>144/2023</w:t>
        </w:r>
      </w:hyperlink>
      <w:r>
        <w:t xml:space="preserve">, VP; </w:t>
      </w:r>
      <w:hyperlink w:anchor="SENTENCIA_2023_165" w:history="1">
        <w:r w:rsidRPr="00AF0846">
          <w:rPr>
            <w:rStyle w:val="TextoNormalCaracter"/>
          </w:rPr>
          <w:t>165/2023</w:t>
        </w:r>
      </w:hyperlink>
      <w:r>
        <w:t xml:space="preserve">, VP I; </w:t>
      </w:r>
      <w:hyperlink w:anchor="SENTENCIA_2023_167" w:history="1">
        <w:r w:rsidRPr="00AF0846">
          <w:rPr>
            <w:rStyle w:val="TextoNormalCaracter"/>
          </w:rPr>
          <w:t>167/2023</w:t>
        </w:r>
      </w:hyperlink>
      <w:r>
        <w:t xml:space="preserve">, ff. 5, 10; </w:t>
      </w:r>
      <w:hyperlink w:anchor="SENTENCIA_2023_170" w:history="1">
        <w:r w:rsidRPr="00AF0846">
          <w:rPr>
            <w:rStyle w:val="TextoNormalCaracter"/>
          </w:rPr>
          <w:t>170/2023</w:t>
        </w:r>
      </w:hyperlink>
      <w:r>
        <w:t xml:space="preserve">, VP; </w:t>
      </w:r>
      <w:hyperlink w:anchor="SENTENCIA_2023_171" w:history="1">
        <w:r w:rsidRPr="00AF0846">
          <w:rPr>
            <w:rStyle w:val="TextoNormalCaracter"/>
          </w:rPr>
          <w:t>171/2023</w:t>
        </w:r>
      </w:hyperlink>
      <w:r>
        <w:t xml:space="preserve">, f. 3; </w:t>
      </w:r>
      <w:hyperlink w:anchor="SENTENCIA_2023_189" w:history="1">
        <w:r w:rsidRPr="00AF0846">
          <w:rPr>
            <w:rStyle w:val="TextoNormalCaracter"/>
          </w:rPr>
          <w:t>189/2023</w:t>
        </w:r>
      </w:hyperlink>
      <w:r>
        <w:t xml:space="preserve">, ff. 1, 3, VP; </w:t>
      </w:r>
      <w:hyperlink w:anchor="SENTENCIA_2023_190" w:history="1">
        <w:r w:rsidRPr="00AF0846">
          <w:rPr>
            <w:rStyle w:val="TextoNormalCaracter"/>
          </w:rPr>
          <w:t>190/2023</w:t>
        </w:r>
      </w:hyperlink>
      <w:r>
        <w:t>, VP.</w:t>
      </w:r>
    </w:p>
    <w:p w14:paraId="0D1DF03E" w14:textId="07DA5859" w:rsidR="00AF0846" w:rsidRDefault="00AF0846" w:rsidP="00AF0846">
      <w:pPr>
        <w:pStyle w:val="SangriaFrancesaArticulo"/>
      </w:pPr>
      <w:r w:rsidRPr="00AF0846">
        <w:rPr>
          <w:rStyle w:val="TextoNormalNegritaCaracter"/>
        </w:rPr>
        <w:t>Artículo 72.1.</w:t>
      </w:r>
      <w:r w:rsidRPr="00AF0846">
        <w:rPr>
          <w:rStyle w:val="TextoNormalCaracter"/>
        </w:rPr>
        <w:t>-</w:t>
      </w:r>
      <w:r>
        <w:t xml:space="preserve"> Sentencia </w:t>
      </w:r>
      <w:hyperlink w:anchor="SENTENCIA_2023_165" w:history="1">
        <w:r w:rsidRPr="00AF0846">
          <w:rPr>
            <w:rStyle w:val="TextoNormalCaracter"/>
          </w:rPr>
          <w:t>165/2023</w:t>
        </w:r>
      </w:hyperlink>
      <w:r>
        <w:t>, f. 3.</w:t>
      </w:r>
    </w:p>
    <w:p w14:paraId="3443832B" w14:textId="69B1EB31" w:rsidR="00AF0846" w:rsidRDefault="00AF0846" w:rsidP="00AF0846">
      <w:pPr>
        <w:pStyle w:val="SangriaFrancesaArticulo"/>
      </w:pPr>
      <w:r w:rsidRPr="00AF0846">
        <w:rPr>
          <w:rStyle w:val="TextoNormalNegritaCaracter"/>
        </w:rPr>
        <w:t>Artículo 75.1.</w:t>
      </w:r>
      <w:r w:rsidRPr="00AF0846">
        <w:rPr>
          <w:rStyle w:val="TextoNormalCaracter"/>
        </w:rPr>
        <w:t>-</w:t>
      </w:r>
      <w:r>
        <w:t xml:space="preserve"> Sentencia </w:t>
      </w:r>
      <w:hyperlink w:anchor="SENTENCIA_2023_167" w:history="1">
        <w:r w:rsidRPr="00AF0846">
          <w:rPr>
            <w:rStyle w:val="TextoNormalCaracter"/>
          </w:rPr>
          <w:t>167/2023</w:t>
        </w:r>
      </w:hyperlink>
      <w:r>
        <w:t>, f. 10.</w:t>
      </w:r>
    </w:p>
    <w:p w14:paraId="19CBE795" w14:textId="48366931" w:rsidR="00AF0846" w:rsidRDefault="00AF0846" w:rsidP="00AF0846">
      <w:pPr>
        <w:pStyle w:val="SangriaFrancesaArticulo"/>
      </w:pPr>
      <w:r w:rsidRPr="00AF0846">
        <w:rPr>
          <w:rStyle w:val="TextoNormalNegritaCaracter"/>
        </w:rPr>
        <w:t>Artículo 75.2.</w:t>
      </w:r>
      <w:r w:rsidRPr="00AF0846">
        <w:rPr>
          <w:rStyle w:val="TextoNormalCaracter"/>
        </w:rPr>
        <w:t>-</w:t>
      </w:r>
      <w:r>
        <w:t xml:space="preserve"> Sentencia </w:t>
      </w:r>
      <w:hyperlink w:anchor="SENTENCIA_2023_167" w:history="1">
        <w:r w:rsidRPr="00AF0846">
          <w:rPr>
            <w:rStyle w:val="TextoNormalCaracter"/>
          </w:rPr>
          <w:t>167/2023</w:t>
        </w:r>
      </w:hyperlink>
      <w:r>
        <w:t>, f. 10.</w:t>
      </w:r>
    </w:p>
    <w:p w14:paraId="3D54ADF7" w14:textId="167A0FEB" w:rsidR="00AF0846" w:rsidRDefault="00AF0846" w:rsidP="00AF0846">
      <w:pPr>
        <w:pStyle w:val="SangriaFrancesaArticulo"/>
      </w:pPr>
      <w:r w:rsidRPr="00AF0846">
        <w:rPr>
          <w:rStyle w:val="TextoNormalNegritaCaracter"/>
        </w:rPr>
        <w:t>Artículo 78.</w:t>
      </w:r>
      <w:r w:rsidRPr="00AF0846">
        <w:rPr>
          <w:rStyle w:val="TextoNormalCaracter"/>
        </w:rPr>
        <w:t>-</w:t>
      </w:r>
      <w:r>
        <w:t xml:space="preserve"> Sentencia </w:t>
      </w:r>
      <w:hyperlink w:anchor="SENTENCIA_2023_128" w:history="1">
        <w:r w:rsidRPr="00AF0846">
          <w:rPr>
            <w:rStyle w:val="TextoNormalCaracter"/>
          </w:rPr>
          <w:t>128/2023</w:t>
        </w:r>
      </w:hyperlink>
      <w:r>
        <w:t>, f. 4, VP.</w:t>
      </w:r>
    </w:p>
    <w:p w14:paraId="03C7D32A" w14:textId="6781DE04" w:rsidR="00AF0846" w:rsidRDefault="00AF0846" w:rsidP="00AF0846">
      <w:pPr>
        <w:pStyle w:val="SangriaFrancesaArticulo"/>
      </w:pPr>
      <w:r w:rsidRPr="00AF0846">
        <w:rPr>
          <w:rStyle w:val="TextoNormalNegritaCaracter"/>
        </w:rPr>
        <w:t>Artículo 81.1.</w:t>
      </w:r>
      <w:r w:rsidRPr="00AF0846">
        <w:rPr>
          <w:rStyle w:val="TextoNormalCaracter"/>
        </w:rPr>
        <w:t>-</w:t>
      </w:r>
      <w:r>
        <w:t xml:space="preserve"> Sentencia </w:t>
      </w:r>
      <w:hyperlink w:anchor="SENTENCIA_2023_146" w:history="1">
        <w:r w:rsidRPr="00AF0846">
          <w:rPr>
            <w:rStyle w:val="TextoNormalCaracter"/>
          </w:rPr>
          <w:t>146/2023</w:t>
        </w:r>
      </w:hyperlink>
      <w:r>
        <w:t>, f. 1.</w:t>
      </w:r>
    </w:p>
    <w:p w14:paraId="4D0C96BF" w14:textId="642F34DC" w:rsidR="00AF0846" w:rsidRDefault="00AF0846" w:rsidP="00AF0846">
      <w:pPr>
        <w:pStyle w:val="SangriaFrancesaArticulo"/>
      </w:pPr>
      <w:r w:rsidRPr="00AF0846">
        <w:rPr>
          <w:rStyle w:val="TextoNormalNegritaCaracter"/>
        </w:rPr>
        <w:t>Artículo 82.</w:t>
      </w:r>
      <w:r w:rsidRPr="00AF0846">
        <w:rPr>
          <w:rStyle w:val="TextoNormalCaracter"/>
        </w:rPr>
        <w:t>-</w:t>
      </w:r>
      <w:r>
        <w:t xml:space="preserve"> Sentencia </w:t>
      </w:r>
      <w:hyperlink w:anchor="SENTENCIA_2023_144" w:history="1">
        <w:r w:rsidRPr="00AF0846">
          <w:rPr>
            <w:rStyle w:val="TextoNormalCaracter"/>
          </w:rPr>
          <w:t>144/2023</w:t>
        </w:r>
      </w:hyperlink>
      <w:r>
        <w:t>, VP.</w:t>
      </w:r>
    </w:p>
    <w:p w14:paraId="24D61163" w14:textId="7464E70E" w:rsidR="00AF0846" w:rsidRDefault="00AF0846" w:rsidP="00AF0846">
      <w:pPr>
        <w:pStyle w:val="SangriaFrancesaArticulo"/>
      </w:pPr>
      <w:r w:rsidRPr="00AF0846">
        <w:rPr>
          <w:rStyle w:val="TextoNormalNegritaCaracter"/>
        </w:rPr>
        <w:t>Artículo 82.5.</w:t>
      </w:r>
      <w:r w:rsidRPr="00AF0846">
        <w:rPr>
          <w:rStyle w:val="TextoNormalCaracter"/>
        </w:rPr>
        <w:t>-</w:t>
      </w:r>
      <w:r>
        <w:t xml:space="preserve"> Autos </w:t>
      </w:r>
      <w:hyperlink w:anchor="AUTO_2023_532" w:history="1">
        <w:r w:rsidRPr="00AF0846">
          <w:rPr>
            <w:rStyle w:val="TextoNormalCaracter"/>
          </w:rPr>
          <w:t>532/2023</w:t>
        </w:r>
      </w:hyperlink>
      <w:r>
        <w:t xml:space="preserve">, f. 1; </w:t>
      </w:r>
      <w:hyperlink w:anchor="AUTO_2023_535" w:history="1">
        <w:r w:rsidRPr="00AF0846">
          <w:rPr>
            <w:rStyle w:val="TextoNormalCaracter"/>
          </w:rPr>
          <w:t>535/2023</w:t>
        </w:r>
      </w:hyperlink>
      <w:r>
        <w:t>, f. 1.</w:t>
      </w:r>
    </w:p>
    <w:p w14:paraId="3CB77E27" w14:textId="51398F76" w:rsidR="00AF0846" w:rsidRDefault="00AF0846" w:rsidP="00AF0846">
      <w:pPr>
        <w:pStyle w:val="SangriaFrancesaArticulo"/>
      </w:pPr>
      <w:r w:rsidRPr="00AF0846">
        <w:rPr>
          <w:rStyle w:val="TextoNormalNegritaCaracter"/>
        </w:rPr>
        <w:t>Artículo 86.</w:t>
      </w:r>
      <w:r w:rsidRPr="00AF0846">
        <w:rPr>
          <w:rStyle w:val="TextoNormalCaracter"/>
        </w:rPr>
        <w:t>-</w:t>
      </w:r>
      <w:r>
        <w:t xml:space="preserve"> Sentencias </w:t>
      </w:r>
      <w:hyperlink w:anchor="SENTENCIA_2023_144" w:history="1">
        <w:r w:rsidRPr="00AF0846">
          <w:rPr>
            <w:rStyle w:val="TextoNormalCaracter"/>
          </w:rPr>
          <w:t>144/2023</w:t>
        </w:r>
      </w:hyperlink>
      <w:r>
        <w:t xml:space="preserve">, f. 2, VP; </w:t>
      </w:r>
      <w:hyperlink w:anchor="SENTENCIA_2023_145" w:history="1">
        <w:r w:rsidRPr="00AF0846">
          <w:rPr>
            <w:rStyle w:val="TextoNormalCaracter"/>
          </w:rPr>
          <w:t>145/2023</w:t>
        </w:r>
      </w:hyperlink>
      <w:r>
        <w:t>, f. 4.</w:t>
      </w:r>
    </w:p>
    <w:p w14:paraId="42221E6F" w14:textId="6960DB72" w:rsidR="00AF0846" w:rsidRDefault="00AF0846" w:rsidP="00AF0846">
      <w:pPr>
        <w:pStyle w:val="SangriaFrancesaArticulo"/>
      </w:pPr>
      <w:r w:rsidRPr="00AF0846">
        <w:rPr>
          <w:rStyle w:val="TextoNormalNegritaCaracter"/>
        </w:rPr>
        <w:lastRenderedPageBreak/>
        <w:t>Artículo 86.1.</w:t>
      </w:r>
      <w:r w:rsidRPr="00AF0846">
        <w:rPr>
          <w:rStyle w:val="TextoNormalCaracter"/>
        </w:rPr>
        <w:t>-</w:t>
      </w:r>
      <w:r>
        <w:t xml:space="preserve"> Sentencias </w:t>
      </w:r>
      <w:hyperlink w:anchor="SENTENCIA_2023_144" w:history="1">
        <w:r w:rsidRPr="00AF0846">
          <w:rPr>
            <w:rStyle w:val="TextoNormalCaracter"/>
          </w:rPr>
          <w:t>144/2023</w:t>
        </w:r>
      </w:hyperlink>
      <w:r>
        <w:t xml:space="preserve">, ff. 1 a 5, VP; </w:t>
      </w:r>
      <w:hyperlink w:anchor="SENTENCIA_2023_145" w:history="1">
        <w:r w:rsidRPr="00AF0846">
          <w:rPr>
            <w:rStyle w:val="TextoNormalCaracter"/>
          </w:rPr>
          <w:t>145/2023</w:t>
        </w:r>
      </w:hyperlink>
      <w:r>
        <w:t xml:space="preserve">, ff. 1, 4, 5, 8, 9; </w:t>
      </w:r>
      <w:hyperlink w:anchor="SENTENCIA_2023_147" w:history="1">
        <w:r w:rsidRPr="00AF0846">
          <w:rPr>
            <w:rStyle w:val="TextoNormalCaracter"/>
          </w:rPr>
          <w:t>147/2023</w:t>
        </w:r>
      </w:hyperlink>
      <w:r>
        <w:t xml:space="preserve">, f. 1; </w:t>
      </w:r>
      <w:hyperlink w:anchor="SENTENCIA_2023_166" w:history="1">
        <w:r w:rsidRPr="00AF0846">
          <w:rPr>
            <w:rStyle w:val="TextoNormalCaracter"/>
          </w:rPr>
          <w:t>166/2023</w:t>
        </w:r>
      </w:hyperlink>
      <w:r>
        <w:t>, ff. 1 a 5, 7, 8.</w:t>
      </w:r>
    </w:p>
    <w:p w14:paraId="0AF0C56B" w14:textId="10B776E7" w:rsidR="00AF0846" w:rsidRDefault="00AF0846" w:rsidP="00AF0846">
      <w:pPr>
        <w:pStyle w:val="SangriaFrancesaArticulo"/>
      </w:pPr>
      <w:r w:rsidRPr="00AF0846">
        <w:rPr>
          <w:rStyle w:val="TextoNormalNegritaCaracter"/>
        </w:rPr>
        <w:t>Artículo 86.2.</w:t>
      </w:r>
      <w:r w:rsidRPr="00AF0846">
        <w:rPr>
          <w:rStyle w:val="TextoNormalCaracter"/>
        </w:rPr>
        <w:t>-</w:t>
      </w:r>
      <w:r>
        <w:t xml:space="preserve"> Sentencia </w:t>
      </w:r>
      <w:hyperlink w:anchor="SENTENCIA_2023_144" w:history="1">
        <w:r w:rsidRPr="00AF0846">
          <w:rPr>
            <w:rStyle w:val="TextoNormalCaracter"/>
          </w:rPr>
          <w:t>144/2023</w:t>
        </w:r>
      </w:hyperlink>
      <w:r>
        <w:t>, f. 5, VP.</w:t>
      </w:r>
    </w:p>
    <w:p w14:paraId="05249B1A" w14:textId="0AC166A7" w:rsidR="00AF0846" w:rsidRDefault="00AF0846" w:rsidP="00AF0846">
      <w:pPr>
        <w:pStyle w:val="SangriaFrancesaArticulo"/>
      </w:pPr>
      <w:r w:rsidRPr="00AF0846">
        <w:rPr>
          <w:rStyle w:val="TextoNormalNegritaCaracter"/>
        </w:rPr>
        <w:t>Artículo 86.3.</w:t>
      </w:r>
      <w:r w:rsidRPr="00AF0846">
        <w:rPr>
          <w:rStyle w:val="TextoNormalCaracter"/>
        </w:rPr>
        <w:t>-</w:t>
      </w:r>
      <w:r>
        <w:t xml:space="preserve"> Sentencias </w:t>
      </w:r>
      <w:hyperlink w:anchor="SENTENCIA_2023_144" w:history="1">
        <w:r w:rsidRPr="00AF0846">
          <w:rPr>
            <w:rStyle w:val="TextoNormalCaracter"/>
          </w:rPr>
          <w:t>144/2023</w:t>
        </w:r>
      </w:hyperlink>
      <w:r>
        <w:t xml:space="preserve">, f. 2; </w:t>
      </w:r>
      <w:hyperlink w:anchor="SENTENCIA_2023_145" w:history="1">
        <w:r w:rsidRPr="00AF0846">
          <w:rPr>
            <w:rStyle w:val="TextoNormalCaracter"/>
          </w:rPr>
          <w:t>145/2023</w:t>
        </w:r>
      </w:hyperlink>
      <w:r>
        <w:t>, f. 1.</w:t>
      </w:r>
    </w:p>
    <w:p w14:paraId="03191E35" w14:textId="4A0BB137" w:rsidR="00AF0846" w:rsidRDefault="00AF0846" w:rsidP="00AF0846">
      <w:pPr>
        <w:pStyle w:val="SangriaFrancesaArticulo"/>
      </w:pPr>
      <w:r w:rsidRPr="00AF0846">
        <w:rPr>
          <w:rStyle w:val="TextoNormalNegritaCaracter"/>
        </w:rPr>
        <w:t>Artículo 87.</w:t>
      </w:r>
      <w:r w:rsidRPr="00AF0846">
        <w:rPr>
          <w:rStyle w:val="TextoNormalCaracter"/>
        </w:rPr>
        <w:t>-</w:t>
      </w:r>
      <w:r>
        <w:t xml:space="preserve"> Sentencias </w:t>
      </w:r>
      <w:hyperlink w:anchor="SENTENCIA_2023_171" w:history="1">
        <w:r w:rsidRPr="00AF0846">
          <w:rPr>
            <w:rStyle w:val="TextoNormalCaracter"/>
          </w:rPr>
          <w:t>171/2023</w:t>
        </w:r>
      </w:hyperlink>
      <w:r>
        <w:t xml:space="preserve">, f. 3; </w:t>
      </w:r>
      <w:hyperlink w:anchor="SENTENCIA_2023_189" w:history="1">
        <w:r w:rsidRPr="00AF0846">
          <w:rPr>
            <w:rStyle w:val="TextoNormalCaracter"/>
          </w:rPr>
          <w:t>189/2023</w:t>
        </w:r>
      </w:hyperlink>
      <w:r>
        <w:t>, ff. 1, 3.</w:t>
      </w:r>
    </w:p>
    <w:p w14:paraId="30813D37" w14:textId="772039ED" w:rsidR="00AF0846" w:rsidRDefault="00AF0846" w:rsidP="00AF0846">
      <w:pPr>
        <w:pStyle w:val="SangriaFrancesaArticulo"/>
      </w:pPr>
      <w:r w:rsidRPr="00AF0846">
        <w:rPr>
          <w:rStyle w:val="TextoNormalNegritaCaracter"/>
        </w:rPr>
        <w:t>Artículo 87.1.</w:t>
      </w:r>
      <w:r w:rsidRPr="00AF0846">
        <w:rPr>
          <w:rStyle w:val="TextoNormalCaracter"/>
        </w:rPr>
        <w:t>-</w:t>
      </w:r>
      <w:r>
        <w:t xml:space="preserve"> Sentencias </w:t>
      </w:r>
      <w:hyperlink w:anchor="SENTENCIA_2023_149" w:history="1">
        <w:r w:rsidRPr="00AF0846">
          <w:rPr>
            <w:rStyle w:val="TextoNormalCaracter"/>
          </w:rPr>
          <w:t>149/2023</w:t>
        </w:r>
      </w:hyperlink>
      <w:r>
        <w:t xml:space="preserve">, VP; </w:t>
      </w:r>
      <w:hyperlink w:anchor="SENTENCIA_2023_170" w:history="1">
        <w:r w:rsidRPr="00AF0846">
          <w:rPr>
            <w:rStyle w:val="TextoNormalCaracter"/>
          </w:rPr>
          <w:t>170/2023</w:t>
        </w:r>
      </w:hyperlink>
      <w:r>
        <w:t xml:space="preserve">, VP; </w:t>
      </w:r>
      <w:hyperlink w:anchor="SENTENCIA_2023_171" w:history="1">
        <w:r w:rsidRPr="00AF0846">
          <w:rPr>
            <w:rStyle w:val="TextoNormalCaracter"/>
          </w:rPr>
          <w:t>171/2023</w:t>
        </w:r>
      </w:hyperlink>
      <w:r>
        <w:t xml:space="preserve">, VP; </w:t>
      </w:r>
      <w:hyperlink w:anchor="SENTENCIA_2023_189" w:history="1">
        <w:r w:rsidRPr="00AF0846">
          <w:rPr>
            <w:rStyle w:val="TextoNormalCaracter"/>
          </w:rPr>
          <w:t>189/2023</w:t>
        </w:r>
      </w:hyperlink>
      <w:r>
        <w:t xml:space="preserve">, VP; </w:t>
      </w:r>
      <w:hyperlink w:anchor="SENTENCIA_2023_190" w:history="1">
        <w:r w:rsidRPr="00AF0846">
          <w:rPr>
            <w:rStyle w:val="TextoNormalCaracter"/>
          </w:rPr>
          <w:t>190/2023</w:t>
        </w:r>
      </w:hyperlink>
      <w:r>
        <w:t>, VP.</w:t>
      </w:r>
    </w:p>
    <w:p w14:paraId="7457F8E5" w14:textId="2AC40873" w:rsidR="00AF0846" w:rsidRDefault="00AF0846" w:rsidP="00AF0846">
      <w:pPr>
        <w:pStyle w:val="SangriaFrancesaArticulo"/>
      </w:pPr>
      <w:r w:rsidRPr="00AF0846">
        <w:rPr>
          <w:rStyle w:val="TextoNormalNegritaCaracter"/>
        </w:rPr>
        <w:t>Artículo 87.2.</w:t>
      </w:r>
      <w:r w:rsidRPr="00AF0846">
        <w:rPr>
          <w:rStyle w:val="TextoNormalCaracter"/>
        </w:rPr>
        <w:t>-</w:t>
      </w:r>
      <w:r>
        <w:t xml:space="preserve"> Sentencia </w:t>
      </w:r>
      <w:hyperlink w:anchor="SENTENCIA_2023_149" w:history="1">
        <w:r w:rsidRPr="00AF0846">
          <w:rPr>
            <w:rStyle w:val="TextoNormalCaracter"/>
          </w:rPr>
          <w:t>149/2023</w:t>
        </w:r>
      </w:hyperlink>
      <w:r>
        <w:t>, VP.</w:t>
      </w:r>
    </w:p>
    <w:p w14:paraId="181FBBFC" w14:textId="79DE226C" w:rsidR="00AF0846" w:rsidRDefault="00AF0846" w:rsidP="00AF0846">
      <w:pPr>
        <w:pStyle w:val="SangriaFrancesaArticulo"/>
      </w:pPr>
      <w:r w:rsidRPr="00AF0846">
        <w:rPr>
          <w:rStyle w:val="TextoNormalNegritaCaracter"/>
        </w:rPr>
        <w:t>Artículo 87.3.</w:t>
      </w:r>
      <w:r w:rsidRPr="00AF0846">
        <w:rPr>
          <w:rStyle w:val="TextoNormalCaracter"/>
        </w:rPr>
        <w:t>-</w:t>
      </w:r>
      <w:r>
        <w:t xml:space="preserve"> Sentencia </w:t>
      </w:r>
      <w:hyperlink w:anchor="SENTENCIA_2023_149" w:history="1">
        <w:r w:rsidRPr="00AF0846">
          <w:rPr>
            <w:rStyle w:val="TextoNormalCaracter"/>
          </w:rPr>
          <w:t>149/2023</w:t>
        </w:r>
      </w:hyperlink>
      <w:r>
        <w:t>, VP.</w:t>
      </w:r>
    </w:p>
    <w:p w14:paraId="2C0FC61E" w14:textId="3FAF820C" w:rsidR="00AF0846" w:rsidRDefault="00AF0846" w:rsidP="00AF0846">
      <w:pPr>
        <w:pStyle w:val="SangriaFrancesaArticulo"/>
      </w:pPr>
      <w:r w:rsidRPr="00AF0846">
        <w:rPr>
          <w:rStyle w:val="TextoNormalNegritaCaracter"/>
        </w:rPr>
        <w:t>Artículo 88.</w:t>
      </w:r>
      <w:r w:rsidRPr="00AF0846">
        <w:rPr>
          <w:rStyle w:val="TextoNormalCaracter"/>
        </w:rPr>
        <w:t>-</w:t>
      </w:r>
      <w:r>
        <w:t xml:space="preserve"> Sentencias </w:t>
      </w:r>
      <w:hyperlink w:anchor="SENTENCIA_2023_128" w:history="1">
        <w:r w:rsidRPr="00AF0846">
          <w:rPr>
            <w:rStyle w:val="TextoNormalCaracter"/>
          </w:rPr>
          <w:t>128/2023</w:t>
        </w:r>
      </w:hyperlink>
      <w:r>
        <w:t xml:space="preserve">, f. 3; </w:t>
      </w:r>
      <w:hyperlink w:anchor="SENTENCIA_2023_144" w:history="1">
        <w:r w:rsidRPr="00AF0846">
          <w:rPr>
            <w:rStyle w:val="TextoNormalCaracter"/>
          </w:rPr>
          <w:t>144/2023</w:t>
        </w:r>
      </w:hyperlink>
      <w:r>
        <w:t xml:space="preserve">, VP; </w:t>
      </w:r>
      <w:hyperlink w:anchor="SENTENCIA_2023_149" w:history="1">
        <w:r w:rsidRPr="00AF0846">
          <w:rPr>
            <w:rStyle w:val="TextoNormalCaracter"/>
          </w:rPr>
          <w:t>149/2023</w:t>
        </w:r>
      </w:hyperlink>
      <w:r>
        <w:t>, VP.</w:t>
      </w:r>
    </w:p>
    <w:p w14:paraId="6C2A6B9E" w14:textId="1D463756" w:rsidR="00AF0846" w:rsidRDefault="00AF0846" w:rsidP="00AF0846">
      <w:pPr>
        <w:pStyle w:val="SangriaFrancesaArticulo"/>
      </w:pPr>
      <w:r w:rsidRPr="00AF0846">
        <w:rPr>
          <w:rStyle w:val="TextoNormalNegritaCaracter"/>
        </w:rPr>
        <w:t>Artículo 89.1.</w:t>
      </w:r>
      <w:r w:rsidRPr="00AF0846">
        <w:rPr>
          <w:rStyle w:val="TextoNormalCaracter"/>
        </w:rPr>
        <w:t>-</w:t>
      </w:r>
      <w:r>
        <w:t xml:space="preserve"> Sentencias </w:t>
      </w:r>
      <w:hyperlink w:anchor="SENTENCIA_2023_128" w:history="1">
        <w:r w:rsidRPr="00AF0846">
          <w:rPr>
            <w:rStyle w:val="TextoNormalCaracter"/>
          </w:rPr>
          <w:t>128/2023</w:t>
        </w:r>
      </w:hyperlink>
      <w:r>
        <w:t xml:space="preserve">, f. 3; </w:t>
      </w:r>
      <w:hyperlink w:anchor="SENTENCIA_2023_149" w:history="1">
        <w:r w:rsidRPr="00AF0846">
          <w:rPr>
            <w:rStyle w:val="TextoNormalCaracter"/>
          </w:rPr>
          <w:t>149/2023</w:t>
        </w:r>
      </w:hyperlink>
      <w:r>
        <w:t>, VP.</w:t>
      </w:r>
    </w:p>
    <w:p w14:paraId="0738D033" w14:textId="0D5B0A80" w:rsidR="00AF0846" w:rsidRDefault="00AF0846" w:rsidP="00AF0846">
      <w:pPr>
        <w:pStyle w:val="SangriaFrancesaArticulo"/>
      </w:pPr>
      <w:r w:rsidRPr="00AF0846">
        <w:rPr>
          <w:rStyle w:val="TextoNormalNegritaCaracter"/>
        </w:rPr>
        <w:t>Artículo 89.2.</w:t>
      </w:r>
      <w:r w:rsidRPr="00AF0846">
        <w:rPr>
          <w:rStyle w:val="TextoNormalCaracter"/>
        </w:rPr>
        <w:t>-</w:t>
      </w:r>
      <w:r>
        <w:t xml:space="preserve"> Sentencia </w:t>
      </w:r>
      <w:hyperlink w:anchor="SENTENCIA_2023_128" w:history="1">
        <w:r w:rsidRPr="00AF0846">
          <w:rPr>
            <w:rStyle w:val="TextoNormalCaracter"/>
          </w:rPr>
          <w:t>128/2023</w:t>
        </w:r>
      </w:hyperlink>
      <w:r>
        <w:t>, f. 1.</w:t>
      </w:r>
    </w:p>
    <w:p w14:paraId="47812A5C" w14:textId="72388BBA" w:rsidR="00AF0846" w:rsidRDefault="00AF0846" w:rsidP="00AF0846">
      <w:pPr>
        <w:pStyle w:val="SangriaFrancesaArticulo"/>
      </w:pPr>
      <w:r w:rsidRPr="00AF0846">
        <w:rPr>
          <w:rStyle w:val="TextoNormalNegritaCaracter"/>
        </w:rPr>
        <w:t>Artículo 90.</w:t>
      </w:r>
      <w:r w:rsidRPr="00AF0846">
        <w:rPr>
          <w:rStyle w:val="TextoNormalCaracter"/>
        </w:rPr>
        <w:t>-</w:t>
      </w:r>
      <w:r>
        <w:t xml:space="preserve"> Sentencia </w:t>
      </w:r>
      <w:hyperlink w:anchor="SENTENCIA_2023_167" w:history="1">
        <w:r w:rsidRPr="00AF0846">
          <w:rPr>
            <w:rStyle w:val="TextoNormalCaracter"/>
          </w:rPr>
          <w:t>167/2023</w:t>
        </w:r>
      </w:hyperlink>
      <w:r>
        <w:t>, ff. 5, 10.</w:t>
      </w:r>
    </w:p>
    <w:p w14:paraId="33F563A0" w14:textId="6CE55781" w:rsidR="00AF0846" w:rsidRDefault="00AF0846" w:rsidP="00AF0846">
      <w:pPr>
        <w:pStyle w:val="SangriaFrancesaArticulo"/>
      </w:pPr>
      <w:r w:rsidRPr="00AF0846">
        <w:rPr>
          <w:rStyle w:val="TextoNormalNegritaCaracter"/>
        </w:rPr>
        <w:t>Artículo 90.1.</w:t>
      </w:r>
      <w:r w:rsidRPr="00AF0846">
        <w:rPr>
          <w:rStyle w:val="TextoNormalCaracter"/>
        </w:rPr>
        <w:t>-</w:t>
      </w:r>
      <w:r>
        <w:t xml:space="preserve"> Sentencia </w:t>
      </w:r>
      <w:hyperlink w:anchor="SENTENCIA_2023_167" w:history="1">
        <w:r w:rsidRPr="00AF0846">
          <w:rPr>
            <w:rStyle w:val="TextoNormalCaracter"/>
          </w:rPr>
          <w:t>167/2023</w:t>
        </w:r>
      </w:hyperlink>
      <w:r>
        <w:t>, f. 10.</w:t>
      </w:r>
    </w:p>
    <w:p w14:paraId="2CB4D1BC" w14:textId="7D830EAF" w:rsidR="00AF0846" w:rsidRDefault="00AF0846" w:rsidP="00AF0846">
      <w:pPr>
        <w:pStyle w:val="SangriaFrancesaArticulo"/>
      </w:pPr>
      <w:r w:rsidRPr="00AF0846">
        <w:rPr>
          <w:rStyle w:val="TextoNormalNegritaCaracter"/>
        </w:rPr>
        <w:t>Artículo 90.2.</w:t>
      </w:r>
      <w:r w:rsidRPr="00AF0846">
        <w:rPr>
          <w:rStyle w:val="TextoNormalCaracter"/>
        </w:rPr>
        <w:t>-</w:t>
      </w:r>
      <w:r>
        <w:t xml:space="preserve"> Sentencia </w:t>
      </w:r>
      <w:hyperlink w:anchor="SENTENCIA_2023_167" w:history="1">
        <w:r w:rsidRPr="00AF0846">
          <w:rPr>
            <w:rStyle w:val="TextoNormalCaracter"/>
          </w:rPr>
          <w:t>167/2023</w:t>
        </w:r>
      </w:hyperlink>
      <w:r>
        <w:t>, ff. 1, 2, 4 a 6, 10.</w:t>
      </w:r>
    </w:p>
    <w:p w14:paraId="7AA7E6B2" w14:textId="18B2350C" w:rsidR="00AF0846" w:rsidRDefault="00AF0846" w:rsidP="00AF0846">
      <w:pPr>
        <w:pStyle w:val="SangriaFrancesaArticulo"/>
      </w:pPr>
      <w:r w:rsidRPr="00AF0846">
        <w:rPr>
          <w:rStyle w:val="TextoNormalNegritaCaracter"/>
        </w:rPr>
        <w:t>Artículo 96.</w:t>
      </w:r>
      <w:r w:rsidRPr="00AF0846">
        <w:rPr>
          <w:rStyle w:val="TextoNormalCaracter"/>
        </w:rPr>
        <w:t>-</w:t>
      </w:r>
      <w:r>
        <w:t xml:space="preserve"> Sentencia </w:t>
      </w:r>
      <w:hyperlink w:anchor="SENTENCIA_2023_151" w:history="1">
        <w:r w:rsidRPr="00AF0846">
          <w:rPr>
            <w:rStyle w:val="TextoNormalCaracter"/>
          </w:rPr>
          <w:t>151/2023</w:t>
        </w:r>
      </w:hyperlink>
      <w:r>
        <w:t>, f. 1.</w:t>
      </w:r>
    </w:p>
    <w:p w14:paraId="49B7DB81" w14:textId="5A4FAB77" w:rsidR="00AF0846" w:rsidRDefault="00AF0846" w:rsidP="00AF0846">
      <w:pPr>
        <w:pStyle w:val="SangriaFrancesaArticulo"/>
      </w:pPr>
      <w:r w:rsidRPr="00AF0846">
        <w:rPr>
          <w:rStyle w:val="TextoNormalNegritaCaracter"/>
        </w:rPr>
        <w:t>Artículo 96.1.</w:t>
      </w:r>
      <w:r w:rsidRPr="00AF0846">
        <w:rPr>
          <w:rStyle w:val="TextoNormalCaracter"/>
        </w:rPr>
        <w:t>-</w:t>
      </w:r>
      <w:r>
        <w:t xml:space="preserve"> Sentencias </w:t>
      </w:r>
      <w:hyperlink w:anchor="SENTENCIA_2023_134" w:history="1">
        <w:r w:rsidRPr="00AF0846">
          <w:rPr>
            <w:rStyle w:val="TextoNormalCaracter"/>
          </w:rPr>
          <w:t>134/2023</w:t>
        </w:r>
      </w:hyperlink>
      <w:r>
        <w:t xml:space="preserve">, f. 4; </w:t>
      </w:r>
      <w:hyperlink w:anchor="SENTENCIA_2023_172" w:history="1">
        <w:r w:rsidRPr="00AF0846">
          <w:rPr>
            <w:rStyle w:val="TextoNormalCaracter"/>
          </w:rPr>
          <w:t>172/2023</w:t>
        </w:r>
      </w:hyperlink>
      <w:r>
        <w:t>, ff. 1, 2.</w:t>
      </w:r>
    </w:p>
    <w:p w14:paraId="7F9317A0" w14:textId="7A950137" w:rsidR="00AF0846" w:rsidRDefault="00AF0846" w:rsidP="00AF0846">
      <w:pPr>
        <w:pStyle w:val="SangriaFrancesaArticulo"/>
      </w:pPr>
      <w:r w:rsidRPr="00AF0846">
        <w:rPr>
          <w:rStyle w:val="TextoNormalNegritaCaracter"/>
        </w:rPr>
        <w:t>Artículo 97.</w:t>
      </w:r>
      <w:r w:rsidRPr="00AF0846">
        <w:rPr>
          <w:rStyle w:val="TextoNormalCaracter"/>
        </w:rPr>
        <w:t>-</w:t>
      </w:r>
      <w:r>
        <w:t xml:space="preserve"> Sentencias </w:t>
      </w:r>
      <w:hyperlink w:anchor="SENTENCIA_2023_132" w:history="1">
        <w:r w:rsidRPr="00AF0846">
          <w:rPr>
            <w:rStyle w:val="TextoNormalCaracter"/>
          </w:rPr>
          <w:t>132/2023</w:t>
        </w:r>
      </w:hyperlink>
      <w:r>
        <w:t xml:space="preserve">, f. 3; </w:t>
      </w:r>
      <w:hyperlink w:anchor="SENTENCIA_2023_144" w:history="1">
        <w:r w:rsidRPr="00AF0846">
          <w:rPr>
            <w:rStyle w:val="TextoNormalCaracter"/>
          </w:rPr>
          <w:t>144/2023</w:t>
        </w:r>
      </w:hyperlink>
      <w:r>
        <w:t xml:space="preserve">, VP; </w:t>
      </w:r>
      <w:hyperlink w:anchor="SENTENCIA_2023_145" w:history="1">
        <w:r w:rsidRPr="00AF0846">
          <w:rPr>
            <w:rStyle w:val="TextoNormalCaracter"/>
          </w:rPr>
          <w:t>145/2023</w:t>
        </w:r>
      </w:hyperlink>
      <w:r>
        <w:t xml:space="preserve">, f. 6; </w:t>
      </w:r>
      <w:hyperlink w:anchor="SENTENCIA_2023_167" w:history="1">
        <w:r w:rsidRPr="00AF0846">
          <w:rPr>
            <w:rStyle w:val="TextoNormalCaracter"/>
          </w:rPr>
          <w:t>167/2023</w:t>
        </w:r>
      </w:hyperlink>
      <w:r>
        <w:t>, f. 8.</w:t>
      </w:r>
    </w:p>
    <w:p w14:paraId="5B7FF3EF" w14:textId="771614B0" w:rsidR="00AF0846" w:rsidRDefault="00AF0846" w:rsidP="00AF0846">
      <w:pPr>
        <w:pStyle w:val="SangriaFrancesaArticulo"/>
      </w:pPr>
      <w:r w:rsidRPr="00AF0846">
        <w:rPr>
          <w:rStyle w:val="TextoNormalNegritaCaracter"/>
        </w:rPr>
        <w:t>Artículo 101.2.</w:t>
      </w:r>
      <w:r w:rsidRPr="00AF0846">
        <w:rPr>
          <w:rStyle w:val="TextoNormalCaracter"/>
        </w:rPr>
        <w:t>-</w:t>
      </w:r>
      <w:r>
        <w:t xml:space="preserve"> Sentencia </w:t>
      </w:r>
      <w:hyperlink w:anchor="SENTENCIA_2023_128" w:history="1">
        <w:r w:rsidRPr="00AF0846">
          <w:rPr>
            <w:rStyle w:val="TextoNormalCaracter"/>
          </w:rPr>
          <w:t>128/2023</w:t>
        </w:r>
      </w:hyperlink>
      <w:r>
        <w:t>, f. 4, VP.</w:t>
      </w:r>
    </w:p>
    <w:p w14:paraId="33B5EBA2" w14:textId="6D29D3B7" w:rsidR="00AF0846" w:rsidRDefault="00AF0846" w:rsidP="00AF0846">
      <w:pPr>
        <w:pStyle w:val="SangriaFrancesaArticulo"/>
      </w:pPr>
      <w:r w:rsidRPr="00AF0846">
        <w:rPr>
          <w:rStyle w:val="TextoNormalNegritaCaracter"/>
        </w:rPr>
        <w:t>Artículo 103.3.</w:t>
      </w:r>
      <w:r w:rsidRPr="00AF0846">
        <w:rPr>
          <w:rStyle w:val="TextoNormalCaracter"/>
        </w:rPr>
        <w:t>-</w:t>
      </w:r>
      <w:r>
        <w:t xml:space="preserve"> Sentencia </w:t>
      </w:r>
      <w:hyperlink w:anchor="SENTENCIA_2023_128" w:history="1">
        <w:r w:rsidRPr="00AF0846">
          <w:rPr>
            <w:rStyle w:val="TextoNormalCaracter"/>
          </w:rPr>
          <w:t>128/2023</w:t>
        </w:r>
      </w:hyperlink>
      <w:r>
        <w:t>, f. 4.</w:t>
      </w:r>
    </w:p>
    <w:p w14:paraId="52579312" w14:textId="545D6E1B" w:rsidR="00AF0846" w:rsidRDefault="00AF0846" w:rsidP="00AF0846">
      <w:pPr>
        <w:pStyle w:val="SangriaIzquierdaArticulo"/>
      </w:pPr>
      <w:r>
        <w:t xml:space="preserve">Auto </w:t>
      </w:r>
      <w:hyperlink w:anchor="AUTO_2023_604" w:history="1">
        <w:r w:rsidRPr="00AF0846">
          <w:rPr>
            <w:rStyle w:val="TextoNormalCaracter"/>
          </w:rPr>
          <w:t>604/2023</w:t>
        </w:r>
      </w:hyperlink>
      <w:r>
        <w:t>, f. 1.</w:t>
      </w:r>
    </w:p>
    <w:p w14:paraId="11C331C6" w14:textId="3E6E819D" w:rsidR="00AF0846" w:rsidRDefault="00AF0846" w:rsidP="00AF0846">
      <w:pPr>
        <w:pStyle w:val="SangriaFrancesaArticulo"/>
      </w:pPr>
      <w:r w:rsidRPr="00AF0846">
        <w:rPr>
          <w:rStyle w:val="TextoNormalNegritaCaracter"/>
        </w:rPr>
        <w:t>Artículo 106.1.</w:t>
      </w:r>
      <w:r w:rsidRPr="00AF0846">
        <w:rPr>
          <w:rStyle w:val="TextoNormalCaracter"/>
        </w:rPr>
        <w:t>-</w:t>
      </w:r>
      <w:r>
        <w:t xml:space="preserve"> Sentencia </w:t>
      </w:r>
      <w:hyperlink w:anchor="SENTENCIA_2023_128" w:history="1">
        <w:r w:rsidRPr="00AF0846">
          <w:rPr>
            <w:rStyle w:val="TextoNormalCaracter"/>
          </w:rPr>
          <w:t>128/2023</w:t>
        </w:r>
      </w:hyperlink>
      <w:r>
        <w:t>, VP.</w:t>
      </w:r>
    </w:p>
    <w:p w14:paraId="469B31D3" w14:textId="45703A1B" w:rsidR="00AF0846" w:rsidRDefault="00AF0846" w:rsidP="00AF0846">
      <w:pPr>
        <w:pStyle w:val="SangriaFrancesaArticulo"/>
      </w:pPr>
      <w:r w:rsidRPr="00AF0846">
        <w:rPr>
          <w:rStyle w:val="TextoNormalNegritaCaracter"/>
        </w:rPr>
        <w:t>Artículo 116.</w:t>
      </w:r>
      <w:r w:rsidRPr="00AF0846">
        <w:rPr>
          <w:rStyle w:val="TextoNormalCaracter"/>
        </w:rPr>
        <w:t>-</w:t>
      </w:r>
      <w:r>
        <w:t xml:space="preserve"> Sentencia </w:t>
      </w:r>
      <w:hyperlink w:anchor="SENTENCIA_2023_164" w:history="1">
        <w:r w:rsidRPr="00AF0846">
          <w:rPr>
            <w:rStyle w:val="TextoNormalCaracter"/>
          </w:rPr>
          <w:t>164/2023</w:t>
        </w:r>
      </w:hyperlink>
      <w:r>
        <w:t>, f. 2.</w:t>
      </w:r>
    </w:p>
    <w:p w14:paraId="3BD6B941" w14:textId="293B813D" w:rsidR="00AF0846" w:rsidRDefault="00AF0846" w:rsidP="00AF0846">
      <w:pPr>
        <w:pStyle w:val="SangriaFrancesaArticulo"/>
      </w:pPr>
      <w:r w:rsidRPr="00AF0846">
        <w:rPr>
          <w:rStyle w:val="TextoNormalNegritaCaracter"/>
        </w:rPr>
        <w:t>Artículo 117.</w:t>
      </w:r>
      <w:r w:rsidRPr="00AF0846">
        <w:rPr>
          <w:rStyle w:val="TextoNormalCaracter"/>
        </w:rPr>
        <w:t>-</w:t>
      </w:r>
      <w:r>
        <w:t xml:space="preserve"> Auto </w:t>
      </w:r>
      <w:hyperlink w:anchor="AUTO_2023_669" w:history="1">
        <w:r w:rsidRPr="00AF0846">
          <w:rPr>
            <w:rStyle w:val="TextoNormalCaracter"/>
          </w:rPr>
          <w:t>669/2023</w:t>
        </w:r>
      </w:hyperlink>
      <w:r>
        <w:t>, f. 1.</w:t>
      </w:r>
    </w:p>
    <w:p w14:paraId="58F1273E" w14:textId="7D89BACF" w:rsidR="00AF0846" w:rsidRDefault="00AF0846" w:rsidP="00AF0846">
      <w:pPr>
        <w:pStyle w:val="SangriaFrancesaArticulo"/>
      </w:pPr>
      <w:r w:rsidRPr="00AF0846">
        <w:rPr>
          <w:rStyle w:val="TextoNormalNegritaCaracter"/>
        </w:rPr>
        <w:t>Artículo 117.1.</w:t>
      </w:r>
      <w:r w:rsidRPr="00AF0846">
        <w:rPr>
          <w:rStyle w:val="TextoNormalCaracter"/>
        </w:rPr>
        <w:t>-</w:t>
      </w:r>
      <w:r>
        <w:t xml:space="preserve"> Sentencia </w:t>
      </w:r>
      <w:hyperlink w:anchor="SENTENCIA_2023_128" w:history="1">
        <w:r w:rsidRPr="00AF0846">
          <w:rPr>
            <w:rStyle w:val="TextoNormalCaracter"/>
          </w:rPr>
          <w:t>128/2023</w:t>
        </w:r>
      </w:hyperlink>
      <w:r>
        <w:t>, f. 4, VP.</w:t>
      </w:r>
    </w:p>
    <w:p w14:paraId="7AFC0BBF" w14:textId="673D7C4B" w:rsidR="00AF0846" w:rsidRDefault="00AF0846" w:rsidP="00AF0846">
      <w:pPr>
        <w:pStyle w:val="SangriaFrancesaArticulo"/>
      </w:pPr>
      <w:r w:rsidRPr="00AF0846">
        <w:rPr>
          <w:rStyle w:val="TextoNormalNegritaCaracter"/>
        </w:rPr>
        <w:t>Artículo 117.2.</w:t>
      </w:r>
      <w:r w:rsidRPr="00AF0846">
        <w:rPr>
          <w:rStyle w:val="TextoNormalCaracter"/>
        </w:rPr>
        <w:t>-</w:t>
      </w:r>
      <w:r>
        <w:t xml:space="preserve"> Sentencia </w:t>
      </w:r>
      <w:hyperlink w:anchor="SENTENCIA_2023_128" w:history="1">
        <w:r w:rsidRPr="00AF0846">
          <w:rPr>
            <w:rStyle w:val="TextoNormalCaracter"/>
          </w:rPr>
          <w:t>128/2023</w:t>
        </w:r>
      </w:hyperlink>
      <w:r>
        <w:t>, f. 4.</w:t>
      </w:r>
    </w:p>
    <w:p w14:paraId="19105F2A" w14:textId="2F5C0A11" w:rsidR="00AF0846" w:rsidRDefault="00AF0846" w:rsidP="00AF0846">
      <w:pPr>
        <w:pStyle w:val="SangriaFrancesaArticulo"/>
      </w:pPr>
      <w:r w:rsidRPr="00AF0846">
        <w:rPr>
          <w:rStyle w:val="TextoNormalNegritaCaracter"/>
        </w:rPr>
        <w:t>Artículo 117.3.</w:t>
      </w:r>
      <w:r w:rsidRPr="00AF0846">
        <w:rPr>
          <w:rStyle w:val="TextoNormalCaracter"/>
        </w:rPr>
        <w:t>-</w:t>
      </w:r>
      <w:r>
        <w:t xml:space="preserve"> Sentencia </w:t>
      </w:r>
      <w:hyperlink w:anchor="SENTENCIA_2023_172" w:history="1">
        <w:r w:rsidRPr="00AF0846">
          <w:rPr>
            <w:rStyle w:val="TextoNormalCaracter"/>
          </w:rPr>
          <w:t>172/2023</w:t>
        </w:r>
      </w:hyperlink>
      <w:r>
        <w:t>, f. 3.</w:t>
      </w:r>
    </w:p>
    <w:p w14:paraId="5E52E105" w14:textId="505BC20E" w:rsidR="00AF0846" w:rsidRDefault="00AF0846" w:rsidP="00AF0846">
      <w:pPr>
        <w:pStyle w:val="SangriaIzquierdaArticulo"/>
      </w:pPr>
      <w:r>
        <w:t xml:space="preserve">Autos </w:t>
      </w:r>
      <w:hyperlink w:anchor="AUTO_2023_458" w:history="1">
        <w:r w:rsidRPr="00AF0846">
          <w:rPr>
            <w:rStyle w:val="TextoNormalCaracter"/>
          </w:rPr>
          <w:t>458/2023</w:t>
        </w:r>
      </w:hyperlink>
      <w:r>
        <w:t xml:space="preserve">, f. 2; </w:t>
      </w:r>
      <w:hyperlink w:anchor="AUTO_2023_477" w:history="1">
        <w:r w:rsidRPr="00AF0846">
          <w:rPr>
            <w:rStyle w:val="TextoNormalCaracter"/>
          </w:rPr>
          <w:t>477/2023</w:t>
        </w:r>
      </w:hyperlink>
      <w:r>
        <w:t xml:space="preserve">, f. 2; </w:t>
      </w:r>
      <w:hyperlink w:anchor="AUTO_2023_532" w:history="1">
        <w:r w:rsidRPr="00AF0846">
          <w:rPr>
            <w:rStyle w:val="TextoNormalCaracter"/>
          </w:rPr>
          <w:t>532/2023</w:t>
        </w:r>
      </w:hyperlink>
      <w:r>
        <w:t xml:space="preserve">, f. 3; </w:t>
      </w:r>
      <w:hyperlink w:anchor="AUTO_2023_535" w:history="1">
        <w:r w:rsidRPr="00AF0846">
          <w:rPr>
            <w:rStyle w:val="TextoNormalCaracter"/>
          </w:rPr>
          <w:t>535/2023</w:t>
        </w:r>
      </w:hyperlink>
      <w:r>
        <w:t xml:space="preserve">, f. 3; </w:t>
      </w:r>
      <w:hyperlink w:anchor="AUTO_2023_601" w:history="1">
        <w:r w:rsidRPr="00AF0846">
          <w:rPr>
            <w:rStyle w:val="TextoNormalCaracter"/>
          </w:rPr>
          <w:t>601/2023</w:t>
        </w:r>
      </w:hyperlink>
      <w:r>
        <w:t xml:space="preserve">, f. 2; </w:t>
      </w:r>
      <w:hyperlink w:anchor="AUTO_2023_661" w:history="1">
        <w:r w:rsidRPr="00AF0846">
          <w:rPr>
            <w:rStyle w:val="TextoNormalCaracter"/>
          </w:rPr>
          <w:t>661/2023</w:t>
        </w:r>
      </w:hyperlink>
      <w:r>
        <w:t xml:space="preserve">, f. 3; </w:t>
      </w:r>
      <w:hyperlink w:anchor="AUTO_2023_663" w:history="1">
        <w:r w:rsidRPr="00AF0846">
          <w:rPr>
            <w:rStyle w:val="TextoNormalCaracter"/>
          </w:rPr>
          <w:t>663/2023</w:t>
        </w:r>
      </w:hyperlink>
      <w:r>
        <w:t xml:space="preserve">, f. 1; </w:t>
      </w:r>
      <w:hyperlink w:anchor="AUTO_2023_667" w:history="1">
        <w:r w:rsidRPr="00AF0846">
          <w:rPr>
            <w:rStyle w:val="TextoNormalCaracter"/>
          </w:rPr>
          <w:t>667/2023</w:t>
        </w:r>
      </w:hyperlink>
      <w:r>
        <w:t xml:space="preserve">, f. 3; </w:t>
      </w:r>
      <w:hyperlink w:anchor="AUTO_2023_669" w:history="1">
        <w:r w:rsidRPr="00AF0846">
          <w:rPr>
            <w:rStyle w:val="TextoNormalCaracter"/>
          </w:rPr>
          <w:t>669/2023</w:t>
        </w:r>
      </w:hyperlink>
      <w:r>
        <w:t>, f. 1.</w:t>
      </w:r>
    </w:p>
    <w:p w14:paraId="0DE5518B" w14:textId="66B5AB0E" w:rsidR="00AF0846" w:rsidRDefault="00AF0846" w:rsidP="00AF0846">
      <w:pPr>
        <w:pStyle w:val="SangriaFrancesaArticulo"/>
      </w:pPr>
      <w:r w:rsidRPr="00AF0846">
        <w:rPr>
          <w:rStyle w:val="TextoNormalNegritaCaracter"/>
        </w:rPr>
        <w:t>Artículo 117.4.</w:t>
      </w:r>
      <w:r w:rsidRPr="00AF0846">
        <w:rPr>
          <w:rStyle w:val="TextoNormalCaracter"/>
        </w:rPr>
        <w:t>-</w:t>
      </w:r>
      <w:r>
        <w:t xml:space="preserve"> Sentencia </w:t>
      </w:r>
      <w:hyperlink w:anchor="SENTENCIA_2023_128" w:history="1">
        <w:r w:rsidRPr="00AF0846">
          <w:rPr>
            <w:rStyle w:val="TextoNormalCaracter"/>
          </w:rPr>
          <w:t>128/2023</w:t>
        </w:r>
      </w:hyperlink>
      <w:r>
        <w:t>, f. 4.</w:t>
      </w:r>
    </w:p>
    <w:p w14:paraId="332ABC7A" w14:textId="6853F68D" w:rsidR="00AF0846" w:rsidRDefault="00AF0846" w:rsidP="00AF0846">
      <w:pPr>
        <w:pStyle w:val="SangriaFrancesaArticulo"/>
      </w:pPr>
      <w:r w:rsidRPr="00AF0846">
        <w:rPr>
          <w:rStyle w:val="TextoNormalNegritaCaracter"/>
        </w:rPr>
        <w:t>Artículo 118.</w:t>
      </w:r>
      <w:r w:rsidRPr="00AF0846">
        <w:rPr>
          <w:rStyle w:val="TextoNormalCaracter"/>
        </w:rPr>
        <w:t>-</w:t>
      </w:r>
      <w:r>
        <w:t xml:space="preserve"> Auto </w:t>
      </w:r>
      <w:hyperlink w:anchor="AUTO_2023_669" w:history="1">
        <w:r w:rsidRPr="00AF0846">
          <w:rPr>
            <w:rStyle w:val="TextoNormalCaracter"/>
          </w:rPr>
          <w:t>669/2023</w:t>
        </w:r>
      </w:hyperlink>
      <w:r>
        <w:t>, f. 1.</w:t>
      </w:r>
    </w:p>
    <w:p w14:paraId="2A4AAE7C" w14:textId="7D09C64E" w:rsidR="00AF0846" w:rsidRDefault="00AF0846" w:rsidP="00AF0846">
      <w:pPr>
        <w:pStyle w:val="SangriaFrancesaArticulo"/>
      </w:pPr>
      <w:r w:rsidRPr="00AF0846">
        <w:rPr>
          <w:rStyle w:val="TextoNormalNegritaCaracter"/>
        </w:rPr>
        <w:t>Artículo 120.3.</w:t>
      </w:r>
      <w:r w:rsidRPr="00AF0846">
        <w:rPr>
          <w:rStyle w:val="TextoNormalCaracter"/>
        </w:rPr>
        <w:t>-</w:t>
      </w:r>
      <w:r>
        <w:t xml:space="preserve"> Sentencias </w:t>
      </w:r>
      <w:hyperlink w:anchor="SENTENCIA_2023_131" w:history="1">
        <w:r w:rsidRPr="00AF0846">
          <w:rPr>
            <w:rStyle w:val="TextoNormalCaracter"/>
          </w:rPr>
          <w:t>131/2023</w:t>
        </w:r>
      </w:hyperlink>
      <w:r>
        <w:t xml:space="preserve">, f. 2; </w:t>
      </w:r>
      <w:hyperlink w:anchor="SENTENCIA_2023_172" w:history="1">
        <w:r w:rsidRPr="00AF0846">
          <w:rPr>
            <w:rStyle w:val="TextoNormalCaracter"/>
          </w:rPr>
          <w:t>172/2023</w:t>
        </w:r>
      </w:hyperlink>
      <w:r>
        <w:t>, f. 3.</w:t>
      </w:r>
    </w:p>
    <w:p w14:paraId="19233A3A" w14:textId="08B82CCF" w:rsidR="00AF0846" w:rsidRDefault="00AF0846" w:rsidP="00AF0846">
      <w:pPr>
        <w:pStyle w:val="SangriaFrancesaArticulo"/>
      </w:pPr>
      <w:r w:rsidRPr="00AF0846">
        <w:rPr>
          <w:rStyle w:val="TextoNormalNegritaCaracter"/>
        </w:rPr>
        <w:t>Artículo 122.</w:t>
      </w:r>
      <w:r w:rsidRPr="00AF0846">
        <w:rPr>
          <w:rStyle w:val="TextoNormalCaracter"/>
        </w:rPr>
        <w:t>-</w:t>
      </w:r>
      <w:r>
        <w:t xml:space="preserve"> Sentencia </w:t>
      </w:r>
      <w:hyperlink w:anchor="SENTENCIA_2023_128" w:history="1">
        <w:r w:rsidRPr="00AF0846">
          <w:rPr>
            <w:rStyle w:val="TextoNormalCaracter"/>
          </w:rPr>
          <w:t>128/2023</w:t>
        </w:r>
      </w:hyperlink>
      <w:r>
        <w:t>, ff. 1, 4, 5, VP.</w:t>
      </w:r>
    </w:p>
    <w:p w14:paraId="7A0AF238" w14:textId="7A5DC9D7" w:rsidR="00AF0846" w:rsidRDefault="00AF0846" w:rsidP="00AF0846">
      <w:pPr>
        <w:pStyle w:val="SangriaFrancesaArticulo"/>
      </w:pPr>
      <w:r w:rsidRPr="00AF0846">
        <w:rPr>
          <w:rStyle w:val="TextoNormalNegritaCaracter"/>
        </w:rPr>
        <w:t>Artículo 122.1.</w:t>
      </w:r>
      <w:r w:rsidRPr="00AF0846">
        <w:rPr>
          <w:rStyle w:val="TextoNormalCaracter"/>
        </w:rPr>
        <w:t>-</w:t>
      </w:r>
      <w:r>
        <w:t xml:space="preserve"> Sentencia </w:t>
      </w:r>
      <w:hyperlink w:anchor="SENTENCIA_2023_128" w:history="1">
        <w:r w:rsidRPr="00AF0846">
          <w:rPr>
            <w:rStyle w:val="TextoNormalCaracter"/>
          </w:rPr>
          <w:t>128/2023</w:t>
        </w:r>
      </w:hyperlink>
      <w:r>
        <w:t>, f. 4.</w:t>
      </w:r>
    </w:p>
    <w:p w14:paraId="7ED2A38B" w14:textId="585E3D4A" w:rsidR="00AF0846" w:rsidRDefault="00AF0846" w:rsidP="00AF0846">
      <w:pPr>
        <w:pStyle w:val="SangriaFrancesaArticulo"/>
      </w:pPr>
      <w:r w:rsidRPr="00AF0846">
        <w:rPr>
          <w:rStyle w:val="TextoNormalNegritaCaracter"/>
        </w:rPr>
        <w:t>Artículo 122.2.</w:t>
      </w:r>
      <w:r w:rsidRPr="00AF0846">
        <w:rPr>
          <w:rStyle w:val="TextoNormalCaracter"/>
        </w:rPr>
        <w:t>-</w:t>
      </w:r>
      <w:r>
        <w:t xml:space="preserve"> Sentencia </w:t>
      </w:r>
      <w:hyperlink w:anchor="SENTENCIA_2023_128" w:history="1">
        <w:r w:rsidRPr="00AF0846">
          <w:rPr>
            <w:rStyle w:val="TextoNormalCaracter"/>
          </w:rPr>
          <w:t>128/2023</w:t>
        </w:r>
      </w:hyperlink>
      <w:r>
        <w:t>, ff. 2, 4, 6, VP.</w:t>
      </w:r>
    </w:p>
    <w:p w14:paraId="32A441CD" w14:textId="29C6EFD8" w:rsidR="00AF0846" w:rsidRDefault="00AF0846" w:rsidP="00AF0846">
      <w:pPr>
        <w:pStyle w:val="SangriaFrancesaArticulo"/>
      </w:pPr>
      <w:r w:rsidRPr="00AF0846">
        <w:rPr>
          <w:rStyle w:val="TextoNormalNegritaCaracter"/>
        </w:rPr>
        <w:t>Artículo 122.3.</w:t>
      </w:r>
      <w:r w:rsidRPr="00AF0846">
        <w:rPr>
          <w:rStyle w:val="TextoNormalCaracter"/>
        </w:rPr>
        <w:t>-</w:t>
      </w:r>
      <w:r>
        <w:t xml:space="preserve"> Sentencia </w:t>
      </w:r>
      <w:hyperlink w:anchor="SENTENCIA_2023_128" w:history="1">
        <w:r w:rsidRPr="00AF0846">
          <w:rPr>
            <w:rStyle w:val="TextoNormalCaracter"/>
          </w:rPr>
          <w:t>128/2023</w:t>
        </w:r>
      </w:hyperlink>
      <w:r>
        <w:t>, ff. 2, 4 a 6, VP.</w:t>
      </w:r>
    </w:p>
    <w:p w14:paraId="5CEBADB1" w14:textId="25847296" w:rsidR="00AF0846" w:rsidRDefault="00AF0846" w:rsidP="00AF0846">
      <w:pPr>
        <w:pStyle w:val="SangriaFrancesaArticulo"/>
      </w:pPr>
      <w:r w:rsidRPr="00AF0846">
        <w:rPr>
          <w:rStyle w:val="TextoNormalNegritaCaracter"/>
        </w:rPr>
        <w:t>Artículo 123.</w:t>
      </w:r>
      <w:r w:rsidRPr="00AF0846">
        <w:rPr>
          <w:rStyle w:val="TextoNormalCaracter"/>
        </w:rPr>
        <w:t>-</w:t>
      </w:r>
      <w:r>
        <w:t xml:space="preserve"> Sentencia </w:t>
      </w:r>
      <w:hyperlink w:anchor="SENTENCIA_2023_128" w:history="1">
        <w:r w:rsidRPr="00AF0846">
          <w:rPr>
            <w:rStyle w:val="TextoNormalCaracter"/>
          </w:rPr>
          <w:t>128/2023</w:t>
        </w:r>
      </w:hyperlink>
      <w:r>
        <w:t>, VP.</w:t>
      </w:r>
    </w:p>
    <w:p w14:paraId="76B9B944" w14:textId="18B1C2FC" w:rsidR="00AF0846" w:rsidRDefault="00AF0846" w:rsidP="00AF0846">
      <w:pPr>
        <w:pStyle w:val="SangriaFrancesaArticulo"/>
      </w:pPr>
      <w:r w:rsidRPr="00AF0846">
        <w:rPr>
          <w:rStyle w:val="TextoNormalNegritaCaracter"/>
        </w:rPr>
        <w:t>Artículo 123.2.</w:t>
      </w:r>
      <w:r w:rsidRPr="00AF0846">
        <w:rPr>
          <w:rStyle w:val="TextoNormalCaracter"/>
        </w:rPr>
        <w:t>-</w:t>
      </w:r>
      <w:r>
        <w:t xml:space="preserve"> Sentencia </w:t>
      </w:r>
      <w:hyperlink w:anchor="SENTENCIA_2023_128" w:history="1">
        <w:r w:rsidRPr="00AF0846">
          <w:rPr>
            <w:rStyle w:val="TextoNormalCaracter"/>
          </w:rPr>
          <w:t>128/2023</w:t>
        </w:r>
      </w:hyperlink>
      <w:r>
        <w:t>, ff. 1, 2, 5, 6, VP.</w:t>
      </w:r>
    </w:p>
    <w:p w14:paraId="339F21D3" w14:textId="5BF7B6A5" w:rsidR="00AF0846" w:rsidRDefault="00AF0846" w:rsidP="00AF0846">
      <w:pPr>
        <w:pStyle w:val="SangriaFrancesaArticulo"/>
      </w:pPr>
      <w:r w:rsidRPr="00AF0846">
        <w:rPr>
          <w:rStyle w:val="TextoNormalNegritaCaracter"/>
        </w:rPr>
        <w:t>Artículo 124.4.</w:t>
      </w:r>
      <w:r w:rsidRPr="00AF0846">
        <w:rPr>
          <w:rStyle w:val="TextoNormalCaracter"/>
        </w:rPr>
        <w:t>-</w:t>
      </w:r>
      <w:r>
        <w:t xml:space="preserve"> Sentencia </w:t>
      </w:r>
      <w:hyperlink w:anchor="SENTENCIA_2023_128" w:history="1">
        <w:r w:rsidRPr="00AF0846">
          <w:rPr>
            <w:rStyle w:val="TextoNormalCaracter"/>
          </w:rPr>
          <w:t>128/2023</w:t>
        </w:r>
      </w:hyperlink>
      <w:r>
        <w:t>, ff. 1, 2.</w:t>
      </w:r>
    </w:p>
    <w:p w14:paraId="2AAD18F3" w14:textId="34912AC2" w:rsidR="00AF0846" w:rsidRDefault="00AF0846" w:rsidP="00AF0846">
      <w:pPr>
        <w:pStyle w:val="SangriaFrancesaArticulo"/>
      </w:pPr>
      <w:r w:rsidRPr="00AF0846">
        <w:rPr>
          <w:rStyle w:val="TextoNormalNegritaCaracter"/>
        </w:rPr>
        <w:t>Artículo 127.2.</w:t>
      </w:r>
      <w:r w:rsidRPr="00AF0846">
        <w:rPr>
          <w:rStyle w:val="TextoNormalCaracter"/>
        </w:rPr>
        <w:t>-</w:t>
      </w:r>
      <w:r>
        <w:t xml:space="preserve"> Sentencia </w:t>
      </w:r>
      <w:hyperlink w:anchor="SENTENCIA_2023_128" w:history="1">
        <w:r w:rsidRPr="00AF0846">
          <w:rPr>
            <w:rStyle w:val="TextoNormalCaracter"/>
          </w:rPr>
          <w:t>128/2023</w:t>
        </w:r>
      </w:hyperlink>
      <w:r>
        <w:t>, f. 4.</w:t>
      </w:r>
    </w:p>
    <w:p w14:paraId="34B882A6" w14:textId="3D7CA834" w:rsidR="00AF0846" w:rsidRDefault="00AF0846" w:rsidP="00AF0846">
      <w:pPr>
        <w:pStyle w:val="SangriaFrancesaArticulo"/>
      </w:pPr>
      <w:r w:rsidRPr="00AF0846">
        <w:rPr>
          <w:rStyle w:val="TextoNormalNegritaCaracter"/>
        </w:rPr>
        <w:t>Artículo 131.1.</w:t>
      </w:r>
      <w:r w:rsidRPr="00AF0846">
        <w:rPr>
          <w:rStyle w:val="TextoNormalCaracter"/>
        </w:rPr>
        <w:t>-</w:t>
      </w:r>
      <w:r>
        <w:t xml:space="preserve"> Sentencia </w:t>
      </w:r>
      <w:hyperlink w:anchor="SENTENCIA_2023_149" w:history="1">
        <w:r w:rsidRPr="00AF0846">
          <w:rPr>
            <w:rStyle w:val="TextoNormalCaracter"/>
          </w:rPr>
          <w:t>149/2023</w:t>
        </w:r>
      </w:hyperlink>
      <w:r>
        <w:t>, f. 3.</w:t>
      </w:r>
    </w:p>
    <w:p w14:paraId="52753AC6" w14:textId="243C581A" w:rsidR="00AF0846" w:rsidRDefault="00AF0846" w:rsidP="00AF0846">
      <w:pPr>
        <w:pStyle w:val="SangriaFrancesaArticulo"/>
      </w:pPr>
      <w:r w:rsidRPr="00AF0846">
        <w:rPr>
          <w:rStyle w:val="TextoNormalNegritaCaracter"/>
        </w:rPr>
        <w:t>Artículo 133.1.</w:t>
      </w:r>
      <w:r w:rsidRPr="00AF0846">
        <w:rPr>
          <w:rStyle w:val="TextoNormalCaracter"/>
        </w:rPr>
        <w:t>-</w:t>
      </w:r>
      <w:r>
        <w:t xml:space="preserve"> Sentencias </w:t>
      </w:r>
      <w:hyperlink w:anchor="SENTENCIA_2023_149" w:history="1">
        <w:r w:rsidRPr="00AF0846">
          <w:rPr>
            <w:rStyle w:val="TextoNormalCaracter"/>
          </w:rPr>
          <w:t>149/2023</w:t>
        </w:r>
      </w:hyperlink>
      <w:r>
        <w:t xml:space="preserve">, VP; </w:t>
      </w:r>
      <w:hyperlink w:anchor="SENTENCIA_2023_170" w:history="1">
        <w:r w:rsidRPr="00AF0846">
          <w:rPr>
            <w:rStyle w:val="TextoNormalCaracter"/>
          </w:rPr>
          <w:t>170/2023</w:t>
        </w:r>
      </w:hyperlink>
      <w:r>
        <w:t xml:space="preserve">, f. 2; </w:t>
      </w:r>
      <w:hyperlink w:anchor="SENTENCIA_2023_171" w:history="1">
        <w:r w:rsidRPr="00AF0846">
          <w:rPr>
            <w:rStyle w:val="TextoNormalCaracter"/>
          </w:rPr>
          <w:t>171/2023</w:t>
        </w:r>
      </w:hyperlink>
      <w:r>
        <w:t xml:space="preserve">, f. 2; </w:t>
      </w:r>
      <w:hyperlink w:anchor="SENTENCIA_2023_189" w:history="1">
        <w:r w:rsidRPr="00AF0846">
          <w:rPr>
            <w:rStyle w:val="TextoNormalCaracter"/>
          </w:rPr>
          <w:t>189/2023</w:t>
        </w:r>
      </w:hyperlink>
      <w:r>
        <w:t xml:space="preserve">, f. 2; </w:t>
      </w:r>
      <w:hyperlink w:anchor="SENTENCIA_2023_190" w:history="1">
        <w:r w:rsidRPr="00AF0846">
          <w:rPr>
            <w:rStyle w:val="TextoNormalCaracter"/>
          </w:rPr>
          <w:t>190/2023</w:t>
        </w:r>
      </w:hyperlink>
      <w:r>
        <w:t>, f. 2.</w:t>
      </w:r>
    </w:p>
    <w:p w14:paraId="4358B6C1" w14:textId="2F489EBA" w:rsidR="00AF0846" w:rsidRDefault="00AF0846" w:rsidP="00AF0846">
      <w:pPr>
        <w:pStyle w:val="SangriaFrancesaArticulo"/>
      </w:pPr>
      <w:r w:rsidRPr="00AF0846">
        <w:rPr>
          <w:rStyle w:val="TextoNormalNegritaCaracter"/>
        </w:rPr>
        <w:t>Artículo 133.2.</w:t>
      </w:r>
      <w:r w:rsidRPr="00AF0846">
        <w:rPr>
          <w:rStyle w:val="TextoNormalCaracter"/>
        </w:rPr>
        <w:t>-</w:t>
      </w:r>
      <w:r>
        <w:t xml:space="preserve"> Sentencia </w:t>
      </w:r>
      <w:hyperlink w:anchor="SENTENCIA_2023_149" w:history="1">
        <w:r w:rsidRPr="00AF0846">
          <w:rPr>
            <w:rStyle w:val="TextoNormalCaracter"/>
          </w:rPr>
          <w:t>149/2023</w:t>
        </w:r>
      </w:hyperlink>
      <w:r>
        <w:t>, f. 3.</w:t>
      </w:r>
    </w:p>
    <w:p w14:paraId="1A32436B" w14:textId="46DBE69B" w:rsidR="00AF0846" w:rsidRDefault="00AF0846" w:rsidP="00AF0846">
      <w:pPr>
        <w:pStyle w:val="SangriaFrancesaArticulo"/>
      </w:pPr>
      <w:r w:rsidRPr="00AF0846">
        <w:rPr>
          <w:rStyle w:val="TextoNormalNegritaCaracter"/>
        </w:rPr>
        <w:t>Artículo 134.</w:t>
      </w:r>
      <w:r w:rsidRPr="00AF0846">
        <w:rPr>
          <w:rStyle w:val="TextoNormalCaracter"/>
        </w:rPr>
        <w:t>-</w:t>
      </w:r>
      <w:r>
        <w:t xml:space="preserve"> Sentencia </w:t>
      </w:r>
      <w:hyperlink w:anchor="SENTENCIA_2023_132" w:history="1">
        <w:r w:rsidRPr="00AF0846">
          <w:rPr>
            <w:rStyle w:val="TextoNormalCaracter"/>
          </w:rPr>
          <w:t>132/2023</w:t>
        </w:r>
      </w:hyperlink>
      <w:r>
        <w:t>, f. 3.</w:t>
      </w:r>
    </w:p>
    <w:p w14:paraId="2F104183" w14:textId="73FFA244" w:rsidR="00AF0846" w:rsidRDefault="00AF0846" w:rsidP="00AF0846">
      <w:pPr>
        <w:pStyle w:val="SangriaFrancesaArticulo"/>
      </w:pPr>
      <w:r w:rsidRPr="00AF0846">
        <w:rPr>
          <w:rStyle w:val="TextoNormalNegritaCaracter"/>
        </w:rPr>
        <w:t>Artículo 134.1.</w:t>
      </w:r>
      <w:r w:rsidRPr="00AF0846">
        <w:rPr>
          <w:rStyle w:val="TextoNormalCaracter"/>
        </w:rPr>
        <w:t>-</w:t>
      </w:r>
      <w:r>
        <w:t xml:space="preserve"> Sentencia </w:t>
      </w:r>
      <w:hyperlink w:anchor="SENTENCIA_2023_167" w:history="1">
        <w:r w:rsidRPr="00AF0846">
          <w:rPr>
            <w:rStyle w:val="TextoNormalCaracter"/>
          </w:rPr>
          <w:t>167/2023</w:t>
        </w:r>
      </w:hyperlink>
      <w:r>
        <w:t>, f. 10.</w:t>
      </w:r>
    </w:p>
    <w:p w14:paraId="74BDCE28" w14:textId="4AB282AC" w:rsidR="00AF0846" w:rsidRDefault="00AF0846" w:rsidP="00AF0846">
      <w:pPr>
        <w:pStyle w:val="SangriaFrancesaArticulo"/>
      </w:pPr>
      <w:r w:rsidRPr="00AF0846">
        <w:rPr>
          <w:rStyle w:val="TextoNormalNegritaCaracter"/>
        </w:rPr>
        <w:t>Artículo 134.4.</w:t>
      </w:r>
      <w:r w:rsidRPr="00AF0846">
        <w:rPr>
          <w:rStyle w:val="TextoNormalCaracter"/>
        </w:rPr>
        <w:t>-</w:t>
      </w:r>
      <w:r>
        <w:t xml:space="preserve"> Sentencias </w:t>
      </w:r>
      <w:hyperlink w:anchor="SENTENCIA_2023_132" w:history="1">
        <w:r w:rsidRPr="00AF0846">
          <w:rPr>
            <w:rStyle w:val="TextoNormalCaracter"/>
          </w:rPr>
          <w:t>132/2023</w:t>
        </w:r>
      </w:hyperlink>
      <w:r>
        <w:t xml:space="preserve">, f. 3; </w:t>
      </w:r>
      <w:hyperlink w:anchor="SENTENCIA_2023_167" w:history="1">
        <w:r w:rsidRPr="00AF0846">
          <w:rPr>
            <w:rStyle w:val="TextoNormalCaracter"/>
          </w:rPr>
          <w:t>167/2023</w:t>
        </w:r>
      </w:hyperlink>
      <w:r>
        <w:t>, f. 10.</w:t>
      </w:r>
    </w:p>
    <w:p w14:paraId="62582B76" w14:textId="5FB0A8C0" w:rsidR="00AF0846" w:rsidRDefault="00AF0846" w:rsidP="00AF0846">
      <w:pPr>
        <w:pStyle w:val="SangriaFrancesaArticulo"/>
      </w:pPr>
      <w:r w:rsidRPr="00AF0846">
        <w:rPr>
          <w:rStyle w:val="TextoNormalNegritaCaracter"/>
        </w:rPr>
        <w:t>Artículo 134.6.</w:t>
      </w:r>
      <w:r w:rsidRPr="00AF0846">
        <w:rPr>
          <w:rStyle w:val="TextoNormalCaracter"/>
        </w:rPr>
        <w:t>-</w:t>
      </w:r>
      <w:r>
        <w:t xml:space="preserve"> Sentencias </w:t>
      </w:r>
      <w:hyperlink w:anchor="SENTENCIA_2023_132" w:history="1">
        <w:r w:rsidRPr="00AF0846">
          <w:rPr>
            <w:rStyle w:val="TextoNormalCaracter"/>
          </w:rPr>
          <w:t>132/2023</w:t>
        </w:r>
      </w:hyperlink>
      <w:r>
        <w:t xml:space="preserve">, ff. 1, 3, 4, VP; </w:t>
      </w:r>
      <w:hyperlink w:anchor="SENTENCIA_2023_167" w:history="1">
        <w:r w:rsidRPr="00AF0846">
          <w:rPr>
            <w:rStyle w:val="TextoNormalCaracter"/>
          </w:rPr>
          <w:t>167/2023</w:t>
        </w:r>
      </w:hyperlink>
      <w:r>
        <w:t>, ff. 2, 7, 8, 10.</w:t>
      </w:r>
    </w:p>
    <w:p w14:paraId="12401E1B" w14:textId="2B77A8D0" w:rsidR="00AF0846" w:rsidRDefault="00AF0846" w:rsidP="00AF0846">
      <w:pPr>
        <w:pStyle w:val="SangriaFrancesaArticulo"/>
      </w:pPr>
      <w:r w:rsidRPr="00AF0846">
        <w:rPr>
          <w:rStyle w:val="TextoNormalNegritaCaracter"/>
        </w:rPr>
        <w:lastRenderedPageBreak/>
        <w:t>Artículo 134.7.</w:t>
      </w:r>
      <w:r w:rsidRPr="00AF0846">
        <w:rPr>
          <w:rStyle w:val="TextoNormalCaracter"/>
        </w:rPr>
        <w:t>-</w:t>
      </w:r>
      <w:r>
        <w:t xml:space="preserve"> Sentencia </w:t>
      </w:r>
      <w:hyperlink w:anchor="SENTENCIA_2023_149" w:history="1">
        <w:r w:rsidRPr="00AF0846">
          <w:rPr>
            <w:rStyle w:val="TextoNormalCaracter"/>
          </w:rPr>
          <w:t>149/2023</w:t>
        </w:r>
      </w:hyperlink>
      <w:r>
        <w:t>, VP.</w:t>
      </w:r>
    </w:p>
    <w:p w14:paraId="246156F7" w14:textId="6B453A98" w:rsidR="00AF0846" w:rsidRDefault="00AF0846" w:rsidP="00AF0846">
      <w:pPr>
        <w:pStyle w:val="SangriaFrancesaArticulo"/>
      </w:pPr>
      <w:r w:rsidRPr="00AF0846">
        <w:rPr>
          <w:rStyle w:val="TextoNormalNegritaCaracter"/>
        </w:rPr>
        <w:t>Artículo 137.</w:t>
      </w:r>
      <w:r w:rsidRPr="00AF0846">
        <w:rPr>
          <w:rStyle w:val="TextoNormalCaracter"/>
        </w:rPr>
        <w:t>-</w:t>
      </w:r>
      <w:r>
        <w:t xml:space="preserve"> Sentencias </w:t>
      </w:r>
      <w:hyperlink w:anchor="SENTENCIA_2023_143" w:history="1">
        <w:r w:rsidRPr="00AF0846">
          <w:rPr>
            <w:rStyle w:val="TextoNormalCaracter"/>
          </w:rPr>
          <w:t>143/2023</w:t>
        </w:r>
      </w:hyperlink>
      <w:r>
        <w:t xml:space="preserve">, f. 1; </w:t>
      </w:r>
      <w:hyperlink w:anchor="SENTENCIA_2023_149" w:history="1">
        <w:r w:rsidRPr="00AF0846">
          <w:rPr>
            <w:rStyle w:val="TextoNormalCaracter"/>
          </w:rPr>
          <w:t>149/2023</w:t>
        </w:r>
      </w:hyperlink>
      <w:r>
        <w:t xml:space="preserve">, f. 1, VP; </w:t>
      </w:r>
      <w:hyperlink w:anchor="SENTENCIA_2023_170" w:history="1">
        <w:r w:rsidRPr="00AF0846">
          <w:rPr>
            <w:rStyle w:val="TextoNormalCaracter"/>
          </w:rPr>
          <w:t>170/2023</w:t>
        </w:r>
      </w:hyperlink>
      <w:r>
        <w:t xml:space="preserve">, VP; </w:t>
      </w:r>
      <w:hyperlink w:anchor="SENTENCIA_2023_171" w:history="1">
        <w:r w:rsidRPr="00AF0846">
          <w:rPr>
            <w:rStyle w:val="TextoNormalCaracter"/>
          </w:rPr>
          <w:t>171/2023</w:t>
        </w:r>
      </w:hyperlink>
      <w:r>
        <w:t xml:space="preserve">, VP; </w:t>
      </w:r>
      <w:hyperlink w:anchor="SENTENCIA_2023_189" w:history="1">
        <w:r w:rsidRPr="00AF0846">
          <w:rPr>
            <w:rStyle w:val="TextoNormalCaracter"/>
          </w:rPr>
          <w:t>189/2023</w:t>
        </w:r>
      </w:hyperlink>
      <w:r>
        <w:t xml:space="preserve">, VP; </w:t>
      </w:r>
      <w:hyperlink w:anchor="SENTENCIA_2023_190" w:history="1">
        <w:r w:rsidRPr="00AF0846">
          <w:rPr>
            <w:rStyle w:val="TextoNormalCaracter"/>
          </w:rPr>
          <w:t>190/2023</w:t>
        </w:r>
      </w:hyperlink>
      <w:r>
        <w:t>, VP.</w:t>
      </w:r>
    </w:p>
    <w:p w14:paraId="0E156837" w14:textId="378C01C9" w:rsidR="00AF0846" w:rsidRDefault="00AF0846" w:rsidP="00AF0846">
      <w:pPr>
        <w:pStyle w:val="SangriaFrancesaArticulo"/>
      </w:pPr>
      <w:r w:rsidRPr="00AF0846">
        <w:rPr>
          <w:rStyle w:val="TextoNormalNegritaCaracter"/>
        </w:rPr>
        <w:t>Artículo 137.1.</w:t>
      </w:r>
      <w:r w:rsidRPr="00AF0846">
        <w:rPr>
          <w:rStyle w:val="TextoNormalCaracter"/>
        </w:rPr>
        <w:t>-</w:t>
      </w:r>
      <w:r>
        <w:t xml:space="preserve"> Sentencia </w:t>
      </w:r>
      <w:hyperlink w:anchor="SENTENCIA_2023_149" w:history="1">
        <w:r w:rsidRPr="00AF0846">
          <w:rPr>
            <w:rStyle w:val="TextoNormalCaracter"/>
          </w:rPr>
          <w:t>149/2023</w:t>
        </w:r>
      </w:hyperlink>
      <w:r>
        <w:t>, VP.</w:t>
      </w:r>
    </w:p>
    <w:p w14:paraId="6D64F836" w14:textId="097356A9" w:rsidR="00AF0846" w:rsidRDefault="00AF0846" w:rsidP="00AF0846">
      <w:pPr>
        <w:pStyle w:val="SangriaFrancesaArticulo"/>
      </w:pPr>
      <w:r w:rsidRPr="00AF0846">
        <w:rPr>
          <w:rStyle w:val="TextoNormalNegritaCaracter"/>
        </w:rPr>
        <w:t>Artículo 139.</w:t>
      </w:r>
      <w:r w:rsidRPr="00AF0846">
        <w:rPr>
          <w:rStyle w:val="TextoNormalCaracter"/>
        </w:rPr>
        <w:t>-</w:t>
      </w:r>
      <w:r>
        <w:t xml:space="preserve"> Sentencia </w:t>
      </w:r>
      <w:hyperlink w:anchor="SENTENCIA_2023_149" w:history="1">
        <w:r w:rsidRPr="00AF0846">
          <w:rPr>
            <w:rStyle w:val="TextoNormalCaracter"/>
          </w:rPr>
          <w:t>149/2023</w:t>
        </w:r>
      </w:hyperlink>
      <w:r>
        <w:t>, VP.</w:t>
      </w:r>
    </w:p>
    <w:p w14:paraId="677A98F3" w14:textId="494D298D" w:rsidR="00AF0846" w:rsidRDefault="00AF0846" w:rsidP="00AF0846">
      <w:pPr>
        <w:pStyle w:val="SangriaFrancesaArticulo"/>
      </w:pPr>
      <w:r w:rsidRPr="00AF0846">
        <w:rPr>
          <w:rStyle w:val="TextoNormalNegritaCaracter"/>
        </w:rPr>
        <w:t>Artículo 139.2.</w:t>
      </w:r>
      <w:r w:rsidRPr="00AF0846">
        <w:rPr>
          <w:rStyle w:val="TextoNormalCaracter"/>
        </w:rPr>
        <w:t>-</w:t>
      </w:r>
      <w:r>
        <w:t xml:space="preserve"> Sentencia </w:t>
      </w:r>
      <w:hyperlink w:anchor="SENTENCIA_2023_149" w:history="1">
        <w:r w:rsidRPr="00AF0846">
          <w:rPr>
            <w:rStyle w:val="TextoNormalCaracter"/>
          </w:rPr>
          <w:t>149/2023</w:t>
        </w:r>
      </w:hyperlink>
      <w:r>
        <w:t>, VP.</w:t>
      </w:r>
    </w:p>
    <w:p w14:paraId="58E76749" w14:textId="6AB3AF37" w:rsidR="00AF0846" w:rsidRDefault="00AF0846" w:rsidP="00AF0846">
      <w:pPr>
        <w:pStyle w:val="SangriaFrancesaArticulo"/>
      </w:pPr>
      <w:r w:rsidRPr="00AF0846">
        <w:rPr>
          <w:rStyle w:val="TextoNormalNegritaCaracter"/>
        </w:rPr>
        <w:t>Artículo 141.</w:t>
      </w:r>
      <w:r w:rsidRPr="00AF0846">
        <w:rPr>
          <w:rStyle w:val="TextoNormalCaracter"/>
        </w:rPr>
        <w:t>-</w:t>
      </w:r>
      <w:r>
        <w:t xml:space="preserve"> Sentencia </w:t>
      </w:r>
      <w:hyperlink w:anchor="SENTENCIA_2023_143" w:history="1">
        <w:r w:rsidRPr="00AF0846">
          <w:rPr>
            <w:rStyle w:val="TextoNormalCaracter"/>
          </w:rPr>
          <w:t>143/2023</w:t>
        </w:r>
      </w:hyperlink>
      <w:r>
        <w:t>, f. 1.</w:t>
      </w:r>
    </w:p>
    <w:p w14:paraId="3C73FAE2" w14:textId="55FDBB68" w:rsidR="00AF0846" w:rsidRDefault="00AF0846" w:rsidP="00AF0846">
      <w:pPr>
        <w:pStyle w:val="SangriaFrancesaArticulo"/>
      </w:pPr>
      <w:r w:rsidRPr="00AF0846">
        <w:rPr>
          <w:rStyle w:val="TextoNormalNegritaCaracter"/>
        </w:rPr>
        <w:t>Artículo 142.</w:t>
      </w:r>
      <w:r w:rsidRPr="00AF0846">
        <w:rPr>
          <w:rStyle w:val="TextoNormalCaracter"/>
        </w:rPr>
        <w:t>-</w:t>
      </w:r>
      <w:r>
        <w:t xml:space="preserve"> Sentencia </w:t>
      </w:r>
      <w:hyperlink w:anchor="SENTENCIA_2023_143" w:history="1">
        <w:r w:rsidRPr="00AF0846">
          <w:rPr>
            <w:rStyle w:val="TextoNormalCaracter"/>
          </w:rPr>
          <w:t>143/2023</w:t>
        </w:r>
      </w:hyperlink>
      <w:r>
        <w:t>, f. 1.</w:t>
      </w:r>
    </w:p>
    <w:p w14:paraId="5AC7ED78" w14:textId="50208C85" w:rsidR="00AF0846" w:rsidRDefault="00AF0846" w:rsidP="00AF0846">
      <w:pPr>
        <w:pStyle w:val="SangriaFrancesaArticulo"/>
      </w:pPr>
      <w:r w:rsidRPr="00AF0846">
        <w:rPr>
          <w:rStyle w:val="TextoNormalNegritaCaracter"/>
        </w:rPr>
        <w:t>Artículo 143.1.</w:t>
      </w:r>
      <w:r w:rsidRPr="00AF0846">
        <w:rPr>
          <w:rStyle w:val="TextoNormalCaracter"/>
        </w:rPr>
        <w:t>-</w:t>
      </w:r>
      <w:r>
        <w:t xml:space="preserve"> Sentencia </w:t>
      </w:r>
      <w:hyperlink w:anchor="SENTENCIA_2023_149" w:history="1">
        <w:r w:rsidRPr="00AF0846">
          <w:rPr>
            <w:rStyle w:val="TextoNormalCaracter"/>
          </w:rPr>
          <w:t>149/2023</w:t>
        </w:r>
      </w:hyperlink>
      <w:r>
        <w:t>, VP.</w:t>
      </w:r>
    </w:p>
    <w:p w14:paraId="491E216A" w14:textId="29E65C0D" w:rsidR="00AF0846" w:rsidRDefault="00AF0846" w:rsidP="00AF0846">
      <w:pPr>
        <w:pStyle w:val="SangriaFrancesaArticulo"/>
      </w:pPr>
      <w:r w:rsidRPr="00AF0846">
        <w:rPr>
          <w:rStyle w:val="TextoNormalNegritaCaracter"/>
        </w:rPr>
        <w:t>Artículo 149.1.1.</w:t>
      </w:r>
      <w:r w:rsidRPr="00AF0846">
        <w:rPr>
          <w:rStyle w:val="TextoNormalCaracter"/>
        </w:rPr>
        <w:t>-</w:t>
      </w:r>
      <w:r>
        <w:t xml:space="preserve"> Sentencia </w:t>
      </w:r>
      <w:hyperlink w:anchor="SENTENCIA_2023_149" w:history="1">
        <w:r w:rsidRPr="00AF0846">
          <w:rPr>
            <w:rStyle w:val="TextoNormalCaracter"/>
          </w:rPr>
          <w:t>149/2023</w:t>
        </w:r>
      </w:hyperlink>
      <w:r>
        <w:t>, VP.</w:t>
      </w:r>
    </w:p>
    <w:p w14:paraId="7EABE424" w14:textId="2658CDC8" w:rsidR="00AF0846" w:rsidRDefault="00AF0846" w:rsidP="00AF0846">
      <w:pPr>
        <w:pStyle w:val="SangriaFrancesaArticulo"/>
      </w:pPr>
      <w:r w:rsidRPr="00AF0846">
        <w:rPr>
          <w:rStyle w:val="TextoNormalNegritaCaracter"/>
        </w:rPr>
        <w:t>Artículo 149.1.5.</w:t>
      </w:r>
      <w:r w:rsidRPr="00AF0846">
        <w:rPr>
          <w:rStyle w:val="TextoNormalCaracter"/>
        </w:rPr>
        <w:t>-</w:t>
      </w:r>
      <w:r>
        <w:t xml:space="preserve"> Sentencia </w:t>
      </w:r>
      <w:hyperlink w:anchor="SENTENCIA_2023_128" w:history="1">
        <w:r w:rsidRPr="00AF0846">
          <w:rPr>
            <w:rStyle w:val="TextoNormalCaracter"/>
          </w:rPr>
          <w:t>128/2023</w:t>
        </w:r>
      </w:hyperlink>
      <w:r>
        <w:t>, VP.</w:t>
      </w:r>
    </w:p>
    <w:p w14:paraId="00D29739" w14:textId="3542CEE4" w:rsidR="00AF0846" w:rsidRDefault="00AF0846" w:rsidP="00AF0846">
      <w:pPr>
        <w:pStyle w:val="SangriaFrancesaArticulo"/>
      </w:pPr>
      <w:r w:rsidRPr="00AF0846">
        <w:rPr>
          <w:rStyle w:val="TextoNormalNegritaCaracter"/>
        </w:rPr>
        <w:t>Artículo 149.1.6.</w:t>
      </w:r>
      <w:r w:rsidRPr="00AF0846">
        <w:rPr>
          <w:rStyle w:val="TextoNormalCaracter"/>
        </w:rPr>
        <w:t>-</w:t>
      </w:r>
      <w:r>
        <w:t xml:space="preserve"> Sentencias </w:t>
      </w:r>
      <w:hyperlink w:anchor="SENTENCIA_2023_146" w:history="1">
        <w:r w:rsidRPr="00AF0846">
          <w:rPr>
            <w:rStyle w:val="TextoNormalCaracter"/>
          </w:rPr>
          <w:t>146/2023</w:t>
        </w:r>
      </w:hyperlink>
      <w:r>
        <w:t xml:space="preserve">, ff. 1, 3, 4; </w:t>
      </w:r>
      <w:hyperlink w:anchor="SENTENCIA_2023_166" w:history="1">
        <w:r w:rsidRPr="00AF0846">
          <w:rPr>
            <w:rStyle w:val="TextoNormalCaracter"/>
          </w:rPr>
          <w:t>166/2023</w:t>
        </w:r>
      </w:hyperlink>
      <w:r>
        <w:t>, f. 2.</w:t>
      </w:r>
    </w:p>
    <w:p w14:paraId="6519EEC3" w14:textId="48E3A4D6" w:rsidR="00AF0846" w:rsidRDefault="00AF0846" w:rsidP="00AF0846">
      <w:pPr>
        <w:pStyle w:val="SangriaFrancesaArticulo"/>
      </w:pPr>
      <w:r w:rsidRPr="00AF0846">
        <w:rPr>
          <w:rStyle w:val="TextoNormalNegritaCaracter"/>
        </w:rPr>
        <w:t>Artículo 149.1.7.</w:t>
      </w:r>
      <w:r w:rsidRPr="00AF0846">
        <w:rPr>
          <w:rStyle w:val="TextoNormalCaracter"/>
        </w:rPr>
        <w:t>-</w:t>
      </w:r>
      <w:r>
        <w:t xml:space="preserve"> Sentencias </w:t>
      </w:r>
      <w:hyperlink w:anchor="SENTENCIA_2023_144" w:history="1">
        <w:r w:rsidRPr="00AF0846">
          <w:rPr>
            <w:rStyle w:val="TextoNormalCaracter"/>
          </w:rPr>
          <w:t>144/2023</w:t>
        </w:r>
      </w:hyperlink>
      <w:r>
        <w:t xml:space="preserve">, f. 1; </w:t>
      </w:r>
      <w:hyperlink w:anchor="SENTENCIA_2023_145" w:history="1">
        <w:r w:rsidRPr="00AF0846">
          <w:rPr>
            <w:rStyle w:val="TextoNormalCaracter"/>
          </w:rPr>
          <w:t>145/2023</w:t>
        </w:r>
      </w:hyperlink>
      <w:r>
        <w:t xml:space="preserve">, f. 4; </w:t>
      </w:r>
      <w:hyperlink w:anchor="SENTENCIA_2023_147" w:history="1">
        <w:r w:rsidRPr="00AF0846">
          <w:rPr>
            <w:rStyle w:val="TextoNormalCaracter"/>
          </w:rPr>
          <w:t>147/2023</w:t>
        </w:r>
      </w:hyperlink>
      <w:r>
        <w:t>, f. 1.</w:t>
      </w:r>
    </w:p>
    <w:p w14:paraId="186F17C8" w14:textId="7F8BBF83" w:rsidR="00AF0846" w:rsidRDefault="00AF0846" w:rsidP="00AF0846">
      <w:pPr>
        <w:pStyle w:val="SangriaFrancesaArticulo"/>
      </w:pPr>
      <w:r w:rsidRPr="00AF0846">
        <w:rPr>
          <w:rStyle w:val="TextoNormalNegritaCaracter"/>
        </w:rPr>
        <w:t>Artículo 149.1.8.</w:t>
      </w:r>
      <w:r w:rsidRPr="00AF0846">
        <w:rPr>
          <w:rStyle w:val="TextoNormalCaracter"/>
        </w:rPr>
        <w:t>-</w:t>
      </w:r>
      <w:r>
        <w:t xml:space="preserve"> Sentencias </w:t>
      </w:r>
      <w:hyperlink w:anchor="SENTENCIA_2023_146" w:history="1">
        <w:r w:rsidRPr="00AF0846">
          <w:rPr>
            <w:rStyle w:val="TextoNormalCaracter"/>
          </w:rPr>
          <w:t>146/2023</w:t>
        </w:r>
      </w:hyperlink>
      <w:r>
        <w:t xml:space="preserve">, f. 1; </w:t>
      </w:r>
      <w:hyperlink w:anchor="SENTENCIA_2023_168" w:history="1">
        <w:r w:rsidRPr="00AF0846">
          <w:rPr>
            <w:rStyle w:val="TextoNormalCaracter"/>
          </w:rPr>
          <w:t>168/2023</w:t>
        </w:r>
      </w:hyperlink>
      <w:r>
        <w:t>, f. 4.</w:t>
      </w:r>
    </w:p>
    <w:p w14:paraId="4AC31198" w14:textId="70EC07D6" w:rsidR="00AF0846" w:rsidRDefault="00AF0846" w:rsidP="00AF0846">
      <w:pPr>
        <w:pStyle w:val="SangriaFrancesaArticulo"/>
      </w:pPr>
      <w:r w:rsidRPr="00AF0846">
        <w:rPr>
          <w:rStyle w:val="TextoNormalNegritaCaracter"/>
        </w:rPr>
        <w:t>Artículo 149.1.11.</w:t>
      </w:r>
      <w:r w:rsidRPr="00AF0846">
        <w:rPr>
          <w:rStyle w:val="TextoNormalCaracter"/>
        </w:rPr>
        <w:t>-</w:t>
      </w:r>
      <w:r>
        <w:t xml:space="preserve"> Sentencia </w:t>
      </w:r>
      <w:hyperlink w:anchor="SENTENCIA_2023_149" w:history="1">
        <w:r w:rsidRPr="00AF0846">
          <w:rPr>
            <w:rStyle w:val="TextoNormalCaracter"/>
          </w:rPr>
          <w:t>149/2023</w:t>
        </w:r>
      </w:hyperlink>
      <w:r>
        <w:t>, VP.</w:t>
      </w:r>
    </w:p>
    <w:p w14:paraId="1330B46A" w14:textId="455EE982" w:rsidR="00AF0846" w:rsidRDefault="00AF0846" w:rsidP="00AF0846">
      <w:pPr>
        <w:pStyle w:val="SangriaFrancesaArticulo"/>
      </w:pPr>
      <w:r w:rsidRPr="00AF0846">
        <w:rPr>
          <w:rStyle w:val="TextoNormalNegritaCaracter"/>
        </w:rPr>
        <w:t>Artículo 149.1.13.</w:t>
      </w:r>
      <w:r w:rsidRPr="00AF0846">
        <w:rPr>
          <w:rStyle w:val="TextoNormalCaracter"/>
        </w:rPr>
        <w:t>-</w:t>
      </w:r>
      <w:r>
        <w:t xml:space="preserve"> Sentencias </w:t>
      </w:r>
      <w:hyperlink w:anchor="SENTENCIA_2023_145" w:history="1">
        <w:r w:rsidRPr="00AF0846">
          <w:rPr>
            <w:rStyle w:val="TextoNormalCaracter"/>
          </w:rPr>
          <w:t>145/2023</w:t>
        </w:r>
      </w:hyperlink>
      <w:r>
        <w:t xml:space="preserve">, f. 4; </w:t>
      </w:r>
      <w:hyperlink w:anchor="SENTENCIA_2023_149" w:history="1">
        <w:r w:rsidRPr="00AF0846">
          <w:rPr>
            <w:rStyle w:val="TextoNormalCaracter"/>
          </w:rPr>
          <w:t>149/2023</w:t>
        </w:r>
      </w:hyperlink>
      <w:r>
        <w:t>, VP.</w:t>
      </w:r>
    </w:p>
    <w:p w14:paraId="0BFFF6F3" w14:textId="604CEFF8" w:rsidR="00AF0846" w:rsidRDefault="00AF0846" w:rsidP="00AF0846">
      <w:pPr>
        <w:pStyle w:val="SangriaFrancesaArticulo"/>
      </w:pPr>
      <w:r w:rsidRPr="00AF0846">
        <w:rPr>
          <w:rStyle w:val="TextoNormalNegritaCaracter"/>
        </w:rPr>
        <w:t>Artículo 149.1.14.</w:t>
      </w:r>
      <w:r w:rsidRPr="00AF0846">
        <w:rPr>
          <w:rStyle w:val="TextoNormalCaracter"/>
        </w:rPr>
        <w:t>-</w:t>
      </w:r>
      <w:r>
        <w:t xml:space="preserve"> Sentencias </w:t>
      </w:r>
      <w:hyperlink w:anchor="SENTENCIA_2023_149" w:history="1">
        <w:r w:rsidRPr="00AF0846">
          <w:rPr>
            <w:rStyle w:val="TextoNormalCaracter"/>
          </w:rPr>
          <w:t>149/2023</w:t>
        </w:r>
      </w:hyperlink>
      <w:r>
        <w:t xml:space="preserve">, ff. 1, 3, VP; </w:t>
      </w:r>
      <w:hyperlink w:anchor="SENTENCIA_2023_170" w:history="1">
        <w:r w:rsidRPr="00AF0846">
          <w:rPr>
            <w:rStyle w:val="TextoNormalCaracter"/>
          </w:rPr>
          <w:t>170/2023</w:t>
        </w:r>
      </w:hyperlink>
      <w:r>
        <w:t xml:space="preserve">, f. 2; </w:t>
      </w:r>
      <w:hyperlink w:anchor="SENTENCIA_2023_171" w:history="1">
        <w:r w:rsidRPr="00AF0846">
          <w:rPr>
            <w:rStyle w:val="TextoNormalCaracter"/>
          </w:rPr>
          <w:t>171/2023</w:t>
        </w:r>
      </w:hyperlink>
      <w:r>
        <w:t xml:space="preserve">, f. 2; </w:t>
      </w:r>
      <w:hyperlink w:anchor="SENTENCIA_2023_189" w:history="1">
        <w:r w:rsidRPr="00AF0846">
          <w:rPr>
            <w:rStyle w:val="TextoNormalCaracter"/>
          </w:rPr>
          <w:t>189/2023</w:t>
        </w:r>
      </w:hyperlink>
      <w:r>
        <w:t xml:space="preserve">, f. 2; </w:t>
      </w:r>
      <w:hyperlink w:anchor="SENTENCIA_2023_190" w:history="1">
        <w:r w:rsidRPr="00AF0846">
          <w:rPr>
            <w:rStyle w:val="TextoNormalCaracter"/>
          </w:rPr>
          <w:t>190/2023</w:t>
        </w:r>
      </w:hyperlink>
      <w:r>
        <w:t>, f. 2.</w:t>
      </w:r>
    </w:p>
    <w:p w14:paraId="54235CE2" w14:textId="3A356AE4" w:rsidR="00AF0846" w:rsidRDefault="00AF0846" w:rsidP="00AF0846">
      <w:pPr>
        <w:pStyle w:val="SangriaFrancesaArticulo"/>
      </w:pPr>
      <w:r w:rsidRPr="00AF0846">
        <w:rPr>
          <w:rStyle w:val="TextoNormalNegritaCaracter"/>
        </w:rPr>
        <w:t>Artículo 149.1.18.</w:t>
      </w:r>
      <w:r w:rsidRPr="00AF0846">
        <w:rPr>
          <w:rStyle w:val="TextoNormalCaracter"/>
        </w:rPr>
        <w:t>-</w:t>
      </w:r>
      <w:r>
        <w:t xml:space="preserve"> Sentencias </w:t>
      </w:r>
      <w:hyperlink w:anchor="SENTENCIA_2023_145" w:history="1">
        <w:r w:rsidRPr="00AF0846">
          <w:rPr>
            <w:rStyle w:val="TextoNormalCaracter"/>
          </w:rPr>
          <w:t>145/2023</w:t>
        </w:r>
      </w:hyperlink>
      <w:r>
        <w:t xml:space="preserve">, f. 4; </w:t>
      </w:r>
      <w:hyperlink w:anchor="SENTENCIA_2023_168" w:history="1">
        <w:r w:rsidRPr="00AF0846">
          <w:rPr>
            <w:rStyle w:val="TextoNormalCaracter"/>
          </w:rPr>
          <w:t>168/2023</w:t>
        </w:r>
      </w:hyperlink>
      <w:r>
        <w:t>, f. 4.</w:t>
      </w:r>
    </w:p>
    <w:p w14:paraId="533DBF69" w14:textId="7E5BC926" w:rsidR="00AF0846" w:rsidRDefault="00AF0846" w:rsidP="00AF0846">
      <w:pPr>
        <w:pStyle w:val="SangriaIzquierdaArticulo"/>
      </w:pPr>
      <w:r>
        <w:t xml:space="preserve">Auto </w:t>
      </w:r>
      <w:hyperlink w:anchor="AUTO_2023_604" w:history="1">
        <w:r w:rsidRPr="00AF0846">
          <w:rPr>
            <w:rStyle w:val="TextoNormalCaracter"/>
          </w:rPr>
          <w:t>604/2023</w:t>
        </w:r>
      </w:hyperlink>
      <w:r>
        <w:t>, f. 1.</w:t>
      </w:r>
    </w:p>
    <w:p w14:paraId="38BCFDF3" w14:textId="385F04E4" w:rsidR="00AF0846" w:rsidRDefault="00AF0846" w:rsidP="00AF0846">
      <w:pPr>
        <w:pStyle w:val="SangriaFrancesaArticulo"/>
      </w:pPr>
      <w:r w:rsidRPr="00AF0846">
        <w:rPr>
          <w:rStyle w:val="TextoNormalNegritaCaracter"/>
        </w:rPr>
        <w:t>Artículo 149.1.23.</w:t>
      </w:r>
      <w:r w:rsidRPr="00AF0846">
        <w:rPr>
          <w:rStyle w:val="TextoNormalCaracter"/>
        </w:rPr>
        <w:t>-</w:t>
      </w:r>
      <w:r>
        <w:t xml:space="preserve"> Sentencia </w:t>
      </w:r>
      <w:hyperlink w:anchor="SENTENCIA_2023_145" w:history="1">
        <w:r w:rsidRPr="00AF0846">
          <w:rPr>
            <w:rStyle w:val="TextoNormalCaracter"/>
          </w:rPr>
          <w:t>145/2023</w:t>
        </w:r>
      </w:hyperlink>
      <w:r>
        <w:t>, f. 4.</w:t>
      </w:r>
    </w:p>
    <w:p w14:paraId="272B0E80" w14:textId="293BA396" w:rsidR="00AF0846" w:rsidRDefault="00AF0846" w:rsidP="00AF0846">
      <w:pPr>
        <w:pStyle w:val="SangriaFrancesaArticulo"/>
      </w:pPr>
      <w:r w:rsidRPr="00AF0846">
        <w:rPr>
          <w:rStyle w:val="TextoNormalNegritaCaracter"/>
        </w:rPr>
        <w:t>Artículo 149.1.25.</w:t>
      </w:r>
      <w:r w:rsidRPr="00AF0846">
        <w:rPr>
          <w:rStyle w:val="TextoNormalCaracter"/>
        </w:rPr>
        <w:t>-</w:t>
      </w:r>
      <w:r>
        <w:t xml:space="preserve"> Sentencia </w:t>
      </w:r>
      <w:hyperlink w:anchor="SENTENCIA_2023_149" w:history="1">
        <w:r w:rsidRPr="00AF0846">
          <w:rPr>
            <w:rStyle w:val="TextoNormalCaracter"/>
          </w:rPr>
          <w:t>149/2023</w:t>
        </w:r>
      </w:hyperlink>
      <w:r>
        <w:t>, VP.</w:t>
      </w:r>
    </w:p>
    <w:p w14:paraId="665DF2EE" w14:textId="302A9508" w:rsidR="00AF0846" w:rsidRDefault="00AF0846" w:rsidP="00AF0846">
      <w:pPr>
        <w:pStyle w:val="SangriaFrancesaArticulo"/>
      </w:pPr>
      <w:r w:rsidRPr="00AF0846">
        <w:rPr>
          <w:rStyle w:val="TextoNormalNegritaCaracter"/>
        </w:rPr>
        <w:t>Artículo 149.3.</w:t>
      </w:r>
      <w:r w:rsidRPr="00AF0846">
        <w:rPr>
          <w:rStyle w:val="TextoNormalCaracter"/>
        </w:rPr>
        <w:t>-</w:t>
      </w:r>
      <w:r>
        <w:t xml:space="preserve"> Sentencia </w:t>
      </w:r>
      <w:hyperlink w:anchor="SENTENCIA_2023_149" w:history="1">
        <w:r w:rsidRPr="00AF0846">
          <w:rPr>
            <w:rStyle w:val="TextoNormalCaracter"/>
          </w:rPr>
          <w:t>149/2023</w:t>
        </w:r>
      </w:hyperlink>
      <w:r>
        <w:t>, VP.</w:t>
      </w:r>
    </w:p>
    <w:p w14:paraId="2774E451" w14:textId="14F6FFE0" w:rsidR="00AF0846" w:rsidRDefault="00AF0846" w:rsidP="00AF0846">
      <w:pPr>
        <w:pStyle w:val="SangriaFrancesaArticulo"/>
      </w:pPr>
      <w:r w:rsidRPr="00AF0846">
        <w:rPr>
          <w:rStyle w:val="TextoNormalNegritaCaracter"/>
        </w:rPr>
        <w:t>Artículo 150.</w:t>
      </w:r>
      <w:r w:rsidRPr="00AF0846">
        <w:rPr>
          <w:rStyle w:val="TextoNormalCaracter"/>
        </w:rPr>
        <w:t>-</w:t>
      </w:r>
      <w:r>
        <w:t xml:space="preserve"> Sentencia </w:t>
      </w:r>
      <w:hyperlink w:anchor="SENTENCIA_2023_171" w:history="1">
        <w:r w:rsidRPr="00AF0846">
          <w:rPr>
            <w:rStyle w:val="TextoNormalCaracter"/>
          </w:rPr>
          <w:t>171/2023</w:t>
        </w:r>
      </w:hyperlink>
      <w:r>
        <w:t>, f. 2.</w:t>
      </w:r>
    </w:p>
    <w:p w14:paraId="28F397BA" w14:textId="0DDE41E9" w:rsidR="00AF0846" w:rsidRDefault="00AF0846" w:rsidP="00AF0846">
      <w:pPr>
        <w:pStyle w:val="SangriaFrancesaArticulo"/>
      </w:pPr>
      <w:r w:rsidRPr="00AF0846">
        <w:rPr>
          <w:rStyle w:val="TextoNormalNegritaCaracter"/>
        </w:rPr>
        <w:t>Artículo 150.1.</w:t>
      </w:r>
      <w:r w:rsidRPr="00AF0846">
        <w:rPr>
          <w:rStyle w:val="TextoNormalCaracter"/>
        </w:rPr>
        <w:t>-</w:t>
      </w:r>
      <w:r>
        <w:t xml:space="preserve"> Sentencias </w:t>
      </w:r>
      <w:hyperlink w:anchor="SENTENCIA_2023_145" w:history="1">
        <w:r w:rsidRPr="00AF0846">
          <w:rPr>
            <w:rStyle w:val="TextoNormalCaracter"/>
          </w:rPr>
          <w:t>145/2023</w:t>
        </w:r>
      </w:hyperlink>
      <w:r>
        <w:t xml:space="preserve">, f. 4; </w:t>
      </w:r>
      <w:hyperlink w:anchor="SENTENCIA_2023_149" w:history="1">
        <w:r w:rsidRPr="00AF0846">
          <w:rPr>
            <w:rStyle w:val="TextoNormalCaracter"/>
          </w:rPr>
          <w:t>149/2023</w:t>
        </w:r>
      </w:hyperlink>
      <w:r>
        <w:t>, VP.</w:t>
      </w:r>
    </w:p>
    <w:p w14:paraId="2C0502E0" w14:textId="1ABE119B" w:rsidR="00AF0846" w:rsidRDefault="00AF0846" w:rsidP="00AF0846">
      <w:pPr>
        <w:pStyle w:val="SangriaFrancesaArticulo"/>
      </w:pPr>
      <w:r w:rsidRPr="00AF0846">
        <w:rPr>
          <w:rStyle w:val="TextoNormalNegritaCaracter"/>
        </w:rPr>
        <w:t>Artículo 150.2.</w:t>
      </w:r>
      <w:r w:rsidRPr="00AF0846">
        <w:rPr>
          <w:rStyle w:val="TextoNormalCaracter"/>
        </w:rPr>
        <w:t>-</w:t>
      </w:r>
      <w:r>
        <w:t xml:space="preserve"> Sentencia </w:t>
      </w:r>
      <w:hyperlink w:anchor="SENTENCIA_2023_145" w:history="1">
        <w:r w:rsidRPr="00AF0846">
          <w:rPr>
            <w:rStyle w:val="TextoNormalCaracter"/>
          </w:rPr>
          <w:t>145/2023</w:t>
        </w:r>
      </w:hyperlink>
      <w:r>
        <w:t>, f. 4.</w:t>
      </w:r>
    </w:p>
    <w:p w14:paraId="53850A56" w14:textId="38E5A462" w:rsidR="00AF0846" w:rsidRDefault="00AF0846" w:rsidP="00AF0846">
      <w:pPr>
        <w:pStyle w:val="SangriaFrancesaArticulo"/>
      </w:pPr>
      <w:r w:rsidRPr="00AF0846">
        <w:rPr>
          <w:rStyle w:val="TextoNormalNegritaCaracter"/>
        </w:rPr>
        <w:t>Artículo 150.3.</w:t>
      </w:r>
      <w:r w:rsidRPr="00AF0846">
        <w:rPr>
          <w:rStyle w:val="TextoNormalCaracter"/>
        </w:rPr>
        <w:t>-</w:t>
      </w:r>
      <w:r>
        <w:t xml:space="preserve"> Sentencias </w:t>
      </w:r>
      <w:hyperlink w:anchor="SENTENCIA_2023_145" w:history="1">
        <w:r w:rsidRPr="00AF0846">
          <w:rPr>
            <w:rStyle w:val="TextoNormalCaracter"/>
          </w:rPr>
          <w:t>145/2023</w:t>
        </w:r>
      </w:hyperlink>
      <w:r>
        <w:t xml:space="preserve">, f. 4; </w:t>
      </w:r>
      <w:hyperlink w:anchor="SENTENCIA_2023_149" w:history="1">
        <w:r w:rsidRPr="00AF0846">
          <w:rPr>
            <w:rStyle w:val="TextoNormalCaracter"/>
          </w:rPr>
          <w:t>149/2023</w:t>
        </w:r>
      </w:hyperlink>
      <w:r>
        <w:t>, VP.</w:t>
      </w:r>
    </w:p>
    <w:p w14:paraId="7F29C9D8" w14:textId="10FDEE60" w:rsidR="00AF0846" w:rsidRDefault="00AF0846" w:rsidP="00AF0846">
      <w:pPr>
        <w:pStyle w:val="SangriaFrancesaArticulo"/>
      </w:pPr>
      <w:r w:rsidRPr="00AF0846">
        <w:rPr>
          <w:rStyle w:val="TextoNormalNegritaCaracter"/>
        </w:rPr>
        <w:t>Artículo 152.1.</w:t>
      </w:r>
      <w:r w:rsidRPr="00AF0846">
        <w:rPr>
          <w:rStyle w:val="TextoNormalCaracter"/>
        </w:rPr>
        <w:t>-</w:t>
      </w:r>
      <w:r>
        <w:t xml:space="preserve"> Sentencia </w:t>
      </w:r>
      <w:hyperlink w:anchor="SENTENCIA_2023_189" w:history="1">
        <w:r w:rsidRPr="00AF0846">
          <w:rPr>
            <w:rStyle w:val="TextoNormalCaracter"/>
          </w:rPr>
          <w:t>189/2023</w:t>
        </w:r>
      </w:hyperlink>
      <w:r>
        <w:t>, ff. 1, 2.</w:t>
      </w:r>
    </w:p>
    <w:p w14:paraId="2BE79B89" w14:textId="3E7F19D3" w:rsidR="00AF0846" w:rsidRDefault="00AF0846" w:rsidP="00AF0846">
      <w:pPr>
        <w:pStyle w:val="SangriaFrancesaArticulo"/>
      </w:pPr>
      <w:r w:rsidRPr="00AF0846">
        <w:rPr>
          <w:rStyle w:val="TextoNormalNegritaCaracter"/>
        </w:rPr>
        <w:t>Artículo 156.</w:t>
      </w:r>
      <w:r w:rsidRPr="00AF0846">
        <w:rPr>
          <w:rStyle w:val="TextoNormalCaracter"/>
        </w:rPr>
        <w:t>-</w:t>
      </w:r>
      <w:r>
        <w:t xml:space="preserve"> Sentencias </w:t>
      </w:r>
      <w:hyperlink w:anchor="SENTENCIA_2023_149" w:history="1">
        <w:r w:rsidRPr="00AF0846">
          <w:rPr>
            <w:rStyle w:val="TextoNormalCaracter"/>
          </w:rPr>
          <w:t>149/2023</w:t>
        </w:r>
      </w:hyperlink>
      <w:r>
        <w:t xml:space="preserve">, VP; </w:t>
      </w:r>
      <w:hyperlink w:anchor="SENTENCIA_2023_190" w:history="1">
        <w:r w:rsidRPr="00AF0846">
          <w:rPr>
            <w:rStyle w:val="TextoNormalCaracter"/>
          </w:rPr>
          <w:t>190/2023</w:t>
        </w:r>
      </w:hyperlink>
      <w:r>
        <w:t>, f. 1.</w:t>
      </w:r>
    </w:p>
    <w:p w14:paraId="39BDD051" w14:textId="4E289AC4" w:rsidR="00AF0846" w:rsidRDefault="00AF0846" w:rsidP="00AF0846">
      <w:pPr>
        <w:pStyle w:val="SangriaFrancesaArticulo"/>
      </w:pPr>
      <w:r w:rsidRPr="00AF0846">
        <w:rPr>
          <w:rStyle w:val="TextoNormalNegritaCaracter"/>
        </w:rPr>
        <w:t>Artículo 156.1.</w:t>
      </w:r>
      <w:r w:rsidRPr="00AF0846">
        <w:rPr>
          <w:rStyle w:val="TextoNormalCaracter"/>
        </w:rPr>
        <w:t>-</w:t>
      </w:r>
      <w:r>
        <w:t xml:space="preserve"> Sentencias </w:t>
      </w:r>
      <w:hyperlink w:anchor="SENTENCIA_2023_149" w:history="1">
        <w:r w:rsidRPr="00AF0846">
          <w:rPr>
            <w:rStyle w:val="TextoNormalCaracter"/>
          </w:rPr>
          <w:t>149/2023</w:t>
        </w:r>
      </w:hyperlink>
      <w:r>
        <w:t xml:space="preserve">, ff. 1, 3, VP; </w:t>
      </w:r>
      <w:hyperlink w:anchor="SENTENCIA_2023_170" w:history="1">
        <w:r w:rsidRPr="00AF0846">
          <w:rPr>
            <w:rStyle w:val="TextoNormalCaracter"/>
          </w:rPr>
          <w:t>170/2023</w:t>
        </w:r>
      </w:hyperlink>
      <w:r>
        <w:t xml:space="preserve">, ff. 1, 2, VP; </w:t>
      </w:r>
      <w:hyperlink w:anchor="SENTENCIA_2023_171" w:history="1">
        <w:r w:rsidRPr="00AF0846">
          <w:rPr>
            <w:rStyle w:val="TextoNormalCaracter"/>
          </w:rPr>
          <w:t>171/2023</w:t>
        </w:r>
      </w:hyperlink>
      <w:r>
        <w:t xml:space="preserve">, ff. 1, 2, VP; </w:t>
      </w:r>
      <w:hyperlink w:anchor="SENTENCIA_2023_189" w:history="1">
        <w:r w:rsidRPr="00AF0846">
          <w:rPr>
            <w:rStyle w:val="TextoNormalCaracter"/>
          </w:rPr>
          <w:t>189/2023</w:t>
        </w:r>
      </w:hyperlink>
      <w:r>
        <w:t xml:space="preserve">, ff. 1, 2, VP; </w:t>
      </w:r>
      <w:hyperlink w:anchor="SENTENCIA_2023_190" w:history="1">
        <w:r w:rsidRPr="00AF0846">
          <w:rPr>
            <w:rStyle w:val="TextoNormalCaracter"/>
          </w:rPr>
          <w:t>190/2023</w:t>
        </w:r>
      </w:hyperlink>
      <w:r>
        <w:t>, f. 2, VP.</w:t>
      </w:r>
    </w:p>
    <w:p w14:paraId="405999FD" w14:textId="4A02D17A" w:rsidR="00AF0846" w:rsidRDefault="00AF0846" w:rsidP="00AF0846">
      <w:pPr>
        <w:pStyle w:val="SangriaFrancesaArticulo"/>
      </w:pPr>
      <w:r w:rsidRPr="00AF0846">
        <w:rPr>
          <w:rStyle w:val="TextoNormalNegritaCaracter"/>
        </w:rPr>
        <w:t>Artículo 157.</w:t>
      </w:r>
      <w:r w:rsidRPr="00AF0846">
        <w:rPr>
          <w:rStyle w:val="TextoNormalCaracter"/>
        </w:rPr>
        <w:t>-</w:t>
      </w:r>
      <w:r>
        <w:t xml:space="preserve"> Sentencias </w:t>
      </w:r>
      <w:hyperlink w:anchor="SENTENCIA_2023_149" w:history="1">
        <w:r w:rsidRPr="00AF0846">
          <w:rPr>
            <w:rStyle w:val="TextoNormalCaracter"/>
          </w:rPr>
          <w:t>149/2023</w:t>
        </w:r>
      </w:hyperlink>
      <w:r>
        <w:t xml:space="preserve">, VP; </w:t>
      </w:r>
      <w:hyperlink w:anchor="SENTENCIA_2023_190" w:history="1">
        <w:r w:rsidRPr="00AF0846">
          <w:rPr>
            <w:rStyle w:val="TextoNormalCaracter"/>
          </w:rPr>
          <w:t>190/2023</w:t>
        </w:r>
      </w:hyperlink>
      <w:r>
        <w:t>, f. 1.</w:t>
      </w:r>
    </w:p>
    <w:p w14:paraId="0FB62952" w14:textId="6A307BF1" w:rsidR="00AF0846" w:rsidRDefault="00AF0846" w:rsidP="00AF0846">
      <w:pPr>
        <w:pStyle w:val="SangriaFrancesaArticulo"/>
      </w:pPr>
      <w:r w:rsidRPr="00AF0846">
        <w:rPr>
          <w:rStyle w:val="TextoNormalNegritaCaracter"/>
        </w:rPr>
        <w:t>Artículo 157.1.</w:t>
      </w:r>
      <w:r w:rsidRPr="00AF0846">
        <w:rPr>
          <w:rStyle w:val="TextoNormalCaracter"/>
        </w:rPr>
        <w:t>-</w:t>
      </w:r>
      <w:r>
        <w:t xml:space="preserve"> Sentencia </w:t>
      </w:r>
      <w:hyperlink w:anchor="SENTENCIA_2023_149" w:history="1">
        <w:r w:rsidRPr="00AF0846">
          <w:rPr>
            <w:rStyle w:val="TextoNormalCaracter"/>
          </w:rPr>
          <w:t>149/2023</w:t>
        </w:r>
      </w:hyperlink>
      <w:r>
        <w:t>, VP.</w:t>
      </w:r>
    </w:p>
    <w:p w14:paraId="50F33B34" w14:textId="315B9AA9" w:rsidR="00AF0846" w:rsidRDefault="00AF0846" w:rsidP="00AF0846">
      <w:pPr>
        <w:pStyle w:val="SangriaFrancesaArticulo"/>
      </w:pPr>
      <w:r w:rsidRPr="00AF0846">
        <w:rPr>
          <w:rStyle w:val="TextoNormalNegritaCaracter"/>
        </w:rPr>
        <w:t>Artículo 157.1 a).</w:t>
      </w:r>
      <w:r w:rsidRPr="00AF0846">
        <w:rPr>
          <w:rStyle w:val="TextoNormalCaracter"/>
        </w:rPr>
        <w:t>-</w:t>
      </w:r>
      <w:r>
        <w:t xml:space="preserve"> Sentencias </w:t>
      </w:r>
      <w:hyperlink w:anchor="SENTENCIA_2023_149" w:history="1">
        <w:r w:rsidRPr="00AF0846">
          <w:rPr>
            <w:rStyle w:val="TextoNormalCaracter"/>
          </w:rPr>
          <w:t>149/2023</w:t>
        </w:r>
      </w:hyperlink>
      <w:r>
        <w:t xml:space="preserve">, VP; </w:t>
      </w:r>
      <w:hyperlink w:anchor="SENTENCIA_2023_189" w:history="1">
        <w:r w:rsidRPr="00AF0846">
          <w:rPr>
            <w:rStyle w:val="TextoNormalCaracter"/>
          </w:rPr>
          <w:t>189/2023</w:t>
        </w:r>
      </w:hyperlink>
      <w:r>
        <w:t>, ff. 1, 2.</w:t>
      </w:r>
    </w:p>
    <w:p w14:paraId="34B8B136" w14:textId="58028B4B" w:rsidR="00AF0846" w:rsidRDefault="00AF0846" w:rsidP="00AF0846">
      <w:pPr>
        <w:pStyle w:val="SangriaFrancesaArticulo"/>
      </w:pPr>
      <w:r w:rsidRPr="00AF0846">
        <w:rPr>
          <w:rStyle w:val="TextoNormalNegritaCaracter"/>
        </w:rPr>
        <w:t>Artículo 157.2.</w:t>
      </w:r>
      <w:r w:rsidRPr="00AF0846">
        <w:rPr>
          <w:rStyle w:val="TextoNormalCaracter"/>
        </w:rPr>
        <w:t>-</w:t>
      </w:r>
      <w:r>
        <w:t xml:space="preserve"> Sentencia </w:t>
      </w:r>
      <w:hyperlink w:anchor="SENTENCIA_2023_149" w:history="1">
        <w:r w:rsidRPr="00AF0846">
          <w:rPr>
            <w:rStyle w:val="TextoNormalCaracter"/>
          </w:rPr>
          <w:t>149/2023</w:t>
        </w:r>
      </w:hyperlink>
      <w:r>
        <w:t>, VP.</w:t>
      </w:r>
    </w:p>
    <w:p w14:paraId="73586826" w14:textId="1909CF03" w:rsidR="00AF0846" w:rsidRDefault="00AF0846" w:rsidP="00AF0846">
      <w:pPr>
        <w:pStyle w:val="SangriaFrancesaArticulo"/>
      </w:pPr>
      <w:r w:rsidRPr="00AF0846">
        <w:rPr>
          <w:rStyle w:val="TextoNormalNegritaCaracter"/>
        </w:rPr>
        <w:t>Artículo 157.3.</w:t>
      </w:r>
      <w:r w:rsidRPr="00AF0846">
        <w:rPr>
          <w:rStyle w:val="TextoNormalCaracter"/>
        </w:rPr>
        <w:t>-</w:t>
      </w:r>
      <w:r>
        <w:t xml:space="preserve"> Sentencias </w:t>
      </w:r>
      <w:hyperlink w:anchor="SENTENCIA_2023_149" w:history="1">
        <w:r w:rsidRPr="00AF0846">
          <w:rPr>
            <w:rStyle w:val="TextoNormalCaracter"/>
          </w:rPr>
          <w:t>149/2023</w:t>
        </w:r>
      </w:hyperlink>
      <w:r>
        <w:t xml:space="preserve">, ff. 1, 3, VP; </w:t>
      </w:r>
      <w:hyperlink w:anchor="SENTENCIA_2023_170" w:history="1">
        <w:r w:rsidRPr="00AF0846">
          <w:rPr>
            <w:rStyle w:val="TextoNormalCaracter"/>
          </w:rPr>
          <w:t>170/2023</w:t>
        </w:r>
      </w:hyperlink>
      <w:r>
        <w:t xml:space="preserve">, ff. 1, 2, VP; </w:t>
      </w:r>
      <w:hyperlink w:anchor="SENTENCIA_2023_171" w:history="1">
        <w:r w:rsidRPr="00AF0846">
          <w:rPr>
            <w:rStyle w:val="TextoNormalCaracter"/>
          </w:rPr>
          <w:t>171/2023</w:t>
        </w:r>
      </w:hyperlink>
      <w:r>
        <w:t xml:space="preserve">, ff. 1, 2, VP; </w:t>
      </w:r>
      <w:hyperlink w:anchor="SENTENCIA_2023_189" w:history="1">
        <w:r w:rsidRPr="00AF0846">
          <w:rPr>
            <w:rStyle w:val="TextoNormalCaracter"/>
          </w:rPr>
          <w:t>189/2023</w:t>
        </w:r>
      </w:hyperlink>
      <w:r>
        <w:t xml:space="preserve">, ff. 1, 2, VP; </w:t>
      </w:r>
      <w:hyperlink w:anchor="SENTENCIA_2023_190" w:history="1">
        <w:r w:rsidRPr="00AF0846">
          <w:rPr>
            <w:rStyle w:val="TextoNormalCaracter"/>
          </w:rPr>
          <w:t>190/2023</w:t>
        </w:r>
      </w:hyperlink>
      <w:r>
        <w:t>, f. 2, VP.</w:t>
      </w:r>
    </w:p>
    <w:p w14:paraId="6ED6914B" w14:textId="48608B9D" w:rsidR="00AF0846" w:rsidRDefault="00AF0846" w:rsidP="00AF0846">
      <w:pPr>
        <w:pStyle w:val="SangriaFrancesaArticulo"/>
      </w:pPr>
      <w:r w:rsidRPr="00AF0846">
        <w:rPr>
          <w:rStyle w:val="TextoNormalNegritaCaracter"/>
        </w:rPr>
        <w:t>Artículo 159.</w:t>
      </w:r>
      <w:r w:rsidRPr="00AF0846">
        <w:rPr>
          <w:rStyle w:val="TextoNormalCaracter"/>
        </w:rPr>
        <w:t>-</w:t>
      </w:r>
      <w:r>
        <w:t xml:space="preserve"> Auto </w:t>
      </w:r>
      <w:hyperlink w:anchor="AUTO_2023_489" w:history="1">
        <w:r w:rsidRPr="00AF0846">
          <w:rPr>
            <w:rStyle w:val="TextoNormalCaracter"/>
          </w:rPr>
          <w:t>489/2023</w:t>
        </w:r>
      </w:hyperlink>
      <w:r>
        <w:t>, f. 2.</w:t>
      </w:r>
    </w:p>
    <w:p w14:paraId="44A4DFDC" w14:textId="7037A461" w:rsidR="00AF0846" w:rsidRDefault="00AF0846" w:rsidP="00AF0846">
      <w:pPr>
        <w:pStyle w:val="SangriaFrancesaArticulo"/>
      </w:pPr>
      <w:r w:rsidRPr="00AF0846">
        <w:rPr>
          <w:rStyle w:val="TextoNormalNegritaCaracter"/>
        </w:rPr>
        <w:t>Artículo 159.1.</w:t>
      </w:r>
      <w:r w:rsidRPr="00AF0846">
        <w:rPr>
          <w:rStyle w:val="TextoNormalCaracter"/>
        </w:rPr>
        <w:t>-</w:t>
      </w:r>
      <w:r>
        <w:t xml:space="preserve"> Sentencia </w:t>
      </w:r>
      <w:hyperlink w:anchor="SENTENCIA_2023_128" w:history="1">
        <w:r w:rsidRPr="00AF0846">
          <w:rPr>
            <w:rStyle w:val="TextoNormalCaracter"/>
          </w:rPr>
          <w:t>128/2023</w:t>
        </w:r>
      </w:hyperlink>
      <w:r>
        <w:t>, ff. 1, 2, VP.</w:t>
      </w:r>
    </w:p>
    <w:p w14:paraId="21EED1ED" w14:textId="5ED99D6E" w:rsidR="00AF0846" w:rsidRDefault="00AF0846" w:rsidP="00AF0846">
      <w:pPr>
        <w:pStyle w:val="SangriaFrancesaArticulo"/>
      </w:pPr>
      <w:r w:rsidRPr="00AF0846">
        <w:rPr>
          <w:rStyle w:val="TextoNormalNegritaCaracter"/>
        </w:rPr>
        <w:t>Artículo 159.2.</w:t>
      </w:r>
      <w:r w:rsidRPr="00AF0846">
        <w:rPr>
          <w:rStyle w:val="TextoNormalCaracter"/>
        </w:rPr>
        <w:t>-</w:t>
      </w:r>
      <w:r>
        <w:t xml:space="preserve"> Autos </w:t>
      </w:r>
      <w:hyperlink w:anchor="AUTO_2023_484" w:history="1">
        <w:r w:rsidRPr="00AF0846">
          <w:rPr>
            <w:rStyle w:val="TextoNormalCaracter"/>
          </w:rPr>
          <w:t>484/2023</w:t>
        </w:r>
      </w:hyperlink>
      <w:r>
        <w:t xml:space="preserve">, f. 3; </w:t>
      </w:r>
      <w:hyperlink w:anchor="AUTO_2023_489" w:history="1">
        <w:r w:rsidRPr="00AF0846">
          <w:rPr>
            <w:rStyle w:val="TextoNormalCaracter"/>
          </w:rPr>
          <w:t>489/2023</w:t>
        </w:r>
      </w:hyperlink>
      <w:r>
        <w:t>, f. 5.</w:t>
      </w:r>
    </w:p>
    <w:p w14:paraId="0CDBDA03" w14:textId="1137FFCA" w:rsidR="00AF0846" w:rsidRDefault="00AF0846" w:rsidP="00AF0846">
      <w:pPr>
        <w:pStyle w:val="SangriaFrancesaArticulo"/>
      </w:pPr>
      <w:r w:rsidRPr="00AF0846">
        <w:rPr>
          <w:rStyle w:val="TextoNormalNegritaCaracter"/>
        </w:rPr>
        <w:t>Artículo 161.1.</w:t>
      </w:r>
      <w:r w:rsidRPr="00AF0846">
        <w:rPr>
          <w:rStyle w:val="TextoNormalCaracter"/>
        </w:rPr>
        <w:t>-</w:t>
      </w:r>
      <w:r>
        <w:t xml:space="preserve"> Sentencia </w:t>
      </w:r>
      <w:hyperlink w:anchor="SENTENCIA_2023_128" w:history="1">
        <w:r w:rsidRPr="00AF0846">
          <w:rPr>
            <w:rStyle w:val="TextoNormalCaracter"/>
          </w:rPr>
          <w:t>128/2023</w:t>
        </w:r>
      </w:hyperlink>
      <w:r>
        <w:t>, f. 5.</w:t>
      </w:r>
    </w:p>
    <w:p w14:paraId="00A9A8AC" w14:textId="0F54EB78" w:rsidR="00AF0846" w:rsidRDefault="00AF0846" w:rsidP="00AF0846">
      <w:pPr>
        <w:pStyle w:val="SangriaFrancesaArticulo"/>
      </w:pPr>
      <w:r w:rsidRPr="00AF0846">
        <w:rPr>
          <w:rStyle w:val="TextoNormalNegritaCaracter"/>
        </w:rPr>
        <w:t>Artículo 161.1 a).</w:t>
      </w:r>
      <w:r w:rsidRPr="00AF0846">
        <w:rPr>
          <w:rStyle w:val="TextoNormalCaracter"/>
        </w:rPr>
        <w:t>-</w:t>
      </w:r>
      <w:r>
        <w:t xml:space="preserve"> Sentencia </w:t>
      </w:r>
      <w:hyperlink w:anchor="SENTENCIA_2023_144" w:history="1">
        <w:r w:rsidRPr="00AF0846">
          <w:rPr>
            <w:rStyle w:val="TextoNormalCaracter"/>
          </w:rPr>
          <w:t>144/2023</w:t>
        </w:r>
      </w:hyperlink>
      <w:r>
        <w:t>, VP.</w:t>
      </w:r>
    </w:p>
    <w:p w14:paraId="4656A4A9" w14:textId="138E7E61" w:rsidR="00AF0846" w:rsidRDefault="00AF0846" w:rsidP="00AF0846">
      <w:pPr>
        <w:pStyle w:val="SangriaFrancesaArticulo"/>
      </w:pPr>
      <w:r w:rsidRPr="00AF0846">
        <w:rPr>
          <w:rStyle w:val="TextoNormalNegritaCaracter"/>
        </w:rPr>
        <w:t>Artículo 161.1 b).</w:t>
      </w:r>
      <w:r w:rsidRPr="00AF0846">
        <w:rPr>
          <w:rStyle w:val="TextoNormalCaracter"/>
        </w:rPr>
        <w:t>-</w:t>
      </w:r>
      <w:r>
        <w:t xml:space="preserve"> Auto </w:t>
      </w:r>
      <w:hyperlink w:anchor="AUTO_2023_448" w:history="1">
        <w:r w:rsidRPr="00AF0846">
          <w:rPr>
            <w:rStyle w:val="TextoNormalCaracter"/>
          </w:rPr>
          <w:t>448/2023</w:t>
        </w:r>
      </w:hyperlink>
      <w:r>
        <w:t>, f. 3.</w:t>
      </w:r>
    </w:p>
    <w:p w14:paraId="7D0FA78D" w14:textId="6B24FDDA" w:rsidR="00AF0846" w:rsidRDefault="00AF0846" w:rsidP="00AF0846">
      <w:pPr>
        <w:pStyle w:val="SangriaFrancesaArticulo"/>
      </w:pPr>
      <w:r w:rsidRPr="00AF0846">
        <w:rPr>
          <w:rStyle w:val="TextoNormalNegritaCaracter"/>
        </w:rPr>
        <w:t>Artículo 161.1 d).</w:t>
      </w:r>
      <w:r w:rsidRPr="00AF0846">
        <w:rPr>
          <w:rStyle w:val="TextoNormalCaracter"/>
        </w:rPr>
        <w:t>-</w:t>
      </w:r>
      <w:r>
        <w:t xml:space="preserve"> Sentencia </w:t>
      </w:r>
      <w:hyperlink w:anchor="SENTENCIA_2023_128" w:history="1">
        <w:r w:rsidRPr="00AF0846">
          <w:rPr>
            <w:rStyle w:val="TextoNormalCaracter"/>
          </w:rPr>
          <w:t>128/2023</w:t>
        </w:r>
      </w:hyperlink>
      <w:r>
        <w:t>, ff. 1, 2, 5, 6, VP.</w:t>
      </w:r>
    </w:p>
    <w:p w14:paraId="0A53845F" w14:textId="6B0D1086" w:rsidR="00AF0846" w:rsidRDefault="00AF0846" w:rsidP="00AF0846">
      <w:pPr>
        <w:pStyle w:val="SangriaFrancesaArticulo"/>
      </w:pPr>
      <w:r w:rsidRPr="00AF0846">
        <w:rPr>
          <w:rStyle w:val="TextoNormalNegritaCaracter"/>
        </w:rPr>
        <w:t>Artículo 162.1.</w:t>
      </w:r>
      <w:r w:rsidRPr="00AF0846">
        <w:rPr>
          <w:rStyle w:val="TextoNormalCaracter"/>
        </w:rPr>
        <w:t>-</w:t>
      </w:r>
      <w:r>
        <w:t xml:space="preserve"> Autos </w:t>
      </w:r>
      <w:hyperlink w:anchor="AUTO_2023_532" w:history="1">
        <w:r w:rsidRPr="00AF0846">
          <w:rPr>
            <w:rStyle w:val="TextoNormalCaracter"/>
          </w:rPr>
          <w:t>532/2023</w:t>
        </w:r>
      </w:hyperlink>
      <w:r>
        <w:t xml:space="preserve">, f. 3; </w:t>
      </w:r>
      <w:hyperlink w:anchor="AUTO_2023_535" w:history="1">
        <w:r w:rsidRPr="00AF0846">
          <w:rPr>
            <w:rStyle w:val="TextoNormalCaracter"/>
          </w:rPr>
          <w:t>535/2023</w:t>
        </w:r>
      </w:hyperlink>
      <w:r>
        <w:t>, f. 3.</w:t>
      </w:r>
    </w:p>
    <w:p w14:paraId="1F7F9A7D" w14:textId="4865F190" w:rsidR="00AF0846" w:rsidRDefault="00AF0846" w:rsidP="00AF0846">
      <w:pPr>
        <w:pStyle w:val="SangriaFrancesaArticulo"/>
      </w:pPr>
      <w:r w:rsidRPr="00AF0846">
        <w:rPr>
          <w:rStyle w:val="TextoNormalNegritaCaracter"/>
        </w:rPr>
        <w:t>Artículo 162.1 a).</w:t>
      </w:r>
      <w:r w:rsidRPr="00AF0846">
        <w:rPr>
          <w:rStyle w:val="TextoNormalCaracter"/>
        </w:rPr>
        <w:t>-</w:t>
      </w:r>
      <w:r>
        <w:t xml:space="preserve"> Autos </w:t>
      </w:r>
      <w:hyperlink w:anchor="AUTO_2023_486" w:history="1">
        <w:r w:rsidRPr="00AF0846">
          <w:rPr>
            <w:rStyle w:val="TextoNormalCaracter"/>
          </w:rPr>
          <w:t>486/2023</w:t>
        </w:r>
      </w:hyperlink>
      <w:r>
        <w:t xml:space="preserve">, f. 2; </w:t>
      </w:r>
      <w:hyperlink w:anchor="AUTO_2023_667" w:history="1">
        <w:r w:rsidRPr="00AF0846">
          <w:rPr>
            <w:rStyle w:val="TextoNormalCaracter"/>
          </w:rPr>
          <w:t>667/2023</w:t>
        </w:r>
      </w:hyperlink>
      <w:r>
        <w:t>, f. 3.</w:t>
      </w:r>
    </w:p>
    <w:p w14:paraId="497195B4" w14:textId="6E6E1FF9" w:rsidR="00AF0846" w:rsidRDefault="00AF0846" w:rsidP="00AF0846">
      <w:pPr>
        <w:pStyle w:val="SangriaFrancesaArticulo"/>
      </w:pPr>
      <w:r w:rsidRPr="00AF0846">
        <w:rPr>
          <w:rStyle w:val="TextoNormalNegritaCaracter"/>
        </w:rPr>
        <w:t>Artículo 163.</w:t>
      </w:r>
      <w:r w:rsidRPr="00AF0846">
        <w:rPr>
          <w:rStyle w:val="TextoNormalCaracter"/>
        </w:rPr>
        <w:t>-</w:t>
      </w:r>
      <w:r>
        <w:t xml:space="preserve"> Sentencias </w:t>
      </w:r>
      <w:hyperlink w:anchor="SENTENCIA_2023_144" w:history="1">
        <w:r w:rsidRPr="00AF0846">
          <w:rPr>
            <w:rStyle w:val="TextoNormalCaracter"/>
          </w:rPr>
          <w:t>144/2023</w:t>
        </w:r>
      </w:hyperlink>
      <w:r>
        <w:t xml:space="preserve">, VP; </w:t>
      </w:r>
      <w:hyperlink w:anchor="SENTENCIA_2023_169" w:history="1">
        <w:r w:rsidRPr="00AF0846">
          <w:rPr>
            <w:rStyle w:val="TextoNormalCaracter"/>
          </w:rPr>
          <w:t>169/2023</w:t>
        </w:r>
      </w:hyperlink>
      <w:r>
        <w:t>, f. 2.</w:t>
      </w:r>
    </w:p>
    <w:p w14:paraId="0F4F3B85" w14:textId="4B8C182F" w:rsidR="00AF0846" w:rsidRDefault="00AF0846" w:rsidP="00AF0846">
      <w:pPr>
        <w:pStyle w:val="SangriaIzquierdaArticulo"/>
      </w:pPr>
      <w:r>
        <w:lastRenderedPageBreak/>
        <w:t xml:space="preserve">Autos </w:t>
      </w:r>
      <w:hyperlink w:anchor="AUTO_2023_486" w:history="1">
        <w:r w:rsidRPr="00AF0846">
          <w:rPr>
            <w:rStyle w:val="TextoNormalCaracter"/>
          </w:rPr>
          <w:t>486/2023</w:t>
        </w:r>
      </w:hyperlink>
      <w:r>
        <w:t xml:space="preserve">, ff. 1, 2; </w:t>
      </w:r>
      <w:hyperlink w:anchor="AUTO_2023_526" w:history="1">
        <w:r w:rsidRPr="00AF0846">
          <w:rPr>
            <w:rStyle w:val="TextoNormalCaracter"/>
          </w:rPr>
          <w:t>526/2023</w:t>
        </w:r>
      </w:hyperlink>
      <w:r>
        <w:t xml:space="preserve">, f. 2; </w:t>
      </w:r>
      <w:hyperlink w:anchor="AUTO_2023_532" w:history="1">
        <w:r w:rsidRPr="00AF0846">
          <w:rPr>
            <w:rStyle w:val="TextoNormalCaracter"/>
          </w:rPr>
          <w:t>532/2023</w:t>
        </w:r>
      </w:hyperlink>
      <w:r>
        <w:t xml:space="preserve">, ff. 2, 3; </w:t>
      </w:r>
      <w:hyperlink w:anchor="AUTO_2023_535" w:history="1">
        <w:r w:rsidRPr="00AF0846">
          <w:rPr>
            <w:rStyle w:val="TextoNormalCaracter"/>
          </w:rPr>
          <w:t>535/2023</w:t>
        </w:r>
      </w:hyperlink>
      <w:r>
        <w:t xml:space="preserve">, ff. 2, 3; </w:t>
      </w:r>
      <w:hyperlink w:anchor="AUTO_2023_604" w:history="1">
        <w:r w:rsidRPr="00AF0846">
          <w:rPr>
            <w:rStyle w:val="TextoNormalCaracter"/>
          </w:rPr>
          <w:t>604/2023</w:t>
        </w:r>
      </w:hyperlink>
      <w:r>
        <w:t xml:space="preserve">, f. 2; </w:t>
      </w:r>
      <w:hyperlink w:anchor="AUTO_2023_667" w:history="1">
        <w:r w:rsidRPr="00AF0846">
          <w:rPr>
            <w:rStyle w:val="TextoNormalCaracter"/>
          </w:rPr>
          <w:t>667/2023</w:t>
        </w:r>
      </w:hyperlink>
      <w:r>
        <w:t>, ff. 2, 3.</w:t>
      </w:r>
    </w:p>
    <w:p w14:paraId="2E22DDC7" w14:textId="1A9FEC3C" w:rsidR="00AF0846" w:rsidRDefault="00AF0846" w:rsidP="00AF0846">
      <w:pPr>
        <w:pStyle w:val="SangriaFrancesaArticulo"/>
      </w:pPr>
      <w:r w:rsidRPr="00AF0846">
        <w:rPr>
          <w:rStyle w:val="TextoNormalNegritaCaracter"/>
        </w:rPr>
        <w:t>Artículo 165.</w:t>
      </w:r>
      <w:r w:rsidRPr="00AF0846">
        <w:rPr>
          <w:rStyle w:val="TextoNormalCaracter"/>
        </w:rPr>
        <w:t>-</w:t>
      </w:r>
      <w:r>
        <w:t xml:space="preserve"> Sentencia </w:t>
      </w:r>
      <w:hyperlink w:anchor="SENTENCIA_2023_128" w:history="1">
        <w:r w:rsidRPr="00AF0846">
          <w:rPr>
            <w:rStyle w:val="TextoNormalCaracter"/>
          </w:rPr>
          <w:t>128/2023</w:t>
        </w:r>
      </w:hyperlink>
      <w:r>
        <w:t>, VP.</w:t>
      </w:r>
    </w:p>
    <w:p w14:paraId="0B2C77DE" w14:textId="43FF245D" w:rsidR="00AF0846" w:rsidRDefault="00AF0846" w:rsidP="00AF0846">
      <w:pPr>
        <w:pStyle w:val="TextoNormal"/>
      </w:pPr>
    </w:p>
    <w:p w14:paraId="369DAD04" w14:textId="77777777" w:rsidR="00AF0846" w:rsidRDefault="00AF0846" w:rsidP="00AF0846">
      <w:pPr>
        <w:pStyle w:val="SangriaFrancesaArticulo"/>
      </w:pPr>
      <w:bookmarkStart w:id="314" w:name="INDICE22843"/>
    </w:p>
    <w:bookmarkEnd w:id="314"/>
    <w:p w14:paraId="32CC1312" w14:textId="77777777" w:rsidR="00AF0846" w:rsidRDefault="00AF0846" w:rsidP="00AF0846">
      <w:pPr>
        <w:pStyle w:val="TextoIndiceNivel2"/>
        <w:suppressAutoHyphens/>
      </w:pPr>
      <w:r>
        <w:t>B) Tribunal Constitucional</w:t>
      </w:r>
    </w:p>
    <w:p w14:paraId="0864985E" w14:textId="16360E37" w:rsidR="00AF0846" w:rsidRDefault="00AF0846" w:rsidP="00AF0846">
      <w:pPr>
        <w:pStyle w:val="TextoIndiceNivel2"/>
      </w:pPr>
    </w:p>
    <w:p w14:paraId="776E9480" w14:textId="77777777" w:rsidR="00AF0846" w:rsidRDefault="00AF0846" w:rsidP="00AF0846">
      <w:pPr>
        <w:pStyle w:val="TextoNormalNegritaCursivandice"/>
      </w:pPr>
      <w:r>
        <w:t>Ley Orgánica 2/1979, de 3 de octubre. Tribunal Constitucional</w:t>
      </w:r>
    </w:p>
    <w:p w14:paraId="250A0CEF" w14:textId="4857E422"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f. 2, VP.</w:t>
      </w:r>
    </w:p>
    <w:p w14:paraId="5F282479" w14:textId="5A35B0A0" w:rsidR="00AF0846" w:rsidRDefault="00AF0846" w:rsidP="00AF0846">
      <w:pPr>
        <w:pStyle w:val="SangriaIzquierdaArticulo"/>
      </w:pPr>
      <w:r>
        <w:t xml:space="preserve">Auto </w:t>
      </w:r>
      <w:hyperlink w:anchor="AUTO_2023_668" w:history="1">
        <w:r w:rsidRPr="00AF0846">
          <w:rPr>
            <w:rStyle w:val="TextoNormalCaracter"/>
          </w:rPr>
          <w:t>668/2023</w:t>
        </w:r>
      </w:hyperlink>
      <w:r>
        <w:t>, f. único.</w:t>
      </w:r>
    </w:p>
    <w:p w14:paraId="2AEC96DB" w14:textId="1C670CCD" w:rsidR="00AF0846" w:rsidRDefault="00AF0846" w:rsidP="00AF0846">
      <w:pPr>
        <w:pStyle w:val="SangriaFrancesaArticulo"/>
      </w:pPr>
      <w:r w:rsidRPr="00AF0846">
        <w:rPr>
          <w:rStyle w:val="TextoNormalNegritaCaracter"/>
        </w:rPr>
        <w:t>Artículo 2.1 a).</w:t>
      </w:r>
      <w:r w:rsidRPr="00AF0846">
        <w:rPr>
          <w:rStyle w:val="TextoNormalCaracter"/>
        </w:rPr>
        <w:t>-</w:t>
      </w:r>
      <w:r>
        <w:t xml:space="preserve"> Sentencia </w:t>
      </w:r>
      <w:hyperlink w:anchor="SENTENCIA_2023_144" w:history="1">
        <w:r w:rsidRPr="00AF0846">
          <w:rPr>
            <w:rStyle w:val="TextoNormalCaracter"/>
          </w:rPr>
          <w:t>144/2023</w:t>
        </w:r>
      </w:hyperlink>
      <w:r>
        <w:t>, VP.</w:t>
      </w:r>
    </w:p>
    <w:p w14:paraId="529BBA9C" w14:textId="62C8C91C" w:rsidR="00AF0846" w:rsidRDefault="00AF0846" w:rsidP="00AF0846">
      <w:pPr>
        <w:pStyle w:val="SangriaFrancesaArticulo"/>
      </w:pPr>
      <w:r w:rsidRPr="00AF0846">
        <w:rPr>
          <w:rStyle w:val="TextoNormalNegritaCaracter"/>
        </w:rPr>
        <w:t>Artículo 10.1 k).</w:t>
      </w:r>
      <w:r w:rsidRPr="00AF0846">
        <w:rPr>
          <w:rStyle w:val="TextoNormalCaracter"/>
        </w:rPr>
        <w:t>-</w:t>
      </w:r>
      <w:r>
        <w:t xml:space="preserve"> Autos </w:t>
      </w:r>
      <w:hyperlink w:anchor="AUTO_2023_521" w:history="1">
        <w:r w:rsidRPr="00AF0846">
          <w:rPr>
            <w:rStyle w:val="TextoNormalCaracter"/>
          </w:rPr>
          <w:t>521/2023</w:t>
        </w:r>
      </w:hyperlink>
      <w:r>
        <w:t xml:space="preserve">, f. único; </w:t>
      </w:r>
      <w:hyperlink w:anchor="AUTO_2023_522" w:history="1">
        <w:r w:rsidRPr="00AF0846">
          <w:rPr>
            <w:rStyle w:val="TextoNormalCaracter"/>
          </w:rPr>
          <w:t>522/2023</w:t>
        </w:r>
      </w:hyperlink>
      <w:r>
        <w:t>, f. único.</w:t>
      </w:r>
    </w:p>
    <w:p w14:paraId="6A647A80" w14:textId="39F1B856" w:rsidR="00AF0846" w:rsidRDefault="00AF0846" w:rsidP="00AF0846">
      <w:pPr>
        <w:pStyle w:val="SangriaFrancesaArticulo"/>
      </w:pPr>
      <w:r w:rsidRPr="00AF0846">
        <w:rPr>
          <w:rStyle w:val="TextoNormalNegritaCaracter"/>
        </w:rPr>
        <w:t>Artículo 14.</w:t>
      </w:r>
      <w:r w:rsidRPr="00AF0846">
        <w:rPr>
          <w:rStyle w:val="TextoNormalCaracter"/>
        </w:rPr>
        <w:t>-</w:t>
      </w:r>
      <w:r>
        <w:t xml:space="preserve"> Auto </w:t>
      </w:r>
      <w:hyperlink w:anchor="AUTO_2023_490" w:history="1">
        <w:r w:rsidRPr="00AF0846">
          <w:rPr>
            <w:rStyle w:val="TextoNormalCaracter"/>
          </w:rPr>
          <w:t>490/2023</w:t>
        </w:r>
      </w:hyperlink>
      <w:r>
        <w:t>, f. 1.</w:t>
      </w:r>
    </w:p>
    <w:p w14:paraId="5D4A2D83" w14:textId="4B124C3E" w:rsidR="00AF0846" w:rsidRDefault="00AF0846" w:rsidP="00AF0846">
      <w:pPr>
        <w:pStyle w:val="SangriaFrancesaArticulo"/>
      </w:pPr>
      <w:r w:rsidRPr="00AF0846">
        <w:rPr>
          <w:rStyle w:val="TextoNormalNegritaCaracter"/>
        </w:rPr>
        <w:t>Artículo 16.1.</w:t>
      </w:r>
      <w:r w:rsidRPr="00AF0846">
        <w:rPr>
          <w:rStyle w:val="TextoNormalCaracter"/>
        </w:rPr>
        <w:t>-</w:t>
      </w:r>
      <w:r>
        <w:t xml:space="preserve"> Sentencia </w:t>
      </w:r>
      <w:hyperlink w:anchor="SENTENCIA_2023_128" w:history="1">
        <w:r w:rsidRPr="00AF0846">
          <w:rPr>
            <w:rStyle w:val="TextoNormalCaracter"/>
          </w:rPr>
          <w:t>128/2023</w:t>
        </w:r>
      </w:hyperlink>
      <w:r>
        <w:t>, VP.</w:t>
      </w:r>
    </w:p>
    <w:p w14:paraId="5FED1128" w14:textId="0181F1AA" w:rsidR="00AF0846" w:rsidRDefault="00AF0846" w:rsidP="00AF0846">
      <w:pPr>
        <w:pStyle w:val="SangriaFrancesaArticulo"/>
      </w:pPr>
      <w:r w:rsidRPr="00AF0846">
        <w:rPr>
          <w:rStyle w:val="TextoNormalNegritaCaracter"/>
        </w:rPr>
        <w:t>Artículo 22.</w:t>
      </w:r>
      <w:r w:rsidRPr="00AF0846">
        <w:rPr>
          <w:rStyle w:val="TextoNormalCaracter"/>
        </w:rPr>
        <w:t>-</w:t>
      </w:r>
      <w:r>
        <w:t xml:space="preserve"> Autos </w:t>
      </w:r>
      <w:hyperlink w:anchor="AUTO_2023_484" w:history="1">
        <w:r w:rsidRPr="00AF0846">
          <w:rPr>
            <w:rStyle w:val="TextoNormalCaracter"/>
          </w:rPr>
          <w:t>484/2023</w:t>
        </w:r>
      </w:hyperlink>
      <w:r>
        <w:t xml:space="preserve">, f. 3; </w:t>
      </w:r>
      <w:hyperlink w:anchor="AUTO_2023_489" w:history="1">
        <w:r w:rsidRPr="00AF0846">
          <w:rPr>
            <w:rStyle w:val="TextoNormalCaracter"/>
          </w:rPr>
          <w:t>489/2023</w:t>
        </w:r>
      </w:hyperlink>
      <w:r>
        <w:t>, f. 2.</w:t>
      </w:r>
    </w:p>
    <w:p w14:paraId="7B847300" w14:textId="027BBB08" w:rsidR="00AF0846" w:rsidRDefault="00AF0846" w:rsidP="00AF0846">
      <w:pPr>
        <w:pStyle w:val="SangriaFrancesaArticulo"/>
      </w:pPr>
      <w:r w:rsidRPr="00AF0846">
        <w:rPr>
          <w:rStyle w:val="TextoNormalNegritaCaracter"/>
        </w:rPr>
        <w:t>Artículo 27.1.</w:t>
      </w:r>
      <w:r w:rsidRPr="00AF0846">
        <w:rPr>
          <w:rStyle w:val="TextoNormalCaracter"/>
        </w:rPr>
        <w:t>-</w:t>
      </w:r>
      <w:r>
        <w:t xml:space="preserve"> Sentencia </w:t>
      </w:r>
      <w:hyperlink w:anchor="SENTENCIA_2023_166" w:history="1">
        <w:r w:rsidRPr="00AF0846">
          <w:rPr>
            <w:rStyle w:val="TextoNormalCaracter"/>
          </w:rPr>
          <w:t>166/2023</w:t>
        </w:r>
      </w:hyperlink>
      <w:r>
        <w:t>, f. 5.</w:t>
      </w:r>
    </w:p>
    <w:p w14:paraId="14E998FD" w14:textId="33524972" w:rsidR="00AF0846" w:rsidRDefault="00AF0846" w:rsidP="00AF0846">
      <w:pPr>
        <w:pStyle w:val="SangriaFrancesaArticulo"/>
      </w:pPr>
      <w:r w:rsidRPr="00AF0846">
        <w:rPr>
          <w:rStyle w:val="TextoNormalNegritaCaracter"/>
        </w:rPr>
        <w:t>Artículo 27.2 a).</w:t>
      </w:r>
      <w:r w:rsidRPr="00AF0846">
        <w:rPr>
          <w:rStyle w:val="TextoNormalCaracter"/>
        </w:rPr>
        <w:t>-</w:t>
      </w:r>
      <w:r>
        <w:t xml:space="preserve"> Sentencia </w:t>
      </w:r>
      <w:hyperlink w:anchor="SENTENCIA_2023_144" w:history="1">
        <w:r w:rsidRPr="00AF0846">
          <w:rPr>
            <w:rStyle w:val="TextoNormalCaracter"/>
          </w:rPr>
          <w:t>144/2023</w:t>
        </w:r>
      </w:hyperlink>
      <w:r>
        <w:t>, VP.</w:t>
      </w:r>
    </w:p>
    <w:p w14:paraId="740C8E82" w14:textId="58A52A14" w:rsidR="00AF0846" w:rsidRDefault="00AF0846" w:rsidP="00AF0846">
      <w:pPr>
        <w:pStyle w:val="SangriaFrancesaArticulo"/>
      </w:pPr>
      <w:r w:rsidRPr="00AF0846">
        <w:rPr>
          <w:rStyle w:val="TextoNormalNegritaCaracter"/>
        </w:rPr>
        <w:t>Artículo 28.1.</w:t>
      </w:r>
      <w:r w:rsidRPr="00AF0846">
        <w:rPr>
          <w:rStyle w:val="TextoNormalCaracter"/>
        </w:rPr>
        <w:t>-</w:t>
      </w:r>
      <w:r>
        <w:t xml:space="preserve"> Sentencia </w:t>
      </w:r>
      <w:hyperlink w:anchor="SENTENCIA_2023_145" w:history="1">
        <w:r w:rsidRPr="00AF0846">
          <w:rPr>
            <w:rStyle w:val="TextoNormalCaracter"/>
          </w:rPr>
          <w:t>145/2023</w:t>
        </w:r>
      </w:hyperlink>
      <w:r>
        <w:t>, f. 4.</w:t>
      </w:r>
    </w:p>
    <w:p w14:paraId="3E88F6AB" w14:textId="077C08A7" w:rsidR="00AF0846" w:rsidRDefault="00AF0846" w:rsidP="00AF0846">
      <w:pPr>
        <w:pStyle w:val="SangriaFrancesaArticulo"/>
      </w:pPr>
      <w:r w:rsidRPr="00AF0846">
        <w:rPr>
          <w:rStyle w:val="TextoNormalNegritaCaracter"/>
        </w:rPr>
        <w:t>Artículo 32.1.</w:t>
      </w:r>
      <w:r w:rsidRPr="00AF0846">
        <w:rPr>
          <w:rStyle w:val="TextoNormalCaracter"/>
        </w:rPr>
        <w:t>-</w:t>
      </w:r>
      <w:r>
        <w:t xml:space="preserve"> Autos </w:t>
      </w:r>
      <w:hyperlink w:anchor="AUTO_2023_486" w:history="1">
        <w:r w:rsidRPr="00AF0846">
          <w:rPr>
            <w:rStyle w:val="TextoNormalCaracter"/>
          </w:rPr>
          <w:t>486/2023</w:t>
        </w:r>
      </w:hyperlink>
      <w:r>
        <w:t xml:space="preserve">, f. 2; </w:t>
      </w:r>
      <w:hyperlink w:anchor="AUTO_2023_532" w:history="1">
        <w:r w:rsidRPr="00AF0846">
          <w:rPr>
            <w:rStyle w:val="TextoNormalCaracter"/>
          </w:rPr>
          <w:t>532/2023</w:t>
        </w:r>
      </w:hyperlink>
      <w:r>
        <w:t xml:space="preserve">, f. 3; </w:t>
      </w:r>
      <w:hyperlink w:anchor="AUTO_2023_535" w:history="1">
        <w:r w:rsidRPr="00AF0846">
          <w:rPr>
            <w:rStyle w:val="TextoNormalCaracter"/>
          </w:rPr>
          <w:t>535/2023</w:t>
        </w:r>
      </w:hyperlink>
      <w:r>
        <w:t xml:space="preserve">, f. 3; </w:t>
      </w:r>
      <w:hyperlink w:anchor="AUTO_2023_667" w:history="1">
        <w:r w:rsidRPr="00AF0846">
          <w:rPr>
            <w:rStyle w:val="TextoNormalCaracter"/>
          </w:rPr>
          <w:t>667/2023</w:t>
        </w:r>
      </w:hyperlink>
      <w:r>
        <w:t>, f. 3.</w:t>
      </w:r>
    </w:p>
    <w:p w14:paraId="6E45FD5D" w14:textId="78CC2653" w:rsidR="00AF0846" w:rsidRDefault="00AF0846" w:rsidP="00AF0846">
      <w:pPr>
        <w:pStyle w:val="SangriaFrancesaArticulo"/>
      </w:pPr>
      <w:r w:rsidRPr="00AF0846">
        <w:rPr>
          <w:rStyle w:val="TextoNormalNegritaCaracter"/>
        </w:rPr>
        <w:t>Artículo 35.</w:t>
      </w:r>
      <w:r w:rsidRPr="00AF0846">
        <w:rPr>
          <w:rStyle w:val="TextoNormalCaracter"/>
        </w:rPr>
        <w:t>-</w:t>
      </w:r>
      <w:r>
        <w:t xml:space="preserve"> Sentencia </w:t>
      </w:r>
      <w:hyperlink w:anchor="SENTENCIA_2023_144" w:history="1">
        <w:r w:rsidRPr="00AF0846">
          <w:rPr>
            <w:rStyle w:val="TextoNormalCaracter"/>
          </w:rPr>
          <w:t>144/2023</w:t>
        </w:r>
      </w:hyperlink>
      <w:r>
        <w:t>, VP.</w:t>
      </w:r>
    </w:p>
    <w:p w14:paraId="5122AE3C" w14:textId="1E4B9695" w:rsidR="00AF0846" w:rsidRDefault="00AF0846" w:rsidP="00AF0846">
      <w:pPr>
        <w:pStyle w:val="SangriaIzquierdaArticulo"/>
      </w:pPr>
      <w:r>
        <w:t xml:space="preserve">Autos </w:t>
      </w:r>
      <w:hyperlink w:anchor="AUTO_2023_486" w:history="1">
        <w:r w:rsidRPr="00AF0846">
          <w:rPr>
            <w:rStyle w:val="TextoNormalCaracter"/>
          </w:rPr>
          <w:t>486/2023</w:t>
        </w:r>
      </w:hyperlink>
      <w:r>
        <w:t xml:space="preserve">, f. 2; </w:t>
      </w:r>
      <w:hyperlink w:anchor="AUTO_2023_526" w:history="1">
        <w:r w:rsidRPr="00AF0846">
          <w:rPr>
            <w:rStyle w:val="TextoNormalCaracter"/>
          </w:rPr>
          <w:t>526/2023</w:t>
        </w:r>
      </w:hyperlink>
      <w:r>
        <w:t xml:space="preserve">, f. 1; </w:t>
      </w:r>
      <w:hyperlink w:anchor="AUTO_2023_532" w:history="1">
        <w:r w:rsidRPr="00AF0846">
          <w:rPr>
            <w:rStyle w:val="TextoNormalCaracter"/>
          </w:rPr>
          <w:t>532/2023</w:t>
        </w:r>
      </w:hyperlink>
      <w:r>
        <w:t xml:space="preserve">, ff. 1, 3; </w:t>
      </w:r>
      <w:hyperlink w:anchor="AUTO_2023_535" w:history="1">
        <w:r w:rsidRPr="00AF0846">
          <w:rPr>
            <w:rStyle w:val="TextoNormalCaracter"/>
          </w:rPr>
          <w:t>535/2023</w:t>
        </w:r>
      </w:hyperlink>
      <w:r>
        <w:t xml:space="preserve">, ff. 1, 3; </w:t>
      </w:r>
      <w:hyperlink w:anchor="AUTO_2023_667" w:history="1">
        <w:r w:rsidRPr="00AF0846">
          <w:rPr>
            <w:rStyle w:val="TextoNormalCaracter"/>
          </w:rPr>
          <w:t>667/2023</w:t>
        </w:r>
      </w:hyperlink>
      <w:r>
        <w:t xml:space="preserve">, ff. 1, 3; </w:t>
      </w:r>
      <w:hyperlink w:anchor="AUTO_2023_669" w:history="1">
        <w:r w:rsidRPr="00AF0846">
          <w:rPr>
            <w:rStyle w:val="TextoNormalCaracter"/>
          </w:rPr>
          <w:t>669/2023</w:t>
        </w:r>
      </w:hyperlink>
      <w:r>
        <w:t>, f. 1.</w:t>
      </w:r>
    </w:p>
    <w:p w14:paraId="0AF87492" w14:textId="7DFB6104" w:rsidR="00AF0846" w:rsidRDefault="00AF0846" w:rsidP="00AF0846">
      <w:pPr>
        <w:pStyle w:val="SangriaFrancesaArticulo"/>
      </w:pPr>
      <w:r w:rsidRPr="00AF0846">
        <w:rPr>
          <w:rStyle w:val="TextoNormalNegritaCaracter"/>
        </w:rPr>
        <w:t>Artículo 35.1.</w:t>
      </w:r>
      <w:r w:rsidRPr="00AF0846">
        <w:rPr>
          <w:rStyle w:val="TextoNormalCaracter"/>
        </w:rPr>
        <w:t>-</w:t>
      </w:r>
      <w:r>
        <w:t xml:space="preserve"> Autos </w:t>
      </w:r>
      <w:hyperlink w:anchor="AUTO_2023_486" w:history="1">
        <w:r w:rsidRPr="00AF0846">
          <w:rPr>
            <w:rStyle w:val="TextoNormalCaracter"/>
          </w:rPr>
          <w:t>486/2023</w:t>
        </w:r>
      </w:hyperlink>
      <w:r>
        <w:t xml:space="preserve">, f. 1; </w:t>
      </w:r>
      <w:hyperlink w:anchor="AUTO_2023_532" w:history="1">
        <w:r w:rsidRPr="00AF0846">
          <w:rPr>
            <w:rStyle w:val="TextoNormalCaracter"/>
          </w:rPr>
          <w:t>532/2023</w:t>
        </w:r>
      </w:hyperlink>
      <w:r>
        <w:t xml:space="preserve">, ff. 3, 4; </w:t>
      </w:r>
      <w:hyperlink w:anchor="AUTO_2023_535" w:history="1">
        <w:r w:rsidRPr="00AF0846">
          <w:rPr>
            <w:rStyle w:val="TextoNormalCaracter"/>
          </w:rPr>
          <w:t>535/2023</w:t>
        </w:r>
      </w:hyperlink>
      <w:r>
        <w:t xml:space="preserve">, ff. 3, 4; </w:t>
      </w:r>
      <w:hyperlink w:anchor="AUTO_2023_604" w:history="1">
        <w:r w:rsidRPr="00AF0846">
          <w:rPr>
            <w:rStyle w:val="TextoNormalCaracter"/>
          </w:rPr>
          <w:t>604/2023</w:t>
        </w:r>
      </w:hyperlink>
      <w:r>
        <w:t>, f. 2.</w:t>
      </w:r>
    </w:p>
    <w:p w14:paraId="54454110" w14:textId="1170E97A" w:rsidR="00AF0846" w:rsidRDefault="00AF0846" w:rsidP="00AF0846">
      <w:pPr>
        <w:pStyle w:val="SangriaFrancesaArticulo"/>
      </w:pPr>
      <w:r w:rsidRPr="00AF0846">
        <w:rPr>
          <w:rStyle w:val="TextoNormalNegritaCaracter"/>
        </w:rPr>
        <w:t>Artículo 35.2.</w:t>
      </w:r>
      <w:r w:rsidRPr="00AF0846">
        <w:rPr>
          <w:rStyle w:val="TextoNormalCaracter"/>
        </w:rPr>
        <w:t>-</w:t>
      </w:r>
      <w:r>
        <w:t xml:space="preserve"> Sentencia </w:t>
      </w:r>
      <w:hyperlink w:anchor="SENTENCIA_2023_169" w:history="1">
        <w:r w:rsidRPr="00AF0846">
          <w:rPr>
            <w:rStyle w:val="TextoNormalCaracter"/>
          </w:rPr>
          <w:t>169/2023</w:t>
        </w:r>
      </w:hyperlink>
      <w:r>
        <w:t>, f. 2.</w:t>
      </w:r>
    </w:p>
    <w:p w14:paraId="6E17779A" w14:textId="2BE5CC9F" w:rsidR="00AF0846" w:rsidRDefault="00AF0846" w:rsidP="00AF0846">
      <w:pPr>
        <w:pStyle w:val="SangriaIzquierdaArticulo"/>
      </w:pPr>
      <w:r>
        <w:t xml:space="preserve">Autos </w:t>
      </w:r>
      <w:hyperlink w:anchor="AUTO_2023_526" w:history="1">
        <w:r w:rsidRPr="00AF0846">
          <w:rPr>
            <w:rStyle w:val="TextoNormalCaracter"/>
          </w:rPr>
          <w:t>526/2023</w:t>
        </w:r>
      </w:hyperlink>
      <w:r>
        <w:t xml:space="preserve">, f. 3; </w:t>
      </w:r>
      <w:hyperlink w:anchor="AUTO_2023_532" w:history="1">
        <w:r w:rsidRPr="00AF0846">
          <w:rPr>
            <w:rStyle w:val="TextoNormalCaracter"/>
          </w:rPr>
          <w:t>532/2023</w:t>
        </w:r>
      </w:hyperlink>
      <w:r>
        <w:t xml:space="preserve">, ff. 2, 3; </w:t>
      </w:r>
      <w:hyperlink w:anchor="AUTO_2023_535" w:history="1">
        <w:r w:rsidRPr="00AF0846">
          <w:rPr>
            <w:rStyle w:val="TextoNormalCaracter"/>
          </w:rPr>
          <w:t>535/2023</w:t>
        </w:r>
      </w:hyperlink>
      <w:r>
        <w:t xml:space="preserve">, ff. 2, 3; </w:t>
      </w:r>
      <w:hyperlink w:anchor="AUTO_2023_604" w:history="1">
        <w:r w:rsidRPr="00AF0846">
          <w:rPr>
            <w:rStyle w:val="TextoNormalCaracter"/>
          </w:rPr>
          <w:t>604/2023</w:t>
        </w:r>
      </w:hyperlink>
      <w:r>
        <w:t xml:space="preserve">, ff. 2, 3; </w:t>
      </w:r>
      <w:hyperlink w:anchor="AUTO_2023_667" w:history="1">
        <w:r w:rsidRPr="00AF0846">
          <w:rPr>
            <w:rStyle w:val="TextoNormalCaracter"/>
          </w:rPr>
          <w:t>667/2023</w:t>
        </w:r>
      </w:hyperlink>
      <w:r>
        <w:t>, f. 4.</w:t>
      </w:r>
    </w:p>
    <w:p w14:paraId="6E0039E4" w14:textId="5D90FE59" w:rsidR="00AF0846" w:rsidRDefault="00AF0846" w:rsidP="00AF0846">
      <w:pPr>
        <w:pStyle w:val="SangriaFrancesaArticulo"/>
      </w:pPr>
      <w:r w:rsidRPr="00AF0846">
        <w:rPr>
          <w:rStyle w:val="TextoNormalNegritaCaracter"/>
        </w:rPr>
        <w:t>Artículo 35.3.</w:t>
      </w:r>
      <w:r w:rsidRPr="00AF0846">
        <w:rPr>
          <w:rStyle w:val="TextoNormalCaracter"/>
        </w:rPr>
        <w:t>-</w:t>
      </w:r>
      <w:r>
        <w:t xml:space="preserve"> Auto </w:t>
      </w:r>
      <w:hyperlink w:anchor="AUTO_2023_669" w:history="1">
        <w:r w:rsidRPr="00AF0846">
          <w:rPr>
            <w:rStyle w:val="TextoNormalCaracter"/>
          </w:rPr>
          <w:t>669/2023</w:t>
        </w:r>
      </w:hyperlink>
      <w:r>
        <w:t>, f. 3.</w:t>
      </w:r>
    </w:p>
    <w:p w14:paraId="72826F66" w14:textId="47C53E74" w:rsidR="00AF0846" w:rsidRDefault="00AF0846" w:rsidP="00AF0846">
      <w:pPr>
        <w:pStyle w:val="SangriaFrancesaArticulo"/>
      </w:pPr>
      <w:r w:rsidRPr="00AF0846">
        <w:rPr>
          <w:rStyle w:val="TextoNormalNegritaCaracter"/>
        </w:rPr>
        <w:t>Artículos 35 a 37.</w:t>
      </w:r>
      <w:r w:rsidRPr="00AF0846">
        <w:rPr>
          <w:rStyle w:val="TextoNormalCaracter"/>
        </w:rPr>
        <w:t>-</w:t>
      </w:r>
      <w:r>
        <w:t xml:space="preserve"> Autos </w:t>
      </w:r>
      <w:hyperlink w:anchor="AUTO_2023_526" w:history="1">
        <w:r w:rsidRPr="00AF0846">
          <w:rPr>
            <w:rStyle w:val="TextoNormalCaracter"/>
          </w:rPr>
          <w:t>526/2023</w:t>
        </w:r>
      </w:hyperlink>
      <w:r>
        <w:t xml:space="preserve">, f. 2; </w:t>
      </w:r>
      <w:hyperlink w:anchor="AUTO_2023_532" w:history="1">
        <w:r w:rsidRPr="00AF0846">
          <w:rPr>
            <w:rStyle w:val="TextoNormalCaracter"/>
          </w:rPr>
          <w:t>532/2023</w:t>
        </w:r>
      </w:hyperlink>
      <w:r>
        <w:t xml:space="preserve">, f. 2; </w:t>
      </w:r>
      <w:hyperlink w:anchor="AUTO_2023_535" w:history="1">
        <w:r w:rsidRPr="00AF0846">
          <w:rPr>
            <w:rStyle w:val="TextoNormalCaracter"/>
          </w:rPr>
          <w:t>535/2023</w:t>
        </w:r>
      </w:hyperlink>
      <w:r>
        <w:t xml:space="preserve">, f. 2; </w:t>
      </w:r>
      <w:hyperlink w:anchor="AUTO_2023_604" w:history="1">
        <w:r w:rsidRPr="00AF0846">
          <w:rPr>
            <w:rStyle w:val="TextoNormalCaracter"/>
          </w:rPr>
          <w:t>604/2023</w:t>
        </w:r>
      </w:hyperlink>
      <w:r>
        <w:t xml:space="preserve">, f. 2; </w:t>
      </w:r>
      <w:hyperlink w:anchor="AUTO_2023_667" w:history="1">
        <w:r w:rsidRPr="00AF0846">
          <w:rPr>
            <w:rStyle w:val="TextoNormalCaracter"/>
          </w:rPr>
          <w:t>667/2023</w:t>
        </w:r>
      </w:hyperlink>
      <w:r>
        <w:t>, f. 2.</w:t>
      </w:r>
    </w:p>
    <w:p w14:paraId="74D055B9" w14:textId="1BC6B358" w:rsidR="00AF0846" w:rsidRDefault="00AF0846" w:rsidP="00AF0846">
      <w:pPr>
        <w:pStyle w:val="SangriaFrancesaArticulo"/>
      </w:pPr>
      <w:r w:rsidRPr="00AF0846">
        <w:rPr>
          <w:rStyle w:val="TextoNormalNegritaCaracter"/>
        </w:rPr>
        <w:t>Artículo 36.</w:t>
      </w:r>
      <w:r w:rsidRPr="00AF0846">
        <w:rPr>
          <w:rStyle w:val="TextoNormalCaracter"/>
        </w:rPr>
        <w:t>-</w:t>
      </w:r>
      <w:r>
        <w:t xml:space="preserve"> Auto </w:t>
      </w:r>
      <w:hyperlink w:anchor="AUTO_2023_526" w:history="1">
        <w:r w:rsidRPr="00AF0846">
          <w:rPr>
            <w:rStyle w:val="TextoNormalCaracter"/>
          </w:rPr>
          <w:t>526/2023</w:t>
        </w:r>
      </w:hyperlink>
      <w:r>
        <w:t>, f. 3.</w:t>
      </w:r>
    </w:p>
    <w:p w14:paraId="64F2A7EB" w14:textId="16D24FCF" w:rsidR="00AF0846" w:rsidRDefault="00AF0846" w:rsidP="00AF0846">
      <w:pPr>
        <w:pStyle w:val="SangriaFrancesaArticulo"/>
      </w:pPr>
      <w:r w:rsidRPr="00AF0846">
        <w:rPr>
          <w:rStyle w:val="TextoNormalNegritaCaracter"/>
        </w:rPr>
        <w:t>Artículo 37.</w:t>
      </w:r>
      <w:r w:rsidRPr="00AF0846">
        <w:rPr>
          <w:rStyle w:val="TextoNormalCaracter"/>
        </w:rPr>
        <w:t>-</w:t>
      </w:r>
      <w:r>
        <w:t xml:space="preserve"> Auto </w:t>
      </w:r>
      <w:hyperlink w:anchor="AUTO_2023_526" w:history="1">
        <w:r w:rsidRPr="00AF0846">
          <w:rPr>
            <w:rStyle w:val="TextoNormalCaracter"/>
          </w:rPr>
          <w:t>526/2023</w:t>
        </w:r>
      </w:hyperlink>
      <w:r>
        <w:t>, f. 3.</w:t>
      </w:r>
    </w:p>
    <w:p w14:paraId="08DF0EFF" w14:textId="39DDAE22" w:rsidR="00AF0846" w:rsidRDefault="00AF0846" w:rsidP="00AF0846">
      <w:pPr>
        <w:pStyle w:val="SangriaFrancesaArticulo"/>
      </w:pPr>
      <w:r w:rsidRPr="00AF0846">
        <w:rPr>
          <w:rStyle w:val="TextoNormalNegritaCaracter"/>
        </w:rPr>
        <w:t>Artículo 37.1.</w:t>
      </w:r>
      <w:r w:rsidRPr="00AF0846">
        <w:rPr>
          <w:rStyle w:val="TextoNormalCaracter"/>
        </w:rPr>
        <w:t>-</w:t>
      </w:r>
      <w:r>
        <w:t xml:space="preserve"> Autos </w:t>
      </w:r>
      <w:hyperlink w:anchor="AUTO_2023_486" w:history="1">
        <w:r w:rsidRPr="00AF0846">
          <w:rPr>
            <w:rStyle w:val="TextoNormalCaracter"/>
          </w:rPr>
          <w:t>486/2023</w:t>
        </w:r>
      </w:hyperlink>
      <w:r>
        <w:t xml:space="preserve">, ff. 1, 2; </w:t>
      </w:r>
      <w:hyperlink w:anchor="AUTO_2023_526" w:history="1">
        <w:r w:rsidRPr="00AF0846">
          <w:rPr>
            <w:rStyle w:val="TextoNormalCaracter"/>
          </w:rPr>
          <w:t>526/2023</w:t>
        </w:r>
      </w:hyperlink>
      <w:r>
        <w:t xml:space="preserve">, ff. 1, 2; </w:t>
      </w:r>
      <w:hyperlink w:anchor="AUTO_2023_532" w:history="1">
        <w:r w:rsidRPr="00AF0846">
          <w:rPr>
            <w:rStyle w:val="TextoNormalCaracter"/>
          </w:rPr>
          <w:t>532/2023</w:t>
        </w:r>
      </w:hyperlink>
      <w:r>
        <w:t xml:space="preserve">, ff. 1, 2; </w:t>
      </w:r>
      <w:hyperlink w:anchor="AUTO_2023_535" w:history="1">
        <w:r w:rsidRPr="00AF0846">
          <w:rPr>
            <w:rStyle w:val="TextoNormalCaracter"/>
          </w:rPr>
          <w:t>535/2023</w:t>
        </w:r>
      </w:hyperlink>
      <w:r>
        <w:t xml:space="preserve">, ff. 1, 2; </w:t>
      </w:r>
      <w:hyperlink w:anchor="AUTO_2023_603" w:history="1">
        <w:r w:rsidRPr="00AF0846">
          <w:rPr>
            <w:rStyle w:val="TextoNormalCaracter"/>
          </w:rPr>
          <w:t>603/2023</w:t>
        </w:r>
      </w:hyperlink>
      <w:r>
        <w:t xml:space="preserve">, ff. 1, 2; </w:t>
      </w:r>
      <w:hyperlink w:anchor="AUTO_2023_604" w:history="1">
        <w:r w:rsidRPr="00AF0846">
          <w:rPr>
            <w:rStyle w:val="TextoNormalCaracter"/>
          </w:rPr>
          <w:t>604/2023</w:t>
        </w:r>
      </w:hyperlink>
      <w:r>
        <w:t xml:space="preserve">, f. 2; </w:t>
      </w:r>
      <w:hyperlink w:anchor="AUTO_2023_667" w:history="1">
        <w:r w:rsidRPr="00AF0846">
          <w:rPr>
            <w:rStyle w:val="TextoNormalCaracter"/>
          </w:rPr>
          <w:t>667/2023</w:t>
        </w:r>
      </w:hyperlink>
      <w:r>
        <w:t xml:space="preserve">, ff. 1, 2; </w:t>
      </w:r>
      <w:hyperlink w:anchor="AUTO_2023_669" w:history="1">
        <w:r w:rsidRPr="00AF0846">
          <w:rPr>
            <w:rStyle w:val="TextoNormalCaracter"/>
          </w:rPr>
          <w:t>669/2023</w:t>
        </w:r>
      </w:hyperlink>
      <w:r>
        <w:t>, ff. 1, 3.</w:t>
      </w:r>
    </w:p>
    <w:p w14:paraId="03F65CC8" w14:textId="6726989D" w:rsidR="00AF0846" w:rsidRDefault="00AF0846" w:rsidP="00AF0846">
      <w:pPr>
        <w:pStyle w:val="SangriaFrancesaArticulo"/>
      </w:pPr>
      <w:r w:rsidRPr="00AF0846">
        <w:rPr>
          <w:rStyle w:val="TextoNormalNegritaCaracter"/>
        </w:rPr>
        <w:t>Artículo 39.</w:t>
      </w:r>
      <w:r w:rsidRPr="00AF0846">
        <w:rPr>
          <w:rStyle w:val="TextoNormalCaracter"/>
        </w:rPr>
        <w:t>-</w:t>
      </w:r>
      <w:r>
        <w:t xml:space="preserve"> Sentencia </w:t>
      </w:r>
      <w:hyperlink w:anchor="SENTENCIA_2023_168" w:history="1">
        <w:r w:rsidRPr="00AF0846">
          <w:rPr>
            <w:rStyle w:val="TextoNormalCaracter"/>
          </w:rPr>
          <w:t>168/2023</w:t>
        </w:r>
      </w:hyperlink>
      <w:r>
        <w:t>, f. 2.</w:t>
      </w:r>
    </w:p>
    <w:p w14:paraId="62D216D9" w14:textId="35BB055D" w:rsidR="00AF0846" w:rsidRDefault="00AF0846" w:rsidP="00AF0846">
      <w:pPr>
        <w:pStyle w:val="SangriaFrancesaArticulo"/>
      </w:pPr>
      <w:r w:rsidRPr="00AF0846">
        <w:rPr>
          <w:rStyle w:val="TextoNormalNegritaCaracter"/>
        </w:rPr>
        <w:t>Artículo 41.2.</w:t>
      </w:r>
      <w:r w:rsidRPr="00AF0846">
        <w:rPr>
          <w:rStyle w:val="TextoNormalCaracter"/>
        </w:rPr>
        <w:t>-</w:t>
      </w:r>
      <w:r>
        <w:t xml:space="preserve"> Sentencia </w:t>
      </w:r>
      <w:hyperlink w:anchor="SENTENCIA_2023_129" w:history="1">
        <w:r w:rsidRPr="00AF0846">
          <w:rPr>
            <w:rStyle w:val="TextoNormalCaracter"/>
          </w:rPr>
          <w:t>129/2023</w:t>
        </w:r>
      </w:hyperlink>
      <w:r>
        <w:t>, f. 2.</w:t>
      </w:r>
    </w:p>
    <w:p w14:paraId="4DE07225" w14:textId="73364DA8" w:rsidR="00AF0846" w:rsidRDefault="00AF0846" w:rsidP="00AF0846">
      <w:pPr>
        <w:pStyle w:val="SangriaFrancesaArticulo"/>
      </w:pPr>
      <w:r w:rsidRPr="00AF0846">
        <w:rPr>
          <w:rStyle w:val="TextoNormalNegritaCaracter"/>
        </w:rPr>
        <w:t>Artículos 41 a 46.</w:t>
      </w:r>
      <w:r w:rsidRPr="00AF0846">
        <w:rPr>
          <w:rStyle w:val="TextoNormalCaracter"/>
        </w:rPr>
        <w:t>-</w:t>
      </w:r>
      <w:r>
        <w:t xml:space="preserve"> Auto </w:t>
      </w:r>
      <w:hyperlink w:anchor="AUTO_2023_448" w:history="1">
        <w:r w:rsidRPr="00AF0846">
          <w:rPr>
            <w:rStyle w:val="TextoNormalCaracter"/>
          </w:rPr>
          <w:t>448/2023</w:t>
        </w:r>
      </w:hyperlink>
      <w:r>
        <w:t>, f. 3.</w:t>
      </w:r>
    </w:p>
    <w:p w14:paraId="6BCD8F34" w14:textId="7D1CB930" w:rsidR="00AF0846" w:rsidRDefault="00AF0846" w:rsidP="00AF0846">
      <w:pPr>
        <w:pStyle w:val="SangriaFrancesaArticulo"/>
      </w:pPr>
      <w:r w:rsidRPr="00AF0846">
        <w:rPr>
          <w:rStyle w:val="TextoNormalNegritaCaracter"/>
        </w:rPr>
        <w:t>Artículo 42.</w:t>
      </w:r>
      <w:r w:rsidRPr="00AF0846">
        <w:rPr>
          <w:rStyle w:val="TextoNormalCaracter"/>
        </w:rPr>
        <w:t>-</w:t>
      </w:r>
      <w:r>
        <w:t xml:space="preserve"> Sentencias </w:t>
      </w:r>
      <w:hyperlink w:anchor="SENTENCIA_2023_165" w:history="1">
        <w:r w:rsidRPr="00AF0846">
          <w:rPr>
            <w:rStyle w:val="TextoNormalCaracter"/>
          </w:rPr>
          <w:t>165/2023</w:t>
        </w:r>
      </w:hyperlink>
      <w:r>
        <w:t xml:space="preserve">, f. 1, VP I; </w:t>
      </w:r>
      <w:hyperlink w:anchor="SENTENCIA_2023_167" w:history="1">
        <w:r w:rsidRPr="00AF0846">
          <w:rPr>
            <w:rStyle w:val="TextoNormalCaracter"/>
          </w:rPr>
          <w:t>167/2023</w:t>
        </w:r>
      </w:hyperlink>
      <w:r>
        <w:t>, ff. 3, 8.</w:t>
      </w:r>
    </w:p>
    <w:p w14:paraId="25D275EE" w14:textId="5D0FB80B" w:rsidR="00AF0846" w:rsidRDefault="00AF0846" w:rsidP="00AF0846">
      <w:pPr>
        <w:pStyle w:val="SangriaFrancesaArticulo"/>
      </w:pPr>
      <w:r w:rsidRPr="00AF0846">
        <w:rPr>
          <w:rStyle w:val="TextoNormalNegritaCaracter"/>
        </w:rPr>
        <w:t>Artículo 43.</w:t>
      </w:r>
      <w:r w:rsidRPr="00AF0846">
        <w:rPr>
          <w:rStyle w:val="TextoNormalCaracter"/>
        </w:rPr>
        <w:t>-</w:t>
      </w:r>
      <w:r>
        <w:t xml:space="preserve"> Sentencias </w:t>
      </w:r>
      <w:hyperlink w:anchor="SENTENCIA_2023_130" w:history="1">
        <w:r w:rsidRPr="00AF0846">
          <w:rPr>
            <w:rStyle w:val="TextoNormalCaracter"/>
          </w:rPr>
          <w:t>130/2023</w:t>
        </w:r>
      </w:hyperlink>
      <w:r>
        <w:t xml:space="preserve">, f. único; </w:t>
      </w:r>
      <w:hyperlink w:anchor="SENTENCIA_2023_150" w:history="1">
        <w:r w:rsidRPr="00AF0846">
          <w:rPr>
            <w:rStyle w:val="TextoNormalCaracter"/>
          </w:rPr>
          <w:t>150/2023</w:t>
        </w:r>
      </w:hyperlink>
      <w:r>
        <w:t xml:space="preserve">, f. 2; </w:t>
      </w:r>
      <w:hyperlink w:anchor="SENTENCIA_2023_174" w:history="1">
        <w:r w:rsidRPr="00AF0846">
          <w:rPr>
            <w:rStyle w:val="TextoNormalCaracter"/>
          </w:rPr>
          <w:t>174/2023</w:t>
        </w:r>
      </w:hyperlink>
      <w:r>
        <w:t xml:space="preserve">, f. 2; </w:t>
      </w:r>
      <w:hyperlink w:anchor="SENTENCIA_2023_179" w:history="1">
        <w:r w:rsidRPr="00AF0846">
          <w:rPr>
            <w:rStyle w:val="TextoNormalCaracter"/>
          </w:rPr>
          <w:t>179/2023</w:t>
        </w:r>
      </w:hyperlink>
      <w:r>
        <w:t>, f. 1.</w:t>
      </w:r>
    </w:p>
    <w:p w14:paraId="77A7CA93" w14:textId="1F880DD7" w:rsidR="00AF0846" w:rsidRDefault="00AF0846" w:rsidP="00AF0846">
      <w:pPr>
        <w:pStyle w:val="SangriaFrancesaArticulo"/>
      </w:pPr>
      <w:r w:rsidRPr="00AF0846">
        <w:rPr>
          <w:rStyle w:val="TextoNormalNegritaCaracter"/>
        </w:rPr>
        <w:t>Artículo 43.1.</w:t>
      </w:r>
      <w:r w:rsidRPr="00AF0846">
        <w:rPr>
          <w:rStyle w:val="TextoNormalCaracter"/>
        </w:rPr>
        <w:t>-</w:t>
      </w:r>
      <w:r>
        <w:t xml:space="preserve"> Sentencia </w:t>
      </w:r>
      <w:hyperlink w:anchor="SENTENCIA_2023_130" w:history="1">
        <w:r w:rsidRPr="00AF0846">
          <w:rPr>
            <w:rStyle w:val="TextoNormalCaracter"/>
          </w:rPr>
          <w:t>130/2023</w:t>
        </w:r>
      </w:hyperlink>
      <w:r>
        <w:t>, f. único.</w:t>
      </w:r>
    </w:p>
    <w:p w14:paraId="2014C8B5" w14:textId="6EAA8577" w:rsidR="00AF0846" w:rsidRDefault="00AF0846" w:rsidP="00AF0846">
      <w:pPr>
        <w:pStyle w:val="SangriaFrancesaArticulo"/>
      </w:pPr>
      <w:r w:rsidRPr="00AF0846">
        <w:rPr>
          <w:rStyle w:val="TextoNormalNegritaCaracter"/>
        </w:rPr>
        <w:t>Artículo 44.</w:t>
      </w:r>
      <w:r w:rsidRPr="00AF0846">
        <w:rPr>
          <w:rStyle w:val="TextoNormalCaracter"/>
        </w:rPr>
        <w:t>-</w:t>
      </w:r>
      <w:r>
        <w:t xml:space="preserve"> Sentencia </w:t>
      </w:r>
      <w:hyperlink w:anchor="SENTENCIA_2023_130" w:history="1">
        <w:r w:rsidRPr="00AF0846">
          <w:rPr>
            <w:rStyle w:val="TextoNormalCaracter"/>
          </w:rPr>
          <w:t>130/2023</w:t>
        </w:r>
      </w:hyperlink>
      <w:r>
        <w:t>, f. único.</w:t>
      </w:r>
    </w:p>
    <w:p w14:paraId="08CD7222" w14:textId="38A03389" w:rsidR="00AF0846" w:rsidRDefault="00AF0846" w:rsidP="00AF0846">
      <w:pPr>
        <w:pStyle w:val="SangriaFrancesaArticulo"/>
      </w:pPr>
      <w:r w:rsidRPr="00AF0846">
        <w:rPr>
          <w:rStyle w:val="TextoNormalNegritaCaracter"/>
        </w:rPr>
        <w:t>Artículo 44.1.</w:t>
      </w:r>
      <w:r w:rsidRPr="00AF0846">
        <w:rPr>
          <w:rStyle w:val="TextoNormalCaracter"/>
        </w:rPr>
        <w:t>-</w:t>
      </w:r>
      <w:r>
        <w:t xml:space="preserve"> Sentencias </w:t>
      </w:r>
      <w:hyperlink w:anchor="SENTENCIA_2023_129" w:history="1">
        <w:r w:rsidRPr="00AF0846">
          <w:rPr>
            <w:rStyle w:val="TextoNormalCaracter"/>
          </w:rPr>
          <w:t>129/2023</w:t>
        </w:r>
      </w:hyperlink>
      <w:r>
        <w:t xml:space="preserve">, f. 2; </w:t>
      </w:r>
      <w:hyperlink w:anchor="SENTENCIA_2023_130" w:history="1">
        <w:r w:rsidRPr="00AF0846">
          <w:rPr>
            <w:rStyle w:val="TextoNormalCaracter"/>
          </w:rPr>
          <w:t>130/2023</w:t>
        </w:r>
      </w:hyperlink>
      <w:r>
        <w:t>, f. único.</w:t>
      </w:r>
    </w:p>
    <w:p w14:paraId="7BA1317B" w14:textId="78216661" w:rsidR="00AF0846" w:rsidRDefault="00AF0846" w:rsidP="00AF0846">
      <w:pPr>
        <w:pStyle w:val="SangriaFrancesaArticulo"/>
      </w:pPr>
      <w:r w:rsidRPr="00AF0846">
        <w:rPr>
          <w:rStyle w:val="TextoNormalNegritaCaracter"/>
        </w:rPr>
        <w:t>Artículo 44.1 a).</w:t>
      </w:r>
      <w:r w:rsidRPr="00AF0846">
        <w:rPr>
          <w:rStyle w:val="TextoNormalCaracter"/>
        </w:rPr>
        <w:t>-</w:t>
      </w:r>
      <w:r>
        <w:t xml:space="preserve"> Sentencias </w:t>
      </w:r>
      <w:hyperlink w:anchor="SENTENCIA_2023_129" w:history="1">
        <w:r w:rsidRPr="00AF0846">
          <w:rPr>
            <w:rStyle w:val="TextoNormalCaracter"/>
          </w:rPr>
          <w:t>129/2023</w:t>
        </w:r>
      </w:hyperlink>
      <w:r>
        <w:t xml:space="preserve">, f. 2; </w:t>
      </w:r>
      <w:hyperlink w:anchor="SENTENCIA_2023_148" w:history="1">
        <w:r w:rsidRPr="00AF0846">
          <w:rPr>
            <w:rStyle w:val="TextoNormalCaracter"/>
          </w:rPr>
          <w:t>148/2023</w:t>
        </w:r>
      </w:hyperlink>
      <w:r>
        <w:t xml:space="preserve">, f. 2; </w:t>
      </w:r>
      <w:hyperlink w:anchor="SENTENCIA_2023_151" w:history="1">
        <w:r w:rsidRPr="00AF0846">
          <w:rPr>
            <w:rStyle w:val="TextoNormalCaracter"/>
          </w:rPr>
          <w:t>151/2023</w:t>
        </w:r>
      </w:hyperlink>
      <w:r>
        <w:t xml:space="preserve">, f. 2; </w:t>
      </w:r>
      <w:hyperlink w:anchor="SENTENCIA_2023_153" w:history="1">
        <w:r w:rsidRPr="00AF0846">
          <w:rPr>
            <w:rStyle w:val="TextoNormalCaracter"/>
          </w:rPr>
          <w:t>153/2023</w:t>
        </w:r>
      </w:hyperlink>
      <w:r>
        <w:t xml:space="preserve">, f. 4; </w:t>
      </w:r>
      <w:hyperlink w:anchor="SENTENCIA_2023_161" w:history="1">
        <w:r w:rsidRPr="00AF0846">
          <w:rPr>
            <w:rStyle w:val="TextoNormalCaracter"/>
          </w:rPr>
          <w:t>161/2023</w:t>
        </w:r>
      </w:hyperlink>
      <w:r>
        <w:t>, f. 2.</w:t>
      </w:r>
    </w:p>
    <w:p w14:paraId="57A75DD5" w14:textId="0C22DCB1" w:rsidR="00AF0846" w:rsidRDefault="00AF0846" w:rsidP="00AF0846">
      <w:pPr>
        <w:pStyle w:val="SangriaIzquierdaArticulo"/>
      </w:pPr>
      <w:r>
        <w:t xml:space="preserve">Autos </w:t>
      </w:r>
      <w:hyperlink w:anchor="AUTO_2023_447" w:history="1">
        <w:r w:rsidRPr="00AF0846">
          <w:rPr>
            <w:rStyle w:val="TextoNormalCaracter"/>
          </w:rPr>
          <w:t>447/2023</w:t>
        </w:r>
      </w:hyperlink>
      <w:r>
        <w:t xml:space="preserve">, f. 1; </w:t>
      </w:r>
      <w:hyperlink w:anchor="AUTO_2023_448" w:history="1">
        <w:r w:rsidRPr="00AF0846">
          <w:rPr>
            <w:rStyle w:val="TextoNormalCaracter"/>
          </w:rPr>
          <w:t>448/2023</w:t>
        </w:r>
      </w:hyperlink>
      <w:r>
        <w:t>, f. 2.</w:t>
      </w:r>
    </w:p>
    <w:p w14:paraId="47649EA9" w14:textId="09586CD7" w:rsidR="00AF0846" w:rsidRDefault="00AF0846" w:rsidP="00AF0846">
      <w:pPr>
        <w:pStyle w:val="SangriaFrancesaArticulo"/>
      </w:pPr>
      <w:r w:rsidRPr="00AF0846">
        <w:rPr>
          <w:rStyle w:val="TextoNormalNegritaCaracter"/>
        </w:rPr>
        <w:lastRenderedPageBreak/>
        <w:t>Artículo 44.1 c).</w:t>
      </w:r>
      <w:r w:rsidRPr="00AF0846">
        <w:rPr>
          <w:rStyle w:val="TextoNormalCaracter"/>
        </w:rPr>
        <w:t>-</w:t>
      </w:r>
      <w:r>
        <w:t xml:space="preserve"> Sentencias </w:t>
      </w:r>
      <w:hyperlink w:anchor="SENTENCIA_2023_148" w:history="1">
        <w:r w:rsidRPr="00AF0846">
          <w:rPr>
            <w:rStyle w:val="TextoNormalCaracter"/>
          </w:rPr>
          <w:t>148/2023</w:t>
        </w:r>
      </w:hyperlink>
      <w:r>
        <w:t xml:space="preserve">, f. 2; </w:t>
      </w:r>
      <w:hyperlink w:anchor="SENTENCIA_2023_159" w:history="1">
        <w:r w:rsidRPr="00AF0846">
          <w:rPr>
            <w:rStyle w:val="TextoNormalCaracter"/>
          </w:rPr>
          <w:t>159/2023</w:t>
        </w:r>
      </w:hyperlink>
      <w:r>
        <w:t xml:space="preserve">, f. 2; </w:t>
      </w:r>
      <w:hyperlink w:anchor="SENTENCIA_2023_161" w:history="1">
        <w:r w:rsidRPr="00AF0846">
          <w:rPr>
            <w:rStyle w:val="TextoNormalCaracter"/>
          </w:rPr>
          <w:t>161/2023</w:t>
        </w:r>
      </w:hyperlink>
      <w:r>
        <w:t xml:space="preserve">, f. 1; </w:t>
      </w:r>
      <w:hyperlink w:anchor="SENTENCIA_2023_180" w:history="1">
        <w:r w:rsidRPr="00AF0846">
          <w:rPr>
            <w:rStyle w:val="TextoNormalCaracter"/>
          </w:rPr>
          <w:t>180/2023</w:t>
        </w:r>
      </w:hyperlink>
      <w:r>
        <w:t xml:space="preserve">, f. 2; </w:t>
      </w:r>
      <w:hyperlink w:anchor="SENTENCIA_2023_181" w:history="1">
        <w:r w:rsidRPr="00AF0846">
          <w:rPr>
            <w:rStyle w:val="TextoNormalCaracter"/>
          </w:rPr>
          <w:t>181/2023</w:t>
        </w:r>
      </w:hyperlink>
      <w:r>
        <w:t xml:space="preserve">, f. 2; </w:t>
      </w:r>
      <w:hyperlink w:anchor="SENTENCIA_2023_183" w:history="1">
        <w:r w:rsidRPr="00AF0846">
          <w:rPr>
            <w:rStyle w:val="TextoNormalCaracter"/>
          </w:rPr>
          <w:t>183/2023</w:t>
        </w:r>
      </w:hyperlink>
      <w:r>
        <w:t>, f. 2.</w:t>
      </w:r>
    </w:p>
    <w:p w14:paraId="5CE7595D" w14:textId="08604B26" w:rsidR="00AF0846" w:rsidRDefault="00AF0846" w:rsidP="00AF0846">
      <w:pPr>
        <w:pStyle w:val="SangriaFrancesaArticulo"/>
      </w:pPr>
      <w:r w:rsidRPr="00AF0846">
        <w:rPr>
          <w:rStyle w:val="TextoNormalNegritaCaracter"/>
        </w:rPr>
        <w:t>Artículo 44.2.</w:t>
      </w:r>
      <w:r w:rsidRPr="00AF0846">
        <w:rPr>
          <w:rStyle w:val="TextoNormalCaracter"/>
        </w:rPr>
        <w:t>-</w:t>
      </w:r>
      <w:r>
        <w:t xml:space="preserve"> Sentencias </w:t>
      </w:r>
      <w:hyperlink w:anchor="SENTENCIA_2023_130" w:history="1">
        <w:r w:rsidRPr="00AF0846">
          <w:rPr>
            <w:rStyle w:val="TextoNormalCaracter"/>
          </w:rPr>
          <w:t>130/2023</w:t>
        </w:r>
      </w:hyperlink>
      <w:r>
        <w:t xml:space="preserve">, f. único; </w:t>
      </w:r>
      <w:hyperlink w:anchor="SENTENCIA_2023_151" w:history="1">
        <w:r w:rsidRPr="00AF0846">
          <w:rPr>
            <w:rStyle w:val="TextoNormalCaracter"/>
          </w:rPr>
          <w:t>151/2023</w:t>
        </w:r>
      </w:hyperlink>
      <w:r>
        <w:t>, f. 2.</w:t>
      </w:r>
    </w:p>
    <w:p w14:paraId="55C63DF2" w14:textId="7A67C9CD" w:rsidR="00AF0846" w:rsidRDefault="00AF0846" w:rsidP="00AF0846">
      <w:pPr>
        <w:pStyle w:val="SangriaFrancesaArticulo"/>
      </w:pPr>
      <w:r w:rsidRPr="00AF0846">
        <w:rPr>
          <w:rStyle w:val="TextoNormalNegritaCaracter"/>
        </w:rPr>
        <w:t>Artículo 46.</w:t>
      </w:r>
      <w:r w:rsidRPr="00AF0846">
        <w:rPr>
          <w:rStyle w:val="TextoNormalCaracter"/>
        </w:rPr>
        <w:t>-</w:t>
      </w:r>
      <w:r>
        <w:t xml:space="preserve"> Auto </w:t>
      </w:r>
      <w:hyperlink w:anchor="AUTO_2023_490" w:history="1">
        <w:r w:rsidRPr="00AF0846">
          <w:rPr>
            <w:rStyle w:val="TextoNormalCaracter"/>
          </w:rPr>
          <w:t>490/2023</w:t>
        </w:r>
      </w:hyperlink>
      <w:r>
        <w:t>, f. 1.</w:t>
      </w:r>
    </w:p>
    <w:p w14:paraId="5DD76691" w14:textId="4BC2CD40" w:rsidR="00AF0846" w:rsidRDefault="00AF0846" w:rsidP="00AF0846">
      <w:pPr>
        <w:pStyle w:val="SangriaFrancesaArticulo"/>
      </w:pPr>
      <w:r w:rsidRPr="00AF0846">
        <w:rPr>
          <w:rStyle w:val="TextoNormalNegritaCaracter"/>
        </w:rPr>
        <w:t>Artículo 46.1 b).</w:t>
      </w:r>
      <w:r w:rsidRPr="00AF0846">
        <w:rPr>
          <w:rStyle w:val="TextoNormalCaracter"/>
        </w:rPr>
        <w:t>-</w:t>
      </w:r>
      <w:r>
        <w:t xml:space="preserve"> Sentencias </w:t>
      </w:r>
      <w:hyperlink w:anchor="SENTENCIA_2023_154" w:history="1">
        <w:r w:rsidRPr="00AF0846">
          <w:rPr>
            <w:rStyle w:val="TextoNormalCaracter"/>
          </w:rPr>
          <w:t>154/2023</w:t>
        </w:r>
      </w:hyperlink>
      <w:r>
        <w:t xml:space="preserve">, f. 2; </w:t>
      </w:r>
      <w:hyperlink w:anchor="SENTENCIA_2023_162" w:history="1">
        <w:r w:rsidRPr="00AF0846">
          <w:rPr>
            <w:rStyle w:val="TextoNormalCaracter"/>
          </w:rPr>
          <w:t>162/2023</w:t>
        </w:r>
      </w:hyperlink>
      <w:r>
        <w:t xml:space="preserve">, f. 3; </w:t>
      </w:r>
      <w:hyperlink w:anchor="SENTENCIA_2023_163" w:history="1">
        <w:r w:rsidRPr="00AF0846">
          <w:rPr>
            <w:rStyle w:val="TextoNormalCaracter"/>
          </w:rPr>
          <w:t>163/2023</w:t>
        </w:r>
      </w:hyperlink>
      <w:r>
        <w:t xml:space="preserve">, f. único; </w:t>
      </w:r>
      <w:hyperlink w:anchor="SENTENCIA_2023_187" w:history="1">
        <w:r w:rsidRPr="00AF0846">
          <w:rPr>
            <w:rStyle w:val="TextoNormalCaracter"/>
          </w:rPr>
          <w:t>187/2023</w:t>
        </w:r>
      </w:hyperlink>
      <w:r>
        <w:t>, f. 2.</w:t>
      </w:r>
    </w:p>
    <w:p w14:paraId="751003B0" w14:textId="6B69286E" w:rsidR="00AF0846" w:rsidRDefault="00AF0846" w:rsidP="00AF0846">
      <w:pPr>
        <w:pStyle w:val="SangriaFrancesaArticulo"/>
      </w:pPr>
      <w:r w:rsidRPr="00AF0846">
        <w:rPr>
          <w:rStyle w:val="TextoNormalNegritaCaracter"/>
        </w:rPr>
        <w:t>Artículo 49.1.</w:t>
      </w:r>
      <w:r w:rsidRPr="00AF0846">
        <w:rPr>
          <w:rStyle w:val="TextoNormalCaracter"/>
        </w:rPr>
        <w:t>-</w:t>
      </w:r>
      <w:r>
        <w:t xml:space="preserve"> Autos </w:t>
      </w:r>
      <w:hyperlink w:anchor="AUTO_2023_447" w:history="1">
        <w:r w:rsidRPr="00AF0846">
          <w:rPr>
            <w:rStyle w:val="TextoNormalCaracter"/>
          </w:rPr>
          <w:t>447/2023</w:t>
        </w:r>
      </w:hyperlink>
      <w:r>
        <w:t xml:space="preserve">, f. 2; </w:t>
      </w:r>
      <w:hyperlink w:anchor="AUTO_2023_448" w:history="1">
        <w:r w:rsidRPr="00AF0846">
          <w:rPr>
            <w:rStyle w:val="TextoNormalCaracter"/>
          </w:rPr>
          <w:t>448/2023</w:t>
        </w:r>
      </w:hyperlink>
      <w:r>
        <w:t>, ff. 3 a 5.</w:t>
      </w:r>
    </w:p>
    <w:p w14:paraId="1525D9B0" w14:textId="187E8750" w:rsidR="00AF0846" w:rsidRDefault="00AF0846" w:rsidP="00AF0846">
      <w:pPr>
        <w:pStyle w:val="SangriaFrancesaArticulo"/>
      </w:pPr>
      <w:r w:rsidRPr="00AF0846">
        <w:rPr>
          <w:rStyle w:val="TextoNormalNegritaCaracter"/>
        </w:rPr>
        <w:t xml:space="preserve">Artículo 49.1 </w:t>
      </w:r>
      <w:r w:rsidRPr="00AF0846">
        <w:rPr>
          <w:rStyle w:val="TextoNormalNegritaCursivaCaracter"/>
        </w:rPr>
        <w:t>in fine</w:t>
      </w:r>
      <w:r w:rsidRPr="00AF0846">
        <w:rPr>
          <w:rStyle w:val="TextoNormalNegritaCaracter"/>
        </w:rPr>
        <w:t>.</w:t>
      </w:r>
      <w:r w:rsidRPr="00AF0846">
        <w:rPr>
          <w:rStyle w:val="TextoNormalCaracter"/>
        </w:rPr>
        <w:t>-</w:t>
      </w:r>
      <w:r>
        <w:t xml:space="preserve"> Auto </w:t>
      </w:r>
      <w:hyperlink w:anchor="AUTO_2023_448" w:history="1">
        <w:r w:rsidRPr="00AF0846">
          <w:rPr>
            <w:rStyle w:val="TextoNormalCaracter"/>
          </w:rPr>
          <w:t>448/2023</w:t>
        </w:r>
      </w:hyperlink>
      <w:r>
        <w:t>, f. 4.</w:t>
      </w:r>
    </w:p>
    <w:p w14:paraId="37209114" w14:textId="7A37EA19" w:rsidR="00AF0846" w:rsidRDefault="00AF0846" w:rsidP="00AF0846">
      <w:pPr>
        <w:pStyle w:val="SangriaFrancesaArticulo"/>
      </w:pPr>
      <w:r w:rsidRPr="00AF0846">
        <w:rPr>
          <w:rStyle w:val="TextoNormalNegritaCaracter"/>
        </w:rPr>
        <w:t>Artículo 50.1.</w:t>
      </w:r>
      <w:r w:rsidRPr="00AF0846">
        <w:rPr>
          <w:rStyle w:val="TextoNormalCaracter"/>
        </w:rPr>
        <w:t>-</w:t>
      </w:r>
      <w:r>
        <w:t xml:space="preserve"> Sentencias </w:t>
      </w:r>
      <w:hyperlink w:anchor="SENTENCIA_2023_130" w:history="1">
        <w:r w:rsidRPr="00AF0846">
          <w:rPr>
            <w:rStyle w:val="TextoNormalCaracter"/>
          </w:rPr>
          <w:t>130/2023</w:t>
        </w:r>
      </w:hyperlink>
      <w:r>
        <w:t xml:space="preserve">, f. único; </w:t>
      </w:r>
      <w:hyperlink w:anchor="SENTENCIA_2023_131" w:history="1">
        <w:r w:rsidRPr="00AF0846">
          <w:rPr>
            <w:rStyle w:val="TextoNormalCaracter"/>
          </w:rPr>
          <w:t>131/2023</w:t>
        </w:r>
      </w:hyperlink>
      <w:r>
        <w:t xml:space="preserve">, VP; </w:t>
      </w:r>
      <w:hyperlink w:anchor="SENTENCIA_2023_136" w:history="1">
        <w:r w:rsidRPr="00AF0846">
          <w:rPr>
            <w:rStyle w:val="TextoNormalCaracter"/>
          </w:rPr>
          <w:t>136/2023</w:t>
        </w:r>
      </w:hyperlink>
      <w:r>
        <w:t xml:space="preserve">, f. 2; </w:t>
      </w:r>
      <w:hyperlink w:anchor="SENTENCIA_2023_172" w:history="1">
        <w:r w:rsidRPr="00AF0846">
          <w:rPr>
            <w:rStyle w:val="TextoNormalCaracter"/>
          </w:rPr>
          <w:t>172/2023</w:t>
        </w:r>
      </w:hyperlink>
      <w:r>
        <w:t>, f. 2.</w:t>
      </w:r>
    </w:p>
    <w:p w14:paraId="433D78BF" w14:textId="41E1013E" w:rsidR="00AF0846" w:rsidRDefault="00AF0846" w:rsidP="00AF0846">
      <w:pPr>
        <w:pStyle w:val="SangriaIzquierdaArticulo"/>
      </w:pPr>
      <w:r>
        <w:t xml:space="preserve">Autos </w:t>
      </w:r>
      <w:hyperlink w:anchor="AUTO_2023_448" w:history="1">
        <w:r w:rsidRPr="00AF0846">
          <w:rPr>
            <w:rStyle w:val="TextoNormalCaracter"/>
          </w:rPr>
          <w:t>448/2023</w:t>
        </w:r>
      </w:hyperlink>
      <w:r>
        <w:t xml:space="preserve">, f. 3; </w:t>
      </w:r>
      <w:hyperlink w:anchor="AUTO_2023_665" w:history="1">
        <w:r w:rsidRPr="00AF0846">
          <w:rPr>
            <w:rStyle w:val="TextoNormalCaracter"/>
          </w:rPr>
          <w:t>665/2023</w:t>
        </w:r>
      </w:hyperlink>
      <w:r>
        <w:t>, f. 2.</w:t>
      </w:r>
    </w:p>
    <w:p w14:paraId="47FEF86D" w14:textId="54D3ED4A" w:rsidR="00AF0846" w:rsidRDefault="00AF0846" w:rsidP="00AF0846">
      <w:pPr>
        <w:pStyle w:val="SangriaFrancesaArticulo"/>
      </w:pPr>
      <w:r w:rsidRPr="00AF0846">
        <w:rPr>
          <w:rStyle w:val="TextoNormalNegritaCaracter"/>
        </w:rPr>
        <w:t>Artículo 50.1 a).</w:t>
      </w:r>
      <w:r w:rsidRPr="00AF0846">
        <w:rPr>
          <w:rStyle w:val="TextoNormalCaracter"/>
        </w:rPr>
        <w:t>-</w:t>
      </w:r>
      <w:r>
        <w:t xml:space="preserve"> Sentencias </w:t>
      </w:r>
      <w:hyperlink w:anchor="SENTENCIA_2023_159" w:history="1">
        <w:r w:rsidRPr="00AF0846">
          <w:rPr>
            <w:rStyle w:val="TextoNormalCaracter"/>
          </w:rPr>
          <w:t>159/2023</w:t>
        </w:r>
      </w:hyperlink>
      <w:r>
        <w:t xml:space="preserve">, f. 2; </w:t>
      </w:r>
      <w:hyperlink w:anchor="SENTENCIA_2023_161" w:history="1">
        <w:r w:rsidRPr="00AF0846">
          <w:rPr>
            <w:rStyle w:val="TextoNormalCaracter"/>
          </w:rPr>
          <w:t>161/2023</w:t>
        </w:r>
      </w:hyperlink>
      <w:r>
        <w:t xml:space="preserve">, f. 2; </w:t>
      </w:r>
      <w:hyperlink w:anchor="SENTENCIA_2023_180" w:history="1">
        <w:r w:rsidRPr="00AF0846">
          <w:rPr>
            <w:rStyle w:val="TextoNormalCaracter"/>
          </w:rPr>
          <w:t>180/2023</w:t>
        </w:r>
      </w:hyperlink>
      <w:r>
        <w:t>, f. 2.</w:t>
      </w:r>
    </w:p>
    <w:p w14:paraId="456C530D" w14:textId="4DCFAB85" w:rsidR="00AF0846" w:rsidRDefault="00AF0846" w:rsidP="00AF0846">
      <w:pPr>
        <w:pStyle w:val="SangriaIzquierdaArticulo"/>
      </w:pPr>
      <w:r>
        <w:t xml:space="preserve">Autos </w:t>
      </w:r>
      <w:hyperlink w:anchor="AUTO_2023_447" w:history="1">
        <w:r w:rsidRPr="00AF0846">
          <w:rPr>
            <w:rStyle w:val="TextoNormalCaracter"/>
          </w:rPr>
          <w:t>447/2023</w:t>
        </w:r>
      </w:hyperlink>
      <w:r>
        <w:t xml:space="preserve">, ff. 1, 2; </w:t>
      </w:r>
      <w:hyperlink w:anchor="AUTO_2023_448" w:history="1">
        <w:r w:rsidRPr="00AF0846">
          <w:rPr>
            <w:rStyle w:val="TextoNormalCaracter"/>
          </w:rPr>
          <w:t>448/2023</w:t>
        </w:r>
      </w:hyperlink>
      <w:r>
        <w:t>, f. 3.</w:t>
      </w:r>
    </w:p>
    <w:p w14:paraId="7C19C9F6" w14:textId="72918826" w:rsidR="00AF0846" w:rsidRDefault="00AF0846" w:rsidP="00AF0846">
      <w:pPr>
        <w:pStyle w:val="SangriaFrancesaArticulo"/>
      </w:pPr>
      <w:r w:rsidRPr="00AF0846">
        <w:rPr>
          <w:rStyle w:val="TextoNormalNegritaCaracter"/>
        </w:rPr>
        <w:t>Artículo 50.1 b).</w:t>
      </w:r>
      <w:r w:rsidRPr="00AF0846">
        <w:rPr>
          <w:rStyle w:val="TextoNormalCaracter"/>
        </w:rPr>
        <w:t>-</w:t>
      </w:r>
      <w:r>
        <w:t xml:space="preserve"> Sentencias </w:t>
      </w:r>
      <w:hyperlink w:anchor="SENTENCIA_2023_134" w:history="1">
        <w:r w:rsidRPr="00AF0846">
          <w:rPr>
            <w:rStyle w:val="TextoNormalCaracter"/>
          </w:rPr>
          <w:t>134/2023</w:t>
        </w:r>
      </w:hyperlink>
      <w:r>
        <w:t xml:space="preserve">, f. 2; </w:t>
      </w:r>
      <w:hyperlink w:anchor="SENTENCIA_2023_167" w:history="1">
        <w:r w:rsidRPr="00AF0846">
          <w:rPr>
            <w:rStyle w:val="TextoNormalCaracter"/>
          </w:rPr>
          <w:t>167/2023</w:t>
        </w:r>
      </w:hyperlink>
      <w:r>
        <w:t xml:space="preserve">, f. 3; </w:t>
      </w:r>
      <w:hyperlink w:anchor="SENTENCIA_2023_172" w:history="1">
        <w:r w:rsidRPr="00AF0846">
          <w:rPr>
            <w:rStyle w:val="TextoNormalCaracter"/>
          </w:rPr>
          <w:t>172/2023</w:t>
        </w:r>
      </w:hyperlink>
      <w:r>
        <w:t>, f. 2.</w:t>
      </w:r>
    </w:p>
    <w:p w14:paraId="18A69056" w14:textId="48A3BF00" w:rsidR="00AF0846" w:rsidRDefault="00AF0846" w:rsidP="00AF0846">
      <w:pPr>
        <w:pStyle w:val="SangriaIzquierdaArticulo"/>
      </w:pPr>
      <w:r>
        <w:t xml:space="preserve">Autos </w:t>
      </w:r>
      <w:hyperlink w:anchor="AUTO_2023_447" w:history="1">
        <w:r w:rsidRPr="00AF0846">
          <w:rPr>
            <w:rStyle w:val="TextoNormalCaracter"/>
          </w:rPr>
          <w:t>447/2023</w:t>
        </w:r>
      </w:hyperlink>
      <w:r>
        <w:t xml:space="preserve">, f. 2; </w:t>
      </w:r>
      <w:hyperlink w:anchor="AUTO_2023_448" w:history="1">
        <w:r w:rsidRPr="00AF0846">
          <w:rPr>
            <w:rStyle w:val="TextoNormalCaracter"/>
          </w:rPr>
          <w:t>448/2023</w:t>
        </w:r>
      </w:hyperlink>
      <w:r>
        <w:t>, ff. 3, 4.</w:t>
      </w:r>
    </w:p>
    <w:p w14:paraId="46F26F1E" w14:textId="3470C08C" w:rsidR="00AF0846" w:rsidRDefault="00AF0846" w:rsidP="00AF0846">
      <w:pPr>
        <w:pStyle w:val="SangriaFrancesaArticulo"/>
      </w:pPr>
      <w:r w:rsidRPr="00AF0846">
        <w:rPr>
          <w:rStyle w:val="TextoNormalNegritaCaracter"/>
        </w:rPr>
        <w:t>Artículo 50.1 b)</w:t>
      </w:r>
      <w:r>
        <w:t xml:space="preserve"> (redactado por la Ley Orgánica 6/2007, de 24 de mayo)</w:t>
      </w:r>
      <w:r w:rsidRPr="00AF0846">
        <w:rPr>
          <w:rStyle w:val="TextoNormalNegritaCaracter"/>
        </w:rPr>
        <w:t>.</w:t>
      </w:r>
      <w:r w:rsidRPr="00AF0846">
        <w:rPr>
          <w:rStyle w:val="TextoNormalCaracter"/>
        </w:rPr>
        <w:t>-</w:t>
      </w:r>
      <w:r>
        <w:t xml:space="preserve"> Auto </w:t>
      </w:r>
      <w:hyperlink w:anchor="AUTO_2023_448" w:history="1">
        <w:r w:rsidRPr="00AF0846">
          <w:rPr>
            <w:rStyle w:val="TextoNormalCaracter"/>
          </w:rPr>
          <w:t>448/2023</w:t>
        </w:r>
      </w:hyperlink>
      <w:r>
        <w:t>, f. 3.</w:t>
      </w:r>
    </w:p>
    <w:p w14:paraId="1BBA322D" w14:textId="40D55A79" w:rsidR="00AF0846" w:rsidRDefault="00AF0846" w:rsidP="00AF0846">
      <w:pPr>
        <w:pStyle w:val="SangriaFrancesaArticulo"/>
      </w:pPr>
      <w:r w:rsidRPr="00AF0846">
        <w:rPr>
          <w:rStyle w:val="TextoNormalNegritaCaracter"/>
        </w:rPr>
        <w:t>Artículo 50.1 c).</w:t>
      </w:r>
      <w:r w:rsidRPr="00AF0846">
        <w:rPr>
          <w:rStyle w:val="TextoNormalCaracter"/>
        </w:rPr>
        <w:t>-</w:t>
      </w:r>
      <w:r>
        <w:t xml:space="preserve"> Sentencia </w:t>
      </w:r>
      <w:hyperlink w:anchor="SENTENCIA_2023_167" w:history="1">
        <w:r w:rsidRPr="00AF0846">
          <w:rPr>
            <w:rStyle w:val="TextoNormalCaracter"/>
          </w:rPr>
          <w:t>167/2023</w:t>
        </w:r>
      </w:hyperlink>
      <w:r>
        <w:t>, f. 3.</w:t>
      </w:r>
    </w:p>
    <w:p w14:paraId="46B28986" w14:textId="67CE168F" w:rsidR="00AF0846" w:rsidRDefault="00AF0846" w:rsidP="00AF0846">
      <w:pPr>
        <w:pStyle w:val="SangriaFrancesaArticulo"/>
      </w:pPr>
      <w:r w:rsidRPr="00AF0846">
        <w:rPr>
          <w:rStyle w:val="TextoNormalNegritaCaracter"/>
        </w:rPr>
        <w:t>Artículo 50.2 b).</w:t>
      </w:r>
      <w:r w:rsidRPr="00AF0846">
        <w:rPr>
          <w:rStyle w:val="TextoNormalCaracter"/>
        </w:rPr>
        <w:t>-</w:t>
      </w:r>
      <w:r>
        <w:t xml:space="preserve"> Auto </w:t>
      </w:r>
      <w:hyperlink w:anchor="AUTO_2023_490" w:history="1">
        <w:r w:rsidRPr="00AF0846">
          <w:rPr>
            <w:rStyle w:val="TextoNormalCaracter"/>
          </w:rPr>
          <w:t>490/2023</w:t>
        </w:r>
      </w:hyperlink>
      <w:r>
        <w:t>, f. 2.</w:t>
      </w:r>
    </w:p>
    <w:p w14:paraId="64A8AA42" w14:textId="65783575" w:rsidR="00AF0846" w:rsidRDefault="00AF0846" w:rsidP="00AF0846">
      <w:pPr>
        <w:pStyle w:val="SangriaFrancesaArticulo"/>
      </w:pPr>
      <w:r w:rsidRPr="00AF0846">
        <w:rPr>
          <w:rStyle w:val="TextoNormalNegritaCaracter"/>
        </w:rPr>
        <w:t>Artículo 50.3.</w:t>
      </w:r>
      <w:r w:rsidRPr="00AF0846">
        <w:rPr>
          <w:rStyle w:val="TextoNormalCaracter"/>
        </w:rPr>
        <w:t>-</w:t>
      </w:r>
      <w:r>
        <w:t xml:space="preserve"> Auto </w:t>
      </w:r>
      <w:hyperlink w:anchor="AUTO_2023_490" w:history="1">
        <w:r w:rsidRPr="00AF0846">
          <w:rPr>
            <w:rStyle w:val="TextoNormalCaracter"/>
          </w:rPr>
          <w:t>490/2023</w:t>
        </w:r>
      </w:hyperlink>
      <w:r>
        <w:t>, f. 1.</w:t>
      </w:r>
    </w:p>
    <w:p w14:paraId="0902DAAF" w14:textId="70963054" w:rsidR="00AF0846" w:rsidRDefault="00AF0846" w:rsidP="00AF0846">
      <w:pPr>
        <w:pStyle w:val="SangriaFrancesaArticulo"/>
      </w:pPr>
      <w:r w:rsidRPr="00AF0846">
        <w:rPr>
          <w:rStyle w:val="TextoNormalNegritaCaracter"/>
        </w:rPr>
        <w:t>Artículo 52.</w:t>
      </w:r>
      <w:r w:rsidRPr="00AF0846">
        <w:rPr>
          <w:rStyle w:val="TextoNormalCaracter"/>
        </w:rPr>
        <w:t>-</w:t>
      </w:r>
      <w:r>
        <w:t xml:space="preserve"> Sentencias </w:t>
      </w:r>
      <w:hyperlink w:anchor="SENTENCIA_2023_142" w:history="1">
        <w:r w:rsidRPr="00AF0846">
          <w:rPr>
            <w:rStyle w:val="TextoNormalCaracter"/>
          </w:rPr>
          <w:t>142/2023</w:t>
        </w:r>
      </w:hyperlink>
      <w:r>
        <w:t xml:space="preserve">, f. 2; </w:t>
      </w:r>
      <w:hyperlink w:anchor="SENTENCIA_2023_162" w:history="1">
        <w:r w:rsidRPr="00AF0846">
          <w:rPr>
            <w:rStyle w:val="TextoNormalCaracter"/>
          </w:rPr>
          <w:t>162/2023</w:t>
        </w:r>
      </w:hyperlink>
      <w:r>
        <w:t>, f. 3.</w:t>
      </w:r>
    </w:p>
    <w:p w14:paraId="3EAA739F" w14:textId="51D2198F" w:rsidR="00AF0846" w:rsidRDefault="00AF0846" w:rsidP="00AF0846">
      <w:pPr>
        <w:pStyle w:val="SangriaFrancesaArticulo"/>
      </w:pPr>
      <w:r w:rsidRPr="00AF0846">
        <w:rPr>
          <w:rStyle w:val="TextoNormalNegritaCaracter"/>
        </w:rPr>
        <w:t>Artículo 52.1.</w:t>
      </w:r>
      <w:r w:rsidRPr="00AF0846">
        <w:rPr>
          <w:rStyle w:val="TextoNormalCaracter"/>
        </w:rPr>
        <w:t>-</w:t>
      </w:r>
      <w:r>
        <w:t xml:space="preserve"> Sentencias </w:t>
      </w:r>
      <w:hyperlink w:anchor="SENTENCIA_2023_163" w:history="1">
        <w:r w:rsidRPr="00AF0846">
          <w:rPr>
            <w:rStyle w:val="TextoNormalCaracter"/>
          </w:rPr>
          <w:t>163/2023</w:t>
        </w:r>
      </w:hyperlink>
      <w:r>
        <w:t xml:space="preserve">, f. único; </w:t>
      </w:r>
      <w:hyperlink w:anchor="SENTENCIA_2023_187" w:history="1">
        <w:r w:rsidRPr="00AF0846">
          <w:rPr>
            <w:rStyle w:val="TextoNormalCaracter"/>
          </w:rPr>
          <w:t>187/2023</w:t>
        </w:r>
      </w:hyperlink>
      <w:r>
        <w:t>, f. 2.</w:t>
      </w:r>
    </w:p>
    <w:p w14:paraId="09B1D78D" w14:textId="0064794D" w:rsidR="00AF0846" w:rsidRDefault="00AF0846" w:rsidP="00AF0846">
      <w:pPr>
        <w:pStyle w:val="SangriaFrancesaArticulo"/>
      </w:pPr>
      <w:r w:rsidRPr="00AF0846">
        <w:rPr>
          <w:rStyle w:val="TextoNormalNegritaCaracter"/>
        </w:rPr>
        <w:t>Artículo 52.2.</w:t>
      </w:r>
      <w:r w:rsidRPr="00AF0846">
        <w:rPr>
          <w:rStyle w:val="TextoNormalCaracter"/>
        </w:rPr>
        <w:t>-</w:t>
      </w:r>
      <w:r>
        <w:t xml:space="preserve"> Autos </w:t>
      </w:r>
      <w:hyperlink w:anchor="AUTO_2023_458" w:history="1">
        <w:r w:rsidRPr="00AF0846">
          <w:rPr>
            <w:rStyle w:val="TextoNormalCaracter"/>
          </w:rPr>
          <w:t>458/2023</w:t>
        </w:r>
      </w:hyperlink>
      <w:r>
        <w:t xml:space="preserve">, f. 2; </w:t>
      </w:r>
      <w:hyperlink w:anchor="AUTO_2023_600" w:history="1">
        <w:r w:rsidRPr="00AF0846">
          <w:rPr>
            <w:rStyle w:val="TextoNormalCaracter"/>
          </w:rPr>
          <w:t>600/2023</w:t>
        </w:r>
      </w:hyperlink>
      <w:r>
        <w:t xml:space="preserve">, f. 2; </w:t>
      </w:r>
      <w:hyperlink w:anchor="AUTO_2023_601" w:history="1">
        <w:r w:rsidRPr="00AF0846">
          <w:rPr>
            <w:rStyle w:val="TextoNormalCaracter"/>
          </w:rPr>
          <w:t>601/2023</w:t>
        </w:r>
      </w:hyperlink>
      <w:r>
        <w:t>, f. 2.</w:t>
      </w:r>
    </w:p>
    <w:p w14:paraId="3A5AD767" w14:textId="333BB44E" w:rsidR="00AF0846" w:rsidRDefault="00AF0846" w:rsidP="00AF0846">
      <w:pPr>
        <w:pStyle w:val="SangriaFrancesaArticulo"/>
      </w:pPr>
      <w:r w:rsidRPr="00AF0846">
        <w:rPr>
          <w:rStyle w:val="TextoNormalNegritaCaracter"/>
        </w:rPr>
        <w:t>Artículo 53.</w:t>
      </w:r>
      <w:r w:rsidRPr="00AF0846">
        <w:rPr>
          <w:rStyle w:val="TextoNormalCaracter"/>
        </w:rPr>
        <w:t>-</w:t>
      </w:r>
      <w:r>
        <w:t xml:space="preserve"> Sentencias </w:t>
      </w:r>
      <w:hyperlink w:anchor="SENTENCIA_2023_151" w:history="1">
        <w:r w:rsidRPr="00AF0846">
          <w:rPr>
            <w:rStyle w:val="TextoNormalCaracter"/>
          </w:rPr>
          <w:t>151/2023</w:t>
        </w:r>
      </w:hyperlink>
      <w:r>
        <w:t xml:space="preserve">, f. 2; </w:t>
      </w:r>
      <w:hyperlink w:anchor="SENTENCIA_2023_172" w:history="1">
        <w:r w:rsidRPr="00AF0846">
          <w:rPr>
            <w:rStyle w:val="TextoNormalCaracter"/>
          </w:rPr>
          <w:t>172/2023</w:t>
        </w:r>
      </w:hyperlink>
      <w:r>
        <w:t>, f. 2.</w:t>
      </w:r>
    </w:p>
    <w:p w14:paraId="0679EE0A" w14:textId="493E6CDB" w:rsidR="00AF0846" w:rsidRDefault="00AF0846" w:rsidP="00AF0846">
      <w:pPr>
        <w:pStyle w:val="SangriaFrancesaArticulo"/>
      </w:pPr>
      <w:r w:rsidRPr="00AF0846">
        <w:rPr>
          <w:rStyle w:val="TextoNormalNegritaCaracter"/>
        </w:rPr>
        <w:t>Artículo 53 a).</w:t>
      </w:r>
      <w:r w:rsidRPr="00AF0846">
        <w:rPr>
          <w:rStyle w:val="TextoNormalCaracter"/>
        </w:rPr>
        <w:t>-</w:t>
      </w:r>
      <w:r>
        <w:t xml:space="preserve"> Sentencias </w:t>
      </w:r>
      <w:hyperlink w:anchor="SENTENCIA_2023_130" w:history="1">
        <w:r w:rsidRPr="00AF0846">
          <w:rPr>
            <w:rStyle w:val="TextoNormalCaracter"/>
          </w:rPr>
          <w:t>130/2023</w:t>
        </w:r>
      </w:hyperlink>
      <w:r>
        <w:t xml:space="preserve">, f. único; </w:t>
      </w:r>
      <w:hyperlink w:anchor="SENTENCIA_2023_152" w:history="1">
        <w:r w:rsidRPr="00AF0846">
          <w:rPr>
            <w:rStyle w:val="TextoNormalCaracter"/>
          </w:rPr>
          <w:t>152/2023</w:t>
        </w:r>
      </w:hyperlink>
      <w:r>
        <w:t xml:space="preserve">, f. 3; </w:t>
      </w:r>
      <w:hyperlink w:anchor="SENTENCIA_2023_153" w:history="1">
        <w:r w:rsidRPr="00AF0846">
          <w:rPr>
            <w:rStyle w:val="TextoNormalCaracter"/>
          </w:rPr>
          <w:t>153/2023</w:t>
        </w:r>
      </w:hyperlink>
      <w:r>
        <w:t>, f. 4.</w:t>
      </w:r>
    </w:p>
    <w:p w14:paraId="59A13E6B" w14:textId="77DFF89D" w:rsidR="00AF0846" w:rsidRDefault="00AF0846" w:rsidP="00AF0846">
      <w:pPr>
        <w:pStyle w:val="SangriaFrancesaArticulo"/>
      </w:pPr>
      <w:r w:rsidRPr="00AF0846">
        <w:rPr>
          <w:rStyle w:val="TextoNormalNegritaCaracter"/>
        </w:rPr>
        <w:t>Artículo 54.</w:t>
      </w:r>
      <w:r w:rsidRPr="00AF0846">
        <w:rPr>
          <w:rStyle w:val="TextoNormalCaracter"/>
        </w:rPr>
        <w:t>-</w:t>
      </w:r>
      <w:r>
        <w:t xml:space="preserve"> Sentencia </w:t>
      </w:r>
      <w:hyperlink w:anchor="SENTENCIA_2023_153" w:history="1">
        <w:r w:rsidRPr="00AF0846">
          <w:rPr>
            <w:rStyle w:val="TextoNormalCaracter"/>
          </w:rPr>
          <w:t>153/2023</w:t>
        </w:r>
      </w:hyperlink>
      <w:r>
        <w:t>, f. 4.</w:t>
      </w:r>
    </w:p>
    <w:p w14:paraId="366F13BF" w14:textId="6FAC578E" w:rsidR="00AF0846" w:rsidRDefault="00AF0846" w:rsidP="00AF0846">
      <w:pPr>
        <w:pStyle w:val="SangriaFrancesaArticulo"/>
      </w:pPr>
      <w:r w:rsidRPr="00AF0846">
        <w:rPr>
          <w:rStyle w:val="TextoNormalNegritaCaracter"/>
        </w:rPr>
        <w:t>Artículo 55.</w:t>
      </w:r>
      <w:r w:rsidRPr="00AF0846">
        <w:rPr>
          <w:rStyle w:val="TextoNormalCaracter"/>
        </w:rPr>
        <w:t>-</w:t>
      </w:r>
      <w:r>
        <w:t xml:space="preserve"> Sentencia </w:t>
      </w:r>
      <w:hyperlink w:anchor="SENTENCIA_2023_150" w:history="1">
        <w:r w:rsidRPr="00AF0846">
          <w:rPr>
            <w:rStyle w:val="TextoNormalCaracter"/>
          </w:rPr>
          <w:t>150/2023</w:t>
        </w:r>
      </w:hyperlink>
      <w:r>
        <w:t>, f. 3.</w:t>
      </w:r>
    </w:p>
    <w:p w14:paraId="7D83822E" w14:textId="31B0A0E1" w:rsidR="00AF0846" w:rsidRDefault="00AF0846" w:rsidP="00AF0846">
      <w:pPr>
        <w:pStyle w:val="SangriaFrancesaArticulo"/>
      </w:pPr>
      <w:r w:rsidRPr="00AF0846">
        <w:rPr>
          <w:rStyle w:val="TextoNormalNegritaCaracter"/>
        </w:rPr>
        <w:t>Artículo 55.1.</w:t>
      </w:r>
      <w:r w:rsidRPr="00AF0846">
        <w:rPr>
          <w:rStyle w:val="TextoNormalCaracter"/>
        </w:rPr>
        <w:t>-</w:t>
      </w:r>
      <w:r>
        <w:t xml:space="preserve"> Sentencias </w:t>
      </w:r>
      <w:hyperlink w:anchor="SENTENCIA_2023_130" w:history="1">
        <w:r w:rsidRPr="00AF0846">
          <w:rPr>
            <w:rStyle w:val="TextoNormalCaracter"/>
          </w:rPr>
          <w:t>130/2023</w:t>
        </w:r>
      </w:hyperlink>
      <w:r>
        <w:t xml:space="preserve">, f. único; </w:t>
      </w:r>
      <w:hyperlink w:anchor="SENTENCIA_2023_152" w:history="1">
        <w:r w:rsidRPr="00AF0846">
          <w:rPr>
            <w:rStyle w:val="TextoNormalCaracter"/>
          </w:rPr>
          <w:t>152/2023</w:t>
        </w:r>
      </w:hyperlink>
      <w:r>
        <w:t>, f. 3.</w:t>
      </w:r>
    </w:p>
    <w:p w14:paraId="3AC1AAF0" w14:textId="5168D9AF" w:rsidR="00AF0846" w:rsidRDefault="00AF0846" w:rsidP="00AF0846">
      <w:pPr>
        <w:pStyle w:val="SangriaFrancesaArticulo"/>
      </w:pPr>
      <w:r w:rsidRPr="00AF0846">
        <w:rPr>
          <w:rStyle w:val="TextoNormalNegritaCaracter"/>
        </w:rPr>
        <w:t>Artículo 56.</w:t>
      </w:r>
      <w:r w:rsidRPr="00AF0846">
        <w:rPr>
          <w:rStyle w:val="TextoNormalCaracter"/>
        </w:rPr>
        <w:t>-</w:t>
      </w:r>
      <w:r>
        <w:t xml:space="preserve"> Sentencia </w:t>
      </w:r>
      <w:hyperlink w:anchor="SENTENCIA_2023_148" w:history="1">
        <w:r w:rsidRPr="00AF0846">
          <w:rPr>
            <w:rStyle w:val="TextoNormalCaracter"/>
          </w:rPr>
          <w:t>148/2023</w:t>
        </w:r>
      </w:hyperlink>
      <w:r>
        <w:t>, f. 2.</w:t>
      </w:r>
    </w:p>
    <w:p w14:paraId="3937576D" w14:textId="49E75EF8" w:rsidR="00AF0846" w:rsidRDefault="00AF0846" w:rsidP="00AF0846">
      <w:pPr>
        <w:pStyle w:val="SangriaIzquierdaArticulo"/>
      </w:pPr>
      <w:r>
        <w:t xml:space="preserve">Autos </w:t>
      </w:r>
      <w:hyperlink w:anchor="AUTO_2023_458" w:history="1">
        <w:r w:rsidRPr="00AF0846">
          <w:rPr>
            <w:rStyle w:val="TextoNormalCaracter"/>
          </w:rPr>
          <w:t>458/2023</w:t>
        </w:r>
      </w:hyperlink>
      <w:r>
        <w:t xml:space="preserve">, f. 3; </w:t>
      </w:r>
      <w:hyperlink w:anchor="AUTO_2023_473" w:history="1">
        <w:r w:rsidRPr="00AF0846">
          <w:rPr>
            <w:rStyle w:val="TextoNormalCaracter"/>
          </w:rPr>
          <w:t>473/2023</w:t>
        </w:r>
      </w:hyperlink>
      <w:r>
        <w:t xml:space="preserve">, f. 3; </w:t>
      </w:r>
      <w:hyperlink w:anchor="AUTO_2023_477" w:history="1">
        <w:r w:rsidRPr="00AF0846">
          <w:rPr>
            <w:rStyle w:val="TextoNormalCaracter"/>
          </w:rPr>
          <w:t>477/2023</w:t>
        </w:r>
      </w:hyperlink>
      <w:r>
        <w:t xml:space="preserve">, f. 2; </w:t>
      </w:r>
      <w:hyperlink w:anchor="AUTO_2023_599" w:history="1">
        <w:r w:rsidRPr="00AF0846">
          <w:rPr>
            <w:rStyle w:val="TextoNormalCaracter"/>
          </w:rPr>
          <w:t>599/2023</w:t>
        </w:r>
      </w:hyperlink>
      <w:r>
        <w:t xml:space="preserve">, f. 2; </w:t>
      </w:r>
      <w:hyperlink w:anchor="AUTO_2023_661" w:history="1">
        <w:r w:rsidRPr="00AF0846">
          <w:rPr>
            <w:rStyle w:val="TextoNormalCaracter"/>
          </w:rPr>
          <w:t>661/2023</w:t>
        </w:r>
      </w:hyperlink>
      <w:r>
        <w:t xml:space="preserve">, f. 4; </w:t>
      </w:r>
      <w:hyperlink w:anchor="AUTO_2023_663" w:history="1">
        <w:r w:rsidRPr="00AF0846">
          <w:rPr>
            <w:rStyle w:val="TextoNormalCaracter"/>
          </w:rPr>
          <w:t>663/2023</w:t>
        </w:r>
      </w:hyperlink>
      <w:r>
        <w:t>, f. 1.</w:t>
      </w:r>
    </w:p>
    <w:p w14:paraId="05DC9C00" w14:textId="4489A714" w:rsidR="00AF0846" w:rsidRDefault="00AF0846" w:rsidP="00AF0846">
      <w:pPr>
        <w:pStyle w:val="SangriaFrancesaArticulo"/>
      </w:pPr>
      <w:r w:rsidRPr="00AF0846">
        <w:rPr>
          <w:rStyle w:val="TextoNormalNegritaCaracter"/>
        </w:rPr>
        <w:t>Artículo 56.1.</w:t>
      </w:r>
      <w:r w:rsidRPr="00AF0846">
        <w:rPr>
          <w:rStyle w:val="TextoNormalCaracter"/>
        </w:rPr>
        <w:t>-</w:t>
      </w:r>
      <w:r>
        <w:t xml:space="preserve"> Autos </w:t>
      </w:r>
      <w:hyperlink w:anchor="AUTO_2023_458" w:history="1">
        <w:r w:rsidRPr="00AF0846">
          <w:rPr>
            <w:rStyle w:val="TextoNormalCaracter"/>
          </w:rPr>
          <w:t>458/2023</w:t>
        </w:r>
      </w:hyperlink>
      <w:r>
        <w:t xml:space="preserve">, f. 2; </w:t>
      </w:r>
      <w:hyperlink w:anchor="AUTO_2023_477" w:history="1">
        <w:r w:rsidRPr="00AF0846">
          <w:rPr>
            <w:rStyle w:val="TextoNormalCaracter"/>
          </w:rPr>
          <w:t>477/2023</w:t>
        </w:r>
      </w:hyperlink>
      <w:r>
        <w:t xml:space="preserve">, f. 2; </w:t>
      </w:r>
      <w:hyperlink w:anchor="AUTO_2023_661" w:history="1">
        <w:r w:rsidRPr="00AF0846">
          <w:rPr>
            <w:rStyle w:val="TextoNormalCaracter"/>
          </w:rPr>
          <w:t>661/2023</w:t>
        </w:r>
      </w:hyperlink>
      <w:r>
        <w:t>, f. 3.</w:t>
      </w:r>
    </w:p>
    <w:p w14:paraId="776854B2" w14:textId="117FF4DF" w:rsidR="00AF0846" w:rsidRDefault="00AF0846" w:rsidP="00AF0846">
      <w:pPr>
        <w:pStyle w:val="SangriaFrancesaArticulo"/>
      </w:pPr>
      <w:r w:rsidRPr="00AF0846">
        <w:rPr>
          <w:rStyle w:val="TextoNormalNegritaCaracter"/>
        </w:rPr>
        <w:t>Artículo 56.2.</w:t>
      </w:r>
      <w:r w:rsidRPr="00AF0846">
        <w:rPr>
          <w:rStyle w:val="TextoNormalCaracter"/>
        </w:rPr>
        <w:t>-</w:t>
      </w:r>
      <w:r>
        <w:t xml:space="preserve"> Autos </w:t>
      </w:r>
      <w:hyperlink w:anchor="AUTO_2023_458" w:history="1">
        <w:r w:rsidRPr="00AF0846">
          <w:rPr>
            <w:rStyle w:val="TextoNormalCaracter"/>
          </w:rPr>
          <w:t>458/2023</w:t>
        </w:r>
      </w:hyperlink>
      <w:r>
        <w:t xml:space="preserve">, f. 2; </w:t>
      </w:r>
      <w:hyperlink w:anchor="AUTO_2023_473" w:history="1">
        <w:r w:rsidRPr="00AF0846">
          <w:rPr>
            <w:rStyle w:val="TextoNormalCaracter"/>
          </w:rPr>
          <w:t>473/2023</w:t>
        </w:r>
      </w:hyperlink>
      <w:r>
        <w:t xml:space="preserve">, f. 3; </w:t>
      </w:r>
      <w:hyperlink w:anchor="AUTO_2023_477" w:history="1">
        <w:r w:rsidRPr="00AF0846">
          <w:rPr>
            <w:rStyle w:val="TextoNormalCaracter"/>
          </w:rPr>
          <w:t>477/2023</w:t>
        </w:r>
      </w:hyperlink>
      <w:r>
        <w:t xml:space="preserve">, f. 2; </w:t>
      </w:r>
      <w:hyperlink w:anchor="AUTO_2023_601" w:history="1">
        <w:r w:rsidRPr="00AF0846">
          <w:rPr>
            <w:rStyle w:val="TextoNormalCaracter"/>
          </w:rPr>
          <w:t>601/2023</w:t>
        </w:r>
      </w:hyperlink>
      <w:r>
        <w:t>, f. 2.</w:t>
      </w:r>
    </w:p>
    <w:p w14:paraId="5429F17A" w14:textId="6BA1E121" w:rsidR="00AF0846" w:rsidRDefault="00AF0846" w:rsidP="00AF0846">
      <w:pPr>
        <w:pStyle w:val="SangriaFrancesaArticulo"/>
      </w:pPr>
      <w:r w:rsidRPr="00AF0846">
        <w:rPr>
          <w:rStyle w:val="TextoNormalNegritaCaracter"/>
        </w:rPr>
        <w:t>Artículo 56.2</w:t>
      </w:r>
      <w:r>
        <w:t xml:space="preserve"> (redactado por la Ley Orgánica 6/2007, de 24 de mayo)</w:t>
      </w:r>
      <w:r w:rsidRPr="00AF0846">
        <w:rPr>
          <w:rStyle w:val="TextoNormalNegritaCaracter"/>
        </w:rPr>
        <w:t>.</w:t>
      </w:r>
      <w:r w:rsidRPr="00AF0846">
        <w:rPr>
          <w:rStyle w:val="TextoNormalCaracter"/>
        </w:rPr>
        <w:t>-</w:t>
      </w:r>
      <w:r>
        <w:t xml:space="preserve"> Auto </w:t>
      </w:r>
      <w:hyperlink w:anchor="AUTO_2023_600" w:history="1">
        <w:r w:rsidRPr="00AF0846">
          <w:rPr>
            <w:rStyle w:val="TextoNormalCaracter"/>
          </w:rPr>
          <w:t>600/2023</w:t>
        </w:r>
      </w:hyperlink>
      <w:r>
        <w:t>, f. 2.</w:t>
      </w:r>
    </w:p>
    <w:p w14:paraId="225401D0" w14:textId="2E95CEB0" w:rsidR="00AF0846" w:rsidRDefault="00AF0846" w:rsidP="00AF0846">
      <w:pPr>
        <w:pStyle w:val="SangriaFrancesaArticulo"/>
      </w:pPr>
      <w:r w:rsidRPr="00AF0846">
        <w:rPr>
          <w:rStyle w:val="TextoNormalNegritaCaracter"/>
        </w:rPr>
        <w:t>Artículo 56.3.</w:t>
      </w:r>
      <w:r w:rsidRPr="00AF0846">
        <w:rPr>
          <w:rStyle w:val="TextoNormalCaracter"/>
        </w:rPr>
        <w:t>-</w:t>
      </w:r>
      <w:r>
        <w:t xml:space="preserve"> Auto </w:t>
      </w:r>
      <w:hyperlink w:anchor="AUTO_2023_458" w:history="1">
        <w:r w:rsidRPr="00AF0846">
          <w:rPr>
            <w:rStyle w:val="TextoNormalCaracter"/>
          </w:rPr>
          <w:t>458/2023</w:t>
        </w:r>
      </w:hyperlink>
      <w:r>
        <w:t>, f. 3.</w:t>
      </w:r>
    </w:p>
    <w:p w14:paraId="6ADD2A19" w14:textId="04A0D448" w:rsidR="00AF0846" w:rsidRDefault="00AF0846" w:rsidP="00AF0846">
      <w:pPr>
        <w:pStyle w:val="SangriaFrancesaArticulo"/>
      </w:pPr>
      <w:r w:rsidRPr="00AF0846">
        <w:rPr>
          <w:rStyle w:val="TextoNormalNegritaCaracter"/>
        </w:rPr>
        <w:t>Artículo 56.6.</w:t>
      </w:r>
      <w:r w:rsidRPr="00AF0846">
        <w:rPr>
          <w:rStyle w:val="TextoNormalCaracter"/>
        </w:rPr>
        <w:t>-</w:t>
      </w:r>
      <w:r>
        <w:t xml:space="preserve"> Auto </w:t>
      </w:r>
      <w:hyperlink w:anchor="AUTO_2023_482" w:history="1">
        <w:r w:rsidRPr="00AF0846">
          <w:rPr>
            <w:rStyle w:val="TextoNormalCaracter"/>
          </w:rPr>
          <w:t>482/2023</w:t>
        </w:r>
      </w:hyperlink>
      <w:r>
        <w:t>, f. 1.</w:t>
      </w:r>
    </w:p>
    <w:p w14:paraId="073FEF58" w14:textId="2876EB14" w:rsidR="00AF0846" w:rsidRDefault="00AF0846" w:rsidP="00AF0846">
      <w:pPr>
        <w:pStyle w:val="SangriaFrancesaArticulo"/>
      </w:pPr>
      <w:r w:rsidRPr="00AF0846">
        <w:rPr>
          <w:rStyle w:val="TextoNormalNegritaCaracter"/>
        </w:rPr>
        <w:t>Artículo 57.</w:t>
      </w:r>
      <w:r w:rsidRPr="00AF0846">
        <w:rPr>
          <w:rStyle w:val="TextoNormalCaracter"/>
        </w:rPr>
        <w:t>-</w:t>
      </w:r>
      <w:r>
        <w:t xml:space="preserve"> Sentencia </w:t>
      </w:r>
      <w:hyperlink w:anchor="SENTENCIA_2023_148" w:history="1">
        <w:r w:rsidRPr="00AF0846">
          <w:rPr>
            <w:rStyle w:val="TextoNormalCaracter"/>
          </w:rPr>
          <w:t>148/2023</w:t>
        </w:r>
      </w:hyperlink>
      <w:r>
        <w:t>, f. 2.</w:t>
      </w:r>
    </w:p>
    <w:p w14:paraId="39A30D87" w14:textId="76D18D4F" w:rsidR="00AF0846" w:rsidRDefault="00AF0846" w:rsidP="00AF0846">
      <w:pPr>
        <w:pStyle w:val="SangriaIzquierdaArticulo"/>
      </w:pPr>
      <w:r>
        <w:t xml:space="preserve">Auto </w:t>
      </w:r>
      <w:hyperlink w:anchor="AUTO_2023_601" w:history="1">
        <w:r w:rsidRPr="00AF0846">
          <w:rPr>
            <w:rStyle w:val="TextoNormalCaracter"/>
          </w:rPr>
          <w:t>601/2023</w:t>
        </w:r>
      </w:hyperlink>
      <w:r>
        <w:t>, f. 3.</w:t>
      </w:r>
    </w:p>
    <w:p w14:paraId="0BD72C32" w14:textId="013C8623" w:rsidR="00AF0846" w:rsidRDefault="00AF0846" w:rsidP="00AF0846">
      <w:pPr>
        <w:pStyle w:val="SangriaFrancesaArticulo"/>
      </w:pPr>
      <w:r w:rsidRPr="00AF0846">
        <w:rPr>
          <w:rStyle w:val="TextoNormalNegritaCaracter"/>
        </w:rPr>
        <w:t>Artículo 59.</w:t>
      </w:r>
      <w:r w:rsidRPr="00AF0846">
        <w:rPr>
          <w:rStyle w:val="TextoNormalCaracter"/>
        </w:rPr>
        <w:t>-</w:t>
      </w:r>
      <w:r>
        <w:t xml:space="preserve"> Sentencia </w:t>
      </w:r>
      <w:hyperlink w:anchor="SENTENCIA_2023_128" w:history="1">
        <w:r w:rsidRPr="00AF0846">
          <w:rPr>
            <w:rStyle w:val="TextoNormalCaracter"/>
          </w:rPr>
          <w:t>128/2023</w:t>
        </w:r>
      </w:hyperlink>
      <w:r>
        <w:t>, VP.</w:t>
      </w:r>
    </w:p>
    <w:p w14:paraId="213253CE" w14:textId="3CE0C7C5" w:rsidR="00AF0846" w:rsidRDefault="00AF0846" w:rsidP="00AF0846">
      <w:pPr>
        <w:pStyle w:val="SangriaFrancesaArticulo"/>
      </w:pPr>
      <w:r w:rsidRPr="00AF0846">
        <w:rPr>
          <w:rStyle w:val="TextoNormalNegritaCaracter"/>
        </w:rPr>
        <w:t>Artículo 59.1 c).</w:t>
      </w:r>
      <w:r w:rsidRPr="00AF0846">
        <w:rPr>
          <w:rStyle w:val="TextoNormalCaracter"/>
        </w:rPr>
        <w:t>-</w:t>
      </w:r>
      <w:r>
        <w:t xml:space="preserve"> Sentencia </w:t>
      </w:r>
      <w:hyperlink w:anchor="SENTENCIA_2023_128" w:history="1">
        <w:r w:rsidRPr="00AF0846">
          <w:rPr>
            <w:rStyle w:val="TextoNormalCaracter"/>
          </w:rPr>
          <w:t>128/2023</w:t>
        </w:r>
      </w:hyperlink>
      <w:r>
        <w:t>, f. 5, VP.</w:t>
      </w:r>
    </w:p>
    <w:p w14:paraId="688B0EDB" w14:textId="4503B4FA" w:rsidR="00AF0846" w:rsidRDefault="00AF0846" w:rsidP="00AF0846">
      <w:pPr>
        <w:pStyle w:val="SangriaFrancesaArticulo"/>
      </w:pPr>
      <w:r w:rsidRPr="00AF0846">
        <w:rPr>
          <w:rStyle w:val="TextoNormalNegritaCaracter"/>
        </w:rPr>
        <w:t>Artículos 73 a 75 quinquies.</w:t>
      </w:r>
      <w:r w:rsidRPr="00AF0846">
        <w:rPr>
          <w:rStyle w:val="TextoNormalCaracter"/>
        </w:rPr>
        <w:t>-</w:t>
      </w:r>
      <w:r>
        <w:t xml:space="preserve"> Sentencia </w:t>
      </w:r>
      <w:hyperlink w:anchor="SENTENCIA_2023_128" w:history="1">
        <w:r w:rsidRPr="00AF0846">
          <w:rPr>
            <w:rStyle w:val="TextoNormalCaracter"/>
          </w:rPr>
          <w:t>128/2023</w:t>
        </w:r>
      </w:hyperlink>
      <w:r>
        <w:t>, f. 5.</w:t>
      </w:r>
    </w:p>
    <w:p w14:paraId="0D933A96" w14:textId="36D3DCCF" w:rsidR="00AF0846" w:rsidRDefault="00AF0846" w:rsidP="00AF0846">
      <w:pPr>
        <w:pStyle w:val="SangriaFrancesaArticulo"/>
      </w:pPr>
      <w:r w:rsidRPr="00AF0846">
        <w:rPr>
          <w:rStyle w:val="TextoNormalNegritaCaracter"/>
        </w:rPr>
        <w:t>Artículo 75 ter 1.</w:t>
      </w:r>
      <w:r w:rsidRPr="00AF0846">
        <w:rPr>
          <w:rStyle w:val="TextoNormalCaracter"/>
        </w:rPr>
        <w:t>-</w:t>
      </w:r>
      <w:r>
        <w:t xml:space="preserve"> Auto </w:t>
      </w:r>
      <w:hyperlink w:anchor="AUTO_2023_485" w:history="1">
        <w:r w:rsidRPr="00AF0846">
          <w:rPr>
            <w:rStyle w:val="TextoNormalCaracter"/>
          </w:rPr>
          <w:t>485/2023</w:t>
        </w:r>
      </w:hyperlink>
      <w:r>
        <w:t>, f. 1.</w:t>
      </w:r>
    </w:p>
    <w:p w14:paraId="3C9EA784" w14:textId="7F4AAFC1" w:rsidR="00AF0846" w:rsidRDefault="00AF0846" w:rsidP="00AF0846">
      <w:pPr>
        <w:pStyle w:val="SangriaFrancesaArticulo"/>
      </w:pPr>
      <w:r w:rsidRPr="00AF0846">
        <w:rPr>
          <w:rStyle w:val="TextoNormalNegritaCaracter"/>
        </w:rPr>
        <w:t>Artículo 75 ter 1 a).</w:t>
      </w:r>
      <w:r w:rsidRPr="00AF0846">
        <w:rPr>
          <w:rStyle w:val="TextoNormalCaracter"/>
        </w:rPr>
        <w:t>-</w:t>
      </w:r>
      <w:r>
        <w:t xml:space="preserve"> Auto </w:t>
      </w:r>
      <w:hyperlink w:anchor="AUTO_2023_485" w:history="1">
        <w:r w:rsidRPr="00AF0846">
          <w:rPr>
            <w:rStyle w:val="TextoNormalCaracter"/>
          </w:rPr>
          <w:t>485/2023</w:t>
        </w:r>
      </w:hyperlink>
      <w:r>
        <w:t>, ff. 1, 3.</w:t>
      </w:r>
    </w:p>
    <w:p w14:paraId="03D64D00" w14:textId="04073B7B" w:rsidR="00AF0846" w:rsidRDefault="00AF0846" w:rsidP="00AF0846">
      <w:pPr>
        <w:pStyle w:val="SangriaFrancesaArticulo"/>
      </w:pPr>
      <w:r w:rsidRPr="00AF0846">
        <w:rPr>
          <w:rStyle w:val="TextoNormalNegritaCaracter"/>
        </w:rPr>
        <w:t>Artículo 75 ter 1 b).</w:t>
      </w:r>
      <w:r w:rsidRPr="00AF0846">
        <w:rPr>
          <w:rStyle w:val="TextoNormalCaracter"/>
        </w:rPr>
        <w:t>-</w:t>
      </w:r>
      <w:r>
        <w:t xml:space="preserve"> Auto </w:t>
      </w:r>
      <w:hyperlink w:anchor="AUTO_2023_485" w:history="1">
        <w:r w:rsidRPr="00AF0846">
          <w:rPr>
            <w:rStyle w:val="TextoNormalCaracter"/>
          </w:rPr>
          <w:t>485/2023</w:t>
        </w:r>
      </w:hyperlink>
      <w:r>
        <w:t>, ff. 1, 3.</w:t>
      </w:r>
    </w:p>
    <w:p w14:paraId="43BE7018" w14:textId="4859F940" w:rsidR="00AF0846" w:rsidRDefault="00AF0846" w:rsidP="00AF0846">
      <w:pPr>
        <w:pStyle w:val="SangriaFrancesaArticulo"/>
      </w:pPr>
      <w:r w:rsidRPr="00AF0846">
        <w:rPr>
          <w:rStyle w:val="TextoNormalNegritaCaracter"/>
        </w:rPr>
        <w:t>Artículo 75 ter 1 c).</w:t>
      </w:r>
      <w:r w:rsidRPr="00AF0846">
        <w:rPr>
          <w:rStyle w:val="TextoNormalCaracter"/>
        </w:rPr>
        <w:t>-</w:t>
      </w:r>
      <w:r>
        <w:t xml:space="preserve"> Auto </w:t>
      </w:r>
      <w:hyperlink w:anchor="AUTO_2023_485" w:history="1">
        <w:r w:rsidRPr="00AF0846">
          <w:rPr>
            <w:rStyle w:val="TextoNormalCaracter"/>
          </w:rPr>
          <w:t>485/2023</w:t>
        </w:r>
      </w:hyperlink>
      <w:r>
        <w:t>, ff. 1, 3.</w:t>
      </w:r>
    </w:p>
    <w:p w14:paraId="21506C64" w14:textId="445DE491" w:rsidR="00AF0846" w:rsidRDefault="00AF0846" w:rsidP="00AF0846">
      <w:pPr>
        <w:pStyle w:val="SangriaFrancesaArticulo"/>
      </w:pPr>
      <w:r w:rsidRPr="00AF0846">
        <w:rPr>
          <w:rStyle w:val="TextoNormalNegritaCaracter"/>
        </w:rPr>
        <w:t>Artículo 80.</w:t>
      </w:r>
      <w:r w:rsidRPr="00AF0846">
        <w:rPr>
          <w:rStyle w:val="TextoNormalCaracter"/>
        </w:rPr>
        <w:t>-</w:t>
      </w:r>
      <w:r>
        <w:t xml:space="preserve"> Autos </w:t>
      </w:r>
      <w:hyperlink w:anchor="AUTO_2023_449" w:history="1">
        <w:r w:rsidRPr="00AF0846">
          <w:rPr>
            <w:rStyle w:val="TextoNormalCaracter"/>
          </w:rPr>
          <w:t>449/2023</w:t>
        </w:r>
      </w:hyperlink>
      <w:r>
        <w:t xml:space="preserve">, f. único; </w:t>
      </w:r>
      <w:hyperlink w:anchor="AUTO_2023_450" w:history="1">
        <w:r w:rsidRPr="00AF0846">
          <w:rPr>
            <w:rStyle w:val="TextoNormalCaracter"/>
          </w:rPr>
          <w:t>450/2023</w:t>
        </w:r>
      </w:hyperlink>
      <w:r>
        <w:t xml:space="preserve">, f. único; </w:t>
      </w:r>
      <w:hyperlink w:anchor="AUTO_2023_451" w:history="1">
        <w:r w:rsidRPr="00AF0846">
          <w:rPr>
            <w:rStyle w:val="TextoNormalCaracter"/>
          </w:rPr>
          <w:t>451/2023</w:t>
        </w:r>
      </w:hyperlink>
      <w:r>
        <w:t xml:space="preserve">, f. único; </w:t>
      </w:r>
      <w:hyperlink w:anchor="AUTO_2023_452" w:history="1">
        <w:r w:rsidRPr="00AF0846">
          <w:rPr>
            <w:rStyle w:val="TextoNormalCaracter"/>
          </w:rPr>
          <w:t>452/2023</w:t>
        </w:r>
      </w:hyperlink>
      <w:r>
        <w:t xml:space="preserve">, f. único; </w:t>
      </w:r>
      <w:hyperlink w:anchor="AUTO_2023_453" w:history="1">
        <w:r w:rsidRPr="00AF0846">
          <w:rPr>
            <w:rStyle w:val="TextoNormalCaracter"/>
          </w:rPr>
          <w:t>453/2023</w:t>
        </w:r>
      </w:hyperlink>
      <w:r>
        <w:t xml:space="preserve">, f. único; </w:t>
      </w:r>
      <w:hyperlink w:anchor="AUTO_2023_454" w:history="1">
        <w:r w:rsidRPr="00AF0846">
          <w:rPr>
            <w:rStyle w:val="TextoNormalCaracter"/>
          </w:rPr>
          <w:t>454/2023</w:t>
        </w:r>
      </w:hyperlink>
      <w:r>
        <w:t xml:space="preserve">, f. único; </w:t>
      </w:r>
      <w:hyperlink w:anchor="AUTO_2023_455" w:history="1">
        <w:r w:rsidRPr="00AF0846">
          <w:rPr>
            <w:rStyle w:val="TextoNormalCaracter"/>
          </w:rPr>
          <w:t>455/2023</w:t>
        </w:r>
      </w:hyperlink>
      <w:r>
        <w:t xml:space="preserve">, f. único; </w:t>
      </w:r>
      <w:hyperlink w:anchor="AUTO_2023_456" w:history="1">
        <w:r w:rsidRPr="00AF0846">
          <w:rPr>
            <w:rStyle w:val="TextoNormalCaracter"/>
          </w:rPr>
          <w:t>456/2023</w:t>
        </w:r>
      </w:hyperlink>
      <w:r>
        <w:t xml:space="preserve">, f. único; </w:t>
      </w:r>
      <w:hyperlink w:anchor="AUTO_2023_457" w:history="1">
        <w:r w:rsidRPr="00AF0846">
          <w:rPr>
            <w:rStyle w:val="TextoNormalCaracter"/>
          </w:rPr>
          <w:t>457/2023</w:t>
        </w:r>
      </w:hyperlink>
      <w:r>
        <w:t xml:space="preserve">, f. único; </w:t>
      </w:r>
      <w:hyperlink w:anchor="AUTO_2023_459" w:history="1">
        <w:r w:rsidRPr="00AF0846">
          <w:rPr>
            <w:rStyle w:val="TextoNormalCaracter"/>
          </w:rPr>
          <w:t>459/2023</w:t>
        </w:r>
      </w:hyperlink>
      <w:r>
        <w:t xml:space="preserve">, f. único; </w:t>
      </w:r>
      <w:hyperlink w:anchor="AUTO_2023_460" w:history="1">
        <w:r w:rsidRPr="00AF0846">
          <w:rPr>
            <w:rStyle w:val="TextoNormalCaracter"/>
          </w:rPr>
          <w:t>460/2023</w:t>
        </w:r>
      </w:hyperlink>
      <w:r>
        <w:t xml:space="preserve">, f. único; </w:t>
      </w:r>
      <w:hyperlink w:anchor="AUTO_2023_461" w:history="1">
        <w:r w:rsidRPr="00AF0846">
          <w:rPr>
            <w:rStyle w:val="TextoNormalCaracter"/>
          </w:rPr>
          <w:t>461/2023</w:t>
        </w:r>
      </w:hyperlink>
      <w:r>
        <w:t xml:space="preserve">, f. único; </w:t>
      </w:r>
      <w:hyperlink w:anchor="AUTO_2023_462" w:history="1">
        <w:r w:rsidRPr="00AF0846">
          <w:rPr>
            <w:rStyle w:val="TextoNormalCaracter"/>
          </w:rPr>
          <w:t>462/2023</w:t>
        </w:r>
      </w:hyperlink>
      <w:r>
        <w:t xml:space="preserve">, f. único; </w:t>
      </w:r>
      <w:hyperlink w:anchor="AUTO_2023_463" w:history="1">
        <w:r w:rsidRPr="00AF0846">
          <w:rPr>
            <w:rStyle w:val="TextoNormalCaracter"/>
          </w:rPr>
          <w:t>463/2023</w:t>
        </w:r>
      </w:hyperlink>
      <w:r>
        <w:t xml:space="preserve">, f. único; </w:t>
      </w:r>
      <w:hyperlink w:anchor="AUTO_2023_464" w:history="1">
        <w:r w:rsidRPr="00AF0846">
          <w:rPr>
            <w:rStyle w:val="TextoNormalCaracter"/>
          </w:rPr>
          <w:t>464/2023</w:t>
        </w:r>
      </w:hyperlink>
      <w:r>
        <w:t xml:space="preserve">, f. único; </w:t>
      </w:r>
      <w:hyperlink w:anchor="AUTO_2023_465" w:history="1">
        <w:r w:rsidRPr="00AF0846">
          <w:rPr>
            <w:rStyle w:val="TextoNormalCaracter"/>
          </w:rPr>
          <w:t>465/2023</w:t>
        </w:r>
      </w:hyperlink>
      <w:r>
        <w:t xml:space="preserve">, f. único; </w:t>
      </w:r>
      <w:hyperlink w:anchor="AUTO_2023_466" w:history="1">
        <w:r w:rsidRPr="00AF0846">
          <w:rPr>
            <w:rStyle w:val="TextoNormalCaracter"/>
          </w:rPr>
          <w:t>466/2023</w:t>
        </w:r>
      </w:hyperlink>
      <w:r>
        <w:t xml:space="preserve">, f. único; </w:t>
      </w:r>
      <w:hyperlink w:anchor="AUTO_2023_467" w:history="1">
        <w:r w:rsidRPr="00AF0846">
          <w:rPr>
            <w:rStyle w:val="TextoNormalCaracter"/>
          </w:rPr>
          <w:t>467/2023</w:t>
        </w:r>
      </w:hyperlink>
      <w:r>
        <w:t xml:space="preserve">, f. único; </w:t>
      </w:r>
      <w:hyperlink w:anchor="AUTO_2023_468" w:history="1">
        <w:r w:rsidRPr="00AF0846">
          <w:rPr>
            <w:rStyle w:val="TextoNormalCaracter"/>
          </w:rPr>
          <w:t>468/2023</w:t>
        </w:r>
      </w:hyperlink>
      <w:r>
        <w:t xml:space="preserve">, f. único; </w:t>
      </w:r>
      <w:hyperlink w:anchor="AUTO_2023_469" w:history="1">
        <w:r w:rsidRPr="00AF0846">
          <w:rPr>
            <w:rStyle w:val="TextoNormalCaracter"/>
          </w:rPr>
          <w:t>469/2023</w:t>
        </w:r>
      </w:hyperlink>
      <w:r>
        <w:t xml:space="preserve">, f. único; </w:t>
      </w:r>
      <w:hyperlink w:anchor="AUTO_2023_470" w:history="1">
        <w:r w:rsidRPr="00AF0846">
          <w:rPr>
            <w:rStyle w:val="TextoNormalCaracter"/>
          </w:rPr>
          <w:t>470/2023</w:t>
        </w:r>
      </w:hyperlink>
      <w:r>
        <w:t xml:space="preserve">, f. único; </w:t>
      </w:r>
      <w:hyperlink w:anchor="AUTO_2023_471" w:history="1">
        <w:r w:rsidRPr="00AF0846">
          <w:rPr>
            <w:rStyle w:val="TextoNormalCaracter"/>
          </w:rPr>
          <w:t>471/2023</w:t>
        </w:r>
      </w:hyperlink>
      <w:r>
        <w:t xml:space="preserve">; </w:t>
      </w:r>
      <w:hyperlink w:anchor="AUTO_2023_474" w:history="1">
        <w:r w:rsidRPr="00AF0846">
          <w:rPr>
            <w:rStyle w:val="TextoNormalCaracter"/>
          </w:rPr>
          <w:t>474/2023</w:t>
        </w:r>
      </w:hyperlink>
      <w:r>
        <w:t xml:space="preserve">, f. único; </w:t>
      </w:r>
      <w:hyperlink w:anchor="AUTO_2023_475" w:history="1">
        <w:r w:rsidRPr="00AF0846">
          <w:rPr>
            <w:rStyle w:val="TextoNormalCaracter"/>
          </w:rPr>
          <w:t>475/2023</w:t>
        </w:r>
      </w:hyperlink>
      <w:r>
        <w:t xml:space="preserve">, f. único; </w:t>
      </w:r>
      <w:hyperlink w:anchor="AUTO_2023_476" w:history="1">
        <w:r w:rsidRPr="00AF0846">
          <w:rPr>
            <w:rStyle w:val="TextoNormalCaracter"/>
          </w:rPr>
          <w:t>476/2023</w:t>
        </w:r>
      </w:hyperlink>
      <w:r>
        <w:t xml:space="preserve">; </w:t>
      </w:r>
      <w:hyperlink w:anchor="AUTO_2023_478" w:history="1">
        <w:r w:rsidRPr="00AF0846">
          <w:rPr>
            <w:rStyle w:val="TextoNormalCaracter"/>
          </w:rPr>
          <w:t>478/2023</w:t>
        </w:r>
      </w:hyperlink>
      <w:r>
        <w:t xml:space="preserve">, f. único; </w:t>
      </w:r>
      <w:hyperlink w:anchor="AUTO_2023_479" w:history="1">
        <w:r w:rsidRPr="00AF0846">
          <w:rPr>
            <w:rStyle w:val="TextoNormalCaracter"/>
          </w:rPr>
          <w:t>479/2023</w:t>
        </w:r>
      </w:hyperlink>
      <w:r>
        <w:t xml:space="preserve">, f. único; </w:t>
      </w:r>
      <w:hyperlink w:anchor="AUTO_2023_480" w:history="1">
        <w:r w:rsidRPr="00AF0846">
          <w:rPr>
            <w:rStyle w:val="TextoNormalCaracter"/>
          </w:rPr>
          <w:t>480/2023</w:t>
        </w:r>
      </w:hyperlink>
      <w:r>
        <w:t xml:space="preserve">, f. único; </w:t>
      </w:r>
      <w:hyperlink w:anchor="AUTO_2023_481" w:history="1">
        <w:r w:rsidRPr="00AF0846">
          <w:rPr>
            <w:rStyle w:val="TextoNormalCaracter"/>
          </w:rPr>
          <w:t>481/2023</w:t>
        </w:r>
      </w:hyperlink>
      <w:r>
        <w:t xml:space="preserve">, f. único; </w:t>
      </w:r>
      <w:hyperlink w:anchor="AUTO_2023_484" w:history="1">
        <w:r w:rsidRPr="00AF0846">
          <w:rPr>
            <w:rStyle w:val="TextoNormalCaracter"/>
          </w:rPr>
          <w:t>484/2023</w:t>
        </w:r>
      </w:hyperlink>
      <w:r>
        <w:t xml:space="preserve">, f. 3; </w:t>
      </w:r>
      <w:hyperlink w:anchor="AUTO_2023_489" w:history="1">
        <w:r w:rsidRPr="00AF0846">
          <w:rPr>
            <w:rStyle w:val="TextoNormalCaracter"/>
          </w:rPr>
          <w:t>489/2023</w:t>
        </w:r>
      </w:hyperlink>
      <w:r>
        <w:t xml:space="preserve">, f. 1; </w:t>
      </w:r>
      <w:hyperlink w:anchor="AUTO_2023_490" w:history="1">
        <w:r w:rsidRPr="00AF0846">
          <w:rPr>
            <w:rStyle w:val="TextoNormalCaracter"/>
          </w:rPr>
          <w:t>490/2023</w:t>
        </w:r>
      </w:hyperlink>
      <w:r>
        <w:t xml:space="preserve">, f. 1; </w:t>
      </w:r>
      <w:hyperlink w:anchor="AUTO_2023_491" w:history="1">
        <w:r w:rsidRPr="00AF0846">
          <w:rPr>
            <w:rStyle w:val="TextoNormalCaracter"/>
          </w:rPr>
          <w:t>491/2023</w:t>
        </w:r>
      </w:hyperlink>
      <w:r>
        <w:t xml:space="preserve">, f. único; </w:t>
      </w:r>
      <w:hyperlink w:anchor="AUTO_2023_492" w:history="1">
        <w:r w:rsidRPr="00AF0846">
          <w:rPr>
            <w:rStyle w:val="TextoNormalCaracter"/>
          </w:rPr>
          <w:t>492/2023</w:t>
        </w:r>
      </w:hyperlink>
      <w:r>
        <w:t xml:space="preserve">, f. único; </w:t>
      </w:r>
      <w:hyperlink w:anchor="AUTO_2023_493" w:history="1">
        <w:r w:rsidRPr="00AF0846">
          <w:rPr>
            <w:rStyle w:val="TextoNormalCaracter"/>
          </w:rPr>
          <w:t>493/2023</w:t>
        </w:r>
      </w:hyperlink>
      <w:r>
        <w:t xml:space="preserve">, f. único; </w:t>
      </w:r>
      <w:hyperlink w:anchor="AUTO_2023_494" w:history="1">
        <w:r w:rsidRPr="00AF0846">
          <w:rPr>
            <w:rStyle w:val="TextoNormalCaracter"/>
          </w:rPr>
          <w:t>494/2023</w:t>
        </w:r>
      </w:hyperlink>
      <w:r>
        <w:t xml:space="preserve">, f. único; </w:t>
      </w:r>
      <w:hyperlink w:anchor="AUTO_2023_495" w:history="1">
        <w:r w:rsidRPr="00AF0846">
          <w:rPr>
            <w:rStyle w:val="TextoNormalCaracter"/>
          </w:rPr>
          <w:t>495/2023</w:t>
        </w:r>
      </w:hyperlink>
      <w:r>
        <w:t xml:space="preserve">, f. único; </w:t>
      </w:r>
      <w:hyperlink w:anchor="AUTO_2023_496" w:history="1">
        <w:r w:rsidRPr="00AF0846">
          <w:rPr>
            <w:rStyle w:val="TextoNormalCaracter"/>
          </w:rPr>
          <w:t>496/2023</w:t>
        </w:r>
      </w:hyperlink>
      <w:r>
        <w:t xml:space="preserve">, f. único; </w:t>
      </w:r>
      <w:hyperlink w:anchor="AUTO_2023_497" w:history="1">
        <w:r w:rsidRPr="00AF0846">
          <w:rPr>
            <w:rStyle w:val="TextoNormalCaracter"/>
          </w:rPr>
          <w:t>497/2023</w:t>
        </w:r>
      </w:hyperlink>
      <w:r>
        <w:t xml:space="preserve">, f. único; </w:t>
      </w:r>
      <w:hyperlink w:anchor="AUTO_2023_498" w:history="1">
        <w:r w:rsidRPr="00AF0846">
          <w:rPr>
            <w:rStyle w:val="TextoNormalCaracter"/>
          </w:rPr>
          <w:t>498/2023</w:t>
        </w:r>
      </w:hyperlink>
      <w:r>
        <w:t xml:space="preserve">, f. único; </w:t>
      </w:r>
      <w:hyperlink w:anchor="AUTO_2023_499" w:history="1">
        <w:r w:rsidRPr="00AF0846">
          <w:rPr>
            <w:rStyle w:val="TextoNormalCaracter"/>
          </w:rPr>
          <w:t>499/2023</w:t>
        </w:r>
      </w:hyperlink>
      <w:r>
        <w:t xml:space="preserve">, f. único; </w:t>
      </w:r>
      <w:hyperlink w:anchor="AUTO_2023_500" w:history="1">
        <w:r w:rsidRPr="00AF0846">
          <w:rPr>
            <w:rStyle w:val="TextoNormalCaracter"/>
          </w:rPr>
          <w:t>500/2023</w:t>
        </w:r>
      </w:hyperlink>
      <w:r>
        <w:t xml:space="preserve">, f. único; </w:t>
      </w:r>
      <w:hyperlink w:anchor="AUTO_2023_501" w:history="1">
        <w:r w:rsidRPr="00AF0846">
          <w:rPr>
            <w:rStyle w:val="TextoNormalCaracter"/>
          </w:rPr>
          <w:t>501/2023</w:t>
        </w:r>
      </w:hyperlink>
      <w:r>
        <w:t xml:space="preserve">, f. único; </w:t>
      </w:r>
      <w:hyperlink w:anchor="AUTO_2023_502" w:history="1">
        <w:r w:rsidRPr="00AF0846">
          <w:rPr>
            <w:rStyle w:val="TextoNormalCaracter"/>
          </w:rPr>
          <w:t>502/2023</w:t>
        </w:r>
      </w:hyperlink>
      <w:r>
        <w:t xml:space="preserve">, f. único; </w:t>
      </w:r>
      <w:hyperlink w:anchor="AUTO_2023_503" w:history="1">
        <w:r w:rsidRPr="00AF0846">
          <w:rPr>
            <w:rStyle w:val="TextoNormalCaracter"/>
          </w:rPr>
          <w:t>503/2023</w:t>
        </w:r>
      </w:hyperlink>
      <w:r>
        <w:t xml:space="preserve">, f. único; </w:t>
      </w:r>
      <w:hyperlink w:anchor="AUTO_2023_504" w:history="1">
        <w:r w:rsidRPr="00AF0846">
          <w:rPr>
            <w:rStyle w:val="TextoNormalCaracter"/>
          </w:rPr>
          <w:t>504/2023</w:t>
        </w:r>
      </w:hyperlink>
      <w:r>
        <w:t xml:space="preserve">, f. único; </w:t>
      </w:r>
      <w:hyperlink w:anchor="AUTO_2023_505" w:history="1">
        <w:r w:rsidRPr="00AF0846">
          <w:rPr>
            <w:rStyle w:val="TextoNormalCaracter"/>
          </w:rPr>
          <w:t>505/2023</w:t>
        </w:r>
      </w:hyperlink>
      <w:r>
        <w:t xml:space="preserve">, f. único; </w:t>
      </w:r>
      <w:hyperlink w:anchor="AUTO_2023_506" w:history="1">
        <w:r w:rsidRPr="00AF0846">
          <w:rPr>
            <w:rStyle w:val="TextoNormalCaracter"/>
          </w:rPr>
          <w:t>506/2023</w:t>
        </w:r>
      </w:hyperlink>
      <w:r>
        <w:t xml:space="preserve">, f. único; </w:t>
      </w:r>
      <w:hyperlink w:anchor="AUTO_2023_507" w:history="1">
        <w:r w:rsidRPr="00AF0846">
          <w:rPr>
            <w:rStyle w:val="TextoNormalCaracter"/>
          </w:rPr>
          <w:t>507/2023</w:t>
        </w:r>
      </w:hyperlink>
      <w:r>
        <w:t xml:space="preserve">, f. único; </w:t>
      </w:r>
      <w:hyperlink w:anchor="AUTO_2023_508" w:history="1">
        <w:r w:rsidRPr="00AF0846">
          <w:rPr>
            <w:rStyle w:val="TextoNormalCaracter"/>
          </w:rPr>
          <w:t>508/2023</w:t>
        </w:r>
      </w:hyperlink>
      <w:r>
        <w:t xml:space="preserve">, f. único; </w:t>
      </w:r>
      <w:hyperlink w:anchor="AUTO_2023_509" w:history="1">
        <w:r w:rsidRPr="00AF0846">
          <w:rPr>
            <w:rStyle w:val="TextoNormalCaracter"/>
          </w:rPr>
          <w:t>509/2023</w:t>
        </w:r>
      </w:hyperlink>
      <w:r>
        <w:t xml:space="preserve">, f. único; </w:t>
      </w:r>
      <w:hyperlink w:anchor="AUTO_2023_510" w:history="1">
        <w:r w:rsidRPr="00AF0846">
          <w:rPr>
            <w:rStyle w:val="TextoNormalCaracter"/>
          </w:rPr>
          <w:t>510/2023</w:t>
        </w:r>
      </w:hyperlink>
      <w:r>
        <w:t xml:space="preserve">, f. único; </w:t>
      </w:r>
      <w:hyperlink w:anchor="AUTO_2023_511" w:history="1">
        <w:r w:rsidRPr="00AF0846">
          <w:rPr>
            <w:rStyle w:val="TextoNormalCaracter"/>
          </w:rPr>
          <w:t>511/2023</w:t>
        </w:r>
      </w:hyperlink>
      <w:r>
        <w:t xml:space="preserve">, f. único; </w:t>
      </w:r>
      <w:hyperlink w:anchor="AUTO_2023_512" w:history="1">
        <w:r w:rsidRPr="00AF0846">
          <w:rPr>
            <w:rStyle w:val="TextoNormalCaracter"/>
          </w:rPr>
          <w:t>512/2023</w:t>
        </w:r>
      </w:hyperlink>
      <w:r>
        <w:t xml:space="preserve">, f. único; </w:t>
      </w:r>
      <w:hyperlink w:anchor="AUTO_2023_513" w:history="1">
        <w:r w:rsidRPr="00AF0846">
          <w:rPr>
            <w:rStyle w:val="TextoNormalCaracter"/>
          </w:rPr>
          <w:t>513/2023</w:t>
        </w:r>
      </w:hyperlink>
      <w:r>
        <w:t xml:space="preserve">, f. único; </w:t>
      </w:r>
      <w:hyperlink w:anchor="AUTO_2023_514" w:history="1">
        <w:r w:rsidRPr="00AF0846">
          <w:rPr>
            <w:rStyle w:val="TextoNormalCaracter"/>
          </w:rPr>
          <w:t>514/2023</w:t>
        </w:r>
      </w:hyperlink>
      <w:r>
        <w:t xml:space="preserve">, f. único; </w:t>
      </w:r>
      <w:hyperlink w:anchor="AUTO_2023_515" w:history="1">
        <w:r w:rsidRPr="00AF0846">
          <w:rPr>
            <w:rStyle w:val="TextoNormalCaracter"/>
          </w:rPr>
          <w:t>515/2023</w:t>
        </w:r>
      </w:hyperlink>
      <w:r>
        <w:t xml:space="preserve">, f. único; </w:t>
      </w:r>
      <w:hyperlink w:anchor="AUTO_2023_516" w:history="1">
        <w:r w:rsidRPr="00AF0846">
          <w:rPr>
            <w:rStyle w:val="TextoNormalCaracter"/>
          </w:rPr>
          <w:t>516/2023</w:t>
        </w:r>
      </w:hyperlink>
      <w:r>
        <w:t xml:space="preserve">, f. único; </w:t>
      </w:r>
      <w:hyperlink w:anchor="AUTO_2023_517" w:history="1">
        <w:r w:rsidRPr="00AF0846">
          <w:rPr>
            <w:rStyle w:val="TextoNormalCaracter"/>
          </w:rPr>
          <w:t>517/2023</w:t>
        </w:r>
      </w:hyperlink>
      <w:r>
        <w:t xml:space="preserve">, f. único; </w:t>
      </w:r>
      <w:hyperlink w:anchor="AUTO_2023_518" w:history="1">
        <w:r w:rsidRPr="00AF0846">
          <w:rPr>
            <w:rStyle w:val="TextoNormalCaracter"/>
          </w:rPr>
          <w:t>518/2023</w:t>
        </w:r>
      </w:hyperlink>
      <w:r>
        <w:t xml:space="preserve">, f. único; </w:t>
      </w:r>
      <w:hyperlink w:anchor="AUTO_2023_519" w:history="1">
        <w:r w:rsidRPr="00AF0846">
          <w:rPr>
            <w:rStyle w:val="TextoNormalCaracter"/>
          </w:rPr>
          <w:t>519/2023</w:t>
        </w:r>
      </w:hyperlink>
      <w:r>
        <w:t xml:space="preserve">, f. único; </w:t>
      </w:r>
      <w:hyperlink w:anchor="AUTO_2023_520" w:history="1">
        <w:r w:rsidRPr="00AF0846">
          <w:rPr>
            <w:rStyle w:val="TextoNormalCaracter"/>
          </w:rPr>
          <w:t>520/2023</w:t>
        </w:r>
      </w:hyperlink>
      <w:r>
        <w:t xml:space="preserve">, f. único; </w:t>
      </w:r>
      <w:hyperlink w:anchor="AUTO_2023_523" w:history="1">
        <w:r w:rsidRPr="00AF0846">
          <w:rPr>
            <w:rStyle w:val="TextoNormalCaracter"/>
          </w:rPr>
          <w:t>523/2023</w:t>
        </w:r>
      </w:hyperlink>
      <w:r>
        <w:t xml:space="preserve">, f. único; </w:t>
      </w:r>
      <w:hyperlink w:anchor="AUTO_2023_524" w:history="1">
        <w:r w:rsidRPr="00AF0846">
          <w:rPr>
            <w:rStyle w:val="TextoNormalCaracter"/>
          </w:rPr>
          <w:t>524/2023</w:t>
        </w:r>
      </w:hyperlink>
      <w:r>
        <w:t xml:space="preserve">, f. único; </w:t>
      </w:r>
      <w:hyperlink w:anchor="AUTO_2023_525" w:history="1">
        <w:r w:rsidRPr="00AF0846">
          <w:rPr>
            <w:rStyle w:val="TextoNormalCaracter"/>
          </w:rPr>
          <w:t>525/2023</w:t>
        </w:r>
      </w:hyperlink>
      <w:r>
        <w:t xml:space="preserve">, f. único; </w:t>
      </w:r>
      <w:hyperlink w:anchor="AUTO_2023_527" w:history="1">
        <w:r w:rsidRPr="00AF0846">
          <w:rPr>
            <w:rStyle w:val="TextoNormalCaracter"/>
          </w:rPr>
          <w:t>527/2023</w:t>
        </w:r>
      </w:hyperlink>
      <w:r>
        <w:t xml:space="preserve">, f. único; </w:t>
      </w:r>
      <w:hyperlink w:anchor="AUTO_2023_528" w:history="1">
        <w:r w:rsidRPr="00AF0846">
          <w:rPr>
            <w:rStyle w:val="TextoNormalCaracter"/>
          </w:rPr>
          <w:t>528/2023</w:t>
        </w:r>
      </w:hyperlink>
      <w:r>
        <w:t xml:space="preserve">, f. único; </w:t>
      </w:r>
      <w:hyperlink w:anchor="AUTO_2023_529" w:history="1">
        <w:r w:rsidRPr="00AF0846">
          <w:rPr>
            <w:rStyle w:val="TextoNormalCaracter"/>
          </w:rPr>
          <w:t>529/2023</w:t>
        </w:r>
      </w:hyperlink>
      <w:r>
        <w:t xml:space="preserve">, f. único; </w:t>
      </w:r>
      <w:hyperlink w:anchor="AUTO_2023_530" w:history="1">
        <w:r w:rsidRPr="00AF0846">
          <w:rPr>
            <w:rStyle w:val="TextoNormalCaracter"/>
          </w:rPr>
          <w:t>530/2023</w:t>
        </w:r>
      </w:hyperlink>
      <w:r>
        <w:t xml:space="preserve">, f. único; </w:t>
      </w:r>
      <w:hyperlink w:anchor="AUTO_2023_531" w:history="1">
        <w:r w:rsidRPr="00AF0846">
          <w:rPr>
            <w:rStyle w:val="TextoNormalCaracter"/>
          </w:rPr>
          <w:t>531/2023</w:t>
        </w:r>
      </w:hyperlink>
      <w:r>
        <w:t xml:space="preserve">, f. único; </w:t>
      </w:r>
      <w:hyperlink w:anchor="AUTO_2023_533" w:history="1">
        <w:r w:rsidRPr="00AF0846">
          <w:rPr>
            <w:rStyle w:val="TextoNormalCaracter"/>
          </w:rPr>
          <w:t>533/2023</w:t>
        </w:r>
      </w:hyperlink>
      <w:r>
        <w:t xml:space="preserve">, f. único; </w:t>
      </w:r>
      <w:hyperlink w:anchor="AUTO_2023_534" w:history="1">
        <w:r w:rsidRPr="00AF0846">
          <w:rPr>
            <w:rStyle w:val="TextoNormalCaracter"/>
          </w:rPr>
          <w:t>534/2023</w:t>
        </w:r>
      </w:hyperlink>
      <w:r>
        <w:t xml:space="preserve">, f. único; </w:t>
      </w:r>
      <w:hyperlink w:anchor="AUTO_2023_536" w:history="1">
        <w:r w:rsidRPr="00AF0846">
          <w:rPr>
            <w:rStyle w:val="TextoNormalCaracter"/>
          </w:rPr>
          <w:t>536/2023</w:t>
        </w:r>
      </w:hyperlink>
      <w:r>
        <w:t xml:space="preserve">, f. único; </w:t>
      </w:r>
      <w:hyperlink w:anchor="AUTO_2023_537" w:history="1">
        <w:r w:rsidRPr="00AF0846">
          <w:rPr>
            <w:rStyle w:val="TextoNormalCaracter"/>
          </w:rPr>
          <w:t>537/2023</w:t>
        </w:r>
      </w:hyperlink>
      <w:r>
        <w:t xml:space="preserve">, f. único; </w:t>
      </w:r>
      <w:hyperlink w:anchor="AUTO_2023_538" w:history="1">
        <w:r w:rsidRPr="00AF0846">
          <w:rPr>
            <w:rStyle w:val="TextoNormalCaracter"/>
          </w:rPr>
          <w:t>538/2023</w:t>
        </w:r>
      </w:hyperlink>
      <w:r>
        <w:t xml:space="preserve">, f. único; </w:t>
      </w:r>
      <w:hyperlink w:anchor="AUTO_2023_539" w:history="1">
        <w:r w:rsidRPr="00AF0846">
          <w:rPr>
            <w:rStyle w:val="TextoNormalCaracter"/>
          </w:rPr>
          <w:t>539/2023</w:t>
        </w:r>
      </w:hyperlink>
      <w:r>
        <w:t xml:space="preserve">, f. único; </w:t>
      </w:r>
      <w:hyperlink w:anchor="AUTO_2023_540" w:history="1">
        <w:r w:rsidRPr="00AF0846">
          <w:rPr>
            <w:rStyle w:val="TextoNormalCaracter"/>
          </w:rPr>
          <w:t>540/2023</w:t>
        </w:r>
      </w:hyperlink>
      <w:r>
        <w:t xml:space="preserve">, f. único; </w:t>
      </w:r>
      <w:hyperlink w:anchor="AUTO_2023_541" w:history="1">
        <w:r w:rsidRPr="00AF0846">
          <w:rPr>
            <w:rStyle w:val="TextoNormalCaracter"/>
          </w:rPr>
          <w:t>541/2023</w:t>
        </w:r>
      </w:hyperlink>
      <w:r>
        <w:t xml:space="preserve">, f. único; </w:t>
      </w:r>
      <w:hyperlink w:anchor="AUTO_2023_542" w:history="1">
        <w:r w:rsidRPr="00AF0846">
          <w:rPr>
            <w:rStyle w:val="TextoNormalCaracter"/>
          </w:rPr>
          <w:t>542/2023</w:t>
        </w:r>
      </w:hyperlink>
      <w:r>
        <w:t xml:space="preserve">, f. único; </w:t>
      </w:r>
      <w:hyperlink w:anchor="AUTO_2023_543" w:history="1">
        <w:r w:rsidRPr="00AF0846">
          <w:rPr>
            <w:rStyle w:val="TextoNormalCaracter"/>
          </w:rPr>
          <w:t>543/2023</w:t>
        </w:r>
      </w:hyperlink>
      <w:r>
        <w:t xml:space="preserve">, f. único; </w:t>
      </w:r>
      <w:hyperlink w:anchor="AUTO_2023_544" w:history="1">
        <w:r w:rsidRPr="00AF0846">
          <w:rPr>
            <w:rStyle w:val="TextoNormalCaracter"/>
          </w:rPr>
          <w:t>544/2023</w:t>
        </w:r>
      </w:hyperlink>
      <w:r>
        <w:t xml:space="preserve">, f. único; </w:t>
      </w:r>
      <w:hyperlink w:anchor="AUTO_2023_545" w:history="1">
        <w:r w:rsidRPr="00AF0846">
          <w:rPr>
            <w:rStyle w:val="TextoNormalCaracter"/>
          </w:rPr>
          <w:t>545/2023</w:t>
        </w:r>
      </w:hyperlink>
      <w:r>
        <w:t xml:space="preserve">, f. único; </w:t>
      </w:r>
      <w:hyperlink w:anchor="AUTO_2023_546" w:history="1">
        <w:r w:rsidRPr="00AF0846">
          <w:rPr>
            <w:rStyle w:val="TextoNormalCaracter"/>
          </w:rPr>
          <w:t>546/2023</w:t>
        </w:r>
      </w:hyperlink>
      <w:r>
        <w:t xml:space="preserve">, f. único; </w:t>
      </w:r>
      <w:hyperlink w:anchor="AUTO_2023_547" w:history="1">
        <w:r w:rsidRPr="00AF0846">
          <w:rPr>
            <w:rStyle w:val="TextoNormalCaracter"/>
          </w:rPr>
          <w:t>547/2023</w:t>
        </w:r>
      </w:hyperlink>
      <w:r>
        <w:t xml:space="preserve">, f. único; </w:t>
      </w:r>
      <w:hyperlink w:anchor="AUTO_2023_548" w:history="1">
        <w:r w:rsidRPr="00AF0846">
          <w:rPr>
            <w:rStyle w:val="TextoNormalCaracter"/>
          </w:rPr>
          <w:t>548/2023</w:t>
        </w:r>
      </w:hyperlink>
      <w:r>
        <w:t xml:space="preserve">, f. único; </w:t>
      </w:r>
      <w:hyperlink w:anchor="AUTO_2023_549" w:history="1">
        <w:r w:rsidRPr="00AF0846">
          <w:rPr>
            <w:rStyle w:val="TextoNormalCaracter"/>
          </w:rPr>
          <w:t>549/2023</w:t>
        </w:r>
      </w:hyperlink>
      <w:r>
        <w:t xml:space="preserve">, f. único; </w:t>
      </w:r>
      <w:hyperlink w:anchor="AUTO_2023_550" w:history="1">
        <w:r w:rsidRPr="00AF0846">
          <w:rPr>
            <w:rStyle w:val="TextoNormalCaracter"/>
          </w:rPr>
          <w:t>550/2023</w:t>
        </w:r>
      </w:hyperlink>
      <w:r>
        <w:t xml:space="preserve">, f. único; </w:t>
      </w:r>
      <w:hyperlink w:anchor="AUTO_2023_551" w:history="1">
        <w:r w:rsidRPr="00AF0846">
          <w:rPr>
            <w:rStyle w:val="TextoNormalCaracter"/>
          </w:rPr>
          <w:t>551/2023</w:t>
        </w:r>
      </w:hyperlink>
      <w:r>
        <w:t xml:space="preserve">, f. único; </w:t>
      </w:r>
      <w:hyperlink w:anchor="AUTO_2023_552" w:history="1">
        <w:r w:rsidRPr="00AF0846">
          <w:rPr>
            <w:rStyle w:val="TextoNormalCaracter"/>
          </w:rPr>
          <w:t>552/2023</w:t>
        </w:r>
      </w:hyperlink>
      <w:r>
        <w:t xml:space="preserve">, f. único; </w:t>
      </w:r>
      <w:hyperlink w:anchor="AUTO_2023_553" w:history="1">
        <w:r w:rsidRPr="00AF0846">
          <w:rPr>
            <w:rStyle w:val="TextoNormalCaracter"/>
          </w:rPr>
          <w:t>553/2023</w:t>
        </w:r>
      </w:hyperlink>
      <w:r>
        <w:t xml:space="preserve">, f. único; </w:t>
      </w:r>
      <w:hyperlink w:anchor="AUTO_2023_554" w:history="1">
        <w:r w:rsidRPr="00AF0846">
          <w:rPr>
            <w:rStyle w:val="TextoNormalCaracter"/>
          </w:rPr>
          <w:t>554/2023</w:t>
        </w:r>
      </w:hyperlink>
      <w:r>
        <w:t xml:space="preserve">, f. único; </w:t>
      </w:r>
      <w:hyperlink w:anchor="AUTO_2023_555" w:history="1">
        <w:r w:rsidRPr="00AF0846">
          <w:rPr>
            <w:rStyle w:val="TextoNormalCaracter"/>
          </w:rPr>
          <w:t>555/2023</w:t>
        </w:r>
      </w:hyperlink>
      <w:r>
        <w:t xml:space="preserve">, f. único; </w:t>
      </w:r>
      <w:hyperlink w:anchor="AUTO_2023_556" w:history="1">
        <w:r w:rsidRPr="00AF0846">
          <w:rPr>
            <w:rStyle w:val="TextoNormalCaracter"/>
          </w:rPr>
          <w:t>556/2023</w:t>
        </w:r>
      </w:hyperlink>
      <w:r>
        <w:t xml:space="preserve">, f. único; </w:t>
      </w:r>
      <w:hyperlink w:anchor="AUTO_2023_557" w:history="1">
        <w:r w:rsidRPr="00AF0846">
          <w:rPr>
            <w:rStyle w:val="TextoNormalCaracter"/>
          </w:rPr>
          <w:t>557/2023</w:t>
        </w:r>
      </w:hyperlink>
      <w:r>
        <w:t xml:space="preserve">, f. único; </w:t>
      </w:r>
      <w:hyperlink w:anchor="AUTO_2023_558" w:history="1">
        <w:r w:rsidRPr="00AF0846">
          <w:rPr>
            <w:rStyle w:val="TextoNormalCaracter"/>
          </w:rPr>
          <w:t>558/2023</w:t>
        </w:r>
      </w:hyperlink>
      <w:r>
        <w:t xml:space="preserve">, f. único; </w:t>
      </w:r>
      <w:hyperlink w:anchor="AUTO_2023_559" w:history="1">
        <w:r w:rsidRPr="00AF0846">
          <w:rPr>
            <w:rStyle w:val="TextoNormalCaracter"/>
          </w:rPr>
          <w:t>559/2023</w:t>
        </w:r>
      </w:hyperlink>
      <w:r>
        <w:t xml:space="preserve">, f. único; </w:t>
      </w:r>
      <w:hyperlink w:anchor="AUTO_2023_560" w:history="1">
        <w:r w:rsidRPr="00AF0846">
          <w:rPr>
            <w:rStyle w:val="TextoNormalCaracter"/>
          </w:rPr>
          <w:t>560/2023</w:t>
        </w:r>
      </w:hyperlink>
      <w:r>
        <w:t xml:space="preserve">, f. único; </w:t>
      </w:r>
      <w:hyperlink w:anchor="AUTO_2023_561" w:history="1">
        <w:r w:rsidRPr="00AF0846">
          <w:rPr>
            <w:rStyle w:val="TextoNormalCaracter"/>
          </w:rPr>
          <w:t>561/2023</w:t>
        </w:r>
      </w:hyperlink>
      <w:r>
        <w:t xml:space="preserve">, f. único; </w:t>
      </w:r>
      <w:hyperlink w:anchor="AUTO_2023_562" w:history="1">
        <w:r w:rsidRPr="00AF0846">
          <w:rPr>
            <w:rStyle w:val="TextoNormalCaracter"/>
          </w:rPr>
          <w:t>562/2023</w:t>
        </w:r>
      </w:hyperlink>
      <w:r>
        <w:t xml:space="preserve">, f. único; </w:t>
      </w:r>
      <w:hyperlink w:anchor="AUTO_2023_563" w:history="1">
        <w:r w:rsidRPr="00AF0846">
          <w:rPr>
            <w:rStyle w:val="TextoNormalCaracter"/>
          </w:rPr>
          <w:t>563/2023</w:t>
        </w:r>
      </w:hyperlink>
      <w:r>
        <w:t xml:space="preserve">, f. único; </w:t>
      </w:r>
      <w:hyperlink w:anchor="AUTO_2023_564" w:history="1">
        <w:r w:rsidRPr="00AF0846">
          <w:rPr>
            <w:rStyle w:val="TextoNormalCaracter"/>
          </w:rPr>
          <w:t>564/2023</w:t>
        </w:r>
      </w:hyperlink>
      <w:r>
        <w:t xml:space="preserve">, f. único; </w:t>
      </w:r>
      <w:hyperlink w:anchor="AUTO_2023_565" w:history="1">
        <w:r w:rsidRPr="00AF0846">
          <w:rPr>
            <w:rStyle w:val="TextoNormalCaracter"/>
          </w:rPr>
          <w:t>565/2023</w:t>
        </w:r>
      </w:hyperlink>
      <w:r>
        <w:t xml:space="preserve">, f. único; </w:t>
      </w:r>
      <w:hyperlink w:anchor="AUTO_2023_566" w:history="1">
        <w:r w:rsidRPr="00AF0846">
          <w:rPr>
            <w:rStyle w:val="TextoNormalCaracter"/>
          </w:rPr>
          <w:t>566/2023</w:t>
        </w:r>
      </w:hyperlink>
      <w:r>
        <w:t xml:space="preserve">, f. único; </w:t>
      </w:r>
      <w:hyperlink w:anchor="AUTO_2023_567" w:history="1">
        <w:r w:rsidRPr="00AF0846">
          <w:rPr>
            <w:rStyle w:val="TextoNormalCaracter"/>
          </w:rPr>
          <w:t>567/2023</w:t>
        </w:r>
      </w:hyperlink>
      <w:r>
        <w:t xml:space="preserve">, f. único; </w:t>
      </w:r>
      <w:hyperlink w:anchor="AUTO_2023_568" w:history="1">
        <w:r w:rsidRPr="00AF0846">
          <w:rPr>
            <w:rStyle w:val="TextoNormalCaracter"/>
          </w:rPr>
          <w:t>568/2023</w:t>
        </w:r>
      </w:hyperlink>
      <w:r>
        <w:t xml:space="preserve">, f. único; </w:t>
      </w:r>
      <w:hyperlink w:anchor="AUTO_2023_569" w:history="1">
        <w:r w:rsidRPr="00AF0846">
          <w:rPr>
            <w:rStyle w:val="TextoNormalCaracter"/>
          </w:rPr>
          <w:t>569/2023</w:t>
        </w:r>
      </w:hyperlink>
      <w:r>
        <w:t xml:space="preserve">, f. único; </w:t>
      </w:r>
      <w:hyperlink w:anchor="AUTO_2023_570" w:history="1">
        <w:r w:rsidRPr="00AF0846">
          <w:rPr>
            <w:rStyle w:val="TextoNormalCaracter"/>
          </w:rPr>
          <w:t>570/2023</w:t>
        </w:r>
      </w:hyperlink>
      <w:r>
        <w:t xml:space="preserve">, f. único; </w:t>
      </w:r>
      <w:hyperlink w:anchor="AUTO_2023_571" w:history="1">
        <w:r w:rsidRPr="00AF0846">
          <w:rPr>
            <w:rStyle w:val="TextoNormalCaracter"/>
          </w:rPr>
          <w:t>571/2023</w:t>
        </w:r>
      </w:hyperlink>
      <w:r>
        <w:t xml:space="preserve">, f. único; </w:t>
      </w:r>
      <w:hyperlink w:anchor="AUTO_2023_572" w:history="1">
        <w:r w:rsidRPr="00AF0846">
          <w:rPr>
            <w:rStyle w:val="TextoNormalCaracter"/>
          </w:rPr>
          <w:t>572/2023</w:t>
        </w:r>
      </w:hyperlink>
      <w:r>
        <w:t xml:space="preserve">, f. único; </w:t>
      </w:r>
      <w:hyperlink w:anchor="AUTO_2023_573" w:history="1">
        <w:r w:rsidRPr="00AF0846">
          <w:rPr>
            <w:rStyle w:val="TextoNormalCaracter"/>
          </w:rPr>
          <w:t>573/2023</w:t>
        </w:r>
      </w:hyperlink>
      <w:r>
        <w:t xml:space="preserve">, f. único; </w:t>
      </w:r>
      <w:hyperlink w:anchor="AUTO_2023_574" w:history="1">
        <w:r w:rsidRPr="00AF0846">
          <w:rPr>
            <w:rStyle w:val="TextoNormalCaracter"/>
          </w:rPr>
          <w:t>574/2023</w:t>
        </w:r>
      </w:hyperlink>
      <w:r>
        <w:t xml:space="preserve">, f. único; </w:t>
      </w:r>
      <w:hyperlink w:anchor="AUTO_2023_575" w:history="1">
        <w:r w:rsidRPr="00AF0846">
          <w:rPr>
            <w:rStyle w:val="TextoNormalCaracter"/>
          </w:rPr>
          <w:t>575/2023</w:t>
        </w:r>
      </w:hyperlink>
      <w:r>
        <w:t xml:space="preserve">, f. único; </w:t>
      </w:r>
      <w:hyperlink w:anchor="AUTO_2023_576" w:history="1">
        <w:r w:rsidRPr="00AF0846">
          <w:rPr>
            <w:rStyle w:val="TextoNormalCaracter"/>
          </w:rPr>
          <w:t>576/2023</w:t>
        </w:r>
      </w:hyperlink>
      <w:r>
        <w:t xml:space="preserve">, f. único; </w:t>
      </w:r>
      <w:hyperlink w:anchor="AUTO_2023_577" w:history="1">
        <w:r w:rsidRPr="00AF0846">
          <w:rPr>
            <w:rStyle w:val="TextoNormalCaracter"/>
          </w:rPr>
          <w:t>577/2023</w:t>
        </w:r>
      </w:hyperlink>
      <w:r>
        <w:t xml:space="preserve">, f. único; </w:t>
      </w:r>
      <w:hyperlink w:anchor="AUTO_2023_578" w:history="1">
        <w:r w:rsidRPr="00AF0846">
          <w:rPr>
            <w:rStyle w:val="TextoNormalCaracter"/>
          </w:rPr>
          <w:t>578/2023</w:t>
        </w:r>
      </w:hyperlink>
      <w:r>
        <w:t xml:space="preserve">, f. único; </w:t>
      </w:r>
      <w:hyperlink w:anchor="AUTO_2023_579" w:history="1">
        <w:r w:rsidRPr="00AF0846">
          <w:rPr>
            <w:rStyle w:val="TextoNormalCaracter"/>
          </w:rPr>
          <w:t>579/2023</w:t>
        </w:r>
      </w:hyperlink>
      <w:r>
        <w:t xml:space="preserve">, f. único; </w:t>
      </w:r>
      <w:hyperlink w:anchor="AUTO_2023_580" w:history="1">
        <w:r w:rsidRPr="00AF0846">
          <w:rPr>
            <w:rStyle w:val="TextoNormalCaracter"/>
          </w:rPr>
          <w:t>580/2023</w:t>
        </w:r>
      </w:hyperlink>
      <w:r>
        <w:t xml:space="preserve">, f. único; </w:t>
      </w:r>
      <w:hyperlink w:anchor="AUTO_2023_581" w:history="1">
        <w:r w:rsidRPr="00AF0846">
          <w:rPr>
            <w:rStyle w:val="TextoNormalCaracter"/>
          </w:rPr>
          <w:t>581/2023</w:t>
        </w:r>
      </w:hyperlink>
      <w:r>
        <w:t xml:space="preserve">, f. único; </w:t>
      </w:r>
      <w:hyperlink w:anchor="AUTO_2023_582" w:history="1">
        <w:r w:rsidRPr="00AF0846">
          <w:rPr>
            <w:rStyle w:val="TextoNormalCaracter"/>
          </w:rPr>
          <w:t>582/2023</w:t>
        </w:r>
      </w:hyperlink>
      <w:r>
        <w:t xml:space="preserve">, f. único; </w:t>
      </w:r>
      <w:hyperlink w:anchor="AUTO_2023_583" w:history="1">
        <w:r w:rsidRPr="00AF0846">
          <w:rPr>
            <w:rStyle w:val="TextoNormalCaracter"/>
          </w:rPr>
          <w:t>583/2023</w:t>
        </w:r>
      </w:hyperlink>
      <w:r>
        <w:t xml:space="preserve">, f. único; </w:t>
      </w:r>
      <w:hyperlink w:anchor="AUTO_2023_584" w:history="1">
        <w:r w:rsidRPr="00AF0846">
          <w:rPr>
            <w:rStyle w:val="TextoNormalCaracter"/>
          </w:rPr>
          <w:t>584/2023</w:t>
        </w:r>
      </w:hyperlink>
      <w:r>
        <w:t xml:space="preserve">, f. único; </w:t>
      </w:r>
      <w:hyperlink w:anchor="AUTO_2023_585" w:history="1">
        <w:r w:rsidRPr="00AF0846">
          <w:rPr>
            <w:rStyle w:val="TextoNormalCaracter"/>
          </w:rPr>
          <w:t>585/2023</w:t>
        </w:r>
      </w:hyperlink>
      <w:r>
        <w:t xml:space="preserve">, f. único; </w:t>
      </w:r>
      <w:hyperlink w:anchor="AUTO_2023_586" w:history="1">
        <w:r w:rsidRPr="00AF0846">
          <w:rPr>
            <w:rStyle w:val="TextoNormalCaracter"/>
          </w:rPr>
          <w:t>586/2023</w:t>
        </w:r>
      </w:hyperlink>
      <w:r>
        <w:t xml:space="preserve">, f. único; </w:t>
      </w:r>
      <w:hyperlink w:anchor="AUTO_2023_587" w:history="1">
        <w:r w:rsidRPr="00AF0846">
          <w:rPr>
            <w:rStyle w:val="TextoNormalCaracter"/>
          </w:rPr>
          <w:t>587/2023</w:t>
        </w:r>
      </w:hyperlink>
      <w:r>
        <w:t xml:space="preserve">, f. único; </w:t>
      </w:r>
      <w:hyperlink w:anchor="AUTO_2023_588" w:history="1">
        <w:r w:rsidRPr="00AF0846">
          <w:rPr>
            <w:rStyle w:val="TextoNormalCaracter"/>
          </w:rPr>
          <w:t>588/2023</w:t>
        </w:r>
      </w:hyperlink>
      <w:r>
        <w:t xml:space="preserve">, f. único; </w:t>
      </w:r>
      <w:hyperlink w:anchor="AUTO_2023_589" w:history="1">
        <w:r w:rsidRPr="00AF0846">
          <w:rPr>
            <w:rStyle w:val="TextoNormalCaracter"/>
          </w:rPr>
          <w:t>589/2023</w:t>
        </w:r>
      </w:hyperlink>
      <w:r>
        <w:t xml:space="preserve">, f. único; </w:t>
      </w:r>
      <w:hyperlink w:anchor="AUTO_2023_590" w:history="1">
        <w:r w:rsidRPr="00AF0846">
          <w:rPr>
            <w:rStyle w:val="TextoNormalCaracter"/>
          </w:rPr>
          <w:t>590/2023</w:t>
        </w:r>
      </w:hyperlink>
      <w:r>
        <w:t xml:space="preserve">, f. único; </w:t>
      </w:r>
      <w:hyperlink w:anchor="AUTO_2023_591" w:history="1">
        <w:r w:rsidRPr="00AF0846">
          <w:rPr>
            <w:rStyle w:val="TextoNormalCaracter"/>
          </w:rPr>
          <w:t>591/2023</w:t>
        </w:r>
      </w:hyperlink>
      <w:r>
        <w:t xml:space="preserve">, f. único; </w:t>
      </w:r>
      <w:hyperlink w:anchor="AUTO_2023_592" w:history="1">
        <w:r w:rsidRPr="00AF0846">
          <w:rPr>
            <w:rStyle w:val="TextoNormalCaracter"/>
          </w:rPr>
          <w:t>592/2023</w:t>
        </w:r>
      </w:hyperlink>
      <w:r>
        <w:t xml:space="preserve">, f. único; </w:t>
      </w:r>
      <w:hyperlink w:anchor="AUTO_2023_593" w:history="1">
        <w:r w:rsidRPr="00AF0846">
          <w:rPr>
            <w:rStyle w:val="TextoNormalCaracter"/>
          </w:rPr>
          <w:t>593/2023</w:t>
        </w:r>
      </w:hyperlink>
      <w:r>
        <w:t xml:space="preserve">, f. único; </w:t>
      </w:r>
      <w:hyperlink w:anchor="AUTO_2023_594" w:history="1">
        <w:r w:rsidRPr="00AF0846">
          <w:rPr>
            <w:rStyle w:val="TextoNormalCaracter"/>
          </w:rPr>
          <w:t>594/2023</w:t>
        </w:r>
      </w:hyperlink>
      <w:r>
        <w:t xml:space="preserve">, f. único; </w:t>
      </w:r>
      <w:hyperlink w:anchor="AUTO_2023_595" w:history="1">
        <w:r w:rsidRPr="00AF0846">
          <w:rPr>
            <w:rStyle w:val="TextoNormalCaracter"/>
          </w:rPr>
          <w:t>595/2023</w:t>
        </w:r>
      </w:hyperlink>
      <w:r>
        <w:t xml:space="preserve">, f. único; </w:t>
      </w:r>
      <w:hyperlink w:anchor="AUTO_2023_596" w:history="1">
        <w:r w:rsidRPr="00AF0846">
          <w:rPr>
            <w:rStyle w:val="TextoNormalCaracter"/>
          </w:rPr>
          <w:t>596/2023</w:t>
        </w:r>
      </w:hyperlink>
      <w:r>
        <w:t xml:space="preserve">, f. único; </w:t>
      </w:r>
      <w:hyperlink w:anchor="AUTO_2023_597" w:history="1">
        <w:r w:rsidRPr="00AF0846">
          <w:rPr>
            <w:rStyle w:val="TextoNormalCaracter"/>
          </w:rPr>
          <w:t>597/2023</w:t>
        </w:r>
      </w:hyperlink>
      <w:r>
        <w:t xml:space="preserve">, f. único; </w:t>
      </w:r>
      <w:hyperlink w:anchor="AUTO_2023_602" w:history="1">
        <w:r w:rsidRPr="00AF0846">
          <w:rPr>
            <w:rStyle w:val="TextoNormalCaracter"/>
          </w:rPr>
          <w:t>602/2023</w:t>
        </w:r>
      </w:hyperlink>
      <w:r>
        <w:t xml:space="preserve">, f. único; </w:t>
      </w:r>
      <w:hyperlink w:anchor="AUTO_2023_605" w:history="1">
        <w:r w:rsidRPr="00AF0846">
          <w:rPr>
            <w:rStyle w:val="TextoNormalCaracter"/>
          </w:rPr>
          <w:t>605/2023</w:t>
        </w:r>
      </w:hyperlink>
      <w:r>
        <w:t xml:space="preserve">, f. único; </w:t>
      </w:r>
      <w:hyperlink w:anchor="AUTO_2023_606" w:history="1">
        <w:r w:rsidRPr="00AF0846">
          <w:rPr>
            <w:rStyle w:val="TextoNormalCaracter"/>
          </w:rPr>
          <w:t>606/2023</w:t>
        </w:r>
      </w:hyperlink>
      <w:r>
        <w:t xml:space="preserve">, f. único; </w:t>
      </w:r>
      <w:hyperlink w:anchor="AUTO_2023_607" w:history="1">
        <w:r w:rsidRPr="00AF0846">
          <w:rPr>
            <w:rStyle w:val="TextoNormalCaracter"/>
          </w:rPr>
          <w:t>607/2023</w:t>
        </w:r>
      </w:hyperlink>
      <w:r>
        <w:t xml:space="preserve">, f. único; </w:t>
      </w:r>
      <w:hyperlink w:anchor="AUTO_2023_608" w:history="1">
        <w:r w:rsidRPr="00AF0846">
          <w:rPr>
            <w:rStyle w:val="TextoNormalCaracter"/>
          </w:rPr>
          <w:t>608/2023</w:t>
        </w:r>
      </w:hyperlink>
      <w:r>
        <w:t xml:space="preserve">, f. único; </w:t>
      </w:r>
      <w:hyperlink w:anchor="AUTO_2023_609" w:history="1">
        <w:r w:rsidRPr="00AF0846">
          <w:rPr>
            <w:rStyle w:val="TextoNormalCaracter"/>
          </w:rPr>
          <w:t>609/2023</w:t>
        </w:r>
      </w:hyperlink>
      <w:r>
        <w:t xml:space="preserve">, f. único; </w:t>
      </w:r>
      <w:hyperlink w:anchor="AUTO_2023_610" w:history="1">
        <w:r w:rsidRPr="00AF0846">
          <w:rPr>
            <w:rStyle w:val="TextoNormalCaracter"/>
          </w:rPr>
          <w:t>610/2023</w:t>
        </w:r>
      </w:hyperlink>
      <w:r>
        <w:t xml:space="preserve">, f. único; </w:t>
      </w:r>
      <w:hyperlink w:anchor="AUTO_2023_611" w:history="1">
        <w:r w:rsidRPr="00AF0846">
          <w:rPr>
            <w:rStyle w:val="TextoNormalCaracter"/>
          </w:rPr>
          <w:t>611/2023</w:t>
        </w:r>
      </w:hyperlink>
      <w:r>
        <w:t xml:space="preserve">, f. único; </w:t>
      </w:r>
      <w:hyperlink w:anchor="AUTO_2023_612" w:history="1">
        <w:r w:rsidRPr="00AF0846">
          <w:rPr>
            <w:rStyle w:val="TextoNormalCaracter"/>
          </w:rPr>
          <w:t>612/2023</w:t>
        </w:r>
      </w:hyperlink>
      <w:r>
        <w:t xml:space="preserve">, f. único; </w:t>
      </w:r>
      <w:hyperlink w:anchor="AUTO_2023_613" w:history="1">
        <w:r w:rsidRPr="00AF0846">
          <w:rPr>
            <w:rStyle w:val="TextoNormalCaracter"/>
          </w:rPr>
          <w:t>613/2023</w:t>
        </w:r>
      </w:hyperlink>
      <w:r>
        <w:t xml:space="preserve">, f. único; </w:t>
      </w:r>
      <w:hyperlink w:anchor="AUTO_2023_614" w:history="1">
        <w:r w:rsidRPr="00AF0846">
          <w:rPr>
            <w:rStyle w:val="TextoNormalCaracter"/>
          </w:rPr>
          <w:t>614/2023</w:t>
        </w:r>
      </w:hyperlink>
      <w:r>
        <w:t xml:space="preserve">, f. único; </w:t>
      </w:r>
      <w:hyperlink w:anchor="AUTO_2023_615" w:history="1">
        <w:r w:rsidRPr="00AF0846">
          <w:rPr>
            <w:rStyle w:val="TextoNormalCaracter"/>
          </w:rPr>
          <w:t>615/2023</w:t>
        </w:r>
      </w:hyperlink>
      <w:r>
        <w:t xml:space="preserve">, f. único; </w:t>
      </w:r>
      <w:hyperlink w:anchor="AUTO_2023_616" w:history="1">
        <w:r w:rsidRPr="00AF0846">
          <w:rPr>
            <w:rStyle w:val="TextoNormalCaracter"/>
          </w:rPr>
          <w:t>616/2023</w:t>
        </w:r>
      </w:hyperlink>
      <w:r>
        <w:t xml:space="preserve">, f. único; </w:t>
      </w:r>
      <w:hyperlink w:anchor="AUTO_2023_617" w:history="1">
        <w:r w:rsidRPr="00AF0846">
          <w:rPr>
            <w:rStyle w:val="TextoNormalCaracter"/>
          </w:rPr>
          <w:t>617/2023</w:t>
        </w:r>
      </w:hyperlink>
      <w:r>
        <w:t xml:space="preserve">, f. único; </w:t>
      </w:r>
      <w:hyperlink w:anchor="AUTO_2023_618" w:history="1">
        <w:r w:rsidRPr="00AF0846">
          <w:rPr>
            <w:rStyle w:val="TextoNormalCaracter"/>
          </w:rPr>
          <w:t>618/2023</w:t>
        </w:r>
      </w:hyperlink>
      <w:r>
        <w:t xml:space="preserve">, f. único; </w:t>
      </w:r>
      <w:hyperlink w:anchor="AUTO_2023_619" w:history="1">
        <w:r w:rsidRPr="00AF0846">
          <w:rPr>
            <w:rStyle w:val="TextoNormalCaracter"/>
          </w:rPr>
          <w:t>619/2023</w:t>
        </w:r>
      </w:hyperlink>
      <w:r>
        <w:t xml:space="preserve">, f. único; </w:t>
      </w:r>
      <w:hyperlink w:anchor="AUTO_2023_620" w:history="1">
        <w:r w:rsidRPr="00AF0846">
          <w:rPr>
            <w:rStyle w:val="TextoNormalCaracter"/>
          </w:rPr>
          <w:t>620/2023</w:t>
        </w:r>
      </w:hyperlink>
      <w:r>
        <w:t xml:space="preserve">, f. único; </w:t>
      </w:r>
      <w:hyperlink w:anchor="AUTO_2023_621" w:history="1">
        <w:r w:rsidRPr="00AF0846">
          <w:rPr>
            <w:rStyle w:val="TextoNormalCaracter"/>
          </w:rPr>
          <w:t>621/2023</w:t>
        </w:r>
      </w:hyperlink>
      <w:r>
        <w:t xml:space="preserve">, f. único; </w:t>
      </w:r>
      <w:hyperlink w:anchor="AUTO_2023_622" w:history="1">
        <w:r w:rsidRPr="00AF0846">
          <w:rPr>
            <w:rStyle w:val="TextoNormalCaracter"/>
          </w:rPr>
          <w:t>622/2023</w:t>
        </w:r>
      </w:hyperlink>
      <w:r>
        <w:t xml:space="preserve">, f. único; </w:t>
      </w:r>
      <w:hyperlink w:anchor="AUTO_2023_623" w:history="1">
        <w:r w:rsidRPr="00AF0846">
          <w:rPr>
            <w:rStyle w:val="TextoNormalCaracter"/>
          </w:rPr>
          <w:t>623/2023</w:t>
        </w:r>
      </w:hyperlink>
      <w:r>
        <w:t xml:space="preserve">; </w:t>
      </w:r>
      <w:hyperlink w:anchor="AUTO_2023_624" w:history="1">
        <w:r w:rsidRPr="00AF0846">
          <w:rPr>
            <w:rStyle w:val="TextoNormalCaracter"/>
          </w:rPr>
          <w:t>624/2023</w:t>
        </w:r>
      </w:hyperlink>
      <w:r>
        <w:t xml:space="preserve">, f. único; </w:t>
      </w:r>
      <w:hyperlink w:anchor="AUTO_2023_625" w:history="1">
        <w:r w:rsidRPr="00AF0846">
          <w:rPr>
            <w:rStyle w:val="TextoNormalCaracter"/>
          </w:rPr>
          <w:t>625/2023</w:t>
        </w:r>
      </w:hyperlink>
      <w:r>
        <w:t xml:space="preserve">, f. único; </w:t>
      </w:r>
      <w:hyperlink w:anchor="AUTO_2023_626" w:history="1">
        <w:r w:rsidRPr="00AF0846">
          <w:rPr>
            <w:rStyle w:val="TextoNormalCaracter"/>
          </w:rPr>
          <w:t>626/2023</w:t>
        </w:r>
      </w:hyperlink>
      <w:r>
        <w:t xml:space="preserve">, f. único; </w:t>
      </w:r>
      <w:hyperlink w:anchor="AUTO_2023_627" w:history="1">
        <w:r w:rsidRPr="00AF0846">
          <w:rPr>
            <w:rStyle w:val="TextoNormalCaracter"/>
          </w:rPr>
          <w:t>627/2023</w:t>
        </w:r>
      </w:hyperlink>
      <w:r>
        <w:t xml:space="preserve">, f. único; </w:t>
      </w:r>
      <w:hyperlink w:anchor="AUTO_2023_628" w:history="1">
        <w:r w:rsidRPr="00AF0846">
          <w:rPr>
            <w:rStyle w:val="TextoNormalCaracter"/>
          </w:rPr>
          <w:t>628/2023</w:t>
        </w:r>
      </w:hyperlink>
      <w:r>
        <w:t xml:space="preserve">, f. único; </w:t>
      </w:r>
      <w:hyperlink w:anchor="AUTO_2023_629" w:history="1">
        <w:r w:rsidRPr="00AF0846">
          <w:rPr>
            <w:rStyle w:val="TextoNormalCaracter"/>
          </w:rPr>
          <w:t>629/2023</w:t>
        </w:r>
      </w:hyperlink>
      <w:r>
        <w:t xml:space="preserve">, f. único; </w:t>
      </w:r>
      <w:hyperlink w:anchor="AUTO_2023_630" w:history="1">
        <w:r w:rsidRPr="00AF0846">
          <w:rPr>
            <w:rStyle w:val="TextoNormalCaracter"/>
          </w:rPr>
          <w:t>630/2023</w:t>
        </w:r>
      </w:hyperlink>
      <w:r>
        <w:t xml:space="preserve">, f. único; </w:t>
      </w:r>
      <w:hyperlink w:anchor="AUTO_2023_631" w:history="1">
        <w:r w:rsidRPr="00AF0846">
          <w:rPr>
            <w:rStyle w:val="TextoNormalCaracter"/>
          </w:rPr>
          <w:t>631/2023</w:t>
        </w:r>
      </w:hyperlink>
      <w:r>
        <w:t xml:space="preserve">, f. único; </w:t>
      </w:r>
      <w:hyperlink w:anchor="AUTO_2023_632" w:history="1">
        <w:r w:rsidRPr="00AF0846">
          <w:rPr>
            <w:rStyle w:val="TextoNormalCaracter"/>
          </w:rPr>
          <w:t>632/2023</w:t>
        </w:r>
      </w:hyperlink>
      <w:r>
        <w:t xml:space="preserve">, f. único; </w:t>
      </w:r>
      <w:hyperlink w:anchor="AUTO_2023_633" w:history="1">
        <w:r w:rsidRPr="00AF0846">
          <w:rPr>
            <w:rStyle w:val="TextoNormalCaracter"/>
          </w:rPr>
          <w:t>633/2023</w:t>
        </w:r>
      </w:hyperlink>
      <w:r>
        <w:t xml:space="preserve">, f. único; </w:t>
      </w:r>
      <w:hyperlink w:anchor="AUTO_2023_634" w:history="1">
        <w:r w:rsidRPr="00AF0846">
          <w:rPr>
            <w:rStyle w:val="TextoNormalCaracter"/>
          </w:rPr>
          <w:t>634/2023</w:t>
        </w:r>
      </w:hyperlink>
      <w:r>
        <w:t xml:space="preserve">, f. único; </w:t>
      </w:r>
      <w:hyperlink w:anchor="AUTO_2023_635" w:history="1">
        <w:r w:rsidRPr="00AF0846">
          <w:rPr>
            <w:rStyle w:val="TextoNormalCaracter"/>
          </w:rPr>
          <w:t>635/2023</w:t>
        </w:r>
      </w:hyperlink>
      <w:r>
        <w:t xml:space="preserve">, f. único; </w:t>
      </w:r>
      <w:hyperlink w:anchor="AUTO_2023_636" w:history="1">
        <w:r w:rsidRPr="00AF0846">
          <w:rPr>
            <w:rStyle w:val="TextoNormalCaracter"/>
          </w:rPr>
          <w:t>636/2023</w:t>
        </w:r>
      </w:hyperlink>
      <w:r>
        <w:t xml:space="preserve">, f. único; </w:t>
      </w:r>
      <w:hyperlink w:anchor="AUTO_2023_637" w:history="1">
        <w:r w:rsidRPr="00AF0846">
          <w:rPr>
            <w:rStyle w:val="TextoNormalCaracter"/>
          </w:rPr>
          <w:t>637/2023</w:t>
        </w:r>
      </w:hyperlink>
      <w:r>
        <w:t xml:space="preserve">, f. único; </w:t>
      </w:r>
      <w:hyperlink w:anchor="AUTO_2023_638" w:history="1">
        <w:r w:rsidRPr="00AF0846">
          <w:rPr>
            <w:rStyle w:val="TextoNormalCaracter"/>
          </w:rPr>
          <w:t>638/2023</w:t>
        </w:r>
      </w:hyperlink>
      <w:r>
        <w:t xml:space="preserve">, f. único; </w:t>
      </w:r>
      <w:hyperlink w:anchor="AUTO_2023_639" w:history="1">
        <w:r w:rsidRPr="00AF0846">
          <w:rPr>
            <w:rStyle w:val="TextoNormalCaracter"/>
          </w:rPr>
          <w:t>639/2023</w:t>
        </w:r>
      </w:hyperlink>
      <w:r>
        <w:t xml:space="preserve">, f. único; </w:t>
      </w:r>
      <w:hyperlink w:anchor="AUTO_2023_640" w:history="1">
        <w:r w:rsidRPr="00AF0846">
          <w:rPr>
            <w:rStyle w:val="TextoNormalCaracter"/>
          </w:rPr>
          <w:t>640/2023</w:t>
        </w:r>
      </w:hyperlink>
      <w:r>
        <w:t xml:space="preserve">, f. único; </w:t>
      </w:r>
      <w:hyperlink w:anchor="AUTO_2023_641" w:history="1">
        <w:r w:rsidRPr="00AF0846">
          <w:rPr>
            <w:rStyle w:val="TextoNormalCaracter"/>
          </w:rPr>
          <w:t>641/2023</w:t>
        </w:r>
      </w:hyperlink>
      <w:r>
        <w:t xml:space="preserve">, f. único; </w:t>
      </w:r>
      <w:hyperlink w:anchor="AUTO_2023_642" w:history="1">
        <w:r w:rsidRPr="00AF0846">
          <w:rPr>
            <w:rStyle w:val="TextoNormalCaracter"/>
          </w:rPr>
          <w:t>642/2023</w:t>
        </w:r>
      </w:hyperlink>
      <w:r>
        <w:t xml:space="preserve">, f. único; </w:t>
      </w:r>
      <w:hyperlink w:anchor="AUTO_2023_643" w:history="1">
        <w:r w:rsidRPr="00AF0846">
          <w:rPr>
            <w:rStyle w:val="TextoNormalCaracter"/>
          </w:rPr>
          <w:t>643/2023</w:t>
        </w:r>
      </w:hyperlink>
      <w:r>
        <w:t xml:space="preserve">, f. único; </w:t>
      </w:r>
      <w:hyperlink w:anchor="AUTO_2023_644" w:history="1">
        <w:r w:rsidRPr="00AF0846">
          <w:rPr>
            <w:rStyle w:val="TextoNormalCaracter"/>
          </w:rPr>
          <w:t>644/2023</w:t>
        </w:r>
      </w:hyperlink>
      <w:r>
        <w:t xml:space="preserve">, f. único; </w:t>
      </w:r>
      <w:hyperlink w:anchor="AUTO_2023_645" w:history="1">
        <w:r w:rsidRPr="00AF0846">
          <w:rPr>
            <w:rStyle w:val="TextoNormalCaracter"/>
          </w:rPr>
          <w:t>645/2023</w:t>
        </w:r>
      </w:hyperlink>
      <w:r>
        <w:t xml:space="preserve">, f. único; </w:t>
      </w:r>
      <w:hyperlink w:anchor="AUTO_2023_646" w:history="1">
        <w:r w:rsidRPr="00AF0846">
          <w:rPr>
            <w:rStyle w:val="TextoNormalCaracter"/>
          </w:rPr>
          <w:t>646/2023</w:t>
        </w:r>
      </w:hyperlink>
      <w:r>
        <w:t xml:space="preserve">, f. único; </w:t>
      </w:r>
      <w:hyperlink w:anchor="AUTO_2023_647" w:history="1">
        <w:r w:rsidRPr="00AF0846">
          <w:rPr>
            <w:rStyle w:val="TextoNormalCaracter"/>
          </w:rPr>
          <w:t>647/2023</w:t>
        </w:r>
      </w:hyperlink>
      <w:r>
        <w:t xml:space="preserve">, f. único; </w:t>
      </w:r>
      <w:hyperlink w:anchor="AUTO_2023_648" w:history="1">
        <w:r w:rsidRPr="00AF0846">
          <w:rPr>
            <w:rStyle w:val="TextoNormalCaracter"/>
          </w:rPr>
          <w:t>648/2023</w:t>
        </w:r>
      </w:hyperlink>
      <w:r>
        <w:t xml:space="preserve">, f. único; </w:t>
      </w:r>
      <w:hyperlink w:anchor="AUTO_2023_649" w:history="1">
        <w:r w:rsidRPr="00AF0846">
          <w:rPr>
            <w:rStyle w:val="TextoNormalCaracter"/>
          </w:rPr>
          <w:t>649/2023</w:t>
        </w:r>
      </w:hyperlink>
      <w:r>
        <w:t xml:space="preserve">, f. único; </w:t>
      </w:r>
      <w:hyperlink w:anchor="AUTO_2023_650" w:history="1">
        <w:r w:rsidRPr="00AF0846">
          <w:rPr>
            <w:rStyle w:val="TextoNormalCaracter"/>
          </w:rPr>
          <w:t>650/2023</w:t>
        </w:r>
      </w:hyperlink>
      <w:r>
        <w:t xml:space="preserve">, f. único; </w:t>
      </w:r>
      <w:hyperlink w:anchor="AUTO_2023_651" w:history="1">
        <w:r w:rsidRPr="00AF0846">
          <w:rPr>
            <w:rStyle w:val="TextoNormalCaracter"/>
          </w:rPr>
          <w:t>651/2023</w:t>
        </w:r>
      </w:hyperlink>
      <w:r>
        <w:t xml:space="preserve">, f. único; </w:t>
      </w:r>
      <w:hyperlink w:anchor="AUTO_2023_652" w:history="1">
        <w:r w:rsidRPr="00AF0846">
          <w:rPr>
            <w:rStyle w:val="TextoNormalCaracter"/>
          </w:rPr>
          <w:t>652/2023</w:t>
        </w:r>
      </w:hyperlink>
      <w:r>
        <w:t xml:space="preserve">, f. único; </w:t>
      </w:r>
      <w:hyperlink w:anchor="AUTO_2023_653" w:history="1">
        <w:r w:rsidRPr="00AF0846">
          <w:rPr>
            <w:rStyle w:val="TextoNormalCaracter"/>
          </w:rPr>
          <w:t>653/2023</w:t>
        </w:r>
      </w:hyperlink>
      <w:r>
        <w:t xml:space="preserve">, f. único; </w:t>
      </w:r>
      <w:hyperlink w:anchor="AUTO_2023_654" w:history="1">
        <w:r w:rsidRPr="00AF0846">
          <w:rPr>
            <w:rStyle w:val="TextoNormalCaracter"/>
          </w:rPr>
          <w:t>654/2023</w:t>
        </w:r>
      </w:hyperlink>
      <w:r>
        <w:t xml:space="preserve">, f. único; </w:t>
      </w:r>
      <w:hyperlink w:anchor="AUTO_2023_655" w:history="1">
        <w:r w:rsidRPr="00AF0846">
          <w:rPr>
            <w:rStyle w:val="TextoNormalCaracter"/>
          </w:rPr>
          <w:t>655/2023</w:t>
        </w:r>
      </w:hyperlink>
      <w:r>
        <w:t xml:space="preserve">, f. único; </w:t>
      </w:r>
      <w:hyperlink w:anchor="AUTO_2023_656" w:history="1">
        <w:r w:rsidRPr="00AF0846">
          <w:rPr>
            <w:rStyle w:val="TextoNormalCaracter"/>
          </w:rPr>
          <w:t>656/2023</w:t>
        </w:r>
      </w:hyperlink>
      <w:r>
        <w:t xml:space="preserve">, f. único; </w:t>
      </w:r>
      <w:hyperlink w:anchor="AUTO_2023_657" w:history="1">
        <w:r w:rsidRPr="00AF0846">
          <w:rPr>
            <w:rStyle w:val="TextoNormalCaracter"/>
          </w:rPr>
          <w:t>657/2023</w:t>
        </w:r>
      </w:hyperlink>
      <w:r>
        <w:t xml:space="preserve">, f. único; </w:t>
      </w:r>
      <w:hyperlink w:anchor="AUTO_2023_658" w:history="1">
        <w:r w:rsidRPr="00AF0846">
          <w:rPr>
            <w:rStyle w:val="TextoNormalCaracter"/>
          </w:rPr>
          <w:t>658/2023</w:t>
        </w:r>
      </w:hyperlink>
      <w:r>
        <w:t xml:space="preserve">, f. único; </w:t>
      </w:r>
      <w:hyperlink w:anchor="AUTO_2023_659" w:history="1">
        <w:r w:rsidRPr="00AF0846">
          <w:rPr>
            <w:rStyle w:val="TextoNormalCaracter"/>
          </w:rPr>
          <w:t>659/2023</w:t>
        </w:r>
      </w:hyperlink>
      <w:r>
        <w:t xml:space="preserve">, f. único; </w:t>
      </w:r>
      <w:hyperlink w:anchor="AUTO_2023_660" w:history="1">
        <w:r w:rsidRPr="00AF0846">
          <w:rPr>
            <w:rStyle w:val="TextoNormalCaracter"/>
          </w:rPr>
          <w:t>660/2023</w:t>
        </w:r>
      </w:hyperlink>
      <w:r>
        <w:t xml:space="preserve">, f. único; </w:t>
      </w:r>
      <w:hyperlink w:anchor="AUTO_2023_662" w:history="1">
        <w:r w:rsidRPr="00AF0846">
          <w:rPr>
            <w:rStyle w:val="TextoNormalCaracter"/>
          </w:rPr>
          <w:t>662/2023</w:t>
        </w:r>
      </w:hyperlink>
      <w:r>
        <w:t xml:space="preserve">, f. único; </w:t>
      </w:r>
      <w:hyperlink w:anchor="AUTO_2023_664" w:history="1">
        <w:r w:rsidRPr="00AF0846">
          <w:rPr>
            <w:rStyle w:val="TextoNormalCaracter"/>
          </w:rPr>
          <w:t>664/2023</w:t>
        </w:r>
      </w:hyperlink>
      <w:r>
        <w:t xml:space="preserve">, f. único; </w:t>
      </w:r>
      <w:hyperlink w:anchor="AUTO_2023_665" w:history="1">
        <w:r w:rsidRPr="00AF0846">
          <w:rPr>
            <w:rStyle w:val="TextoNormalCaracter"/>
          </w:rPr>
          <w:t>665/2023</w:t>
        </w:r>
      </w:hyperlink>
      <w:r>
        <w:t xml:space="preserve">, f. 2; </w:t>
      </w:r>
      <w:hyperlink w:anchor="AUTO_2023_668" w:history="1">
        <w:r w:rsidRPr="00AF0846">
          <w:rPr>
            <w:rStyle w:val="TextoNormalCaracter"/>
          </w:rPr>
          <w:t>668/2023</w:t>
        </w:r>
      </w:hyperlink>
      <w:r>
        <w:t xml:space="preserve">, f. único; </w:t>
      </w:r>
      <w:hyperlink w:anchor="AUTO_2023_670" w:history="1">
        <w:r w:rsidRPr="00AF0846">
          <w:rPr>
            <w:rStyle w:val="TextoNormalCaracter"/>
          </w:rPr>
          <w:t>670/2023</w:t>
        </w:r>
      </w:hyperlink>
      <w:r>
        <w:t xml:space="preserve">, f. único; </w:t>
      </w:r>
      <w:hyperlink w:anchor="AUTO_2023_671" w:history="1">
        <w:r w:rsidRPr="00AF0846">
          <w:rPr>
            <w:rStyle w:val="TextoNormalCaracter"/>
          </w:rPr>
          <w:t>671/2023</w:t>
        </w:r>
      </w:hyperlink>
      <w:r>
        <w:t xml:space="preserve">, f. único; </w:t>
      </w:r>
      <w:hyperlink w:anchor="AUTO_2023_672" w:history="1">
        <w:r w:rsidRPr="00AF0846">
          <w:rPr>
            <w:rStyle w:val="TextoNormalCaracter"/>
          </w:rPr>
          <w:t>672/2023</w:t>
        </w:r>
      </w:hyperlink>
      <w:r>
        <w:t xml:space="preserve">, f. único; </w:t>
      </w:r>
      <w:hyperlink w:anchor="AUTO_2023_673" w:history="1">
        <w:r w:rsidRPr="00AF0846">
          <w:rPr>
            <w:rStyle w:val="TextoNormalCaracter"/>
          </w:rPr>
          <w:t>673/2023</w:t>
        </w:r>
      </w:hyperlink>
      <w:r>
        <w:t xml:space="preserve">, f. único; </w:t>
      </w:r>
      <w:hyperlink w:anchor="AUTO_2023_674" w:history="1">
        <w:r w:rsidRPr="00AF0846">
          <w:rPr>
            <w:rStyle w:val="TextoNormalCaracter"/>
          </w:rPr>
          <w:t>674/2023</w:t>
        </w:r>
      </w:hyperlink>
      <w:r>
        <w:t xml:space="preserve">, f. único; </w:t>
      </w:r>
      <w:hyperlink w:anchor="AUTO_2023_675" w:history="1">
        <w:r w:rsidRPr="00AF0846">
          <w:rPr>
            <w:rStyle w:val="TextoNormalCaracter"/>
          </w:rPr>
          <w:t>675/2023</w:t>
        </w:r>
      </w:hyperlink>
      <w:r>
        <w:t xml:space="preserve">, f. único; </w:t>
      </w:r>
      <w:hyperlink w:anchor="AUTO_2023_676" w:history="1">
        <w:r w:rsidRPr="00AF0846">
          <w:rPr>
            <w:rStyle w:val="TextoNormalCaracter"/>
          </w:rPr>
          <w:t>676/2023</w:t>
        </w:r>
      </w:hyperlink>
      <w:r>
        <w:t xml:space="preserve">, f. único; </w:t>
      </w:r>
      <w:hyperlink w:anchor="AUTO_2023_677" w:history="1">
        <w:r w:rsidRPr="00AF0846">
          <w:rPr>
            <w:rStyle w:val="TextoNormalCaracter"/>
          </w:rPr>
          <w:t>677/2023</w:t>
        </w:r>
      </w:hyperlink>
      <w:r>
        <w:t xml:space="preserve">, f. único; </w:t>
      </w:r>
      <w:hyperlink w:anchor="AUTO_2023_678" w:history="1">
        <w:r w:rsidRPr="00AF0846">
          <w:rPr>
            <w:rStyle w:val="TextoNormalCaracter"/>
          </w:rPr>
          <w:t>678/2023</w:t>
        </w:r>
      </w:hyperlink>
      <w:r>
        <w:t xml:space="preserve">, f. único; </w:t>
      </w:r>
      <w:hyperlink w:anchor="AUTO_2023_679" w:history="1">
        <w:r w:rsidRPr="00AF0846">
          <w:rPr>
            <w:rStyle w:val="TextoNormalCaracter"/>
          </w:rPr>
          <w:t>679/2023</w:t>
        </w:r>
      </w:hyperlink>
      <w:r>
        <w:t xml:space="preserve">, f. único; </w:t>
      </w:r>
      <w:hyperlink w:anchor="AUTO_2023_680" w:history="1">
        <w:r w:rsidRPr="00AF0846">
          <w:rPr>
            <w:rStyle w:val="TextoNormalCaracter"/>
          </w:rPr>
          <w:t>680/2023</w:t>
        </w:r>
      </w:hyperlink>
      <w:r>
        <w:t xml:space="preserve">, f. único; </w:t>
      </w:r>
      <w:hyperlink w:anchor="AUTO_2023_681" w:history="1">
        <w:r w:rsidRPr="00AF0846">
          <w:rPr>
            <w:rStyle w:val="TextoNormalCaracter"/>
          </w:rPr>
          <w:t>681/2023</w:t>
        </w:r>
      </w:hyperlink>
      <w:r>
        <w:t xml:space="preserve">, f. único; </w:t>
      </w:r>
      <w:hyperlink w:anchor="AUTO_2023_682" w:history="1">
        <w:r w:rsidRPr="00AF0846">
          <w:rPr>
            <w:rStyle w:val="TextoNormalCaracter"/>
          </w:rPr>
          <w:t>682/2023</w:t>
        </w:r>
      </w:hyperlink>
      <w:r>
        <w:t xml:space="preserve">, f. único; </w:t>
      </w:r>
      <w:hyperlink w:anchor="AUTO_2023_683" w:history="1">
        <w:r w:rsidRPr="00AF0846">
          <w:rPr>
            <w:rStyle w:val="TextoNormalCaracter"/>
          </w:rPr>
          <w:t>683/2023</w:t>
        </w:r>
      </w:hyperlink>
      <w:r>
        <w:t xml:space="preserve">, f. único; </w:t>
      </w:r>
      <w:hyperlink w:anchor="AUTO_2023_684" w:history="1">
        <w:r w:rsidRPr="00AF0846">
          <w:rPr>
            <w:rStyle w:val="TextoNormalCaracter"/>
          </w:rPr>
          <w:t>684/2023</w:t>
        </w:r>
      </w:hyperlink>
      <w:r>
        <w:t xml:space="preserve">, f. único; </w:t>
      </w:r>
      <w:hyperlink w:anchor="AUTO_2023_685" w:history="1">
        <w:r w:rsidRPr="00AF0846">
          <w:rPr>
            <w:rStyle w:val="TextoNormalCaracter"/>
          </w:rPr>
          <w:t>685/2023</w:t>
        </w:r>
      </w:hyperlink>
      <w:r>
        <w:t xml:space="preserve">, f. único; </w:t>
      </w:r>
      <w:hyperlink w:anchor="AUTO_2023_686" w:history="1">
        <w:r w:rsidRPr="00AF0846">
          <w:rPr>
            <w:rStyle w:val="TextoNormalCaracter"/>
          </w:rPr>
          <w:t>686/2023</w:t>
        </w:r>
      </w:hyperlink>
      <w:r>
        <w:t xml:space="preserve">, f. único; </w:t>
      </w:r>
      <w:hyperlink w:anchor="AUTO_2023_687" w:history="1">
        <w:r w:rsidRPr="00AF0846">
          <w:rPr>
            <w:rStyle w:val="TextoNormalCaracter"/>
          </w:rPr>
          <w:t>687/2023</w:t>
        </w:r>
      </w:hyperlink>
      <w:r>
        <w:t xml:space="preserve">, f. único; </w:t>
      </w:r>
      <w:hyperlink w:anchor="AUTO_2023_688" w:history="1">
        <w:r w:rsidRPr="00AF0846">
          <w:rPr>
            <w:rStyle w:val="TextoNormalCaracter"/>
          </w:rPr>
          <w:t>688/2023</w:t>
        </w:r>
      </w:hyperlink>
      <w:r>
        <w:t xml:space="preserve">, f. único; </w:t>
      </w:r>
      <w:hyperlink w:anchor="AUTO_2023_689" w:history="1">
        <w:r w:rsidRPr="00AF0846">
          <w:rPr>
            <w:rStyle w:val="TextoNormalCaracter"/>
          </w:rPr>
          <w:t>689/2023</w:t>
        </w:r>
      </w:hyperlink>
      <w:r>
        <w:t>, f. único.</w:t>
      </w:r>
    </w:p>
    <w:p w14:paraId="7B9A6CAA" w14:textId="2F2A26F5" w:rsidR="00AF0846" w:rsidRDefault="00AF0846" w:rsidP="00AF0846">
      <w:pPr>
        <w:pStyle w:val="SangriaFrancesaArticulo"/>
      </w:pPr>
      <w:r w:rsidRPr="00AF0846">
        <w:rPr>
          <w:rStyle w:val="TextoNormalNegritaCaracter"/>
        </w:rPr>
        <w:t>Artículo 86.</w:t>
      </w:r>
      <w:r w:rsidRPr="00AF0846">
        <w:rPr>
          <w:rStyle w:val="TextoNormalCaracter"/>
        </w:rPr>
        <w:t>-</w:t>
      </w:r>
      <w:r>
        <w:t xml:space="preserve"> Auto </w:t>
      </w:r>
      <w:hyperlink w:anchor="AUTO_2023_602" w:history="1">
        <w:r w:rsidRPr="00AF0846">
          <w:rPr>
            <w:rStyle w:val="TextoNormalCaracter"/>
          </w:rPr>
          <w:t>602/2023</w:t>
        </w:r>
      </w:hyperlink>
      <w:r>
        <w:t>, f. único.</w:t>
      </w:r>
    </w:p>
    <w:p w14:paraId="7CFA8894" w14:textId="28540053" w:rsidR="00AF0846" w:rsidRDefault="00AF0846" w:rsidP="00AF0846">
      <w:pPr>
        <w:pStyle w:val="SangriaFrancesaArticulo"/>
      </w:pPr>
      <w:r w:rsidRPr="00AF0846">
        <w:rPr>
          <w:rStyle w:val="TextoNormalNegritaCaracter"/>
        </w:rPr>
        <w:t>Artículo 86.1.</w:t>
      </w:r>
      <w:r w:rsidRPr="00AF0846">
        <w:rPr>
          <w:rStyle w:val="TextoNormalCaracter"/>
        </w:rPr>
        <w:t>-</w:t>
      </w:r>
      <w:r>
        <w:t xml:space="preserve"> Sentencia </w:t>
      </w:r>
      <w:hyperlink w:anchor="SENTENCIA_2023_128" w:history="1">
        <w:r w:rsidRPr="00AF0846">
          <w:rPr>
            <w:rStyle w:val="TextoNormalCaracter"/>
          </w:rPr>
          <w:t>128/2023</w:t>
        </w:r>
      </w:hyperlink>
      <w:r>
        <w:t>, f. 2.</w:t>
      </w:r>
    </w:p>
    <w:p w14:paraId="5F192865" w14:textId="186EE85C" w:rsidR="00AF0846" w:rsidRDefault="00AF0846" w:rsidP="00AF0846">
      <w:pPr>
        <w:pStyle w:val="SangriaFrancesaArticulo"/>
      </w:pPr>
      <w:r w:rsidRPr="00AF0846">
        <w:rPr>
          <w:rStyle w:val="TextoNormalNegritaCaracter"/>
        </w:rPr>
        <w:t>Artículo 86.3.</w:t>
      </w:r>
      <w:r w:rsidRPr="00AF0846">
        <w:rPr>
          <w:rStyle w:val="TextoNormalCaracter"/>
        </w:rPr>
        <w:t>-</w:t>
      </w:r>
      <w:r>
        <w:t xml:space="preserve"> Sentencias </w:t>
      </w:r>
      <w:hyperlink w:anchor="SENTENCIA_2023_131" w:history="1">
        <w:r w:rsidRPr="00AF0846">
          <w:rPr>
            <w:rStyle w:val="TextoNormalCaracter"/>
          </w:rPr>
          <w:t>131/2023</w:t>
        </w:r>
      </w:hyperlink>
      <w:r>
        <w:t xml:space="preserve">, f. 1; </w:t>
      </w:r>
      <w:hyperlink w:anchor="SENTENCIA_2023_148" w:history="1">
        <w:r w:rsidRPr="00AF0846">
          <w:rPr>
            <w:rStyle w:val="TextoNormalCaracter"/>
          </w:rPr>
          <w:t>148/2023</w:t>
        </w:r>
      </w:hyperlink>
      <w:r>
        <w:t xml:space="preserve">, f. 1; </w:t>
      </w:r>
      <w:hyperlink w:anchor="SENTENCIA_2023_154" w:history="1">
        <w:r w:rsidRPr="00AF0846">
          <w:rPr>
            <w:rStyle w:val="TextoNormalCaracter"/>
          </w:rPr>
          <w:t>154/2023</w:t>
        </w:r>
      </w:hyperlink>
      <w:r>
        <w:t xml:space="preserve">, f. 1; </w:t>
      </w:r>
      <w:hyperlink w:anchor="SENTENCIA_2023_155" w:history="1">
        <w:r w:rsidRPr="00AF0846">
          <w:rPr>
            <w:rStyle w:val="TextoNormalCaracter"/>
          </w:rPr>
          <w:t>155/2023</w:t>
        </w:r>
      </w:hyperlink>
      <w:r>
        <w:t xml:space="preserve">, f. 1; </w:t>
      </w:r>
      <w:hyperlink w:anchor="SENTENCIA_2023_156" w:history="1">
        <w:r w:rsidRPr="00AF0846">
          <w:rPr>
            <w:rStyle w:val="TextoNormalCaracter"/>
          </w:rPr>
          <w:t>156/2023</w:t>
        </w:r>
      </w:hyperlink>
      <w:r>
        <w:t xml:space="preserve">, f. 1; </w:t>
      </w:r>
      <w:hyperlink w:anchor="SENTENCIA_2023_157" w:history="1">
        <w:r w:rsidRPr="00AF0846">
          <w:rPr>
            <w:rStyle w:val="TextoNormalCaracter"/>
          </w:rPr>
          <w:t>157/2023</w:t>
        </w:r>
      </w:hyperlink>
      <w:r>
        <w:t xml:space="preserve">, f. 1; </w:t>
      </w:r>
      <w:hyperlink w:anchor="SENTENCIA_2023_158" w:history="1">
        <w:r w:rsidRPr="00AF0846">
          <w:rPr>
            <w:rStyle w:val="TextoNormalCaracter"/>
          </w:rPr>
          <w:t>158/2023</w:t>
        </w:r>
      </w:hyperlink>
      <w:r>
        <w:t xml:space="preserve">, f. 1; </w:t>
      </w:r>
      <w:hyperlink w:anchor="SENTENCIA_2023_159" w:history="1">
        <w:r w:rsidRPr="00AF0846">
          <w:rPr>
            <w:rStyle w:val="TextoNormalCaracter"/>
          </w:rPr>
          <w:t>159/2023</w:t>
        </w:r>
      </w:hyperlink>
      <w:r>
        <w:t xml:space="preserve">, f. 1; </w:t>
      </w:r>
      <w:hyperlink w:anchor="SENTENCIA_2023_160" w:history="1">
        <w:r w:rsidRPr="00AF0846">
          <w:rPr>
            <w:rStyle w:val="TextoNormalCaracter"/>
          </w:rPr>
          <w:t>160/2023</w:t>
        </w:r>
      </w:hyperlink>
      <w:r>
        <w:t xml:space="preserve">, f. 1; </w:t>
      </w:r>
      <w:hyperlink w:anchor="SENTENCIA_2023_161" w:history="1">
        <w:r w:rsidRPr="00AF0846">
          <w:rPr>
            <w:rStyle w:val="TextoNormalCaracter"/>
          </w:rPr>
          <w:t>161/2023</w:t>
        </w:r>
      </w:hyperlink>
      <w:r>
        <w:t xml:space="preserve">, f. 1; </w:t>
      </w:r>
      <w:hyperlink w:anchor="SENTENCIA_2023_162" w:history="1">
        <w:r w:rsidRPr="00AF0846">
          <w:rPr>
            <w:rStyle w:val="TextoNormalCaracter"/>
          </w:rPr>
          <w:t>162/2023</w:t>
        </w:r>
      </w:hyperlink>
      <w:r>
        <w:t xml:space="preserve">, f. 1; </w:t>
      </w:r>
      <w:hyperlink w:anchor="SENTENCIA_2023_163" w:history="1">
        <w:r w:rsidRPr="00AF0846">
          <w:rPr>
            <w:rStyle w:val="TextoNormalCaracter"/>
          </w:rPr>
          <w:t>163/2023</w:t>
        </w:r>
      </w:hyperlink>
      <w:r>
        <w:t xml:space="preserve">, f. único; </w:t>
      </w:r>
      <w:hyperlink w:anchor="SENTENCIA_2023_180" w:history="1">
        <w:r w:rsidRPr="00AF0846">
          <w:rPr>
            <w:rStyle w:val="TextoNormalCaracter"/>
          </w:rPr>
          <w:t>180/2023</w:t>
        </w:r>
      </w:hyperlink>
      <w:r>
        <w:t xml:space="preserve">, f. 1; </w:t>
      </w:r>
      <w:hyperlink w:anchor="SENTENCIA_2023_181" w:history="1">
        <w:r w:rsidRPr="00AF0846">
          <w:rPr>
            <w:rStyle w:val="TextoNormalCaracter"/>
          </w:rPr>
          <w:t>181/2023</w:t>
        </w:r>
      </w:hyperlink>
      <w:r>
        <w:t xml:space="preserve">, f. 1; </w:t>
      </w:r>
      <w:hyperlink w:anchor="SENTENCIA_2023_182" w:history="1">
        <w:r w:rsidRPr="00AF0846">
          <w:rPr>
            <w:rStyle w:val="TextoNormalCaracter"/>
          </w:rPr>
          <w:t>182/2023</w:t>
        </w:r>
      </w:hyperlink>
      <w:r>
        <w:t xml:space="preserve">, f. 1; </w:t>
      </w:r>
      <w:hyperlink w:anchor="SENTENCIA_2023_183" w:history="1">
        <w:r w:rsidRPr="00AF0846">
          <w:rPr>
            <w:rStyle w:val="TextoNormalCaracter"/>
          </w:rPr>
          <w:t>183/2023</w:t>
        </w:r>
      </w:hyperlink>
      <w:r>
        <w:t xml:space="preserve">, f. 1; </w:t>
      </w:r>
      <w:hyperlink w:anchor="SENTENCIA_2023_185" w:history="1">
        <w:r w:rsidRPr="00AF0846">
          <w:rPr>
            <w:rStyle w:val="TextoNormalCaracter"/>
          </w:rPr>
          <w:t>185/2023</w:t>
        </w:r>
      </w:hyperlink>
      <w:r>
        <w:t xml:space="preserve">, f. 1; </w:t>
      </w:r>
      <w:hyperlink w:anchor="SENTENCIA_2023_186" w:history="1">
        <w:r w:rsidRPr="00AF0846">
          <w:rPr>
            <w:rStyle w:val="TextoNormalCaracter"/>
          </w:rPr>
          <w:t>186/2023</w:t>
        </w:r>
      </w:hyperlink>
      <w:r>
        <w:t xml:space="preserve">, f. 1; </w:t>
      </w:r>
      <w:hyperlink w:anchor="SENTENCIA_2023_187" w:history="1">
        <w:r w:rsidRPr="00AF0846">
          <w:rPr>
            <w:rStyle w:val="TextoNormalCaracter"/>
          </w:rPr>
          <w:t>187/2023</w:t>
        </w:r>
      </w:hyperlink>
      <w:r>
        <w:t>, f. 1.</w:t>
      </w:r>
    </w:p>
    <w:p w14:paraId="2B9A97E4" w14:textId="6DB96D2F" w:rsidR="00AF0846" w:rsidRDefault="00AF0846" w:rsidP="00AF0846">
      <w:pPr>
        <w:pStyle w:val="SangriaIzquierdaArticulo"/>
      </w:pPr>
      <w:r>
        <w:t xml:space="preserve">Autos </w:t>
      </w:r>
      <w:hyperlink w:anchor="AUTO_2023_472" w:history="1">
        <w:r w:rsidRPr="00AF0846">
          <w:rPr>
            <w:rStyle w:val="TextoNormalCaracter"/>
          </w:rPr>
          <w:t>472/2023</w:t>
        </w:r>
      </w:hyperlink>
      <w:r>
        <w:t xml:space="preserve">, f. 1; </w:t>
      </w:r>
      <w:hyperlink w:anchor="AUTO_2023_473" w:history="1">
        <w:r w:rsidRPr="00AF0846">
          <w:rPr>
            <w:rStyle w:val="TextoNormalCaracter"/>
          </w:rPr>
          <w:t>473/2023</w:t>
        </w:r>
      </w:hyperlink>
      <w:r>
        <w:t xml:space="preserve">, f. 2; </w:t>
      </w:r>
      <w:hyperlink w:anchor="AUTO_2023_477" w:history="1">
        <w:r w:rsidRPr="00AF0846">
          <w:rPr>
            <w:rStyle w:val="TextoNormalCaracter"/>
          </w:rPr>
          <w:t>477/2023</w:t>
        </w:r>
      </w:hyperlink>
      <w:r>
        <w:t xml:space="preserve">, f. 1; </w:t>
      </w:r>
      <w:hyperlink w:anchor="AUTO_2023_484" w:history="1">
        <w:r w:rsidRPr="00AF0846">
          <w:rPr>
            <w:rStyle w:val="TextoNormalCaracter"/>
          </w:rPr>
          <w:t>484/2023</w:t>
        </w:r>
      </w:hyperlink>
      <w:r>
        <w:t xml:space="preserve">, f. 1; </w:t>
      </w:r>
      <w:hyperlink w:anchor="AUTO_2023_661" w:history="1">
        <w:r w:rsidRPr="00AF0846">
          <w:rPr>
            <w:rStyle w:val="TextoNormalCaracter"/>
          </w:rPr>
          <w:t>661/2023</w:t>
        </w:r>
      </w:hyperlink>
      <w:r>
        <w:t>, f. 2.</w:t>
      </w:r>
    </w:p>
    <w:p w14:paraId="5CB85EFC" w14:textId="74C8BA5E" w:rsidR="00AF0846" w:rsidRDefault="00AF0846" w:rsidP="00AF0846">
      <w:pPr>
        <w:pStyle w:val="SangriaFrancesaArticulo"/>
      </w:pPr>
      <w:r w:rsidRPr="00AF0846">
        <w:rPr>
          <w:rStyle w:val="TextoNormalNegritaCaracter"/>
        </w:rPr>
        <w:t>Artículo 90.2.</w:t>
      </w:r>
      <w:r w:rsidRPr="00AF0846">
        <w:rPr>
          <w:rStyle w:val="TextoNormalCaracter"/>
        </w:rPr>
        <w:t>-</w:t>
      </w:r>
      <w:r>
        <w:t xml:space="preserve"> Sentencias </w:t>
      </w:r>
      <w:hyperlink w:anchor="SENTENCIA_2023_128" w:history="1">
        <w:r w:rsidRPr="00AF0846">
          <w:rPr>
            <w:rStyle w:val="TextoNormalCaracter"/>
          </w:rPr>
          <w:t>128/2023</w:t>
        </w:r>
      </w:hyperlink>
      <w:r>
        <w:t xml:space="preserve">, VP; </w:t>
      </w:r>
      <w:hyperlink w:anchor="SENTENCIA_2023_131" w:history="1">
        <w:r w:rsidRPr="00AF0846">
          <w:rPr>
            <w:rStyle w:val="TextoNormalCaracter"/>
          </w:rPr>
          <w:t>131/2023</w:t>
        </w:r>
      </w:hyperlink>
      <w:r>
        <w:t xml:space="preserve">, VP; </w:t>
      </w:r>
      <w:hyperlink w:anchor="SENTENCIA_2023_132" w:history="1">
        <w:r w:rsidRPr="00AF0846">
          <w:rPr>
            <w:rStyle w:val="TextoNormalCaracter"/>
          </w:rPr>
          <w:t>132/2023</w:t>
        </w:r>
      </w:hyperlink>
      <w:r>
        <w:t xml:space="preserve">, VP; </w:t>
      </w:r>
      <w:hyperlink w:anchor="SENTENCIA_2023_133" w:history="1">
        <w:r w:rsidRPr="00AF0846">
          <w:rPr>
            <w:rStyle w:val="TextoNormalCaracter"/>
          </w:rPr>
          <w:t>133/2023</w:t>
        </w:r>
      </w:hyperlink>
      <w:r>
        <w:t xml:space="preserve">, VP; </w:t>
      </w:r>
      <w:hyperlink w:anchor="SENTENCIA_2023_135" w:history="1">
        <w:r w:rsidRPr="00AF0846">
          <w:rPr>
            <w:rStyle w:val="TextoNormalCaracter"/>
          </w:rPr>
          <w:t>135/2023</w:t>
        </w:r>
      </w:hyperlink>
      <w:r>
        <w:t xml:space="preserve">, VP; </w:t>
      </w:r>
      <w:hyperlink w:anchor="SENTENCIA_2023_139" w:history="1">
        <w:r w:rsidRPr="00AF0846">
          <w:rPr>
            <w:rStyle w:val="TextoNormalCaracter"/>
          </w:rPr>
          <w:t>139/2023</w:t>
        </w:r>
      </w:hyperlink>
      <w:r>
        <w:t xml:space="preserve">, VP; </w:t>
      </w:r>
      <w:hyperlink w:anchor="SENTENCIA_2023_140" w:history="1">
        <w:r w:rsidRPr="00AF0846">
          <w:rPr>
            <w:rStyle w:val="TextoNormalCaracter"/>
          </w:rPr>
          <w:t>140/2023</w:t>
        </w:r>
      </w:hyperlink>
      <w:r>
        <w:t xml:space="preserve">, VP I; </w:t>
      </w:r>
      <w:hyperlink w:anchor="SENTENCIA_2023_141" w:history="1">
        <w:r w:rsidRPr="00AF0846">
          <w:rPr>
            <w:rStyle w:val="TextoNormalCaracter"/>
          </w:rPr>
          <w:t>141/2023</w:t>
        </w:r>
      </w:hyperlink>
      <w:r>
        <w:t xml:space="preserve">, VP; </w:t>
      </w:r>
      <w:hyperlink w:anchor="SENTENCIA_2023_142" w:history="1">
        <w:r w:rsidRPr="00AF0846">
          <w:rPr>
            <w:rStyle w:val="TextoNormalCaracter"/>
          </w:rPr>
          <w:t>142/2023</w:t>
        </w:r>
      </w:hyperlink>
      <w:r>
        <w:t xml:space="preserve">, VP; </w:t>
      </w:r>
      <w:hyperlink w:anchor="SENTENCIA_2023_143" w:history="1">
        <w:r w:rsidRPr="00AF0846">
          <w:rPr>
            <w:rStyle w:val="TextoNormalCaracter"/>
          </w:rPr>
          <w:t>143/2023</w:t>
        </w:r>
      </w:hyperlink>
      <w:r>
        <w:t xml:space="preserve">, VP II; </w:t>
      </w:r>
      <w:hyperlink w:anchor="SENTENCIA_2023_144" w:history="1">
        <w:r w:rsidRPr="00AF0846">
          <w:rPr>
            <w:rStyle w:val="TextoNormalCaracter"/>
          </w:rPr>
          <w:t>144/2023</w:t>
        </w:r>
      </w:hyperlink>
      <w:r>
        <w:t xml:space="preserve">, VP; </w:t>
      </w:r>
      <w:hyperlink w:anchor="SENTENCIA_2023_149" w:history="1">
        <w:r w:rsidRPr="00AF0846">
          <w:rPr>
            <w:rStyle w:val="TextoNormalCaracter"/>
          </w:rPr>
          <w:t>149/2023</w:t>
        </w:r>
      </w:hyperlink>
      <w:r>
        <w:t xml:space="preserve">, VP; </w:t>
      </w:r>
      <w:hyperlink w:anchor="SENTENCIA_2023_164" w:history="1">
        <w:r w:rsidRPr="00AF0846">
          <w:rPr>
            <w:rStyle w:val="TextoNormalCaracter"/>
          </w:rPr>
          <w:t>164/2023</w:t>
        </w:r>
      </w:hyperlink>
      <w:r>
        <w:t xml:space="preserve">, VP I, VP II; </w:t>
      </w:r>
      <w:hyperlink w:anchor="SENTENCIA_2023_165" w:history="1">
        <w:r w:rsidRPr="00AF0846">
          <w:rPr>
            <w:rStyle w:val="TextoNormalCaracter"/>
          </w:rPr>
          <w:t>165/2023</w:t>
        </w:r>
      </w:hyperlink>
      <w:r>
        <w:t xml:space="preserve">, VP I; </w:t>
      </w:r>
      <w:hyperlink w:anchor="SENTENCIA_2023_170" w:history="1">
        <w:r w:rsidRPr="00AF0846">
          <w:rPr>
            <w:rStyle w:val="TextoNormalCaracter"/>
          </w:rPr>
          <w:t>170/2023</w:t>
        </w:r>
      </w:hyperlink>
      <w:r>
        <w:t xml:space="preserve">, VP; </w:t>
      </w:r>
      <w:hyperlink w:anchor="SENTENCIA_2023_171" w:history="1">
        <w:r w:rsidRPr="00AF0846">
          <w:rPr>
            <w:rStyle w:val="TextoNormalCaracter"/>
          </w:rPr>
          <w:t>171/2023</w:t>
        </w:r>
      </w:hyperlink>
      <w:r>
        <w:t xml:space="preserve">, VP; </w:t>
      </w:r>
      <w:hyperlink w:anchor="SENTENCIA_2023_173" w:history="1">
        <w:r w:rsidRPr="00AF0846">
          <w:rPr>
            <w:rStyle w:val="TextoNormalCaracter"/>
          </w:rPr>
          <w:t>173/2023</w:t>
        </w:r>
      </w:hyperlink>
      <w:r>
        <w:t xml:space="preserve">, VP I; </w:t>
      </w:r>
      <w:hyperlink w:anchor="SENTENCIA_2023_175" w:history="1">
        <w:r w:rsidRPr="00AF0846">
          <w:rPr>
            <w:rStyle w:val="TextoNormalCaracter"/>
          </w:rPr>
          <w:t>175/2023</w:t>
        </w:r>
      </w:hyperlink>
      <w:r>
        <w:t xml:space="preserve">, VP I; </w:t>
      </w:r>
      <w:hyperlink w:anchor="SENTENCIA_2023_176" w:history="1">
        <w:r w:rsidRPr="00AF0846">
          <w:rPr>
            <w:rStyle w:val="TextoNormalCaracter"/>
          </w:rPr>
          <w:t>176/2023</w:t>
        </w:r>
      </w:hyperlink>
      <w:r>
        <w:t xml:space="preserve">, VP I; </w:t>
      </w:r>
      <w:hyperlink w:anchor="SENTENCIA_2023_178" w:history="1">
        <w:r w:rsidRPr="00AF0846">
          <w:rPr>
            <w:rStyle w:val="TextoNormalCaracter"/>
          </w:rPr>
          <w:t>178/2023</w:t>
        </w:r>
      </w:hyperlink>
      <w:r>
        <w:t xml:space="preserve">, VP I; </w:t>
      </w:r>
      <w:hyperlink w:anchor="SENTENCIA_2023_188" w:history="1">
        <w:r w:rsidRPr="00AF0846">
          <w:rPr>
            <w:rStyle w:val="TextoNormalCaracter"/>
          </w:rPr>
          <w:t>188/2023</w:t>
        </w:r>
      </w:hyperlink>
      <w:r>
        <w:t xml:space="preserve">, VP I; </w:t>
      </w:r>
      <w:hyperlink w:anchor="SENTENCIA_2023_189" w:history="1">
        <w:r w:rsidRPr="00AF0846">
          <w:rPr>
            <w:rStyle w:val="TextoNormalCaracter"/>
          </w:rPr>
          <w:t>189/2023</w:t>
        </w:r>
      </w:hyperlink>
      <w:r>
        <w:t xml:space="preserve">, VP; </w:t>
      </w:r>
      <w:hyperlink w:anchor="SENTENCIA_2023_190" w:history="1">
        <w:r w:rsidRPr="00AF0846">
          <w:rPr>
            <w:rStyle w:val="TextoNormalCaracter"/>
          </w:rPr>
          <w:t>190/2023</w:t>
        </w:r>
      </w:hyperlink>
      <w:r>
        <w:t>, VP.</w:t>
      </w:r>
    </w:p>
    <w:p w14:paraId="1EC052A4" w14:textId="7B7DBB36" w:rsidR="00AF0846" w:rsidRDefault="00AF0846" w:rsidP="00AF0846">
      <w:pPr>
        <w:pStyle w:val="SangriaFrancesaArticulo"/>
      </w:pPr>
      <w:r w:rsidRPr="00AF0846">
        <w:rPr>
          <w:rStyle w:val="TextoNormalNegritaCaracter"/>
        </w:rPr>
        <w:t>Artículo 93.</w:t>
      </w:r>
      <w:r w:rsidRPr="00AF0846">
        <w:rPr>
          <w:rStyle w:val="TextoNormalCaracter"/>
        </w:rPr>
        <w:t>-</w:t>
      </w:r>
      <w:r>
        <w:t xml:space="preserve"> Auto </w:t>
      </w:r>
      <w:hyperlink w:anchor="AUTO_2023_668" w:history="1">
        <w:r w:rsidRPr="00AF0846">
          <w:rPr>
            <w:rStyle w:val="TextoNormalCaracter"/>
          </w:rPr>
          <w:t>668/2023</w:t>
        </w:r>
      </w:hyperlink>
      <w:r>
        <w:t>, f. único.</w:t>
      </w:r>
    </w:p>
    <w:p w14:paraId="43FAB3E8" w14:textId="5C89FAEC" w:rsidR="00AF0846" w:rsidRDefault="00AF0846" w:rsidP="00AF0846">
      <w:pPr>
        <w:pStyle w:val="SangriaFrancesaArticulo"/>
      </w:pPr>
      <w:r w:rsidRPr="00AF0846">
        <w:rPr>
          <w:rStyle w:val="TextoNormalNegritaCaracter"/>
        </w:rPr>
        <w:t>Artículo 93.1.</w:t>
      </w:r>
      <w:r w:rsidRPr="00AF0846">
        <w:rPr>
          <w:rStyle w:val="TextoNormalCaracter"/>
        </w:rPr>
        <w:t>-</w:t>
      </w:r>
      <w:r>
        <w:t xml:space="preserve"> Auto </w:t>
      </w:r>
      <w:hyperlink w:anchor="AUTO_2023_598" w:history="1">
        <w:r w:rsidRPr="00AF0846">
          <w:rPr>
            <w:rStyle w:val="TextoNormalCaracter"/>
          </w:rPr>
          <w:t>598/2023</w:t>
        </w:r>
      </w:hyperlink>
      <w:r>
        <w:t>, ff. 1, 2.</w:t>
      </w:r>
    </w:p>
    <w:p w14:paraId="2FDE4460" w14:textId="0EFBABB7" w:rsidR="00AF0846" w:rsidRDefault="00AF0846" w:rsidP="00AF0846">
      <w:pPr>
        <w:pStyle w:val="SangriaFrancesaArticulo"/>
      </w:pPr>
      <w:r w:rsidRPr="00AF0846">
        <w:rPr>
          <w:rStyle w:val="TextoNormalNegritaCaracter"/>
        </w:rPr>
        <w:t>Artículo 95.2.</w:t>
      </w:r>
      <w:r w:rsidRPr="00AF0846">
        <w:rPr>
          <w:rStyle w:val="TextoNormalCaracter"/>
        </w:rPr>
        <w:t>-</w:t>
      </w:r>
      <w:r>
        <w:t xml:space="preserve"> Auto </w:t>
      </w:r>
      <w:hyperlink w:anchor="AUTO_2023_598" w:history="1">
        <w:r w:rsidRPr="00AF0846">
          <w:rPr>
            <w:rStyle w:val="TextoNormalCaracter"/>
          </w:rPr>
          <w:t>598/2023</w:t>
        </w:r>
      </w:hyperlink>
      <w:r>
        <w:t>, f. 1.</w:t>
      </w:r>
    </w:p>
    <w:p w14:paraId="231DB9F2" w14:textId="3ECAFBF3" w:rsidR="00AF0846" w:rsidRDefault="00AF0846" w:rsidP="00AF0846">
      <w:pPr>
        <w:pStyle w:val="SangriaFrancesaArticulo"/>
      </w:pPr>
      <w:r w:rsidRPr="00AF0846">
        <w:rPr>
          <w:rStyle w:val="TextoNormalNegritaCaracter"/>
        </w:rPr>
        <w:t>Disposición adicional tercera.</w:t>
      </w:r>
      <w:r w:rsidRPr="00AF0846">
        <w:rPr>
          <w:rStyle w:val="TextoNormalCaracter"/>
        </w:rPr>
        <w:t>-</w:t>
      </w:r>
      <w:r>
        <w:t xml:space="preserve"> Auto </w:t>
      </w:r>
      <w:hyperlink w:anchor="AUTO_2023_485" w:history="1">
        <w:r w:rsidRPr="00AF0846">
          <w:rPr>
            <w:rStyle w:val="TextoNormalCaracter"/>
          </w:rPr>
          <w:t>485/2023</w:t>
        </w:r>
      </w:hyperlink>
      <w:r>
        <w:t>, ff. 1, 3.</w:t>
      </w:r>
    </w:p>
    <w:p w14:paraId="3CEC8C59" w14:textId="027E7AA6" w:rsidR="00AF0846" w:rsidRDefault="00AF0846" w:rsidP="00AF0846">
      <w:pPr>
        <w:pStyle w:val="SangriaFrancesaArticulo"/>
      </w:pPr>
      <w:r w:rsidRPr="00AF0846">
        <w:rPr>
          <w:rStyle w:val="TextoNormalNegritaCaracter"/>
        </w:rPr>
        <w:t>Disposición adicional tercera, apartado 1.</w:t>
      </w:r>
      <w:r w:rsidRPr="00AF0846">
        <w:rPr>
          <w:rStyle w:val="TextoNormalCaracter"/>
        </w:rPr>
        <w:t>-</w:t>
      </w:r>
      <w:r>
        <w:t xml:space="preserve"> Auto </w:t>
      </w:r>
      <w:hyperlink w:anchor="AUTO_2023_485" w:history="1">
        <w:r w:rsidRPr="00AF0846">
          <w:rPr>
            <w:rStyle w:val="TextoNormalCaracter"/>
          </w:rPr>
          <w:t>485/2023</w:t>
        </w:r>
      </w:hyperlink>
      <w:r>
        <w:t>, f. 1.</w:t>
      </w:r>
    </w:p>
    <w:p w14:paraId="11A74037" w14:textId="7F6A4807" w:rsidR="00AF0846" w:rsidRDefault="00AF0846" w:rsidP="00AF0846">
      <w:pPr>
        <w:pStyle w:val="SangriaFrancesaArticulo"/>
      </w:pPr>
      <w:r w:rsidRPr="00AF0846">
        <w:rPr>
          <w:rStyle w:val="TextoNormalNegritaCaracter"/>
        </w:rPr>
        <w:t>Disposición adicional tercera, apartado 2.</w:t>
      </w:r>
      <w:r w:rsidRPr="00AF0846">
        <w:rPr>
          <w:rStyle w:val="TextoNormalCaracter"/>
        </w:rPr>
        <w:t>-</w:t>
      </w:r>
      <w:r>
        <w:t xml:space="preserve"> Auto </w:t>
      </w:r>
      <w:hyperlink w:anchor="AUTO_2023_485" w:history="1">
        <w:r w:rsidRPr="00AF0846">
          <w:rPr>
            <w:rStyle w:val="TextoNormalCaracter"/>
          </w:rPr>
          <w:t>485/2023</w:t>
        </w:r>
      </w:hyperlink>
      <w:r>
        <w:t>, f. 3.</w:t>
      </w:r>
    </w:p>
    <w:p w14:paraId="6C227BE4" w14:textId="56B12AE8" w:rsidR="00AF0846" w:rsidRDefault="00AF0846" w:rsidP="00AF0846">
      <w:pPr>
        <w:pStyle w:val="SangriaFrancesaArticulo"/>
      </w:pPr>
      <w:r w:rsidRPr="00AF0846">
        <w:rPr>
          <w:rStyle w:val="TextoNormalNegritaCaracter"/>
        </w:rPr>
        <w:t>Disposición adicional tercera</w:t>
      </w:r>
      <w:r>
        <w:t xml:space="preserve"> (redactada por la Ley Orgánica 7/1999, de 21 de abril)</w:t>
      </w:r>
      <w:r w:rsidRPr="00AF0846">
        <w:rPr>
          <w:rStyle w:val="TextoNormalNegritaCaracter"/>
        </w:rPr>
        <w:t>.</w:t>
      </w:r>
      <w:r w:rsidRPr="00AF0846">
        <w:rPr>
          <w:rStyle w:val="TextoNormalCaracter"/>
        </w:rPr>
        <w:t>-</w:t>
      </w:r>
      <w:r>
        <w:t xml:space="preserve"> Auto </w:t>
      </w:r>
      <w:hyperlink w:anchor="AUTO_2023_485" w:history="1">
        <w:r w:rsidRPr="00AF0846">
          <w:rPr>
            <w:rStyle w:val="TextoNormalCaracter"/>
          </w:rPr>
          <w:t>485/2023</w:t>
        </w:r>
      </w:hyperlink>
      <w:r>
        <w:t>, f. 3.</w:t>
      </w:r>
    </w:p>
    <w:p w14:paraId="7AA2A884" w14:textId="35BEEB5F" w:rsidR="00AF0846" w:rsidRDefault="00AF0846" w:rsidP="00AF0846">
      <w:pPr>
        <w:pStyle w:val="SangriaFrancesaArticulo"/>
      </w:pPr>
      <w:r w:rsidRPr="00AF0846">
        <w:rPr>
          <w:rStyle w:val="TextoNormalNegritaCaracter"/>
        </w:rPr>
        <w:t>Disposición adicional cuarta</w:t>
      </w:r>
      <w:r>
        <w:t xml:space="preserve"> (redactada por la Ley Orgánica 7/1999, de 21 de abril)</w:t>
      </w:r>
      <w:r w:rsidRPr="00AF0846">
        <w:rPr>
          <w:rStyle w:val="TextoNormalNegritaCaracter"/>
        </w:rPr>
        <w:t>.</w:t>
      </w:r>
      <w:r w:rsidRPr="00AF0846">
        <w:rPr>
          <w:rStyle w:val="TextoNormalCaracter"/>
        </w:rPr>
        <w:t>-</w:t>
      </w:r>
      <w:r>
        <w:t xml:space="preserve"> Auto </w:t>
      </w:r>
      <w:hyperlink w:anchor="AUTO_2023_485" w:history="1">
        <w:r w:rsidRPr="00AF0846">
          <w:rPr>
            <w:rStyle w:val="TextoNormalCaracter"/>
          </w:rPr>
          <w:t>485/2023</w:t>
        </w:r>
      </w:hyperlink>
      <w:r>
        <w:t>, f. 3.</w:t>
      </w:r>
    </w:p>
    <w:p w14:paraId="40B61E49" w14:textId="1068A210" w:rsidR="00AF0846" w:rsidRDefault="00AF0846" w:rsidP="00AF0846">
      <w:pPr>
        <w:pStyle w:val="SangriaFrancesaArticulo"/>
      </w:pPr>
      <w:r w:rsidRPr="00AF0846">
        <w:rPr>
          <w:rStyle w:val="TextoNormalNegritaCaracter"/>
        </w:rPr>
        <w:t>Disposición adicional quinta, apartado 1.</w:t>
      </w:r>
      <w:r w:rsidRPr="00AF0846">
        <w:rPr>
          <w:rStyle w:val="TextoNormalCaracter"/>
        </w:rPr>
        <w:t>-</w:t>
      </w:r>
      <w:r>
        <w:t xml:space="preserve"> Auto </w:t>
      </w:r>
      <w:hyperlink w:anchor="AUTO_2023_486" w:history="1">
        <w:r w:rsidRPr="00AF0846">
          <w:rPr>
            <w:rStyle w:val="TextoNormalCaracter"/>
          </w:rPr>
          <w:t>486/2023</w:t>
        </w:r>
      </w:hyperlink>
      <w:r>
        <w:t>, f. 1.</w:t>
      </w:r>
    </w:p>
    <w:p w14:paraId="23DDB22B" w14:textId="4DE03C90" w:rsidR="00AF0846" w:rsidRDefault="00AF0846" w:rsidP="00AF0846">
      <w:pPr>
        <w:pStyle w:val="SangriaFrancesaArticulo"/>
      </w:pPr>
      <w:r w:rsidRPr="00AF0846">
        <w:rPr>
          <w:rStyle w:val="TextoNormalNegritaCaracter"/>
        </w:rPr>
        <w:t>Disposición adicional quinta, apartado 2.</w:t>
      </w:r>
      <w:r w:rsidRPr="00AF0846">
        <w:rPr>
          <w:rStyle w:val="TextoNormalCaracter"/>
        </w:rPr>
        <w:t>-</w:t>
      </w:r>
      <w:r>
        <w:t xml:space="preserve"> Auto </w:t>
      </w:r>
      <w:hyperlink w:anchor="AUTO_2023_486" w:history="1">
        <w:r w:rsidRPr="00AF0846">
          <w:rPr>
            <w:rStyle w:val="TextoNormalCaracter"/>
          </w:rPr>
          <w:t>486/2023</w:t>
        </w:r>
      </w:hyperlink>
      <w:r>
        <w:t>, f. 2.</w:t>
      </w:r>
    </w:p>
    <w:p w14:paraId="64728215" w14:textId="1078477C" w:rsidR="00AF0846" w:rsidRDefault="00AF0846" w:rsidP="00AF0846">
      <w:pPr>
        <w:pStyle w:val="SangriaFrancesaArticulo"/>
      </w:pPr>
      <w:r w:rsidRPr="00AF0846">
        <w:rPr>
          <w:rStyle w:val="TextoNormalNegritaCaracter"/>
        </w:rPr>
        <w:t>Disposición adicional quinta</w:t>
      </w:r>
      <w:r>
        <w:t xml:space="preserve"> (redactada por la Ley Orgánica 1/2010, de 19 de febrero)</w:t>
      </w:r>
      <w:r w:rsidRPr="00AF0846">
        <w:rPr>
          <w:rStyle w:val="TextoNormalNegritaCaracter"/>
        </w:rPr>
        <w:t>.</w:t>
      </w:r>
      <w:r w:rsidRPr="00AF0846">
        <w:rPr>
          <w:rStyle w:val="TextoNormalCaracter"/>
        </w:rPr>
        <w:t>-</w:t>
      </w:r>
      <w:r>
        <w:t xml:space="preserve"> Auto </w:t>
      </w:r>
      <w:hyperlink w:anchor="AUTO_2023_486" w:history="1">
        <w:r w:rsidRPr="00AF0846">
          <w:rPr>
            <w:rStyle w:val="TextoNormalCaracter"/>
          </w:rPr>
          <w:t>486/2023</w:t>
        </w:r>
      </w:hyperlink>
      <w:r>
        <w:t>, f. 1.</w:t>
      </w:r>
    </w:p>
    <w:p w14:paraId="072448C7" w14:textId="1608A36E" w:rsidR="00AF0846" w:rsidRDefault="00AF0846" w:rsidP="00AF0846">
      <w:pPr>
        <w:pStyle w:val="SangriaFrancesaArticulo"/>
      </w:pPr>
    </w:p>
    <w:p w14:paraId="6CA0D33F" w14:textId="77777777" w:rsidR="00AF0846" w:rsidRDefault="00AF0846" w:rsidP="00AF0846">
      <w:pPr>
        <w:pStyle w:val="TextoNormalNegritaCursivandice"/>
      </w:pPr>
      <w:r>
        <w:t>Ley Orgánica 7/1999, de 21 de abril, de modificación de la Ley Orgánica 2/1979, de 3 de octubre, del Tribunal Constitucional</w:t>
      </w:r>
    </w:p>
    <w:p w14:paraId="7A466270" w14:textId="5DE66F50"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 </w:t>
      </w:r>
      <w:hyperlink w:anchor="AUTO_2023_485" w:history="1">
        <w:r w:rsidRPr="00AF0846">
          <w:rPr>
            <w:rStyle w:val="TextoNormalCaracter"/>
          </w:rPr>
          <w:t>485/2023</w:t>
        </w:r>
      </w:hyperlink>
      <w:r>
        <w:t>, f. 3.</w:t>
      </w:r>
    </w:p>
    <w:p w14:paraId="61AFAA75" w14:textId="7DF3D7B0" w:rsidR="00AF0846" w:rsidRDefault="00AF0846" w:rsidP="00AF0846">
      <w:pPr>
        <w:pStyle w:val="SangriaFrancesaArticulo"/>
      </w:pPr>
      <w:r w:rsidRPr="00AF0846">
        <w:rPr>
          <w:rStyle w:val="TextoNormalNegritaCaracter"/>
        </w:rPr>
        <w:t>Artículo 6.</w:t>
      </w:r>
      <w:r w:rsidRPr="00AF0846">
        <w:rPr>
          <w:rStyle w:val="TextoNormalCaracter"/>
        </w:rPr>
        <w:t>-</w:t>
      </w:r>
      <w:r>
        <w:t xml:space="preserve"> Auto </w:t>
      </w:r>
      <w:hyperlink w:anchor="AUTO_2023_485" w:history="1">
        <w:r w:rsidRPr="00AF0846">
          <w:rPr>
            <w:rStyle w:val="TextoNormalCaracter"/>
          </w:rPr>
          <w:t>485/2023</w:t>
        </w:r>
      </w:hyperlink>
      <w:r>
        <w:t>, f. 3.</w:t>
      </w:r>
    </w:p>
    <w:p w14:paraId="51B0685C" w14:textId="77A074D9" w:rsidR="00AF0846" w:rsidRDefault="00AF0846" w:rsidP="00AF0846">
      <w:pPr>
        <w:pStyle w:val="SangriaFrancesaArticulo"/>
      </w:pPr>
    </w:p>
    <w:p w14:paraId="25274B00" w14:textId="77777777" w:rsidR="00AF0846" w:rsidRDefault="00AF0846" w:rsidP="00AF0846">
      <w:pPr>
        <w:pStyle w:val="TextoNormalNegritaCursivandice"/>
      </w:pPr>
      <w:r>
        <w:t>Ley Orgánica 6/2007, de 24 de mayo, por la que se modifica la Ley Orgánica 2/1979, de 3 de octubre, del Tribunal Constitucional</w:t>
      </w:r>
    </w:p>
    <w:p w14:paraId="54053C4C" w14:textId="5F058A19"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Sentencias </w:t>
      </w:r>
      <w:hyperlink w:anchor="SENTENCIA_2023_134" w:history="1">
        <w:r w:rsidRPr="00AF0846">
          <w:rPr>
            <w:rStyle w:val="TextoNormalCaracter"/>
          </w:rPr>
          <w:t>134/2023</w:t>
        </w:r>
      </w:hyperlink>
      <w:r>
        <w:t xml:space="preserve">, f. 3; </w:t>
      </w:r>
      <w:hyperlink w:anchor="SENTENCIA_2023_153" w:history="1">
        <w:r w:rsidRPr="00AF0846">
          <w:rPr>
            <w:rStyle w:val="TextoNormalCaracter"/>
          </w:rPr>
          <w:t>153/2023</w:t>
        </w:r>
      </w:hyperlink>
      <w:r>
        <w:t>, f. 3.</w:t>
      </w:r>
    </w:p>
    <w:p w14:paraId="11F53B35" w14:textId="7EA587CF" w:rsidR="00AF0846" w:rsidRDefault="00AF0846" w:rsidP="00AF0846">
      <w:pPr>
        <w:pStyle w:val="SangriaIzquierdaArticulo"/>
      </w:pPr>
      <w:r>
        <w:t xml:space="preserve">Autos </w:t>
      </w:r>
      <w:hyperlink w:anchor="AUTO_2023_489" w:history="1">
        <w:r w:rsidRPr="00AF0846">
          <w:rPr>
            <w:rStyle w:val="TextoNormalCaracter"/>
          </w:rPr>
          <w:t>489/2023</w:t>
        </w:r>
      </w:hyperlink>
      <w:r>
        <w:t xml:space="preserve">, f. 2; </w:t>
      </w:r>
      <w:hyperlink w:anchor="AUTO_2023_490" w:history="1">
        <w:r w:rsidRPr="00AF0846">
          <w:rPr>
            <w:rStyle w:val="TextoNormalCaracter"/>
          </w:rPr>
          <w:t>490/2023</w:t>
        </w:r>
      </w:hyperlink>
      <w:r>
        <w:t>, f. 2.</w:t>
      </w:r>
    </w:p>
    <w:p w14:paraId="0F841B97" w14:textId="5A232953" w:rsidR="00AF0846" w:rsidRDefault="00AF0846" w:rsidP="00AF0846">
      <w:pPr>
        <w:pStyle w:val="SangriaIzquierdaArticulo"/>
      </w:pPr>
    </w:p>
    <w:p w14:paraId="2E75B773" w14:textId="77777777" w:rsidR="00AF0846" w:rsidRDefault="00AF0846" w:rsidP="00AF0846">
      <w:pPr>
        <w:pStyle w:val="TextoNormalNegritaCursivandice"/>
      </w:pPr>
      <w:r>
        <w:t>Acuerdo de 23 de julio de 2015, del Pleno del Tribunal Constitucional, por el que se regula la exclusión de los datos de identidad personal en la publicación de las resoluciones jurisdiccionales</w:t>
      </w:r>
    </w:p>
    <w:p w14:paraId="15EB976B" w14:textId="0F2E56D7"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Sentencias </w:t>
      </w:r>
      <w:hyperlink w:anchor="SENTENCIA_2023_131" w:history="1">
        <w:r w:rsidRPr="00AF0846">
          <w:rPr>
            <w:rStyle w:val="TextoNormalCaracter"/>
          </w:rPr>
          <w:t>131/2023</w:t>
        </w:r>
      </w:hyperlink>
      <w:r>
        <w:t xml:space="preserve">, f. 1; </w:t>
      </w:r>
      <w:hyperlink w:anchor="SENTENCIA_2023_148" w:history="1">
        <w:r w:rsidRPr="00AF0846">
          <w:rPr>
            <w:rStyle w:val="TextoNormalCaracter"/>
          </w:rPr>
          <w:t>148/2023</w:t>
        </w:r>
      </w:hyperlink>
      <w:r>
        <w:t xml:space="preserve">, f. 1; </w:t>
      </w:r>
      <w:hyperlink w:anchor="SENTENCIA_2023_154" w:history="1">
        <w:r w:rsidRPr="00AF0846">
          <w:rPr>
            <w:rStyle w:val="TextoNormalCaracter"/>
          </w:rPr>
          <w:t>154/2023</w:t>
        </w:r>
      </w:hyperlink>
      <w:r>
        <w:t xml:space="preserve">, f. 1; </w:t>
      </w:r>
      <w:hyperlink w:anchor="SENTENCIA_2023_155" w:history="1">
        <w:r w:rsidRPr="00AF0846">
          <w:rPr>
            <w:rStyle w:val="TextoNormalCaracter"/>
          </w:rPr>
          <w:t>155/2023</w:t>
        </w:r>
      </w:hyperlink>
      <w:r>
        <w:t xml:space="preserve">, f. 1; </w:t>
      </w:r>
      <w:hyperlink w:anchor="SENTENCIA_2023_156" w:history="1">
        <w:r w:rsidRPr="00AF0846">
          <w:rPr>
            <w:rStyle w:val="TextoNormalCaracter"/>
          </w:rPr>
          <w:t>156/2023</w:t>
        </w:r>
      </w:hyperlink>
      <w:r>
        <w:t xml:space="preserve">, f. 1; </w:t>
      </w:r>
      <w:hyperlink w:anchor="SENTENCIA_2023_157" w:history="1">
        <w:r w:rsidRPr="00AF0846">
          <w:rPr>
            <w:rStyle w:val="TextoNormalCaracter"/>
          </w:rPr>
          <w:t>157/2023</w:t>
        </w:r>
      </w:hyperlink>
      <w:r>
        <w:t xml:space="preserve">, f. 1; </w:t>
      </w:r>
      <w:hyperlink w:anchor="SENTENCIA_2023_158" w:history="1">
        <w:r w:rsidRPr="00AF0846">
          <w:rPr>
            <w:rStyle w:val="TextoNormalCaracter"/>
          </w:rPr>
          <w:t>158/2023</w:t>
        </w:r>
      </w:hyperlink>
      <w:r>
        <w:t xml:space="preserve">, f. 1; </w:t>
      </w:r>
      <w:hyperlink w:anchor="SENTENCIA_2023_159" w:history="1">
        <w:r w:rsidRPr="00AF0846">
          <w:rPr>
            <w:rStyle w:val="TextoNormalCaracter"/>
          </w:rPr>
          <w:t>159/2023</w:t>
        </w:r>
      </w:hyperlink>
      <w:r>
        <w:t xml:space="preserve">, f. 1; </w:t>
      </w:r>
      <w:hyperlink w:anchor="SENTENCIA_2023_160" w:history="1">
        <w:r w:rsidRPr="00AF0846">
          <w:rPr>
            <w:rStyle w:val="TextoNormalCaracter"/>
          </w:rPr>
          <w:t>160/2023</w:t>
        </w:r>
      </w:hyperlink>
      <w:r>
        <w:t xml:space="preserve">, f. 1; </w:t>
      </w:r>
      <w:hyperlink w:anchor="SENTENCIA_2023_161" w:history="1">
        <w:r w:rsidRPr="00AF0846">
          <w:rPr>
            <w:rStyle w:val="TextoNormalCaracter"/>
          </w:rPr>
          <w:t>161/2023</w:t>
        </w:r>
      </w:hyperlink>
      <w:r>
        <w:t xml:space="preserve">, f. 1; </w:t>
      </w:r>
      <w:hyperlink w:anchor="SENTENCIA_2023_162" w:history="1">
        <w:r w:rsidRPr="00AF0846">
          <w:rPr>
            <w:rStyle w:val="TextoNormalCaracter"/>
          </w:rPr>
          <w:t>162/2023</w:t>
        </w:r>
      </w:hyperlink>
      <w:r>
        <w:t xml:space="preserve">, f. 1; </w:t>
      </w:r>
      <w:hyperlink w:anchor="SENTENCIA_2023_181" w:history="1">
        <w:r w:rsidRPr="00AF0846">
          <w:rPr>
            <w:rStyle w:val="TextoNormalCaracter"/>
          </w:rPr>
          <w:t>181/2023</w:t>
        </w:r>
      </w:hyperlink>
      <w:r>
        <w:t xml:space="preserve">, f. 1; </w:t>
      </w:r>
      <w:hyperlink w:anchor="SENTENCIA_2023_182" w:history="1">
        <w:r w:rsidRPr="00AF0846">
          <w:rPr>
            <w:rStyle w:val="TextoNormalCaracter"/>
          </w:rPr>
          <w:t>182/2023</w:t>
        </w:r>
      </w:hyperlink>
      <w:r>
        <w:t xml:space="preserve">, f. 1; </w:t>
      </w:r>
      <w:hyperlink w:anchor="SENTENCIA_2023_183" w:history="1">
        <w:r w:rsidRPr="00AF0846">
          <w:rPr>
            <w:rStyle w:val="TextoNormalCaracter"/>
          </w:rPr>
          <w:t>183/2023</w:t>
        </w:r>
      </w:hyperlink>
      <w:r>
        <w:t xml:space="preserve">, f. 1; </w:t>
      </w:r>
      <w:hyperlink w:anchor="SENTENCIA_2023_185" w:history="1">
        <w:r w:rsidRPr="00AF0846">
          <w:rPr>
            <w:rStyle w:val="TextoNormalCaracter"/>
          </w:rPr>
          <w:t>185/2023</w:t>
        </w:r>
      </w:hyperlink>
      <w:r>
        <w:t xml:space="preserve">, f. 1; </w:t>
      </w:r>
      <w:hyperlink w:anchor="SENTENCIA_2023_186" w:history="1">
        <w:r w:rsidRPr="00AF0846">
          <w:rPr>
            <w:rStyle w:val="TextoNormalCaracter"/>
          </w:rPr>
          <w:t>186/2023</w:t>
        </w:r>
      </w:hyperlink>
      <w:r>
        <w:t xml:space="preserve">, f. 1; </w:t>
      </w:r>
      <w:hyperlink w:anchor="SENTENCIA_2023_187" w:history="1">
        <w:r w:rsidRPr="00AF0846">
          <w:rPr>
            <w:rStyle w:val="TextoNormalCaracter"/>
          </w:rPr>
          <w:t>187/2023</w:t>
        </w:r>
      </w:hyperlink>
      <w:r>
        <w:t>, f. 1.</w:t>
      </w:r>
    </w:p>
    <w:p w14:paraId="64DC53B1" w14:textId="659F9C2B" w:rsidR="00AF0846" w:rsidRDefault="00AF0846" w:rsidP="00AF0846">
      <w:pPr>
        <w:pStyle w:val="SangriaIzquierdaArticulo"/>
      </w:pPr>
      <w:r>
        <w:t xml:space="preserve">Autos </w:t>
      </w:r>
      <w:hyperlink w:anchor="AUTO_2023_472" w:history="1">
        <w:r w:rsidRPr="00AF0846">
          <w:rPr>
            <w:rStyle w:val="TextoNormalCaracter"/>
          </w:rPr>
          <w:t>472/2023</w:t>
        </w:r>
      </w:hyperlink>
      <w:r>
        <w:t xml:space="preserve">, f. 1; </w:t>
      </w:r>
      <w:hyperlink w:anchor="AUTO_2023_473" w:history="1">
        <w:r w:rsidRPr="00AF0846">
          <w:rPr>
            <w:rStyle w:val="TextoNormalCaracter"/>
          </w:rPr>
          <w:t>473/2023</w:t>
        </w:r>
      </w:hyperlink>
      <w:r>
        <w:t xml:space="preserve">, f. 2; </w:t>
      </w:r>
      <w:hyperlink w:anchor="AUTO_2023_477" w:history="1">
        <w:r w:rsidRPr="00AF0846">
          <w:rPr>
            <w:rStyle w:val="TextoNormalCaracter"/>
          </w:rPr>
          <w:t>477/2023</w:t>
        </w:r>
      </w:hyperlink>
      <w:r>
        <w:t xml:space="preserve">, f. 1; </w:t>
      </w:r>
      <w:hyperlink w:anchor="AUTO_2023_484" w:history="1">
        <w:r w:rsidRPr="00AF0846">
          <w:rPr>
            <w:rStyle w:val="TextoNormalCaracter"/>
          </w:rPr>
          <w:t>484/2023</w:t>
        </w:r>
      </w:hyperlink>
      <w:r>
        <w:t xml:space="preserve">, f. 1; </w:t>
      </w:r>
      <w:hyperlink w:anchor="AUTO_2023_661" w:history="1">
        <w:r w:rsidRPr="00AF0846">
          <w:rPr>
            <w:rStyle w:val="TextoNormalCaracter"/>
          </w:rPr>
          <w:t>661/2023</w:t>
        </w:r>
      </w:hyperlink>
      <w:r>
        <w:t>, f. 2.</w:t>
      </w:r>
    </w:p>
    <w:p w14:paraId="321745CF" w14:textId="30E4B3B4" w:rsidR="00AF0846" w:rsidRDefault="00AF0846" w:rsidP="00AF0846">
      <w:pPr>
        <w:pStyle w:val="SangriaFrancesaArticulo"/>
      </w:pPr>
      <w:r w:rsidRPr="00AF0846">
        <w:rPr>
          <w:rStyle w:val="TextoNormalNegritaCaracter"/>
        </w:rPr>
        <w:lastRenderedPageBreak/>
        <w:t>Artículo 1.</w:t>
      </w:r>
      <w:r w:rsidRPr="00AF0846">
        <w:rPr>
          <w:rStyle w:val="TextoNormalCaracter"/>
        </w:rPr>
        <w:t>-</w:t>
      </w:r>
      <w:r>
        <w:t xml:space="preserve"> Sentencia </w:t>
      </w:r>
      <w:hyperlink w:anchor="SENTENCIA_2023_163" w:history="1">
        <w:r w:rsidRPr="00AF0846">
          <w:rPr>
            <w:rStyle w:val="TextoNormalCaracter"/>
          </w:rPr>
          <w:t>163/2023</w:t>
        </w:r>
      </w:hyperlink>
      <w:r>
        <w:t>, f. único.</w:t>
      </w:r>
    </w:p>
    <w:p w14:paraId="54CB6400" w14:textId="19C83EA0" w:rsidR="00AF0846" w:rsidRDefault="00AF0846" w:rsidP="00AF0846">
      <w:pPr>
        <w:pStyle w:val="SangriaFrancesaArticulo"/>
      </w:pPr>
    </w:p>
    <w:p w14:paraId="77DA0BC8" w14:textId="77777777" w:rsidR="00AF0846" w:rsidRDefault="00AF0846" w:rsidP="00AF0846">
      <w:pPr>
        <w:pStyle w:val="TextoNormalNegritaCursivandice"/>
      </w:pPr>
      <w:r>
        <w:t>Acuerdo de 17 de enero de 2023, del Pleno del Tribunal Constitucional, por el que se dispone la composición de las Salas y Secciones del Tribunal Constitucional</w:t>
      </w:r>
    </w:p>
    <w:p w14:paraId="69E5872E" w14:textId="2ADCE290"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 </w:t>
      </w:r>
      <w:hyperlink w:anchor="AUTO_2023_665" w:history="1">
        <w:r w:rsidRPr="00AF0846">
          <w:rPr>
            <w:rStyle w:val="TextoNormalCaracter"/>
          </w:rPr>
          <w:t>665/2023</w:t>
        </w:r>
      </w:hyperlink>
      <w:r>
        <w:t>, f. 2.</w:t>
      </w:r>
    </w:p>
    <w:p w14:paraId="2173211F" w14:textId="58CA7489" w:rsidR="00AF0846" w:rsidRDefault="00AF0846" w:rsidP="00AF0846">
      <w:pPr>
        <w:pStyle w:val="SangriaFrancesaArticulo"/>
      </w:pPr>
    </w:p>
    <w:p w14:paraId="6E17C4A9" w14:textId="77777777" w:rsidR="00AF0846" w:rsidRDefault="00AF0846" w:rsidP="00AF0846">
      <w:pPr>
        <w:pStyle w:val="TextoNormalNegritaCursivandice"/>
      </w:pPr>
      <w:r>
        <w:t>Acuerdo de 6 de julio de 2023, del Pleno del Tribunal Constitucional, por el que se establece el régimen de días inhábiles en los procesos constitucionales</w:t>
      </w:r>
    </w:p>
    <w:p w14:paraId="1E900A7C" w14:textId="4BD2A1D8" w:rsidR="00AF0846" w:rsidRDefault="00AF0846" w:rsidP="00AF0846">
      <w:pPr>
        <w:pStyle w:val="SangriaFrancesaArticulo"/>
      </w:pPr>
      <w:r w:rsidRPr="00AF0846">
        <w:rPr>
          <w:rStyle w:val="TextoNormalNegritaCaracter"/>
        </w:rPr>
        <w:t>Artículo 1.</w:t>
      </w:r>
      <w:r w:rsidRPr="00AF0846">
        <w:rPr>
          <w:rStyle w:val="TextoNormalCaracter"/>
        </w:rPr>
        <w:t>-</w:t>
      </w:r>
      <w:r>
        <w:t xml:space="preserve"> Auto </w:t>
      </w:r>
      <w:hyperlink w:anchor="AUTO_2023_490" w:history="1">
        <w:r w:rsidRPr="00AF0846">
          <w:rPr>
            <w:rStyle w:val="TextoNormalCaracter"/>
          </w:rPr>
          <w:t>490/2023</w:t>
        </w:r>
      </w:hyperlink>
      <w:r>
        <w:t>, f. 1.</w:t>
      </w:r>
    </w:p>
    <w:p w14:paraId="5CB3F8E2" w14:textId="7F5FF03B" w:rsidR="00AF0846" w:rsidRDefault="00AF0846" w:rsidP="00AF0846">
      <w:pPr>
        <w:pStyle w:val="TextoNormal"/>
      </w:pPr>
    </w:p>
    <w:p w14:paraId="56EB8233" w14:textId="77777777" w:rsidR="00AF0846" w:rsidRDefault="00AF0846" w:rsidP="00AF0846">
      <w:pPr>
        <w:pStyle w:val="SangriaFrancesaArticulo"/>
      </w:pPr>
      <w:bookmarkStart w:id="315" w:name="INDICE22844"/>
    </w:p>
    <w:bookmarkEnd w:id="315"/>
    <w:p w14:paraId="6C197C77" w14:textId="77777777" w:rsidR="00AF0846" w:rsidRDefault="00AF0846" w:rsidP="00AF0846">
      <w:pPr>
        <w:pStyle w:val="TextoIndiceNivel2"/>
        <w:suppressAutoHyphens/>
      </w:pPr>
      <w:r>
        <w:t>C) Cortes Generales</w:t>
      </w:r>
    </w:p>
    <w:p w14:paraId="72F4A51A" w14:textId="2E6ECF75" w:rsidR="00AF0846" w:rsidRDefault="00AF0846" w:rsidP="00AF0846">
      <w:pPr>
        <w:pStyle w:val="TextoIndiceNivel2"/>
      </w:pPr>
    </w:p>
    <w:p w14:paraId="28BA994D" w14:textId="77777777" w:rsidR="00AF0846" w:rsidRDefault="00AF0846" w:rsidP="00AF0846">
      <w:pPr>
        <w:pStyle w:val="TextoNormalNegritaCursivandice"/>
      </w:pPr>
      <w:r>
        <w:t>Reglamento del Congreso de los Diputados, de 10 de febrero de 1982</w:t>
      </w:r>
    </w:p>
    <w:p w14:paraId="6A46717C" w14:textId="58CB5C5F"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Sentencias </w:t>
      </w:r>
      <w:hyperlink w:anchor="SENTENCIA_2023_165" w:history="1">
        <w:r w:rsidRPr="00AF0846">
          <w:rPr>
            <w:rStyle w:val="TextoNormalCaracter"/>
          </w:rPr>
          <w:t>165/2023</w:t>
        </w:r>
      </w:hyperlink>
      <w:r>
        <w:t xml:space="preserve">, f. 1, VP I; </w:t>
      </w:r>
      <w:hyperlink w:anchor="SENTENCIA_2023_189" w:history="1">
        <w:r w:rsidRPr="00AF0846">
          <w:rPr>
            <w:rStyle w:val="TextoNormalCaracter"/>
          </w:rPr>
          <w:t>189/2023</w:t>
        </w:r>
      </w:hyperlink>
      <w:r>
        <w:t>, f. 1.</w:t>
      </w:r>
    </w:p>
    <w:p w14:paraId="3FAF0275" w14:textId="79A59D28" w:rsidR="00AF0846" w:rsidRDefault="00AF0846" w:rsidP="00AF0846">
      <w:pPr>
        <w:pStyle w:val="SangriaFrancesaArticulo"/>
      </w:pPr>
      <w:r w:rsidRPr="00AF0846">
        <w:rPr>
          <w:rStyle w:val="TextoNormalNegritaCaracter"/>
        </w:rPr>
        <w:t>Artículo 7.</w:t>
      </w:r>
      <w:r w:rsidRPr="00AF0846">
        <w:rPr>
          <w:rStyle w:val="TextoNormalCaracter"/>
        </w:rPr>
        <w:t>-</w:t>
      </w:r>
      <w:r>
        <w:t xml:space="preserve"> Sentencia </w:t>
      </w:r>
      <w:hyperlink w:anchor="SENTENCIA_2023_165" w:history="1">
        <w:r w:rsidRPr="00AF0846">
          <w:rPr>
            <w:rStyle w:val="TextoNormalCaracter"/>
          </w:rPr>
          <w:t>165/2023</w:t>
        </w:r>
      </w:hyperlink>
      <w:r>
        <w:t>, ff. 1, 3, 4, VP I.</w:t>
      </w:r>
    </w:p>
    <w:p w14:paraId="2EF31A21" w14:textId="7E005A6B" w:rsidR="00AF0846" w:rsidRDefault="00AF0846" w:rsidP="00AF0846">
      <w:pPr>
        <w:pStyle w:val="SangriaFrancesaArticulo"/>
      </w:pPr>
      <w:r w:rsidRPr="00AF0846">
        <w:rPr>
          <w:rStyle w:val="TextoNormalNegritaCaracter"/>
        </w:rPr>
        <w:t>Artículo 7.1.</w:t>
      </w:r>
      <w:r w:rsidRPr="00AF0846">
        <w:rPr>
          <w:rStyle w:val="TextoNormalCaracter"/>
        </w:rPr>
        <w:t>-</w:t>
      </w:r>
      <w:r>
        <w:t xml:space="preserve"> Sentencia </w:t>
      </w:r>
      <w:hyperlink w:anchor="SENTENCIA_2023_165" w:history="1">
        <w:r w:rsidRPr="00AF0846">
          <w:rPr>
            <w:rStyle w:val="TextoNormalCaracter"/>
          </w:rPr>
          <w:t>165/2023</w:t>
        </w:r>
      </w:hyperlink>
      <w:r>
        <w:t>, f. 1.</w:t>
      </w:r>
    </w:p>
    <w:p w14:paraId="5B7F0704" w14:textId="5439AB8C" w:rsidR="00AF0846" w:rsidRDefault="00AF0846" w:rsidP="00AF0846">
      <w:pPr>
        <w:pStyle w:val="SangriaFrancesaArticulo"/>
      </w:pPr>
      <w:r w:rsidRPr="00AF0846">
        <w:rPr>
          <w:rStyle w:val="TextoNormalNegritaCaracter"/>
        </w:rPr>
        <w:t>Artículo 7.2.</w:t>
      </w:r>
      <w:r w:rsidRPr="00AF0846">
        <w:rPr>
          <w:rStyle w:val="TextoNormalCaracter"/>
        </w:rPr>
        <w:t>-</w:t>
      </w:r>
      <w:r>
        <w:t xml:space="preserve"> Sentencia </w:t>
      </w:r>
      <w:hyperlink w:anchor="SENTENCIA_2023_165" w:history="1">
        <w:r w:rsidRPr="00AF0846">
          <w:rPr>
            <w:rStyle w:val="TextoNormalCaracter"/>
          </w:rPr>
          <w:t>165/2023</w:t>
        </w:r>
      </w:hyperlink>
      <w:r>
        <w:t>, f. 1, VP I.</w:t>
      </w:r>
    </w:p>
    <w:p w14:paraId="2E38DBC2" w14:textId="0D1F621E" w:rsidR="00AF0846" w:rsidRDefault="00AF0846" w:rsidP="00AF0846">
      <w:pPr>
        <w:pStyle w:val="SangriaFrancesaArticulo"/>
      </w:pPr>
      <w:r w:rsidRPr="00AF0846">
        <w:rPr>
          <w:rStyle w:val="TextoNormalNegritaCaracter"/>
        </w:rPr>
        <w:t>Artículo 31.2.</w:t>
      </w:r>
      <w:r w:rsidRPr="00AF0846">
        <w:rPr>
          <w:rStyle w:val="TextoNormalCaracter"/>
        </w:rPr>
        <w:t>-</w:t>
      </w:r>
      <w:r>
        <w:t xml:space="preserve"> Sentencia </w:t>
      </w:r>
      <w:hyperlink w:anchor="SENTENCIA_2023_165" w:history="1">
        <w:r w:rsidRPr="00AF0846">
          <w:rPr>
            <w:rStyle w:val="TextoNormalCaracter"/>
          </w:rPr>
          <w:t>165/2023</w:t>
        </w:r>
      </w:hyperlink>
      <w:r>
        <w:t>, f. 4.</w:t>
      </w:r>
    </w:p>
    <w:p w14:paraId="5D45A124" w14:textId="079B618F" w:rsidR="00AF0846" w:rsidRDefault="00AF0846" w:rsidP="00AF0846">
      <w:pPr>
        <w:pStyle w:val="SangriaFrancesaArticulo"/>
      </w:pPr>
      <w:r w:rsidRPr="00AF0846">
        <w:rPr>
          <w:rStyle w:val="TextoNormalNegritaCaracter"/>
        </w:rPr>
        <w:t>Artículo 32.</w:t>
      </w:r>
      <w:r w:rsidRPr="00AF0846">
        <w:rPr>
          <w:rStyle w:val="TextoNormalCaracter"/>
        </w:rPr>
        <w:t>-</w:t>
      </w:r>
      <w:r>
        <w:t xml:space="preserve"> Sentencia </w:t>
      </w:r>
      <w:hyperlink w:anchor="SENTENCIA_2023_165" w:history="1">
        <w:r w:rsidRPr="00AF0846">
          <w:rPr>
            <w:rStyle w:val="TextoNormalCaracter"/>
          </w:rPr>
          <w:t>165/2023</w:t>
        </w:r>
      </w:hyperlink>
      <w:r>
        <w:t>, VP I.</w:t>
      </w:r>
    </w:p>
    <w:p w14:paraId="0377434A" w14:textId="1ECFC27B" w:rsidR="00AF0846" w:rsidRDefault="00AF0846" w:rsidP="00AF0846">
      <w:pPr>
        <w:pStyle w:val="SangriaFrancesaArticulo"/>
      </w:pPr>
      <w:r w:rsidRPr="00AF0846">
        <w:rPr>
          <w:rStyle w:val="TextoNormalNegritaCaracter"/>
        </w:rPr>
        <w:t>Artículo 69.</w:t>
      </w:r>
      <w:r w:rsidRPr="00AF0846">
        <w:rPr>
          <w:rStyle w:val="TextoNormalCaracter"/>
        </w:rPr>
        <w:t>-</w:t>
      </w:r>
      <w:r>
        <w:t xml:space="preserve"> Sentencia </w:t>
      </w:r>
      <w:hyperlink w:anchor="SENTENCIA_2023_128" w:history="1">
        <w:r w:rsidRPr="00AF0846">
          <w:rPr>
            <w:rStyle w:val="TextoNormalCaracter"/>
          </w:rPr>
          <w:t>128/2023</w:t>
        </w:r>
      </w:hyperlink>
      <w:r>
        <w:t>, ff. 1, 3.</w:t>
      </w:r>
    </w:p>
    <w:p w14:paraId="5702F833" w14:textId="294EAE08" w:rsidR="00AF0846" w:rsidRDefault="00AF0846" w:rsidP="00AF0846">
      <w:pPr>
        <w:pStyle w:val="SangriaFrancesaArticulo"/>
      </w:pPr>
      <w:r w:rsidRPr="00AF0846">
        <w:rPr>
          <w:rStyle w:val="TextoNormalNegritaCaracter"/>
        </w:rPr>
        <w:t>Artículo 110.</w:t>
      </w:r>
      <w:r w:rsidRPr="00AF0846">
        <w:rPr>
          <w:rStyle w:val="TextoNormalCaracter"/>
        </w:rPr>
        <w:t>-</w:t>
      </w:r>
      <w:r>
        <w:t xml:space="preserve"> Sentencia </w:t>
      </w:r>
      <w:hyperlink w:anchor="SENTENCIA_2023_149" w:history="1">
        <w:r w:rsidRPr="00AF0846">
          <w:rPr>
            <w:rStyle w:val="TextoNormalCaracter"/>
          </w:rPr>
          <w:t>149/2023</w:t>
        </w:r>
      </w:hyperlink>
      <w:r>
        <w:t>, f. 2.</w:t>
      </w:r>
    </w:p>
    <w:p w14:paraId="627961A9" w14:textId="3588D9CF" w:rsidR="00AF0846" w:rsidRDefault="00AF0846" w:rsidP="00AF0846">
      <w:pPr>
        <w:pStyle w:val="SangriaFrancesaArticulo"/>
      </w:pPr>
      <w:r w:rsidRPr="00AF0846">
        <w:rPr>
          <w:rStyle w:val="TextoNormalNegritaCaracter"/>
        </w:rPr>
        <w:t>Artículo 110.1.</w:t>
      </w:r>
      <w:r w:rsidRPr="00AF0846">
        <w:rPr>
          <w:rStyle w:val="TextoNormalCaracter"/>
        </w:rPr>
        <w:t>-</w:t>
      </w:r>
      <w:r>
        <w:t xml:space="preserve"> Sentencia </w:t>
      </w:r>
      <w:hyperlink w:anchor="SENTENCIA_2023_149" w:history="1">
        <w:r w:rsidRPr="00AF0846">
          <w:rPr>
            <w:rStyle w:val="TextoNormalCaracter"/>
          </w:rPr>
          <w:t>149/2023</w:t>
        </w:r>
      </w:hyperlink>
      <w:r>
        <w:t>, f. 2, VP.</w:t>
      </w:r>
    </w:p>
    <w:p w14:paraId="362A4EFC" w14:textId="472E2AE2" w:rsidR="00AF0846" w:rsidRDefault="00AF0846" w:rsidP="00AF0846">
      <w:pPr>
        <w:pStyle w:val="SangriaFrancesaArticulo"/>
      </w:pPr>
      <w:r w:rsidRPr="00AF0846">
        <w:rPr>
          <w:rStyle w:val="TextoNormalNegritaCaracter"/>
        </w:rPr>
        <w:t>Artículo 124.</w:t>
      </w:r>
      <w:r w:rsidRPr="00AF0846">
        <w:rPr>
          <w:rStyle w:val="TextoNormalCaracter"/>
        </w:rPr>
        <w:t>-</w:t>
      </w:r>
      <w:r>
        <w:t xml:space="preserve"> Sentencia </w:t>
      </w:r>
      <w:hyperlink w:anchor="SENTENCIA_2023_128" w:history="1">
        <w:r w:rsidRPr="00AF0846">
          <w:rPr>
            <w:rStyle w:val="TextoNormalCaracter"/>
          </w:rPr>
          <w:t>128/2023</w:t>
        </w:r>
      </w:hyperlink>
      <w:r>
        <w:t>, ff. 1, 3.</w:t>
      </w:r>
    </w:p>
    <w:p w14:paraId="1D22C352" w14:textId="0FCA3EE1" w:rsidR="00AF0846" w:rsidRDefault="00AF0846" w:rsidP="00AF0846">
      <w:pPr>
        <w:pStyle w:val="SangriaFrancesaArticulo"/>
      </w:pPr>
      <w:r w:rsidRPr="00AF0846">
        <w:rPr>
          <w:rStyle w:val="TextoNormalNegritaCaracter"/>
        </w:rPr>
        <w:t>Artículo 126.</w:t>
      </w:r>
      <w:r w:rsidRPr="00AF0846">
        <w:rPr>
          <w:rStyle w:val="TextoNormalCaracter"/>
        </w:rPr>
        <w:t>-</w:t>
      </w:r>
      <w:r>
        <w:t xml:space="preserve"> Sentencia </w:t>
      </w:r>
      <w:hyperlink w:anchor="SENTENCIA_2023_132" w:history="1">
        <w:r w:rsidRPr="00AF0846">
          <w:rPr>
            <w:rStyle w:val="TextoNormalCaracter"/>
          </w:rPr>
          <w:t>132/2023</w:t>
        </w:r>
      </w:hyperlink>
      <w:r>
        <w:t>, VP.</w:t>
      </w:r>
    </w:p>
    <w:p w14:paraId="54A56DB6" w14:textId="0AF14C2C" w:rsidR="00AF0846" w:rsidRDefault="00AF0846" w:rsidP="00AF0846">
      <w:pPr>
        <w:pStyle w:val="SangriaFrancesaArticulo"/>
      </w:pPr>
      <w:r w:rsidRPr="00AF0846">
        <w:rPr>
          <w:rStyle w:val="TextoNormalNegritaCaracter"/>
        </w:rPr>
        <w:t>Artículo 126.2.</w:t>
      </w:r>
      <w:r w:rsidRPr="00AF0846">
        <w:rPr>
          <w:rStyle w:val="TextoNormalCaracter"/>
        </w:rPr>
        <w:t>-</w:t>
      </w:r>
      <w:r>
        <w:t xml:space="preserve"> Sentencia </w:t>
      </w:r>
      <w:hyperlink w:anchor="SENTENCIA_2023_132" w:history="1">
        <w:r w:rsidRPr="00AF0846">
          <w:rPr>
            <w:rStyle w:val="TextoNormalCaracter"/>
          </w:rPr>
          <w:t>132/2023</w:t>
        </w:r>
      </w:hyperlink>
      <w:r>
        <w:t>, VP.</w:t>
      </w:r>
    </w:p>
    <w:p w14:paraId="2431907C" w14:textId="08333EC3" w:rsidR="00AF0846" w:rsidRDefault="00AF0846" w:rsidP="00AF0846">
      <w:pPr>
        <w:pStyle w:val="SangriaFrancesaArticulo"/>
      </w:pPr>
      <w:r w:rsidRPr="00AF0846">
        <w:rPr>
          <w:rStyle w:val="TextoNormalNegritaCaracter"/>
        </w:rPr>
        <w:t>Artículo 126.3.</w:t>
      </w:r>
      <w:r w:rsidRPr="00AF0846">
        <w:rPr>
          <w:rStyle w:val="TextoNormalCaracter"/>
        </w:rPr>
        <w:t>-</w:t>
      </w:r>
      <w:r>
        <w:t xml:space="preserve"> Sentencia </w:t>
      </w:r>
      <w:hyperlink w:anchor="SENTENCIA_2023_132" w:history="1">
        <w:r w:rsidRPr="00AF0846">
          <w:rPr>
            <w:rStyle w:val="TextoNormalCaracter"/>
          </w:rPr>
          <w:t>132/2023</w:t>
        </w:r>
      </w:hyperlink>
      <w:r>
        <w:t>, f. 3.</w:t>
      </w:r>
    </w:p>
    <w:p w14:paraId="3DEA9604" w14:textId="6B89E560" w:rsidR="00AF0846" w:rsidRDefault="00AF0846" w:rsidP="00AF0846">
      <w:pPr>
        <w:pStyle w:val="SangriaFrancesaArticulo"/>
      </w:pPr>
    </w:p>
    <w:p w14:paraId="783D266D" w14:textId="77777777" w:rsidR="00AF0846" w:rsidRDefault="00AF0846" w:rsidP="00AF0846">
      <w:pPr>
        <w:pStyle w:val="TextoNormalNegritaCursivandice"/>
      </w:pPr>
      <w:r>
        <w:t>Reglamento del Senado, de 26 de mayo de 1982</w:t>
      </w:r>
    </w:p>
    <w:p w14:paraId="775573C8" w14:textId="6EA1B5F0" w:rsidR="00AF0846" w:rsidRDefault="00AF0846" w:rsidP="00AF0846">
      <w:pPr>
        <w:pStyle w:val="SangriaFrancesaArticulo"/>
      </w:pPr>
      <w:r w:rsidRPr="00AF0846">
        <w:rPr>
          <w:rStyle w:val="TextoNormalNegritaCaracter"/>
        </w:rPr>
        <w:t>Título IV, capítulo I.</w:t>
      </w:r>
      <w:r w:rsidRPr="00AF0846">
        <w:rPr>
          <w:rStyle w:val="TextoNormalCaracter"/>
        </w:rPr>
        <w:t>-</w:t>
      </w:r>
      <w:r>
        <w:t xml:space="preserve"> Sentencia </w:t>
      </w:r>
      <w:hyperlink w:anchor="SENTENCIA_2023_167" w:history="1">
        <w:r w:rsidRPr="00AF0846">
          <w:rPr>
            <w:rStyle w:val="TextoNormalCaracter"/>
          </w:rPr>
          <w:t>167/2023</w:t>
        </w:r>
      </w:hyperlink>
      <w:r>
        <w:t>, f. 5.</w:t>
      </w:r>
    </w:p>
    <w:p w14:paraId="6778904C" w14:textId="59211B6B" w:rsidR="00AF0846" w:rsidRDefault="00AF0846" w:rsidP="00AF0846">
      <w:pPr>
        <w:pStyle w:val="SangriaFrancesaArticulo"/>
      </w:pPr>
      <w:r w:rsidRPr="00AF0846">
        <w:rPr>
          <w:rStyle w:val="TextoNormalNegritaCaracter"/>
        </w:rPr>
        <w:t>Artículo 11.3.</w:t>
      </w:r>
      <w:r w:rsidRPr="00AF0846">
        <w:rPr>
          <w:rStyle w:val="TextoNormalCaracter"/>
        </w:rPr>
        <w:t>-</w:t>
      </w:r>
      <w:r>
        <w:t xml:space="preserve"> Sentencia </w:t>
      </w:r>
      <w:hyperlink w:anchor="SENTENCIA_2023_140" w:history="1">
        <w:r w:rsidRPr="00AF0846">
          <w:rPr>
            <w:rStyle w:val="TextoNormalCaracter"/>
          </w:rPr>
          <w:t>140/2023</w:t>
        </w:r>
      </w:hyperlink>
      <w:r>
        <w:t>, f. 1.</w:t>
      </w:r>
    </w:p>
    <w:p w14:paraId="1E82096E" w14:textId="48C3FEB0" w:rsidR="00AF0846" w:rsidRDefault="00AF0846" w:rsidP="00AF0846">
      <w:pPr>
        <w:pStyle w:val="SangriaFrancesaArticulo"/>
      </w:pPr>
      <w:r w:rsidRPr="00AF0846">
        <w:rPr>
          <w:rStyle w:val="TextoNormalNegritaCaracter"/>
        </w:rPr>
        <w:t>Artículo 36.1 c).</w:t>
      </w:r>
      <w:r w:rsidRPr="00AF0846">
        <w:rPr>
          <w:rStyle w:val="TextoNormalCaracter"/>
        </w:rPr>
        <w:t>-</w:t>
      </w:r>
      <w:r>
        <w:t xml:space="preserve"> Sentencia </w:t>
      </w:r>
      <w:hyperlink w:anchor="SENTENCIA_2023_167" w:history="1">
        <w:r w:rsidRPr="00AF0846">
          <w:rPr>
            <w:rStyle w:val="TextoNormalCaracter"/>
          </w:rPr>
          <w:t>167/2023</w:t>
        </w:r>
      </w:hyperlink>
      <w:r>
        <w:t>, ff. 6, 7, 9.</w:t>
      </w:r>
    </w:p>
    <w:p w14:paraId="2B3BE4C6" w14:textId="2FB67739" w:rsidR="00AF0846" w:rsidRDefault="00AF0846" w:rsidP="00AF0846">
      <w:pPr>
        <w:pStyle w:val="SangriaFrancesaArticulo"/>
      </w:pPr>
      <w:r w:rsidRPr="00AF0846">
        <w:rPr>
          <w:rStyle w:val="TextoNormalNegritaCaracter"/>
        </w:rPr>
        <w:t>Artículo 36.2.</w:t>
      </w:r>
      <w:r w:rsidRPr="00AF0846">
        <w:rPr>
          <w:rStyle w:val="TextoNormalCaracter"/>
        </w:rPr>
        <w:t>-</w:t>
      </w:r>
      <w:r>
        <w:t xml:space="preserve"> Sentencia </w:t>
      </w:r>
      <w:hyperlink w:anchor="SENTENCIA_2023_167" w:history="1">
        <w:r w:rsidRPr="00AF0846">
          <w:rPr>
            <w:rStyle w:val="TextoNormalCaracter"/>
          </w:rPr>
          <w:t>167/2023</w:t>
        </w:r>
      </w:hyperlink>
      <w:r>
        <w:t>, f. 6.</w:t>
      </w:r>
    </w:p>
    <w:p w14:paraId="37D33A0E" w14:textId="65D23471" w:rsidR="00AF0846" w:rsidRDefault="00AF0846" w:rsidP="00AF0846">
      <w:pPr>
        <w:pStyle w:val="SangriaFrancesaArticulo"/>
      </w:pPr>
      <w:r w:rsidRPr="00AF0846">
        <w:rPr>
          <w:rStyle w:val="TextoNormalNegritaCaracter"/>
        </w:rPr>
        <w:t>Artículo 37.9.</w:t>
      </w:r>
      <w:r w:rsidRPr="00AF0846">
        <w:rPr>
          <w:rStyle w:val="TextoNormalCaracter"/>
        </w:rPr>
        <w:t>-</w:t>
      </w:r>
      <w:r>
        <w:t xml:space="preserve"> Sentencia </w:t>
      </w:r>
      <w:hyperlink w:anchor="SENTENCIA_2023_167" w:history="1">
        <w:r w:rsidRPr="00AF0846">
          <w:rPr>
            <w:rStyle w:val="TextoNormalCaracter"/>
          </w:rPr>
          <w:t>167/2023</w:t>
        </w:r>
      </w:hyperlink>
      <w:r>
        <w:t>, f. 10.</w:t>
      </w:r>
    </w:p>
    <w:p w14:paraId="45A90699" w14:textId="1F28C8EE" w:rsidR="00AF0846" w:rsidRDefault="00AF0846" w:rsidP="00AF0846">
      <w:pPr>
        <w:pStyle w:val="SangriaFrancesaArticulo"/>
      </w:pPr>
      <w:r w:rsidRPr="00AF0846">
        <w:rPr>
          <w:rStyle w:val="TextoNormalNegritaCaracter"/>
        </w:rPr>
        <w:t>Artículo 106.1.</w:t>
      </w:r>
      <w:r w:rsidRPr="00AF0846">
        <w:rPr>
          <w:rStyle w:val="TextoNormalCaracter"/>
        </w:rPr>
        <w:t>-</w:t>
      </w:r>
      <w:r>
        <w:t xml:space="preserve"> Sentencia </w:t>
      </w:r>
      <w:hyperlink w:anchor="SENTENCIA_2023_167" w:history="1">
        <w:r w:rsidRPr="00AF0846">
          <w:rPr>
            <w:rStyle w:val="TextoNormalCaracter"/>
          </w:rPr>
          <w:t>167/2023</w:t>
        </w:r>
      </w:hyperlink>
      <w:r>
        <w:t>, ff. 1, 2, 4, 5, 10.</w:t>
      </w:r>
    </w:p>
    <w:p w14:paraId="10073F73" w14:textId="3F48AB20" w:rsidR="00AF0846" w:rsidRDefault="00AF0846" w:rsidP="00AF0846">
      <w:pPr>
        <w:pStyle w:val="SangriaFrancesaArticulo"/>
      </w:pPr>
      <w:r w:rsidRPr="00AF0846">
        <w:rPr>
          <w:rStyle w:val="TextoNormalNegritaCaracter"/>
        </w:rPr>
        <w:t>Artículo 107.</w:t>
      </w:r>
      <w:r w:rsidRPr="00AF0846">
        <w:rPr>
          <w:rStyle w:val="TextoNormalCaracter"/>
        </w:rPr>
        <w:t>-</w:t>
      </w:r>
      <w:r>
        <w:t xml:space="preserve"> Sentencia </w:t>
      </w:r>
      <w:hyperlink w:anchor="SENTENCIA_2023_167" w:history="1">
        <w:r w:rsidRPr="00AF0846">
          <w:rPr>
            <w:rStyle w:val="TextoNormalCaracter"/>
          </w:rPr>
          <w:t>167/2023</w:t>
        </w:r>
      </w:hyperlink>
      <w:r>
        <w:t>, ff. 5, 6.</w:t>
      </w:r>
    </w:p>
    <w:p w14:paraId="4B49A0AC" w14:textId="125A5127" w:rsidR="00AF0846" w:rsidRDefault="00AF0846" w:rsidP="00AF0846">
      <w:pPr>
        <w:pStyle w:val="SangriaFrancesaArticulo"/>
      </w:pPr>
      <w:r w:rsidRPr="00AF0846">
        <w:rPr>
          <w:rStyle w:val="TextoNormalNegritaCaracter"/>
        </w:rPr>
        <w:t>Artículo 107.1.</w:t>
      </w:r>
      <w:r w:rsidRPr="00AF0846">
        <w:rPr>
          <w:rStyle w:val="TextoNormalCaracter"/>
        </w:rPr>
        <w:t>-</w:t>
      </w:r>
      <w:r>
        <w:t xml:space="preserve"> Sentencia </w:t>
      </w:r>
      <w:hyperlink w:anchor="SENTENCIA_2023_149" w:history="1">
        <w:r w:rsidRPr="00AF0846">
          <w:rPr>
            <w:rStyle w:val="TextoNormalCaracter"/>
          </w:rPr>
          <w:t>149/2023</w:t>
        </w:r>
      </w:hyperlink>
      <w:r>
        <w:t>, f. 2.</w:t>
      </w:r>
    </w:p>
    <w:p w14:paraId="5B1B896C" w14:textId="67491E52" w:rsidR="00AF0846" w:rsidRDefault="00AF0846" w:rsidP="00AF0846">
      <w:pPr>
        <w:pStyle w:val="SangriaFrancesaArticulo"/>
      </w:pPr>
      <w:r w:rsidRPr="00AF0846">
        <w:rPr>
          <w:rStyle w:val="TextoNormalNegritaCaracter"/>
        </w:rPr>
        <w:t>Artículo 115.</w:t>
      </w:r>
      <w:r w:rsidRPr="00AF0846">
        <w:rPr>
          <w:rStyle w:val="TextoNormalCaracter"/>
        </w:rPr>
        <w:t>-</w:t>
      </w:r>
      <w:r>
        <w:t xml:space="preserve"> Sentencia </w:t>
      </w:r>
      <w:hyperlink w:anchor="SENTENCIA_2023_167" w:history="1">
        <w:r w:rsidRPr="00AF0846">
          <w:rPr>
            <w:rStyle w:val="TextoNormalCaracter"/>
          </w:rPr>
          <w:t>167/2023</w:t>
        </w:r>
      </w:hyperlink>
      <w:r>
        <w:t>, f. 5.</w:t>
      </w:r>
    </w:p>
    <w:p w14:paraId="21F5658E" w14:textId="7997BE30" w:rsidR="00AF0846" w:rsidRDefault="00AF0846" w:rsidP="00AF0846">
      <w:pPr>
        <w:pStyle w:val="SangriaFrancesaArticulo"/>
      </w:pPr>
      <w:r w:rsidRPr="00AF0846">
        <w:rPr>
          <w:rStyle w:val="TextoNormalNegritaCaracter"/>
        </w:rPr>
        <w:t>Artículo 117.</w:t>
      </w:r>
      <w:r w:rsidRPr="00AF0846">
        <w:rPr>
          <w:rStyle w:val="TextoNormalCaracter"/>
        </w:rPr>
        <w:t>-</w:t>
      </w:r>
      <w:r>
        <w:t xml:space="preserve"> Sentencia </w:t>
      </w:r>
      <w:hyperlink w:anchor="SENTENCIA_2023_167" w:history="1">
        <w:r w:rsidRPr="00AF0846">
          <w:rPr>
            <w:rStyle w:val="TextoNormalCaracter"/>
          </w:rPr>
          <w:t>167/2023</w:t>
        </w:r>
      </w:hyperlink>
      <w:r>
        <w:t>, f. 5.</w:t>
      </w:r>
    </w:p>
    <w:p w14:paraId="3F20DBB2" w14:textId="49005983" w:rsidR="00AF0846" w:rsidRDefault="00AF0846" w:rsidP="00AF0846">
      <w:pPr>
        <w:pStyle w:val="SangriaFrancesaArticulo"/>
      </w:pPr>
      <w:r w:rsidRPr="00AF0846">
        <w:rPr>
          <w:rStyle w:val="TextoNormalNegritaCaracter"/>
        </w:rPr>
        <w:t>Artículo 125.</w:t>
      </w:r>
      <w:r w:rsidRPr="00AF0846">
        <w:rPr>
          <w:rStyle w:val="TextoNormalCaracter"/>
        </w:rPr>
        <w:t>-</w:t>
      </w:r>
      <w:r>
        <w:t xml:space="preserve"> Sentencia </w:t>
      </w:r>
      <w:hyperlink w:anchor="SENTENCIA_2023_167" w:history="1">
        <w:r w:rsidRPr="00AF0846">
          <w:rPr>
            <w:rStyle w:val="TextoNormalCaracter"/>
          </w:rPr>
          <w:t>167/2023</w:t>
        </w:r>
      </w:hyperlink>
      <w:r>
        <w:t>, ff. 2, 5, 8 a 10.</w:t>
      </w:r>
    </w:p>
    <w:p w14:paraId="5E791AF7" w14:textId="1226FB38" w:rsidR="00AF0846" w:rsidRDefault="00AF0846" w:rsidP="00AF0846">
      <w:pPr>
        <w:pStyle w:val="SangriaFrancesaArticulo"/>
      </w:pPr>
      <w:r w:rsidRPr="00AF0846">
        <w:rPr>
          <w:rStyle w:val="TextoNormalNegritaCaracter"/>
        </w:rPr>
        <w:t>Artículo 125.1.</w:t>
      </w:r>
      <w:r w:rsidRPr="00AF0846">
        <w:rPr>
          <w:rStyle w:val="TextoNormalCaracter"/>
        </w:rPr>
        <w:t>-</w:t>
      </w:r>
      <w:r>
        <w:t xml:space="preserve"> Sentencia </w:t>
      </w:r>
      <w:hyperlink w:anchor="SENTENCIA_2023_167" w:history="1">
        <w:r w:rsidRPr="00AF0846">
          <w:rPr>
            <w:rStyle w:val="TextoNormalCaracter"/>
          </w:rPr>
          <w:t>167/2023</w:t>
        </w:r>
      </w:hyperlink>
      <w:r>
        <w:t>, ff. 5, 6.</w:t>
      </w:r>
    </w:p>
    <w:p w14:paraId="2CF7EC6A" w14:textId="791AD2F0" w:rsidR="00AF0846" w:rsidRDefault="00AF0846" w:rsidP="00AF0846">
      <w:pPr>
        <w:pStyle w:val="SangriaFrancesaArticulo"/>
      </w:pPr>
      <w:r w:rsidRPr="00AF0846">
        <w:rPr>
          <w:rStyle w:val="TextoNormalNegritaCaracter"/>
        </w:rPr>
        <w:t>Artículo 125.1 a).</w:t>
      </w:r>
      <w:r w:rsidRPr="00AF0846">
        <w:rPr>
          <w:rStyle w:val="TextoNormalCaracter"/>
        </w:rPr>
        <w:t>-</w:t>
      </w:r>
      <w:r>
        <w:t xml:space="preserve"> Sentencia </w:t>
      </w:r>
      <w:hyperlink w:anchor="SENTENCIA_2023_167" w:history="1">
        <w:r w:rsidRPr="00AF0846">
          <w:rPr>
            <w:rStyle w:val="TextoNormalCaracter"/>
          </w:rPr>
          <w:t>167/2023</w:t>
        </w:r>
      </w:hyperlink>
      <w:r>
        <w:t>, f. 5.</w:t>
      </w:r>
    </w:p>
    <w:p w14:paraId="02BCDED6" w14:textId="25C5B1E5" w:rsidR="00AF0846" w:rsidRDefault="00AF0846" w:rsidP="00AF0846">
      <w:pPr>
        <w:pStyle w:val="SangriaFrancesaArticulo"/>
      </w:pPr>
      <w:r w:rsidRPr="00AF0846">
        <w:rPr>
          <w:rStyle w:val="TextoNormalNegritaCaracter"/>
        </w:rPr>
        <w:t>Artículo 125.1 b).</w:t>
      </w:r>
      <w:r w:rsidRPr="00AF0846">
        <w:rPr>
          <w:rStyle w:val="TextoNormalCaracter"/>
        </w:rPr>
        <w:t>-</w:t>
      </w:r>
      <w:r>
        <w:t xml:space="preserve"> Sentencia </w:t>
      </w:r>
      <w:hyperlink w:anchor="SENTENCIA_2023_167" w:history="1">
        <w:r w:rsidRPr="00AF0846">
          <w:rPr>
            <w:rStyle w:val="TextoNormalCaracter"/>
          </w:rPr>
          <w:t>167/2023</w:t>
        </w:r>
      </w:hyperlink>
      <w:r>
        <w:t>, f. 5.</w:t>
      </w:r>
    </w:p>
    <w:p w14:paraId="2898E652" w14:textId="561F4037" w:rsidR="00AF0846" w:rsidRDefault="00AF0846" w:rsidP="00AF0846">
      <w:pPr>
        <w:pStyle w:val="SangriaFrancesaArticulo"/>
      </w:pPr>
      <w:r w:rsidRPr="00AF0846">
        <w:rPr>
          <w:rStyle w:val="TextoNormalNegritaCaracter"/>
        </w:rPr>
        <w:t>Artículo 125.2.</w:t>
      </w:r>
      <w:r w:rsidRPr="00AF0846">
        <w:rPr>
          <w:rStyle w:val="TextoNormalCaracter"/>
        </w:rPr>
        <w:t>-</w:t>
      </w:r>
      <w:r>
        <w:t xml:space="preserve"> Sentencia </w:t>
      </w:r>
      <w:hyperlink w:anchor="SENTENCIA_2023_167" w:history="1">
        <w:r w:rsidRPr="00AF0846">
          <w:rPr>
            <w:rStyle w:val="TextoNormalCaracter"/>
          </w:rPr>
          <w:t>167/2023</w:t>
        </w:r>
      </w:hyperlink>
      <w:r>
        <w:t>, ff. 5, 6.</w:t>
      </w:r>
    </w:p>
    <w:p w14:paraId="08B546D6" w14:textId="6F36396F" w:rsidR="00AF0846" w:rsidRDefault="00AF0846" w:rsidP="00AF0846">
      <w:pPr>
        <w:pStyle w:val="SangriaFrancesaArticulo"/>
      </w:pPr>
      <w:r w:rsidRPr="00AF0846">
        <w:rPr>
          <w:rStyle w:val="TextoNormalNegritaCaracter"/>
        </w:rPr>
        <w:t>Artículo 125.3.</w:t>
      </w:r>
      <w:r w:rsidRPr="00AF0846">
        <w:rPr>
          <w:rStyle w:val="TextoNormalCaracter"/>
        </w:rPr>
        <w:t>-</w:t>
      </w:r>
      <w:r>
        <w:t xml:space="preserve"> Sentencia </w:t>
      </w:r>
      <w:hyperlink w:anchor="SENTENCIA_2023_167" w:history="1">
        <w:r w:rsidRPr="00AF0846">
          <w:rPr>
            <w:rStyle w:val="TextoNormalCaracter"/>
          </w:rPr>
          <w:t>167/2023</w:t>
        </w:r>
      </w:hyperlink>
      <w:r>
        <w:t>, ff. 2, 5.</w:t>
      </w:r>
    </w:p>
    <w:p w14:paraId="2D9547B3" w14:textId="5762D29A" w:rsidR="00AF0846" w:rsidRDefault="00AF0846" w:rsidP="00AF0846">
      <w:pPr>
        <w:pStyle w:val="SangriaFrancesaArticulo"/>
      </w:pPr>
      <w:r w:rsidRPr="00AF0846">
        <w:rPr>
          <w:rStyle w:val="TextoNormalNegritaCaracter"/>
        </w:rPr>
        <w:t>Artículo 130 a 136.</w:t>
      </w:r>
      <w:r w:rsidRPr="00AF0846">
        <w:rPr>
          <w:rStyle w:val="TextoNormalCaracter"/>
        </w:rPr>
        <w:t>-</w:t>
      </w:r>
      <w:r>
        <w:t xml:space="preserve"> Sentencia </w:t>
      </w:r>
      <w:hyperlink w:anchor="SENTENCIA_2023_167" w:history="1">
        <w:r w:rsidRPr="00AF0846">
          <w:rPr>
            <w:rStyle w:val="TextoNormalCaracter"/>
          </w:rPr>
          <w:t>167/2023</w:t>
        </w:r>
      </w:hyperlink>
      <w:r>
        <w:t>, f. 10.</w:t>
      </w:r>
    </w:p>
    <w:p w14:paraId="359D7211" w14:textId="17A9B483" w:rsidR="00AF0846" w:rsidRDefault="00AF0846" w:rsidP="00AF0846">
      <w:pPr>
        <w:pStyle w:val="SangriaFrancesaArticulo"/>
      </w:pPr>
      <w:r w:rsidRPr="00AF0846">
        <w:rPr>
          <w:rStyle w:val="TextoNormalNegritaCaracter"/>
        </w:rPr>
        <w:lastRenderedPageBreak/>
        <w:t>Artículo 151.</w:t>
      </w:r>
      <w:r w:rsidRPr="00AF0846">
        <w:rPr>
          <w:rStyle w:val="TextoNormalCaracter"/>
        </w:rPr>
        <w:t>-</w:t>
      </w:r>
      <w:r>
        <w:t xml:space="preserve"> Sentencia </w:t>
      </w:r>
      <w:hyperlink w:anchor="SENTENCIA_2023_167" w:history="1">
        <w:r w:rsidRPr="00AF0846">
          <w:rPr>
            <w:rStyle w:val="TextoNormalCaracter"/>
          </w:rPr>
          <w:t>167/2023</w:t>
        </w:r>
      </w:hyperlink>
      <w:r>
        <w:t>, ff. 7, 8, 10.</w:t>
      </w:r>
    </w:p>
    <w:p w14:paraId="7487BD56" w14:textId="559D4201" w:rsidR="00AF0846" w:rsidRDefault="00AF0846" w:rsidP="00AF0846">
      <w:pPr>
        <w:pStyle w:val="SangriaFrancesaArticulo"/>
      </w:pPr>
      <w:r w:rsidRPr="00AF0846">
        <w:rPr>
          <w:rStyle w:val="TextoNormalNegritaCaracter"/>
        </w:rPr>
        <w:t>Artículo 151.1.</w:t>
      </w:r>
      <w:r w:rsidRPr="00AF0846">
        <w:rPr>
          <w:rStyle w:val="TextoNormalCaracter"/>
        </w:rPr>
        <w:t>-</w:t>
      </w:r>
      <w:r>
        <w:t xml:space="preserve"> Sentencia </w:t>
      </w:r>
      <w:hyperlink w:anchor="SENTENCIA_2023_167" w:history="1">
        <w:r w:rsidRPr="00AF0846">
          <w:rPr>
            <w:rStyle w:val="TextoNormalCaracter"/>
          </w:rPr>
          <w:t>167/2023</w:t>
        </w:r>
      </w:hyperlink>
      <w:r>
        <w:t>, ff. 2, 7.</w:t>
      </w:r>
    </w:p>
    <w:p w14:paraId="5B0042E0" w14:textId="71A254AB" w:rsidR="00AF0846" w:rsidRDefault="00AF0846" w:rsidP="00AF0846">
      <w:pPr>
        <w:pStyle w:val="SangriaFrancesaArticulo"/>
      </w:pPr>
      <w:r w:rsidRPr="00AF0846">
        <w:rPr>
          <w:rStyle w:val="TextoNormalNegritaCaracter"/>
        </w:rPr>
        <w:t>Artículo 151.2.</w:t>
      </w:r>
      <w:r w:rsidRPr="00AF0846">
        <w:rPr>
          <w:rStyle w:val="TextoNormalCaracter"/>
        </w:rPr>
        <w:t>-</w:t>
      </w:r>
      <w:r>
        <w:t xml:space="preserve"> Sentencia </w:t>
      </w:r>
      <w:hyperlink w:anchor="SENTENCIA_2023_167" w:history="1">
        <w:r w:rsidRPr="00AF0846">
          <w:rPr>
            <w:rStyle w:val="TextoNormalCaracter"/>
          </w:rPr>
          <w:t>167/2023</w:t>
        </w:r>
      </w:hyperlink>
      <w:r>
        <w:t>, f. 7.</w:t>
      </w:r>
    </w:p>
    <w:p w14:paraId="5BA6CC06" w14:textId="7D1A3EA8" w:rsidR="00AF0846" w:rsidRDefault="00AF0846" w:rsidP="00AF0846">
      <w:pPr>
        <w:pStyle w:val="SangriaFrancesaArticulo"/>
      </w:pPr>
      <w:r w:rsidRPr="00AF0846">
        <w:rPr>
          <w:rStyle w:val="TextoNormalNegritaCaracter"/>
        </w:rPr>
        <w:t>Artículo 151.3.</w:t>
      </w:r>
      <w:r w:rsidRPr="00AF0846">
        <w:rPr>
          <w:rStyle w:val="TextoNormalCaracter"/>
        </w:rPr>
        <w:t>-</w:t>
      </w:r>
      <w:r>
        <w:t xml:space="preserve"> Sentencia </w:t>
      </w:r>
      <w:hyperlink w:anchor="SENTENCIA_2023_167" w:history="1">
        <w:r w:rsidRPr="00AF0846">
          <w:rPr>
            <w:rStyle w:val="TextoNormalCaracter"/>
          </w:rPr>
          <w:t>167/2023</w:t>
        </w:r>
      </w:hyperlink>
      <w:r>
        <w:t>, f. 7.</w:t>
      </w:r>
    </w:p>
    <w:p w14:paraId="1815E407" w14:textId="3EAF89A9" w:rsidR="00AF0846" w:rsidRDefault="00AF0846" w:rsidP="00AF0846">
      <w:pPr>
        <w:pStyle w:val="SangriaFrancesaArticulo"/>
      </w:pPr>
      <w:r w:rsidRPr="00AF0846">
        <w:rPr>
          <w:rStyle w:val="TextoNormalNegritaCaracter"/>
        </w:rPr>
        <w:t>Artículo 151.4.</w:t>
      </w:r>
      <w:r w:rsidRPr="00AF0846">
        <w:rPr>
          <w:rStyle w:val="TextoNormalCaracter"/>
        </w:rPr>
        <w:t>-</w:t>
      </w:r>
      <w:r>
        <w:t xml:space="preserve"> Sentencia </w:t>
      </w:r>
      <w:hyperlink w:anchor="SENTENCIA_2023_167" w:history="1">
        <w:r w:rsidRPr="00AF0846">
          <w:rPr>
            <w:rStyle w:val="TextoNormalCaracter"/>
          </w:rPr>
          <w:t>167/2023</w:t>
        </w:r>
      </w:hyperlink>
      <w:r>
        <w:t>, f. 7.</w:t>
      </w:r>
    </w:p>
    <w:p w14:paraId="6F6442C0" w14:textId="3FC3FF7A" w:rsidR="00AF0846" w:rsidRDefault="00AF0846" w:rsidP="00AF0846">
      <w:pPr>
        <w:pStyle w:val="SangriaFrancesaArticulo"/>
      </w:pPr>
      <w:r w:rsidRPr="00AF0846">
        <w:rPr>
          <w:rStyle w:val="TextoNormalNegritaCaracter"/>
        </w:rPr>
        <w:t>Artículo 151.5.</w:t>
      </w:r>
      <w:r w:rsidRPr="00AF0846">
        <w:rPr>
          <w:rStyle w:val="TextoNormalCaracter"/>
        </w:rPr>
        <w:t>-</w:t>
      </w:r>
      <w:r>
        <w:t xml:space="preserve"> Sentencia </w:t>
      </w:r>
      <w:hyperlink w:anchor="SENTENCIA_2023_167" w:history="1">
        <w:r w:rsidRPr="00AF0846">
          <w:rPr>
            <w:rStyle w:val="TextoNormalCaracter"/>
          </w:rPr>
          <w:t>167/2023</w:t>
        </w:r>
      </w:hyperlink>
      <w:r>
        <w:t>, ff. 1 a 4, 7 a 10.</w:t>
      </w:r>
    </w:p>
    <w:p w14:paraId="30A6B000" w14:textId="0B47AFC2" w:rsidR="00AF0846" w:rsidRDefault="00AF0846" w:rsidP="00AF0846">
      <w:pPr>
        <w:pStyle w:val="SangriaFrancesaArticulo"/>
      </w:pPr>
      <w:r w:rsidRPr="00AF0846">
        <w:rPr>
          <w:rStyle w:val="TextoNormalNegritaCaracter"/>
        </w:rPr>
        <w:t>Artículo 152.2.</w:t>
      </w:r>
      <w:r w:rsidRPr="00AF0846">
        <w:rPr>
          <w:rStyle w:val="TextoNormalCaracter"/>
        </w:rPr>
        <w:t>-</w:t>
      </w:r>
      <w:r>
        <w:t xml:space="preserve"> Sentencia </w:t>
      </w:r>
      <w:hyperlink w:anchor="SENTENCIA_2023_167" w:history="1">
        <w:r w:rsidRPr="00AF0846">
          <w:rPr>
            <w:rStyle w:val="TextoNormalCaracter"/>
          </w:rPr>
          <w:t>167/2023</w:t>
        </w:r>
      </w:hyperlink>
      <w:r>
        <w:t>, f. 2.</w:t>
      </w:r>
    </w:p>
    <w:p w14:paraId="2E83CA9E" w14:textId="7C09F357" w:rsidR="00AF0846" w:rsidRDefault="00AF0846" w:rsidP="00AF0846">
      <w:pPr>
        <w:pStyle w:val="SangriaFrancesaArticulo"/>
      </w:pPr>
      <w:r w:rsidRPr="00AF0846">
        <w:rPr>
          <w:rStyle w:val="TextoNormalNegritaCaracter"/>
        </w:rPr>
        <w:t>Artículo 155.</w:t>
      </w:r>
      <w:r w:rsidRPr="00AF0846">
        <w:rPr>
          <w:rStyle w:val="TextoNormalCaracter"/>
        </w:rPr>
        <w:t>-</w:t>
      </w:r>
      <w:r>
        <w:t xml:space="preserve"> Sentencia </w:t>
      </w:r>
      <w:hyperlink w:anchor="SENTENCIA_2023_167" w:history="1">
        <w:r w:rsidRPr="00AF0846">
          <w:rPr>
            <w:rStyle w:val="TextoNormalCaracter"/>
          </w:rPr>
          <w:t>167/2023</w:t>
        </w:r>
      </w:hyperlink>
      <w:r>
        <w:t>, f. 11.</w:t>
      </w:r>
    </w:p>
    <w:p w14:paraId="061A0EAD" w14:textId="30B1C29D" w:rsidR="00AF0846" w:rsidRDefault="00AF0846" w:rsidP="00AF0846">
      <w:pPr>
        <w:pStyle w:val="SangriaFrancesaArticulo"/>
      </w:pPr>
    </w:p>
    <w:p w14:paraId="424AB7BA" w14:textId="77777777" w:rsidR="00AF0846" w:rsidRDefault="00AF0846" w:rsidP="00AF0846">
      <w:pPr>
        <w:pStyle w:val="TextoNormalNegritaCursivandice"/>
      </w:pPr>
      <w:r>
        <w:t>Acuerdo de la mesa del Senado de 18 de junio de 2019 por el que se desestima la reconsideración y la revisión frente al acuerdo de 29 de mayo de 2019 en relación con el requisito de promesa o juramento de acatamiento de la Constitución</w:t>
      </w:r>
    </w:p>
    <w:p w14:paraId="67A967AD" w14:textId="059814E6"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0" w:history="1">
        <w:r w:rsidRPr="00AF0846">
          <w:rPr>
            <w:rStyle w:val="TextoNormalCaracter"/>
          </w:rPr>
          <w:t>140/2023</w:t>
        </w:r>
      </w:hyperlink>
      <w:r>
        <w:t>, f. 1.</w:t>
      </w:r>
    </w:p>
    <w:p w14:paraId="45AEF476" w14:textId="63E51D7E" w:rsidR="00AF0846" w:rsidRDefault="00AF0846" w:rsidP="00AF0846">
      <w:pPr>
        <w:pStyle w:val="SangriaFrancesaArticulo"/>
      </w:pPr>
    </w:p>
    <w:p w14:paraId="5EC66462" w14:textId="77777777" w:rsidR="00AF0846" w:rsidRDefault="00AF0846" w:rsidP="00AF0846">
      <w:pPr>
        <w:pStyle w:val="TextoNormalNegritaCursivandice"/>
      </w:pPr>
      <w:r>
        <w:t>Acuerdo de la presidenta del Congreso de los Diputados de 21 de mayo de 2019 en relación con el requisito de promesa o juramento de acatamiento de la Constitución. Acuerdos de la mesa del Congreso de los Diputados de 23 de mayo de 2019 y de 20 de junio de 2019, por los que se desestima la revisión y la reconsideración, respectivamente, frente al anterior acuerdo</w:t>
      </w:r>
    </w:p>
    <w:p w14:paraId="522590A6" w14:textId="41A4C0A9"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9" w:history="1">
        <w:r w:rsidRPr="00AF0846">
          <w:rPr>
            <w:rStyle w:val="TextoNormalCaracter"/>
          </w:rPr>
          <w:t>139/2023</w:t>
        </w:r>
      </w:hyperlink>
      <w:r>
        <w:t>, f. 1.</w:t>
      </w:r>
    </w:p>
    <w:p w14:paraId="0A600EF5" w14:textId="222A770A" w:rsidR="00AF0846" w:rsidRDefault="00AF0846" w:rsidP="00AF0846">
      <w:pPr>
        <w:pStyle w:val="SangriaFrancesaArticulo"/>
      </w:pPr>
    </w:p>
    <w:p w14:paraId="20388CF5" w14:textId="77777777" w:rsidR="00AF0846" w:rsidRDefault="00AF0846" w:rsidP="00AF0846">
      <w:pPr>
        <w:pStyle w:val="TextoNormalNegritaCursivandice"/>
      </w:pPr>
      <w:r>
        <w:t>Acuerdo de la presidenta del Senado de 3 de diciembre de 2019, en relación con el requisito de promesa o juramento de acatamiento de la Constitución. Acuerdo de la mesa del Senado de 12 de diciembre de 2019, por el que se desestima la revisión frente al acuerdo anterior</w:t>
      </w:r>
    </w:p>
    <w:p w14:paraId="1460ABEF" w14:textId="055DC5AB"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1" w:history="1">
        <w:r w:rsidRPr="00AF0846">
          <w:rPr>
            <w:rStyle w:val="TextoNormalCaracter"/>
          </w:rPr>
          <w:t>141/2023</w:t>
        </w:r>
      </w:hyperlink>
      <w:r>
        <w:t>.</w:t>
      </w:r>
    </w:p>
    <w:p w14:paraId="52E3DF18" w14:textId="0AF2818D" w:rsidR="00AF0846" w:rsidRDefault="00AF0846" w:rsidP="00AF0846">
      <w:pPr>
        <w:pStyle w:val="SangriaFrancesaArticulo"/>
      </w:pPr>
    </w:p>
    <w:p w14:paraId="791D1FD8" w14:textId="77777777" w:rsidR="00AF0846" w:rsidRDefault="00AF0846" w:rsidP="00AF0846">
      <w:pPr>
        <w:pStyle w:val="TextoNormalNegritaCursivandice"/>
      </w:pPr>
      <w:r>
        <w:t>Acuerdo de la presidenta del Congreso de los Diputados de 3 de diciembre de 2019 en relación con el requisito de promesa o juramento de acatamiento de la Constitución. Acuerdo de la mesa del Congreso de los Diputados de 13 de diciembre de 2019 por el que se denegó su competencia para el control de la decisión adoptada por la presidenta. Acuerdo de la misma mesa de 23 de enero de 2020 por el que se desestima la solicitud de reconsideración frente al acuerdo anterior</w:t>
      </w:r>
    </w:p>
    <w:p w14:paraId="6A2137E5" w14:textId="7BCFC919"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2" w:history="1">
        <w:r w:rsidRPr="00AF0846">
          <w:rPr>
            <w:rStyle w:val="TextoNormalCaracter"/>
          </w:rPr>
          <w:t>142/2023</w:t>
        </w:r>
      </w:hyperlink>
      <w:r>
        <w:t>.</w:t>
      </w:r>
    </w:p>
    <w:p w14:paraId="6E1FA332" w14:textId="4EC4ACAD" w:rsidR="00AF0846" w:rsidRDefault="00AF0846" w:rsidP="00AF0846">
      <w:pPr>
        <w:pStyle w:val="SangriaFrancesaArticulo"/>
      </w:pPr>
    </w:p>
    <w:p w14:paraId="0AA9E64F" w14:textId="77777777" w:rsidR="00AF0846" w:rsidRDefault="00AF0846" w:rsidP="00AF0846">
      <w:pPr>
        <w:pStyle w:val="TextoNormalNegritaCursivandice"/>
      </w:pPr>
      <w:r>
        <w:t>Acuerdo de la mesa del Congreso de los Diputados de 20 de abril de 2021, sobre creación de la Autoridad Independiente de Recuperación Económica y la mejora de la gobernanza de los fondos europeos de recuperación. Acuerdo de la misma mesa de 18 de mayo de 2021 que desestima la solicitud de reconsideración frente al acuerdo anterior</w:t>
      </w:r>
    </w:p>
    <w:p w14:paraId="63A13DBB" w14:textId="0E6EEACC"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2" w:history="1">
        <w:r w:rsidRPr="00AF0846">
          <w:rPr>
            <w:rStyle w:val="TextoNormalCaracter"/>
          </w:rPr>
          <w:t>132/2023</w:t>
        </w:r>
      </w:hyperlink>
      <w:r>
        <w:t>, f. 1.</w:t>
      </w:r>
    </w:p>
    <w:p w14:paraId="7DF85BAC" w14:textId="3BE1E1D3" w:rsidR="00AF0846" w:rsidRDefault="00AF0846" w:rsidP="00AF0846">
      <w:pPr>
        <w:pStyle w:val="SangriaFrancesaArticulo"/>
      </w:pPr>
    </w:p>
    <w:p w14:paraId="38BDC557" w14:textId="77777777" w:rsidR="00AF0846" w:rsidRDefault="00AF0846" w:rsidP="00AF0846">
      <w:pPr>
        <w:pStyle w:val="TextoNormalNegritaCursivandice"/>
      </w:pPr>
      <w:r>
        <w:t>Resoluciones de 25 y 30 de junio de 2021 de la presidenta del Senado, en el ejercicio de varios actos reglamentarios y desestimación de la solicitud de reconsideración del primero</w:t>
      </w:r>
    </w:p>
    <w:p w14:paraId="1BA4EFEA" w14:textId="1CBE384F"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7" w:history="1">
        <w:r w:rsidRPr="00AF0846">
          <w:rPr>
            <w:rStyle w:val="TextoNormalCaracter"/>
          </w:rPr>
          <w:t>167/2023</w:t>
        </w:r>
      </w:hyperlink>
      <w:r>
        <w:t>, f. 1.</w:t>
      </w:r>
    </w:p>
    <w:p w14:paraId="6F5177F1" w14:textId="23735C34" w:rsidR="00AF0846" w:rsidRDefault="00AF0846" w:rsidP="00AF0846">
      <w:pPr>
        <w:pStyle w:val="SangriaFrancesaArticulo"/>
      </w:pPr>
    </w:p>
    <w:p w14:paraId="4E9DB7E8" w14:textId="77777777" w:rsidR="00AF0846" w:rsidRDefault="00AF0846" w:rsidP="00AF0846">
      <w:pPr>
        <w:pStyle w:val="TextoNormalNegritaCursivandice"/>
      </w:pPr>
      <w:r>
        <w:t>Acuerdo de la presidenta del Senado de 25 de mayo de 2021, en relación con el requisito de promesa o juramento de acatamiento de la Constitución. Acuerdos de la mesa del Senado de 1 y 7 de junio de 2021 que desestiman las solicitudes de revisión y la posterior solicitud de reconsideración frente al acuerdo anterior. Acuerdos de la mesa del Senado de 7 de junio y 21 de julio de 2021 por los que se desestima la solicitud de revisión y posterior reconsideración de actas notariales de acatamiento</w:t>
      </w:r>
    </w:p>
    <w:p w14:paraId="7CC3A2A9" w14:textId="2E7E95F2"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3" w:history="1">
        <w:r w:rsidRPr="00AF0846">
          <w:rPr>
            <w:rStyle w:val="TextoNormalCaracter"/>
          </w:rPr>
          <w:t>133/2023</w:t>
        </w:r>
      </w:hyperlink>
      <w:r>
        <w:t>.</w:t>
      </w:r>
    </w:p>
    <w:p w14:paraId="419BD698" w14:textId="1284692D" w:rsidR="00AF0846" w:rsidRDefault="00AF0846" w:rsidP="00AF0846">
      <w:pPr>
        <w:pStyle w:val="SangriaFrancesaArticulo"/>
      </w:pPr>
    </w:p>
    <w:p w14:paraId="03B0421B" w14:textId="77777777" w:rsidR="00AF0846" w:rsidRDefault="00AF0846" w:rsidP="00AF0846">
      <w:pPr>
        <w:pStyle w:val="TextoNormalNegritaCursivandice"/>
      </w:pPr>
      <w:r>
        <w:t>Acuerdo de la presidenta del Congreso de los Diputados de 13 de septiembre de 2021, en materia de solicitud de información sobre indultos</w:t>
      </w:r>
    </w:p>
    <w:p w14:paraId="1FBB206D" w14:textId="1A530783"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5" w:history="1">
        <w:r w:rsidRPr="00AF0846">
          <w:rPr>
            <w:rStyle w:val="TextoNormalCaracter"/>
          </w:rPr>
          <w:t>165/2023</w:t>
        </w:r>
      </w:hyperlink>
      <w:r>
        <w:t>, f. 1.</w:t>
      </w:r>
    </w:p>
    <w:p w14:paraId="31710E03" w14:textId="59334A6D" w:rsidR="00AF0846" w:rsidRDefault="00AF0846" w:rsidP="00AF0846">
      <w:pPr>
        <w:pStyle w:val="SangriaFrancesaArticulo"/>
      </w:pPr>
    </w:p>
    <w:p w14:paraId="6041F38A" w14:textId="77777777" w:rsidR="00AF0846" w:rsidRDefault="00AF0846" w:rsidP="00AF0846">
      <w:pPr>
        <w:pStyle w:val="TextoNormalNegritaCursivandice"/>
      </w:pPr>
      <w:r>
        <w:t>Acuerdos de la mesa del Senado de 8 y 15 de marzo de 2022 por los que se desestima la revisión y la reconsideración del acuerdo del presidente del Senado de 15 de febrero de 2022 en relación con el requisito de promesa o juramento de acatamiento de la Constitución</w:t>
      </w:r>
    </w:p>
    <w:p w14:paraId="27D3EBAA" w14:textId="3F8A8EA4"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5" w:history="1">
        <w:r w:rsidRPr="00AF0846">
          <w:rPr>
            <w:rStyle w:val="TextoNormalCaracter"/>
          </w:rPr>
          <w:t>135/2023</w:t>
        </w:r>
      </w:hyperlink>
      <w:r>
        <w:t>, f. 1.</w:t>
      </w:r>
    </w:p>
    <w:p w14:paraId="0336E583" w14:textId="6C0F73A2" w:rsidR="00AF0846" w:rsidRDefault="00AF0846" w:rsidP="00AF0846">
      <w:pPr>
        <w:pStyle w:val="TextoNormal"/>
      </w:pPr>
    </w:p>
    <w:p w14:paraId="24F36385" w14:textId="77777777" w:rsidR="00AF0846" w:rsidRDefault="00AF0846" w:rsidP="00AF0846">
      <w:pPr>
        <w:pStyle w:val="SangriaFrancesaArticulo"/>
      </w:pPr>
      <w:bookmarkStart w:id="316" w:name="INDICE22845"/>
    </w:p>
    <w:bookmarkEnd w:id="316"/>
    <w:p w14:paraId="73B695DE" w14:textId="77777777" w:rsidR="00AF0846" w:rsidRDefault="00AF0846" w:rsidP="00AF0846">
      <w:pPr>
        <w:pStyle w:val="TextoIndiceNivel2"/>
        <w:suppressAutoHyphens/>
      </w:pPr>
      <w:r>
        <w:t>D) Leyes Orgánicas</w:t>
      </w:r>
    </w:p>
    <w:p w14:paraId="43785F11" w14:textId="7BE3F839" w:rsidR="00AF0846" w:rsidRDefault="00AF0846" w:rsidP="00AF0846">
      <w:pPr>
        <w:pStyle w:val="TextoIndiceNivel2"/>
      </w:pPr>
    </w:p>
    <w:p w14:paraId="52FFC066" w14:textId="77777777" w:rsidR="00AF0846" w:rsidRDefault="00AF0846" w:rsidP="00AF0846">
      <w:pPr>
        <w:pStyle w:val="TextoNormalNegritaCursivandice"/>
      </w:pPr>
      <w:r>
        <w:t>Ley Orgánica 1/1980, de 10 de enero, del Consejo General del Poder Judicial</w:t>
      </w:r>
    </w:p>
    <w:p w14:paraId="0FD97A9C" w14:textId="39F0C913" w:rsidR="00AF0846" w:rsidRDefault="00AF0846" w:rsidP="00AF0846">
      <w:pPr>
        <w:pStyle w:val="SangriaFrancesaArticulo"/>
      </w:pPr>
      <w:r w:rsidRPr="00AF0846">
        <w:rPr>
          <w:rStyle w:val="TextoNormalNegritaCaracter"/>
        </w:rPr>
        <w:t>Disposición transitoria primera.</w:t>
      </w:r>
      <w:r w:rsidRPr="00AF0846">
        <w:rPr>
          <w:rStyle w:val="TextoNormalCaracter"/>
        </w:rPr>
        <w:t>-</w:t>
      </w:r>
      <w:r>
        <w:t xml:space="preserve"> Sentencia </w:t>
      </w:r>
      <w:hyperlink w:anchor="SENTENCIA_2023_128" w:history="1">
        <w:r w:rsidRPr="00AF0846">
          <w:rPr>
            <w:rStyle w:val="TextoNormalCaracter"/>
          </w:rPr>
          <w:t>128/2023</w:t>
        </w:r>
      </w:hyperlink>
      <w:r>
        <w:t>, VP.</w:t>
      </w:r>
    </w:p>
    <w:p w14:paraId="41E3ABB7" w14:textId="56C85E31" w:rsidR="00AF0846" w:rsidRDefault="00AF0846" w:rsidP="00AF0846">
      <w:pPr>
        <w:pStyle w:val="SangriaFrancesaArticulo"/>
      </w:pPr>
      <w:r w:rsidRPr="00AF0846">
        <w:rPr>
          <w:rStyle w:val="TextoNormalNegritaCaracter"/>
        </w:rPr>
        <w:t>Disposición transitoria segunda.</w:t>
      </w:r>
      <w:r w:rsidRPr="00AF0846">
        <w:rPr>
          <w:rStyle w:val="TextoNormalCaracter"/>
        </w:rPr>
        <w:t>-</w:t>
      </w:r>
      <w:r>
        <w:t xml:space="preserve"> Sentencia </w:t>
      </w:r>
      <w:hyperlink w:anchor="SENTENCIA_2023_128" w:history="1">
        <w:r w:rsidRPr="00AF0846">
          <w:rPr>
            <w:rStyle w:val="TextoNormalCaracter"/>
          </w:rPr>
          <w:t>128/2023</w:t>
        </w:r>
      </w:hyperlink>
      <w:r>
        <w:t>, VP.</w:t>
      </w:r>
    </w:p>
    <w:p w14:paraId="3F1C2E2C" w14:textId="69D27AA0" w:rsidR="00AF0846" w:rsidRDefault="00AF0846" w:rsidP="00AF0846">
      <w:pPr>
        <w:pStyle w:val="SangriaFrancesaArticulo"/>
      </w:pPr>
      <w:r w:rsidRPr="00AF0846">
        <w:rPr>
          <w:rStyle w:val="TextoNormalNegritaCaracter"/>
        </w:rPr>
        <w:t>Disposición transitoria sexta.</w:t>
      </w:r>
      <w:r w:rsidRPr="00AF0846">
        <w:rPr>
          <w:rStyle w:val="TextoNormalCaracter"/>
        </w:rPr>
        <w:t>-</w:t>
      </w:r>
      <w:r>
        <w:t xml:space="preserve"> Sentencia </w:t>
      </w:r>
      <w:hyperlink w:anchor="SENTENCIA_2023_128" w:history="1">
        <w:r w:rsidRPr="00AF0846">
          <w:rPr>
            <w:rStyle w:val="TextoNormalCaracter"/>
          </w:rPr>
          <w:t>128/2023</w:t>
        </w:r>
      </w:hyperlink>
      <w:r>
        <w:t>, VP.</w:t>
      </w:r>
    </w:p>
    <w:p w14:paraId="2428585D" w14:textId="3AD2ABF8" w:rsidR="00AF0846" w:rsidRDefault="00AF0846" w:rsidP="00AF0846">
      <w:pPr>
        <w:pStyle w:val="SangriaFrancesaArticulo"/>
      </w:pPr>
    </w:p>
    <w:p w14:paraId="4FC627B1" w14:textId="77777777" w:rsidR="00AF0846" w:rsidRDefault="00AF0846" w:rsidP="00AF0846">
      <w:pPr>
        <w:pStyle w:val="TextoNormalNegritaCursivandice"/>
      </w:pPr>
      <w:r>
        <w:t>Ley Orgánica 8/1980, de 22 de septiembre, de financiación de las comunidades autónomas</w:t>
      </w:r>
    </w:p>
    <w:p w14:paraId="2F9CE220" w14:textId="474BCFD9"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Sentencias </w:t>
      </w:r>
      <w:hyperlink w:anchor="SENTENCIA_2023_149" w:history="1">
        <w:r w:rsidRPr="00AF0846">
          <w:rPr>
            <w:rStyle w:val="TextoNormalCaracter"/>
          </w:rPr>
          <w:t>149/2023</w:t>
        </w:r>
      </w:hyperlink>
      <w:r>
        <w:t xml:space="preserve">, f. 3, VP; </w:t>
      </w:r>
      <w:hyperlink w:anchor="SENTENCIA_2023_170" w:history="1">
        <w:r w:rsidRPr="00AF0846">
          <w:rPr>
            <w:rStyle w:val="TextoNormalCaracter"/>
          </w:rPr>
          <w:t>170/2023</w:t>
        </w:r>
      </w:hyperlink>
      <w:r>
        <w:t xml:space="preserve">, f. 2; </w:t>
      </w:r>
      <w:hyperlink w:anchor="SENTENCIA_2023_171" w:history="1">
        <w:r w:rsidRPr="00AF0846">
          <w:rPr>
            <w:rStyle w:val="TextoNormalCaracter"/>
          </w:rPr>
          <w:t>171/2023</w:t>
        </w:r>
      </w:hyperlink>
      <w:r>
        <w:t xml:space="preserve">, ff. 1, 2; </w:t>
      </w:r>
      <w:hyperlink w:anchor="SENTENCIA_2023_189" w:history="1">
        <w:r w:rsidRPr="00AF0846">
          <w:rPr>
            <w:rStyle w:val="TextoNormalCaracter"/>
          </w:rPr>
          <w:t>189/2023</w:t>
        </w:r>
      </w:hyperlink>
      <w:r>
        <w:t xml:space="preserve">, ff. 1, 2; </w:t>
      </w:r>
      <w:hyperlink w:anchor="SENTENCIA_2023_190" w:history="1">
        <w:r w:rsidRPr="00AF0846">
          <w:rPr>
            <w:rStyle w:val="TextoNormalCaracter"/>
          </w:rPr>
          <w:t>190/2023</w:t>
        </w:r>
      </w:hyperlink>
      <w:r>
        <w:t>, f. 2.</w:t>
      </w:r>
    </w:p>
    <w:p w14:paraId="1E850F24" w14:textId="78DA4107" w:rsidR="00AF0846" w:rsidRDefault="00AF0846" w:rsidP="00AF0846">
      <w:pPr>
        <w:pStyle w:val="SangriaFrancesaArticulo"/>
      </w:pPr>
      <w:r w:rsidRPr="00AF0846">
        <w:rPr>
          <w:rStyle w:val="TextoNormalNegritaCaracter"/>
        </w:rPr>
        <w:t>Artículo 1.1.</w:t>
      </w:r>
      <w:r w:rsidRPr="00AF0846">
        <w:rPr>
          <w:rStyle w:val="TextoNormalCaracter"/>
        </w:rPr>
        <w:t>-</w:t>
      </w:r>
      <w:r>
        <w:t xml:space="preserve"> Sentencia </w:t>
      </w:r>
      <w:hyperlink w:anchor="SENTENCIA_2023_149" w:history="1">
        <w:r w:rsidRPr="00AF0846">
          <w:rPr>
            <w:rStyle w:val="TextoNormalCaracter"/>
          </w:rPr>
          <w:t>149/2023</w:t>
        </w:r>
      </w:hyperlink>
      <w:r>
        <w:t>, VP.</w:t>
      </w:r>
    </w:p>
    <w:p w14:paraId="1DD16F4D" w14:textId="5D095220" w:rsidR="00AF0846" w:rsidRDefault="00AF0846" w:rsidP="00AF0846">
      <w:pPr>
        <w:pStyle w:val="SangriaFrancesaArticulo"/>
      </w:pPr>
      <w:r w:rsidRPr="00AF0846">
        <w:rPr>
          <w:rStyle w:val="TextoNormalNegritaCaracter"/>
        </w:rPr>
        <w:t>Artículo 1.2.</w:t>
      </w:r>
      <w:r w:rsidRPr="00AF0846">
        <w:rPr>
          <w:rStyle w:val="TextoNormalCaracter"/>
        </w:rPr>
        <w:t>-</w:t>
      </w:r>
      <w:r>
        <w:t xml:space="preserve"> Sentencia </w:t>
      </w:r>
      <w:hyperlink w:anchor="SENTENCIA_2023_149" w:history="1">
        <w:r w:rsidRPr="00AF0846">
          <w:rPr>
            <w:rStyle w:val="TextoNormalCaracter"/>
          </w:rPr>
          <w:t>149/2023</w:t>
        </w:r>
      </w:hyperlink>
      <w:r>
        <w:t>, VP.</w:t>
      </w:r>
    </w:p>
    <w:p w14:paraId="0FD92905" w14:textId="53DA9844" w:rsidR="00AF0846" w:rsidRDefault="00AF0846" w:rsidP="00AF0846">
      <w:pPr>
        <w:pStyle w:val="SangriaFrancesaArticulo"/>
      </w:pPr>
      <w:r w:rsidRPr="00AF0846">
        <w:rPr>
          <w:rStyle w:val="TextoNormalNegritaCaracter"/>
        </w:rPr>
        <w:t>Artículo 2.1 d).</w:t>
      </w:r>
      <w:r w:rsidRPr="00AF0846">
        <w:rPr>
          <w:rStyle w:val="TextoNormalCaracter"/>
        </w:rPr>
        <w:t>-</w:t>
      </w:r>
      <w:r>
        <w:t xml:space="preserve"> Sentencia </w:t>
      </w:r>
      <w:hyperlink w:anchor="SENTENCIA_2023_149" w:history="1">
        <w:r w:rsidRPr="00AF0846">
          <w:rPr>
            <w:rStyle w:val="TextoNormalCaracter"/>
          </w:rPr>
          <w:t>149/2023</w:t>
        </w:r>
      </w:hyperlink>
      <w:r>
        <w:t>, VP.</w:t>
      </w:r>
    </w:p>
    <w:p w14:paraId="7588B710" w14:textId="0D130E91" w:rsidR="00AF0846" w:rsidRDefault="00AF0846" w:rsidP="00AF0846">
      <w:pPr>
        <w:pStyle w:val="SangriaFrancesaArticulo"/>
      </w:pPr>
      <w:r w:rsidRPr="00AF0846">
        <w:rPr>
          <w:rStyle w:val="TextoNormalNegritaCaracter"/>
        </w:rPr>
        <w:t>Artículo 2.1 g).</w:t>
      </w:r>
      <w:r w:rsidRPr="00AF0846">
        <w:rPr>
          <w:rStyle w:val="TextoNormalCaracter"/>
        </w:rPr>
        <w:t>-</w:t>
      </w:r>
      <w:r>
        <w:t xml:space="preserve"> Sentencias </w:t>
      </w:r>
      <w:hyperlink w:anchor="SENTENCIA_2023_149" w:history="1">
        <w:r w:rsidRPr="00AF0846">
          <w:rPr>
            <w:rStyle w:val="TextoNormalCaracter"/>
          </w:rPr>
          <w:t>149/2023</w:t>
        </w:r>
      </w:hyperlink>
      <w:r>
        <w:t xml:space="preserve">, f. 3, VP; </w:t>
      </w:r>
      <w:hyperlink w:anchor="SENTENCIA_2023_170" w:history="1">
        <w:r w:rsidRPr="00AF0846">
          <w:rPr>
            <w:rStyle w:val="TextoNormalCaracter"/>
          </w:rPr>
          <w:t>170/2023</w:t>
        </w:r>
      </w:hyperlink>
      <w:r>
        <w:t xml:space="preserve">, ff. 1, 4; </w:t>
      </w:r>
      <w:hyperlink w:anchor="SENTENCIA_2023_171" w:history="1">
        <w:r w:rsidRPr="00AF0846">
          <w:rPr>
            <w:rStyle w:val="TextoNormalCaracter"/>
          </w:rPr>
          <w:t>171/2023</w:t>
        </w:r>
      </w:hyperlink>
      <w:r>
        <w:t>, f. 2.</w:t>
      </w:r>
    </w:p>
    <w:p w14:paraId="01419140" w14:textId="798104DE" w:rsidR="00AF0846" w:rsidRDefault="00AF0846" w:rsidP="00AF0846">
      <w:pPr>
        <w:pStyle w:val="SangriaFrancesaArticulo"/>
      </w:pPr>
      <w:r w:rsidRPr="00AF0846">
        <w:rPr>
          <w:rStyle w:val="TextoNormalNegritaCaracter"/>
        </w:rPr>
        <w:t>Artículo 3.</w:t>
      </w:r>
      <w:r w:rsidRPr="00AF0846">
        <w:rPr>
          <w:rStyle w:val="TextoNormalCaracter"/>
        </w:rPr>
        <w:t>-</w:t>
      </w:r>
      <w:r>
        <w:t xml:space="preserve"> Sentencia </w:t>
      </w:r>
      <w:hyperlink w:anchor="SENTENCIA_2023_149" w:history="1">
        <w:r w:rsidRPr="00AF0846">
          <w:rPr>
            <w:rStyle w:val="TextoNormalCaracter"/>
          </w:rPr>
          <w:t>149/2023</w:t>
        </w:r>
      </w:hyperlink>
      <w:r>
        <w:t>, VP.</w:t>
      </w:r>
    </w:p>
    <w:p w14:paraId="5165CC6A" w14:textId="08ACE081" w:rsidR="00AF0846" w:rsidRDefault="00AF0846" w:rsidP="00AF0846">
      <w:pPr>
        <w:pStyle w:val="SangriaFrancesaArticulo"/>
      </w:pPr>
      <w:r w:rsidRPr="00AF0846">
        <w:rPr>
          <w:rStyle w:val="TextoNormalNegritaCaracter"/>
        </w:rPr>
        <w:t>Artículo 3.1.</w:t>
      </w:r>
      <w:r w:rsidRPr="00AF0846">
        <w:rPr>
          <w:rStyle w:val="TextoNormalCaracter"/>
        </w:rPr>
        <w:t>-</w:t>
      </w:r>
      <w:r>
        <w:t xml:space="preserve"> Sentencia </w:t>
      </w:r>
      <w:hyperlink w:anchor="SENTENCIA_2023_149" w:history="1">
        <w:r w:rsidRPr="00AF0846">
          <w:rPr>
            <w:rStyle w:val="TextoNormalCaracter"/>
          </w:rPr>
          <w:t>149/2023</w:t>
        </w:r>
      </w:hyperlink>
      <w:r>
        <w:t>, VP.</w:t>
      </w:r>
    </w:p>
    <w:p w14:paraId="5526E316" w14:textId="169265BE" w:rsidR="00AF0846" w:rsidRDefault="00AF0846" w:rsidP="00AF0846">
      <w:pPr>
        <w:pStyle w:val="SangriaFrancesaArticulo"/>
      </w:pPr>
      <w:r w:rsidRPr="00AF0846">
        <w:rPr>
          <w:rStyle w:val="TextoNormalNegritaCaracter"/>
        </w:rPr>
        <w:t>Artículo 3.2.</w:t>
      </w:r>
      <w:r w:rsidRPr="00AF0846">
        <w:rPr>
          <w:rStyle w:val="TextoNormalCaracter"/>
        </w:rPr>
        <w:t>-</w:t>
      </w:r>
      <w:r>
        <w:t xml:space="preserve"> Sentencia </w:t>
      </w:r>
      <w:hyperlink w:anchor="SENTENCIA_2023_149" w:history="1">
        <w:r w:rsidRPr="00AF0846">
          <w:rPr>
            <w:rStyle w:val="TextoNormalCaracter"/>
          </w:rPr>
          <w:t>149/2023</w:t>
        </w:r>
      </w:hyperlink>
      <w:r>
        <w:t>, VP.</w:t>
      </w:r>
    </w:p>
    <w:p w14:paraId="07345407" w14:textId="78FD72A8" w:rsidR="00AF0846" w:rsidRDefault="00AF0846" w:rsidP="00AF0846">
      <w:pPr>
        <w:pStyle w:val="SangriaFrancesaArticulo"/>
      </w:pPr>
      <w:r w:rsidRPr="00AF0846">
        <w:rPr>
          <w:rStyle w:val="TextoNormalNegritaCaracter"/>
        </w:rPr>
        <w:t>Artículo 4.1 c).</w:t>
      </w:r>
      <w:r w:rsidRPr="00AF0846">
        <w:rPr>
          <w:rStyle w:val="TextoNormalCaracter"/>
        </w:rPr>
        <w:t>-</w:t>
      </w:r>
      <w:r>
        <w:t xml:space="preserve"> Sentencia </w:t>
      </w:r>
      <w:hyperlink w:anchor="SENTENCIA_2023_149" w:history="1">
        <w:r w:rsidRPr="00AF0846">
          <w:rPr>
            <w:rStyle w:val="TextoNormalCaracter"/>
          </w:rPr>
          <w:t>149/2023</w:t>
        </w:r>
      </w:hyperlink>
      <w:r>
        <w:t>, VP.</w:t>
      </w:r>
    </w:p>
    <w:p w14:paraId="510E5969" w14:textId="3136FF18" w:rsidR="00AF0846" w:rsidRDefault="00AF0846" w:rsidP="00AF0846">
      <w:pPr>
        <w:pStyle w:val="SangriaFrancesaArticulo"/>
      </w:pPr>
      <w:r w:rsidRPr="00AF0846">
        <w:rPr>
          <w:rStyle w:val="TextoNormalNegritaCaracter"/>
        </w:rPr>
        <w:t>Artículo 6.</w:t>
      </w:r>
      <w:r w:rsidRPr="00AF0846">
        <w:rPr>
          <w:rStyle w:val="TextoNormalCaracter"/>
        </w:rPr>
        <w:t>-</w:t>
      </w:r>
      <w:r>
        <w:t xml:space="preserve"> Sentencia </w:t>
      </w:r>
      <w:hyperlink w:anchor="SENTENCIA_2023_149" w:history="1">
        <w:r w:rsidRPr="00AF0846">
          <w:rPr>
            <w:rStyle w:val="TextoNormalCaracter"/>
          </w:rPr>
          <w:t>149/2023</w:t>
        </w:r>
      </w:hyperlink>
      <w:r>
        <w:t>, f. 3, VP.</w:t>
      </w:r>
    </w:p>
    <w:p w14:paraId="5F334570" w14:textId="42D0E456" w:rsidR="00AF0846" w:rsidRDefault="00AF0846" w:rsidP="00AF0846">
      <w:pPr>
        <w:pStyle w:val="SangriaFrancesaArticulo"/>
      </w:pPr>
      <w:r w:rsidRPr="00AF0846">
        <w:rPr>
          <w:rStyle w:val="TextoNormalNegritaCaracter"/>
        </w:rPr>
        <w:t>Artículo 6.2.</w:t>
      </w:r>
      <w:r w:rsidRPr="00AF0846">
        <w:rPr>
          <w:rStyle w:val="TextoNormalCaracter"/>
        </w:rPr>
        <w:t>-</w:t>
      </w:r>
      <w:r>
        <w:t xml:space="preserve"> Sentencia </w:t>
      </w:r>
      <w:hyperlink w:anchor="SENTENCIA_2023_149" w:history="1">
        <w:r w:rsidRPr="00AF0846">
          <w:rPr>
            <w:rStyle w:val="TextoNormalCaracter"/>
          </w:rPr>
          <w:t>149/2023</w:t>
        </w:r>
      </w:hyperlink>
      <w:r>
        <w:t>, f. 3, VP.</w:t>
      </w:r>
    </w:p>
    <w:p w14:paraId="7357F27B" w14:textId="5F0AB3F2" w:rsidR="00AF0846" w:rsidRDefault="00AF0846" w:rsidP="00AF0846">
      <w:pPr>
        <w:pStyle w:val="SangriaFrancesaArticulo"/>
      </w:pPr>
      <w:r w:rsidRPr="00AF0846">
        <w:rPr>
          <w:rStyle w:val="TextoNormalNegritaCaracter"/>
        </w:rPr>
        <w:t>Artículo 10.</w:t>
      </w:r>
      <w:r w:rsidRPr="00AF0846">
        <w:rPr>
          <w:rStyle w:val="TextoNormalCaracter"/>
        </w:rPr>
        <w:t>-</w:t>
      </w:r>
      <w:r>
        <w:t xml:space="preserve"> Sentencia </w:t>
      </w:r>
      <w:hyperlink w:anchor="SENTENCIA_2023_149" w:history="1">
        <w:r w:rsidRPr="00AF0846">
          <w:rPr>
            <w:rStyle w:val="TextoNormalCaracter"/>
          </w:rPr>
          <w:t>149/2023</w:t>
        </w:r>
      </w:hyperlink>
      <w:r>
        <w:t>, f. 3.</w:t>
      </w:r>
    </w:p>
    <w:p w14:paraId="3499FC42" w14:textId="15E4CC55" w:rsidR="00AF0846" w:rsidRDefault="00AF0846" w:rsidP="00AF0846">
      <w:pPr>
        <w:pStyle w:val="SangriaFrancesaArticulo"/>
      </w:pPr>
      <w:r w:rsidRPr="00AF0846">
        <w:rPr>
          <w:rStyle w:val="TextoNormalNegritaCaracter"/>
        </w:rPr>
        <w:t>Artículo 10.1.</w:t>
      </w:r>
      <w:r w:rsidRPr="00AF0846">
        <w:rPr>
          <w:rStyle w:val="TextoNormalCaracter"/>
        </w:rPr>
        <w:t>-</w:t>
      </w:r>
      <w:r>
        <w:t xml:space="preserve"> Sentencia </w:t>
      </w:r>
      <w:hyperlink w:anchor="SENTENCIA_2023_149" w:history="1">
        <w:r w:rsidRPr="00AF0846">
          <w:rPr>
            <w:rStyle w:val="TextoNormalCaracter"/>
          </w:rPr>
          <w:t>149/2023</w:t>
        </w:r>
      </w:hyperlink>
      <w:r>
        <w:t>, VP.</w:t>
      </w:r>
    </w:p>
    <w:p w14:paraId="168DA8F5" w14:textId="181EAB52" w:rsidR="00AF0846" w:rsidRDefault="00AF0846" w:rsidP="00AF0846">
      <w:pPr>
        <w:pStyle w:val="SangriaFrancesaArticulo"/>
      </w:pPr>
      <w:r w:rsidRPr="00AF0846">
        <w:rPr>
          <w:rStyle w:val="TextoNormalNegritaCaracter"/>
        </w:rPr>
        <w:t>Artículo 10.2.</w:t>
      </w:r>
      <w:r w:rsidRPr="00AF0846">
        <w:rPr>
          <w:rStyle w:val="TextoNormalCaracter"/>
        </w:rPr>
        <w:t>-</w:t>
      </w:r>
      <w:r>
        <w:t xml:space="preserve"> Sentencia </w:t>
      </w:r>
      <w:hyperlink w:anchor="SENTENCIA_2023_149" w:history="1">
        <w:r w:rsidRPr="00AF0846">
          <w:rPr>
            <w:rStyle w:val="TextoNormalCaracter"/>
          </w:rPr>
          <w:t>149/2023</w:t>
        </w:r>
      </w:hyperlink>
      <w:r>
        <w:t>, VP.</w:t>
      </w:r>
    </w:p>
    <w:p w14:paraId="27E63745" w14:textId="5876E427" w:rsidR="00AF0846" w:rsidRDefault="00AF0846" w:rsidP="00AF0846">
      <w:pPr>
        <w:pStyle w:val="SangriaFrancesaArticulo"/>
      </w:pPr>
      <w:r w:rsidRPr="00AF0846">
        <w:rPr>
          <w:rStyle w:val="TextoNormalNegritaCaracter"/>
        </w:rPr>
        <w:lastRenderedPageBreak/>
        <w:t>Artículo 10.3.</w:t>
      </w:r>
      <w:r w:rsidRPr="00AF0846">
        <w:rPr>
          <w:rStyle w:val="TextoNormalCaracter"/>
        </w:rPr>
        <w:t>-</w:t>
      </w:r>
      <w:r>
        <w:t xml:space="preserve"> Sentencia </w:t>
      </w:r>
      <w:hyperlink w:anchor="SENTENCIA_2023_149" w:history="1">
        <w:r w:rsidRPr="00AF0846">
          <w:rPr>
            <w:rStyle w:val="TextoNormalCaracter"/>
          </w:rPr>
          <w:t>149/2023</w:t>
        </w:r>
      </w:hyperlink>
      <w:r>
        <w:t>, VP.</w:t>
      </w:r>
    </w:p>
    <w:p w14:paraId="20124D59" w14:textId="60927D2A" w:rsidR="00AF0846" w:rsidRDefault="00AF0846" w:rsidP="00AF0846">
      <w:pPr>
        <w:pStyle w:val="SangriaFrancesaArticulo"/>
      </w:pPr>
      <w:r w:rsidRPr="00AF0846">
        <w:rPr>
          <w:rStyle w:val="TextoNormalNegritaCaracter"/>
        </w:rPr>
        <w:t>Artículo 11.</w:t>
      </w:r>
      <w:r w:rsidRPr="00AF0846">
        <w:rPr>
          <w:rStyle w:val="TextoNormalCaracter"/>
        </w:rPr>
        <w:t>-</w:t>
      </w:r>
      <w:r>
        <w:t xml:space="preserve"> Sentencia </w:t>
      </w:r>
      <w:hyperlink w:anchor="SENTENCIA_2023_149" w:history="1">
        <w:r w:rsidRPr="00AF0846">
          <w:rPr>
            <w:rStyle w:val="TextoNormalCaracter"/>
          </w:rPr>
          <w:t>149/2023</w:t>
        </w:r>
      </w:hyperlink>
      <w:r>
        <w:t>, f. 3, VP.</w:t>
      </w:r>
    </w:p>
    <w:p w14:paraId="6751E006" w14:textId="15096A91" w:rsidR="00AF0846" w:rsidRDefault="00AF0846" w:rsidP="00AF0846">
      <w:pPr>
        <w:pStyle w:val="SangriaFrancesaArticulo"/>
      </w:pPr>
      <w:r w:rsidRPr="00AF0846">
        <w:rPr>
          <w:rStyle w:val="TextoNormalNegritaCaracter"/>
        </w:rPr>
        <w:t>Artículo 11 b).</w:t>
      </w:r>
      <w:r w:rsidRPr="00AF0846">
        <w:rPr>
          <w:rStyle w:val="TextoNormalCaracter"/>
        </w:rPr>
        <w:t>-</w:t>
      </w:r>
      <w:r>
        <w:t xml:space="preserve"> Sentencia </w:t>
      </w:r>
      <w:hyperlink w:anchor="SENTENCIA_2023_149" w:history="1">
        <w:r w:rsidRPr="00AF0846">
          <w:rPr>
            <w:rStyle w:val="TextoNormalCaracter"/>
          </w:rPr>
          <w:t>149/2023</w:t>
        </w:r>
      </w:hyperlink>
      <w:r>
        <w:t>, f. 3, VP.</w:t>
      </w:r>
    </w:p>
    <w:p w14:paraId="43E2AEE8" w14:textId="3C485ED9" w:rsidR="00AF0846" w:rsidRDefault="00AF0846" w:rsidP="00AF0846">
      <w:pPr>
        <w:pStyle w:val="SangriaFrancesaArticulo"/>
      </w:pPr>
      <w:r w:rsidRPr="00AF0846">
        <w:rPr>
          <w:rStyle w:val="TextoNormalNegritaCaracter"/>
        </w:rPr>
        <w:t>Artículo 19.2.</w:t>
      </w:r>
      <w:r w:rsidRPr="00AF0846">
        <w:rPr>
          <w:rStyle w:val="TextoNormalCaracter"/>
        </w:rPr>
        <w:t>-</w:t>
      </w:r>
      <w:r>
        <w:t xml:space="preserve"> Sentencia </w:t>
      </w:r>
      <w:hyperlink w:anchor="SENTENCIA_2023_149" w:history="1">
        <w:r w:rsidRPr="00AF0846">
          <w:rPr>
            <w:rStyle w:val="TextoNormalCaracter"/>
          </w:rPr>
          <w:t>149/2023</w:t>
        </w:r>
      </w:hyperlink>
      <w:r>
        <w:t>, f. 3, VP.</w:t>
      </w:r>
    </w:p>
    <w:p w14:paraId="2650D5C8" w14:textId="0B6E4655" w:rsidR="00AF0846" w:rsidRDefault="00AF0846" w:rsidP="00AF0846">
      <w:pPr>
        <w:pStyle w:val="SangriaFrancesaArticulo"/>
      </w:pPr>
      <w:r w:rsidRPr="00AF0846">
        <w:rPr>
          <w:rStyle w:val="TextoNormalNegritaCaracter"/>
        </w:rPr>
        <w:t>Artículo 19.2 b).</w:t>
      </w:r>
      <w:r w:rsidRPr="00AF0846">
        <w:rPr>
          <w:rStyle w:val="TextoNormalCaracter"/>
        </w:rPr>
        <w:t>-</w:t>
      </w:r>
      <w:r>
        <w:t xml:space="preserve"> Sentencias </w:t>
      </w:r>
      <w:hyperlink w:anchor="SENTENCIA_2023_149" w:history="1">
        <w:r w:rsidRPr="00AF0846">
          <w:rPr>
            <w:rStyle w:val="TextoNormalCaracter"/>
          </w:rPr>
          <w:t>149/2023</w:t>
        </w:r>
      </w:hyperlink>
      <w:r>
        <w:t xml:space="preserve">, f. 3; </w:t>
      </w:r>
      <w:hyperlink w:anchor="SENTENCIA_2023_170" w:history="1">
        <w:r w:rsidRPr="00AF0846">
          <w:rPr>
            <w:rStyle w:val="TextoNormalCaracter"/>
          </w:rPr>
          <w:t>170/2023</w:t>
        </w:r>
      </w:hyperlink>
      <w:r>
        <w:t xml:space="preserve">, VP; </w:t>
      </w:r>
      <w:hyperlink w:anchor="SENTENCIA_2023_171" w:history="1">
        <w:r w:rsidRPr="00AF0846">
          <w:rPr>
            <w:rStyle w:val="TextoNormalCaracter"/>
          </w:rPr>
          <w:t>171/2023</w:t>
        </w:r>
      </w:hyperlink>
      <w:r>
        <w:t xml:space="preserve">, VP; </w:t>
      </w:r>
      <w:hyperlink w:anchor="SENTENCIA_2023_189" w:history="1">
        <w:r w:rsidRPr="00AF0846">
          <w:rPr>
            <w:rStyle w:val="TextoNormalCaracter"/>
          </w:rPr>
          <w:t>189/2023</w:t>
        </w:r>
      </w:hyperlink>
      <w:r>
        <w:t xml:space="preserve">, VP; </w:t>
      </w:r>
      <w:hyperlink w:anchor="SENTENCIA_2023_190" w:history="1">
        <w:r w:rsidRPr="00AF0846">
          <w:rPr>
            <w:rStyle w:val="TextoNormalCaracter"/>
          </w:rPr>
          <w:t>190/2023</w:t>
        </w:r>
      </w:hyperlink>
      <w:r>
        <w:t>, VP.</w:t>
      </w:r>
    </w:p>
    <w:p w14:paraId="14A2B364" w14:textId="6C04D60B" w:rsidR="00AF0846" w:rsidRDefault="00AF0846" w:rsidP="00AF0846">
      <w:pPr>
        <w:pStyle w:val="SangriaFrancesaArticulo"/>
      </w:pPr>
      <w:r w:rsidRPr="00AF0846">
        <w:rPr>
          <w:rStyle w:val="TextoNormalNegritaCaracter"/>
        </w:rPr>
        <w:t>Artículo 20.2.</w:t>
      </w:r>
      <w:r w:rsidRPr="00AF0846">
        <w:rPr>
          <w:rStyle w:val="TextoNormalCaracter"/>
        </w:rPr>
        <w:t>-</w:t>
      </w:r>
      <w:r>
        <w:t xml:space="preserve"> Sentencia </w:t>
      </w:r>
      <w:hyperlink w:anchor="SENTENCIA_2023_149" w:history="1">
        <w:r w:rsidRPr="00AF0846">
          <w:rPr>
            <w:rStyle w:val="TextoNormalCaracter"/>
          </w:rPr>
          <w:t>149/2023</w:t>
        </w:r>
      </w:hyperlink>
      <w:r>
        <w:t>, f. 3.</w:t>
      </w:r>
    </w:p>
    <w:p w14:paraId="24C1C003" w14:textId="53DC591A" w:rsidR="00AF0846" w:rsidRDefault="00AF0846" w:rsidP="00AF0846">
      <w:pPr>
        <w:pStyle w:val="SangriaFrancesaArticulo"/>
      </w:pPr>
      <w:r w:rsidRPr="00AF0846">
        <w:rPr>
          <w:rStyle w:val="TextoNormalNegritaCaracter"/>
        </w:rPr>
        <w:t>Artículo 20.3.</w:t>
      </w:r>
      <w:r w:rsidRPr="00AF0846">
        <w:rPr>
          <w:rStyle w:val="TextoNormalCaracter"/>
        </w:rPr>
        <w:t>-</w:t>
      </w:r>
      <w:r>
        <w:t xml:space="preserve"> Sentencia </w:t>
      </w:r>
      <w:hyperlink w:anchor="SENTENCIA_2023_149" w:history="1">
        <w:r w:rsidRPr="00AF0846">
          <w:rPr>
            <w:rStyle w:val="TextoNormalCaracter"/>
          </w:rPr>
          <w:t>149/2023</w:t>
        </w:r>
      </w:hyperlink>
      <w:r>
        <w:t>, f. 3.</w:t>
      </w:r>
    </w:p>
    <w:p w14:paraId="18A44631" w14:textId="2BDBD3B4" w:rsidR="00AF0846" w:rsidRDefault="00AF0846" w:rsidP="00AF0846">
      <w:pPr>
        <w:pStyle w:val="SangriaFrancesaArticulo"/>
      </w:pPr>
      <w:r w:rsidRPr="00AF0846">
        <w:rPr>
          <w:rStyle w:val="TextoNormalNegritaCaracter"/>
        </w:rPr>
        <w:t>Artículo 20.5.</w:t>
      </w:r>
      <w:r w:rsidRPr="00AF0846">
        <w:rPr>
          <w:rStyle w:val="TextoNormalCaracter"/>
        </w:rPr>
        <w:t>-</w:t>
      </w:r>
      <w:r>
        <w:t xml:space="preserve"> Sentencia </w:t>
      </w:r>
      <w:hyperlink w:anchor="SENTENCIA_2023_149" w:history="1">
        <w:r w:rsidRPr="00AF0846">
          <w:rPr>
            <w:rStyle w:val="TextoNormalCaracter"/>
          </w:rPr>
          <w:t>149/2023</w:t>
        </w:r>
      </w:hyperlink>
      <w:r>
        <w:t>, f. 3.</w:t>
      </w:r>
    </w:p>
    <w:p w14:paraId="22EDCAE7" w14:textId="3D4C15C3" w:rsidR="00AF0846" w:rsidRDefault="00AF0846" w:rsidP="00AF0846">
      <w:pPr>
        <w:pStyle w:val="SangriaFrancesaArticulo"/>
      </w:pPr>
      <w:r w:rsidRPr="00AF0846">
        <w:rPr>
          <w:rStyle w:val="TextoNormalNegritaCaracter"/>
        </w:rPr>
        <w:t>Artículo 23.</w:t>
      </w:r>
      <w:r w:rsidRPr="00AF0846">
        <w:rPr>
          <w:rStyle w:val="TextoNormalCaracter"/>
        </w:rPr>
        <w:t>-</w:t>
      </w:r>
      <w:r>
        <w:t xml:space="preserve"> Sentencia </w:t>
      </w:r>
      <w:hyperlink w:anchor="SENTENCIA_2023_149" w:history="1">
        <w:r w:rsidRPr="00AF0846">
          <w:rPr>
            <w:rStyle w:val="TextoNormalCaracter"/>
          </w:rPr>
          <w:t>149/2023</w:t>
        </w:r>
      </w:hyperlink>
      <w:r>
        <w:t>, f. 3.</w:t>
      </w:r>
    </w:p>
    <w:p w14:paraId="2F6BB87D" w14:textId="338E1C08" w:rsidR="00AF0846" w:rsidRDefault="00AF0846" w:rsidP="00AF0846">
      <w:pPr>
        <w:pStyle w:val="SangriaFrancesaArticulo"/>
      </w:pPr>
      <w:r w:rsidRPr="00AF0846">
        <w:rPr>
          <w:rStyle w:val="TextoNormalNegritaCaracter"/>
        </w:rPr>
        <w:t>Artículo 24.</w:t>
      </w:r>
      <w:r w:rsidRPr="00AF0846">
        <w:rPr>
          <w:rStyle w:val="TextoNormalCaracter"/>
        </w:rPr>
        <w:t>-</w:t>
      </w:r>
      <w:r>
        <w:t xml:space="preserve"> Sentencia </w:t>
      </w:r>
      <w:hyperlink w:anchor="SENTENCIA_2023_149" w:history="1">
        <w:r w:rsidRPr="00AF0846">
          <w:rPr>
            <w:rStyle w:val="TextoNormalCaracter"/>
          </w:rPr>
          <w:t>149/2023</w:t>
        </w:r>
      </w:hyperlink>
      <w:r>
        <w:t>, f. 3.</w:t>
      </w:r>
    </w:p>
    <w:p w14:paraId="2D4523CF" w14:textId="507B90B8" w:rsidR="00AF0846" w:rsidRDefault="00AF0846" w:rsidP="00AF0846">
      <w:pPr>
        <w:pStyle w:val="SangriaFrancesaArticulo"/>
      </w:pPr>
    </w:p>
    <w:p w14:paraId="71490F2E" w14:textId="77777777" w:rsidR="00AF0846" w:rsidRDefault="00AF0846" w:rsidP="00AF0846">
      <w:pPr>
        <w:pStyle w:val="TextoNormalNegritaCursivandice"/>
      </w:pPr>
      <w:r>
        <w:t>Ley Orgánica 9/1983, de 15 de julio, reguladora del derecho de reunión</w:t>
      </w:r>
    </w:p>
    <w:p w14:paraId="087529F8" w14:textId="0486951B"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4" w:history="1">
        <w:r w:rsidRPr="00AF0846">
          <w:rPr>
            <w:rStyle w:val="TextoNormalCaracter"/>
          </w:rPr>
          <w:t>164/2023</w:t>
        </w:r>
      </w:hyperlink>
      <w:r>
        <w:t>, f. 1.</w:t>
      </w:r>
    </w:p>
    <w:p w14:paraId="749F0BF0" w14:textId="6AA923E2" w:rsidR="00AF0846" w:rsidRDefault="00AF0846" w:rsidP="00AF0846">
      <w:pPr>
        <w:pStyle w:val="SangriaFrancesaArticulo"/>
      </w:pPr>
      <w:r w:rsidRPr="00AF0846">
        <w:rPr>
          <w:rStyle w:val="TextoNormalNegritaCaracter"/>
        </w:rPr>
        <w:t>Artículos 8 y ss..</w:t>
      </w:r>
      <w:r w:rsidRPr="00AF0846">
        <w:rPr>
          <w:rStyle w:val="TextoNormalCaracter"/>
        </w:rPr>
        <w:t>-</w:t>
      </w:r>
      <w:r>
        <w:t xml:space="preserve"> Sentencia </w:t>
      </w:r>
      <w:hyperlink w:anchor="SENTENCIA_2023_174" w:history="1">
        <w:r w:rsidRPr="00AF0846">
          <w:rPr>
            <w:rStyle w:val="TextoNormalCaracter"/>
          </w:rPr>
          <w:t>174/2023</w:t>
        </w:r>
      </w:hyperlink>
      <w:r>
        <w:t>, f. 2.</w:t>
      </w:r>
    </w:p>
    <w:p w14:paraId="331B738B" w14:textId="1FE07EBB" w:rsidR="00AF0846" w:rsidRDefault="00AF0846" w:rsidP="00AF0846">
      <w:pPr>
        <w:pStyle w:val="SangriaFrancesaArticulo"/>
      </w:pPr>
      <w:r w:rsidRPr="00AF0846">
        <w:rPr>
          <w:rStyle w:val="TextoNormalNegritaCaracter"/>
        </w:rPr>
        <w:t>Artículo 10.</w:t>
      </w:r>
      <w:r w:rsidRPr="00AF0846">
        <w:rPr>
          <w:rStyle w:val="TextoNormalCaracter"/>
        </w:rPr>
        <w:t>-</w:t>
      </w:r>
      <w:r>
        <w:t xml:space="preserve"> Sentencia </w:t>
      </w:r>
      <w:hyperlink w:anchor="SENTENCIA_2023_164" w:history="1">
        <w:r w:rsidRPr="00AF0846">
          <w:rPr>
            <w:rStyle w:val="TextoNormalCaracter"/>
          </w:rPr>
          <w:t>164/2023</w:t>
        </w:r>
      </w:hyperlink>
      <w:r>
        <w:t>, VP II.</w:t>
      </w:r>
    </w:p>
    <w:p w14:paraId="29B10EC7" w14:textId="0890B925" w:rsidR="00AF0846" w:rsidRDefault="00AF0846" w:rsidP="00AF0846">
      <w:pPr>
        <w:pStyle w:val="SangriaFrancesaArticulo"/>
      </w:pPr>
    </w:p>
    <w:p w14:paraId="19BDE99D" w14:textId="77777777" w:rsidR="00AF0846" w:rsidRDefault="00AF0846" w:rsidP="00AF0846">
      <w:pPr>
        <w:pStyle w:val="TextoNormalNegritaCursivandice"/>
      </w:pPr>
      <w:r>
        <w:t>Ley Orgánica 6/1985, de 1 de julio. Poder judicial</w:t>
      </w:r>
    </w:p>
    <w:p w14:paraId="5786C4A4" w14:textId="0C863D97"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ff. 1 a 6, VP.</w:t>
      </w:r>
    </w:p>
    <w:p w14:paraId="67C7D7DD" w14:textId="103D0E1B" w:rsidR="00AF0846" w:rsidRDefault="00AF0846" w:rsidP="00AF0846">
      <w:pPr>
        <w:pStyle w:val="SangriaIzquierdaArticulo"/>
      </w:pPr>
      <w:r>
        <w:t xml:space="preserve">Auto </w:t>
      </w:r>
      <w:hyperlink w:anchor="AUTO_2023_489" w:history="1">
        <w:r w:rsidRPr="00AF0846">
          <w:rPr>
            <w:rStyle w:val="TextoNormalCaracter"/>
          </w:rPr>
          <w:t>489/2023</w:t>
        </w:r>
      </w:hyperlink>
      <w:r>
        <w:t>, f. 2.</w:t>
      </w:r>
    </w:p>
    <w:p w14:paraId="6C3FD286" w14:textId="5451C958" w:rsidR="00AF0846" w:rsidRDefault="00AF0846" w:rsidP="00AF0846">
      <w:pPr>
        <w:pStyle w:val="SangriaFrancesaArticulo"/>
      </w:pPr>
      <w:r w:rsidRPr="00AF0846">
        <w:rPr>
          <w:rStyle w:val="TextoNormalNegritaCaracter"/>
        </w:rPr>
        <w:t>Artículo 11.2.</w:t>
      </w:r>
      <w:r w:rsidRPr="00AF0846">
        <w:rPr>
          <w:rStyle w:val="TextoNormalCaracter"/>
        </w:rPr>
        <w:t>-</w:t>
      </w:r>
      <w:r>
        <w:t xml:space="preserve"> Autos </w:t>
      </w:r>
      <w:hyperlink w:anchor="AUTO_2023_488" w:history="1">
        <w:r w:rsidRPr="00AF0846">
          <w:rPr>
            <w:rStyle w:val="TextoNormalCaracter"/>
          </w:rPr>
          <w:t>488/2023</w:t>
        </w:r>
      </w:hyperlink>
      <w:r>
        <w:t xml:space="preserve">, f. 1; </w:t>
      </w:r>
      <w:hyperlink w:anchor="AUTO_2023_490" w:history="1">
        <w:r w:rsidRPr="00AF0846">
          <w:rPr>
            <w:rStyle w:val="TextoNormalCaracter"/>
          </w:rPr>
          <w:t>490/2023</w:t>
        </w:r>
      </w:hyperlink>
      <w:r>
        <w:t>, f. 1.</w:t>
      </w:r>
    </w:p>
    <w:p w14:paraId="69D4D538" w14:textId="79C20C9E" w:rsidR="00AF0846" w:rsidRDefault="00AF0846" w:rsidP="00AF0846">
      <w:pPr>
        <w:pStyle w:val="SangriaFrancesaArticulo"/>
      </w:pPr>
      <w:r w:rsidRPr="00AF0846">
        <w:rPr>
          <w:rStyle w:val="TextoNormalNegritaCaracter"/>
        </w:rPr>
        <w:t>Artículo 18.2.</w:t>
      </w:r>
      <w:r w:rsidRPr="00AF0846">
        <w:rPr>
          <w:rStyle w:val="TextoNormalCaracter"/>
        </w:rPr>
        <w:t>-</w:t>
      </w:r>
      <w:r>
        <w:t xml:space="preserve"> Auto </w:t>
      </w:r>
      <w:hyperlink w:anchor="AUTO_2023_669" w:history="1">
        <w:r w:rsidRPr="00AF0846">
          <w:rPr>
            <w:rStyle w:val="TextoNormalCaracter"/>
          </w:rPr>
          <w:t>669/2023</w:t>
        </w:r>
      </w:hyperlink>
      <w:r>
        <w:t>, f. 2.</w:t>
      </w:r>
    </w:p>
    <w:p w14:paraId="4E7E2C2E" w14:textId="343CB9F8" w:rsidR="00AF0846" w:rsidRDefault="00AF0846" w:rsidP="00AF0846">
      <w:pPr>
        <w:pStyle w:val="SangriaFrancesaArticulo"/>
      </w:pPr>
      <w:r w:rsidRPr="00AF0846">
        <w:rPr>
          <w:rStyle w:val="TextoNormalNegritaCaracter"/>
        </w:rPr>
        <w:t>Artículo 61.</w:t>
      </w:r>
      <w:r w:rsidRPr="00AF0846">
        <w:rPr>
          <w:rStyle w:val="TextoNormalCaracter"/>
        </w:rPr>
        <w:t>-</w:t>
      </w:r>
      <w:r>
        <w:t xml:space="preserve"> Auto </w:t>
      </w:r>
      <w:hyperlink w:anchor="AUTO_2023_488" w:history="1">
        <w:r w:rsidRPr="00AF0846">
          <w:rPr>
            <w:rStyle w:val="TextoNormalCaracter"/>
          </w:rPr>
          <w:t>488/2023</w:t>
        </w:r>
      </w:hyperlink>
      <w:r>
        <w:t>, f. 2.</w:t>
      </w:r>
    </w:p>
    <w:p w14:paraId="225E70B2" w14:textId="0B3D21A1" w:rsidR="00AF0846" w:rsidRDefault="00AF0846" w:rsidP="00AF0846">
      <w:pPr>
        <w:pStyle w:val="SangriaFrancesaArticulo"/>
      </w:pPr>
      <w:r w:rsidRPr="00AF0846">
        <w:rPr>
          <w:rStyle w:val="TextoNormalNegritaCaracter"/>
        </w:rPr>
        <w:t>Artículo 115.2.</w:t>
      </w:r>
      <w:r w:rsidRPr="00AF0846">
        <w:rPr>
          <w:rStyle w:val="TextoNormalCaracter"/>
        </w:rPr>
        <w:t>-</w:t>
      </w:r>
      <w:r>
        <w:t xml:space="preserve"> Sentencia </w:t>
      </w:r>
      <w:hyperlink w:anchor="SENTENCIA_2023_128" w:history="1">
        <w:r w:rsidRPr="00AF0846">
          <w:rPr>
            <w:rStyle w:val="TextoNormalCaracter"/>
          </w:rPr>
          <w:t>128/2023</w:t>
        </w:r>
      </w:hyperlink>
      <w:r>
        <w:t>, f. 4.</w:t>
      </w:r>
    </w:p>
    <w:p w14:paraId="60F468DE" w14:textId="774C0C42" w:rsidR="00AF0846" w:rsidRDefault="00AF0846" w:rsidP="00AF0846">
      <w:pPr>
        <w:pStyle w:val="SangriaFrancesaArticulo"/>
      </w:pPr>
      <w:r w:rsidRPr="00AF0846">
        <w:rPr>
          <w:rStyle w:val="TextoNormalNegritaCaracter"/>
        </w:rPr>
        <w:t>Artículo 119.2.</w:t>
      </w:r>
      <w:r w:rsidRPr="00AF0846">
        <w:rPr>
          <w:rStyle w:val="TextoNormalCaracter"/>
        </w:rPr>
        <w:t>-</w:t>
      </w:r>
      <w:r>
        <w:t xml:space="preserve"> Sentencia </w:t>
      </w:r>
      <w:hyperlink w:anchor="SENTENCIA_2023_128" w:history="1">
        <w:r w:rsidRPr="00AF0846">
          <w:rPr>
            <w:rStyle w:val="TextoNormalCaracter"/>
          </w:rPr>
          <w:t>128/2023</w:t>
        </w:r>
      </w:hyperlink>
      <w:r>
        <w:t>, f. 4.</w:t>
      </w:r>
    </w:p>
    <w:p w14:paraId="19573128" w14:textId="364DEFF3" w:rsidR="00AF0846" w:rsidRDefault="00AF0846" w:rsidP="00AF0846">
      <w:pPr>
        <w:pStyle w:val="SangriaFrancesaArticulo"/>
      </w:pPr>
      <w:r w:rsidRPr="00AF0846">
        <w:rPr>
          <w:rStyle w:val="TextoNormalNegritaCaracter"/>
        </w:rPr>
        <w:t>Artículo 183.</w:t>
      </w:r>
      <w:r w:rsidRPr="00AF0846">
        <w:rPr>
          <w:rStyle w:val="TextoNormalCaracter"/>
        </w:rPr>
        <w:t>-</w:t>
      </w:r>
      <w:r>
        <w:t xml:space="preserve"> Auto </w:t>
      </w:r>
      <w:hyperlink w:anchor="AUTO_2023_490" w:history="1">
        <w:r w:rsidRPr="00AF0846">
          <w:rPr>
            <w:rStyle w:val="TextoNormalCaracter"/>
          </w:rPr>
          <w:t>490/2023</w:t>
        </w:r>
      </w:hyperlink>
      <w:r>
        <w:t>, f. 1.</w:t>
      </w:r>
    </w:p>
    <w:p w14:paraId="4805A40D" w14:textId="06DE2CD8" w:rsidR="00AF0846" w:rsidRDefault="00AF0846" w:rsidP="00AF0846">
      <w:pPr>
        <w:pStyle w:val="SangriaFrancesaArticulo"/>
      </w:pPr>
      <w:r w:rsidRPr="00AF0846">
        <w:rPr>
          <w:rStyle w:val="TextoNormalNegritaCaracter"/>
        </w:rPr>
        <w:t>Artículo 219.</w:t>
      </w:r>
      <w:r w:rsidRPr="00AF0846">
        <w:rPr>
          <w:rStyle w:val="TextoNormalCaracter"/>
        </w:rPr>
        <w:t>-</w:t>
      </w:r>
      <w:r>
        <w:t xml:space="preserve"> Autos </w:t>
      </w:r>
      <w:hyperlink w:anchor="AUTO_2023_483" w:history="1">
        <w:r w:rsidRPr="00AF0846">
          <w:rPr>
            <w:rStyle w:val="TextoNormalCaracter"/>
          </w:rPr>
          <w:t>483/2023</w:t>
        </w:r>
      </w:hyperlink>
      <w:r>
        <w:t xml:space="preserve">, f. 3; </w:t>
      </w:r>
      <w:hyperlink w:anchor="AUTO_2023_484" w:history="1">
        <w:r w:rsidRPr="00AF0846">
          <w:rPr>
            <w:rStyle w:val="TextoNormalCaracter"/>
          </w:rPr>
          <w:t>484/2023</w:t>
        </w:r>
      </w:hyperlink>
      <w:r>
        <w:t xml:space="preserve">, f. 3; </w:t>
      </w:r>
      <w:hyperlink w:anchor="AUTO_2023_489" w:history="1">
        <w:r w:rsidRPr="00AF0846">
          <w:rPr>
            <w:rStyle w:val="TextoNormalCaracter"/>
          </w:rPr>
          <w:t>489/2023</w:t>
        </w:r>
      </w:hyperlink>
      <w:r>
        <w:t xml:space="preserve">, f. 2; </w:t>
      </w:r>
      <w:hyperlink w:anchor="AUTO_2023_490" w:history="1">
        <w:r w:rsidRPr="00AF0846">
          <w:rPr>
            <w:rStyle w:val="TextoNormalCaracter"/>
          </w:rPr>
          <w:t>490/2023</w:t>
        </w:r>
      </w:hyperlink>
      <w:r>
        <w:t xml:space="preserve">, f. 2; </w:t>
      </w:r>
      <w:hyperlink w:anchor="AUTO_2023_521" w:history="1">
        <w:r w:rsidRPr="00AF0846">
          <w:rPr>
            <w:rStyle w:val="TextoNormalCaracter"/>
          </w:rPr>
          <w:t>521/2023</w:t>
        </w:r>
      </w:hyperlink>
      <w:r>
        <w:t xml:space="preserve">, f. único; </w:t>
      </w:r>
      <w:hyperlink w:anchor="AUTO_2023_522" w:history="1">
        <w:r w:rsidRPr="00AF0846">
          <w:rPr>
            <w:rStyle w:val="TextoNormalCaracter"/>
          </w:rPr>
          <w:t>522/2023</w:t>
        </w:r>
      </w:hyperlink>
      <w:r>
        <w:t>, f. único.</w:t>
      </w:r>
    </w:p>
    <w:p w14:paraId="2B8F680F" w14:textId="6DE17FB9" w:rsidR="00AF0846" w:rsidRDefault="00AF0846" w:rsidP="00AF0846">
      <w:pPr>
        <w:pStyle w:val="SangriaFrancesaArticulo"/>
      </w:pPr>
      <w:r w:rsidRPr="00AF0846">
        <w:rPr>
          <w:rStyle w:val="TextoNormalNegritaCaracter"/>
        </w:rPr>
        <w:t>Artículo 219 apartados 1 a 9.</w:t>
      </w:r>
      <w:r w:rsidRPr="00AF0846">
        <w:rPr>
          <w:rStyle w:val="TextoNormalCaracter"/>
        </w:rPr>
        <w:t>-</w:t>
      </w:r>
      <w:r>
        <w:t xml:space="preserve"> Auto </w:t>
      </w:r>
      <w:hyperlink w:anchor="AUTO_2023_664" w:history="1">
        <w:r w:rsidRPr="00AF0846">
          <w:rPr>
            <w:rStyle w:val="TextoNormalCaracter"/>
          </w:rPr>
          <w:t>664/2023</w:t>
        </w:r>
      </w:hyperlink>
      <w:r>
        <w:t>, f. único.</w:t>
      </w:r>
    </w:p>
    <w:p w14:paraId="67DE2CA2" w14:textId="646DA16B" w:rsidR="00AF0846" w:rsidRDefault="00AF0846" w:rsidP="00AF0846">
      <w:pPr>
        <w:pStyle w:val="SangriaFrancesaArticulo"/>
      </w:pPr>
      <w:r w:rsidRPr="00AF0846">
        <w:rPr>
          <w:rStyle w:val="TextoNormalNegritaCaracter"/>
        </w:rPr>
        <w:t>Artículo 219.1.</w:t>
      </w:r>
      <w:r w:rsidRPr="00AF0846">
        <w:rPr>
          <w:rStyle w:val="TextoNormalCaracter"/>
        </w:rPr>
        <w:t>-</w:t>
      </w:r>
      <w:r>
        <w:t xml:space="preserve"> Autos </w:t>
      </w:r>
      <w:hyperlink w:anchor="AUTO_2023_483" w:history="1">
        <w:r w:rsidRPr="00AF0846">
          <w:rPr>
            <w:rStyle w:val="TextoNormalCaracter"/>
          </w:rPr>
          <w:t>483/2023</w:t>
        </w:r>
      </w:hyperlink>
      <w:r>
        <w:t xml:space="preserve">, f. 1; </w:t>
      </w:r>
      <w:hyperlink w:anchor="AUTO_2023_664" w:history="1">
        <w:r w:rsidRPr="00AF0846">
          <w:rPr>
            <w:rStyle w:val="TextoNormalCaracter"/>
          </w:rPr>
          <w:t>664/2023</w:t>
        </w:r>
      </w:hyperlink>
      <w:r>
        <w:t>, f. único.</w:t>
      </w:r>
    </w:p>
    <w:p w14:paraId="4F5BFE06" w14:textId="2F792A18" w:rsidR="00AF0846" w:rsidRDefault="00AF0846" w:rsidP="00AF0846">
      <w:pPr>
        <w:pStyle w:val="SangriaFrancesaArticulo"/>
      </w:pPr>
      <w:r w:rsidRPr="00AF0846">
        <w:rPr>
          <w:rStyle w:val="TextoNormalNegritaCaracter"/>
        </w:rPr>
        <w:t>Artículo 219.4.</w:t>
      </w:r>
      <w:r w:rsidRPr="00AF0846">
        <w:rPr>
          <w:rStyle w:val="TextoNormalCaracter"/>
        </w:rPr>
        <w:t>-</w:t>
      </w:r>
      <w:r>
        <w:t xml:space="preserve"> Auto </w:t>
      </w:r>
      <w:hyperlink w:anchor="AUTO_2023_483" w:history="1">
        <w:r w:rsidRPr="00AF0846">
          <w:rPr>
            <w:rStyle w:val="TextoNormalCaracter"/>
          </w:rPr>
          <w:t>483/2023</w:t>
        </w:r>
      </w:hyperlink>
      <w:r>
        <w:t>, f. 1.</w:t>
      </w:r>
    </w:p>
    <w:p w14:paraId="124012BB" w14:textId="0C4B304C" w:rsidR="00AF0846" w:rsidRDefault="00AF0846" w:rsidP="00AF0846">
      <w:pPr>
        <w:pStyle w:val="SangriaFrancesaArticulo"/>
      </w:pPr>
      <w:r w:rsidRPr="00AF0846">
        <w:rPr>
          <w:rStyle w:val="TextoNormalNegritaCaracter"/>
        </w:rPr>
        <w:t>Artículo 219.7.</w:t>
      </w:r>
      <w:r w:rsidRPr="00AF0846">
        <w:rPr>
          <w:rStyle w:val="TextoNormalCaracter"/>
        </w:rPr>
        <w:t>-</w:t>
      </w:r>
      <w:r>
        <w:t xml:space="preserve"> Auto </w:t>
      </w:r>
      <w:hyperlink w:anchor="AUTO_2023_483" w:history="1">
        <w:r w:rsidRPr="00AF0846">
          <w:rPr>
            <w:rStyle w:val="TextoNormalCaracter"/>
          </w:rPr>
          <w:t>483/2023</w:t>
        </w:r>
      </w:hyperlink>
      <w:r>
        <w:t>, ff. 1, 3.</w:t>
      </w:r>
    </w:p>
    <w:p w14:paraId="4E3AA289" w14:textId="0EFF8E5C" w:rsidR="00AF0846" w:rsidRDefault="00AF0846" w:rsidP="00AF0846">
      <w:pPr>
        <w:pStyle w:val="SangriaFrancesaArticulo"/>
      </w:pPr>
      <w:r w:rsidRPr="00AF0846">
        <w:rPr>
          <w:rStyle w:val="TextoNormalNegritaCaracter"/>
        </w:rPr>
        <w:t>Artículo 219.9.</w:t>
      </w:r>
      <w:r w:rsidRPr="00AF0846">
        <w:rPr>
          <w:rStyle w:val="TextoNormalCaracter"/>
        </w:rPr>
        <w:t>-</w:t>
      </w:r>
      <w:r>
        <w:t xml:space="preserve"> Autos </w:t>
      </w:r>
      <w:hyperlink w:anchor="AUTO_2023_483" w:history="1">
        <w:r w:rsidRPr="00AF0846">
          <w:rPr>
            <w:rStyle w:val="TextoNormalCaracter"/>
          </w:rPr>
          <w:t>483/2023</w:t>
        </w:r>
      </w:hyperlink>
      <w:r>
        <w:t xml:space="preserve">, ff. 1, 3; </w:t>
      </w:r>
      <w:hyperlink w:anchor="AUTO_2023_536" w:history="1">
        <w:r w:rsidRPr="00AF0846">
          <w:rPr>
            <w:rStyle w:val="TextoNormalCaracter"/>
          </w:rPr>
          <w:t>536/2023</w:t>
        </w:r>
      </w:hyperlink>
      <w:r>
        <w:t>, f. único.</w:t>
      </w:r>
    </w:p>
    <w:p w14:paraId="011D5012" w14:textId="13E8D5B0" w:rsidR="00AF0846" w:rsidRDefault="00AF0846" w:rsidP="00AF0846">
      <w:pPr>
        <w:pStyle w:val="SangriaFrancesaArticulo"/>
      </w:pPr>
      <w:r w:rsidRPr="00AF0846">
        <w:rPr>
          <w:rStyle w:val="TextoNormalNegritaCaracter"/>
        </w:rPr>
        <w:t>Artículo 219.10.</w:t>
      </w:r>
      <w:r w:rsidRPr="00AF0846">
        <w:rPr>
          <w:rStyle w:val="TextoNormalCaracter"/>
        </w:rPr>
        <w:t>-</w:t>
      </w:r>
      <w:r>
        <w:t xml:space="preserve"> Autos </w:t>
      </w:r>
      <w:hyperlink w:anchor="AUTO_2023_483" w:history="1">
        <w:r w:rsidRPr="00AF0846">
          <w:rPr>
            <w:rStyle w:val="TextoNormalCaracter"/>
          </w:rPr>
          <w:t>483/2023</w:t>
        </w:r>
      </w:hyperlink>
      <w:r>
        <w:t xml:space="preserve">, ff. 1, 3; </w:t>
      </w:r>
      <w:hyperlink w:anchor="AUTO_2023_484" w:history="1">
        <w:r w:rsidRPr="00AF0846">
          <w:rPr>
            <w:rStyle w:val="TextoNormalCaracter"/>
          </w:rPr>
          <w:t>484/2023</w:t>
        </w:r>
      </w:hyperlink>
      <w:r>
        <w:t xml:space="preserve">, f. 3; </w:t>
      </w:r>
      <w:hyperlink w:anchor="AUTO_2023_489" w:history="1">
        <w:r w:rsidRPr="00AF0846">
          <w:rPr>
            <w:rStyle w:val="TextoNormalCaracter"/>
          </w:rPr>
          <w:t>489/2023</w:t>
        </w:r>
      </w:hyperlink>
      <w:r>
        <w:t xml:space="preserve">, ff. 1, 3; </w:t>
      </w:r>
      <w:hyperlink w:anchor="AUTO_2023_490" w:history="1">
        <w:r w:rsidRPr="00AF0846">
          <w:rPr>
            <w:rStyle w:val="TextoNormalCaracter"/>
          </w:rPr>
          <w:t>490/2023</w:t>
        </w:r>
      </w:hyperlink>
      <w:r>
        <w:t xml:space="preserve">, ff. 1, 2; </w:t>
      </w:r>
      <w:hyperlink w:anchor="AUTO_2023_521" w:history="1">
        <w:r w:rsidRPr="00AF0846">
          <w:rPr>
            <w:rStyle w:val="TextoNormalCaracter"/>
          </w:rPr>
          <w:t>521/2023</w:t>
        </w:r>
      </w:hyperlink>
      <w:r>
        <w:t xml:space="preserve">, f. único; </w:t>
      </w:r>
      <w:hyperlink w:anchor="AUTO_2023_522" w:history="1">
        <w:r w:rsidRPr="00AF0846">
          <w:rPr>
            <w:rStyle w:val="TextoNormalCaracter"/>
          </w:rPr>
          <w:t>522/2023</w:t>
        </w:r>
      </w:hyperlink>
      <w:r>
        <w:t>, f. único.</w:t>
      </w:r>
    </w:p>
    <w:p w14:paraId="7F4BF4DB" w14:textId="41B5FF96" w:rsidR="00AF0846" w:rsidRDefault="00AF0846" w:rsidP="00AF0846">
      <w:pPr>
        <w:pStyle w:val="SangriaFrancesaArticulo"/>
      </w:pPr>
      <w:r w:rsidRPr="00AF0846">
        <w:rPr>
          <w:rStyle w:val="TextoNormalNegritaCaracter"/>
        </w:rPr>
        <w:t>Artículo 219.11.</w:t>
      </w:r>
      <w:r w:rsidRPr="00AF0846">
        <w:rPr>
          <w:rStyle w:val="TextoNormalCaracter"/>
        </w:rPr>
        <w:t>-</w:t>
      </w:r>
      <w:r>
        <w:t xml:space="preserve"> Autos </w:t>
      </w:r>
      <w:hyperlink w:anchor="AUTO_2023_450" w:history="1">
        <w:r w:rsidRPr="00AF0846">
          <w:rPr>
            <w:rStyle w:val="TextoNormalCaracter"/>
          </w:rPr>
          <w:t>450/2023</w:t>
        </w:r>
      </w:hyperlink>
      <w:r>
        <w:t xml:space="preserve">, f. único; </w:t>
      </w:r>
      <w:hyperlink w:anchor="AUTO_2023_451" w:history="1">
        <w:r w:rsidRPr="00AF0846">
          <w:rPr>
            <w:rStyle w:val="TextoNormalCaracter"/>
          </w:rPr>
          <w:t>451/2023</w:t>
        </w:r>
      </w:hyperlink>
      <w:r>
        <w:t xml:space="preserve">, f. único; </w:t>
      </w:r>
      <w:hyperlink w:anchor="AUTO_2023_452" w:history="1">
        <w:r w:rsidRPr="00AF0846">
          <w:rPr>
            <w:rStyle w:val="TextoNormalCaracter"/>
          </w:rPr>
          <w:t>452/2023</w:t>
        </w:r>
      </w:hyperlink>
      <w:r>
        <w:t xml:space="preserve">, f. único; </w:t>
      </w:r>
      <w:hyperlink w:anchor="AUTO_2023_453" w:history="1">
        <w:r w:rsidRPr="00AF0846">
          <w:rPr>
            <w:rStyle w:val="TextoNormalCaracter"/>
          </w:rPr>
          <w:t>453/2023</w:t>
        </w:r>
      </w:hyperlink>
      <w:r>
        <w:t xml:space="preserve">, f. único; </w:t>
      </w:r>
      <w:hyperlink w:anchor="AUTO_2023_454" w:history="1">
        <w:r w:rsidRPr="00AF0846">
          <w:rPr>
            <w:rStyle w:val="TextoNormalCaracter"/>
          </w:rPr>
          <w:t>454/2023</w:t>
        </w:r>
      </w:hyperlink>
      <w:r>
        <w:t xml:space="preserve">, f. único; </w:t>
      </w:r>
      <w:hyperlink w:anchor="AUTO_2023_455" w:history="1">
        <w:r w:rsidRPr="00AF0846">
          <w:rPr>
            <w:rStyle w:val="TextoNormalCaracter"/>
          </w:rPr>
          <w:t>455/2023</w:t>
        </w:r>
      </w:hyperlink>
      <w:r>
        <w:t xml:space="preserve">, f. único; </w:t>
      </w:r>
      <w:hyperlink w:anchor="AUTO_2023_456" w:history="1">
        <w:r w:rsidRPr="00AF0846">
          <w:rPr>
            <w:rStyle w:val="TextoNormalCaracter"/>
          </w:rPr>
          <w:t>456/2023</w:t>
        </w:r>
      </w:hyperlink>
      <w:r>
        <w:t xml:space="preserve">, f. único; </w:t>
      </w:r>
      <w:hyperlink w:anchor="AUTO_2023_457" w:history="1">
        <w:r w:rsidRPr="00AF0846">
          <w:rPr>
            <w:rStyle w:val="TextoNormalCaracter"/>
          </w:rPr>
          <w:t>457/2023</w:t>
        </w:r>
      </w:hyperlink>
      <w:r>
        <w:t xml:space="preserve">, f. único; </w:t>
      </w:r>
      <w:hyperlink w:anchor="AUTO_2023_459" w:history="1">
        <w:r w:rsidRPr="00AF0846">
          <w:rPr>
            <w:rStyle w:val="TextoNormalCaracter"/>
          </w:rPr>
          <w:t>459/2023</w:t>
        </w:r>
      </w:hyperlink>
      <w:r>
        <w:t xml:space="preserve">, f. único; </w:t>
      </w:r>
      <w:hyperlink w:anchor="AUTO_2023_460" w:history="1">
        <w:r w:rsidRPr="00AF0846">
          <w:rPr>
            <w:rStyle w:val="TextoNormalCaracter"/>
          </w:rPr>
          <w:t>460/2023</w:t>
        </w:r>
      </w:hyperlink>
      <w:r>
        <w:t xml:space="preserve">, f. único; </w:t>
      </w:r>
      <w:hyperlink w:anchor="AUTO_2023_461" w:history="1">
        <w:r w:rsidRPr="00AF0846">
          <w:rPr>
            <w:rStyle w:val="TextoNormalCaracter"/>
          </w:rPr>
          <w:t>461/2023</w:t>
        </w:r>
      </w:hyperlink>
      <w:r>
        <w:t xml:space="preserve">, f. único; </w:t>
      </w:r>
      <w:hyperlink w:anchor="AUTO_2023_462" w:history="1">
        <w:r w:rsidRPr="00AF0846">
          <w:rPr>
            <w:rStyle w:val="TextoNormalCaracter"/>
          </w:rPr>
          <w:t>462/2023</w:t>
        </w:r>
      </w:hyperlink>
      <w:r>
        <w:t xml:space="preserve">, f. único; </w:t>
      </w:r>
      <w:hyperlink w:anchor="AUTO_2023_463" w:history="1">
        <w:r w:rsidRPr="00AF0846">
          <w:rPr>
            <w:rStyle w:val="TextoNormalCaracter"/>
          </w:rPr>
          <w:t>463/2023</w:t>
        </w:r>
      </w:hyperlink>
      <w:r>
        <w:t xml:space="preserve">, f. único; </w:t>
      </w:r>
      <w:hyperlink w:anchor="AUTO_2023_464" w:history="1">
        <w:r w:rsidRPr="00AF0846">
          <w:rPr>
            <w:rStyle w:val="TextoNormalCaracter"/>
          </w:rPr>
          <w:t>464/2023</w:t>
        </w:r>
      </w:hyperlink>
      <w:r>
        <w:t xml:space="preserve">, f. único; </w:t>
      </w:r>
      <w:hyperlink w:anchor="AUTO_2023_465" w:history="1">
        <w:r w:rsidRPr="00AF0846">
          <w:rPr>
            <w:rStyle w:val="TextoNormalCaracter"/>
          </w:rPr>
          <w:t>465/2023</w:t>
        </w:r>
      </w:hyperlink>
      <w:r>
        <w:t xml:space="preserve">, f. único; </w:t>
      </w:r>
      <w:hyperlink w:anchor="AUTO_2023_466" w:history="1">
        <w:r w:rsidRPr="00AF0846">
          <w:rPr>
            <w:rStyle w:val="TextoNormalCaracter"/>
          </w:rPr>
          <w:t>466/2023</w:t>
        </w:r>
      </w:hyperlink>
      <w:r>
        <w:t xml:space="preserve">, f. único; </w:t>
      </w:r>
      <w:hyperlink w:anchor="AUTO_2023_467" w:history="1">
        <w:r w:rsidRPr="00AF0846">
          <w:rPr>
            <w:rStyle w:val="TextoNormalCaracter"/>
          </w:rPr>
          <w:t>467/2023</w:t>
        </w:r>
      </w:hyperlink>
      <w:r>
        <w:t xml:space="preserve">, f. único; </w:t>
      </w:r>
      <w:hyperlink w:anchor="AUTO_2023_468" w:history="1">
        <w:r w:rsidRPr="00AF0846">
          <w:rPr>
            <w:rStyle w:val="TextoNormalCaracter"/>
          </w:rPr>
          <w:t>468/2023</w:t>
        </w:r>
      </w:hyperlink>
      <w:r>
        <w:t xml:space="preserve">, f. único; </w:t>
      </w:r>
      <w:hyperlink w:anchor="AUTO_2023_469" w:history="1">
        <w:r w:rsidRPr="00AF0846">
          <w:rPr>
            <w:rStyle w:val="TextoNormalCaracter"/>
          </w:rPr>
          <w:t>469/2023</w:t>
        </w:r>
      </w:hyperlink>
      <w:r>
        <w:t xml:space="preserve">, f. único; </w:t>
      </w:r>
      <w:hyperlink w:anchor="AUTO_2023_470" w:history="1">
        <w:r w:rsidRPr="00AF0846">
          <w:rPr>
            <w:rStyle w:val="TextoNormalCaracter"/>
          </w:rPr>
          <w:t>470/2023</w:t>
        </w:r>
      </w:hyperlink>
      <w:r>
        <w:t xml:space="preserve">, f. único; </w:t>
      </w:r>
      <w:hyperlink w:anchor="AUTO_2023_471" w:history="1">
        <w:r w:rsidRPr="00AF0846">
          <w:rPr>
            <w:rStyle w:val="TextoNormalCaracter"/>
          </w:rPr>
          <w:t>471/2023</w:t>
        </w:r>
      </w:hyperlink>
      <w:r>
        <w:t xml:space="preserve">, f. único; </w:t>
      </w:r>
      <w:hyperlink w:anchor="AUTO_2023_474" w:history="1">
        <w:r w:rsidRPr="00AF0846">
          <w:rPr>
            <w:rStyle w:val="TextoNormalCaracter"/>
          </w:rPr>
          <w:t>474/2023</w:t>
        </w:r>
      </w:hyperlink>
      <w:r>
        <w:t xml:space="preserve">, f. único; </w:t>
      </w:r>
      <w:hyperlink w:anchor="AUTO_2023_475" w:history="1">
        <w:r w:rsidRPr="00AF0846">
          <w:rPr>
            <w:rStyle w:val="TextoNormalCaracter"/>
          </w:rPr>
          <w:t>475/2023</w:t>
        </w:r>
      </w:hyperlink>
      <w:r>
        <w:t xml:space="preserve">, f. único; </w:t>
      </w:r>
      <w:hyperlink w:anchor="AUTO_2023_476" w:history="1">
        <w:r w:rsidRPr="00AF0846">
          <w:rPr>
            <w:rStyle w:val="TextoNormalCaracter"/>
          </w:rPr>
          <w:t>476/2023</w:t>
        </w:r>
      </w:hyperlink>
      <w:r>
        <w:t xml:space="preserve">; </w:t>
      </w:r>
      <w:hyperlink w:anchor="AUTO_2023_479" w:history="1">
        <w:r w:rsidRPr="00AF0846">
          <w:rPr>
            <w:rStyle w:val="TextoNormalCaracter"/>
          </w:rPr>
          <w:t>479/2023</w:t>
        </w:r>
      </w:hyperlink>
      <w:r>
        <w:t xml:space="preserve">, f. único; </w:t>
      </w:r>
      <w:hyperlink w:anchor="AUTO_2023_480" w:history="1">
        <w:r w:rsidRPr="00AF0846">
          <w:rPr>
            <w:rStyle w:val="TextoNormalCaracter"/>
          </w:rPr>
          <w:t>480/2023</w:t>
        </w:r>
      </w:hyperlink>
      <w:r>
        <w:t xml:space="preserve">, f. único; </w:t>
      </w:r>
      <w:hyperlink w:anchor="AUTO_2023_481" w:history="1">
        <w:r w:rsidRPr="00AF0846">
          <w:rPr>
            <w:rStyle w:val="TextoNormalCaracter"/>
          </w:rPr>
          <w:t>481/2023</w:t>
        </w:r>
      </w:hyperlink>
      <w:r>
        <w:t xml:space="preserve">, f. único; </w:t>
      </w:r>
      <w:hyperlink w:anchor="AUTO_2023_483" w:history="1">
        <w:r w:rsidRPr="00AF0846">
          <w:rPr>
            <w:rStyle w:val="TextoNormalCaracter"/>
          </w:rPr>
          <w:t>483/2023</w:t>
        </w:r>
      </w:hyperlink>
      <w:r>
        <w:t xml:space="preserve">, ff. 1, 3; </w:t>
      </w:r>
      <w:hyperlink w:anchor="AUTO_2023_488" w:history="1">
        <w:r w:rsidRPr="00AF0846">
          <w:rPr>
            <w:rStyle w:val="TextoNormalCaracter"/>
          </w:rPr>
          <w:t>488/2023</w:t>
        </w:r>
      </w:hyperlink>
      <w:r>
        <w:t xml:space="preserve">, f. 2; </w:t>
      </w:r>
      <w:hyperlink w:anchor="AUTO_2023_490" w:history="1">
        <w:r w:rsidRPr="00AF0846">
          <w:rPr>
            <w:rStyle w:val="TextoNormalCaracter"/>
          </w:rPr>
          <w:t>490/2023</w:t>
        </w:r>
      </w:hyperlink>
      <w:r>
        <w:t xml:space="preserve">, ff. 1, 2; </w:t>
      </w:r>
      <w:hyperlink w:anchor="AUTO_2023_491" w:history="1">
        <w:r w:rsidRPr="00AF0846">
          <w:rPr>
            <w:rStyle w:val="TextoNormalCaracter"/>
          </w:rPr>
          <w:t>491/2023</w:t>
        </w:r>
      </w:hyperlink>
      <w:r>
        <w:t xml:space="preserve">, f. único; </w:t>
      </w:r>
      <w:hyperlink w:anchor="AUTO_2023_492" w:history="1">
        <w:r w:rsidRPr="00AF0846">
          <w:rPr>
            <w:rStyle w:val="TextoNormalCaracter"/>
          </w:rPr>
          <w:t>492/2023</w:t>
        </w:r>
      </w:hyperlink>
      <w:r>
        <w:t xml:space="preserve">, f. único; </w:t>
      </w:r>
      <w:hyperlink w:anchor="AUTO_2023_493" w:history="1">
        <w:r w:rsidRPr="00AF0846">
          <w:rPr>
            <w:rStyle w:val="TextoNormalCaracter"/>
          </w:rPr>
          <w:t>493/2023</w:t>
        </w:r>
      </w:hyperlink>
      <w:r>
        <w:t xml:space="preserve">, f. único; </w:t>
      </w:r>
      <w:hyperlink w:anchor="AUTO_2023_494" w:history="1">
        <w:r w:rsidRPr="00AF0846">
          <w:rPr>
            <w:rStyle w:val="TextoNormalCaracter"/>
          </w:rPr>
          <w:t>494/2023</w:t>
        </w:r>
      </w:hyperlink>
      <w:r>
        <w:t xml:space="preserve">, f. único; </w:t>
      </w:r>
      <w:hyperlink w:anchor="AUTO_2023_495" w:history="1">
        <w:r w:rsidRPr="00AF0846">
          <w:rPr>
            <w:rStyle w:val="TextoNormalCaracter"/>
          </w:rPr>
          <w:t>495/2023</w:t>
        </w:r>
      </w:hyperlink>
      <w:r>
        <w:t xml:space="preserve">, f. único; </w:t>
      </w:r>
      <w:hyperlink w:anchor="AUTO_2023_496" w:history="1">
        <w:r w:rsidRPr="00AF0846">
          <w:rPr>
            <w:rStyle w:val="TextoNormalCaracter"/>
          </w:rPr>
          <w:t>496/2023</w:t>
        </w:r>
      </w:hyperlink>
      <w:r>
        <w:t xml:space="preserve">, f. único; </w:t>
      </w:r>
      <w:hyperlink w:anchor="AUTO_2023_497" w:history="1">
        <w:r w:rsidRPr="00AF0846">
          <w:rPr>
            <w:rStyle w:val="TextoNormalCaracter"/>
          </w:rPr>
          <w:t>497/2023</w:t>
        </w:r>
      </w:hyperlink>
      <w:r>
        <w:t xml:space="preserve">, f. único; </w:t>
      </w:r>
      <w:hyperlink w:anchor="AUTO_2023_498" w:history="1">
        <w:r w:rsidRPr="00AF0846">
          <w:rPr>
            <w:rStyle w:val="TextoNormalCaracter"/>
          </w:rPr>
          <w:t>498/2023</w:t>
        </w:r>
      </w:hyperlink>
      <w:r>
        <w:t xml:space="preserve">, f. único; </w:t>
      </w:r>
      <w:hyperlink w:anchor="AUTO_2023_499" w:history="1">
        <w:r w:rsidRPr="00AF0846">
          <w:rPr>
            <w:rStyle w:val="TextoNormalCaracter"/>
          </w:rPr>
          <w:t>499/2023</w:t>
        </w:r>
      </w:hyperlink>
      <w:r>
        <w:t xml:space="preserve">, f. único; </w:t>
      </w:r>
      <w:hyperlink w:anchor="AUTO_2023_500" w:history="1">
        <w:r w:rsidRPr="00AF0846">
          <w:rPr>
            <w:rStyle w:val="TextoNormalCaracter"/>
          </w:rPr>
          <w:t>500/2023</w:t>
        </w:r>
      </w:hyperlink>
      <w:r>
        <w:t xml:space="preserve">, f. único; </w:t>
      </w:r>
      <w:hyperlink w:anchor="AUTO_2023_501" w:history="1">
        <w:r w:rsidRPr="00AF0846">
          <w:rPr>
            <w:rStyle w:val="TextoNormalCaracter"/>
          </w:rPr>
          <w:t>501/2023</w:t>
        </w:r>
      </w:hyperlink>
      <w:r>
        <w:t xml:space="preserve">, f. único; </w:t>
      </w:r>
      <w:hyperlink w:anchor="AUTO_2023_502" w:history="1">
        <w:r w:rsidRPr="00AF0846">
          <w:rPr>
            <w:rStyle w:val="TextoNormalCaracter"/>
          </w:rPr>
          <w:t>502/2023</w:t>
        </w:r>
      </w:hyperlink>
      <w:r>
        <w:t xml:space="preserve">, f. único; </w:t>
      </w:r>
      <w:hyperlink w:anchor="AUTO_2023_503" w:history="1">
        <w:r w:rsidRPr="00AF0846">
          <w:rPr>
            <w:rStyle w:val="TextoNormalCaracter"/>
          </w:rPr>
          <w:t>503/2023</w:t>
        </w:r>
      </w:hyperlink>
      <w:r>
        <w:t xml:space="preserve">, f. único; </w:t>
      </w:r>
      <w:hyperlink w:anchor="AUTO_2023_505" w:history="1">
        <w:r w:rsidRPr="00AF0846">
          <w:rPr>
            <w:rStyle w:val="TextoNormalCaracter"/>
          </w:rPr>
          <w:t>505/2023</w:t>
        </w:r>
      </w:hyperlink>
      <w:r>
        <w:t xml:space="preserve">, f. único; </w:t>
      </w:r>
      <w:hyperlink w:anchor="AUTO_2023_506" w:history="1">
        <w:r w:rsidRPr="00AF0846">
          <w:rPr>
            <w:rStyle w:val="TextoNormalCaracter"/>
          </w:rPr>
          <w:t>506/2023</w:t>
        </w:r>
      </w:hyperlink>
      <w:r>
        <w:t xml:space="preserve">, f. único; </w:t>
      </w:r>
      <w:hyperlink w:anchor="AUTO_2023_507" w:history="1">
        <w:r w:rsidRPr="00AF0846">
          <w:rPr>
            <w:rStyle w:val="TextoNormalCaracter"/>
          </w:rPr>
          <w:t>507/2023</w:t>
        </w:r>
      </w:hyperlink>
      <w:r>
        <w:t xml:space="preserve">, f. único; </w:t>
      </w:r>
      <w:hyperlink w:anchor="AUTO_2023_508" w:history="1">
        <w:r w:rsidRPr="00AF0846">
          <w:rPr>
            <w:rStyle w:val="TextoNormalCaracter"/>
          </w:rPr>
          <w:t>508/2023</w:t>
        </w:r>
      </w:hyperlink>
      <w:r>
        <w:t xml:space="preserve">, f. único; </w:t>
      </w:r>
      <w:hyperlink w:anchor="AUTO_2023_509" w:history="1">
        <w:r w:rsidRPr="00AF0846">
          <w:rPr>
            <w:rStyle w:val="TextoNormalCaracter"/>
          </w:rPr>
          <w:t>509/2023</w:t>
        </w:r>
      </w:hyperlink>
      <w:r>
        <w:t xml:space="preserve">, f. único; </w:t>
      </w:r>
      <w:hyperlink w:anchor="AUTO_2023_510" w:history="1">
        <w:r w:rsidRPr="00AF0846">
          <w:rPr>
            <w:rStyle w:val="TextoNormalCaracter"/>
          </w:rPr>
          <w:t>510/2023</w:t>
        </w:r>
      </w:hyperlink>
      <w:r>
        <w:t xml:space="preserve">, f. único; </w:t>
      </w:r>
      <w:hyperlink w:anchor="AUTO_2023_511" w:history="1">
        <w:r w:rsidRPr="00AF0846">
          <w:rPr>
            <w:rStyle w:val="TextoNormalCaracter"/>
          </w:rPr>
          <w:t>511/2023</w:t>
        </w:r>
      </w:hyperlink>
      <w:r>
        <w:t xml:space="preserve">, f. único; </w:t>
      </w:r>
      <w:hyperlink w:anchor="AUTO_2023_512" w:history="1">
        <w:r w:rsidRPr="00AF0846">
          <w:rPr>
            <w:rStyle w:val="TextoNormalCaracter"/>
          </w:rPr>
          <w:t>512/2023</w:t>
        </w:r>
      </w:hyperlink>
      <w:r>
        <w:t xml:space="preserve">, f. único; </w:t>
      </w:r>
      <w:hyperlink w:anchor="AUTO_2023_513" w:history="1">
        <w:r w:rsidRPr="00AF0846">
          <w:rPr>
            <w:rStyle w:val="TextoNormalCaracter"/>
          </w:rPr>
          <w:t>513/2023</w:t>
        </w:r>
      </w:hyperlink>
      <w:r>
        <w:t xml:space="preserve">, f. único; </w:t>
      </w:r>
      <w:hyperlink w:anchor="AUTO_2023_514" w:history="1">
        <w:r w:rsidRPr="00AF0846">
          <w:rPr>
            <w:rStyle w:val="TextoNormalCaracter"/>
          </w:rPr>
          <w:t>514/2023</w:t>
        </w:r>
      </w:hyperlink>
      <w:r>
        <w:t xml:space="preserve">, f. único; </w:t>
      </w:r>
      <w:hyperlink w:anchor="AUTO_2023_515" w:history="1">
        <w:r w:rsidRPr="00AF0846">
          <w:rPr>
            <w:rStyle w:val="TextoNormalCaracter"/>
          </w:rPr>
          <w:t>515/2023</w:t>
        </w:r>
      </w:hyperlink>
      <w:r>
        <w:t xml:space="preserve">, f. único; </w:t>
      </w:r>
      <w:hyperlink w:anchor="AUTO_2023_516" w:history="1">
        <w:r w:rsidRPr="00AF0846">
          <w:rPr>
            <w:rStyle w:val="TextoNormalCaracter"/>
          </w:rPr>
          <w:t>516/2023</w:t>
        </w:r>
      </w:hyperlink>
      <w:r>
        <w:t xml:space="preserve">, f. único; </w:t>
      </w:r>
      <w:hyperlink w:anchor="AUTO_2023_517" w:history="1">
        <w:r w:rsidRPr="00AF0846">
          <w:rPr>
            <w:rStyle w:val="TextoNormalCaracter"/>
          </w:rPr>
          <w:t>517/2023</w:t>
        </w:r>
      </w:hyperlink>
      <w:r>
        <w:t xml:space="preserve">, f. único; </w:t>
      </w:r>
      <w:hyperlink w:anchor="AUTO_2023_518" w:history="1">
        <w:r w:rsidRPr="00AF0846">
          <w:rPr>
            <w:rStyle w:val="TextoNormalCaracter"/>
          </w:rPr>
          <w:t>518/2023</w:t>
        </w:r>
      </w:hyperlink>
      <w:r>
        <w:t xml:space="preserve">, f. único; </w:t>
      </w:r>
      <w:hyperlink w:anchor="AUTO_2023_519" w:history="1">
        <w:r w:rsidRPr="00AF0846">
          <w:rPr>
            <w:rStyle w:val="TextoNormalCaracter"/>
          </w:rPr>
          <w:t>519/2023</w:t>
        </w:r>
      </w:hyperlink>
      <w:r>
        <w:t xml:space="preserve">, f. único; </w:t>
      </w:r>
      <w:hyperlink w:anchor="AUTO_2023_520" w:history="1">
        <w:r w:rsidRPr="00AF0846">
          <w:rPr>
            <w:rStyle w:val="TextoNormalCaracter"/>
          </w:rPr>
          <w:t>520/2023</w:t>
        </w:r>
      </w:hyperlink>
      <w:r>
        <w:t xml:space="preserve">, f. único; </w:t>
      </w:r>
      <w:hyperlink w:anchor="AUTO_2023_523" w:history="1">
        <w:r w:rsidRPr="00AF0846">
          <w:rPr>
            <w:rStyle w:val="TextoNormalCaracter"/>
          </w:rPr>
          <w:t>523/2023</w:t>
        </w:r>
      </w:hyperlink>
      <w:r>
        <w:t xml:space="preserve">, f. único; </w:t>
      </w:r>
      <w:hyperlink w:anchor="AUTO_2023_524" w:history="1">
        <w:r w:rsidRPr="00AF0846">
          <w:rPr>
            <w:rStyle w:val="TextoNormalCaracter"/>
          </w:rPr>
          <w:t>524/2023</w:t>
        </w:r>
      </w:hyperlink>
      <w:r>
        <w:t xml:space="preserve">, f. único; </w:t>
      </w:r>
      <w:hyperlink w:anchor="AUTO_2023_525" w:history="1">
        <w:r w:rsidRPr="00AF0846">
          <w:rPr>
            <w:rStyle w:val="TextoNormalCaracter"/>
          </w:rPr>
          <w:t>525/2023</w:t>
        </w:r>
      </w:hyperlink>
      <w:r>
        <w:t xml:space="preserve">, f. único; </w:t>
      </w:r>
      <w:hyperlink w:anchor="AUTO_2023_527" w:history="1">
        <w:r w:rsidRPr="00AF0846">
          <w:rPr>
            <w:rStyle w:val="TextoNormalCaracter"/>
          </w:rPr>
          <w:t>527/2023</w:t>
        </w:r>
      </w:hyperlink>
      <w:r>
        <w:t xml:space="preserve">, f. único; </w:t>
      </w:r>
      <w:hyperlink w:anchor="AUTO_2023_528" w:history="1">
        <w:r w:rsidRPr="00AF0846">
          <w:rPr>
            <w:rStyle w:val="TextoNormalCaracter"/>
          </w:rPr>
          <w:t>528/2023</w:t>
        </w:r>
      </w:hyperlink>
      <w:r>
        <w:t xml:space="preserve">, f. único; </w:t>
      </w:r>
      <w:hyperlink w:anchor="AUTO_2023_530" w:history="1">
        <w:r w:rsidRPr="00AF0846">
          <w:rPr>
            <w:rStyle w:val="TextoNormalCaracter"/>
          </w:rPr>
          <w:t>530/2023</w:t>
        </w:r>
      </w:hyperlink>
      <w:r>
        <w:t xml:space="preserve">, f. único; </w:t>
      </w:r>
      <w:hyperlink w:anchor="AUTO_2023_531" w:history="1">
        <w:r w:rsidRPr="00AF0846">
          <w:rPr>
            <w:rStyle w:val="TextoNormalCaracter"/>
          </w:rPr>
          <w:t>531/2023</w:t>
        </w:r>
      </w:hyperlink>
      <w:r>
        <w:t xml:space="preserve">, f. único; </w:t>
      </w:r>
      <w:hyperlink w:anchor="AUTO_2023_533" w:history="1">
        <w:r w:rsidRPr="00AF0846">
          <w:rPr>
            <w:rStyle w:val="TextoNormalCaracter"/>
          </w:rPr>
          <w:t>533/2023</w:t>
        </w:r>
      </w:hyperlink>
      <w:r>
        <w:t xml:space="preserve">, f. único; </w:t>
      </w:r>
      <w:hyperlink w:anchor="AUTO_2023_534" w:history="1">
        <w:r w:rsidRPr="00AF0846">
          <w:rPr>
            <w:rStyle w:val="TextoNormalCaracter"/>
          </w:rPr>
          <w:t>534/2023</w:t>
        </w:r>
      </w:hyperlink>
      <w:r>
        <w:t xml:space="preserve">, f. único; </w:t>
      </w:r>
      <w:hyperlink w:anchor="AUTO_2023_537" w:history="1">
        <w:r w:rsidRPr="00AF0846">
          <w:rPr>
            <w:rStyle w:val="TextoNormalCaracter"/>
          </w:rPr>
          <w:t>537/2023</w:t>
        </w:r>
      </w:hyperlink>
      <w:r>
        <w:t xml:space="preserve">, f. único; </w:t>
      </w:r>
      <w:hyperlink w:anchor="AUTO_2023_538" w:history="1">
        <w:r w:rsidRPr="00AF0846">
          <w:rPr>
            <w:rStyle w:val="TextoNormalCaracter"/>
          </w:rPr>
          <w:t>538/2023</w:t>
        </w:r>
      </w:hyperlink>
      <w:r>
        <w:t xml:space="preserve">, f. único; </w:t>
      </w:r>
      <w:hyperlink w:anchor="AUTO_2023_539" w:history="1">
        <w:r w:rsidRPr="00AF0846">
          <w:rPr>
            <w:rStyle w:val="TextoNormalCaracter"/>
          </w:rPr>
          <w:t>539/2023</w:t>
        </w:r>
      </w:hyperlink>
      <w:r>
        <w:t xml:space="preserve">, f. único; </w:t>
      </w:r>
      <w:hyperlink w:anchor="AUTO_2023_540" w:history="1">
        <w:r w:rsidRPr="00AF0846">
          <w:rPr>
            <w:rStyle w:val="TextoNormalCaracter"/>
          </w:rPr>
          <w:t>540/2023</w:t>
        </w:r>
      </w:hyperlink>
      <w:r>
        <w:t xml:space="preserve">, f. único; </w:t>
      </w:r>
      <w:hyperlink w:anchor="AUTO_2023_541" w:history="1">
        <w:r w:rsidRPr="00AF0846">
          <w:rPr>
            <w:rStyle w:val="TextoNormalCaracter"/>
          </w:rPr>
          <w:t>541/2023</w:t>
        </w:r>
      </w:hyperlink>
      <w:r>
        <w:t xml:space="preserve">, f. único; </w:t>
      </w:r>
      <w:hyperlink w:anchor="AUTO_2023_542" w:history="1">
        <w:r w:rsidRPr="00AF0846">
          <w:rPr>
            <w:rStyle w:val="TextoNormalCaracter"/>
          </w:rPr>
          <w:t>542/2023</w:t>
        </w:r>
      </w:hyperlink>
      <w:r>
        <w:t xml:space="preserve">, f. único; </w:t>
      </w:r>
      <w:hyperlink w:anchor="AUTO_2023_543" w:history="1">
        <w:r w:rsidRPr="00AF0846">
          <w:rPr>
            <w:rStyle w:val="TextoNormalCaracter"/>
          </w:rPr>
          <w:t>543/2023</w:t>
        </w:r>
      </w:hyperlink>
      <w:r>
        <w:t xml:space="preserve">, f. único; </w:t>
      </w:r>
      <w:hyperlink w:anchor="AUTO_2023_544" w:history="1">
        <w:r w:rsidRPr="00AF0846">
          <w:rPr>
            <w:rStyle w:val="TextoNormalCaracter"/>
          </w:rPr>
          <w:t>544/2023</w:t>
        </w:r>
      </w:hyperlink>
      <w:r>
        <w:t xml:space="preserve">, f. único; </w:t>
      </w:r>
      <w:hyperlink w:anchor="AUTO_2023_545" w:history="1">
        <w:r w:rsidRPr="00AF0846">
          <w:rPr>
            <w:rStyle w:val="TextoNormalCaracter"/>
          </w:rPr>
          <w:t>545/2023</w:t>
        </w:r>
      </w:hyperlink>
      <w:r>
        <w:t xml:space="preserve">, f. único; </w:t>
      </w:r>
      <w:hyperlink w:anchor="AUTO_2023_546" w:history="1">
        <w:r w:rsidRPr="00AF0846">
          <w:rPr>
            <w:rStyle w:val="TextoNormalCaracter"/>
          </w:rPr>
          <w:t>546/2023</w:t>
        </w:r>
      </w:hyperlink>
      <w:r>
        <w:t xml:space="preserve">, f. único; </w:t>
      </w:r>
      <w:hyperlink w:anchor="AUTO_2023_547" w:history="1">
        <w:r w:rsidRPr="00AF0846">
          <w:rPr>
            <w:rStyle w:val="TextoNormalCaracter"/>
          </w:rPr>
          <w:t>547/2023</w:t>
        </w:r>
      </w:hyperlink>
      <w:r>
        <w:t xml:space="preserve">, f. único; </w:t>
      </w:r>
      <w:hyperlink w:anchor="AUTO_2023_548" w:history="1">
        <w:r w:rsidRPr="00AF0846">
          <w:rPr>
            <w:rStyle w:val="TextoNormalCaracter"/>
          </w:rPr>
          <w:t>548/2023</w:t>
        </w:r>
      </w:hyperlink>
      <w:r>
        <w:t xml:space="preserve">, f. único; </w:t>
      </w:r>
      <w:hyperlink w:anchor="AUTO_2023_549" w:history="1">
        <w:r w:rsidRPr="00AF0846">
          <w:rPr>
            <w:rStyle w:val="TextoNormalCaracter"/>
          </w:rPr>
          <w:t>549/2023</w:t>
        </w:r>
      </w:hyperlink>
      <w:r>
        <w:t xml:space="preserve">, f. único; </w:t>
      </w:r>
      <w:hyperlink w:anchor="AUTO_2023_550" w:history="1">
        <w:r w:rsidRPr="00AF0846">
          <w:rPr>
            <w:rStyle w:val="TextoNormalCaracter"/>
          </w:rPr>
          <w:t>550/2023</w:t>
        </w:r>
      </w:hyperlink>
      <w:r>
        <w:t xml:space="preserve">, f. único; </w:t>
      </w:r>
      <w:hyperlink w:anchor="AUTO_2023_551" w:history="1">
        <w:r w:rsidRPr="00AF0846">
          <w:rPr>
            <w:rStyle w:val="TextoNormalCaracter"/>
          </w:rPr>
          <w:t>551/2023</w:t>
        </w:r>
      </w:hyperlink>
      <w:r>
        <w:t xml:space="preserve">, f. único; </w:t>
      </w:r>
      <w:hyperlink w:anchor="AUTO_2023_552" w:history="1">
        <w:r w:rsidRPr="00AF0846">
          <w:rPr>
            <w:rStyle w:val="TextoNormalCaracter"/>
          </w:rPr>
          <w:t>552/2023</w:t>
        </w:r>
      </w:hyperlink>
      <w:r>
        <w:t xml:space="preserve">, f. único; </w:t>
      </w:r>
      <w:hyperlink w:anchor="AUTO_2023_553" w:history="1">
        <w:r w:rsidRPr="00AF0846">
          <w:rPr>
            <w:rStyle w:val="TextoNormalCaracter"/>
          </w:rPr>
          <w:t>553/2023</w:t>
        </w:r>
      </w:hyperlink>
      <w:r>
        <w:t xml:space="preserve">, f. único; </w:t>
      </w:r>
      <w:hyperlink w:anchor="AUTO_2023_554" w:history="1">
        <w:r w:rsidRPr="00AF0846">
          <w:rPr>
            <w:rStyle w:val="TextoNormalCaracter"/>
          </w:rPr>
          <w:t>554/2023</w:t>
        </w:r>
      </w:hyperlink>
      <w:r>
        <w:t xml:space="preserve">, f. único; </w:t>
      </w:r>
      <w:hyperlink w:anchor="AUTO_2023_555" w:history="1">
        <w:r w:rsidRPr="00AF0846">
          <w:rPr>
            <w:rStyle w:val="TextoNormalCaracter"/>
          </w:rPr>
          <w:t>555/2023</w:t>
        </w:r>
      </w:hyperlink>
      <w:r>
        <w:t xml:space="preserve">, f. único; </w:t>
      </w:r>
      <w:hyperlink w:anchor="AUTO_2023_556" w:history="1">
        <w:r w:rsidRPr="00AF0846">
          <w:rPr>
            <w:rStyle w:val="TextoNormalCaracter"/>
          </w:rPr>
          <w:t>556/2023</w:t>
        </w:r>
      </w:hyperlink>
      <w:r>
        <w:t xml:space="preserve">, f. único; </w:t>
      </w:r>
      <w:hyperlink w:anchor="AUTO_2023_557" w:history="1">
        <w:r w:rsidRPr="00AF0846">
          <w:rPr>
            <w:rStyle w:val="TextoNormalCaracter"/>
          </w:rPr>
          <w:t>557/2023</w:t>
        </w:r>
      </w:hyperlink>
      <w:r>
        <w:t xml:space="preserve">, f. único; </w:t>
      </w:r>
      <w:hyperlink w:anchor="AUTO_2023_558" w:history="1">
        <w:r w:rsidRPr="00AF0846">
          <w:rPr>
            <w:rStyle w:val="TextoNormalCaracter"/>
          </w:rPr>
          <w:t>558/2023</w:t>
        </w:r>
      </w:hyperlink>
      <w:r>
        <w:t xml:space="preserve">, f. único; </w:t>
      </w:r>
      <w:hyperlink w:anchor="AUTO_2023_559" w:history="1">
        <w:r w:rsidRPr="00AF0846">
          <w:rPr>
            <w:rStyle w:val="TextoNormalCaracter"/>
          </w:rPr>
          <w:t>559/2023</w:t>
        </w:r>
      </w:hyperlink>
      <w:r>
        <w:t xml:space="preserve">, f. único; </w:t>
      </w:r>
      <w:hyperlink w:anchor="AUTO_2023_560" w:history="1">
        <w:r w:rsidRPr="00AF0846">
          <w:rPr>
            <w:rStyle w:val="TextoNormalCaracter"/>
          </w:rPr>
          <w:t>560/2023</w:t>
        </w:r>
      </w:hyperlink>
      <w:r>
        <w:t xml:space="preserve">, f. único; </w:t>
      </w:r>
      <w:hyperlink w:anchor="AUTO_2023_561" w:history="1">
        <w:r w:rsidRPr="00AF0846">
          <w:rPr>
            <w:rStyle w:val="TextoNormalCaracter"/>
          </w:rPr>
          <w:t>561/2023</w:t>
        </w:r>
      </w:hyperlink>
      <w:r>
        <w:t xml:space="preserve">, f. único; </w:t>
      </w:r>
      <w:hyperlink w:anchor="AUTO_2023_562" w:history="1">
        <w:r w:rsidRPr="00AF0846">
          <w:rPr>
            <w:rStyle w:val="TextoNormalCaracter"/>
          </w:rPr>
          <w:t>562/2023</w:t>
        </w:r>
      </w:hyperlink>
      <w:r>
        <w:t xml:space="preserve">, f. único; </w:t>
      </w:r>
      <w:hyperlink w:anchor="AUTO_2023_563" w:history="1">
        <w:r w:rsidRPr="00AF0846">
          <w:rPr>
            <w:rStyle w:val="TextoNormalCaracter"/>
          </w:rPr>
          <w:t>563/2023</w:t>
        </w:r>
      </w:hyperlink>
      <w:r>
        <w:t xml:space="preserve">, f. único; </w:t>
      </w:r>
      <w:hyperlink w:anchor="AUTO_2023_564" w:history="1">
        <w:r w:rsidRPr="00AF0846">
          <w:rPr>
            <w:rStyle w:val="TextoNormalCaracter"/>
          </w:rPr>
          <w:t>564/2023</w:t>
        </w:r>
      </w:hyperlink>
      <w:r>
        <w:t xml:space="preserve">, f. único; </w:t>
      </w:r>
      <w:hyperlink w:anchor="AUTO_2023_565" w:history="1">
        <w:r w:rsidRPr="00AF0846">
          <w:rPr>
            <w:rStyle w:val="TextoNormalCaracter"/>
          </w:rPr>
          <w:t>565/2023</w:t>
        </w:r>
      </w:hyperlink>
      <w:r>
        <w:t xml:space="preserve">, f. único; </w:t>
      </w:r>
      <w:hyperlink w:anchor="AUTO_2023_566" w:history="1">
        <w:r w:rsidRPr="00AF0846">
          <w:rPr>
            <w:rStyle w:val="TextoNormalCaracter"/>
          </w:rPr>
          <w:t>566/2023</w:t>
        </w:r>
      </w:hyperlink>
      <w:r>
        <w:t xml:space="preserve">, f. único; </w:t>
      </w:r>
      <w:hyperlink w:anchor="AUTO_2023_567" w:history="1">
        <w:r w:rsidRPr="00AF0846">
          <w:rPr>
            <w:rStyle w:val="TextoNormalCaracter"/>
          </w:rPr>
          <w:t>567/2023</w:t>
        </w:r>
      </w:hyperlink>
      <w:r>
        <w:t xml:space="preserve">, f. único; </w:t>
      </w:r>
      <w:hyperlink w:anchor="AUTO_2023_568" w:history="1">
        <w:r w:rsidRPr="00AF0846">
          <w:rPr>
            <w:rStyle w:val="TextoNormalCaracter"/>
          </w:rPr>
          <w:t>568/2023</w:t>
        </w:r>
      </w:hyperlink>
      <w:r>
        <w:t xml:space="preserve">, f. único; </w:t>
      </w:r>
      <w:hyperlink w:anchor="AUTO_2023_569" w:history="1">
        <w:r w:rsidRPr="00AF0846">
          <w:rPr>
            <w:rStyle w:val="TextoNormalCaracter"/>
          </w:rPr>
          <w:t>569/2023</w:t>
        </w:r>
      </w:hyperlink>
      <w:r>
        <w:t xml:space="preserve">, f. único; </w:t>
      </w:r>
      <w:hyperlink w:anchor="AUTO_2023_570" w:history="1">
        <w:r w:rsidRPr="00AF0846">
          <w:rPr>
            <w:rStyle w:val="TextoNormalCaracter"/>
          </w:rPr>
          <w:t>570/2023</w:t>
        </w:r>
      </w:hyperlink>
      <w:r>
        <w:t xml:space="preserve">, f. único; </w:t>
      </w:r>
      <w:hyperlink w:anchor="AUTO_2023_571" w:history="1">
        <w:r w:rsidRPr="00AF0846">
          <w:rPr>
            <w:rStyle w:val="TextoNormalCaracter"/>
          </w:rPr>
          <w:t>571/2023</w:t>
        </w:r>
      </w:hyperlink>
      <w:r>
        <w:t xml:space="preserve">, f. único; </w:t>
      </w:r>
      <w:hyperlink w:anchor="AUTO_2023_572" w:history="1">
        <w:r w:rsidRPr="00AF0846">
          <w:rPr>
            <w:rStyle w:val="TextoNormalCaracter"/>
          </w:rPr>
          <w:t>572/2023</w:t>
        </w:r>
      </w:hyperlink>
      <w:r>
        <w:t xml:space="preserve">, f. único; </w:t>
      </w:r>
      <w:hyperlink w:anchor="AUTO_2023_573" w:history="1">
        <w:r w:rsidRPr="00AF0846">
          <w:rPr>
            <w:rStyle w:val="TextoNormalCaracter"/>
          </w:rPr>
          <w:t>573/2023</w:t>
        </w:r>
      </w:hyperlink>
      <w:r>
        <w:t xml:space="preserve">, f. único; </w:t>
      </w:r>
      <w:hyperlink w:anchor="AUTO_2023_574" w:history="1">
        <w:r w:rsidRPr="00AF0846">
          <w:rPr>
            <w:rStyle w:val="TextoNormalCaracter"/>
          </w:rPr>
          <w:t>574/2023</w:t>
        </w:r>
      </w:hyperlink>
      <w:r>
        <w:t xml:space="preserve">, f. único; </w:t>
      </w:r>
      <w:hyperlink w:anchor="AUTO_2023_575" w:history="1">
        <w:r w:rsidRPr="00AF0846">
          <w:rPr>
            <w:rStyle w:val="TextoNormalCaracter"/>
          </w:rPr>
          <w:t>575/2023</w:t>
        </w:r>
      </w:hyperlink>
      <w:r>
        <w:t xml:space="preserve">, f. único; </w:t>
      </w:r>
      <w:hyperlink w:anchor="AUTO_2023_576" w:history="1">
        <w:r w:rsidRPr="00AF0846">
          <w:rPr>
            <w:rStyle w:val="TextoNormalCaracter"/>
          </w:rPr>
          <w:t>576/2023</w:t>
        </w:r>
      </w:hyperlink>
      <w:r>
        <w:t xml:space="preserve">, f. único; </w:t>
      </w:r>
      <w:hyperlink w:anchor="AUTO_2023_577" w:history="1">
        <w:r w:rsidRPr="00AF0846">
          <w:rPr>
            <w:rStyle w:val="TextoNormalCaracter"/>
          </w:rPr>
          <w:t>577/2023</w:t>
        </w:r>
      </w:hyperlink>
      <w:r>
        <w:t xml:space="preserve">, f. único; </w:t>
      </w:r>
      <w:hyperlink w:anchor="AUTO_2023_578" w:history="1">
        <w:r w:rsidRPr="00AF0846">
          <w:rPr>
            <w:rStyle w:val="TextoNormalCaracter"/>
          </w:rPr>
          <w:t>578/2023</w:t>
        </w:r>
      </w:hyperlink>
      <w:r>
        <w:t xml:space="preserve">, f. único; </w:t>
      </w:r>
      <w:hyperlink w:anchor="AUTO_2023_579" w:history="1">
        <w:r w:rsidRPr="00AF0846">
          <w:rPr>
            <w:rStyle w:val="TextoNormalCaracter"/>
          </w:rPr>
          <w:t>579/2023</w:t>
        </w:r>
      </w:hyperlink>
      <w:r>
        <w:t xml:space="preserve">, f. único; </w:t>
      </w:r>
      <w:hyperlink w:anchor="AUTO_2023_580" w:history="1">
        <w:r w:rsidRPr="00AF0846">
          <w:rPr>
            <w:rStyle w:val="TextoNormalCaracter"/>
          </w:rPr>
          <w:t>580/2023</w:t>
        </w:r>
      </w:hyperlink>
      <w:r>
        <w:t xml:space="preserve">, f. único; </w:t>
      </w:r>
      <w:hyperlink w:anchor="AUTO_2023_581" w:history="1">
        <w:r w:rsidRPr="00AF0846">
          <w:rPr>
            <w:rStyle w:val="TextoNormalCaracter"/>
          </w:rPr>
          <w:t>581/2023</w:t>
        </w:r>
      </w:hyperlink>
      <w:r>
        <w:t xml:space="preserve">, f. único; </w:t>
      </w:r>
      <w:hyperlink w:anchor="AUTO_2023_582" w:history="1">
        <w:r w:rsidRPr="00AF0846">
          <w:rPr>
            <w:rStyle w:val="TextoNormalCaracter"/>
          </w:rPr>
          <w:t>582/2023</w:t>
        </w:r>
      </w:hyperlink>
      <w:r>
        <w:t xml:space="preserve">, f. único; </w:t>
      </w:r>
      <w:hyperlink w:anchor="AUTO_2023_583" w:history="1">
        <w:r w:rsidRPr="00AF0846">
          <w:rPr>
            <w:rStyle w:val="TextoNormalCaracter"/>
          </w:rPr>
          <w:t>583/2023</w:t>
        </w:r>
      </w:hyperlink>
      <w:r>
        <w:t xml:space="preserve">, f. único; </w:t>
      </w:r>
      <w:hyperlink w:anchor="AUTO_2023_584" w:history="1">
        <w:r w:rsidRPr="00AF0846">
          <w:rPr>
            <w:rStyle w:val="TextoNormalCaracter"/>
          </w:rPr>
          <w:t>584/2023</w:t>
        </w:r>
      </w:hyperlink>
      <w:r>
        <w:t xml:space="preserve">, f. único; </w:t>
      </w:r>
      <w:hyperlink w:anchor="AUTO_2023_585" w:history="1">
        <w:r w:rsidRPr="00AF0846">
          <w:rPr>
            <w:rStyle w:val="TextoNormalCaracter"/>
          </w:rPr>
          <w:t>585/2023</w:t>
        </w:r>
      </w:hyperlink>
      <w:r>
        <w:t xml:space="preserve">, f. único; </w:t>
      </w:r>
      <w:hyperlink w:anchor="AUTO_2023_586" w:history="1">
        <w:r w:rsidRPr="00AF0846">
          <w:rPr>
            <w:rStyle w:val="TextoNormalCaracter"/>
          </w:rPr>
          <w:t>586/2023</w:t>
        </w:r>
      </w:hyperlink>
      <w:r>
        <w:t xml:space="preserve">, f. único; </w:t>
      </w:r>
      <w:hyperlink w:anchor="AUTO_2023_587" w:history="1">
        <w:r w:rsidRPr="00AF0846">
          <w:rPr>
            <w:rStyle w:val="TextoNormalCaracter"/>
          </w:rPr>
          <w:t>587/2023</w:t>
        </w:r>
      </w:hyperlink>
      <w:r>
        <w:t xml:space="preserve">, f. único; </w:t>
      </w:r>
      <w:hyperlink w:anchor="AUTO_2023_588" w:history="1">
        <w:r w:rsidRPr="00AF0846">
          <w:rPr>
            <w:rStyle w:val="TextoNormalCaracter"/>
          </w:rPr>
          <w:t>588/2023</w:t>
        </w:r>
      </w:hyperlink>
      <w:r>
        <w:t xml:space="preserve">, f. único; </w:t>
      </w:r>
      <w:hyperlink w:anchor="AUTO_2023_589" w:history="1">
        <w:r w:rsidRPr="00AF0846">
          <w:rPr>
            <w:rStyle w:val="TextoNormalCaracter"/>
          </w:rPr>
          <w:t>589/2023</w:t>
        </w:r>
      </w:hyperlink>
      <w:r>
        <w:t xml:space="preserve">, f. único; </w:t>
      </w:r>
      <w:hyperlink w:anchor="AUTO_2023_590" w:history="1">
        <w:r w:rsidRPr="00AF0846">
          <w:rPr>
            <w:rStyle w:val="TextoNormalCaracter"/>
          </w:rPr>
          <w:t>590/2023</w:t>
        </w:r>
      </w:hyperlink>
      <w:r>
        <w:t xml:space="preserve">, f. único; </w:t>
      </w:r>
      <w:hyperlink w:anchor="AUTO_2023_591" w:history="1">
        <w:r w:rsidRPr="00AF0846">
          <w:rPr>
            <w:rStyle w:val="TextoNormalCaracter"/>
          </w:rPr>
          <w:t>591/2023</w:t>
        </w:r>
      </w:hyperlink>
      <w:r>
        <w:t xml:space="preserve">, f. único; </w:t>
      </w:r>
      <w:hyperlink w:anchor="AUTO_2023_592" w:history="1">
        <w:r w:rsidRPr="00AF0846">
          <w:rPr>
            <w:rStyle w:val="TextoNormalCaracter"/>
          </w:rPr>
          <w:t>592/2023</w:t>
        </w:r>
      </w:hyperlink>
      <w:r>
        <w:t xml:space="preserve">, f. único; </w:t>
      </w:r>
      <w:hyperlink w:anchor="AUTO_2023_593" w:history="1">
        <w:r w:rsidRPr="00AF0846">
          <w:rPr>
            <w:rStyle w:val="TextoNormalCaracter"/>
          </w:rPr>
          <w:t>593/2023</w:t>
        </w:r>
      </w:hyperlink>
      <w:r>
        <w:t xml:space="preserve">, f. único; </w:t>
      </w:r>
      <w:hyperlink w:anchor="AUTO_2023_594" w:history="1">
        <w:r w:rsidRPr="00AF0846">
          <w:rPr>
            <w:rStyle w:val="TextoNormalCaracter"/>
          </w:rPr>
          <w:t>594/2023</w:t>
        </w:r>
      </w:hyperlink>
      <w:r>
        <w:t xml:space="preserve">, f. único; </w:t>
      </w:r>
      <w:hyperlink w:anchor="AUTO_2023_595" w:history="1">
        <w:r w:rsidRPr="00AF0846">
          <w:rPr>
            <w:rStyle w:val="TextoNormalCaracter"/>
          </w:rPr>
          <w:t>595/2023</w:t>
        </w:r>
      </w:hyperlink>
      <w:r>
        <w:t xml:space="preserve">, f. único; </w:t>
      </w:r>
      <w:hyperlink w:anchor="AUTO_2023_596" w:history="1">
        <w:r w:rsidRPr="00AF0846">
          <w:rPr>
            <w:rStyle w:val="TextoNormalCaracter"/>
          </w:rPr>
          <w:t>596/2023</w:t>
        </w:r>
      </w:hyperlink>
      <w:r>
        <w:t xml:space="preserve">, f. único; </w:t>
      </w:r>
      <w:hyperlink w:anchor="AUTO_2023_605" w:history="1">
        <w:r w:rsidRPr="00AF0846">
          <w:rPr>
            <w:rStyle w:val="TextoNormalCaracter"/>
          </w:rPr>
          <w:t>605/2023</w:t>
        </w:r>
      </w:hyperlink>
      <w:r>
        <w:t xml:space="preserve">, f. único; </w:t>
      </w:r>
      <w:hyperlink w:anchor="AUTO_2023_606" w:history="1">
        <w:r w:rsidRPr="00AF0846">
          <w:rPr>
            <w:rStyle w:val="TextoNormalCaracter"/>
          </w:rPr>
          <w:t>606/2023</w:t>
        </w:r>
      </w:hyperlink>
      <w:r>
        <w:t xml:space="preserve">, f. único; </w:t>
      </w:r>
      <w:hyperlink w:anchor="AUTO_2023_607" w:history="1">
        <w:r w:rsidRPr="00AF0846">
          <w:rPr>
            <w:rStyle w:val="TextoNormalCaracter"/>
          </w:rPr>
          <w:t>607/2023</w:t>
        </w:r>
      </w:hyperlink>
      <w:r>
        <w:t xml:space="preserve">, f. único; </w:t>
      </w:r>
      <w:hyperlink w:anchor="AUTO_2023_608" w:history="1">
        <w:r w:rsidRPr="00AF0846">
          <w:rPr>
            <w:rStyle w:val="TextoNormalCaracter"/>
          </w:rPr>
          <w:t>608/2023</w:t>
        </w:r>
      </w:hyperlink>
      <w:r>
        <w:t xml:space="preserve">, f. único; </w:t>
      </w:r>
      <w:hyperlink w:anchor="AUTO_2023_609" w:history="1">
        <w:r w:rsidRPr="00AF0846">
          <w:rPr>
            <w:rStyle w:val="TextoNormalCaracter"/>
          </w:rPr>
          <w:t>609/2023</w:t>
        </w:r>
      </w:hyperlink>
      <w:r>
        <w:t xml:space="preserve">, f. único; </w:t>
      </w:r>
      <w:hyperlink w:anchor="AUTO_2023_610" w:history="1">
        <w:r w:rsidRPr="00AF0846">
          <w:rPr>
            <w:rStyle w:val="TextoNormalCaracter"/>
          </w:rPr>
          <w:t>610/2023</w:t>
        </w:r>
      </w:hyperlink>
      <w:r>
        <w:t xml:space="preserve">, f. único; </w:t>
      </w:r>
      <w:hyperlink w:anchor="AUTO_2023_611" w:history="1">
        <w:r w:rsidRPr="00AF0846">
          <w:rPr>
            <w:rStyle w:val="TextoNormalCaracter"/>
          </w:rPr>
          <w:t>611/2023</w:t>
        </w:r>
      </w:hyperlink>
      <w:r>
        <w:t xml:space="preserve">, f. único; </w:t>
      </w:r>
      <w:hyperlink w:anchor="AUTO_2023_612" w:history="1">
        <w:r w:rsidRPr="00AF0846">
          <w:rPr>
            <w:rStyle w:val="TextoNormalCaracter"/>
          </w:rPr>
          <w:t>612/2023</w:t>
        </w:r>
      </w:hyperlink>
      <w:r>
        <w:t xml:space="preserve">, f. único; </w:t>
      </w:r>
      <w:hyperlink w:anchor="AUTO_2023_613" w:history="1">
        <w:r w:rsidRPr="00AF0846">
          <w:rPr>
            <w:rStyle w:val="TextoNormalCaracter"/>
          </w:rPr>
          <w:t>613/2023</w:t>
        </w:r>
      </w:hyperlink>
      <w:r>
        <w:t xml:space="preserve">, f. único; </w:t>
      </w:r>
      <w:hyperlink w:anchor="AUTO_2023_614" w:history="1">
        <w:r w:rsidRPr="00AF0846">
          <w:rPr>
            <w:rStyle w:val="TextoNormalCaracter"/>
          </w:rPr>
          <w:t>614/2023</w:t>
        </w:r>
      </w:hyperlink>
      <w:r>
        <w:t xml:space="preserve">, f. único; </w:t>
      </w:r>
      <w:hyperlink w:anchor="AUTO_2023_615" w:history="1">
        <w:r w:rsidRPr="00AF0846">
          <w:rPr>
            <w:rStyle w:val="TextoNormalCaracter"/>
          </w:rPr>
          <w:t>615/2023</w:t>
        </w:r>
      </w:hyperlink>
      <w:r>
        <w:t xml:space="preserve">, f. único; </w:t>
      </w:r>
      <w:hyperlink w:anchor="AUTO_2023_616" w:history="1">
        <w:r w:rsidRPr="00AF0846">
          <w:rPr>
            <w:rStyle w:val="TextoNormalCaracter"/>
          </w:rPr>
          <w:t>616/2023</w:t>
        </w:r>
      </w:hyperlink>
      <w:r>
        <w:t xml:space="preserve">, f. único; </w:t>
      </w:r>
      <w:hyperlink w:anchor="AUTO_2023_617" w:history="1">
        <w:r w:rsidRPr="00AF0846">
          <w:rPr>
            <w:rStyle w:val="TextoNormalCaracter"/>
          </w:rPr>
          <w:t>617/2023</w:t>
        </w:r>
      </w:hyperlink>
      <w:r>
        <w:t xml:space="preserve">, f. único; </w:t>
      </w:r>
      <w:hyperlink w:anchor="AUTO_2023_618" w:history="1">
        <w:r w:rsidRPr="00AF0846">
          <w:rPr>
            <w:rStyle w:val="TextoNormalCaracter"/>
          </w:rPr>
          <w:t>618/2023</w:t>
        </w:r>
      </w:hyperlink>
      <w:r>
        <w:t xml:space="preserve">, f. único; </w:t>
      </w:r>
      <w:hyperlink w:anchor="AUTO_2023_619" w:history="1">
        <w:r w:rsidRPr="00AF0846">
          <w:rPr>
            <w:rStyle w:val="TextoNormalCaracter"/>
          </w:rPr>
          <w:t>619/2023</w:t>
        </w:r>
      </w:hyperlink>
      <w:r>
        <w:t xml:space="preserve">, f. único; </w:t>
      </w:r>
      <w:hyperlink w:anchor="AUTO_2023_620" w:history="1">
        <w:r w:rsidRPr="00AF0846">
          <w:rPr>
            <w:rStyle w:val="TextoNormalCaracter"/>
          </w:rPr>
          <w:t>620/2023</w:t>
        </w:r>
      </w:hyperlink>
      <w:r>
        <w:t xml:space="preserve">, f. único; </w:t>
      </w:r>
      <w:hyperlink w:anchor="AUTO_2023_621" w:history="1">
        <w:r w:rsidRPr="00AF0846">
          <w:rPr>
            <w:rStyle w:val="TextoNormalCaracter"/>
          </w:rPr>
          <w:t>621/2023</w:t>
        </w:r>
      </w:hyperlink>
      <w:r>
        <w:t xml:space="preserve">, f. único; </w:t>
      </w:r>
      <w:hyperlink w:anchor="AUTO_2023_622" w:history="1">
        <w:r w:rsidRPr="00AF0846">
          <w:rPr>
            <w:rStyle w:val="TextoNormalCaracter"/>
          </w:rPr>
          <w:t>622/2023</w:t>
        </w:r>
      </w:hyperlink>
      <w:r>
        <w:t xml:space="preserve">, f. único; </w:t>
      </w:r>
      <w:hyperlink w:anchor="AUTO_2023_623" w:history="1">
        <w:r w:rsidRPr="00AF0846">
          <w:rPr>
            <w:rStyle w:val="TextoNormalCaracter"/>
          </w:rPr>
          <w:t>623/2023</w:t>
        </w:r>
      </w:hyperlink>
      <w:r>
        <w:t xml:space="preserve">; </w:t>
      </w:r>
      <w:hyperlink w:anchor="AUTO_2023_624" w:history="1">
        <w:r w:rsidRPr="00AF0846">
          <w:rPr>
            <w:rStyle w:val="TextoNormalCaracter"/>
          </w:rPr>
          <w:t>624/2023</w:t>
        </w:r>
      </w:hyperlink>
      <w:r>
        <w:t xml:space="preserve">, f. único; </w:t>
      </w:r>
      <w:hyperlink w:anchor="AUTO_2023_625" w:history="1">
        <w:r w:rsidRPr="00AF0846">
          <w:rPr>
            <w:rStyle w:val="TextoNormalCaracter"/>
          </w:rPr>
          <w:t>625/2023</w:t>
        </w:r>
      </w:hyperlink>
      <w:r>
        <w:t xml:space="preserve">, f. único; </w:t>
      </w:r>
      <w:hyperlink w:anchor="AUTO_2023_626" w:history="1">
        <w:r w:rsidRPr="00AF0846">
          <w:rPr>
            <w:rStyle w:val="TextoNormalCaracter"/>
          </w:rPr>
          <w:t>626/2023</w:t>
        </w:r>
      </w:hyperlink>
      <w:r>
        <w:t xml:space="preserve">, f. único; </w:t>
      </w:r>
      <w:hyperlink w:anchor="AUTO_2023_627" w:history="1">
        <w:r w:rsidRPr="00AF0846">
          <w:rPr>
            <w:rStyle w:val="TextoNormalCaracter"/>
          </w:rPr>
          <w:t>627/2023</w:t>
        </w:r>
      </w:hyperlink>
      <w:r>
        <w:t xml:space="preserve">, f. único; </w:t>
      </w:r>
      <w:hyperlink w:anchor="AUTO_2023_628" w:history="1">
        <w:r w:rsidRPr="00AF0846">
          <w:rPr>
            <w:rStyle w:val="TextoNormalCaracter"/>
          </w:rPr>
          <w:t>628/2023</w:t>
        </w:r>
      </w:hyperlink>
      <w:r>
        <w:t xml:space="preserve">, f. único; </w:t>
      </w:r>
      <w:hyperlink w:anchor="AUTO_2023_629" w:history="1">
        <w:r w:rsidRPr="00AF0846">
          <w:rPr>
            <w:rStyle w:val="TextoNormalCaracter"/>
          </w:rPr>
          <w:t>629/2023</w:t>
        </w:r>
      </w:hyperlink>
      <w:r>
        <w:t xml:space="preserve">, f. único; </w:t>
      </w:r>
      <w:hyperlink w:anchor="AUTO_2023_630" w:history="1">
        <w:r w:rsidRPr="00AF0846">
          <w:rPr>
            <w:rStyle w:val="TextoNormalCaracter"/>
          </w:rPr>
          <w:t>630/2023</w:t>
        </w:r>
      </w:hyperlink>
      <w:r>
        <w:t xml:space="preserve">, f. único; </w:t>
      </w:r>
      <w:hyperlink w:anchor="AUTO_2023_631" w:history="1">
        <w:r w:rsidRPr="00AF0846">
          <w:rPr>
            <w:rStyle w:val="TextoNormalCaracter"/>
          </w:rPr>
          <w:t>631/2023</w:t>
        </w:r>
      </w:hyperlink>
      <w:r>
        <w:t xml:space="preserve">, f. único; </w:t>
      </w:r>
      <w:hyperlink w:anchor="AUTO_2023_632" w:history="1">
        <w:r w:rsidRPr="00AF0846">
          <w:rPr>
            <w:rStyle w:val="TextoNormalCaracter"/>
          </w:rPr>
          <w:t>632/2023</w:t>
        </w:r>
      </w:hyperlink>
      <w:r>
        <w:t xml:space="preserve">, f. único; </w:t>
      </w:r>
      <w:hyperlink w:anchor="AUTO_2023_633" w:history="1">
        <w:r w:rsidRPr="00AF0846">
          <w:rPr>
            <w:rStyle w:val="TextoNormalCaracter"/>
          </w:rPr>
          <w:t>633/2023</w:t>
        </w:r>
      </w:hyperlink>
      <w:r>
        <w:t xml:space="preserve">, f. único; </w:t>
      </w:r>
      <w:hyperlink w:anchor="AUTO_2023_634" w:history="1">
        <w:r w:rsidRPr="00AF0846">
          <w:rPr>
            <w:rStyle w:val="TextoNormalCaracter"/>
          </w:rPr>
          <w:t>634/2023</w:t>
        </w:r>
      </w:hyperlink>
      <w:r>
        <w:t xml:space="preserve">, f. único; </w:t>
      </w:r>
      <w:hyperlink w:anchor="AUTO_2023_635" w:history="1">
        <w:r w:rsidRPr="00AF0846">
          <w:rPr>
            <w:rStyle w:val="TextoNormalCaracter"/>
          </w:rPr>
          <w:t>635/2023</w:t>
        </w:r>
      </w:hyperlink>
      <w:r>
        <w:t xml:space="preserve">, f. único; </w:t>
      </w:r>
      <w:hyperlink w:anchor="AUTO_2023_636" w:history="1">
        <w:r w:rsidRPr="00AF0846">
          <w:rPr>
            <w:rStyle w:val="TextoNormalCaracter"/>
          </w:rPr>
          <w:t>636/2023</w:t>
        </w:r>
      </w:hyperlink>
      <w:r>
        <w:t xml:space="preserve">, f. único; </w:t>
      </w:r>
      <w:hyperlink w:anchor="AUTO_2023_637" w:history="1">
        <w:r w:rsidRPr="00AF0846">
          <w:rPr>
            <w:rStyle w:val="TextoNormalCaracter"/>
          </w:rPr>
          <w:t>637/2023</w:t>
        </w:r>
      </w:hyperlink>
      <w:r>
        <w:t xml:space="preserve">, f. único; </w:t>
      </w:r>
      <w:hyperlink w:anchor="AUTO_2023_638" w:history="1">
        <w:r w:rsidRPr="00AF0846">
          <w:rPr>
            <w:rStyle w:val="TextoNormalCaracter"/>
          </w:rPr>
          <w:t>638/2023</w:t>
        </w:r>
      </w:hyperlink>
      <w:r>
        <w:t xml:space="preserve">, f. único; </w:t>
      </w:r>
      <w:hyperlink w:anchor="AUTO_2023_639" w:history="1">
        <w:r w:rsidRPr="00AF0846">
          <w:rPr>
            <w:rStyle w:val="TextoNormalCaracter"/>
          </w:rPr>
          <w:t>639/2023</w:t>
        </w:r>
      </w:hyperlink>
      <w:r>
        <w:t xml:space="preserve">, f. único; </w:t>
      </w:r>
      <w:hyperlink w:anchor="AUTO_2023_640" w:history="1">
        <w:r w:rsidRPr="00AF0846">
          <w:rPr>
            <w:rStyle w:val="TextoNormalCaracter"/>
          </w:rPr>
          <w:t>640/2023</w:t>
        </w:r>
      </w:hyperlink>
      <w:r>
        <w:t xml:space="preserve">, f. único; </w:t>
      </w:r>
      <w:hyperlink w:anchor="AUTO_2023_641" w:history="1">
        <w:r w:rsidRPr="00AF0846">
          <w:rPr>
            <w:rStyle w:val="TextoNormalCaracter"/>
          </w:rPr>
          <w:t>641/2023</w:t>
        </w:r>
      </w:hyperlink>
      <w:r>
        <w:t xml:space="preserve">, f. único; </w:t>
      </w:r>
      <w:hyperlink w:anchor="AUTO_2023_642" w:history="1">
        <w:r w:rsidRPr="00AF0846">
          <w:rPr>
            <w:rStyle w:val="TextoNormalCaracter"/>
          </w:rPr>
          <w:t>642/2023</w:t>
        </w:r>
      </w:hyperlink>
      <w:r>
        <w:t xml:space="preserve">, f. único; </w:t>
      </w:r>
      <w:hyperlink w:anchor="AUTO_2023_643" w:history="1">
        <w:r w:rsidRPr="00AF0846">
          <w:rPr>
            <w:rStyle w:val="TextoNormalCaracter"/>
          </w:rPr>
          <w:t>643/2023</w:t>
        </w:r>
      </w:hyperlink>
      <w:r>
        <w:t xml:space="preserve">, f. único; </w:t>
      </w:r>
      <w:hyperlink w:anchor="AUTO_2023_644" w:history="1">
        <w:r w:rsidRPr="00AF0846">
          <w:rPr>
            <w:rStyle w:val="TextoNormalCaracter"/>
          </w:rPr>
          <w:t>644/2023</w:t>
        </w:r>
      </w:hyperlink>
      <w:r>
        <w:t xml:space="preserve">, f. único; </w:t>
      </w:r>
      <w:hyperlink w:anchor="AUTO_2023_646" w:history="1">
        <w:r w:rsidRPr="00AF0846">
          <w:rPr>
            <w:rStyle w:val="TextoNormalCaracter"/>
          </w:rPr>
          <w:t>646/2023</w:t>
        </w:r>
      </w:hyperlink>
      <w:r>
        <w:t xml:space="preserve">, f. único; </w:t>
      </w:r>
      <w:hyperlink w:anchor="AUTO_2023_647" w:history="1">
        <w:r w:rsidRPr="00AF0846">
          <w:rPr>
            <w:rStyle w:val="TextoNormalCaracter"/>
          </w:rPr>
          <w:t>647/2023</w:t>
        </w:r>
      </w:hyperlink>
      <w:r>
        <w:t xml:space="preserve">, f. único; </w:t>
      </w:r>
      <w:hyperlink w:anchor="AUTO_2023_648" w:history="1">
        <w:r w:rsidRPr="00AF0846">
          <w:rPr>
            <w:rStyle w:val="TextoNormalCaracter"/>
          </w:rPr>
          <w:t>648/2023</w:t>
        </w:r>
      </w:hyperlink>
      <w:r>
        <w:t xml:space="preserve">, f. único; </w:t>
      </w:r>
      <w:hyperlink w:anchor="AUTO_2023_649" w:history="1">
        <w:r w:rsidRPr="00AF0846">
          <w:rPr>
            <w:rStyle w:val="TextoNormalCaracter"/>
          </w:rPr>
          <w:t>649/2023</w:t>
        </w:r>
      </w:hyperlink>
      <w:r>
        <w:t xml:space="preserve">, f. único; </w:t>
      </w:r>
      <w:hyperlink w:anchor="AUTO_2023_650" w:history="1">
        <w:r w:rsidRPr="00AF0846">
          <w:rPr>
            <w:rStyle w:val="TextoNormalCaracter"/>
          </w:rPr>
          <w:t>650/2023</w:t>
        </w:r>
      </w:hyperlink>
      <w:r>
        <w:t xml:space="preserve">, f. único; </w:t>
      </w:r>
      <w:hyperlink w:anchor="AUTO_2023_651" w:history="1">
        <w:r w:rsidRPr="00AF0846">
          <w:rPr>
            <w:rStyle w:val="TextoNormalCaracter"/>
          </w:rPr>
          <w:t>651/2023</w:t>
        </w:r>
      </w:hyperlink>
      <w:r>
        <w:t xml:space="preserve">, f. único; </w:t>
      </w:r>
      <w:hyperlink w:anchor="AUTO_2023_652" w:history="1">
        <w:r w:rsidRPr="00AF0846">
          <w:rPr>
            <w:rStyle w:val="TextoNormalCaracter"/>
          </w:rPr>
          <w:t>652/2023</w:t>
        </w:r>
      </w:hyperlink>
      <w:r>
        <w:t xml:space="preserve">, f. único; </w:t>
      </w:r>
      <w:hyperlink w:anchor="AUTO_2023_653" w:history="1">
        <w:r w:rsidRPr="00AF0846">
          <w:rPr>
            <w:rStyle w:val="TextoNormalCaracter"/>
          </w:rPr>
          <w:t>653/2023</w:t>
        </w:r>
      </w:hyperlink>
      <w:r>
        <w:t xml:space="preserve">, f. único; </w:t>
      </w:r>
      <w:hyperlink w:anchor="AUTO_2023_654" w:history="1">
        <w:r w:rsidRPr="00AF0846">
          <w:rPr>
            <w:rStyle w:val="TextoNormalCaracter"/>
          </w:rPr>
          <w:t>654/2023</w:t>
        </w:r>
      </w:hyperlink>
      <w:r>
        <w:t xml:space="preserve">, f. único; </w:t>
      </w:r>
      <w:hyperlink w:anchor="AUTO_2023_655" w:history="1">
        <w:r w:rsidRPr="00AF0846">
          <w:rPr>
            <w:rStyle w:val="TextoNormalCaracter"/>
          </w:rPr>
          <w:t>655/2023</w:t>
        </w:r>
      </w:hyperlink>
      <w:r>
        <w:t xml:space="preserve">, f. único; </w:t>
      </w:r>
      <w:hyperlink w:anchor="AUTO_2023_656" w:history="1">
        <w:r w:rsidRPr="00AF0846">
          <w:rPr>
            <w:rStyle w:val="TextoNormalCaracter"/>
          </w:rPr>
          <w:t>656/2023</w:t>
        </w:r>
      </w:hyperlink>
      <w:r>
        <w:t xml:space="preserve">, f. único; </w:t>
      </w:r>
      <w:hyperlink w:anchor="AUTO_2023_657" w:history="1">
        <w:r w:rsidRPr="00AF0846">
          <w:rPr>
            <w:rStyle w:val="TextoNormalCaracter"/>
          </w:rPr>
          <w:t>657/2023</w:t>
        </w:r>
      </w:hyperlink>
      <w:r>
        <w:t xml:space="preserve">, f. único; </w:t>
      </w:r>
      <w:hyperlink w:anchor="AUTO_2023_658" w:history="1">
        <w:r w:rsidRPr="00AF0846">
          <w:rPr>
            <w:rStyle w:val="TextoNormalCaracter"/>
          </w:rPr>
          <w:t>658/2023</w:t>
        </w:r>
      </w:hyperlink>
      <w:r>
        <w:t xml:space="preserve">, f. único; </w:t>
      </w:r>
      <w:hyperlink w:anchor="AUTO_2023_659" w:history="1">
        <w:r w:rsidRPr="00AF0846">
          <w:rPr>
            <w:rStyle w:val="TextoNormalCaracter"/>
          </w:rPr>
          <w:t>659/2023</w:t>
        </w:r>
      </w:hyperlink>
      <w:r>
        <w:t xml:space="preserve">, f. único; </w:t>
      </w:r>
      <w:hyperlink w:anchor="AUTO_2023_660" w:history="1">
        <w:r w:rsidRPr="00AF0846">
          <w:rPr>
            <w:rStyle w:val="TextoNormalCaracter"/>
          </w:rPr>
          <w:t>660/2023</w:t>
        </w:r>
      </w:hyperlink>
      <w:r>
        <w:t xml:space="preserve">, f. único; </w:t>
      </w:r>
      <w:hyperlink w:anchor="AUTO_2023_662" w:history="1">
        <w:r w:rsidRPr="00AF0846">
          <w:rPr>
            <w:rStyle w:val="TextoNormalCaracter"/>
          </w:rPr>
          <w:t>662/2023</w:t>
        </w:r>
      </w:hyperlink>
      <w:r>
        <w:t xml:space="preserve">, f. único; </w:t>
      </w:r>
      <w:hyperlink w:anchor="AUTO_2023_670" w:history="1">
        <w:r w:rsidRPr="00AF0846">
          <w:rPr>
            <w:rStyle w:val="TextoNormalCaracter"/>
          </w:rPr>
          <w:t>670/2023</w:t>
        </w:r>
      </w:hyperlink>
      <w:r>
        <w:t xml:space="preserve">, f. único; </w:t>
      </w:r>
      <w:hyperlink w:anchor="AUTO_2023_671" w:history="1">
        <w:r w:rsidRPr="00AF0846">
          <w:rPr>
            <w:rStyle w:val="TextoNormalCaracter"/>
          </w:rPr>
          <w:t>671/2023</w:t>
        </w:r>
      </w:hyperlink>
      <w:r>
        <w:t xml:space="preserve">, f. único; </w:t>
      </w:r>
      <w:hyperlink w:anchor="AUTO_2023_672" w:history="1">
        <w:r w:rsidRPr="00AF0846">
          <w:rPr>
            <w:rStyle w:val="TextoNormalCaracter"/>
          </w:rPr>
          <w:t>672/2023</w:t>
        </w:r>
      </w:hyperlink>
      <w:r>
        <w:t xml:space="preserve">, f. único; </w:t>
      </w:r>
      <w:hyperlink w:anchor="AUTO_2023_673" w:history="1">
        <w:r w:rsidRPr="00AF0846">
          <w:rPr>
            <w:rStyle w:val="TextoNormalCaracter"/>
          </w:rPr>
          <w:t>673/2023</w:t>
        </w:r>
      </w:hyperlink>
      <w:r>
        <w:t xml:space="preserve">, f. único; </w:t>
      </w:r>
      <w:hyperlink w:anchor="AUTO_2023_674" w:history="1">
        <w:r w:rsidRPr="00AF0846">
          <w:rPr>
            <w:rStyle w:val="TextoNormalCaracter"/>
          </w:rPr>
          <w:t>674/2023</w:t>
        </w:r>
      </w:hyperlink>
      <w:r>
        <w:t xml:space="preserve">, f. único; </w:t>
      </w:r>
      <w:hyperlink w:anchor="AUTO_2023_675" w:history="1">
        <w:r w:rsidRPr="00AF0846">
          <w:rPr>
            <w:rStyle w:val="TextoNormalCaracter"/>
          </w:rPr>
          <w:t>675/2023</w:t>
        </w:r>
      </w:hyperlink>
      <w:r>
        <w:t xml:space="preserve">, f. único; </w:t>
      </w:r>
      <w:hyperlink w:anchor="AUTO_2023_676" w:history="1">
        <w:r w:rsidRPr="00AF0846">
          <w:rPr>
            <w:rStyle w:val="TextoNormalCaracter"/>
          </w:rPr>
          <w:t>676/2023</w:t>
        </w:r>
      </w:hyperlink>
      <w:r>
        <w:t xml:space="preserve">, f. único; </w:t>
      </w:r>
      <w:hyperlink w:anchor="AUTO_2023_677" w:history="1">
        <w:r w:rsidRPr="00AF0846">
          <w:rPr>
            <w:rStyle w:val="TextoNormalCaracter"/>
          </w:rPr>
          <w:t>677/2023</w:t>
        </w:r>
      </w:hyperlink>
      <w:r>
        <w:t xml:space="preserve">, f. único; </w:t>
      </w:r>
      <w:hyperlink w:anchor="AUTO_2023_678" w:history="1">
        <w:r w:rsidRPr="00AF0846">
          <w:rPr>
            <w:rStyle w:val="TextoNormalCaracter"/>
          </w:rPr>
          <w:t>678/2023</w:t>
        </w:r>
      </w:hyperlink>
      <w:r>
        <w:t xml:space="preserve">, f. único; </w:t>
      </w:r>
      <w:hyperlink w:anchor="AUTO_2023_679" w:history="1">
        <w:r w:rsidRPr="00AF0846">
          <w:rPr>
            <w:rStyle w:val="TextoNormalCaracter"/>
          </w:rPr>
          <w:t>679/2023</w:t>
        </w:r>
      </w:hyperlink>
      <w:r>
        <w:t xml:space="preserve">, f. único; </w:t>
      </w:r>
      <w:hyperlink w:anchor="AUTO_2023_680" w:history="1">
        <w:r w:rsidRPr="00AF0846">
          <w:rPr>
            <w:rStyle w:val="TextoNormalCaracter"/>
          </w:rPr>
          <w:t>680/2023</w:t>
        </w:r>
      </w:hyperlink>
      <w:r>
        <w:t xml:space="preserve">, f. único; </w:t>
      </w:r>
      <w:hyperlink w:anchor="AUTO_2023_681" w:history="1">
        <w:r w:rsidRPr="00AF0846">
          <w:rPr>
            <w:rStyle w:val="TextoNormalCaracter"/>
          </w:rPr>
          <w:t>681/2023</w:t>
        </w:r>
      </w:hyperlink>
      <w:r>
        <w:t xml:space="preserve">, f. único; </w:t>
      </w:r>
      <w:hyperlink w:anchor="AUTO_2023_682" w:history="1">
        <w:r w:rsidRPr="00AF0846">
          <w:rPr>
            <w:rStyle w:val="TextoNormalCaracter"/>
          </w:rPr>
          <w:t>682/2023</w:t>
        </w:r>
      </w:hyperlink>
      <w:r>
        <w:t xml:space="preserve">, f. único; </w:t>
      </w:r>
      <w:hyperlink w:anchor="AUTO_2023_683" w:history="1">
        <w:r w:rsidRPr="00AF0846">
          <w:rPr>
            <w:rStyle w:val="TextoNormalCaracter"/>
          </w:rPr>
          <w:t>683/2023</w:t>
        </w:r>
      </w:hyperlink>
      <w:r>
        <w:t xml:space="preserve">, f. único; </w:t>
      </w:r>
      <w:hyperlink w:anchor="AUTO_2023_684" w:history="1">
        <w:r w:rsidRPr="00AF0846">
          <w:rPr>
            <w:rStyle w:val="TextoNormalCaracter"/>
          </w:rPr>
          <w:t>684/2023</w:t>
        </w:r>
      </w:hyperlink>
      <w:r>
        <w:t xml:space="preserve">, f. único; </w:t>
      </w:r>
      <w:hyperlink w:anchor="AUTO_2023_685" w:history="1">
        <w:r w:rsidRPr="00AF0846">
          <w:rPr>
            <w:rStyle w:val="TextoNormalCaracter"/>
          </w:rPr>
          <w:t>685/2023</w:t>
        </w:r>
      </w:hyperlink>
      <w:r>
        <w:t xml:space="preserve">, f. único; </w:t>
      </w:r>
      <w:hyperlink w:anchor="AUTO_2023_686" w:history="1">
        <w:r w:rsidRPr="00AF0846">
          <w:rPr>
            <w:rStyle w:val="TextoNormalCaracter"/>
          </w:rPr>
          <w:t>686/2023</w:t>
        </w:r>
      </w:hyperlink>
      <w:r>
        <w:t xml:space="preserve">, f. único; </w:t>
      </w:r>
      <w:hyperlink w:anchor="AUTO_2023_687" w:history="1">
        <w:r w:rsidRPr="00AF0846">
          <w:rPr>
            <w:rStyle w:val="TextoNormalCaracter"/>
          </w:rPr>
          <w:t>687/2023</w:t>
        </w:r>
      </w:hyperlink>
      <w:r>
        <w:t xml:space="preserve">, f. único; </w:t>
      </w:r>
      <w:hyperlink w:anchor="AUTO_2023_688" w:history="1">
        <w:r w:rsidRPr="00AF0846">
          <w:rPr>
            <w:rStyle w:val="TextoNormalCaracter"/>
          </w:rPr>
          <w:t>688/2023</w:t>
        </w:r>
      </w:hyperlink>
      <w:r>
        <w:t xml:space="preserve">, f. único; </w:t>
      </w:r>
      <w:hyperlink w:anchor="AUTO_2023_689" w:history="1">
        <w:r w:rsidRPr="00AF0846">
          <w:rPr>
            <w:rStyle w:val="TextoNormalCaracter"/>
          </w:rPr>
          <w:t>689/2023</w:t>
        </w:r>
      </w:hyperlink>
      <w:r>
        <w:t>, f. único.</w:t>
      </w:r>
    </w:p>
    <w:p w14:paraId="4203807C" w14:textId="1B67D047" w:rsidR="00AF0846" w:rsidRDefault="00AF0846" w:rsidP="00AF0846">
      <w:pPr>
        <w:pStyle w:val="SangriaFrancesaArticulo"/>
      </w:pPr>
      <w:r w:rsidRPr="00AF0846">
        <w:rPr>
          <w:rStyle w:val="TextoNormalNegritaCaracter"/>
        </w:rPr>
        <w:t>Artículo 219.12.</w:t>
      </w:r>
      <w:r w:rsidRPr="00AF0846">
        <w:rPr>
          <w:rStyle w:val="TextoNormalCaracter"/>
        </w:rPr>
        <w:t>-</w:t>
      </w:r>
      <w:r>
        <w:t xml:space="preserve"> Autos </w:t>
      </w:r>
      <w:hyperlink w:anchor="AUTO_2023_483" w:history="1">
        <w:r w:rsidRPr="00AF0846">
          <w:rPr>
            <w:rStyle w:val="TextoNormalCaracter"/>
          </w:rPr>
          <w:t>483/2023</w:t>
        </w:r>
      </w:hyperlink>
      <w:r>
        <w:t xml:space="preserve">, ff. 1, 3; </w:t>
      </w:r>
      <w:hyperlink w:anchor="AUTO_2023_664" w:history="1">
        <w:r w:rsidRPr="00AF0846">
          <w:rPr>
            <w:rStyle w:val="TextoNormalCaracter"/>
          </w:rPr>
          <w:t>664/2023</w:t>
        </w:r>
      </w:hyperlink>
      <w:r>
        <w:t>, f. único.</w:t>
      </w:r>
    </w:p>
    <w:p w14:paraId="31F4BBF8" w14:textId="1CF4FEB5" w:rsidR="00AF0846" w:rsidRDefault="00AF0846" w:rsidP="00AF0846">
      <w:pPr>
        <w:pStyle w:val="SangriaFrancesaArticulo"/>
      </w:pPr>
      <w:r w:rsidRPr="00AF0846">
        <w:rPr>
          <w:rStyle w:val="TextoNormalNegritaCaracter"/>
        </w:rPr>
        <w:t>Artículo 219.13.</w:t>
      </w:r>
      <w:r w:rsidRPr="00AF0846">
        <w:rPr>
          <w:rStyle w:val="TextoNormalCaracter"/>
        </w:rPr>
        <w:t>-</w:t>
      </w:r>
      <w:r>
        <w:t xml:space="preserve"> Autos </w:t>
      </w:r>
      <w:hyperlink w:anchor="AUTO_2023_483" w:history="1">
        <w:r w:rsidRPr="00AF0846">
          <w:rPr>
            <w:rStyle w:val="TextoNormalCaracter"/>
          </w:rPr>
          <w:t>483/2023</w:t>
        </w:r>
      </w:hyperlink>
      <w:r>
        <w:t xml:space="preserve">, ff. 1, 3; </w:t>
      </w:r>
      <w:hyperlink w:anchor="AUTO_2023_484" w:history="1">
        <w:r w:rsidRPr="00AF0846">
          <w:rPr>
            <w:rStyle w:val="TextoNormalCaracter"/>
          </w:rPr>
          <w:t>484/2023</w:t>
        </w:r>
      </w:hyperlink>
      <w:r>
        <w:t xml:space="preserve">, f. 3; </w:t>
      </w:r>
      <w:hyperlink w:anchor="AUTO_2023_489" w:history="1">
        <w:r w:rsidRPr="00AF0846">
          <w:rPr>
            <w:rStyle w:val="TextoNormalCaracter"/>
          </w:rPr>
          <w:t>489/2023</w:t>
        </w:r>
      </w:hyperlink>
      <w:r>
        <w:t xml:space="preserve">, ff. 1, 4; </w:t>
      </w:r>
      <w:hyperlink w:anchor="AUTO_2023_504" w:history="1">
        <w:r w:rsidRPr="00AF0846">
          <w:rPr>
            <w:rStyle w:val="TextoNormalCaracter"/>
          </w:rPr>
          <w:t>504/2023</w:t>
        </w:r>
      </w:hyperlink>
      <w:r>
        <w:t xml:space="preserve">, f. único; </w:t>
      </w:r>
      <w:hyperlink w:anchor="AUTO_2023_529" w:history="1">
        <w:r w:rsidRPr="00AF0846">
          <w:rPr>
            <w:rStyle w:val="TextoNormalCaracter"/>
          </w:rPr>
          <w:t>529/2023</w:t>
        </w:r>
      </w:hyperlink>
      <w:r>
        <w:t xml:space="preserve">, f. único; </w:t>
      </w:r>
      <w:hyperlink w:anchor="AUTO_2023_645" w:history="1">
        <w:r w:rsidRPr="00AF0846">
          <w:rPr>
            <w:rStyle w:val="TextoNormalCaracter"/>
          </w:rPr>
          <w:t>645/2023</w:t>
        </w:r>
      </w:hyperlink>
      <w:r>
        <w:t xml:space="preserve">, f. único; </w:t>
      </w:r>
      <w:hyperlink w:anchor="AUTO_2023_664" w:history="1">
        <w:r w:rsidRPr="00AF0846">
          <w:rPr>
            <w:rStyle w:val="TextoNormalCaracter"/>
          </w:rPr>
          <w:t>664/2023</w:t>
        </w:r>
      </w:hyperlink>
      <w:r>
        <w:t xml:space="preserve">, f. único; </w:t>
      </w:r>
      <w:hyperlink w:anchor="AUTO_2023_665" w:history="1">
        <w:r w:rsidRPr="00AF0846">
          <w:rPr>
            <w:rStyle w:val="TextoNormalCaracter"/>
          </w:rPr>
          <w:t>665/2023</w:t>
        </w:r>
      </w:hyperlink>
      <w:r>
        <w:t>, f. 1.</w:t>
      </w:r>
    </w:p>
    <w:p w14:paraId="51C99080" w14:textId="127B696F" w:rsidR="00AF0846" w:rsidRDefault="00AF0846" w:rsidP="00AF0846">
      <w:pPr>
        <w:pStyle w:val="SangriaFrancesaArticulo"/>
      </w:pPr>
      <w:r w:rsidRPr="00AF0846">
        <w:rPr>
          <w:rStyle w:val="TextoNormalNegritaCaracter"/>
        </w:rPr>
        <w:t>Artículo 219.14.</w:t>
      </w:r>
      <w:r w:rsidRPr="00AF0846">
        <w:rPr>
          <w:rStyle w:val="TextoNormalCaracter"/>
        </w:rPr>
        <w:t>-</w:t>
      </w:r>
      <w:r>
        <w:t xml:space="preserve"> Autos </w:t>
      </w:r>
      <w:hyperlink w:anchor="AUTO_2023_483" w:history="1">
        <w:r w:rsidRPr="00AF0846">
          <w:rPr>
            <w:rStyle w:val="TextoNormalCaracter"/>
          </w:rPr>
          <w:t>483/2023</w:t>
        </w:r>
      </w:hyperlink>
      <w:r>
        <w:t xml:space="preserve">, f. 1; </w:t>
      </w:r>
      <w:hyperlink w:anchor="AUTO_2023_664" w:history="1">
        <w:r w:rsidRPr="00AF0846">
          <w:rPr>
            <w:rStyle w:val="TextoNormalCaracter"/>
          </w:rPr>
          <w:t>664/2023</w:t>
        </w:r>
      </w:hyperlink>
      <w:r>
        <w:t xml:space="preserve">, f. único; </w:t>
      </w:r>
      <w:hyperlink w:anchor="AUTO_2023_665" w:history="1">
        <w:r w:rsidRPr="00AF0846">
          <w:rPr>
            <w:rStyle w:val="TextoNormalCaracter"/>
          </w:rPr>
          <w:t>665/2023</w:t>
        </w:r>
      </w:hyperlink>
      <w:r>
        <w:t>, f. 1.</w:t>
      </w:r>
    </w:p>
    <w:p w14:paraId="33E55434" w14:textId="217E8C3C" w:rsidR="00AF0846" w:rsidRDefault="00AF0846" w:rsidP="00AF0846">
      <w:pPr>
        <w:pStyle w:val="SangriaFrancesaArticulo"/>
      </w:pPr>
      <w:r w:rsidRPr="00AF0846">
        <w:rPr>
          <w:rStyle w:val="TextoNormalNegritaCaracter"/>
        </w:rPr>
        <w:t>Artículo 219.15.</w:t>
      </w:r>
      <w:r w:rsidRPr="00AF0846">
        <w:rPr>
          <w:rStyle w:val="TextoNormalCaracter"/>
        </w:rPr>
        <w:t>-</w:t>
      </w:r>
      <w:r>
        <w:t xml:space="preserve"> Autos </w:t>
      </w:r>
      <w:hyperlink w:anchor="AUTO_2023_478" w:history="1">
        <w:r w:rsidRPr="00AF0846">
          <w:rPr>
            <w:rStyle w:val="TextoNormalCaracter"/>
          </w:rPr>
          <w:t>478/2023</w:t>
        </w:r>
      </w:hyperlink>
      <w:r>
        <w:t xml:space="preserve">, f. único; </w:t>
      </w:r>
      <w:hyperlink w:anchor="AUTO_2023_483" w:history="1">
        <w:r w:rsidRPr="00AF0846">
          <w:rPr>
            <w:rStyle w:val="TextoNormalCaracter"/>
          </w:rPr>
          <w:t>483/2023</w:t>
        </w:r>
      </w:hyperlink>
      <w:r>
        <w:t xml:space="preserve">, f. 1; </w:t>
      </w:r>
      <w:hyperlink w:anchor="AUTO_2023_597" w:history="1">
        <w:r w:rsidRPr="00AF0846">
          <w:rPr>
            <w:rStyle w:val="TextoNormalCaracter"/>
          </w:rPr>
          <w:t>597/2023</w:t>
        </w:r>
      </w:hyperlink>
      <w:r>
        <w:t>, f. único.</w:t>
      </w:r>
    </w:p>
    <w:p w14:paraId="7FE7F618" w14:textId="37097303" w:rsidR="00AF0846" w:rsidRDefault="00AF0846" w:rsidP="00AF0846">
      <w:pPr>
        <w:pStyle w:val="SangriaFrancesaArticulo"/>
      </w:pPr>
      <w:r w:rsidRPr="00AF0846">
        <w:rPr>
          <w:rStyle w:val="TextoNormalNegritaCaracter"/>
        </w:rPr>
        <w:t>Artículo 219.16.</w:t>
      </w:r>
      <w:r w:rsidRPr="00AF0846">
        <w:rPr>
          <w:rStyle w:val="TextoNormalCaracter"/>
        </w:rPr>
        <w:t>-</w:t>
      </w:r>
      <w:r>
        <w:t xml:space="preserve"> Autos </w:t>
      </w:r>
      <w:hyperlink w:anchor="AUTO_2023_449" w:history="1">
        <w:r w:rsidRPr="00AF0846">
          <w:rPr>
            <w:rStyle w:val="TextoNormalCaracter"/>
          </w:rPr>
          <w:t>449/2023</w:t>
        </w:r>
      </w:hyperlink>
      <w:r>
        <w:t xml:space="preserve">, f. único; </w:t>
      </w:r>
      <w:hyperlink w:anchor="AUTO_2023_484" w:history="1">
        <w:r w:rsidRPr="00AF0846">
          <w:rPr>
            <w:rStyle w:val="TextoNormalCaracter"/>
          </w:rPr>
          <w:t>484/2023</w:t>
        </w:r>
      </w:hyperlink>
      <w:r>
        <w:t xml:space="preserve">, f. 3; </w:t>
      </w:r>
      <w:hyperlink w:anchor="AUTO_2023_489" w:history="1">
        <w:r w:rsidRPr="00AF0846">
          <w:rPr>
            <w:rStyle w:val="TextoNormalCaracter"/>
          </w:rPr>
          <w:t>489/2023</w:t>
        </w:r>
      </w:hyperlink>
      <w:r>
        <w:t xml:space="preserve">, ff. 1, 4, 5; </w:t>
      </w:r>
      <w:hyperlink w:anchor="AUTO_2023_665" w:history="1">
        <w:r w:rsidRPr="00AF0846">
          <w:rPr>
            <w:rStyle w:val="TextoNormalCaracter"/>
          </w:rPr>
          <w:t>665/2023</w:t>
        </w:r>
      </w:hyperlink>
      <w:r>
        <w:t>, f. 1.</w:t>
      </w:r>
    </w:p>
    <w:p w14:paraId="08ECA587" w14:textId="4B3B9A86" w:rsidR="00AF0846" w:rsidRDefault="00AF0846" w:rsidP="00AF0846">
      <w:pPr>
        <w:pStyle w:val="SangriaFrancesaArticulo"/>
      </w:pPr>
      <w:r w:rsidRPr="00AF0846">
        <w:rPr>
          <w:rStyle w:val="TextoNormalNegritaCaracter"/>
        </w:rPr>
        <w:t>Artículo 221.4.</w:t>
      </w:r>
      <w:r w:rsidRPr="00AF0846">
        <w:rPr>
          <w:rStyle w:val="TextoNormalCaracter"/>
        </w:rPr>
        <w:t>-</w:t>
      </w:r>
      <w:r>
        <w:t xml:space="preserve"> Autos </w:t>
      </w:r>
      <w:hyperlink w:anchor="AUTO_2023_449" w:history="1">
        <w:r w:rsidRPr="00AF0846">
          <w:rPr>
            <w:rStyle w:val="TextoNormalCaracter"/>
          </w:rPr>
          <w:t>449/2023</w:t>
        </w:r>
      </w:hyperlink>
      <w:r>
        <w:t xml:space="preserve">, f. único; </w:t>
      </w:r>
      <w:hyperlink w:anchor="AUTO_2023_450" w:history="1">
        <w:r w:rsidRPr="00AF0846">
          <w:rPr>
            <w:rStyle w:val="TextoNormalCaracter"/>
          </w:rPr>
          <w:t>450/2023</w:t>
        </w:r>
      </w:hyperlink>
      <w:r>
        <w:t xml:space="preserve">, f. único; </w:t>
      </w:r>
      <w:hyperlink w:anchor="AUTO_2023_451" w:history="1">
        <w:r w:rsidRPr="00AF0846">
          <w:rPr>
            <w:rStyle w:val="TextoNormalCaracter"/>
          </w:rPr>
          <w:t>451/2023</w:t>
        </w:r>
      </w:hyperlink>
      <w:r>
        <w:t xml:space="preserve">, f. único; </w:t>
      </w:r>
      <w:hyperlink w:anchor="AUTO_2023_452" w:history="1">
        <w:r w:rsidRPr="00AF0846">
          <w:rPr>
            <w:rStyle w:val="TextoNormalCaracter"/>
          </w:rPr>
          <w:t>452/2023</w:t>
        </w:r>
      </w:hyperlink>
      <w:r>
        <w:t xml:space="preserve">, f. único; </w:t>
      </w:r>
      <w:hyperlink w:anchor="AUTO_2023_453" w:history="1">
        <w:r w:rsidRPr="00AF0846">
          <w:rPr>
            <w:rStyle w:val="TextoNormalCaracter"/>
          </w:rPr>
          <w:t>453/2023</w:t>
        </w:r>
      </w:hyperlink>
      <w:r>
        <w:t xml:space="preserve">, f. único; </w:t>
      </w:r>
      <w:hyperlink w:anchor="AUTO_2023_454" w:history="1">
        <w:r w:rsidRPr="00AF0846">
          <w:rPr>
            <w:rStyle w:val="TextoNormalCaracter"/>
          </w:rPr>
          <w:t>454/2023</w:t>
        </w:r>
      </w:hyperlink>
      <w:r>
        <w:t xml:space="preserve">, f. único; </w:t>
      </w:r>
      <w:hyperlink w:anchor="AUTO_2023_455" w:history="1">
        <w:r w:rsidRPr="00AF0846">
          <w:rPr>
            <w:rStyle w:val="TextoNormalCaracter"/>
          </w:rPr>
          <w:t>455/2023</w:t>
        </w:r>
      </w:hyperlink>
      <w:r>
        <w:t xml:space="preserve">, f. único; </w:t>
      </w:r>
      <w:hyperlink w:anchor="AUTO_2023_456" w:history="1">
        <w:r w:rsidRPr="00AF0846">
          <w:rPr>
            <w:rStyle w:val="TextoNormalCaracter"/>
          </w:rPr>
          <w:t>456/2023</w:t>
        </w:r>
      </w:hyperlink>
      <w:r>
        <w:t xml:space="preserve">, f. único; </w:t>
      </w:r>
      <w:hyperlink w:anchor="AUTO_2023_457" w:history="1">
        <w:r w:rsidRPr="00AF0846">
          <w:rPr>
            <w:rStyle w:val="TextoNormalCaracter"/>
          </w:rPr>
          <w:t>457/2023</w:t>
        </w:r>
      </w:hyperlink>
      <w:r>
        <w:t xml:space="preserve">, f. único; </w:t>
      </w:r>
      <w:hyperlink w:anchor="AUTO_2023_459" w:history="1">
        <w:r w:rsidRPr="00AF0846">
          <w:rPr>
            <w:rStyle w:val="TextoNormalCaracter"/>
          </w:rPr>
          <w:t>459/2023</w:t>
        </w:r>
      </w:hyperlink>
      <w:r>
        <w:t xml:space="preserve">, f. único; </w:t>
      </w:r>
      <w:hyperlink w:anchor="AUTO_2023_460" w:history="1">
        <w:r w:rsidRPr="00AF0846">
          <w:rPr>
            <w:rStyle w:val="TextoNormalCaracter"/>
          </w:rPr>
          <w:t>460/2023</w:t>
        </w:r>
      </w:hyperlink>
      <w:r>
        <w:t xml:space="preserve">, f. único; </w:t>
      </w:r>
      <w:hyperlink w:anchor="AUTO_2023_461" w:history="1">
        <w:r w:rsidRPr="00AF0846">
          <w:rPr>
            <w:rStyle w:val="TextoNormalCaracter"/>
          </w:rPr>
          <w:t>461/2023</w:t>
        </w:r>
      </w:hyperlink>
      <w:r>
        <w:t xml:space="preserve">, f. único; </w:t>
      </w:r>
      <w:hyperlink w:anchor="AUTO_2023_462" w:history="1">
        <w:r w:rsidRPr="00AF0846">
          <w:rPr>
            <w:rStyle w:val="TextoNormalCaracter"/>
          </w:rPr>
          <w:t>462/2023</w:t>
        </w:r>
      </w:hyperlink>
      <w:r>
        <w:t xml:space="preserve">, f. único; </w:t>
      </w:r>
      <w:hyperlink w:anchor="AUTO_2023_463" w:history="1">
        <w:r w:rsidRPr="00AF0846">
          <w:rPr>
            <w:rStyle w:val="TextoNormalCaracter"/>
          </w:rPr>
          <w:t>463/2023</w:t>
        </w:r>
      </w:hyperlink>
      <w:r>
        <w:t xml:space="preserve">, f. único; </w:t>
      </w:r>
      <w:hyperlink w:anchor="AUTO_2023_464" w:history="1">
        <w:r w:rsidRPr="00AF0846">
          <w:rPr>
            <w:rStyle w:val="TextoNormalCaracter"/>
          </w:rPr>
          <w:t>464/2023</w:t>
        </w:r>
      </w:hyperlink>
      <w:r>
        <w:t xml:space="preserve">, f. único; </w:t>
      </w:r>
      <w:hyperlink w:anchor="AUTO_2023_465" w:history="1">
        <w:r w:rsidRPr="00AF0846">
          <w:rPr>
            <w:rStyle w:val="TextoNormalCaracter"/>
          </w:rPr>
          <w:t>465/2023</w:t>
        </w:r>
      </w:hyperlink>
      <w:r>
        <w:t xml:space="preserve">, f. único; </w:t>
      </w:r>
      <w:hyperlink w:anchor="AUTO_2023_466" w:history="1">
        <w:r w:rsidRPr="00AF0846">
          <w:rPr>
            <w:rStyle w:val="TextoNormalCaracter"/>
          </w:rPr>
          <w:t>466/2023</w:t>
        </w:r>
      </w:hyperlink>
      <w:r>
        <w:t xml:space="preserve">, f. único; </w:t>
      </w:r>
      <w:hyperlink w:anchor="AUTO_2023_467" w:history="1">
        <w:r w:rsidRPr="00AF0846">
          <w:rPr>
            <w:rStyle w:val="TextoNormalCaracter"/>
          </w:rPr>
          <w:t>467/2023</w:t>
        </w:r>
      </w:hyperlink>
      <w:r>
        <w:t xml:space="preserve">, f. único; </w:t>
      </w:r>
      <w:hyperlink w:anchor="AUTO_2023_468" w:history="1">
        <w:r w:rsidRPr="00AF0846">
          <w:rPr>
            <w:rStyle w:val="TextoNormalCaracter"/>
          </w:rPr>
          <w:t>468/2023</w:t>
        </w:r>
      </w:hyperlink>
      <w:r>
        <w:t xml:space="preserve">, f. único; </w:t>
      </w:r>
      <w:hyperlink w:anchor="AUTO_2023_469" w:history="1">
        <w:r w:rsidRPr="00AF0846">
          <w:rPr>
            <w:rStyle w:val="TextoNormalCaracter"/>
          </w:rPr>
          <w:t>469/2023</w:t>
        </w:r>
      </w:hyperlink>
      <w:r>
        <w:t xml:space="preserve">, f. único; </w:t>
      </w:r>
      <w:hyperlink w:anchor="AUTO_2023_470" w:history="1">
        <w:r w:rsidRPr="00AF0846">
          <w:rPr>
            <w:rStyle w:val="TextoNormalCaracter"/>
          </w:rPr>
          <w:t>470/2023</w:t>
        </w:r>
      </w:hyperlink>
      <w:r>
        <w:t xml:space="preserve">, f. único; </w:t>
      </w:r>
      <w:hyperlink w:anchor="AUTO_2023_471" w:history="1">
        <w:r w:rsidRPr="00AF0846">
          <w:rPr>
            <w:rStyle w:val="TextoNormalCaracter"/>
          </w:rPr>
          <w:t>471/2023</w:t>
        </w:r>
      </w:hyperlink>
      <w:r>
        <w:t xml:space="preserve">, f. único; </w:t>
      </w:r>
      <w:hyperlink w:anchor="AUTO_2023_474" w:history="1">
        <w:r w:rsidRPr="00AF0846">
          <w:rPr>
            <w:rStyle w:val="TextoNormalCaracter"/>
          </w:rPr>
          <w:t>474/2023</w:t>
        </w:r>
      </w:hyperlink>
      <w:r>
        <w:t xml:space="preserve">, f. único; </w:t>
      </w:r>
      <w:hyperlink w:anchor="AUTO_2023_475" w:history="1">
        <w:r w:rsidRPr="00AF0846">
          <w:rPr>
            <w:rStyle w:val="TextoNormalCaracter"/>
          </w:rPr>
          <w:t>475/2023</w:t>
        </w:r>
      </w:hyperlink>
      <w:r>
        <w:t xml:space="preserve">, f. único; </w:t>
      </w:r>
      <w:hyperlink w:anchor="AUTO_2023_476" w:history="1">
        <w:r w:rsidRPr="00AF0846">
          <w:rPr>
            <w:rStyle w:val="TextoNormalCaracter"/>
          </w:rPr>
          <w:t>476/2023</w:t>
        </w:r>
      </w:hyperlink>
      <w:r>
        <w:t xml:space="preserve">; </w:t>
      </w:r>
      <w:hyperlink w:anchor="AUTO_2023_479" w:history="1">
        <w:r w:rsidRPr="00AF0846">
          <w:rPr>
            <w:rStyle w:val="TextoNormalCaracter"/>
          </w:rPr>
          <w:t>479/2023</w:t>
        </w:r>
      </w:hyperlink>
      <w:r>
        <w:t xml:space="preserve">, f. único; </w:t>
      </w:r>
      <w:hyperlink w:anchor="AUTO_2023_480" w:history="1">
        <w:r w:rsidRPr="00AF0846">
          <w:rPr>
            <w:rStyle w:val="TextoNormalCaracter"/>
          </w:rPr>
          <w:t>480/2023</w:t>
        </w:r>
      </w:hyperlink>
      <w:r>
        <w:t xml:space="preserve">, f. único; </w:t>
      </w:r>
      <w:hyperlink w:anchor="AUTO_2023_481" w:history="1">
        <w:r w:rsidRPr="00AF0846">
          <w:rPr>
            <w:rStyle w:val="TextoNormalCaracter"/>
          </w:rPr>
          <w:t>481/2023</w:t>
        </w:r>
      </w:hyperlink>
      <w:r>
        <w:t xml:space="preserve">, f. único; </w:t>
      </w:r>
      <w:hyperlink w:anchor="AUTO_2023_491" w:history="1">
        <w:r w:rsidRPr="00AF0846">
          <w:rPr>
            <w:rStyle w:val="TextoNormalCaracter"/>
          </w:rPr>
          <w:t>491/2023</w:t>
        </w:r>
      </w:hyperlink>
      <w:r>
        <w:t xml:space="preserve">, f. único; </w:t>
      </w:r>
      <w:hyperlink w:anchor="AUTO_2023_492" w:history="1">
        <w:r w:rsidRPr="00AF0846">
          <w:rPr>
            <w:rStyle w:val="TextoNormalCaracter"/>
          </w:rPr>
          <w:t>492/2023</w:t>
        </w:r>
      </w:hyperlink>
      <w:r>
        <w:t xml:space="preserve">, f. único; </w:t>
      </w:r>
      <w:hyperlink w:anchor="AUTO_2023_493" w:history="1">
        <w:r w:rsidRPr="00AF0846">
          <w:rPr>
            <w:rStyle w:val="TextoNormalCaracter"/>
          </w:rPr>
          <w:t>493/2023</w:t>
        </w:r>
      </w:hyperlink>
      <w:r>
        <w:t xml:space="preserve">, f. único; </w:t>
      </w:r>
      <w:hyperlink w:anchor="AUTO_2023_494" w:history="1">
        <w:r w:rsidRPr="00AF0846">
          <w:rPr>
            <w:rStyle w:val="TextoNormalCaracter"/>
          </w:rPr>
          <w:t>494/2023</w:t>
        </w:r>
      </w:hyperlink>
      <w:r>
        <w:t xml:space="preserve">, f. único; </w:t>
      </w:r>
      <w:hyperlink w:anchor="AUTO_2023_495" w:history="1">
        <w:r w:rsidRPr="00AF0846">
          <w:rPr>
            <w:rStyle w:val="TextoNormalCaracter"/>
          </w:rPr>
          <w:t>495/2023</w:t>
        </w:r>
      </w:hyperlink>
      <w:r>
        <w:t xml:space="preserve">, f. único; </w:t>
      </w:r>
      <w:hyperlink w:anchor="AUTO_2023_496" w:history="1">
        <w:r w:rsidRPr="00AF0846">
          <w:rPr>
            <w:rStyle w:val="TextoNormalCaracter"/>
          </w:rPr>
          <w:t>496/2023</w:t>
        </w:r>
      </w:hyperlink>
      <w:r>
        <w:t xml:space="preserve">, f. único; </w:t>
      </w:r>
      <w:hyperlink w:anchor="AUTO_2023_497" w:history="1">
        <w:r w:rsidRPr="00AF0846">
          <w:rPr>
            <w:rStyle w:val="TextoNormalCaracter"/>
          </w:rPr>
          <w:t>497/2023</w:t>
        </w:r>
      </w:hyperlink>
      <w:r>
        <w:t xml:space="preserve">, f. único; </w:t>
      </w:r>
      <w:hyperlink w:anchor="AUTO_2023_498" w:history="1">
        <w:r w:rsidRPr="00AF0846">
          <w:rPr>
            <w:rStyle w:val="TextoNormalCaracter"/>
          </w:rPr>
          <w:t>498/2023</w:t>
        </w:r>
      </w:hyperlink>
      <w:r>
        <w:t xml:space="preserve">, f. único; </w:t>
      </w:r>
      <w:hyperlink w:anchor="AUTO_2023_499" w:history="1">
        <w:r w:rsidRPr="00AF0846">
          <w:rPr>
            <w:rStyle w:val="TextoNormalCaracter"/>
          </w:rPr>
          <w:t>499/2023</w:t>
        </w:r>
      </w:hyperlink>
      <w:r>
        <w:t xml:space="preserve">, f. único; </w:t>
      </w:r>
      <w:hyperlink w:anchor="AUTO_2023_500" w:history="1">
        <w:r w:rsidRPr="00AF0846">
          <w:rPr>
            <w:rStyle w:val="TextoNormalCaracter"/>
          </w:rPr>
          <w:t>500/2023</w:t>
        </w:r>
      </w:hyperlink>
      <w:r>
        <w:t xml:space="preserve">, f. único; </w:t>
      </w:r>
      <w:hyperlink w:anchor="AUTO_2023_501" w:history="1">
        <w:r w:rsidRPr="00AF0846">
          <w:rPr>
            <w:rStyle w:val="TextoNormalCaracter"/>
          </w:rPr>
          <w:t>501/2023</w:t>
        </w:r>
      </w:hyperlink>
      <w:r>
        <w:t xml:space="preserve">, f. único; </w:t>
      </w:r>
      <w:hyperlink w:anchor="AUTO_2023_502" w:history="1">
        <w:r w:rsidRPr="00AF0846">
          <w:rPr>
            <w:rStyle w:val="TextoNormalCaracter"/>
          </w:rPr>
          <w:t>502/2023</w:t>
        </w:r>
      </w:hyperlink>
      <w:r>
        <w:t xml:space="preserve">, f. único; </w:t>
      </w:r>
      <w:hyperlink w:anchor="AUTO_2023_503" w:history="1">
        <w:r w:rsidRPr="00AF0846">
          <w:rPr>
            <w:rStyle w:val="TextoNormalCaracter"/>
          </w:rPr>
          <w:t>503/2023</w:t>
        </w:r>
      </w:hyperlink>
      <w:r>
        <w:t xml:space="preserve">, f. único; </w:t>
      </w:r>
      <w:hyperlink w:anchor="AUTO_2023_504" w:history="1">
        <w:r w:rsidRPr="00AF0846">
          <w:rPr>
            <w:rStyle w:val="TextoNormalCaracter"/>
          </w:rPr>
          <w:t>504/2023</w:t>
        </w:r>
      </w:hyperlink>
      <w:r>
        <w:t xml:space="preserve">, f. único; </w:t>
      </w:r>
      <w:hyperlink w:anchor="AUTO_2023_505" w:history="1">
        <w:r w:rsidRPr="00AF0846">
          <w:rPr>
            <w:rStyle w:val="TextoNormalCaracter"/>
          </w:rPr>
          <w:t>505/2023</w:t>
        </w:r>
      </w:hyperlink>
      <w:r>
        <w:t xml:space="preserve">, f. único; </w:t>
      </w:r>
      <w:hyperlink w:anchor="AUTO_2023_506" w:history="1">
        <w:r w:rsidRPr="00AF0846">
          <w:rPr>
            <w:rStyle w:val="TextoNormalCaracter"/>
          </w:rPr>
          <w:t>506/2023</w:t>
        </w:r>
      </w:hyperlink>
      <w:r>
        <w:t xml:space="preserve">, f. único; </w:t>
      </w:r>
      <w:hyperlink w:anchor="AUTO_2023_507" w:history="1">
        <w:r w:rsidRPr="00AF0846">
          <w:rPr>
            <w:rStyle w:val="TextoNormalCaracter"/>
          </w:rPr>
          <w:t>507/2023</w:t>
        </w:r>
      </w:hyperlink>
      <w:r>
        <w:t xml:space="preserve">, f. único; </w:t>
      </w:r>
      <w:hyperlink w:anchor="AUTO_2023_508" w:history="1">
        <w:r w:rsidRPr="00AF0846">
          <w:rPr>
            <w:rStyle w:val="TextoNormalCaracter"/>
          </w:rPr>
          <w:t>508/2023</w:t>
        </w:r>
      </w:hyperlink>
      <w:r>
        <w:t xml:space="preserve">, f. único; </w:t>
      </w:r>
      <w:hyperlink w:anchor="AUTO_2023_509" w:history="1">
        <w:r w:rsidRPr="00AF0846">
          <w:rPr>
            <w:rStyle w:val="TextoNormalCaracter"/>
          </w:rPr>
          <w:t>509/2023</w:t>
        </w:r>
      </w:hyperlink>
      <w:r>
        <w:t xml:space="preserve">, f. único; </w:t>
      </w:r>
      <w:hyperlink w:anchor="AUTO_2023_510" w:history="1">
        <w:r w:rsidRPr="00AF0846">
          <w:rPr>
            <w:rStyle w:val="TextoNormalCaracter"/>
          </w:rPr>
          <w:t>510/2023</w:t>
        </w:r>
      </w:hyperlink>
      <w:r>
        <w:t xml:space="preserve">, f. único; </w:t>
      </w:r>
      <w:hyperlink w:anchor="AUTO_2023_511" w:history="1">
        <w:r w:rsidRPr="00AF0846">
          <w:rPr>
            <w:rStyle w:val="TextoNormalCaracter"/>
          </w:rPr>
          <w:t>511/2023</w:t>
        </w:r>
      </w:hyperlink>
      <w:r>
        <w:t xml:space="preserve">, f. único; </w:t>
      </w:r>
      <w:hyperlink w:anchor="AUTO_2023_512" w:history="1">
        <w:r w:rsidRPr="00AF0846">
          <w:rPr>
            <w:rStyle w:val="TextoNormalCaracter"/>
          </w:rPr>
          <w:t>512/2023</w:t>
        </w:r>
      </w:hyperlink>
      <w:r>
        <w:t xml:space="preserve">, f. único; </w:t>
      </w:r>
      <w:hyperlink w:anchor="AUTO_2023_513" w:history="1">
        <w:r w:rsidRPr="00AF0846">
          <w:rPr>
            <w:rStyle w:val="TextoNormalCaracter"/>
          </w:rPr>
          <w:t>513/2023</w:t>
        </w:r>
      </w:hyperlink>
      <w:r>
        <w:t xml:space="preserve">, f. único; </w:t>
      </w:r>
      <w:hyperlink w:anchor="AUTO_2023_514" w:history="1">
        <w:r w:rsidRPr="00AF0846">
          <w:rPr>
            <w:rStyle w:val="TextoNormalCaracter"/>
          </w:rPr>
          <w:t>514/2023</w:t>
        </w:r>
      </w:hyperlink>
      <w:r>
        <w:t xml:space="preserve">, f. único; </w:t>
      </w:r>
      <w:hyperlink w:anchor="AUTO_2023_515" w:history="1">
        <w:r w:rsidRPr="00AF0846">
          <w:rPr>
            <w:rStyle w:val="TextoNormalCaracter"/>
          </w:rPr>
          <w:t>515/2023</w:t>
        </w:r>
      </w:hyperlink>
      <w:r>
        <w:t xml:space="preserve">, f. único; </w:t>
      </w:r>
      <w:hyperlink w:anchor="AUTO_2023_516" w:history="1">
        <w:r w:rsidRPr="00AF0846">
          <w:rPr>
            <w:rStyle w:val="TextoNormalCaracter"/>
          </w:rPr>
          <w:t>516/2023</w:t>
        </w:r>
      </w:hyperlink>
      <w:r>
        <w:t xml:space="preserve">, f. único; </w:t>
      </w:r>
      <w:hyperlink w:anchor="AUTO_2023_517" w:history="1">
        <w:r w:rsidRPr="00AF0846">
          <w:rPr>
            <w:rStyle w:val="TextoNormalCaracter"/>
          </w:rPr>
          <w:t>517/2023</w:t>
        </w:r>
      </w:hyperlink>
      <w:r>
        <w:t xml:space="preserve">, f. único; </w:t>
      </w:r>
      <w:hyperlink w:anchor="AUTO_2023_518" w:history="1">
        <w:r w:rsidRPr="00AF0846">
          <w:rPr>
            <w:rStyle w:val="TextoNormalCaracter"/>
          </w:rPr>
          <w:t>518/2023</w:t>
        </w:r>
      </w:hyperlink>
      <w:r>
        <w:t xml:space="preserve">, f. único; </w:t>
      </w:r>
      <w:hyperlink w:anchor="AUTO_2023_519" w:history="1">
        <w:r w:rsidRPr="00AF0846">
          <w:rPr>
            <w:rStyle w:val="TextoNormalCaracter"/>
          </w:rPr>
          <w:t>519/2023</w:t>
        </w:r>
      </w:hyperlink>
      <w:r>
        <w:t xml:space="preserve">, f. único; </w:t>
      </w:r>
      <w:hyperlink w:anchor="AUTO_2023_520" w:history="1">
        <w:r w:rsidRPr="00AF0846">
          <w:rPr>
            <w:rStyle w:val="TextoNormalCaracter"/>
          </w:rPr>
          <w:t>520/2023</w:t>
        </w:r>
      </w:hyperlink>
      <w:r>
        <w:t xml:space="preserve">, f. único; </w:t>
      </w:r>
      <w:hyperlink w:anchor="AUTO_2023_523" w:history="1">
        <w:r w:rsidRPr="00AF0846">
          <w:rPr>
            <w:rStyle w:val="TextoNormalCaracter"/>
          </w:rPr>
          <w:t>523/2023</w:t>
        </w:r>
      </w:hyperlink>
      <w:r>
        <w:t xml:space="preserve">, f. único; </w:t>
      </w:r>
      <w:hyperlink w:anchor="AUTO_2023_524" w:history="1">
        <w:r w:rsidRPr="00AF0846">
          <w:rPr>
            <w:rStyle w:val="TextoNormalCaracter"/>
          </w:rPr>
          <w:t>524/2023</w:t>
        </w:r>
      </w:hyperlink>
      <w:r>
        <w:t xml:space="preserve">, f. único; </w:t>
      </w:r>
      <w:hyperlink w:anchor="AUTO_2023_525" w:history="1">
        <w:r w:rsidRPr="00AF0846">
          <w:rPr>
            <w:rStyle w:val="TextoNormalCaracter"/>
          </w:rPr>
          <w:t>525/2023</w:t>
        </w:r>
      </w:hyperlink>
      <w:r>
        <w:t xml:space="preserve">, f. único; </w:t>
      </w:r>
      <w:hyperlink w:anchor="AUTO_2023_527" w:history="1">
        <w:r w:rsidRPr="00AF0846">
          <w:rPr>
            <w:rStyle w:val="TextoNormalCaracter"/>
          </w:rPr>
          <w:t>527/2023</w:t>
        </w:r>
      </w:hyperlink>
      <w:r>
        <w:t xml:space="preserve">, f. único; </w:t>
      </w:r>
      <w:hyperlink w:anchor="AUTO_2023_528" w:history="1">
        <w:r w:rsidRPr="00AF0846">
          <w:rPr>
            <w:rStyle w:val="TextoNormalCaracter"/>
          </w:rPr>
          <w:t>528/2023</w:t>
        </w:r>
      </w:hyperlink>
      <w:r>
        <w:t xml:space="preserve">, f. único; </w:t>
      </w:r>
      <w:hyperlink w:anchor="AUTO_2023_529" w:history="1">
        <w:r w:rsidRPr="00AF0846">
          <w:rPr>
            <w:rStyle w:val="TextoNormalCaracter"/>
          </w:rPr>
          <w:t>529/2023</w:t>
        </w:r>
      </w:hyperlink>
      <w:r>
        <w:t xml:space="preserve">, f. único; </w:t>
      </w:r>
      <w:hyperlink w:anchor="AUTO_2023_530" w:history="1">
        <w:r w:rsidRPr="00AF0846">
          <w:rPr>
            <w:rStyle w:val="TextoNormalCaracter"/>
          </w:rPr>
          <w:t>530/2023</w:t>
        </w:r>
      </w:hyperlink>
      <w:r>
        <w:t xml:space="preserve">, f. único; </w:t>
      </w:r>
      <w:hyperlink w:anchor="AUTO_2023_531" w:history="1">
        <w:r w:rsidRPr="00AF0846">
          <w:rPr>
            <w:rStyle w:val="TextoNormalCaracter"/>
          </w:rPr>
          <w:t>531/2023</w:t>
        </w:r>
      </w:hyperlink>
      <w:r>
        <w:t xml:space="preserve">, f. único; </w:t>
      </w:r>
      <w:hyperlink w:anchor="AUTO_2023_533" w:history="1">
        <w:r w:rsidRPr="00AF0846">
          <w:rPr>
            <w:rStyle w:val="TextoNormalCaracter"/>
          </w:rPr>
          <w:t>533/2023</w:t>
        </w:r>
      </w:hyperlink>
      <w:r>
        <w:t xml:space="preserve">, f. único; </w:t>
      </w:r>
      <w:hyperlink w:anchor="AUTO_2023_534" w:history="1">
        <w:r w:rsidRPr="00AF0846">
          <w:rPr>
            <w:rStyle w:val="TextoNormalCaracter"/>
          </w:rPr>
          <w:t>534/2023</w:t>
        </w:r>
      </w:hyperlink>
      <w:r>
        <w:t xml:space="preserve">, f. único; </w:t>
      </w:r>
      <w:hyperlink w:anchor="AUTO_2023_537" w:history="1">
        <w:r w:rsidRPr="00AF0846">
          <w:rPr>
            <w:rStyle w:val="TextoNormalCaracter"/>
          </w:rPr>
          <w:t>537/2023</w:t>
        </w:r>
      </w:hyperlink>
      <w:r>
        <w:t xml:space="preserve">, f. único; </w:t>
      </w:r>
      <w:hyperlink w:anchor="AUTO_2023_538" w:history="1">
        <w:r w:rsidRPr="00AF0846">
          <w:rPr>
            <w:rStyle w:val="TextoNormalCaracter"/>
          </w:rPr>
          <w:t>538/2023</w:t>
        </w:r>
      </w:hyperlink>
      <w:r>
        <w:t xml:space="preserve">, f. único; </w:t>
      </w:r>
      <w:hyperlink w:anchor="AUTO_2023_539" w:history="1">
        <w:r w:rsidRPr="00AF0846">
          <w:rPr>
            <w:rStyle w:val="TextoNormalCaracter"/>
          </w:rPr>
          <w:t>539/2023</w:t>
        </w:r>
      </w:hyperlink>
      <w:r>
        <w:t xml:space="preserve">, f. único; </w:t>
      </w:r>
      <w:hyperlink w:anchor="AUTO_2023_540" w:history="1">
        <w:r w:rsidRPr="00AF0846">
          <w:rPr>
            <w:rStyle w:val="TextoNormalCaracter"/>
          </w:rPr>
          <w:t>540/2023</w:t>
        </w:r>
      </w:hyperlink>
      <w:r>
        <w:t xml:space="preserve">, f. único; </w:t>
      </w:r>
      <w:hyperlink w:anchor="AUTO_2023_541" w:history="1">
        <w:r w:rsidRPr="00AF0846">
          <w:rPr>
            <w:rStyle w:val="TextoNormalCaracter"/>
          </w:rPr>
          <w:t>541/2023</w:t>
        </w:r>
      </w:hyperlink>
      <w:r>
        <w:t xml:space="preserve">, f. único; </w:t>
      </w:r>
      <w:hyperlink w:anchor="AUTO_2023_542" w:history="1">
        <w:r w:rsidRPr="00AF0846">
          <w:rPr>
            <w:rStyle w:val="TextoNormalCaracter"/>
          </w:rPr>
          <w:t>542/2023</w:t>
        </w:r>
      </w:hyperlink>
      <w:r>
        <w:t xml:space="preserve">, f. único; </w:t>
      </w:r>
      <w:hyperlink w:anchor="AUTO_2023_543" w:history="1">
        <w:r w:rsidRPr="00AF0846">
          <w:rPr>
            <w:rStyle w:val="TextoNormalCaracter"/>
          </w:rPr>
          <w:t>543/2023</w:t>
        </w:r>
      </w:hyperlink>
      <w:r>
        <w:t xml:space="preserve">, f. único; </w:t>
      </w:r>
      <w:hyperlink w:anchor="AUTO_2023_544" w:history="1">
        <w:r w:rsidRPr="00AF0846">
          <w:rPr>
            <w:rStyle w:val="TextoNormalCaracter"/>
          </w:rPr>
          <w:t>544/2023</w:t>
        </w:r>
      </w:hyperlink>
      <w:r>
        <w:t xml:space="preserve">, f. único; </w:t>
      </w:r>
      <w:hyperlink w:anchor="AUTO_2023_545" w:history="1">
        <w:r w:rsidRPr="00AF0846">
          <w:rPr>
            <w:rStyle w:val="TextoNormalCaracter"/>
          </w:rPr>
          <w:t>545/2023</w:t>
        </w:r>
      </w:hyperlink>
      <w:r>
        <w:t xml:space="preserve">, f. único; </w:t>
      </w:r>
      <w:hyperlink w:anchor="AUTO_2023_546" w:history="1">
        <w:r w:rsidRPr="00AF0846">
          <w:rPr>
            <w:rStyle w:val="TextoNormalCaracter"/>
          </w:rPr>
          <w:t>546/2023</w:t>
        </w:r>
      </w:hyperlink>
      <w:r>
        <w:t xml:space="preserve">, f. único; </w:t>
      </w:r>
      <w:hyperlink w:anchor="AUTO_2023_547" w:history="1">
        <w:r w:rsidRPr="00AF0846">
          <w:rPr>
            <w:rStyle w:val="TextoNormalCaracter"/>
          </w:rPr>
          <w:t>547/2023</w:t>
        </w:r>
      </w:hyperlink>
      <w:r>
        <w:t xml:space="preserve">, f. único; </w:t>
      </w:r>
      <w:hyperlink w:anchor="AUTO_2023_548" w:history="1">
        <w:r w:rsidRPr="00AF0846">
          <w:rPr>
            <w:rStyle w:val="TextoNormalCaracter"/>
          </w:rPr>
          <w:t>548/2023</w:t>
        </w:r>
      </w:hyperlink>
      <w:r>
        <w:t xml:space="preserve">, f. único; </w:t>
      </w:r>
      <w:hyperlink w:anchor="AUTO_2023_549" w:history="1">
        <w:r w:rsidRPr="00AF0846">
          <w:rPr>
            <w:rStyle w:val="TextoNormalCaracter"/>
          </w:rPr>
          <w:t>549/2023</w:t>
        </w:r>
      </w:hyperlink>
      <w:r>
        <w:t xml:space="preserve">, f. único; </w:t>
      </w:r>
      <w:hyperlink w:anchor="AUTO_2023_550" w:history="1">
        <w:r w:rsidRPr="00AF0846">
          <w:rPr>
            <w:rStyle w:val="TextoNormalCaracter"/>
          </w:rPr>
          <w:t>550/2023</w:t>
        </w:r>
      </w:hyperlink>
      <w:r>
        <w:t xml:space="preserve">, f. único; </w:t>
      </w:r>
      <w:hyperlink w:anchor="AUTO_2023_551" w:history="1">
        <w:r w:rsidRPr="00AF0846">
          <w:rPr>
            <w:rStyle w:val="TextoNormalCaracter"/>
          </w:rPr>
          <w:t>551/2023</w:t>
        </w:r>
      </w:hyperlink>
      <w:r>
        <w:t xml:space="preserve">, f. único; </w:t>
      </w:r>
      <w:hyperlink w:anchor="AUTO_2023_552" w:history="1">
        <w:r w:rsidRPr="00AF0846">
          <w:rPr>
            <w:rStyle w:val="TextoNormalCaracter"/>
          </w:rPr>
          <w:t>552/2023</w:t>
        </w:r>
      </w:hyperlink>
      <w:r>
        <w:t xml:space="preserve">, f. único; </w:t>
      </w:r>
      <w:hyperlink w:anchor="AUTO_2023_553" w:history="1">
        <w:r w:rsidRPr="00AF0846">
          <w:rPr>
            <w:rStyle w:val="TextoNormalCaracter"/>
          </w:rPr>
          <w:t>553/2023</w:t>
        </w:r>
      </w:hyperlink>
      <w:r>
        <w:t xml:space="preserve">, f. único; </w:t>
      </w:r>
      <w:hyperlink w:anchor="AUTO_2023_554" w:history="1">
        <w:r w:rsidRPr="00AF0846">
          <w:rPr>
            <w:rStyle w:val="TextoNormalCaracter"/>
          </w:rPr>
          <w:t>554/2023</w:t>
        </w:r>
      </w:hyperlink>
      <w:r>
        <w:t xml:space="preserve">, f. único; </w:t>
      </w:r>
      <w:hyperlink w:anchor="AUTO_2023_555" w:history="1">
        <w:r w:rsidRPr="00AF0846">
          <w:rPr>
            <w:rStyle w:val="TextoNormalCaracter"/>
          </w:rPr>
          <w:t>555/2023</w:t>
        </w:r>
      </w:hyperlink>
      <w:r>
        <w:t xml:space="preserve">, f. único; </w:t>
      </w:r>
      <w:hyperlink w:anchor="AUTO_2023_556" w:history="1">
        <w:r w:rsidRPr="00AF0846">
          <w:rPr>
            <w:rStyle w:val="TextoNormalCaracter"/>
          </w:rPr>
          <w:t>556/2023</w:t>
        </w:r>
      </w:hyperlink>
      <w:r>
        <w:t xml:space="preserve">, f. único; </w:t>
      </w:r>
      <w:hyperlink w:anchor="AUTO_2023_557" w:history="1">
        <w:r w:rsidRPr="00AF0846">
          <w:rPr>
            <w:rStyle w:val="TextoNormalCaracter"/>
          </w:rPr>
          <w:t>557/2023</w:t>
        </w:r>
      </w:hyperlink>
      <w:r>
        <w:t xml:space="preserve">, f. único; </w:t>
      </w:r>
      <w:hyperlink w:anchor="AUTO_2023_558" w:history="1">
        <w:r w:rsidRPr="00AF0846">
          <w:rPr>
            <w:rStyle w:val="TextoNormalCaracter"/>
          </w:rPr>
          <w:t>558/2023</w:t>
        </w:r>
      </w:hyperlink>
      <w:r>
        <w:t xml:space="preserve">, f. único; </w:t>
      </w:r>
      <w:hyperlink w:anchor="AUTO_2023_559" w:history="1">
        <w:r w:rsidRPr="00AF0846">
          <w:rPr>
            <w:rStyle w:val="TextoNormalCaracter"/>
          </w:rPr>
          <w:t>559/2023</w:t>
        </w:r>
      </w:hyperlink>
      <w:r>
        <w:t xml:space="preserve">, f. único; </w:t>
      </w:r>
      <w:hyperlink w:anchor="AUTO_2023_560" w:history="1">
        <w:r w:rsidRPr="00AF0846">
          <w:rPr>
            <w:rStyle w:val="TextoNormalCaracter"/>
          </w:rPr>
          <w:t>560/2023</w:t>
        </w:r>
      </w:hyperlink>
      <w:r>
        <w:t xml:space="preserve">, f. único; </w:t>
      </w:r>
      <w:hyperlink w:anchor="AUTO_2023_561" w:history="1">
        <w:r w:rsidRPr="00AF0846">
          <w:rPr>
            <w:rStyle w:val="TextoNormalCaracter"/>
          </w:rPr>
          <w:t>561/2023</w:t>
        </w:r>
      </w:hyperlink>
      <w:r>
        <w:t xml:space="preserve">, f. único; </w:t>
      </w:r>
      <w:hyperlink w:anchor="AUTO_2023_562" w:history="1">
        <w:r w:rsidRPr="00AF0846">
          <w:rPr>
            <w:rStyle w:val="TextoNormalCaracter"/>
          </w:rPr>
          <w:t>562/2023</w:t>
        </w:r>
      </w:hyperlink>
      <w:r>
        <w:t xml:space="preserve">, f. único; </w:t>
      </w:r>
      <w:hyperlink w:anchor="AUTO_2023_563" w:history="1">
        <w:r w:rsidRPr="00AF0846">
          <w:rPr>
            <w:rStyle w:val="TextoNormalCaracter"/>
          </w:rPr>
          <w:t>563/2023</w:t>
        </w:r>
      </w:hyperlink>
      <w:r>
        <w:t xml:space="preserve">, f. único; </w:t>
      </w:r>
      <w:hyperlink w:anchor="AUTO_2023_564" w:history="1">
        <w:r w:rsidRPr="00AF0846">
          <w:rPr>
            <w:rStyle w:val="TextoNormalCaracter"/>
          </w:rPr>
          <w:t>564/2023</w:t>
        </w:r>
      </w:hyperlink>
      <w:r>
        <w:t xml:space="preserve">, f. único; </w:t>
      </w:r>
      <w:hyperlink w:anchor="AUTO_2023_565" w:history="1">
        <w:r w:rsidRPr="00AF0846">
          <w:rPr>
            <w:rStyle w:val="TextoNormalCaracter"/>
          </w:rPr>
          <w:t>565/2023</w:t>
        </w:r>
      </w:hyperlink>
      <w:r>
        <w:t xml:space="preserve">, f. único; </w:t>
      </w:r>
      <w:hyperlink w:anchor="AUTO_2023_566" w:history="1">
        <w:r w:rsidRPr="00AF0846">
          <w:rPr>
            <w:rStyle w:val="TextoNormalCaracter"/>
          </w:rPr>
          <w:t>566/2023</w:t>
        </w:r>
      </w:hyperlink>
      <w:r>
        <w:t xml:space="preserve">, f. único; </w:t>
      </w:r>
      <w:hyperlink w:anchor="AUTO_2023_567" w:history="1">
        <w:r w:rsidRPr="00AF0846">
          <w:rPr>
            <w:rStyle w:val="TextoNormalCaracter"/>
          </w:rPr>
          <w:t>567/2023</w:t>
        </w:r>
      </w:hyperlink>
      <w:r>
        <w:t xml:space="preserve">, f. único; </w:t>
      </w:r>
      <w:hyperlink w:anchor="AUTO_2023_568" w:history="1">
        <w:r w:rsidRPr="00AF0846">
          <w:rPr>
            <w:rStyle w:val="TextoNormalCaracter"/>
          </w:rPr>
          <w:t>568/2023</w:t>
        </w:r>
      </w:hyperlink>
      <w:r>
        <w:t xml:space="preserve">, f. único; </w:t>
      </w:r>
      <w:hyperlink w:anchor="AUTO_2023_569" w:history="1">
        <w:r w:rsidRPr="00AF0846">
          <w:rPr>
            <w:rStyle w:val="TextoNormalCaracter"/>
          </w:rPr>
          <w:t>569/2023</w:t>
        </w:r>
      </w:hyperlink>
      <w:r>
        <w:t xml:space="preserve">, f. único; </w:t>
      </w:r>
      <w:hyperlink w:anchor="AUTO_2023_570" w:history="1">
        <w:r w:rsidRPr="00AF0846">
          <w:rPr>
            <w:rStyle w:val="TextoNormalCaracter"/>
          </w:rPr>
          <w:t>570/2023</w:t>
        </w:r>
      </w:hyperlink>
      <w:r>
        <w:t xml:space="preserve">, f. único; </w:t>
      </w:r>
      <w:hyperlink w:anchor="AUTO_2023_571" w:history="1">
        <w:r w:rsidRPr="00AF0846">
          <w:rPr>
            <w:rStyle w:val="TextoNormalCaracter"/>
          </w:rPr>
          <w:t>571/2023</w:t>
        </w:r>
      </w:hyperlink>
      <w:r>
        <w:t xml:space="preserve">, f. único; </w:t>
      </w:r>
      <w:hyperlink w:anchor="AUTO_2023_572" w:history="1">
        <w:r w:rsidRPr="00AF0846">
          <w:rPr>
            <w:rStyle w:val="TextoNormalCaracter"/>
          </w:rPr>
          <w:t>572/2023</w:t>
        </w:r>
      </w:hyperlink>
      <w:r>
        <w:t xml:space="preserve">, f. único; </w:t>
      </w:r>
      <w:hyperlink w:anchor="AUTO_2023_573" w:history="1">
        <w:r w:rsidRPr="00AF0846">
          <w:rPr>
            <w:rStyle w:val="TextoNormalCaracter"/>
          </w:rPr>
          <w:t>573/2023</w:t>
        </w:r>
      </w:hyperlink>
      <w:r>
        <w:t xml:space="preserve">, f. único; </w:t>
      </w:r>
      <w:hyperlink w:anchor="AUTO_2023_574" w:history="1">
        <w:r w:rsidRPr="00AF0846">
          <w:rPr>
            <w:rStyle w:val="TextoNormalCaracter"/>
          </w:rPr>
          <w:t>574/2023</w:t>
        </w:r>
      </w:hyperlink>
      <w:r>
        <w:t xml:space="preserve">, f. único; </w:t>
      </w:r>
      <w:hyperlink w:anchor="AUTO_2023_575" w:history="1">
        <w:r w:rsidRPr="00AF0846">
          <w:rPr>
            <w:rStyle w:val="TextoNormalCaracter"/>
          </w:rPr>
          <w:t>575/2023</w:t>
        </w:r>
      </w:hyperlink>
      <w:r>
        <w:t xml:space="preserve">, f. único; </w:t>
      </w:r>
      <w:hyperlink w:anchor="AUTO_2023_576" w:history="1">
        <w:r w:rsidRPr="00AF0846">
          <w:rPr>
            <w:rStyle w:val="TextoNormalCaracter"/>
          </w:rPr>
          <w:t>576/2023</w:t>
        </w:r>
      </w:hyperlink>
      <w:r>
        <w:t xml:space="preserve">, f. único; </w:t>
      </w:r>
      <w:hyperlink w:anchor="AUTO_2023_577" w:history="1">
        <w:r w:rsidRPr="00AF0846">
          <w:rPr>
            <w:rStyle w:val="TextoNormalCaracter"/>
          </w:rPr>
          <w:t>577/2023</w:t>
        </w:r>
      </w:hyperlink>
      <w:r>
        <w:t xml:space="preserve">, f. único; </w:t>
      </w:r>
      <w:hyperlink w:anchor="AUTO_2023_578" w:history="1">
        <w:r w:rsidRPr="00AF0846">
          <w:rPr>
            <w:rStyle w:val="TextoNormalCaracter"/>
          </w:rPr>
          <w:t>578/2023</w:t>
        </w:r>
      </w:hyperlink>
      <w:r>
        <w:t xml:space="preserve">, f. único; </w:t>
      </w:r>
      <w:hyperlink w:anchor="AUTO_2023_579" w:history="1">
        <w:r w:rsidRPr="00AF0846">
          <w:rPr>
            <w:rStyle w:val="TextoNormalCaracter"/>
          </w:rPr>
          <w:t>579/2023</w:t>
        </w:r>
      </w:hyperlink>
      <w:r>
        <w:t xml:space="preserve">, f. único; </w:t>
      </w:r>
      <w:hyperlink w:anchor="AUTO_2023_580" w:history="1">
        <w:r w:rsidRPr="00AF0846">
          <w:rPr>
            <w:rStyle w:val="TextoNormalCaracter"/>
          </w:rPr>
          <w:t>580/2023</w:t>
        </w:r>
      </w:hyperlink>
      <w:r>
        <w:t xml:space="preserve">, f. único; </w:t>
      </w:r>
      <w:hyperlink w:anchor="AUTO_2023_581" w:history="1">
        <w:r w:rsidRPr="00AF0846">
          <w:rPr>
            <w:rStyle w:val="TextoNormalCaracter"/>
          </w:rPr>
          <w:t>581/2023</w:t>
        </w:r>
      </w:hyperlink>
      <w:r>
        <w:t xml:space="preserve">, f. único; </w:t>
      </w:r>
      <w:hyperlink w:anchor="AUTO_2023_582" w:history="1">
        <w:r w:rsidRPr="00AF0846">
          <w:rPr>
            <w:rStyle w:val="TextoNormalCaracter"/>
          </w:rPr>
          <w:t>582/2023</w:t>
        </w:r>
      </w:hyperlink>
      <w:r>
        <w:t xml:space="preserve">, f. único; </w:t>
      </w:r>
      <w:hyperlink w:anchor="AUTO_2023_583" w:history="1">
        <w:r w:rsidRPr="00AF0846">
          <w:rPr>
            <w:rStyle w:val="TextoNormalCaracter"/>
          </w:rPr>
          <w:t>583/2023</w:t>
        </w:r>
      </w:hyperlink>
      <w:r>
        <w:t xml:space="preserve">, f. único; </w:t>
      </w:r>
      <w:hyperlink w:anchor="AUTO_2023_584" w:history="1">
        <w:r w:rsidRPr="00AF0846">
          <w:rPr>
            <w:rStyle w:val="TextoNormalCaracter"/>
          </w:rPr>
          <w:t>584/2023</w:t>
        </w:r>
      </w:hyperlink>
      <w:r>
        <w:t xml:space="preserve">, f. único; </w:t>
      </w:r>
      <w:hyperlink w:anchor="AUTO_2023_585" w:history="1">
        <w:r w:rsidRPr="00AF0846">
          <w:rPr>
            <w:rStyle w:val="TextoNormalCaracter"/>
          </w:rPr>
          <w:t>585/2023</w:t>
        </w:r>
      </w:hyperlink>
      <w:r>
        <w:t xml:space="preserve">, f. único; </w:t>
      </w:r>
      <w:hyperlink w:anchor="AUTO_2023_586" w:history="1">
        <w:r w:rsidRPr="00AF0846">
          <w:rPr>
            <w:rStyle w:val="TextoNormalCaracter"/>
          </w:rPr>
          <w:t>586/2023</w:t>
        </w:r>
      </w:hyperlink>
      <w:r>
        <w:t xml:space="preserve">, f. único; </w:t>
      </w:r>
      <w:hyperlink w:anchor="AUTO_2023_587" w:history="1">
        <w:r w:rsidRPr="00AF0846">
          <w:rPr>
            <w:rStyle w:val="TextoNormalCaracter"/>
          </w:rPr>
          <w:t>587/2023</w:t>
        </w:r>
      </w:hyperlink>
      <w:r>
        <w:t xml:space="preserve">, f. único; </w:t>
      </w:r>
      <w:hyperlink w:anchor="AUTO_2023_588" w:history="1">
        <w:r w:rsidRPr="00AF0846">
          <w:rPr>
            <w:rStyle w:val="TextoNormalCaracter"/>
          </w:rPr>
          <w:t>588/2023</w:t>
        </w:r>
      </w:hyperlink>
      <w:r>
        <w:t xml:space="preserve">, f. único; </w:t>
      </w:r>
      <w:hyperlink w:anchor="AUTO_2023_589" w:history="1">
        <w:r w:rsidRPr="00AF0846">
          <w:rPr>
            <w:rStyle w:val="TextoNormalCaracter"/>
          </w:rPr>
          <w:t>589/2023</w:t>
        </w:r>
      </w:hyperlink>
      <w:r>
        <w:t xml:space="preserve">, f. único; </w:t>
      </w:r>
      <w:hyperlink w:anchor="AUTO_2023_590" w:history="1">
        <w:r w:rsidRPr="00AF0846">
          <w:rPr>
            <w:rStyle w:val="TextoNormalCaracter"/>
          </w:rPr>
          <w:t>590/2023</w:t>
        </w:r>
      </w:hyperlink>
      <w:r>
        <w:t xml:space="preserve">, f. único; </w:t>
      </w:r>
      <w:hyperlink w:anchor="AUTO_2023_591" w:history="1">
        <w:r w:rsidRPr="00AF0846">
          <w:rPr>
            <w:rStyle w:val="TextoNormalCaracter"/>
          </w:rPr>
          <w:t>591/2023</w:t>
        </w:r>
      </w:hyperlink>
      <w:r>
        <w:t xml:space="preserve">, f. único; </w:t>
      </w:r>
      <w:hyperlink w:anchor="AUTO_2023_592" w:history="1">
        <w:r w:rsidRPr="00AF0846">
          <w:rPr>
            <w:rStyle w:val="TextoNormalCaracter"/>
          </w:rPr>
          <w:t>592/2023</w:t>
        </w:r>
      </w:hyperlink>
      <w:r>
        <w:t xml:space="preserve">, f. único; </w:t>
      </w:r>
      <w:hyperlink w:anchor="AUTO_2023_593" w:history="1">
        <w:r w:rsidRPr="00AF0846">
          <w:rPr>
            <w:rStyle w:val="TextoNormalCaracter"/>
          </w:rPr>
          <w:t>593/2023</w:t>
        </w:r>
      </w:hyperlink>
      <w:r>
        <w:t xml:space="preserve">, f. único; </w:t>
      </w:r>
      <w:hyperlink w:anchor="AUTO_2023_594" w:history="1">
        <w:r w:rsidRPr="00AF0846">
          <w:rPr>
            <w:rStyle w:val="TextoNormalCaracter"/>
          </w:rPr>
          <w:t>594/2023</w:t>
        </w:r>
      </w:hyperlink>
      <w:r>
        <w:t xml:space="preserve">, f. único; </w:t>
      </w:r>
      <w:hyperlink w:anchor="AUTO_2023_595" w:history="1">
        <w:r w:rsidRPr="00AF0846">
          <w:rPr>
            <w:rStyle w:val="TextoNormalCaracter"/>
          </w:rPr>
          <w:t>595/2023</w:t>
        </w:r>
      </w:hyperlink>
      <w:r>
        <w:t xml:space="preserve">, f. único; </w:t>
      </w:r>
      <w:hyperlink w:anchor="AUTO_2023_596" w:history="1">
        <w:r w:rsidRPr="00AF0846">
          <w:rPr>
            <w:rStyle w:val="TextoNormalCaracter"/>
          </w:rPr>
          <w:t>596/2023</w:t>
        </w:r>
      </w:hyperlink>
      <w:r>
        <w:t xml:space="preserve">, f. único; </w:t>
      </w:r>
      <w:hyperlink w:anchor="AUTO_2023_605" w:history="1">
        <w:r w:rsidRPr="00AF0846">
          <w:rPr>
            <w:rStyle w:val="TextoNormalCaracter"/>
          </w:rPr>
          <w:t>605/2023</w:t>
        </w:r>
      </w:hyperlink>
      <w:r>
        <w:t xml:space="preserve">, f. único; </w:t>
      </w:r>
      <w:hyperlink w:anchor="AUTO_2023_606" w:history="1">
        <w:r w:rsidRPr="00AF0846">
          <w:rPr>
            <w:rStyle w:val="TextoNormalCaracter"/>
          </w:rPr>
          <w:t>606/2023</w:t>
        </w:r>
      </w:hyperlink>
      <w:r>
        <w:t xml:space="preserve">, f. único; </w:t>
      </w:r>
      <w:hyperlink w:anchor="AUTO_2023_607" w:history="1">
        <w:r w:rsidRPr="00AF0846">
          <w:rPr>
            <w:rStyle w:val="TextoNormalCaracter"/>
          </w:rPr>
          <w:t>607/2023</w:t>
        </w:r>
      </w:hyperlink>
      <w:r>
        <w:t xml:space="preserve">, f. único; </w:t>
      </w:r>
      <w:hyperlink w:anchor="AUTO_2023_608" w:history="1">
        <w:r w:rsidRPr="00AF0846">
          <w:rPr>
            <w:rStyle w:val="TextoNormalCaracter"/>
          </w:rPr>
          <w:t>608/2023</w:t>
        </w:r>
      </w:hyperlink>
      <w:r>
        <w:t xml:space="preserve">, f. único; </w:t>
      </w:r>
      <w:hyperlink w:anchor="AUTO_2023_609" w:history="1">
        <w:r w:rsidRPr="00AF0846">
          <w:rPr>
            <w:rStyle w:val="TextoNormalCaracter"/>
          </w:rPr>
          <w:t>609/2023</w:t>
        </w:r>
      </w:hyperlink>
      <w:r>
        <w:t xml:space="preserve">, f. único; </w:t>
      </w:r>
      <w:hyperlink w:anchor="AUTO_2023_610" w:history="1">
        <w:r w:rsidRPr="00AF0846">
          <w:rPr>
            <w:rStyle w:val="TextoNormalCaracter"/>
          </w:rPr>
          <w:t>610/2023</w:t>
        </w:r>
      </w:hyperlink>
      <w:r>
        <w:t xml:space="preserve">, f. único; </w:t>
      </w:r>
      <w:hyperlink w:anchor="AUTO_2023_611" w:history="1">
        <w:r w:rsidRPr="00AF0846">
          <w:rPr>
            <w:rStyle w:val="TextoNormalCaracter"/>
          </w:rPr>
          <w:t>611/2023</w:t>
        </w:r>
      </w:hyperlink>
      <w:r>
        <w:t xml:space="preserve">, f. único; </w:t>
      </w:r>
      <w:hyperlink w:anchor="AUTO_2023_612" w:history="1">
        <w:r w:rsidRPr="00AF0846">
          <w:rPr>
            <w:rStyle w:val="TextoNormalCaracter"/>
          </w:rPr>
          <w:t>612/2023</w:t>
        </w:r>
      </w:hyperlink>
      <w:r>
        <w:t xml:space="preserve">, f. único; </w:t>
      </w:r>
      <w:hyperlink w:anchor="AUTO_2023_613" w:history="1">
        <w:r w:rsidRPr="00AF0846">
          <w:rPr>
            <w:rStyle w:val="TextoNormalCaracter"/>
          </w:rPr>
          <w:t>613/2023</w:t>
        </w:r>
      </w:hyperlink>
      <w:r>
        <w:t xml:space="preserve">, f. único; </w:t>
      </w:r>
      <w:hyperlink w:anchor="AUTO_2023_614" w:history="1">
        <w:r w:rsidRPr="00AF0846">
          <w:rPr>
            <w:rStyle w:val="TextoNormalCaracter"/>
          </w:rPr>
          <w:t>614/2023</w:t>
        </w:r>
      </w:hyperlink>
      <w:r>
        <w:t xml:space="preserve">, f. único; </w:t>
      </w:r>
      <w:hyperlink w:anchor="AUTO_2023_615" w:history="1">
        <w:r w:rsidRPr="00AF0846">
          <w:rPr>
            <w:rStyle w:val="TextoNormalCaracter"/>
          </w:rPr>
          <w:t>615/2023</w:t>
        </w:r>
      </w:hyperlink>
      <w:r>
        <w:t xml:space="preserve">, f. único; </w:t>
      </w:r>
      <w:hyperlink w:anchor="AUTO_2023_616" w:history="1">
        <w:r w:rsidRPr="00AF0846">
          <w:rPr>
            <w:rStyle w:val="TextoNormalCaracter"/>
          </w:rPr>
          <w:t>616/2023</w:t>
        </w:r>
      </w:hyperlink>
      <w:r>
        <w:t xml:space="preserve">, f. único; </w:t>
      </w:r>
      <w:hyperlink w:anchor="AUTO_2023_617" w:history="1">
        <w:r w:rsidRPr="00AF0846">
          <w:rPr>
            <w:rStyle w:val="TextoNormalCaracter"/>
          </w:rPr>
          <w:t>617/2023</w:t>
        </w:r>
      </w:hyperlink>
      <w:r>
        <w:t xml:space="preserve">, f. único; </w:t>
      </w:r>
      <w:hyperlink w:anchor="AUTO_2023_618" w:history="1">
        <w:r w:rsidRPr="00AF0846">
          <w:rPr>
            <w:rStyle w:val="TextoNormalCaracter"/>
          </w:rPr>
          <w:t>618/2023</w:t>
        </w:r>
      </w:hyperlink>
      <w:r>
        <w:t xml:space="preserve">, f. único; </w:t>
      </w:r>
      <w:hyperlink w:anchor="AUTO_2023_619" w:history="1">
        <w:r w:rsidRPr="00AF0846">
          <w:rPr>
            <w:rStyle w:val="TextoNormalCaracter"/>
          </w:rPr>
          <w:t>619/2023</w:t>
        </w:r>
      </w:hyperlink>
      <w:r>
        <w:t xml:space="preserve">, f. único; </w:t>
      </w:r>
      <w:hyperlink w:anchor="AUTO_2023_620" w:history="1">
        <w:r w:rsidRPr="00AF0846">
          <w:rPr>
            <w:rStyle w:val="TextoNormalCaracter"/>
          </w:rPr>
          <w:t>620/2023</w:t>
        </w:r>
      </w:hyperlink>
      <w:r>
        <w:t xml:space="preserve">, f. único; </w:t>
      </w:r>
      <w:hyperlink w:anchor="AUTO_2023_621" w:history="1">
        <w:r w:rsidRPr="00AF0846">
          <w:rPr>
            <w:rStyle w:val="TextoNormalCaracter"/>
          </w:rPr>
          <w:t>621/2023</w:t>
        </w:r>
      </w:hyperlink>
      <w:r>
        <w:t xml:space="preserve">, f. único; </w:t>
      </w:r>
      <w:hyperlink w:anchor="AUTO_2023_622" w:history="1">
        <w:r w:rsidRPr="00AF0846">
          <w:rPr>
            <w:rStyle w:val="TextoNormalCaracter"/>
          </w:rPr>
          <w:t>622/2023</w:t>
        </w:r>
      </w:hyperlink>
      <w:r>
        <w:t xml:space="preserve">, f. único; </w:t>
      </w:r>
      <w:hyperlink w:anchor="AUTO_2023_623" w:history="1">
        <w:r w:rsidRPr="00AF0846">
          <w:rPr>
            <w:rStyle w:val="TextoNormalCaracter"/>
          </w:rPr>
          <w:t>623/2023</w:t>
        </w:r>
      </w:hyperlink>
      <w:r>
        <w:t xml:space="preserve">; </w:t>
      </w:r>
      <w:hyperlink w:anchor="AUTO_2023_624" w:history="1">
        <w:r w:rsidRPr="00AF0846">
          <w:rPr>
            <w:rStyle w:val="TextoNormalCaracter"/>
          </w:rPr>
          <w:t>624/2023</w:t>
        </w:r>
      </w:hyperlink>
      <w:r>
        <w:t xml:space="preserve">, f. único; </w:t>
      </w:r>
      <w:hyperlink w:anchor="AUTO_2023_625" w:history="1">
        <w:r w:rsidRPr="00AF0846">
          <w:rPr>
            <w:rStyle w:val="TextoNormalCaracter"/>
          </w:rPr>
          <w:t>625/2023</w:t>
        </w:r>
      </w:hyperlink>
      <w:r>
        <w:t xml:space="preserve">, f. único; </w:t>
      </w:r>
      <w:hyperlink w:anchor="AUTO_2023_626" w:history="1">
        <w:r w:rsidRPr="00AF0846">
          <w:rPr>
            <w:rStyle w:val="TextoNormalCaracter"/>
          </w:rPr>
          <w:t>626/2023</w:t>
        </w:r>
      </w:hyperlink>
      <w:r>
        <w:t xml:space="preserve">, f. único; </w:t>
      </w:r>
      <w:hyperlink w:anchor="AUTO_2023_627" w:history="1">
        <w:r w:rsidRPr="00AF0846">
          <w:rPr>
            <w:rStyle w:val="TextoNormalCaracter"/>
          </w:rPr>
          <w:t>627/2023</w:t>
        </w:r>
      </w:hyperlink>
      <w:r>
        <w:t xml:space="preserve">, f. único; </w:t>
      </w:r>
      <w:hyperlink w:anchor="AUTO_2023_628" w:history="1">
        <w:r w:rsidRPr="00AF0846">
          <w:rPr>
            <w:rStyle w:val="TextoNormalCaracter"/>
          </w:rPr>
          <w:t>628/2023</w:t>
        </w:r>
      </w:hyperlink>
      <w:r>
        <w:t xml:space="preserve">, f. único; </w:t>
      </w:r>
      <w:hyperlink w:anchor="AUTO_2023_629" w:history="1">
        <w:r w:rsidRPr="00AF0846">
          <w:rPr>
            <w:rStyle w:val="TextoNormalCaracter"/>
          </w:rPr>
          <w:t>629/2023</w:t>
        </w:r>
      </w:hyperlink>
      <w:r>
        <w:t xml:space="preserve">, f. único; </w:t>
      </w:r>
      <w:hyperlink w:anchor="AUTO_2023_630" w:history="1">
        <w:r w:rsidRPr="00AF0846">
          <w:rPr>
            <w:rStyle w:val="TextoNormalCaracter"/>
          </w:rPr>
          <w:t>630/2023</w:t>
        </w:r>
      </w:hyperlink>
      <w:r>
        <w:t xml:space="preserve">, f. único; </w:t>
      </w:r>
      <w:hyperlink w:anchor="AUTO_2023_631" w:history="1">
        <w:r w:rsidRPr="00AF0846">
          <w:rPr>
            <w:rStyle w:val="TextoNormalCaracter"/>
          </w:rPr>
          <w:t>631/2023</w:t>
        </w:r>
      </w:hyperlink>
      <w:r>
        <w:t xml:space="preserve">, f. único; </w:t>
      </w:r>
      <w:hyperlink w:anchor="AUTO_2023_632" w:history="1">
        <w:r w:rsidRPr="00AF0846">
          <w:rPr>
            <w:rStyle w:val="TextoNormalCaracter"/>
          </w:rPr>
          <w:t>632/2023</w:t>
        </w:r>
      </w:hyperlink>
      <w:r>
        <w:t xml:space="preserve">, f. único; </w:t>
      </w:r>
      <w:hyperlink w:anchor="AUTO_2023_633" w:history="1">
        <w:r w:rsidRPr="00AF0846">
          <w:rPr>
            <w:rStyle w:val="TextoNormalCaracter"/>
          </w:rPr>
          <w:t>633/2023</w:t>
        </w:r>
      </w:hyperlink>
      <w:r>
        <w:t xml:space="preserve">, f. único; </w:t>
      </w:r>
      <w:hyperlink w:anchor="AUTO_2023_634" w:history="1">
        <w:r w:rsidRPr="00AF0846">
          <w:rPr>
            <w:rStyle w:val="TextoNormalCaracter"/>
          </w:rPr>
          <w:t>634/2023</w:t>
        </w:r>
      </w:hyperlink>
      <w:r>
        <w:t xml:space="preserve">, f. único; </w:t>
      </w:r>
      <w:hyperlink w:anchor="AUTO_2023_635" w:history="1">
        <w:r w:rsidRPr="00AF0846">
          <w:rPr>
            <w:rStyle w:val="TextoNormalCaracter"/>
          </w:rPr>
          <w:t>635/2023</w:t>
        </w:r>
      </w:hyperlink>
      <w:r>
        <w:t xml:space="preserve">, f. único; </w:t>
      </w:r>
      <w:hyperlink w:anchor="AUTO_2023_636" w:history="1">
        <w:r w:rsidRPr="00AF0846">
          <w:rPr>
            <w:rStyle w:val="TextoNormalCaracter"/>
          </w:rPr>
          <w:t>636/2023</w:t>
        </w:r>
      </w:hyperlink>
      <w:r>
        <w:t xml:space="preserve">, f. único; </w:t>
      </w:r>
      <w:hyperlink w:anchor="AUTO_2023_637" w:history="1">
        <w:r w:rsidRPr="00AF0846">
          <w:rPr>
            <w:rStyle w:val="TextoNormalCaracter"/>
          </w:rPr>
          <w:t>637/2023</w:t>
        </w:r>
      </w:hyperlink>
      <w:r>
        <w:t xml:space="preserve">, f. único; </w:t>
      </w:r>
      <w:hyperlink w:anchor="AUTO_2023_638" w:history="1">
        <w:r w:rsidRPr="00AF0846">
          <w:rPr>
            <w:rStyle w:val="TextoNormalCaracter"/>
          </w:rPr>
          <w:t>638/2023</w:t>
        </w:r>
      </w:hyperlink>
      <w:r>
        <w:t xml:space="preserve">, f. único; </w:t>
      </w:r>
      <w:hyperlink w:anchor="AUTO_2023_639" w:history="1">
        <w:r w:rsidRPr="00AF0846">
          <w:rPr>
            <w:rStyle w:val="TextoNormalCaracter"/>
          </w:rPr>
          <w:t>639/2023</w:t>
        </w:r>
      </w:hyperlink>
      <w:r>
        <w:t xml:space="preserve">, f. único; </w:t>
      </w:r>
      <w:hyperlink w:anchor="AUTO_2023_640" w:history="1">
        <w:r w:rsidRPr="00AF0846">
          <w:rPr>
            <w:rStyle w:val="TextoNormalCaracter"/>
          </w:rPr>
          <w:t>640/2023</w:t>
        </w:r>
      </w:hyperlink>
      <w:r>
        <w:t xml:space="preserve">, f. único; </w:t>
      </w:r>
      <w:hyperlink w:anchor="AUTO_2023_641" w:history="1">
        <w:r w:rsidRPr="00AF0846">
          <w:rPr>
            <w:rStyle w:val="TextoNormalCaracter"/>
          </w:rPr>
          <w:t>641/2023</w:t>
        </w:r>
      </w:hyperlink>
      <w:r>
        <w:t xml:space="preserve">, f. único; </w:t>
      </w:r>
      <w:hyperlink w:anchor="AUTO_2023_642" w:history="1">
        <w:r w:rsidRPr="00AF0846">
          <w:rPr>
            <w:rStyle w:val="TextoNormalCaracter"/>
          </w:rPr>
          <w:t>642/2023</w:t>
        </w:r>
      </w:hyperlink>
      <w:r>
        <w:t xml:space="preserve">, f. único; </w:t>
      </w:r>
      <w:hyperlink w:anchor="AUTO_2023_643" w:history="1">
        <w:r w:rsidRPr="00AF0846">
          <w:rPr>
            <w:rStyle w:val="TextoNormalCaracter"/>
          </w:rPr>
          <w:t>643/2023</w:t>
        </w:r>
      </w:hyperlink>
      <w:r>
        <w:t xml:space="preserve">, f. único; </w:t>
      </w:r>
      <w:hyperlink w:anchor="AUTO_2023_644" w:history="1">
        <w:r w:rsidRPr="00AF0846">
          <w:rPr>
            <w:rStyle w:val="TextoNormalCaracter"/>
          </w:rPr>
          <w:t>644/2023</w:t>
        </w:r>
      </w:hyperlink>
      <w:r>
        <w:t xml:space="preserve">, f. único; </w:t>
      </w:r>
      <w:hyperlink w:anchor="AUTO_2023_645" w:history="1">
        <w:r w:rsidRPr="00AF0846">
          <w:rPr>
            <w:rStyle w:val="TextoNormalCaracter"/>
          </w:rPr>
          <w:t>645/2023</w:t>
        </w:r>
      </w:hyperlink>
      <w:r>
        <w:t xml:space="preserve">, f. único; </w:t>
      </w:r>
      <w:hyperlink w:anchor="AUTO_2023_646" w:history="1">
        <w:r w:rsidRPr="00AF0846">
          <w:rPr>
            <w:rStyle w:val="TextoNormalCaracter"/>
          </w:rPr>
          <w:t>646/2023</w:t>
        </w:r>
      </w:hyperlink>
      <w:r>
        <w:t xml:space="preserve">, f. único; </w:t>
      </w:r>
      <w:hyperlink w:anchor="AUTO_2023_647" w:history="1">
        <w:r w:rsidRPr="00AF0846">
          <w:rPr>
            <w:rStyle w:val="TextoNormalCaracter"/>
          </w:rPr>
          <w:t>647/2023</w:t>
        </w:r>
      </w:hyperlink>
      <w:r>
        <w:t xml:space="preserve">, f. único; </w:t>
      </w:r>
      <w:hyperlink w:anchor="AUTO_2023_648" w:history="1">
        <w:r w:rsidRPr="00AF0846">
          <w:rPr>
            <w:rStyle w:val="TextoNormalCaracter"/>
          </w:rPr>
          <w:t>648/2023</w:t>
        </w:r>
      </w:hyperlink>
      <w:r>
        <w:t xml:space="preserve">, f. único; </w:t>
      </w:r>
      <w:hyperlink w:anchor="AUTO_2023_649" w:history="1">
        <w:r w:rsidRPr="00AF0846">
          <w:rPr>
            <w:rStyle w:val="TextoNormalCaracter"/>
          </w:rPr>
          <w:t>649/2023</w:t>
        </w:r>
      </w:hyperlink>
      <w:r>
        <w:t xml:space="preserve">, f. único; </w:t>
      </w:r>
      <w:hyperlink w:anchor="AUTO_2023_650" w:history="1">
        <w:r w:rsidRPr="00AF0846">
          <w:rPr>
            <w:rStyle w:val="TextoNormalCaracter"/>
          </w:rPr>
          <w:t>650/2023</w:t>
        </w:r>
      </w:hyperlink>
      <w:r>
        <w:t xml:space="preserve">, f. único; </w:t>
      </w:r>
      <w:hyperlink w:anchor="AUTO_2023_651" w:history="1">
        <w:r w:rsidRPr="00AF0846">
          <w:rPr>
            <w:rStyle w:val="TextoNormalCaracter"/>
          </w:rPr>
          <w:t>651/2023</w:t>
        </w:r>
      </w:hyperlink>
      <w:r>
        <w:t xml:space="preserve">, f. único; </w:t>
      </w:r>
      <w:hyperlink w:anchor="AUTO_2023_652" w:history="1">
        <w:r w:rsidRPr="00AF0846">
          <w:rPr>
            <w:rStyle w:val="TextoNormalCaracter"/>
          </w:rPr>
          <w:t>652/2023</w:t>
        </w:r>
      </w:hyperlink>
      <w:r>
        <w:t xml:space="preserve">, f. único; </w:t>
      </w:r>
      <w:hyperlink w:anchor="AUTO_2023_653" w:history="1">
        <w:r w:rsidRPr="00AF0846">
          <w:rPr>
            <w:rStyle w:val="TextoNormalCaracter"/>
          </w:rPr>
          <w:t>653/2023</w:t>
        </w:r>
      </w:hyperlink>
      <w:r>
        <w:t xml:space="preserve">, f. único; </w:t>
      </w:r>
      <w:hyperlink w:anchor="AUTO_2023_654" w:history="1">
        <w:r w:rsidRPr="00AF0846">
          <w:rPr>
            <w:rStyle w:val="TextoNormalCaracter"/>
          </w:rPr>
          <w:t>654/2023</w:t>
        </w:r>
      </w:hyperlink>
      <w:r>
        <w:t xml:space="preserve">, f. único; </w:t>
      </w:r>
      <w:hyperlink w:anchor="AUTO_2023_655" w:history="1">
        <w:r w:rsidRPr="00AF0846">
          <w:rPr>
            <w:rStyle w:val="TextoNormalCaracter"/>
          </w:rPr>
          <w:t>655/2023</w:t>
        </w:r>
      </w:hyperlink>
      <w:r>
        <w:t xml:space="preserve">, f. único; </w:t>
      </w:r>
      <w:hyperlink w:anchor="AUTO_2023_656" w:history="1">
        <w:r w:rsidRPr="00AF0846">
          <w:rPr>
            <w:rStyle w:val="TextoNormalCaracter"/>
          </w:rPr>
          <w:t>656/2023</w:t>
        </w:r>
      </w:hyperlink>
      <w:r>
        <w:t xml:space="preserve">, f. único; </w:t>
      </w:r>
      <w:hyperlink w:anchor="AUTO_2023_657" w:history="1">
        <w:r w:rsidRPr="00AF0846">
          <w:rPr>
            <w:rStyle w:val="TextoNormalCaracter"/>
          </w:rPr>
          <w:t>657/2023</w:t>
        </w:r>
      </w:hyperlink>
      <w:r>
        <w:t xml:space="preserve">, f. único; </w:t>
      </w:r>
      <w:hyperlink w:anchor="AUTO_2023_658" w:history="1">
        <w:r w:rsidRPr="00AF0846">
          <w:rPr>
            <w:rStyle w:val="TextoNormalCaracter"/>
          </w:rPr>
          <w:t>658/2023</w:t>
        </w:r>
      </w:hyperlink>
      <w:r>
        <w:t xml:space="preserve">, f. único; </w:t>
      </w:r>
      <w:hyperlink w:anchor="AUTO_2023_659" w:history="1">
        <w:r w:rsidRPr="00AF0846">
          <w:rPr>
            <w:rStyle w:val="TextoNormalCaracter"/>
          </w:rPr>
          <w:t>659/2023</w:t>
        </w:r>
      </w:hyperlink>
      <w:r>
        <w:t xml:space="preserve">, f. único; </w:t>
      </w:r>
      <w:hyperlink w:anchor="AUTO_2023_660" w:history="1">
        <w:r w:rsidRPr="00AF0846">
          <w:rPr>
            <w:rStyle w:val="TextoNormalCaracter"/>
          </w:rPr>
          <w:t>660/2023</w:t>
        </w:r>
      </w:hyperlink>
      <w:r>
        <w:t xml:space="preserve">, f. único; </w:t>
      </w:r>
      <w:hyperlink w:anchor="AUTO_2023_662" w:history="1">
        <w:r w:rsidRPr="00AF0846">
          <w:rPr>
            <w:rStyle w:val="TextoNormalCaracter"/>
          </w:rPr>
          <w:t>662/2023</w:t>
        </w:r>
      </w:hyperlink>
      <w:r>
        <w:t xml:space="preserve">, f. único; </w:t>
      </w:r>
      <w:hyperlink w:anchor="AUTO_2023_664" w:history="1">
        <w:r w:rsidRPr="00AF0846">
          <w:rPr>
            <w:rStyle w:val="TextoNormalCaracter"/>
          </w:rPr>
          <w:t>664/2023</w:t>
        </w:r>
      </w:hyperlink>
      <w:r>
        <w:t xml:space="preserve">, f. único; </w:t>
      </w:r>
      <w:hyperlink w:anchor="AUTO_2023_670" w:history="1">
        <w:r w:rsidRPr="00AF0846">
          <w:rPr>
            <w:rStyle w:val="TextoNormalCaracter"/>
          </w:rPr>
          <w:t>670/2023</w:t>
        </w:r>
      </w:hyperlink>
      <w:r>
        <w:t xml:space="preserve">, f. único; </w:t>
      </w:r>
      <w:hyperlink w:anchor="AUTO_2023_671" w:history="1">
        <w:r w:rsidRPr="00AF0846">
          <w:rPr>
            <w:rStyle w:val="TextoNormalCaracter"/>
          </w:rPr>
          <w:t>671/2023</w:t>
        </w:r>
      </w:hyperlink>
      <w:r>
        <w:t xml:space="preserve">, f. único; </w:t>
      </w:r>
      <w:hyperlink w:anchor="AUTO_2023_672" w:history="1">
        <w:r w:rsidRPr="00AF0846">
          <w:rPr>
            <w:rStyle w:val="TextoNormalCaracter"/>
          </w:rPr>
          <w:t>672/2023</w:t>
        </w:r>
      </w:hyperlink>
      <w:r>
        <w:t xml:space="preserve">, f. único; </w:t>
      </w:r>
      <w:hyperlink w:anchor="AUTO_2023_673" w:history="1">
        <w:r w:rsidRPr="00AF0846">
          <w:rPr>
            <w:rStyle w:val="TextoNormalCaracter"/>
          </w:rPr>
          <w:t>673/2023</w:t>
        </w:r>
      </w:hyperlink>
      <w:r>
        <w:t xml:space="preserve">, f. único; </w:t>
      </w:r>
      <w:hyperlink w:anchor="AUTO_2023_674" w:history="1">
        <w:r w:rsidRPr="00AF0846">
          <w:rPr>
            <w:rStyle w:val="TextoNormalCaracter"/>
          </w:rPr>
          <w:t>674/2023</w:t>
        </w:r>
      </w:hyperlink>
      <w:r>
        <w:t xml:space="preserve">, f. único; </w:t>
      </w:r>
      <w:hyperlink w:anchor="AUTO_2023_675" w:history="1">
        <w:r w:rsidRPr="00AF0846">
          <w:rPr>
            <w:rStyle w:val="TextoNormalCaracter"/>
          </w:rPr>
          <w:t>675/2023</w:t>
        </w:r>
      </w:hyperlink>
      <w:r>
        <w:t xml:space="preserve">, f. único; </w:t>
      </w:r>
      <w:hyperlink w:anchor="AUTO_2023_676" w:history="1">
        <w:r w:rsidRPr="00AF0846">
          <w:rPr>
            <w:rStyle w:val="TextoNormalCaracter"/>
          </w:rPr>
          <w:t>676/2023</w:t>
        </w:r>
      </w:hyperlink>
      <w:r>
        <w:t xml:space="preserve">, f. único; </w:t>
      </w:r>
      <w:hyperlink w:anchor="AUTO_2023_677" w:history="1">
        <w:r w:rsidRPr="00AF0846">
          <w:rPr>
            <w:rStyle w:val="TextoNormalCaracter"/>
          </w:rPr>
          <w:t>677/2023</w:t>
        </w:r>
      </w:hyperlink>
      <w:r>
        <w:t xml:space="preserve">, f. único; </w:t>
      </w:r>
      <w:hyperlink w:anchor="AUTO_2023_678" w:history="1">
        <w:r w:rsidRPr="00AF0846">
          <w:rPr>
            <w:rStyle w:val="TextoNormalCaracter"/>
          </w:rPr>
          <w:t>678/2023</w:t>
        </w:r>
      </w:hyperlink>
      <w:r>
        <w:t xml:space="preserve">, f. único; </w:t>
      </w:r>
      <w:hyperlink w:anchor="AUTO_2023_679" w:history="1">
        <w:r w:rsidRPr="00AF0846">
          <w:rPr>
            <w:rStyle w:val="TextoNormalCaracter"/>
          </w:rPr>
          <w:t>679/2023</w:t>
        </w:r>
      </w:hyperlink>
      <w:r>
        <w:t xml:space="preserve">, f. único; </w:t>
      </w:r>
      <w:hyperlink w:anchor="AUTO_2023_680" w:history="1">
        <w:r w:rsidRPr="00AF0846">
          <w:rPr>
            <w:rStyle w:val="TextoNormalCaracter"/>
          </w:rPr>
          <w:t>680/2023</w:t>
        </w:r>
      </w:hyperlink>
      <w:r>
        <w:t xml:space="preserve">, f. único; </w:t>
      </w:r>
      <w:hyperlink w:anchor="AUTO_2023_681" w:history="1">
        <w:r w:rsidRPr="00AF0846">
          <w:rPr>
            <w:rStyle w:val="TextoNormalCaracter"/>
          </w:rPr>
          <w:t>681/2023</w:t>
        </w:r>
      </w:hyperlink>
      <w:r>
        <w:t xml:space="preserve">, f. único; </w:t>
      </w:r>
      <w:hyperlink w:anchor="AUTO_2023_682" w:history="1">
        <w:r w:rsidRPr="00AF0846">
          <w:rPr>
            <w:rStyle w:val="TextoNormalCaracter"/>
          </w:rPr>
          <w:t>682/2023</w:t>
        </w:r>
      </w:hyperlink>
      <w:r>
        <w:t xml:space="preserve">, f. único; </w:t>
      </w:r>
      <w:hyperlink w:anchor="AUTO_2023_683" w:history="1">
        <w:r w:rsidRPr="00AF0846">
          <w:rPr>
            <w:rStyle w:val="TextoNormalCaracter"/>
          </w:rPr>
          <w:t>683/2023</w:t>
        </w:r>
      </w:hyperlink>
      <w:r>
        <w:t xml:space="preserve">, f. único; </w:t>
      </w:r>
      <w:hyperlink w:anchor="AUTO_2023_684" w:history="1">
        <w:r w:rsidRPr="00AF0846">
          <w:rPr>
            <w:rStyle w:val="TextoNormalCaracter"/>
          </w:rPr>
          <w:t>684/2023</w:t>
        </w:r>
      </w:hyperlink>
      <w:r>
        <w:t xml:space="preserve">, f. único; </w:t>
      </w:r>
      <w:hyperlink w:anchor="AUTO_2023_685" w:history="1">
        <w:r w:rsidRPr="00AF0846">
          <w:rPr>
            <w:rStyle w:val="TextoNormalCaracter"/>
          </w:rPr>
          <w:t>685/2023</w:t>
        </w:r>
      </w:hyperlink>
      <w:r>
        <w:t xml:space="preserve">, f. único; </w:t>
      </w:r>
      <w:hyperlink w:anchor="AUTO_2023_686" w:history="1">
        <w:r w:rsidRPr="00AF0846">
          <w:rPr>
            <w:rStyle w:val="TextoNormalCaracter"/>
          </w:rPr>
          <w:t>686/2023</w:t>
        </w:r>
      </w:hyperlink>
      <w:r>
        <w:t xml:space="preserve">, f. único; </w:t>
      </w:r>
      <w:hyperlink w:anchor="AUTO_2023_687" w:history="1">
        <w:r w:rsidRPr="00AF0846">
          <w:rPr>
            <w:rStyle w:val="TextoNormalCaracter"/>
          </w:rPr>
          <w:t>687/2023</w:t>
        </w:r>
      </w:hyperlink>
      <w:r>
        <w:t xml:space="preserve">, f. único; </w:t>
      </w:r>
      <w:hyperlink w:anchor="AUTO_2023_688" w:history="1">
        <w:r w:rsidRPr="00AF0846">
          <w:rPr>
            <w:rStyle w:val="TextoNormalCaracter"/>
          </w:rPr>
          <w:t>688/2023</w:t>
        </w:r>
      </w:hyperlink>
      <w:r>
        <w:t xml:space="preserve">, f. único; </w:t>
      </w:r>
      <w:hyperlink w:anchor="AUTO_2023_689" w:history="1">
        <w:r w:rsidRPr="00AF0846">
          <w:rPr>
            <w:rStyle w:val="TextoNormalCaracter"/>
          </w:rPr>
          <w:t>689/2023</w:t>
        </w:r>
      </w:hyperlink>
      <w:r>
        <w:t>, f. único.</w:t>
      </w:r>
    </w:p>
    <w:p w14:paraId="2F76201E" w14:textId="15FF0CED" w:rsidR="00AF0846" w:rsidRDefault="00AF0846" w:rsidP="00AF0846">
      <w:pPr>
        <w:pStyle w:val="SangriaFrancesaArticulo"/>
      </w:pPr>
      <w:r w:rsidRPr="00AF0846">
        <w:rPr>
          <w:rStyle w:val="TextoNormalNegritaCaracter"/>
        </w:rPr>
        <w:t>Artículo 223.1.</w:t>
      </w:r>
      <w:r w:rsidRPr="00AF0846">
        <w:rPr>
          <w:rStyle w:val="TextoNormalCaracter"/>
        </w:rPr>
        <w:t>-</w:t>
      </w:r>
      <w:r>
        <w:t xml:space="preserve"> Autos </w:t>
      </w:r>
      <w:hyperlink w:anchor="AUTO_2023_490" w:history="1">
        <w:r w:rsidRPr="00AF0846">
          <w:rPr>
            <w:rStyle w:val="TextoNormalCaracter"/>
          </w:rPr>
          <w:t>490/2023</w:t>
        </w:r>
      </w:hyperlink>
      <w:r>
        <w:t xml:space="preserve">, f. 1; </w:t>
      </w:r>
      <w:hyperlink w:anchor="AUTO_2023_665" w:history="1">
        <w:r w:rsidRPr="00AF0846">
          <w:rPr>
            <w:rStyle w:val="TextoNormalCaracter"/>
          </w:rPr>
          <w:t>665/2023</w:t>
        </w:r>
      </w:hyperlink>
      <w:r>
        <w:t>, f. 2.</w:t>
      </w:r>
    </w:p>
    <w:p w14:paraId="44DCE4BC" w14:textId="15F72DF0" w:rsidR="00AF0846" w:rsidRDefault="00AF0846" w:rsidP="00AF0846">
      <w:pPr>
        <w:pStyle w:val="SangriaFrancesaArticulo"/>
      </w:pPr>
      <w:r w:rsidRPr="00AF0846">
        <w:rPr>
          <w:rStyle w:val="TextoNormalNegritaCaracter"/>
        </w:rPr>
        <w:t>Artículo 223.1.1.</w:t>
      </w:r>
      <w:r w:rsidRPr="00AF0846">
        <w:rPr>
          <w:rStyle w:val="TextoNormalCaracter"/>
        </w:rPr>
        <w:t>-</w:t>
      </w:r>
      <w:r>
        <w:t xml:space="preserve"> Auto </w:t>
      </w:r>
      <w:hyperlink w:anchor="AUTO_2023_665" w:history="1">
        <w:r w:rsidRPr="00AF0846">
          <w:rPr>
            <w:rStyle w:val="TextoNormalCaracter"/>
          </w:rPr>
          <w:t>665/2023</w:t>
        </w:r>
      </w:hyperlink>
      <w:r>
        <w:t>, f. 2.</w:t>
      </w:r>
    </w:p>
    <w:p w14:paraId="7F4A9C5E" w14:textId="7326FB19" w:rsidR="00AF0846" w:rsidRDefault="00AF0846" w:rsidP="00AF0846">
      <w:pPr>
        <w:pStyle w:val="SangriaFrancesaArticulo"/>
      </w:pPr>
      <w:r w:rsidRPr="00AF0846">
        <w:rPr>
          <w:rStyle w:val="TextoNormalNegritaCaracter"/>
        </w:rPr>
        <w:t>Artículo 223.2.</w:t>
      </w:r>
      <w:r w:rsidRPr="00AF0846">
        <w:rPr>
          <w:rStyle w:val="TextoNormalCaracter"/>
        </w:rPr>
        <w:t>-</w:t>
      </w:r>
      <w:r>
        <w:t xml:space="preserve"> Auto </w:t>
      </w:r>
      <w:hyperlink w:anchor="AUTO_2023_488" w:history="1">
        <w:r w:rsidRPr="00AF0846">
          <w:rPr>
            <w:rStyle w:val="TextoNormalCaracter"/>
          </w:rPr>
          <w:t>488/2023</w:t>
        </w:r>
      </w:hyperlink>
      <w:r>
        <w:t>, ff. 1, 2.</w:t>
      </w:r>
    </w:p>
    <w:p w14:paraId="1C240414" w14:textId="7E6B4D4C" w:rsidR="00AF0846" w:rsidRDefault="00AF0846" w:rsidP="00AF0846">
      <w:pPr>
        <w:pStyle w:val="SangriaFrancesaArticulo"/>
      </w:pPr>
      <w:r w:rsidRPr="00AF0846">
        <w:rPr>
          <w:rStyle w:val="TextoNormalNegritaCaracter"/>
        </w:rPr>
        <w:t>Artículo 223.3.</w:t>
      </w:r>
      <w:r w:rsidRPr="00AF0846">
        <w:rPr>
          <w:rStyle w:val="TextoNormalCaracter"/>
        </w:rPr>
        <w:t>-</w:t>
      </w:r>
      <w:r>
        <w:t xml:space="preserve"> Auto </w:t>
      </w:r>
      <w:hyperlink w:anchor="AUTO_2023_487" w:history="1">
        <w:r w:rsidRPr="00AF0846">
          <w:rPr>
            <w:rStyle w:val="TextoNormalCaracter"/>
          </w:rPr>
          <w:t>487/2023</w:t>
        </w:r>
      </w:hyperlink>
      <w:r>
        <w:t>, f. único.</w:t>
      </w:r>
    </w:p>
    <w:p w14:paraId="681F570B" w14:textId="551FDFE2" w:rsidR="00AF0846" w:rsidRDefault="00AF0846" w:rsidP="00AF0846">
      <w:pPr>
        <w:pStyle w:val="SangriaFrancesaArticulo"/>
      </w:pPr>
      <w:r w:rsidRPr="00AF0846">
        <w:rPr>
          <w:rStyle w:val="TextoNormalNegritaCaracter"/>
        </w:rPr>
        <w:t>Artículo 238.</w:t>
      </w:r>
      <w:r w:rsidRPr="00AF0846">
        <w:rPr>
          <w:rStyle w:val="TextoNormalCaracter"/>
        </w:rPr>
        <w:t>-</w:t>
      </w:r>
      <w:r>
        <w:t xml:space="preserve"> Sentencia </w:t>
      </w:r>
      <w:hyperlink w:anchor="SENTENCIA_2023_134" w:history="1">
        <w:r w:rsidRPr="00AF0846">
          <w:rPr>
            <w:rStyle w:val="TextoNormalCaracter"/>
          </w:rPr>
          <w:t>134/2023</w:t>
        </w:r>
      </w:hyperlink>
      <w:r>
        <w:t>, f. 4.</w:t>
      </w:r>
    </w:p>
    <w:p w14:paraId="211593B6" w14:textId="616C7D5E" w:rsidR="00AF0846" w:rsidRDefault="00AF0846" w:rsidP="00AF0846">
      <w:pPr>
        <w:pStyle w:val="SangriaFrancesaArticulo"/>
      </w:pPr>
      <w:r w:rsidRPr="00AF0846">
        <w:rPr>
          <w:rStyle w:val="TextoNormalNegritaCaracter"/>
        </w:rPr>
        <w:t>Artículo 240 y siguientes.</w:t>
      </w:r>
      <w:r w:rsidRPr="00AF0846">
        <w:rPr>
          <w:rStyle w:val="TextoNormalCaracter"/>
        </w:rPr>
        <w:t>-</w:t>
      </w:r>
      <w:r>
        <w:t xml:space="preserve"> Auto </w:t>
      </w:r>
      <w:hyperlink w:anchor="AUTO_2023_668" w:history="1">
        <w:r w:rsidRPr="00AF0846">
          <w:rPr>
            <w:rStyle w:val="TextoNormalCaracter"/>
          </w:rPr>
          <w:t>668/2023</w:t>
        </w:r>
      </w:hyperlink>
      <w:r>
        <w:t>, f. único.</w:t>
      </w:r>
    </w:p>
    <w:p w14:paraId="343E050A" w14:textId="4EB37456" w:rsidR="00AF0846" w:rsidRDefault="00AF0846" w:rsidP="00AF0846">
      <w:pPr>
        <w:pStyle w:val="SangriaFrancesaArticulo"/>
      </w:pPr>
      <w:r w:rsidRPr="00AF0846">
        <w:rPr>
          <w:rStyle w:val="TextoNormalNegritaCaracter"/>
        </w:rPr>
        <w:t>Artículo 241.</w:t>
      </w:r>
      <w:r w:rsidRPr="00AF0846">
        <w:rPr>
          <w:rStyle w:val="TextoNormalCaracter"/>
        </w:rPr>
        <w:t>-</w:t>
      </w:r>
      <w:r>
        <w:t xml:space="preserve"> Sentencia </w:t>
      </w:r>
      <w:hyperlink w:anchor="SENTENCIA_2023_151" w:history="1">
        <w:r w:rsidRPr="00AF0846">
          <w:rPr>
            <w:rStyle w:val="TextoNormalCaracter"/>
          </w:rPr>
          <w:t>151/2023</w:t>
        </w:r>
      </w:hyperlink>
      <w:r>
        <w:t>, f. 2.</w:t>
      </w:r>
    </w:p>
    <w:p w14:paraId="4BC7F99E" w14:textId="248BA81C" w:rsidR="00AF0846" w:rsidRDefault="00AF0846" w:rsidP="00AF0846">
      <w:pPr>
        <w:pStyle w:val="SangriaFrancesaArticulo"/>
      </w:pPr>
      <w:r w:rsidRPr="00AF0846">
        <w:rPr>
          <w:rStyle w:val="TextoNormalNegritaCaracter"/>
        </w:rPr>
        <w:t>Artículo 241.1.</w:t>
      </w:r>
      <w:r w:rsidRPr="00AF0846">
        <w:rPr>
          <w:rStyle w:val="TextoNormalCaracter"/>
        </w:rPr>
        <w:t>-</w:t>
      </w:r>
      <w:r>
        <w:t xml:space="preserve"> Sentencias </w:t>
      </w:r>
      <w:hyperlink w:anchor="SENTENCIA_2023_130" w:history="1">
        <w:r w:rsidRPr="00AF0846">
          <w:rPr>
            <w:rStyle w:val="TextoNormalCaracter"/>
          </w:rPr>
          <w:t>130/2023</w:t>
        </w:r>
      </w:hyperlink>
      <w:r>
        <w:t xml:space="preserve">, f. único; </w:t>
      </w:r>
      <w:hyperlink w:anchor="SENTENCIA_2023_153" w:history="1">
        <w:r w:rsidRPr="00AF0846">
          <w:rPr>
            <w:rStyle w:val="TextoNormalCaracter"/>
          </w:rPr>
          <w:t>153/2023</w:t>
        </w:r>
      </w:hyperlink>
      <w:r>
        <w:t>, f. 3.</w:t>
      </w:r>
    </w:p>
    <w:p w14:paraId="6260C22A" w14:textId="01ACB574" w:rsidR="00AF0846" w:rsidRDefault="00AF0846" w:rsidP="00AF0846">
      <w:pPr>
        <w:pStyle w:val="SangriaIzquierdaArticulo"/>
      </w:pPr>
      <w:r>
        <w:t xml:space="preserve">Auto </w:t>
      </w:r>
      <w:hyperlink w:anchor="AUTO_2023_447" w:history="1">
        <w:r w:rsidRPr="00AF0846">
          <w:rPr>
            <w:rStyle w:val="TextoNormalCaracter"/>
          </w:rPr>
          <w:t>447/2023</w:t>
        </w:r>
      </w:hyperlink>
      <w:r>
        <w:t>, f. 1.</w:t>
      </w:r>
    </w:p>
    <w:p w14:paraId="41D1D831" w14:textId="64D301EC" w:rsidR="00AF0846" w:rsidRDefault="00AF0846" w:rsidP="00AF0846">
      <w:pPr>
        <w:pStyle w:val="SangriaFrancesaArticulo"/>
      </w:pPr>
      <w:r w:rsidRPr="00AF0846">
        <w:rPr>
          <w:rStyle w:val="TextoNormalNegritaCaracter"/>
        </w:rPr>
        <w:t>Artículo 241.1</w:t>
      </w:r>
      <w:r>
        <w:t xml:space="preserve"> (redactado por la Ley Orgánica 6/2007, de 24 de mayo)</w:t>
      </w:r>
      <w:r w:rsidRPr="00AF0846">
        <w:rPr>
          <w:rStyle w:val="TextoNormalNegritaCaracter"/>
        </w:rPr>
        <w:t>.</w:t>
      </w:r>
      <w:r w:rsidRPr="00AF0846">
        <w:rPr>
          <w:rStyle w:val="TextoNormalCaracter"/>
        </w:rPr>
        <w:t>-</w:t>
      </w:r>
      <w:r>
        <w:t xml:space="preserve"> Auto </w:t>
      </w:r>
      <w:hyperlink w:anchor="AUTO_2023_668" w:history="1">
        <w:r w:rsidRPr="00AF0846">
          <w:rPr>
            <w:rStyle w:val="TextoNormalCaracter"/>
          </w:rPr>
          <w:t>668/2023</w:t>
        </w:r>
      </w:hyperlink>
      <w:r>
        <w:t>, f. único.</w:t>
      </w:r>
    </w:p>
    <w:p w14:paraId="32F85468" w14:textId="742BD4C8" w:rsidR="00AF0846" w:rsidRDefault="00AF0846" w:rsidP="00AF0846">
      <w:pPr>
        <w:pStyle w:val="SangriaFrancesaArticulo"/>
      </w:pPr>
      <w:r w:rsidRPr="00AF0846">
        <w:rPr>
          <w:rStyle w:val="TextoNormalNegritaCaracter"/>
        </w:rPr>
        <w:t>Artículo 560.1.</w:t>
      </w:r>
      <w:r w:rsidRPr="00AF0846">
        <w:rPr>
          <w:rStyle w:val="TextoNormalCaracter"/>
        </w:rPr>
        <w:t>-</w:t>
      </w:r>
      <w:r>
        <w:t xml:space="preserve"> Sentencia </w:t>
      </w:r>
      <w:hyperlink w:anchor="SENTENCIA_2023_128" w:history="1">
        <w:r w:rsidRPr="00AF0846">
          <w:rPr>
            <w:rStyle w:val="TextoNormalCaracter"/>
          </w:rPr>
          <w:t>128/2023</w:t>
        </w:r>
      </w:hyperlink>
      <w:r>
        <w:t>, VP.</w:t>
      </w:r>
    </w:p>
    <w:p w14:paraId="461A0B11" w14:textId="6777A53F" w:rsidR="00AF0846" w:rsidRDefault="00AF0846" w:rsidP="00AF0846">
      <w:pPr>
        <w:pStyle w:val="SangriaFrancesaArticulo"/>
      </w:pPr>
      <w:r w:rsidRPr="00AF0846">
        <w:rPr>
          <w:rStyle w:val="TextoNormalNegritaCaracter"/>
        </w:rPr>
        <w:t>Artículo 560.1.1.</w:t>
      </w:r>
      <w:r w:rsidRPr="00AF0846">
        <w:rPr>
          <w:rStyle w:val="TextoNormalCaracter"/>
        </w:rPr>
        <w:t>-</w:t>
      </w:r>
      <w:r>
        <w:t xml:space="preserve"> Sentencia </w:t>
      </w:r>
      <w:hyperlink w:anchor="SENTENCIA_2023_128" w:history="1">
        <w:r w:rsidRPr="00AF0846">
          <w:rPr>
            <w:rStyle w:val="TextoNormalCaracter"/>
          </w:rPr>
          <w:t>128/2023</w:t>
        </w:r>
      </w:hyperlink>
      <w:r>
        <w:t>, f. 2, VP.</w:t>
      </w:r>
    </w:p>
    <w:p w14:paraId="16936A2F" w14:textId="6E2D9251" w:rsidR="00AF0846" w:rsidRDefault="00AF0846" w:rsidP="00AF0846">
      <w:pPr>
        <w:pStyle w:val="SangriaFrancesaArticulo"/>
      </w:pPr>
      <w:r w:rsidRPr="00AF0846">
        <w:rPr>
          <w:rStyle w:val="TextoNormalNegritaCaracter"/>
        </w:rPr>
        <w:t>Artículo 560.1.2.</w:t>
      </w:r>
      <w:r w:rsidRPr="00AF0846">
        <w:rPr>
          <w:rStyle w:val="TextoNormalCaracter"/>
        </w:rPr>
        <w:t>-</w:t>
      </w:r>
      <w:r>
        <w:t xml:space="preserve"> Sentencia </w:t>
      </w:r>
      <w:hyperlink w:anchor="SENTENCIA_2023_128" w:history="1">
        <w:r w:rsidRPr="00AF0846">
          <w:rPr>
            <w:rStyle w:val="TextoNormalCaracter"/>
          </w:rPr>
          <w:t>128/2023</w:t>
        </w:r>
      </w:hyperlink>
      <w:r>
        <w:t>, VP.</w:t>
      </w:r>
    </w:p>
    <w:p w14:paraId="5566497D" w14:textId="643F7983" w:rsidR="00AF0846" w:rsidRDefault="00AF0846" w:rsidP="00AF0846">
      <w:pPr>
        <w:pStyle w:val="SangriaFrancesaArticulo"/>
      </w:pPr>
      <w:r w:rsidRPr="00AF0846">
        <w:rPr>
          <w:rStyle w:val="TextoNormalNegritaCaracter"/>
        </w:rPr>
        <w:t>Artículo 560.1.3.</w:t>
      </w:r>
      <w:r w:rsidRPr="00AF0846">
        <w:rPr>
          <w:rStyle w:val="TextoNormalCaracter"/>
        </w:rPr>
        <w:t>-</w:t>
      </w:r>
      <w:r>
        <w:t xml:space="preserve"> Sentencia </w:t>
      </w:r>
      <w:hyperlink w:anchor="SENTENCIA_2023_128" w:history="1">
        <w:r w:rsidRPr="00AF0846">
          <w:rPr>
            <w:rStyle w:val="TextoNormalCaracter"/>
          </w:rPr>
          <w:t>128/2023</w:t>
        </w:r>
      </w:hyperlink>
      <w:r>
        <w:t>, VP.</w:t>
      </w:r>
    </w:p>
    <w:p w14:paraId="45533E02" w14:textId="5A025670" w:rsidR="00AF0846" w:rsidRDefault="00AF0846" w:rsidP="00AF0846">
      <w:pPr>
        <w:pStyle w:val="SangriaFrancesaArticulo"/>
      </w:pPr>
      <w:r w:rsidRPr="00AF0846">
        <w:rPr>
          <w:rStyle w:val="TextoNormalNegritaCaracter"/>
        </w:rPr>
        <w:t>Artículo 560.1.4.</w:t>
      </w:r>
      <w:r w:rsidRPr="00AF0846">
        <w:rPr>
          <w:rStyle w:val="TextoNormalCaracter"/>
        </w:rPr>
        <w:t>-</w:t>
      </w:r>
      <w:r>
        <w:t xml:space="preserve"> Sentencia </w:t>
      </w:r>
      <w:hyperlink w:anchor="SENTENCIA_2023_128" w:history="1">
        <w:r w:rsidRPr="00AF0846">
          <w:rPr>
            <w:rStyle w:val="TextoNormalCaracter"/>
          </w:rPr>
          <w:t>128/2023</w:t>
        </w:r>
      </w:hyperlink>
      <w:r>
        <w:t>, VP.</w:t>
      </w:r>
    </w:p>
    <w:p w14:paraId="41D08AE2" w14:textId="7956B497" w:rsidR="00AF0846" w:rsidRDefault="00AF0846" w:rsidP="00AF0846">
      <w:pPr>
        <w:pStyle w:val="SangriaFrancesaArticulo"/>
      </w:pPr>
      <w:r w:rsidRPr="00AF0846">
        <w:rPr>
          <w:rStyle w:val="TextoNormalNegritaCaracter"/>
        </w:rPr>
        <w:t>Artículo 560.1.5.</w:t>
      </w:r>
      <w:r w:rsidRPr="00AF0846">
        <w:rPr>
          <w:rStyle w:val="TextoNormalCaracter"/>
        </w:rPr>
        <w:t>-</w:t>
      </w:r>
      <w:r>
        <w:t xml:space="preserve"> Sentencia </w:t>
      </w:r>
      <w:hyperlink w:anchor="SENTENCIA_2023_128" w:history="1">
        <w:r w:rsidRPr="00AF0846">
          <w:rPr>
            <w:rStyle w:val="TextoNormalCaracter"/>
          </w:rPr>
          <w:t>128/2023</w:t>
        </w:r>
      </w:hyperlink>
      <w:r>
        <w:t>, f. 2.</w:t>
      </w:r>
    </w:p>
    <w:p w14:paraId="31F68A2D" w14:textId="183C5D04" w:rsidR="00AF0846" w:rsidRDefault="00AF0846" w:rsidP="00AF0846">
      <w:pPr>
        <w:pStyle w:val="SangriaFrancesaArticulo"/>
      </w:pPr>
      <w:r w:rsidRPr="00AF0846">
        <w:rPr>
          <w:rStyle w:val="TextoNormalNegritaCaracter"/>
        </w:rPr>
        <w:t>Artículo 560.1.6.</w:t>
      </w:r>
      <w:r w:rsidRPr="00AF0846">
        <w:rPr>
          <w:rStyle w:val="TextoNormalCaracter"/>
        </w:rPr>
        <w:t>-</w:t>
      </w:r>
      <w:r>
        <w:t xml:space="preserve"> Sentencia </w:t>
      </w:r>
      <w:hyperlink w:anchor="SENTENCIA_2023_128" w:history="1">
        <w:r w:rsidRPr="00AF0846">
          <w:rPr>
            <w:rStyle w:val="TextoNormalCaracter"/>
          </w:rPr>
          <w:t>128/2023</w:t>
        </w:r>
      </w:hyperlink>
      <w:r>
        <w:t>, VP.</w:t>
      </w:r>
    </w:p>
    <w:p w14:paraId="51F73CF9" w14:textId="6888C4F8" w:rsidR="00AF0846" w:rsidRDefault="00AF0846" w:rsidP="00AF0846">
      <w:pPr>
        <w:pStyle w:val="SangriaFrancesaArticulo"/>
      </w:pPr>
      <w:r w:rsidRPr="00AF0846">
        <w:rPr>
          <w:rStyle w:val="TextoNormalNegritaCaracter"/>
        </w:rPr>
        <w:t>Artículo 560.1.7.</w:t>
      </w:r>
      <w:r w:rsidRPr="00AF0846">
        <w:rPr>
          <w:rStyle w:val="TextoNormalCaracter"/>
        </w:rPr>
        <w:t>-</w:t>
      </w:r>
      <w:r>
        <w:t xml:space="preserve"> Sentencia </w:t>
      </w:r>
      <w:hyperlink w:anchor="SENTENCIA_2023_128" w:history="1">
        <w:r w:rsidRPr="00AF0846">
          <w:rPr>
            <w:rStyle w:val="TextoNormalCaracter"/>
          </w:rPr>
          <w:t>128/2023</w:t>
        </w:r>
      </w:hyperlink>
      <w:r>
        <w:t>, VP.</w:t>
      </w:r>
    </w:p>
    <w:p w14:paraId="39168A7A" w14:textId="4A7056CA" w:rsidR="00AF0846" w:rsidRDefault="00AF0846" w:rsidP="00AF0846">
      <w:pPr>
        <w:pStyle w:val="SangriaFrancesaArticulo"/>
      </w:pPr>
      <w:r w:rsidRPr="00AF0846">
        <w:rPr>
          <w:rStyle w:val="TextoNormalNegritaCaracter"/>
        </w:rPr>
        <w:t>Artículo 560.1.8.</w:t>
      </w:r>
      <w:r w:rsidRPr="00AF0846">
        <w:rPr>
          <w:rStyle w:val="TextoNormalCaracter"/>
        </w:rPr>
        <w:t>-</w:t>
      </w:r>
      <w:r>
        <w:t xml:space="preserve"> Sentencia </w:t>
      </w:r>
      <w:hyperlink w:anchor="SENTENCIA_2023_128" w:history="1">
        <w:r w:rsidRPr="00AF0846">
          <w:rPr>
            <w:rStyle w:val="TextoNormalCaracter"/>
          </w:rPr>
          <w:t>128/2023</w:t>
        </w:r>
      </w:hyperlink>
      <w:r>
        <w:t>, VP.</w:t>
      </w:r>
    </w:p>
    <w:p w14:paraId="2017AC80" w14:textId="72D90F0D" w:rsidR="00AF0846" w:rsidRDefault="00AF0846" w:rsidP="00AF0846">
      <w:pPr>
        <w:pStyle w:val="SangriaFrancesaArticulo"/>
      </w:pPr>
      <w:r w:rsidRPr="00AF0846">
        <w:rPr>
          <w:rStyle w:val="TextoNormalNegritaCaracter"/>
        </w:rPr>
        <w:t>Artículo 560.1.13.</w:t>
      </w:r>
      <w:r w:rsidRPr="00AF0846">
        <w:rPr>
          <w:rStyle w:val="TextoNormalCaracter"/>
        </w:rPr>
        <w:t>-</w:t>
      </w:r>
      <w:r>
        <w:t xml:space="preserve"> Sentencia </w:t>
      </w:r>
      <w:hyperlink w:anchor="SENTENCIA_2023_128" w:history="1">
        <w:r w:rsidRPr="00AF0846">
          <w:rPr>
            <w:rStyle w:val="TextoNormalCaracter"/>
          </w:rPr>
          <w:t>128/2023</w:t>
        </w:r>
      </w:hyperlink>
      <w:r>
        <w:t>, VP.</w:t>
      </w:r>
    </w:p>
    <w:p w14:paraId="2E512AA4" w14:textId="305169E8" w:rsidR="00AF0846" w:rsidRDefault="00AF0846" w:rsidP="00AF0846">
      <w:pPr>
        <w:pStyle w:val="SangriaFrancesaArticulo"/>
      </w:pPr>
      <w:r w:rsidRPr="00AF0846">
        <w:rPr>
          <w:rStyle w:val="TextoNormalNegritaCaracter"/>
        </w:rPr>
        <w:t>Artículo 560.1.14.</w:t>
      </w:r>
      <w:r w:rsidRPr="00AF0846">
        <w:rPr>
          <w:rStyle w:val="TextoNormalCaracter"/>
        </w:rPr>
        <w:t>-</w:t>
      </w:r>
      <w:r>
        <w:t xml:space="preserve"> Sentencia </w:t>
      </w:r>
      <w:hyperlink w:anchor="SENTENCIA_2023_128" w:history="1">
        <w:r w:rsidRPr="00AF0846">
          <w:rPr>
            <w:rStyle w:val="TextoNormalCaracter"/>
          </w:rPr>
          <w:t>128/2023</w:t>
        </w:r>
      </w:hyperlink>
      <w:r>
        <w:t>, VP.</w:t>
      </w:r>
    </w:p>
    <w:p w14:paraId="5C7E4E99" w14:textId="2628D049" w:rsidR="00AF0846" w:rsidRDefault="00AF0846" w:rsidP="00AF0846">
      <w:pPr>
        <w:pStyle w:val="SangriaFrancesaArticulo"/>
      </w:pPr>
      <w:r w:rsidRPr="00AF0846">
        <w:rPr>
          <w:rStyle w:val="TextoNormalNegritaCaracter"/>
        </w:rPr>
        <w:t>Artículo 560.1.15.</w:t>
      </w:r>
      <w:r w:rsidRPr="00AF0846">
        <w:rPr>
          <w:rStyle w:val="TextoNormalCaracter"/>
        </w:rPr>
        <w:t>-</w:t>
      </w:r>
      <w:r>
        <w:t xml:space="preserve"> Sentencia </w:t>
      </w:r>
      <w:hyperlink w:anchor="SENTENCIA_2023_128" w:history="1">
        <w:r w:rsidRPr="00AF0846">
          <w:rPr>
            <w:rStyle w:val="TextoNormalCaracter"/>
          </w:rPr>
          <w:t>128/2023</w:t>
        </w:r>
      </w:hyperlink>
      <w:r>
        <w:t>, VP.</w:t>
      </w:r>
    </w:p>
    <w:p w14:paraId="0B79CF9D" w14:textId="07511871" w:rsidR="00AF0846" w:rsidRDefault="00AF0846" w:rsidP="00AF0846">
      <w:pPr>
        <w:pStyle w:val="SangriaFrancesaArticulo"/>
      </w:pPr>
      <w:r w:rsidRPr="00AF0846">
        <w:rPr>
          <w:rStyle w:val="TextoNormalNegritaCaracter"/>
        </w:rPr>
        <w:t>Artículo 560.1.17.</w:t>
      </w:r>
      <w:r w:rsidRPr="00AF0846">
        <w:rPr>
          <w:rStyle w:val="TextoNormalCaracter"/>
        </w:rPr>
        <w:t>-</w:t>
      </w:r>
      <w:r>
        <w:t xml:space="preserve"> Sentencia </w:t>
      </w:r>
      <w:hyperlink w:anchor="SENTENCIA_2023_128" w:history="1">
        <w:r w:rsidRPr="00AF0846">
          <w:rPr>
            <w:rStyle w:val="TextoNormalCaracter"/>
          </w:rPr>
          <w:t>128/2023</w:t>
        </w:r>
      </w:hyperlink>
      <w:r>
        <w:t>, VP.</w:t>
      </w:r>
    </w:p>
    <w:p w14:paraId="6FB58875" w14:textId="08310F01" w:rsidR="00AF0846" w:rsidRDefault="00AF0846" w:rsidP="00AF0846">
      <w:pPr>
        <w:pStyle w:val="SangriaFrancesaArticulo"/>
      </w:pPr>
      <w:r w:rsidRPr="00AF0846">
        <w:rPr>
          <w:rStyle w:val="TextoNormalNegritaCaracter"/>
        </w:rPr>
        <w:t>Artículo 560.1.18.</w:t>
      </w:r>
      <w:r w:rsidRPr="00AF0846">
        <w:rPr>
          <w:rStyle w:val="TextoNormalCaracter"/>
        </w:rPr>
        <w:t>-</w:t>
      </w:r>
      <w:r>
        <w:t xml:space="preserve"> Sentencia </w:t>
      </w:r>
      <w:hyperlink w:anchor="SENTENCIA_2023_128" w:history="1">
        <w:r w:rsidRPr="00AF0846">
          <w:rPr>
            <w:rStyle w:val="TextoNormalCaracter"/>
          </w:rPr>
          <w:t>128/2023</w:t>
        </w:r>
      </w:hyperlink>
      <w:r>
        <w:t>, VP.</w:t>
      </w:r>
    </w:p>
    <w:p w14:paraId="79302607" w14:textId="2050CF05" w:rsidR="00AF0846" w:rsidRDefault="00AF0846" w:rsidP="00AF0846">
      <w:pPr>
        <w:pStyle w:val="SangriaFrancesaArticulo"/>
      </w:pPr>
      <w:r w:rsidRPr="00AF0846">
        <w:rPr>
          <w:rStyle w:val="TextoNormalNegritaCaracter"/>
        </w:rPr>
        <w:t>Artículo 560.1.21.</w:t>
      </w:r>
      <w:r w:rsidRPr="00AF0846">
        <w:rPr>
          <w:rStyle w:val="TextoNormalCaracter"/>
        </w:rPr>
        <w:t>-</w:t>
      </w:r>
      <w:r>
        <w:t xml:space="preserve"> Sentencia </w:t>
      </w:r>
      <w:hyperlink w:anchor="SENTENCIA_2023_128" w:history="1">
        <w:r w:rsidRPr="00AF0846">
          <w:rPr>
            <w:rStyle w:val="TextoNormalCaracter"/>
          </w:rPr>
          <w:t>128/2023</w:t>
        </w:r>
      </w:hyperlink>
      <w:r>
        <w:t>, VP.</w:t>
      </w:r>
    </w:p>
    <w:p w14:paraId="24E5B1E3" w14:textId="03F755CF" w:rsidR="00AF0846" w:rsidRDefault="00AF0846" w:rsidP="00AF0846">
      <w:pPr>
        <w:pStyle w:val="SangriaFrancesaArticulo"/>
      </w:pPr>
      <w:r w:rsidRPr="00AF0846">
        <w:rPr>
          <w:rStyle w:val="TextoNormalNegritaCaracter"/>
        </w:rPr>
        <w:t>Artículo 560.1.22.</w:t>
      </w:r>
      <w:r w:rsidRPr="00AF0846">
        <w:rPr>
          <w:rStyle w:val="TextoNormalCaracter"/>
        </w:rPr>
        <w:t>-</w:t>
      </w:r>
      <w:r>
        <w:t xml:space="preserve"> Sentencia </w:t>
      </w:r>
      <w:hyperlink w:anchor="SENTENCIA_2023_128" w:history="1">
        <w:r w:rsidRPr="00AF0846">
          <w:rPr>
            <w:rStyle w:val="TextoNormalCaracter"/>
          </w:rPr>
          <w:t>128/2023</w:t>
        </w:r>
      </w:hyperlink>
      <w:r>
        <w:t>, VP.</w:t>
      </w:r>
    </w:p>
    <w:p w14:paraId="1E2DE31D" w14:textId="5764C790" w:rsidR="00AF0846" w:rsidRDefault="00AF0846" w:rsidP="00AF0846">
      <w:pPr>
        <w:pStyle w:val="SangriaFrancesaArticulo"/>
      </w:pPr>
      <w:r w:rsidRPr="00AF0846">
        <w:rPr>
          <w:rStyle w:val="TextoNormalNegritaCaracter"/>
        </w:rPr>
        <w:t>Artículo 560.1.24.</w:t>
      </w:r>
      <w:r w:rsidRPr="00AF0846">
        <w:rPr>
          <w:rStyle w:val="TextoNormalCaracter"/>
        </w:rPr>
        <w:t>-</w:t>
      </w:r>
      <w:r>
        <w:t xml:space="preserve"> Sentencia </w:t>
      </w:r>
      <w:hyperlink w:anchor="SENTENCIA_2023_128" w:history="1">
        <w:r w:rsidRPr="00AF0846">
          <w:rPr>
            <w:rStyle w:val="TextoNormalCaracter"/>
          </w:rPr>
          <w:t>128/2023</w:t>
        </w:r>
      </w:hyperlink>
      <w:r>
        <w:t>, VP.</w:t>
      </w:r>
    </w:p>
    <w:p w14:paraId="729F4E1D" w14:textId="6CB4A80A" w:rsidR="00AF0846" w:rsidRDefault="00AF0846" w:rsidP="00AF0846">
      <w:pPr>
        <w:pStyle w:val="SangriaFrancesaArticulo"/>
      </w:pPr>
      <w:r w:rsidRPr="00AF0846">
        <w:rPr>
          <w:rStyle w:val="TextoNormalNegritaCaracter"/>
        </w:rPr>
        <w:t>Artículo 561.</w:t>
      </w:r>
      <w:r w:rsidRPr="00AF0846">
        <w:rPr>
          <w:rStyle w:val="TextoNormalCaracter"/>
        </w:rPr>
        <w:t>-</w:t>
      </w:r>
      <w:r>
        <w:t xml:space="preserve"> Sentencia </w:t>
      </w:r>
      <w:hyperlink w:anchor="SENTENCIA_2023_128" w:history="1">
        <w:r w:rsidRPr="00AF0846">
          <w:rPr>
            <w:rStyle w:val="TextoNormalCaracter"/>
          </w:rPr>
          <w:t>128/2023</w:t>
        </w:r>
      </w:hyperlink>
      <w:r>
        <w:t>, f. 1.</w:t>
      </w:r>
    </w:p>
    <w:p w14:paraId="65D06F6D" w14:textId="120520A1" w:rsidR="00AF0846" w:rsidRDefault="00AF0846" w:rsidP="00AF0846">
      <w:pPr>
        <w:pStyle w:val="SangriaFrancesaArticulo"/>
      </w:pPr>
      <w:r w:rsidRPr="00AF0846">
        <w:rPr>
          <w:rStyle w:val="TextoNormalNegritaCaracter"/>
        </w:rPr>
        <w:t>Artículo 561.1.</w:t>
      </w:r>
      <w:r w:rsidRPr="00AF0846">
        <w:rPr>
          <w:rStyle w:val="TextoNormalCaracter"/>
        </w:rPr>
        <w:t>-</w:t>
      </w:r>
      <w:r>
        <w:t xml:space="preserve"> Sentencia </w:t>
      </w:r>
      <w:hyperlink w:anchor="SENTENCIA_2023_128" w:history="1">
        <w:r w:rsidRPr="00AF0846">
          <w:rPr>
            <w:rStyle w:val="TextoNormalCaracter"/>
          </w:rPr>
          <w:t>128/2023</w:t>
        </w:r>
      </w:hyperlink>
      <w:r>
        <w:t>, f. 3.</w:t>
      </w:r>
    </w:p>
    <w:p w14:paraId="570A2190" w14:textId="2E6995C4" w:rsidR="00AF0846" w:rsidRDefault="00AF0846" w:rsidP="00AF0846">
      <w:pPr>
        <w:pStyle w:val="SangriaFrancesaArticulo"/>
      </w:pPr>
      <w:r w:rsidRPr="00AF0846">
        <w:rPr>
          <w:rStyle w:val="TextoNormalNegritaCaracter"/>
        </w:rPr>
        <w:t>Artículo 561.1.1.</w:t>
      </w:r>
      <w:r w:rsidRPr="00AF0846">
        <w:rPr>
          <w:rStyle w:val="TextoNormalCaracter"/>
        </w:rPr>
        <w:t>-</w:t>
      </w:r>
      <w:r>
        <w:t xml:space="preserve"> Sentencia </w:t>
      </w:r>
      <w:hyperlink w:anchor="SENTENCIA_2023_128" w:history="1">
        <w:r w:rsidRPr="00AF0846">
          <w:rPr>
            <w:rStyle w:val="TextoNormalCaracter"/>
          </w:rPr>
          <w:t>128/2023</w:t>
        </w:r>
      </w:hyperlink>
      <w:r>
        <w:t>, f. 3.</w:t>
      </w:r>
    </w:p>
    <w:p w14:paraId="115FA123" w14:textId="645A63D8" w:rsidR="00AF0846" w:rsidRDefault="00AF0846" w:rsidP="00AF0846">
      <w:pPr>
        <w:pStyle w:val="SangriaFrancesaArticulo"/>
      </w:pPr>
      <w:r w:rsidRPr="00AF0846">
        <w:rPr>
          <w:rStyle w:val="TextoNormalNegritaCaracter"/>
        </w:rPr>
        <w:t>Artículo 561.1.9.</w:t>
      </w:r>
      <w:r w:rsidRPr="00AF0846">
        <w:rPr>
          <w:rStyle w:val="TextoNormalCaracter"/>
        </w:rPr>
        <w:t>-</w:t>
      </w:r>
      <w:r>
        <w:t xml:space="preserve"> Sentencia </w:t>
      </w:r>
      <w:hyperlink w:anchor="SENTENCIA_2023_128" w:history="1">
        <w:r w:rsidRPr="00AF0846">
          <w:rPr>
            <w:rStyle w:val="TextoNormalCaracter"/>
          </w:rPr>
          <w:t>128/2023</w:t>
        </w:r>
      </w:hyperlink>
      <w:r>
        <w:t>, f. 3.</w:t>
      </w:r>
    </w:p>
    <w:p w14:paraId="17B30124" w14:textId="3DFEE56B" w:rsidR="00AF0846" w:rsidRDefault="00AF0846" w:rsidP="00AF0846">
      <w:pPr>
        <w:pStyle w:val="SangriaFrancesaArticulo"/>
      </w:pPr>
      <w:r w:rsidRPr="00AF0846">
        <w:rPr>
          <w:rStyle w:val="TextoNormalNegritaCaracter"/>
        </w:rPr>
        <w:t>Artículo 568.1.</w:t>
      </w:r>
      <w:r w:rsidRPr="00AF0846">
        <w:rPr>
          <w:rStyle w:val="TextoNormalCaracter"/>
        </w:rPr>
        <w:t>-</w:t>
      </w:r>
      <w:r>
        <w:t xml:space="preserve"> Sentencia </w:t>
      </w:r>
      <w:hyperlink w:anchor="SENTENCIA_2023_128" w:history="1">
        <w:r w:rsidRPr="00AF0846">
          <w:rPr>
            <w:rStyle w:val="TextoNormalCaracter"/>
          </w:rPr>
          <w:t>128/2023</w:t>
        </w:r>
      </w:hyperlink>
      <w:r>
        <w:t>, f. 4.</w:t>
      </w:r>
    </w:p>
    <w:p w14:paraId="58AEE12E" w14:textId="53699CDD" w:rsidR="00AF0846" w:rsidRDefault="00AF0846" w:rsidP="00AF0846">
      <w:pPr>
        <w:pStyle w:val="SangriaFrancesaArticulo"/>
      </w:pPr>
      <w:r w:rsidRPr="00AF0846">
        <w:rPr>
          <w:rStyle w:val="TextoNormalNegritaCaracter"/>
        </w:rPr>
        <w:t>Artículo 570 bis</w:t>
      </w:r>
      <w:r>
        <w:t xml:space="preserve"> (redactado por la Ley Orgánica 4/2021, de 29 de marzo)</w:t>
      </w:r>
      <w:r w:rsidRPr="00AF0846">
        <w:rPr>
          <w:rStyle w:val="TextoNormalNegritaCaracter"/>
        </w:rPr>
        <w:t>.</w:t>
      </w:r>
      <w:r w:rsidRPr="00AF0846">
        <w:rPr>
          <w:rStyle w:val="TextoNormalCaracter"/>
        </w:rPr>
        <w:t>-</w:t>
      </w:r>
      <w:r>
        <w:t xml:space="preserve"> Sentencia </w:t>
      </w:r>
      <w:hyperlink w:anchor="SENTENCIA_2023_128" w:history="1">
        <w:r w:rsidRPr="00AF0846">
          <w:rPr>
            <w:rStyle w:val="TextoNormalCaracter"/>
          </w:rPr>
          <w:t>128/2023</w:t>
        </w:r>
      </w:hyperlink>
      <w:r>
        <w:t>, ff. 1, 2, 5, VP.</w:t>
      </w:r>
    </w:p>
    <w:p w14:paraId="67E110A1" w14:textId="138E8C97" w:rsidR="00AF0846" w:rsidRDefault="00AF0846" w:rsidP="00AF0846">
      <w:pPr>
        <w:pStyle w:val="SangriaFrancesaArticulo"/>
      </w:pPr>
      <w:r w:rsidRPr="00AF0846">
        <w:rPr>
          <w:rStyle w:val="TextoNormalNegritaCaracter"/>
        </w:rPr>
        <w:t>Artículo 570 bis</w:t>
      </w:r>
      <w:r>
        <w:t xml:space="preserve"> (redactado por la Ley Orgánica 8/2022, de 27 de julio)</w:t>
      </w:r>
      <w:r w:rsidRPr="00AF0846">
        <w:rPr>
          <w:rStyle w:val="TextoNormalNegritaCaracter"/>
        </w:rPr>
        <w:t>.</w:t>
      </w:r>
      <w:r w:rsidRPr="00AF0846">
        <w:rPr>
          <w:rStyle w:val="TextoNormalCaracter"/>
        </w:rPr>
        <w:t>-</w:t>
      </w:r>
      <w:r>
        <w:t xml:space="preserve"> Sentencia </w:t>
      </w:r>
      <w:hyperlink w:anchor="SENTENCIA_2023_128" w:history="1">
        <w:r w:rsidRPr="00AF0846">
          <w:rPr>
            <w:rStyle w:val="TextoNormalCaracter"/>
          </w:rPr>
          <w:t>128/2023</w:t>
        </w:r>
      </w:hyperlink>
      <w:r>
        <w:t>, f. 2, VP.</w:t>
      </w:r>
    </w:p>
    <w:p w14:paraId="044CE165" w14:textId="30D0B983" w:rsidR="00AF0846" w:rsidRDefault="00AF0846" w:rsidP="00AF0846">
      <w:pPr>
        <w:pStyle w:val="SangriaFrancesaArticulo"/>
      </w:pPr>
      <w:r w:rsidRPr="00AF0846">
        <w:rPr>
          <w:rStyle w:val="TextoNormalNegritaCaracter"/>
        </w:rPr>
        <w:t>Artículo 570 bis.1.1</w:t>
      </w:r>
      <w:r>
        <w:t xml:space="preserve"> (redactado por la Ley Orgánica 8/2022, de 27 de julio)</w:t>
      </w:r>
      <w:r w:rsidRPr="00AF0846">
        <w:rPr>
          <w:rStyle w:val="TextoNormalNegritaCaracter"/>
        </w:rPr>
        <w:t>.</w:t>
      </w:r>
      <w:r w:rsidRPr="00AF0846">
        <w:rPr>
          <w:rStyle w:val="TextoNormalCaracter"/>
        </w:rPr>
        <w:t>-</w:t>
      </w:r>
      <w:r>
        <w:t xml:space="preserve"> Sentencia </w:t>
      </w:r>
      <w:hyperlink w:anchor="SENTENCIA_2023_128" w:history="1">
        <w:r w:rsidRPr="00AF0846">
          <w:rPr>
            <w:rStyle w:val="TextoNormalCaracter"/>
          </w:rPr>
          <w:t>128/2023</w:t>
        </w:r>
      </w:hyperlink>
      <w:r>
        <w:t>, f. 2.</w:t>
      </w:r>
    </w:p>
    <w:p w14:paraId="2831D800" w14:textId="06C70DD4" w:rsidR="00AF0846" w:rsidRDefault="00AF0846" w:rsidP="00AF0846">
      <w:pPr>
        <w:pStyle w:val="SangriaIzquierdaArticulo"/>
      </w:pPr>
      <w:r>
        <w:t xml:space="preserve">Autos </w:t>
      </w:r>
      <w:hyperlink w:anchor="AUTO_2023_521" w:history="1">
        <w:r w:rsidRPr="00AF0846">
          <w:rPr>
            <w:rStyle w:val="TextoNormalCaracter"/>
          </w:rPr>
          <w:t>521/2023</w:t>
        </w:r>
      </w:hyperlink>
      <w:r>
        <w:t xml:space="preserve">, f. único; </w:t>
      </w:r>
      <w:hyperlink w:anchor="AUTO_2023_522" w:history="1">
        <w:r w:rsidRPr="00AF0846">
          <w:rPr>
            <w:rStyle w:val="TextoNormalCaracter"/>
          </w:rPr>
          <w:t>522/2023</w:t>
        </w:r>
      </w:hyperlink>
      <w:r>
        <w:t>, f. único.</w:t>
      </w:r>
    </w:p>
    <w:p w14:paraId="7EFAC1D7" w14:textId="741EA63D" w:rsidR="00AF0846" w:rsidRDefault="00AF0846" w:rsidP="00AF0846">
      <w:pPr>
        <w:pStyle w:val="SangriaFrancesaArticulo"/>
      </w:pPr>
      <w:r w:rsidRPr="00AF0846">
        <w:rPr>
          <w:rStyle w:val="TextoNormalNegritaCaracter"/>
        </w:rPr>
        <w:t>Artículo 570 bis.1.2</w:t>
      </w:r>
      <w:r>
        <w:t xml:space="preserve"> (redactado por la Ley Orgánica 8/2022, de 27 de julio)</w:t>
      </w:r>
      <w:r w:rsidRPr="00AF0846">
        <w:rPr>
          <w:rStyle w:val="TextoNormalNegritaCaracter"/>
        </w:rPr>
        <w:t>.</w:t>
      </w:r>
      <w:r w:rsidRPr="00AF0846">
        <w:rPr>
          <w:rStyle w:val="TextoNormalCaracter"/>
        </w:rPr>
        <w:t>-</w:t>
      </w:r>
      <w:r>
        <w:t xml:space="preserve"> Sentencia </w:t>
      </w:r>
      <w:hyperlink w:anchor="SENTENCIA_2023_128" w:history="1">
        <w:r w:rsidRPr="00AF0846">
          <w:rPr>
            <w:rStyle w:val="TextoNormalCaracter"/>
          </w:rPr>
          <w:t>128/2023</w:t>
        </w:r>
      </w:hyperlink>
      <w:r>
        <w:t>, f. 2.</w:t>
      </w:r>
    </w:p>
    <w:p w14:paraId="547495F1" w14:textId="31E7D2D3" w:rsidR="00AF0846" w:rsidRDefault="00AF0846" w:rsidP="00AF0846">
      <w:pPr>
        <w:pStyle w:val="SangriaFrancesaArticulo"/>
      </w:pPr>
      <w:r w:rsidRPr="00AF0846">
        <w:rPr>
          <w:rStyle w:val="TextoNormalNegritaCaracter"/>
        </w:rPr>
        <w:t>Artículo 570.2.</w:t>
      </w:r>
      <w:r w:rsidRPr="00AF0846">
        <w:rPr>
          <w:rStyle w:val="TextoNormalCaracter"/>
        </w:rPr>
        <w:t>-</w:t>
      </w:r>
      <w:r>
        <w:t xml:space="preserve"> Sentencia </w:t>
      </w:r>
      <w:hyperlink w:anchor="SENTENCIA_2023_128" w:history="1">
        <w:r w:rsidRPr="00AF0846">
          <w:rPr>
            <w:rStyle w:val="TextoNormalCaracter"/>
          </w:rPr>
          <w:t>128/2023</w:t>
        </w:r>
      </w:hyperlink>
      <w:r>
        <w:t>, ff. 1, 5.</w:t>
      </w:r>
    </w:p>
    <w:p w14:paraId="16880840" w14:textId="19F1AA44" w:rsidR="00AF0846" w:rsidRDefault="00AF0846" w:rsidP="00AF0846">
      <w:pPr>
        <w:pStyle w:val="SangriaFrancesaArticulo"/>
      </w:pPr>
      <w:r w:rsidRPr="00AF0846">
        <w:rPr>
          <w:rStyle w:val="TextoNormalNegritaCaracter"/>
        </w:rPr>
        <w:t>Artículo 581.</w:t>
      </w:r>
      <w:r w:rsidRPr="00AF0846">
        <w:rPr>
          <w:rStyle w:val="TextoNormalCaracter"/>
        </w:rPr>
        <w:t>-</w:t>
      </w:r>
      <w:r>
        <w:t xml:space="preserve"> Sentencia </w:t>
      </w:r>
      <w:hyperlink w:anchor="SENTENCIA_2023_128" w:history="1">
        <w:r w:rsidRPr="00AF0846">
          <w:rPr>
            <w:rStyle w:val="TextoNormalCaracter"/>
          </w:rPr>
          <w:t>128/2023</w:t>
        </w:r>
      </w:hyperlink>
      <w:r>
        <w:t>, f. 4, VP.</w:t>
      </w:r>
    </w:p>
    <w:p w14:paraId="44399F6A" w14:textId="2FFE2E30" w:rsidR="00AF0846" w:rsidRDefault="00AF0846" w:rsidP="00AF0846">
      <w:pPr>
        <w:pStyle w:val="SangriaFrancesaArticulo"/>
      </w:pPr>
      <w:r w:rsidRPr="00AF0846">
        <w:rPr>
          <w:rStyle w:val="TextoNormalNegritaCaracter"/>
        </w:rPr>
        <w:t>Articulo 582.1.</w:t>
      </w:r>
      <w:r w:rsidRPr="00AF0846">
        <w:rPr>
          <w:rStyle w:val="TextoNormalCaracter"/>
        </w:rPr>
        <w:t>-</w:t>
      </w:r>
      <w:r>
        <w:t xml:space="preserve"> Sentencia </w:t>
      </w:r>
      <w:hyperlink w:anchor="SENTENCIA_2023_128" w:history="1">
        <w:r w:rsidRPr="00AF0846">
          <w:rPr>
            <w:rStyle w:val="TextoNormalCaracter"/>
          </w:rPr>
          <w:t>128/2023</w:t>
        </w:r>
      </w:hyperlink>
      <w:r>
        <w:t>, f. 4, VP.</w:t>
      </w:r>
    </w:p>
    <w:p w14:paraId="563F61B1" w14:textId="7BF65711" w:rsidR="00AF0846" w:rsidRDefault="00AF0846" w:rsidP="00AF0846">
      <w:pPr>
        <w:pStyle w:val="SangriaFrancesaArticulo"/>
      </w:pPr>
      <w:r w:rsidRPr="00AF0846">
        <w:rPr>
          <w:rStyle w:val="TextoNormalNegritaCaracter"/>
        </w:rPr>
        <w:t>Artículo 586.2.</w:t>
      </w:r>
      <w:r w:rsidRPr="00AF0846">
        <w:rPr>
          <w:rStyle w:val="TextoNormalCaracter"/>
        </w:rPr>
        <w:t>-</w:t>
      </w:r>
      <w:r>
        <w:t xml:space="preserve"> Sentencia </w:t>
      </w:r>
      <w:hyperlink w:anchor="SENTENCIA_2023_128" w:history="1">
        <w:r w:rsidRPr="00AF0846">
          <w:rPr>
            <w:rStyle w:val="TextoNormalCaracter"/>
          </w:rPr>
          <w:t>128/2023</w:t>
        </w:r>
      </w:hyperlink>
      <w:r>
        <w:t>, f. 5.</w:t>
      </w:r>
    </w:p>
    <w:p w14:paraId="18AA7364" w14:textId="3342503F" w:rsidR="00AF0846" w:rsidRDefault="00AF0846" w:rsidP="00AF0846">
      <w:pPr>
        <w:pStyle w:val="SangriaFrancesaArticulo"/>
      </w:pPr>
      <w:r w:rsidRPr="00AF0846">
        <w:rPr>
          <w:rStyle w:val="TextoNormalNegritaCaracter"/>
        </w:rPr>
        <w:lastRenderedPageBreak/>
        <w:t>Artículo 586.3.</w:t>
      </w:r>
      <w:r w:rsidRPr="00AF0846">
        <w:rPr>
          <w:rStyle w:val="TextoNormalCaracter"/>
        </w:rPr>
        <w:t>-</w:t>
      </w:r>
      <w:r>
        <w:t xml:space="preserve"> Sentencia </w:t>
      </w:r>
      <w:hyperlink w:anchor="SENTENCIA_2023_128" w:history="1">
        <w:r w:rsidRPr="00AF0846">
          <w:rPr>
            <w:rStyle w:val="TextoNormalCaracter"/>
          </w:rPr>
          <w:t>128/2023</w:t>
        </w:r>
      </w:hyperlink>
      <w:r>
        <w:t>, f. 5.</w:t>
      </w:r>
    </w:p>
    <w:p w14:paraId="15B109DD" w14:textId="22B24DDA" w:rsidR="00AF0846" w:rsidRDefault="00AF0846" w:rsidP="00AF0846">
      <w:pPr>
        <w:pStyle w:val="SangriaFrancesaArticulo"/>
      </w:pPr>
      <w:r w:rsidRPr="00AF0846">
        <w:rPr>
          <w:rStyle w:val="TextoNormalNegritaCaracter"/>
        </w:rPr>
        <w:t>Artículo 587.</w:t>
      </w:r>
      <w:r w:rsidRPr="00AF0846">
        <w:rPr>
          <w:rStyle w:val="TextoNormalCaracter"/>
        </w:rPr>
        <w:t>-</w:t>
      </w:r>
      <w:r>
        <w:t xml:space="preserve"> Sentencia </w:t>
      </w:r>
      <w:hyperlink w:anchor="SENTENCIA_2023_128" w:history="1">
        <w:r w:rsidRPr="00AF0846">
          <w:rPr>
            <w:rStyle w:val="TextoNormalCaracter"/>
          </w:rPr>
          <w:t>128/2023</w:t>
        </w:r>
      </w:hyperlink>
      <w:r>
        <w:t>, f. 5.</w:t>
      </w:r>
    </w:p>
    <w:p w14:paraId="53B3F59C" w14:textId="47328B7B" w:rsidR="00AF0846" w:rsidRDefault="00AF0846" w:rsidP="00AF0846">
      <w:pPr>
        <w:pStyle w:val="SangriaFrancesaArticulo"/>
      </w:pPr>
      <w:r w:rsidRPr="00AF0846">
        <w:rPr>
          <w:rStyle w:val="TextoNormalNegritaCaracter"/>
        </w:rPr>
        <w:t>Artículo 587.1.</w:t>
      </w:r>
      <w:r w:rsidRPr="00AF0846">
        <w:rPr>
          <w:rStyle w:val="TextoNormalCaracter"/>
        </w:rPr>
        <w:t>-</w:t>
      </w:r>
      <w:r>
        <w:t xml:space="preserve"> Sentencia </w:t>
      </w:r>
      <w:hyperlink w:anchor="SENTENCIA_2023_128" w:history="1">
        <w:r w:rsidRPr="00AF0846">
          <w:rPr>
            <w:rStyle w:val="TextoNormalCaracter"/>
          </w:rPr>
          <w:t>128/2023</w:t>
        </w:r>
      </w:hyperlink>
      <w:r>
        <w:t>, f. 5.</w:t>
      </w:r>
    </w:p>
    <w:p w14:paraId="52D5432B" w14:textId="36CEF39F" w:rsidR="00AF0846" w:rsidRDefault="00AF0846" w:rsidP="00AF0846">
      <w:pPr>
        <w:pStyle w:val="SangriaFrancesaArticulo"/>
      </w:pPr>
      <w:r w:rsidRPr="00AF0846">
        <w:rPr>
          <w:rStyle w:val="TextoNormalNegritaCaracter"/>
        </w:rPr>
        <w:t>Artículo 588.</w:t>
      </w:r>
      <w:r w:rsidRPr="00AF0846">
        <w:rPr>
          <w:rStyle w:val="TextoNormalCaracter"/>
        </w:rPr>
        <w:t>-</w:t>
      </w:r>
      <w:r>
        <w:t xml:space="preserve"> Sentencia </w:t>
      </w:r>
      <w:hyperlink w:anchor="SENTENCIA_2023_128" w:history="1">
        <w:r w:rsidRPr="00AF0846">
          <w:rPr>
            <w:rStyle w:val="TextoNormalCaracter"/>
          </w:rPr>
          <w:t>128/2023</w:t>
        </w:r>
      </w:hyperlink>
      <w:r>
        <w:t>, f. 5.</w:t>
      </w:r>
    </w:p>
    <w:p w14:paraId="75017F1F" w14:textId="747BFE95" w:rsidR="00AF0846" w:rsidRDefault="00AF0846" w:rsidP="00AF0846">
      <w:pPr>
        <w:pStyle w:val="SangriaFrancesaArticulo"/>
      </w:pPr>
      <w:r w:rsidRPr="00AF0846">
        <w:rPr>
          <w:rStyle w:val="TextoNormalNegritaCaracter"/>
        </w:rPr>
        <w:t>Artículo 598 bis</w:t>
      </w:r>
      <w:r>
        <w:t xml:space="preserve"> (redactado por la Ley Orgánica 4/2021, de 29 de marzo)</w:t>
      </w:r>
      <w:r w:rsidRPr="00AF0846">
        <w:rPr>
          <w:rStyle w:val="TextoNormalNegritaCaracter"/>
        </w:rPr>
        <w:t>.</w:t>
      </w:r>
      <w:r w:rsidRPr="00AF0846">
        <w:rPr>
          <w:rStyle w:val="TextoNormalCaracter"/>
        </w:rPr>
        <w:t>-</w:t>
      </w:r>
      <w:r>
        <w:t xml:space="preserve"> Sentencia </w:t>
      </w:r>
      <w:hyperlink w:anchor="SENTENCIA_2023_128" w:history="1">
        <w:r w:rsidRPr="00AF0846">
          <w:rPr>
            <w:rStyle w:val="TextoNormalCaracter"/>
          </w:rPr>
          <w:t>128/2023</w:t>
        </w:r>
      </w:hyperlink>
      <w:r>
        <w:t>, ff. 1, 2.</w:t>
      </w:r>
    </w:p>
    <w:p w14:paraId="7D35B2DF" w14:textId="1C3B9A22" w:rsidR="00AF0846" w:rsidRDefault="00AF0846" w:rsidP="00AF0846">
      <w:pPr>
        <w:pStyle w:val="SangriaFrancesaArticulo"/>
      </w:pPr>
      <w:r w:rsidRPr="00AF0846">
        <w:rPr>
          <w:rStyle w:val="TextoNormalNegritaCaracter"/>
        </w:rPr>
        <w:t>Artículo 599</w:t>
      </w:r>
      <w:r>
        <w:t xml:space="preserve"> (redactado por la Ley Orgánica 8/2022, de 27 de julio)</w:t>
      </w:r>
      <w:r w:rsidRPr="00AF0846">
        <w:rPr>
          <w:rStyle w:val="TextoNormalNegritaCaracter"/>
        </w:rPr>
        <w:t>.</w:t>
      </w:r>
      <w:r w:rsidRPr="00AF0846">
        <w:rPr>
          <w:rStyle w:val="TextoNormalCaracter"/>
        </w:rPr>
        <w:t>-</w:t>
      </w:r>
      <w:r>
        <w:t xml:space="preserve"> Sentencia </w:t>
      </w:r>
      <w:hyperlink w:anchor="SENTENCIA_2023_128" w:history="1">
        <w:r w:rsidRPr="00AF0846">
          <w:rPr>
            <w:rStyle w:val="TextoNormalCaracter"/>
          </w:rPr>
          <w:t>128/2023</w:t>
        </w:r>
      </w:hyperlink>
      <w:r>
        <w:t>, f. 2.</w:t>
      </w:r>
    </w:p>
    <w:p w14:paraId="436D0563" w14:textId="30FD035B" w:rsidR="00AF0846" w:rsidRDefault="00AF0846" w:rsidP="00AF0846">
      <w:pPr>
        <w:pStyle w:val="SangriaFrancesaArticulo"/>
      </w:pPr>
      <w:r w:rsidRPr="00AF0846">
        <w:rPr>
          <w:rStyle w:val="TextoNormalNegritaCaracter"/>
        </w:rPr>
        <w:t>Artículo 599.1.1</w:t>
      </w:r>
      <w:r>
        <w:t xml:space="preserve"> (redactado por la Ley Orgánica 8/2022, de 27 de julio)</w:t>
      </w:r>
      <w:r w:rsidRPr="00AF0846">
        <w:rPr>
          <w:rStyle w:val="TextoNormalNegritaCaracter"/>
        </w:rPr>
        <w:t>.</w:t>
      </w:r>
      <w:r w:rsidRPr="00AF0846">
        <w:rPr>
          <w:rStyle w:val="TextoNormalCaracter"/>
        </w:rPr>
        <w:t>-</w:t>
      </w:r>
      <w:r>
        <w:t xml:space="preserve"> Sentencia </w:t>
      </w:r>
      <w:hyperlink w:anchor="SENTENCIA_2023_128" w:history="1">
        <w:r w:rsidRPr="00AF0846">
          <w:rPr>
            <w:rStyle w:val="TextoNormalCaracter"/>
          </w:rPr>
          <w:t>128/2023</w:t>
        </w:r>
      </w:hyperlink>
      <w:r>
        <w:t>, f. 2.</w:t>
      </w:r>
    </w:p>
    <w:p w14:paraId="6DD17F20" w14:textId="4C7F3F12" w:rsidR="00AF0846" w:rsidRDefault="00AF0846" w:rsidP="00AF0846">
      <w:pPr>
        <w:pStyle w:val="SangriaFrancesaArticulo"/>
      </w:pPr>
      <w:r w:rsidRPr="00AF0846">
        <w:rPr>
          <w:rStyle w:val="TextoNormalNegritaCaracter"/>
        </w:rPr>
        <w:t>Artículo 605.</w:t>
      </w:r>
      <w:r w:rsidRPr="00AF0846">
        <w:rPr>
          <w:rStyle w:val="TextoNormalCaracter"/>
        </w:rPr>
        <w:t>-</w:t>
      </w:r>
      <w:r>
        <w:t xml:space="preserve"> Sentencia </w:t>
      </w:r>
      <w:hyperlink w:anchor="SENTENCIA_2023_128" w:history="1">
        <w:r w:rsidRPr="00AF0846">
          <w:rPr>
            <w:rStyle w:val="TextoNormalCaracter"/>
          </w:rPr>
          <w:t>128/2023</w:t>
        </w:r>
      </w:hyperlink>
      <w:r>
        <w:t>, VP.</w:t>
      </w:r>
    </w:p>
    <w:p w14:paraId="5F516487" w14:textId="508A89B3" w:rsidR="00AF0846" w:rsidRDefault="00AF0846" w:rsidP="00AF0846">
      <w:pPr>
        <w:pStyle w:val="SangriaFrancesaArticulo"/>
      </w:pPr>
    </w:p>
    <w:p w14:paraId="5E1A561D" w14:textId="77777777" w:rsidR="00AF0846" w:rsidRDefault="00AF0846" w:rsidP="00AF0846">
      <w:pPr>
        <w:pStyle w:val="TextoNormalNegritaCursivandice"/>
      </w:pPr>
      <w:r>
        <w:t>Ley Orgánica 10/1995, de 23 de noviembre, del Código penal</w:t>
      </w:r>
    </w:p>
    <w:p w14:paraId="1C1105E3" w14:textId="692E81CD" w:rsidR="00AF0846" w:rsidRDefault="00AF0846" w:rsidP="00AF0846">
      <w:pPr>
        <w:pStyle w:val="SangriaFrancesaArticulo"/>
      </w:pPr>
      <w:r w:rsidRPr="00AF0846">
        <w:rPr>
          <w:rStyle w:val="TextoNormalNegritaCaracter"/>
        </w:rPr>
        <w:t>Libro I, título III, capítulo III, sección primera.</w:t>
      </w:r>
      <w:r w:rsidRPr="00AF0846">
        <w:rPr>
          <w:rStyle w:val="TextoNormalCaracter"/>
        </w:rPr>
        <w:t>-</w:t>
      </w:r>
      <w:r>
        <w:t xml:space="preserve"> Sentencia </w:t>
      </w:r>
      <w:hyperlink w:anchor="SENTENCIA_2023_184" w:history="1">
        <w:r w:rsidRPr="00AF0846">
          <w:rPr>
            <w:rStyle w:val="TextoNormalCaracter"/>
          </w:rPr>
          <w:t>184/2023</w:t>
        </w:r>
      </w:hyperlink>
      <w:r>
        <w:t>, f. 3.</w:t>
      </w:r>
    </w:p>
    <w:p w14:paraId="6BDF2F76" w14:textId="5F1F1261" w:rsidR="00AF0846" w:rsidRDefault="00AF0846" w:rsidP="00AF0846">
      <w:pPr>
        <w:pStyle w:val="SangriaFrancesaArticulo"/>
      </w:pPr>
      <w:r w:rsidRPr="00AF0846">
        <w:rPr>
          <w:rStyle w:val="TextoNormalNegritaCaracter"/>
        </w:rPr>
        <w:t>Artículo 80 y ss.</w:t>
      </w:r>
      <w:r w:rsidRPr="00AF0846">
        <w:rPr>
          <w:rStyle w:val="TextoNormalCaracter"/>
        </w:rPr>
        <w:t>-</w:t>
      </w:r>
      <w:r>
        <w:t xml:space="preserve"> Sentencia </w:t>
      </w:r>
      <w:hyperlink w:anchor="SENTENCIA_2023_184" w:history="1">
        <w:r w:rsidRPr="00AF0846">
          <w:rPr>
            <w:rStyle w:val="TextoNormalCaracter"/>
          </w:rPr>
          <w:t>184/2023</w:t>
        </w:r>
      </w:hyperlink>
      <w:r>
        <w:t>, f. 3.</w:t>
      </w:r>
    </w:p>
    <w:p w14:paraId="5AE005EE" w14:textId="050552A5" w:rsidR="00AF0846" w:rsidRDefault="00AF0846" w:rsidP="00AF0846">
      <w:pPr>
        <w:pStyle w:val="SangriaFrancesaArticulo"/>
      </w:pPr>
      <w:r w:rsidRPr="00AF0846">
        <w:rPr>
          <w:rStyle w:val="TextoNormalNegritaCaracter"/>
        </w:rPr>
        <w:t>Artículo 80.2.3</w:t>
      </w:r>
      <w:r>
        <w:t xml:space="preserve"> (redactado por la Ley Orgánica 1/2015, de 30 de marzo)</w:t>
      </w:r>
      <w:r w:rsidRPr="00AF0846">
        <w:rPr>
          <w:rStyle w:val="TextoNormalNegritaCaracter"/>
        </w:rPr>
        <w:t>.</w:t>
      </w:r>
      <w:r w:rsidRPr="00AF0846">
        <w:rPr>
          <w:rStyle w:val="TextoNormalCaracter"/>
        </w:rPr>
        <w:t>-</w:t>
      </w:r>
      <w:r>
        <w:t xml:space="preserve"> Sentencia </w:t>
      </w:r>
      <w:hyperlink w:anchor="SENTENCIA_2023_184" w:history="1">
        <w:r w:rsidRPr="00AF0846">
          <w:rPr>
            <w:rStyle w:val="TextoNormalCaracter"/>
          </w:rPr>
          <w:t>184/2023</w:t>
        </w:r>
      </w:hyperlink>
      <w:r>
        <w:t>, f. 3.</w:t>
      </w:r>
    </w:p>
    <w:p w14:paraId="7B57BB57" w14:textId="18F19487" w:rsidR="00AF0846" w:rsidRDefault="00AF0846" w:rsidP="00AF0846">
      <w:pPr>
        <w:pStyle w:val="SangriaFrancesaArticulo"/>
      </w:pPr>
      <w:r w:rsidRPr="00AF0846">
        <w:rPr>
          <w:rStyle w:val="TextoNormalNegritaCaracter"/>
        </w:rPr>
        <w:t>Artículo 86.</w:t>
      </w:r>
      <w:r w:rsidRPr="00AF0846">
        <w:rPr>
          <w:rStyle w:val="TextoNormalCaracter"/>
        </w:rPr>
        <w:t>-</w:t>
      </w:r>
      <w:r>
        <w:t xml:space="preserve"> Sentencia </w:t>
      </w:r>
      <w:hyperlink w:anchor="SENTENCIA_2023_184" w:history="1">
        <w:r w:rsidRPr="00AF0846">
          <w:rPr>
            <w:rStyle w:val="TextoNormalCaracter"/>
          </w:rPr>
          <w:t>184/2023</w:t>
        </w:r>
      </w:hyperlink>
      <w:r>
        <w:t>, f. 3.</w:t>
      </w:r>
    </w:p>
    <w:p w14:paraId="4D3704B2" w14:textId="415BD4F6" w:rsidR="00AF0846" w:rsidRDefault="00AF0846" w:rsidP="00AF0846">
      <w:pPr>
        <w:pStyle w:val="SangriaFrancesaArticulo"/>
      </w:pPr>
      <w:r w:rsidRPr="00AF0846">
        <w:rPr>
          <w:rStyle w:val="TextoNormalNegritaCaracter"/>
        </w:rPr>
        <w:t>Artículo 86.1 d).</w:t>
      </w:r>
      <w:r w:rsidRPr="00AF0846">
        <w:rPr>
          <w:rStyle w:val="TextoNormalCaracter"/>
        </w:rPr>
        <w:t>-</w:t>
      </w:r>
      <w:r>
        <w:t xml:space="preserve"> Sentencia </w:t>
      </w:r>
      <w:hyperlink w:anchor="SENTENCIA_2023_184" w:history="1">
        <w:r w:rsidRPr="00AF0846">
          <w:rPr>
            <w:rStyle w:val="TextoNormalCaracter"/>
          </w:rPr>
          <w:t>184/2023</w:t>
        </w:r>
      </w:hyperlink>
      <w:r>
        <w:t>, f. 3.</w:t>
      </w:r>
    </w:p>
    <w:p w14:paraId="17F0B4F7" w14:textId="6D954652" w:rsidR="00AF0846" w:rsidRDefault="00AF0846" w:rsidP="00AF0846">
      <w:pPr>
        <w:pStyle w:val="SangriaFrancesaArticulo"/>
      </w:pPr>
      <w:r w:rsidRPr="00AF0846">
        <w:rPr>
          <w:rStyle w:val="TextoNormalNegritaCaracter"/>
        </w:rPr>
        <w:t>Artículo 87.</w:t>
      </w:r>
      <w:r w:rsidRPr="00AF0846">
        <w:rPr>
          <w:rStyle w:val="TextoNormalCaracter"/>
        </w:rPr>
        <w:t>-</w:t>
      </w:r>
      <w:r>
        <w:t xml:space="preserve"> Sentencia </w:t>
      </w:r>
      <w:hyperlink w:anchor="SENTENCIA_2023_184" w:history="1">
        <w:r w:rsidRPr="00AF0846">
          <w:rPr>
            <w:rStyle w:val="TextoNormalCaracter"/>
          </w:rPr>
          <w:t>184/2023</w:t>
        </w:r>
      </w:hyperlink>
      <w:r>
        <w:t>, f. 5.</w:t>
      </w:r>
    </w:p>
    <w:p w14:paraId="24886F9F" w14:textId="28D6B22E" w:rsidR="00AF0846" w:rsidRDefault="00AF0846" w:rsidP="00AF0846">
      <w:pPr>
        <w:pStyle w:val="SangriaFrancesaArticulo"/>
      </w:pPr>
      <w:r w:rsidRPr="00AF0846">
        <w:rPr>
          <w:rStyle w:val="TextoNormalNegritaCaracter"/>
        </w:rPr>
        <w:t>Artículo 130.2.</w:t>
      </w:r>
      <w:r w:rsidRPr="00AF0846">
        <w:rPr>
          <w:rStyle w:val="TextoNormalCaracter"/>
        </w:rPr>
        <w:t>-</w:t>
      </w:r>
      <w:r>
        <w:t xml:space="preserve"> Sentencia </w:t>
      </w:r>
      <w:hyperlink w:anchor="SENTENCIA_2023_179" w:history="1">
        <w:r w:rsidRPr="00AF0846">
          <w:rPr>
            <w:rStyle w:val="TextoNormalCaracter"/>
          </w:rPr>
          <w:t>179/2023</w:t>
        </w:r>
      </w:hyperlink>
      <w:r>
        <w:t>, ff. 1, 3.</w:t>
      </w:r>
    </w:p>
    <w:p w14:paraId="4D5ABCE6" w14:textId="18023A44" w:rsidR="00AF0846" w:rsidRDefault="00AF0846" w:rsidP="00AF0846">
      <w:pPr>
        <w:pStyle w:val="SangriaFrancesaArticulo"/>
      </w:pPr>
      <w:r w:rsidRPr="00AF0846">
        <w:rPr>
          <w:rStyle w:val="TextoNormalNegritaCaracter"/>
        </w:rPr>
        <w:t>Artículo 130.2 párrafo 1.</w:t>
      </w:r>
      <w:r w:rsidRPr="00AF0846">
        <w:rPr>
          <w:rStyle w:val="TextoNormalCaracter"/>
        </w:rPr>
        <w:t>-</w:t>
      </w:r>
      <w:r>
        <w:t xml:space="preserve"> Sentencia </w:t>
      </w:r>
      <w:hyperlink w:anchor="SENTENCIA_2023_179" w:history="1">
        <w:r w:rsidRPr="00AF0846">
          <w:rPr>
            <w:rStyle w:val="TextoNormalCaracter"/>
          </w:rPr>
          <w:t>179/2023</w:t>
        </w:r>
      </w:hyperlink>
      <w:r>
        <w:t>, f. 3.</w:t>
      </w:r>
    </w:p>
    <w:p w14:paraId="35A8AA4C" w14:textId="1CAC5A6F" w:rsidR="00AF0846" w:rsidRDefault="00AF0846" w:rsidP="00AF0846">
      <w:pPr>
        <w:pStyle w:val="SangriaFrancesaArticulo"/>
      </w:pPr>
      <w:r w:rsidRPr="00AF0846">
        <w:rPr>
          <w:rStyle w:val="TextoNormalNegritaCaracter"/>
        </w:rPr>
        <w:t>Artículo 139.</w:t>
      </w:r>
      <w:r w:rsidRPr="00AF0846">
        <w:rPr>
          <w:rStyle w:val="TextoNormalCaracter"/>
        </w:rPr>
        <w:t>-</w:t>
      </w:r>
      <w:r>
        <w:t xml:space="preserve"> Sentencia </w:t>
      </w:r>
      <w:hyperlink w:anchor="SENTENCIA_2023_136" w:history="1">
        <w:r w:rsidRPr="00AF0846">
          <w:rPr>
            <w:rStyle w:val="TextoNormalCaracter"/>
          </w:rPr>
          <w:t>136/2023</w:t>
        </w:r>
      </w:hyperlink>
      <w:r>
        <w:t>, f. 6.</w:t>
      </w:r>
    </w:p>
    <w:p w14:paraId="1CCB3484" w14:textId="3AAA631A" w:rsidR="00AF0846" w:rsidRDefault="00AF0846" w:rsidP="00AF0846">
      <w:pPr>
        <w:pStyle w:val="SangriaFrancesaArticulo"/>
      </w:pPr>
    </w:p>
    <w:p w14:paraId="12AD1600" w14:textId="77777777" w:rsidR="00AF0846" w:rsidRDefault="00AF0846" w:rsidP="00AF0846">
      <w:pPr>
        <w:pStyle w:val="TextoNormalNegritaCursivandice"/>
      </w:pPr>
      <w:r>
        <w:t>Ley Orgánica 1/1996, de 15 de enero, de protección jurídica del menor, de modificación parcial del Código civil y de la Ley de enjuiciamiento civil</w:t>
      </w:r>
    </w:p>
    <w:p w14:paraId="0529C22D" w14:textId="424EFA61"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1" w:history="1">
        <w:r w:rsidRPr="00AF0846">
          <w:rPr>
            <w:rStyle w:val="TextoNormalCaracter"/>
          </w:rPr>
          <w:t>131/2023</w:t>
        </w:r>
      </w:hyperlink>
      <w:r>
        <w:t>, f. 3.</w:t>
      </w:r>
    </w:p>
    <w:p w14:paraId="30B81029" w14:textId="7C159289" w:rsidR="00AF0846" w:rsidRDefault="00AF0846" w:rsidP="00AF0846">
      <w:pPr>
        <w:pStyle w:val="SangriaFrancesaArticulo"/>
      </w:pPr>
      <w:r w:rsidRPr="00AF0846">
        <w:rPr>
          <w:rStyle w:val="TextoNormalNegritaCaracter"/>
        </w:rPr>
        <w:t>Exposición de motivos.</w:t>
      </w:r>
      <w:r w:rsidRPr="00AF0846">
        <w:rPr>
          <w:rStyle w:val="TextoNormalCaracter"/>
        </w:rPr>
        <w:t>-</w:t>
      </w:r>
      <w:r>
        <w:t xml:space="preserve"> Sentencia </w:t>
      </w:r>
      <w:hyperlink w:anchor="SENTENCIA_2023_131" w:history="1">
        <w:r w:rsidRPr="00AF0846">
          <w:rPr>
            <w:rStyle w:val="TextoNormalCaracter"/>
          </w:rPr>
          <w:t>131/2023</w:t>
        </w:r>
      </w:hyperlink>
      <w:r>
        <w:t>, f. 3.</w:t>
      </w:r>
    </w:p>
    <w:p w14:paraId="07F803D9" w14:textId="0B90FD60" w:rsidR="00AF0846" w:rsidRDefault="00AF0846" w:rsidP="00AF0846">
      <w:pPr>
        <w:pStyle w:val="SangriaFrancesaArticulo"/>
      </w:pPr>
      <w:r w:rsidRPr="00AF0846">
        <w:rPr>
          <w:rStyle w:val="TextoNormalNegritaCaracter"/>
        </w:rPr>
        <w:t>Artículo 2.</w:t>
      </w:r>
      <w:r w:rsidRPr="00AF0846">
        <w:rPr>
          <w:rStyle w:val="TextoNormalCaracter"/>
        </w:rPr>
        <w:t>-</w:t>
      </w:r>
      <w:r>
        <w:t xml:space="preserve"> Sentencias </w:t>
      </w:r>
      <w:hyperlink w:anchor="SENTENCIA_2023_131" w:history="1">
        <w:r w:rsidRPr="00AF0846">
          <w:rPr>
            <w:rStyle w:val="TextoNormalCaracter"/>
          </w:rPr>
          <w:t>131/2023</w:t>
        </w:r>
      </w:hyperlink>
      <w:r>
        <w:t xml:space="preserve">, ff. 1, 3; </w:t>
      </w:r>
      <w:hyperlink w:anchor="SENTENCIA_2023_148" w:history="1">
        <w:r w:rsidRPr="00AF0846">
          <w:rPr>
            <w:rStyle w:val="TextoNormalCaracter"/>
          </w:rPr>
          <w:t>148/2023</w:t>
        </w:r>
      </w:hyperlink>
      <w:r>
        <w:t>, ff. 4, 5.</w:t>
      </w:r>
    </w:p>
    <w:p w14:paraId="4A68A324" w14:textId="17636639" w:rsidR="00AF0846" w:rsidRDefault="00AF0846" w:rsidP="00AF0846">
      <w:pPr>
        <w:pStyle w:val="SangriaFrancesaArticulo"/>
      </w:pPr>
      <w:r w:rsidRPr="00AF0846">
        <w:rPr>
          <w:rStyle w:val="TextoNormalNegritaCaracter"/>
        </w:rPr>
        <w:t>Artículo 2.1.</w:t>
      </w:r>
      <w:r w:rsidRPr="00AF0846">
        <w:rPr>
          <w:rStyle w:val="TextoNormalCaracter"/>
        </w:rPr>
        <w:t>-</w:t>
      </w:r>
      <w:r>
        <w:t xml:space="preserve"> Sentencia </w:t>
      </w:r>
      <w:hyperlink w:anchor="SENTENCIA_2023_148" w:history="1">
        <w:r w:rsidRPr="00AF0846">
          <w:rPr>
            <w:rStyle w:val="TextoNormalCaracter"/>
          </w:rPr>
          <w:t>148/2023</w:t>
        </w:r>
      </w:hyperlink>
      <w:r>
        <w:t>, f. 4.</w:t>
      </w:r>
    </w:p>
    <w:p w14:paraId="081173EA" w14:textId="7AEE5AC1" w:rsidR="00AF0846" w:rsidRDefault="00AF0846" w:rsidP="00AF0846">
      <w:pPr>
        <w:pStyle w:val="SangriaFrancesaArticulo"/>
      </w:pPr>
      <w:r w:rsidRPr="00AF0846">
        <w:rPr>
          <w:rStyle w:val="TextoNormalNegritaCaracter"/>
        </w:rPr>
        <w:t>Artículo 2.2.</w:t>
      </w:r>
      <w:r w:rsidRPr="00AF0846">
        <w:rPr>
          <w:rStyle w:val="TextoNormalCaracter"/>
        </w:rPr>
        <w:t>-</w:t>
      </w:r>
      <w:r>
        <w:t xml:space="preserve"> Sentencia </w:t>
      </w:r>
      <w:hyperlink w:anchor="SENTENCIA_2023_148" w:history="1">
        <w:r w:rsidRPr="00AF0846">
          <w:rPr>
            <w:rStyle w:val="TextoNormalCaracter"/>
          </w:rPr>
          <w:t>148/2023</w:t>
        </w:r>
      </w:hyperlink>
      <w:r>
        <w:t>, f. 4.</w:t>
      </w:r>
    </w:p>
    <w:p w14:paraId="23B574E4" w14:textId="59D0EAE7" w:rsidR="00AF0846" w:rsidRDefault="00AF0846" w:rsidP="00AF0846">
      <w:pPr>
        <w:pStyle w:val="SangriaFrancesaArticulo"/>
      </w:pPr>
      <w:r w:rsidRPr="00AF0846">
        <w:rPr>
          <w:rStyle w:val="TextoNormalNegritaCaracter"/>
        </w:rPr>
        <w:t>Artículo 2.2 c).</w:t>
      </w:r>
      <w:r w:rsidRPr="00AF0846">
        <w:rPr>
          <w:rStyle w:val="TextoNormalCaracter"/>
        </w:rPr>
        <w:t>-</w:t>
      </w:r>
      <w:r>
        <w:t xml:space="preserve"> Sentencia </w:t>
      </w:r>
      <w:hyperlink w:anchor="SENTENCIA_2023_131" w:history="1">
        <w:r w:rsidRPr="00AF0846">
          <w:rPr>
            <w:rStyle w:val="TextoNormalCaracter"/>
          </w:rPr>
          <w:t>131/2023</w:t>
        </w:r>
      </w:hyperlink>
      <w:r>
        <w:t>, VP.</w:t>
      </w:r>
    </w:p>
    <w:p w14:paraId="6C2A1CFF" w14:textId="04E32DFA" w:rsidR="00AF0846" w:rsidRDefault="00AF0846" w:rsidP="00AF0846">
      <w:pPr>
        <w:pStyle w:val="SangriaFrancesaArticulo"/>
      </w:pPr>
      <w:r w:rsidRPr="00AF0846">
        <w:rPr>
          <w:rStyle w:val="TextoNormalNegritaCaracter"/>
        </w:rPr>
        <w:t>Artículo 9.</w:t>
      </w:r>
      <w:r w:rsidRPr="00AF0846">
        <w:rPr>
          <w:rStyle w:val="TextoNormalCaracter"/>
        </w:rPr>
        <w:t>-</w:t>
      </w:r>
      <w:r>
        <w:t xml:space="preserve"> Sentencia </w:t>
      </w:r>
      <w:hyperlink w:anchor="SENTENCIA_2023_148" w:history="1">
        <w:r w:rsidRPr="00AF0846">
          <w:rPr>
            <w:rStyle w:val="TextoNormalCaracter"/>
          </w:rPr>
          <w:t>148/2023</w:t>
        </w:r>
      </w:hyperlink>
      <w:r>
        <w:t>, f. 4.</w:t>
      </w:r>
    </w:p>
    <w:p w14:paraId="3463BEC2" w14:textId="1334EBB7" w:rsidR="00AF0846" w:rsidRDefault="00AF0846" w:rsidP="00AF0846">
      <w:pPr>
        <w:pStyle w:val="SangriaFrancesaArticulo"/>
      </w:pPr>
      <w:r w:rsidRPr="00AF0846">
        <w:rPr>
          <w:rStyle w:val="TextoNormalNegritaCaracter"/>
        </w:rPr>
        <w:t>Artículo 9.2.</w:t>
      </w:r>
      <w:r w:rsidRPr="00AF0846">
        <w:rPr>
          <w:rStyle w:val="TextoNormalCaracter"/>
        </w:rPr>
        <w:t>-</w:t>
      </w:r>
      <w:r>
        <w:t xml:space="preserve"> Sentencia </w:t>
      </w:r>
      <w:hyperlink w:anchor="SENTENCIA_2023_148" w:history="1">
        <w:r w:rsidRPr="00AF0846">
          <w:rPr>
            <w:rStyle w:val="TextoNormalCaracter"/>
          </w:rPr>
          <w:t>148/2023</w:t>
        </w:r>
      </w:hyperlink>
      <w:r>
        <w:t>, f. 4.</w:t>
      </w:r>
    </w:p>
    <w:p w14:paraId="2B2C02D9" w14:textId="10E7D62C" w:rsidR="00AF0846" w:rsidRDefault="00AF0846" w:rsidP="00AF0846">
      <w:pPr>
        <w:pStyle w:val="SangriaFrancesaArticulo"/>
      </w:pPr>
      <w:r w:rsidRPr="00AF0846">
        <w:rPr>
          <w:rStyle w:val="TextoNormalNegritaCaracter"/>
        </w:rPr>
        <w:t>Artículo 9.3.</w:t>
      </w:r>
      <w:r w:rsidRPr="00AF0846">
        <w:rPr>
          <w:rStyle w:val="TextoNormalCaracter"/>
        </w:rPr>
        <w:t>-</w:t>
      </w:r>
      <w:r>
        <w:t xml:space="preserve"> Sentencia </w:t>
      </w:r>
      <w:hyperlink w:anchor="SENTENCIA_2023_148" w:history="1">
        <w:r w:rsidRPr="00AF0846">
          <w:rPr>
            <w:rStyle w:val="TextoNormalCaracter"/>
          </w:rPr>
          <w:t>148/2023</w:t>
        </w:r>
      </w:hyperlink>
      <w:r>
        <w:t>, f. 4.</w:t>
      </w:r>
    </w:p>
    <w:p w14:paraId="68A98BD4" w14:textId="4B6635D5" w:rsidR="00AF0846" w:rsidRDefault="00AF0846" w:rsidP="00AF0846">
      <w:pPr>
        <w:pStyle w:val="SangriaFrancesaArticulo"/>
      </w:pPr>
    </w:p>
    <w:p w14:paraId="240033FA" w14:textId="77777777" w:rsidR="00AF0846" w:rsidRDefault="00AF0846" w:rsidP="00AF0846">
      <w:pPr>
        <w:pStyle w:val="TextoNormalNegritaCursivandice"/>
      </w:pPr>
      <w:r>
        <w:t>Ley Orgánica 4/2000, de 11 de enero, sobre derechos y libertades de los extranjeros en España y su integración social</w:t>
      </w:r>
    </w:p>
    <w:p w14:paraId="3F254FBA" w14:textId="5BEAC00B"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 </w:t>
      </w:r>
      <w:hyperlink w:anchor="AUTO_2023_603" w:history="1">
        <w:r w:rsidRPr="00AF0846">
          <w:rPr>
            <w:rStyle w:val="TextoNormalCaracter"/>
          </w:rPr>
          <w:t>603/2023</w:t>
        </w:r>
      </w:hyperlink>
      <w:r>
        <w:t>, f. 3.</w:t>
      </w:r>
    </w:p>
    <w:p w14:paraId="4CAEFE3A" w14:textId="790638A1" w:rsidR="00AF0846" w:rsidRDefault="00AF0846" w:rsidP="00AF0846">
      <w:pPr>
        <w:pStyle w:val="SangriaFrancesaArticulo"/>
      </w:pPr>
      <w:r w:rsidRPr="00AF0846">
        <w:rPr>
          <w:rStyle w:val="TextoNormalNegritaCaracter"/>
        </w:rPr>
        <w:t>Artículo 20.2.</w:t>
      </w:r>
      <w:r w:rsidRPr="00AF0846">
        <w:rPr>
          <w:rStyle w:val="TextoNormalCaracter"/>
        </w:rPr>
        <w:t>-</w:t>
      </w:r>
      <w:r>
        <w:t xml:space="preserve"> Sentencia </w:t>
      </w:r>
      <w:hyperlink w:anchor="SENTENCIA_2023_150" w:history="1">
        <w:r w:rsidRPr="00AF0846">
          <w:rPr>
            <w:rStyle w:val="TextoNormalCaracter"/>
          </w:rPr>
          <w:t>150/2023</w:t>
        </w:r>
      </w:hyperlink>
      <w:r>
        <w:t>, f. 2.</w:t>
      </w:r>
    </w:p>
    <w:p w14:paraId="3CB0E5A4" w14:textId="5FB9DC97" w:rsidR="00AF0846" w:rsidRDefault="00AF0846" w:rsidP="00AF0846">
      <w:pPr>
        <w:pStyle w:val="SangriaIzquierdaArticulo"/>
      </w:pPr>
      <w:r>
        <w:t xml:space="preserve">Auto </w:t>
      </w:r>
      <w:hyperlink w:anchor="AUTO_2023_603" w:history="1">
        <w:r w:rsidRPr="00AF0846">
          <w:rPr>
            <w:rStyle w:val="TextoNormalCaracter"/>
          </w:rPr>
          <w:t>603/2023</w:t>
        </w:r>
      </w:hyperlink>
      <w:r>
        <w:t>, f. 3.</w:t>
      </w:r>
    </w:p>
    <w:p w14:paraId="1DF8158F" w14:textId="74B535D8" w:rsidR="00AF0846" w:rsidRDefault="00AF0846" w:rsidP="00AF0846">
      <w:pPr>
        <w:pStyle w:val="SangriaFrancesaArticulo"/>
      </w:pPr>
      <w:r w:rsidRPr="00AF0846">
        <w:rPr>
          <w:rStyle w:val="TextoNormalNegritaCaracter"/>
        </w:rPr>
        <w:t>Artículo 28.3 c).</w:t>
      </w:r>
      <w:r w:rsidRPr="00AF0846">
        <w:rPr>
          <w:rStyle w:val="TextoNormalCaracter"/>
        </w:rPr>
        <w:t>-</w:t>
      </w:r>
      <w:r>
        <w:t xml:space="preserve"> Sentencia </w:t>
      </w:r>
      <w:hyperlink w:anchor="SENTENCIA_2023_150" w:history="1">
        <w:r w:rsidRPr="00AF0846">
          <w:rPr>
            <w:rStyle w:val="TextoNormalCaracter"/>
          </w:rPr>
          <w:t>150/2023</w:t>
        </w:r>
      </w:hyperlink>
      <w:r>
        <w:t>, f. 3.</w:t>
      </w:r>
    </w:p>
    <w:p w14:paraId="3A44D303" w14:textId="1000A620" w:rsidR="00AF0846" w:rsidRDefault="00AF0846" w:rsidP="00AF0846">
      <w:pPr>
        <w:pStyle w:val="SangriaFrancesaArticulo"/>
      </w:pPr>
      <w:r w:rsidRPr="00AF0846">
        <w:rPr>
          <w:rStyle w:val="TextoNormalNegritaCaracter"/>
        </w:rPr>
        <w:t>Artículo 50.</w:t>
      </w:r>
      <w:r w:rsidRPr="00AF0846">
        <w:rPr>
          <w:rStyle w:val="TextoNormalCaracter"/>
        </w:rPr>
        <w:t>-</w:t>
      </w:r>
      <w:r>
        <w:t xml:space="preserve"> Sentencia </w:t>
      </w:r>
      <w:hyperlink w:anchor="SENTENCIA_2023_150" w:history="1">
        <w:r w:rsidRPr="00AF0846">
          <w:rPr>
            <w:rStyle w:val="TextoNormalCaracter"/>
          </w:rPr>
          <w:t>150/2023</w:t>
        </w:r>
      </w:hyperlink>
      <w:r>
        <w:t>, f. 2.</w:t>
      </w:r>
    </w:p>
    <w:p w14:paraId="095F4C60" w14:textId="5AB83552" w:rsidR="00AF0846" w:rsidRDefault="00AF0846" w:rsidP="00AF0846">
      <w:pPr>
        <w:pStyle w:val="SangriaIzquierdaArticulo"/>
      </w:pPr>
      <w:r>
        <w:t xml:space="preserve">Auto </w:t>
      </w:r>
      <w:hyperlink w:anchor="AUTO_2023_603" w:history="1">
        <w:r w:rsidRPr="00AF0846">
          <w:rPr>
            <w:rStyle w:val="TextoNormalCaracter"/>
          </w:rPr>
          <w:t>603/2023</w:t>
        </w:r>
      </w:hyperlink>
      <w:r>
        <w:t>, f. 3.</w:t>
      </w:r>
    </w:p>
    <w:p w14:paraId="2B8D8159" w14:textId="7B2BC0B5" w:rsidR="00AF0846" w:rsidRDefault="00AF0846" w:rsidP="00AF0846">
      <w:pPr>
        <w:pStyle w:val="SangriaFrancesaArticulo"/>
      </w:pPr>
      <w:r w:rsidRPr="00AF0846">
        <w:rPr>
          <w:rStyle w:val="TextoNormalNegritaCaracter"/>
        </w:rPr>
        <w:t>Artículos 52 a 54.</w:t>
      </w:r>
      <w:r w:rsidRPr="00AF0846">
        <w:rPr>
          <w:rStyle w:val="TextoNormalCaracter"/>
        </w:rPr>
        <w:t>-</w:t>
      </w:r>
      <w:r>
        <w:t xml:space="preserve"> Auto </w:t>
      </w:r>
      <w:hyperlink w:anchor="AUTO_2023_603" w:history="1">
        <w:r w:rsidRPr="00AF0846">
          <w:rPr>
            <w:rStyle w:val="TextoNormalCaracter"/>
          </w:rPr>
          <w:t>603/2023</w:t>
        </w:r>
      </w:hyperlink>
      <w:r>
        <w:t>, f. 3.</w:t>
      </w:r>
    </w:p>
    <w:p w14:paraId="339F73F5" w14:textId="0B0F0401" w:rsidR="00AF0846" w:rsidRDefault="00AF0846" w:rsidP="00AF0846">
      <w:pPr>
        <w:pStyle w:val="SangriaFrancesaArticulo"/>
      </w:pPr>
      <w:r w:rsidRPr="00AF0846">
        <w:rPr>
          <w:rStyle w:val="TextoNormalNegritaCaracter"/>
        </w:rPr>
        <w:t>Artículo 53.</w:t>
      </w:r>
      <w:r w:rsidRPr="00AF0846">
        <w:rPr>
          <w:rStyle w:val="TextoNormalCaracter"/>
        </w:rPr>
        <w:t>-</w:t>
      </w:r>
      <w:r>
        <w:t xml:space="preserve"> Auto </w:t>
      </w:r>
      <w:hyperlink w:anchor="AUTO_2023_603" w:history="1">
        <w:r w:rsidRPr="00AF0846">
          <w:rPr>
            <w:rStyle w:val="TextoNormalCaracter"/>
          </w:rPr>
          <w:t>603/2023</w:t>
        </w:r>
      </w:hyperlink>
      <w:r>
        <w:t>, f. 3.</w:t>
      </w:r>
    </w:p>
    <w:p w14:paraId="34B37255" w14:textId="42FE510D" w:rsidR="00AF0846" w:rsidRDefault="00AF0846" w:rsidP="00AF0846">
      <w:pPr>
        <w:pStyle w:val="SangriaFrancesaArticulo"/>
      </w:pPr>
      <w:r w:rsidRPr="00AF0846">
        <w:rPr>
          <w:rStyle w:val="TextoNormalNegritaCaracter"/>
        </w:rPr>
        <w:t>Artículo 53 a).</w:t>
      </w:r>
      <w:r w:rsidRPr="00AF0846">
        <w:rPr>
          <w:rStyle w:val="TextoNormalCaracter"/>
        </w:rPr>
        <w:t>-</w:t>
      </w:r>
      <w:r>
        <w:t xml:space="preserve"> Auto </w:t>
      </w:r>
      <w:hyperlink w:anchor="AUTO_2023_603" w:history="1">
        <w:r w:rsidRPr="00AF0846">
          <w:rPr>
            <w:rStyle w:val="TextoNormalCaracter"/>
          </w:rPr>
          <w:t>603/2023</w:t>
        </w:r>
      </w:hyperlink>
      <w:r>
        <w:t>, f. 3.</w:t>
      </w:r>
    </w:p>
    <w:p w14:paraId="5241592F" w14:textId="4EE36BC7" w:rsidR="00AF0846" w:rsidRDefault="00AF0846" w:rsidP="00AF0846">
      <w:pPr>
        <w:pStyle w:val="SangriaFrancesaArticulo"/>
      </w:pPr>
      <w:r w:rsidRPr="00AF0846">
        <w:rPr>
          <w:rStyle w:val="TextoNormalNegritaCaracter"/>
        </w:rPr>
        <w:t>Artículo 53.1 a).</w:t>
      </w:r>
      <w:r w:rsidRPr="00AF0846">
        <w:rPr>
          <w:rStyle w:val="TextoNormalCaracter"/>
        </w:rPr>
        <w:t>-</w:t>
      </w:r>
      <w:r>
        <w:t xml:space="preserve"> Sentencia </w:t>
      </w:r>
      <w:hyperlink w:anchor="SENTENCIA_2023_130" w:history="1">
        <w:r w:rsidRPr="00AF0846">
          <w:rPr>
            <w:rStyle w:val="TextoNormalCaracter"/>
          </w:rPr>
          <w:t>130/2023</w:t>
        </w:r>
      </w:hyperlink>
      <w:r>
        <w:t>, f. único.</w:t>
      </w:r>
    </w:p>
    <w:p w14:paraId="7D54035F" w14:textId="02E236D4" w:rsidR="00AF0846" w:rsidRDefault="00AF0846" w:rsidP="00AF0846">
      <w:pPr>
        <w:pStyle w:val="SangriaIzquierdaArticulo"/>
      </w:pPr>
      <w:r>
        <w:lastRenderedPageBreak/>
        <w:t xml:space="preserve">Auto </w:t>
      </w:r>
      <w:hyperlink w:anchor="AUTO_2023_603" w:history="1">
        <w:r w:rsidRPr="00AF0846">
          <w:rPr>
            <w:rStyle w:val="TextoNormalCaracter"/>
          </w:rPr>
          <w:t>603/2023</w:t>
        </w:r>
      </w:hyperlink>
      <w:r>
        <w:t>, ff. 1, 3.</w:t>
      </w:r>
    </w:p>
    <w:p w14:paraId="7F5285B8" w14:textId="69C7832D" w:rsidR="00AF0846" w:rsidRDefault="00AF0846" w:rsidP="00AF0846">
      <w:pPr>
        <w:pStyle w:val="SangriaFrancesaArticulo"/>
      </w:pPr>
      <w:r w:rsidRPr="00AF0846">
        <w:rPr>
          <w:rStyle w:val="TextoNormalNegritaCaracter"/>
        </w:rPr>
        <w:t>Artículo 53.1 b).</w:t>
      </w:r>
      <w:r w:rsidRPr="00AF0846">
        <w:rPr>
          <w:rStyle w:val="TextoNormalCaracter"/>
        </w:rPr>
        <w:t>-</w:t>
      </w:r>
      <w:r>
        <w:t xml:space="preserve"> Auto </w:t>
      </w:r>
      <w:hyperlink w:anchor="AUTO_2023_603" w:history="1">
        <w:r w:rsidRPr="00AF0846">
          <w:rPr>
            <w:rStyle w:val="TextoNormalCaracter"/>
          </w:rPr>
          <w:t>603/2023</w:t>
        </w:r>
      </w:hyperlink>
      <w:r>
        <w:t>, ff. 1, 3.</w:t>
      </w:r>
    </w:p>
    <w:p w14:paraId="61FD2F0A" w14:textId="75669CD3" w:rsidR="00AF0846" w:rsidRDefault="00AF0846" w:rsidP="00AF0846">
      <w:pPr>
        <w:pStyle w:val="SangriaFrancesaArticulo"/>
      </w:pPr>
      <w:r w:rsidRPr="00AF0846">
        <w:rPr>
          <w:rStyle w:val="TextoNormalNegritaCaracter"/>
        </w:rPr>
        <w:t>Artículo 53.1 c).</w:t>
      </w:r>
      <w:r w:rsidRPr="00AF0846">
        <w:rPr>
          <w:rStyle w:val="TextoNormalCaracter"/>
        </w:rPr>
        <w:t>-</w:t>
      </w:r>
      <w:r>
        <w:t xml:space="preserve"> Auto </w:t>
      </w:r>
      <w:hyperlink w:anchor="AUTO_2023_603" w:history="1">
        <w:r w:rsidRPr="00AF0846">
          <w:rPr>
            <w:rStyle w:val="TextoNormalCaracter"/>
          </w:rPr>
          <w:t>603/2023</w:t>
        </w:r>
      </w:hyperlink>
      <w:r>
        <w:t>, ff. 1, 3.</w:t>
      </w:r>
    </w:p>
    <w:p w14:paraId="2DAE6AD2" w14:textId="5FBE6C93" w:rsidR="00AF0846" w:rsidRDefault="00AF0846" w:rsidP="00AF0846">
      <w:pPr>
        <w:pStyle w:val="SangriaFrancesaArticulo"/>
      </w:pPr>
      <w:r w:rsidRPr="00AF0846">
        <w:rPr>
          <w:rStyle w:val="TextoNormalNegritaCaracter"/>
        </w:rPr>
        <w:t>Artículo 53.1 d).</w:t>
      </w:r>
      <w:r w:rsidRPr="00AF0846">
        <w:rPr>
          <w:rStyle w:val="TextoNormalCaracter"/>
        </w:rPr>
        <w:t>-</w:t>
      </w:r>
      <w:r>
        <w:t xml:space="preserve"> Auto </w:t>
      </w:r>
      <w:hyperlink w:anchor="AUTO_2023_603" w:history="1">
        <w:r w:rsidRPr="00AF0846">
          <w:rPr>
            <w:rStyle w:val="TextoNormalCaracter"/>
          </w:rPr>
          <w:t>603/2023</w:t>
        </w:r>
      </w:hyperlink>
      <w:r>
        <w:t>, ff. 1, 3.</w:t>
      </w:r>
    </w:p>
    <w:p w14:paraId="4C1942CA" w14:textId="5C578637" w:rsidR="00AF0846" w:rsidRDefault="00AF0846" w:rsidP="00AF0846">
      <w:pPr>
        <w:pStyle w:val="SangriaFrancesaArticulo"/>
      </w:pPr>
      <w:r w:rsidRPr="00AF0846">
        <w:rPr>
          <w:rStyle w:val="TextoNormalNegritaCaracter"/>
        </w:rPr>
        <w:t>Artículo 53.1 f).</w:t>
      </w:r>
      <w:r w:rsidRPr="00AF0846">
        <w:rPr>
          <w:rStyle w:val="TextoNormalCaracter"/>
        </w:rPr>
        <w:t>-</w:t>
      </w:r>
      <w:r>
        <w:t xml:space="preserve"> Auto </w:t>
      </w:r>
      <w:hyperlink w:anchor="AUTO_2023_603" w:history="1">
        <w:r w:rsidRPr="00AF0846">
          <w:rPr>
            <w:rStyle w:val="TextoNormalCaracter"/>
          </w:rPr>
          <w:t>603/2023</w:t>
        </w:r>
      </w:hyperlink>
      <w:r>
        <w:t>, ff. 1, 3.</w:t>
      </w:r>
    </w:p>
    <w:p w14:paraId="3D24B9B7" w14:textId="20EBA705" w:rsidR="00AF0846" w:rsidRDefault="00AF0846" w:rsidP="00AF0846">
      <w:pPr>
        <w:pStyle w:val="SangriaFrancesaArticulo"/>
      </w:pPr>
      <w:r w:rsidRPr="00AF0846">
        <w:rPr>
          <w:rStyle w:val="TextoNormalNegritaCaracter"/>
        </w:rPr>
        <w:t>Artículo 54.</w:t>
      </w:r>
      <w:r w:rsidRPr="00AF0846">
        <w:rPr>
          <w:rStyle w:val="TextoNormalCaracter"/>
        </w:rPr>
        <w:t>-</w:t>
      </w:r>
      <w:r>
        <w:t xml:space="preserve"> Auto </w:t>
      </w:r>
      <w:hyperlink w:anchor="AUTO_2023_603" w:history="1">
        <w:r w:rsidRPr="00AF0846">
          <w:rPr>
            <w:rStyle w:val="TextoNormalCaracter"/>
          </w:rPr>
          <w:t>603/2023</w:t>
        </w:r>
      </w:hyperlink>
      <w:r>
        <w:t>, f. 3.</w:t>
      </w:r>
    </w:p>
    <w:p w14:paraId="056D9396" w14:textId="244D8A9C" w:rsidR="00AF0846" w:rsidRDefault="00AF0846" w:rsidP="00AF0846">
      <w:pPr>
        <w:pStyle w:val="SangriaFrancesaArticulo"/>
      </w:pPr>
      <w:r w:rsidRPr="00AF0846">
        <w:rPr>
          <w:rStyle w:val="TextoNormalNegritaCaracter"/>
        </w:rPr>
        <w:t>Artículo 55.</w:t>
      </w:r>
      <w:r w:rsidRPr="00AF0846">
        <w:rPr>
          <w:rStyle w:val="TextoNormalCaracter"/>
        </w:rPr>
        <w:t>-</w:t>
      </w:r>
      <w:r>
        <w:t xml:space="preserve"> Auto </w:t>
      </w:r>
      <w:hyperlink w:anchor="AUTO_2023_603" w:history="1">
        <w:r w:rsidRPr="00AF0846">
          <w:rPr>
            <w:rStyle w:val="TextoNormalCaracter"/>
          </w:rPr>
          <w:t>603/2023</w:t>
        </w:r>
      </w:hyperlink>
      <w:r>
        <w:t>, ff. 3, 4.</w:t>
      </w:r>
    </w:p>
    <w:p w14:paraId="69162884" w14:textId="2D037816" w:rsidR="00AF0846" w:rsidRDefault="00AF0846" w:rsidP="00AF0846">
      <w:pPr>
        <w:pStyle w:val="SangriaFrancesaArticulo"/>
      </w:pPr>
      <w:r w:rsidRPr="00AF0846">
        <w:rPr>
          <w:rStyle w:val="TextoNormalNegritaCaracter"/>
        </w:rPr>
        <w:t>Artículo 55.1 b).</w:t>
      </w:r>
      <w:r w:rsidRPr="00AF0846">
        <w:rPr>
          <w:rStyle w:val="TextoNormalCaracter"/>
        </w:rPr>
        <w:t>-</w:t>
      </w:r>
      <w:r>
        <w:t xml:space="preserve"> Sentencia </w:t>
      </w:r>
      <w:hyperlink w:anchor="SENTENCIA_2023_130" w:history="1">
        <w:r w:rsidRPr="00AF0846">
          <w:rPr>
            <w:rStyle w:val="TextoNormalCaracter"/>
          </w:rPr>
          <w:t>130/2023</w:t>
        </w:r>
      </w:hyperlink>
      <w:r>
        <w:t>, f. único.</w:t>
      </w:r>
    </w:p>
    <w:p w14:paraId="26CA37BB" w14:textId="7D308D7C" w:rsidR="00AF0846" w:rsidRDefault="00AF0846" w:rsidP="00AF0846">
      <w:pPr>
        <w:pStyle w:val="SangriaFrancesaArticulo"/>
      </w:pPr>
      <w:r w:rsidRPr="00AF0846">
        <w:rPr>
          <w:rStyle w:val="TextoNormalNegritaCaracter"/>
        </w:rPr>
        <w:t>Artículo 55.3.</w:t>
      </w:r>
      <w:r w:rsidRPr="00AF0846">
        <w:rPr>
          <w:rStyle w:val="TextoNormalCaracter"/>
        </w:rPr>
        <w:t>-</w:t>
      </w:r>
      <w:r>
        <w:t xml:space="preserve"> Sentencias </w:t>
      </w:r>
      <w:hyperlink w:anchor="SENTENCIA_2023_130" w:history="1">
        <w:r w:rsidRPr="00AF0846">
          <w:rPr>
            <w:rStyle w:val="TextoNormalCaracter"/>
          </w:rPr>
          <w:t>130/2023</w:t>
        </w:r>
      </w:hyperlink>
      <w:r>
        <w:t xml:space="preserve">, f. único; </w:t>
      </w:r>
      <w:hyperlink w:anchor="SENTENCIA_2023_150" w:history="1">
        <w:r w:rsidRPr="00AF0846">
          <w:rPr>
            <w:rStyle w:val="TextoNormalCaracter"/>
          </w:rPr>
          <w:t>150/2023</w:t>
        </w:r>
      </w:hyperlink>
      <w:r>
        <w:t>, f. 2.</w:t>
      </w:r>
    </w:p>
    <w:p w14:paraId="3B7F0DE1" w14:textId="1C13FFAA" w:rsidR="00AF0846" w:rsidRDefault="00AF0846" w:rsidP="00AF0846">
      <w:pPr>
        <w:pStyle w:val="SangriaIzquierdaArticulo"/>
      </w:pPr>
      <w:r>
        <w:t xml:space="preserve">Auto </w:t>
      </w:r>
      <w:hyperlink w:anchor="AUTO_2023_603" w:history="1">
        <w:r w:rsidRPr="00AF0846">
          <w:rPr>
            <w:rStyle w:val="TextoNormalCaracter"/>
          </w:rPr>
          <w:t>603/2023</w:t>
        </w:r>
      </w:hyperlink>
      <w:r>
        <w:t>, f. 3.</w:t>
      </w:r>
    </w:p>
    <w:p w14:paraId="08811AF8" w14:textId="4FF3C027" w:rsidR="00AF0846" w:rsidRDefault="00AF0846" w:rsidP="00AF0846">
      <w:pPr>
        <w:pStyle w:val="SangriaFrancesaArticulo"/>
      </w:pPr>
      <w:r w:rsidRPr="00AF0846">
        <w:rPr>
          <w:rStyle w:val="TextoNormalNegritaCaracter"/>
        </w:rPr>
        <w:t>Artículo 57.</w:t>
      </w:r>
      <w:r w:rsidRPr="00AF0846">
        <w:rPr>
          <w:rStyle w:val="TextoNormalCaracter"/>
        </w:rPr>
        <w:t>-</w:t>
      </w:r>
      <w:r>
        <w:t xml:space="preserve"> Sentencias </w:t>
      </w:r>
      <w:hyperlink w:anchor="SENTENCIA_2023_130" w:history="1">
        <w:r w:rsidRPr="00AF0846">
          <w:rPr>
            <w:rStyle w:val="TextoNormalCaracter"/>
          </w:rPr>
          <w:t>130/2023</w:t>
        </w:r>
      </w:hyperlink>
      <w:r>
        <w:t xml:space="preserve">, f. único; </w:t>
      </w:r>
      <w:hyperlink w:anchor="SENTENCIA_2023_150" w:history="1">
        <w:r w:rsidRPr="00AF0846">
          <w:rPr>
            <w:rStyle w:val="TextoNormalCaracter"/>
          </w:rPr>
          <w:t>150/2023</w:t>
        </w:r>
      </w:hyperlink>
      <w:r>
        <w:t>, f. 2.</w:t>
      </w:r>
    </w:p>
    <w:p w14:paraId="5A48C825" w14:textId="08B04304" w:rsidR="00AF0846" w:rsidRDefault="00AF0846" w:rsidP="00AF0846">
      <w:pPr>
        <w:pStyle w:val="SangriaIzquierdaArticulo"/>
      </w:pPr>
      <w:r>
        <w:t xml:space="preserve">Auto </w:t>
      </w:r>
      <w:hyperlink w:anchor="AUTO_2023_603" w:history="1">
        <w:r w:rsidRPr="00AF0846">
          <w:rPr>
            <w:rStyle w:val="TextoNormalCaracter"/>
          </w:rPr>
          <w:t>603/2023</w:t>
        </w:r>
      </w:hyperlink>
      <w:r>
        <w:t>, f. 1.</w:t>
      </w:r>
    </w:p>
    <w:p w14:paraId="1E9144DB" w14:textId="05BE64CF" w:rsidR="00AF0846" w:rsidRDefault="00AF0846" w:rsidP="00AF0846">
      <w:pPr>
        <w:pStyle w:val="SangriaFrancesaArticulo"/>
      </w:pPr>
      <w:r w:rsidRPr="00AF0846">
        <w:rPr>
          <w:rStyle w:val="TextoNormalNegritaCaracter"/>
        </w:rPr>
        <w:t>Artículo 57.1.</w:t>
      </w:r>
      <w:r w:rsidRPr="00AF0846">
        <w:rPr>
          <w:rStyle w:val="TextoNormalCaracter"/>
        </w:rPr>
        <w:t>-</w:t>
      </w:r>
      <w:r>
        <w:t xml:space="preserve"> Sentencia </w:t>
      </w:r>
      <w:hyperlink w:anchor="SENTENCIA_2023_130" w:history="1">
        <w:r w:rsidRPr="00AF0846">
          <w:rPr>
            <w:rStyle w:val="TextoNormalCaracter"/>
          </w:rPr>
          <w:t>130/2023</w:t>
        </w:r>
      </w:hyperlink>
      <w:r>
        <w:t>, f. único.</w:t>
      </w:r>
    </w:p>
    <w:p w14:paraId="7FBF2FFD" w14:textId="0314A202" w:rsidR="00AF0846" w:rsidRDefault="00AF0846" w:rsidP="00AF0846">
      <w:pPr>
        <w:pStyle w:val="SangriaIzquierdaArticulo"/>
      </w:pPr>
      <w:r>
        <w:t xml:space="preserve">Auto </w:t>
      </w:r>
      <w:hyperlink w:anchor="AUTO_2023_603" w:history="1">
        <w:r w:rsidRPr="00AF0846">
          <w:rPr>
            <w:rStyle w:val="TextoNormalCaracter"/>
          </w:rPr>
          <w:t>603/2023</w:t>
        </w:r>
      </w:hyperlink>
      <w:r>
        <w:t>, ff. 1 a 5.</w:t>
      </w:r>
    </w:p>
    <w:p w14:paraId="5B13B0DE" w14:textId="02CAD9CF" w:rsidR="00AF0846" w:rsidRDefault="00AF0846" w:rsidP="00AF0846">
      <w:pPr>
        <w:pStyle w:val="SangriaFrancesaArticulo"/>
      </w:pPr>
      <w:r w:rsidRPr="00AF0846">
        <w:rPr>
          <w:rStyle w:val="TextoNormalNegritaCaracter"/>
        </w:rPr>
        <w:t>Artículo 57.1</w:t>
      </w:r>
      <w:r>
        <w:t xml:space="preserve"> (redactado por la Ley Orgánica 2/2009, de 11 de diciembre)</w:t>
      </w:r>
      <w:r w:rsidRPr="00AF0846">
        <w:rPr>
          <w:rStyle w:val="TextoNormalNegritaCaracter"/>
        </w:rPr>
        <w:t>.</w:t>
      </w:r>
      <w:r w:rsidRPr="00AF0846">
        <w:rPr>
          <w:rStyle w:val="TextoNormalCaracter"/>
        </w:rPr>
        <w:t>-</w:t>
      </w:r>
      <w:r>
        <w:t xml:space="preserve"> Auto </w:t>
      </w:r>
      <w:hyperlink w:anchor="AUTO_2023_603" w:history="1">
        <w:r w:rsidRPr="00AF0846">
          <w:rPr>
            <w:rStyle w:val="TextoNormalCaracter"/>
          </w:rPr>
          <w:t>603/2023</w:t>
        </w:r>
      </w:hyperlink>
      <w:r>
        <w:t>, f. 1.</w:t>
      </w:r>
    </w:p>
    <w:p w14:paraId="19F42BA2" w14:textId="0ED771E9" w:rsidR="00AF0846" w:rsidRDefault="00AF0846" w:rsidP="00AF0846">
      <w:pPr>
        <w:pStyle w:val="SangriaFrancesaArticulo"/>
      </w:pPr>
      <w:r w:rsidRPr="00AF0846">
        <w:rPr>
          <w:rStyle w:val="TextoNormalNegritaCaracter"/>
        </w:rPr>
        <w:t>Artículo 57.3.</w:t>
      </w:r>
      <w:r w:rsidRPr="00AF0846">
        <w:rPr>
          <w:rStyle w:val="TextoNormalCaracter"/>
        </w:rPr>
        <w:t>-</w:t>
      </w:r>
      <w:r>
        <w:t xml:space="preserve"> Sentencia </w:t>
      </w:r>
      <w:hyperlink w:anchor="SENTENCIA_2023_130" w:history="1">
        <w:r w:rsidRPr="00AF0846">
          <w:rPr>
            <w:rStyle w:val="TextoNormalCaracter"/>
          </w:rPr>
          <w:t>130/2023</w:t>
        </w:r>
      </w:hyperlink>
      <w:r>
        <w:t>, f. único.</w:t>
      </w:r>
    </w:p>
    <w:p w14:paraId="0AA506AD" w14:textId="637CBF30" w:rsidR="00AF0846" w:rsidRDefault="00AF0846" w:rsidP="00AF0846">
      <w:pPr>
        <w:pStyle w:val="SangriaFrancesaArticulo"/>
      </w:pPr>
      <w:r w:rsidRPr="00AF0846">
        <w:rPr>
          <w:rStyle w:val="TextoNormalNegritaCaracter"/>
        </w:rPr>
        <w:t>Artículo 57.5.</w:t>
      </w:r>
      <w:r w:rsidRPr="00AF0846">
        <w:rPr>
          <w:rStyle w:val="TextoNormalCaracter"/>
        </w:rPr>
        <w:t>-</w:t>
      </w:r>
      <w:r>
        <w:t xml:space="preserve"> Auto </w:t>
      </w:r>
      <w:hyperlink w:anchor="AUTO_2023_603" w:history="1">
        <w:r w:rsidRPr="00AF0846">
          <w:rPr>
            <w:rStyle w:val="TextoNormalCaracter"/>
          </w:rPr>
          <w:t>603/2023</w:t>
        </w:r>
      </w:hyperlink>
      <w:r>
        <w:t>, f. 3.</w:t>
      </w:r>
    </w:p>
    <w:p w14:paraId="69480129" w14:textId="757B6D42" w:rsidR="00AF0846" w:rsidRDefault="00AF0846" w:rsidP="00AF0846">
      <w:pPr>
        <w:pStyle w:val="SangriaFrancesaArticulo"/>
      </w:pPr>
      <w:r w:rsidRPr="00AF0846">
        <w:rPr>
          <w:rStyle w:val="TextoNormalNegritaCaracter"/>
        </w:rPr>
        <w:t>Artículo 57.6.</w:t>
      </w:r>
      <w:r w:rsidRPr="00AF0846">
        <w:rPr>
          <w:rStyle w:val="TextoNormalCaracter"/>
        </w:rPr>
        <w:t>-</w:t>
      </w:r>
      <w:r>
        <w:t xml:space="preserve"> Auto </w:t>
      </w:r>
      <w:hyperlink w:anchor="AUTO_2023_603" w:history="1">
        <w:r w:rsidRPr="00AF0846">
          <w:rPr>
            <w:rStyle w:val="TextoNormalCaracter"/>
          </w:rPr>
          <w:t>603/2023</w:t>
        </w:r>
      </w:hyperlink>
      <w:r>
        <w:t>, f. 3.</w:t>
      </w:r>
    </w:p>
    <w:p w14:paraId="2D40E383" w14:textId="01F7DCD7" w:rsidR="00AF0846" w:rsidRDefault="00AF0846" w:rsidP="00AF0846">
      <w:pPr>
        <w:pStyle w:val="SangriaFrancesaArticulo"/>
      </w:pPr>
      <w:r w:rsidRPr="00AF0846">
        <w:rPr>
          <w:rStyle w:val="TextoNormalNegritaCaracter"/>
        </w:rPr>
        <w:t>Artículo 63.</w:t>
      </w:r>
      <w:r w:rsidRPr="00AF0846">
        <w:rPr>
          <w:rStyle w:val="TextoNormalCaracter"/>
        </w:rPr>
        <w:t>-</w:t>
      </w:r>
      <w:r>
        <w:t xml:space="preserve"> Sentencia </w:t>
      </w:r>
      <w:hyperlink w:anchor="SENTENCIA_2023_130" w:history="1">
        <w:r w:rsidRPr="00AF0846">
          <w:rPr>
            <w:rStyle w:val="TextoNormalCaracter"/>
          </w:rPr>
          <w:t>130/2023</w:t>
        </w:r>
      </w:hyperlink>
      <w:r>
        <w:t>, f. único.</w:t>
      </w:r>
    </w:p>
    <w:p w14:paraId="72EE019A" w14:textId="4C33CE84" w:rsidR="00AF0846" w:rsidRDefault="00AF0846" w:rsidP="00AF0846">
      <w:pPr>
        <w:pStyle w:val="SangriaFrancesaArticulo"/>
      </w:pPr>
      <w:r w:rsidRPr="00AF0846">
        <w:rPr>
          <w:rStyle w:val="TextoNormalNegritaCaracter"/>
        </w:rPr>
        <w:t>Artículo 63.1.</w:t>
      </w:r>
      <w:r w:rsidRPr="00AF0846">
        <w:rPr>
          <w:rStyle w:val="TextoNormalCaracter"/>
        </w:rPr>
        <w:t>-</w:t>
      </w:r>
      <w:r>
        <w:t xml:space="preserve"> Sentencia </w:t>
      </w:r>
      <w:hyperlink w:anchor="SENTENCIA_2023_130" w:history="1">
        <w:r w:rsidRPr="00AF0846">
          <w:rPr>
            <w:rStyle w:val="TextoNormalCaracter"/>
          </w:rPr>
          <w:t>130/2023</w:t>
        </w:r>
      </w:hyperlink>
      <w:r>
        <w:t>, f. único.</w:t>
      </w:r>
    </w:p>
    <w:p w14:paraId="525B60EE" w14:textId="16A27EFA" w:rsidR="00AF0846" w:rsidRDefault="00AF0846" w:rsidP="00AF0846">
      <w:pPr>
        <w:pStyle w:val="SangriaFrancesaArticulo"/>
      </w:pPr>
    </w:p>
    <w:p w14:paraId="0F2436AB" w14:textId="77777777" w:rsidR="00AF0846" w:rsidRDefault="00AF0846" w:rsidP="00AF0846">
      <w:pPr>
        <w:pStyle w:val="TextoNormalNegritaCursivandice"/>
      </w:pPr>
      <w:r>
        <w:t>Ley Orgánica 8/2000, de 22 de diciembre. Reforma parcial de la Ley Orgánica 4/2000, de 11 de enero, sobre derechos y libertades de los extranjeros en España y su integración social</w:t>
      </w:r>
    </w:p>
    <w:p w14:paraId="7F897268" w14:textId="7A231421"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 </w:t>
      </w:r>
      <w:hyperlink w:anchor="AUTO_2023_603" w:history="1">
        <w:r w:rsidRPr="00AF0846">
          <w:rPr>
            <w:rStyle w:val="TextoNormalCaracter"/>
          </w:rPr>
          <w:t>603/2023</w:t>
        </w:r>
      </w:hyperlink>
      <w:r>
        <w:t>, f. 3.</w:t>
      </w:r>
    </w:p>
    <w:p w14:paraId="5E985D5C" w14:textId="485BE9B9" w:rsidR="00AF0846" w:rsidRDefault="00AF0846" w:rsidP="00AF0846">
      <w:pPr>
        <w:pStyle w:val="SangriaFrancesaArticulo"/>
      </w:pPr>
      <w:r w:rsidRPr="00AF0846">
        <w:rPr>
          <w:rStyle w:val="TextoNormalNegritaCaracter"/>
        </w:rPr>
        <w:t>Articulo 57.1.</w:t>
      </w:r>
      <w:r w:rsidRPr="00AF0846">
        <w:rPr>
          <w:rStyle w:val="TextoNormalCaracter"/>
        </w:rPr>
        <w:t>-</w:t>
      </w:r>
      <w:r>
        <w:t xml:space="preserve"> Auto </w:t>
      </w:r>
      <w:hyperlink w:anchor="AUTO_2023_603" w:history="1">
        <w:r w:rsidRPr="00AF0846">
          <w:rPr>
            <w:rStyle w:val="TextoNormalCaracter"/>
          </w:rPr>
          <w:t>603/2023</w:t>
        </w:r>
      </w:hyperlink>
      <w:r>
        <w:t>, f. 3.</w:t>
      </w:r>
    </w:p>
    <w:p w14:paraId="4EAC0BF6" w14:textId="3953CAD0" w:rsidR="00AF0846" w:rsidRDefault="00AF0846" w:rsidP="00AF0846">
      <w:pPr>
        <w:pStyle w:val="SangriaFrancesaArticulo"/>
      </w:pPr>
    </w:p>
    <w:p w14:paraId="738BC8DD" w14:textId="77777777" w:rsidR="00AF0846" w:rsidRDefault="00AF0846" w:rsidP="00AF0846">
      <w:pPr>
        <w:pStyle w:val="TextoNormalNegritaCursivandice"/>
      </w:pPr>
      <w:r>
        <w:t>Ley Orgánica 7/2001, de 27 de diciembre. Modificación de la Ley Orgánica 8/1980, de 22 de septiembre. Financiación de las comunidades autónomas</w:t>
      </w:r>
    </w:p>
    <w:p w14:paraId="0B615B3D" w14:textId="7082DC6F"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9" w:history="1">
        <w:r w:rsidRPr="00AF0846">
          <w:rPr>
            <w:rStyle w:val="TextoNormalCaracter"/>
          </w:rPr>
          <w:t>149/2023</w:t>
        </w:r>
      </w:hyperlink>
      <w:r>
        <w:t>, VP.</w:t>
      </w:r>
    </w:p>
    <w:p w14:paraId="77CD8EF1" w14:textId="23F1B960" w:rsidR="00AF0846" w:rsidRDefault="00AF0846" w:rsidP="00AF0846">
      <w:pPr>
        <w:pStyle w:val="SangriaFrancesaArticulo"/>
      </w:pPr>
    </w:p>
    <w:p w14:paraId="18BEFD98" w14:textId="77777777" w:rsidR="00AF0846" w:rsidRDefault="00AF0846" w:rsidP="00AF0846">
      <w:pPr>
        <w:pStyle w:val="TextoNormalNegritaCursivandice"/>
      </w:pPr>
      <w:r>
        <w:t>Ley Orgánica 1/2002, de 22 de marzo, reguladora del derecho de asociación</w:t>
      </w:r>
    </w:p>
    <w:p w14:paraId="611DA88C" w14:textId="10E49E24"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9" w:history="1">
        <w:r w:rsidRPr="00AF0846">
          <w:rPr>
            <w:rStyle w:val="TextoNormalCaracter"/>
          </w:rPr>
          <w:t>129/2023</w:t>
        </w:r>
      </w:hyperlink>
      <w:r>
        <w:t>, ff. 3, 4.</w:t>
      </w:r>
    </w:p>
    <w:p w14:paraId="08660663" w14:textId="6D27E802" w:rsidR="00AF0846" w:rsidRDefault="00AF0846" w:rsidP="00AF0846">
      <w:pPr>
        <w:pStyle w:val="SangriaFrancesaArticulo"/>
      </w:pPr>
      <w:r w:rsidRPr="00AF0846">
        <w:rPr>
          <w:rStyle w:val="TextoNormalNegritaCaracter"/>
        </w:rPr>
        <w:t>Artículo 2.5.</w:t>
      </w:r>
      <w:r w:rsidRPr="00AF0846">
        <w:rPr>
          <w:rStyle w:val="TextoNormalCaracter"/>
        </w:rPr>
        <w:t>-</w:t>
      </w:r>
      <w:r>
        <w:t xml:space="preserve"> Sentencia </w:t>
      </w:r>
      <w:hyperlink w:anchor="SENTENCIA_2023_129" w:history="1">
        <w:r w:rsidRPr="00AF0846">
          <w:rPr>
            <w:rStyle w:val="TextoNormalCaracter"/>
          </w:rPr>
          <w:t>129/2023</w:t>
        </w:r>
      </w:hyperlink>
      <w:r>
        <w:t>, f. 3.</w:t>
      </w:r>
    </w:p>
    <w:p w14:paraId="32BB4986" w14:textId="2AF7BE8C" w:rsidR="00AF0846" w:rsidRDefault="00AF0846" w:rsidP="00AF0846">
      <w:pPr>
        <w:pStyle w:val="SangriaFrancesaArticulo"/>
      </w:pPr>
      <w:r w:rsidRPr="00AF0846">
        <w:rPr>
          <w:rStyle w:val="TextoNormalNegritaCaracter"/>
        </w:rPr>
        <w:t>Artículo 21.</w:t>
      </w:r>
      <w:r w:rsidRPr="00AF0846">
        <w:rPr>
          <w:rStyle w:val="TextoNormalCaracter"/>
        </w:rPr>
        <w:t>-</w:t>
      </w:r>
      <w:r>
        <w:t xml:space="preserve"> Sentencia </w:t>
      </w:r>
      <w:hyperlink w:anchor="SENTENCIA_2023_129" w:history="1">
        <w:r w:rsidRPr="00AF0846">
          <w:rPr>
            <w:rStyle w:val="TextoNormalCaracter"/>
          </w:rPr>
          <w:t>129/2023</w:t>
        </w:r>
      </w:hyperlink>
      <w:r>
        <w:t>, f. 3.</w:t>
      </w:r>
    </w:p>
    <w:p w14:paraId="456F9613" w14:textId="74E97366" w:rsidR="00AF0846" w:rsidRDefault="00AF0846" w:rsidP="00AF0846">
      <w:pPr>
        <w:pStyle w:val="SangriaFrancesaArticulo"/>
      </w:pPr>
      <w:r w:rsidRPr="00AF0846">
        <w:rPr>
          <w:rStyle w:val="TextoNormalNegritaCaracter"/>
        </w:rPr>
        <w:t>Artículo 21 d).</w:t>
      </w:r>
      <w:r w:rsidRPr="00AF0846">
        <w:rPr>
          <w:rStyle w:val="TextoNormalCaracter"/>
        </w:rPr>
        <w:t>-</w:t>
      </w:r>
      <w:r>
        <w:t xml:space="preserve"> Sentencia </w:t>
      </w:r>
      <w:hyperlink w:anchor="SENTENCIA_2023_129" w:history="1">
        <w:r w:rsidRPr="00AF0846">
          <w:rPr>
            <w:rStyle w:val="TextoNormalCaracter"/>
          </w:rPr>
          <w:t>129/2023</w:t>
        </w:r>
      </w:hyperlink>
      <w:r>
        <w:t>, ff. 1, 3, 4.</w:t>
      </w:r>
    </w:p>
    <w:p w14:paraId="422A2BD3" w14:textId="33F1F345" w:rsidR="00AF0846" w:rsidRDefault="00AF0846" w:rsidP="00AF0846">
      <w:pPr>
        <w:pStyle w:val="SangriaFrancesaArticulo"/>
      </w:pPr>
      <w:r w:rsidRPr="00AF0846">
        <w:rPr>
          <w:rStyle w:val="TextoNormalNegritaCaracter"/>
        </w:rPr>
        <w:t>Artículo 22.</w:t>
      </w:r>
      <w:r w:rsidRPr="00AF0846">
        <w:rPr>
          <w:rStyle w:val="TextoNormalCaracter"/>
        </w:rPr>
        <w:t>-</w:t>
      </w:r>
      <w:r>
        <w:t xml:space="preserve"> Sentencia </w:t>
      </w:r>
      <w:hyperlink w:anchor="SENTENCIA_2023_129" w:history="1">
        <w:r w:rsidRPr="00AF0846">
          <w:rPr>
            <w:rStyle w:val="TextoNormalCaracter"/>
          </w:rPr>
          <w:t>129/2023</w:t>
        </w:r>
      </w:hyperlink>
      <w:r>
        <w:t>, f. 3.</w:t>
      </w:r>
    </w:p>
    <w:p w14:paraId="2B5FB11B" w14:textId="462FFBB6" w:rsidR="00AF0846" w:rsidRDefault="00AF0846" w:rsidP="00AF0846">
      <w:pPr>
        <w:pStyle w:val="SangriaFrancesaArticulo"/>
      </w:pPr>
      <w:r w:rsidRPr="00AF0846">
        <w:rPr>
          <w:rStyle w:val="TextoNormalNegritaCaracter"/>
        </w:rPr>
        <w:t>Artículo 40.3.</w:t>
      </w:r>
      <w:r w:rsidRPr="00AF0846">
        <w:rPr>
          <w:rStyle w:val="TextoNormalCaracter"/>
        </w:rPr>
        <w:t>-</w:t>
      </w:r>
      <w:r>
        <w:t xml:space="preserve"> Sentencia </w:t>
      </w:r>
      <w:hyperlink w:anchor="SENTENCIA_2023_129" w:history="1">
        <w:r w:rsidRPr="00AF0846">
          <w:rPr>
            <w:rStyle w:val="TextoNormalCaracter"/>
          </w:rPr>
          <w:t>129/2023</w:t>
        </w:r>
      </w:hyperlink>
      <w:r>
        <w:t>, f. 1.</w:t>
      </w:r>
    </w:p>
    <w:p w14:paraId="19FE1240" w14:textId="430ED720" w:rsidR="00AF0846" w:rsidRDefault="00AF0846" w:rsidP="00AF0846">
      <w:pPr>
        <w:pStyle w:val="SangriaFrancesaArticulo"/>
      </w:pPr>
    </w:p>
    <w:p w14:paraId="7D9984DC" w14:textId="77777777" w:rsidR="00AF0846" w:rsidRDefault="00AF0846" w:rsidP="00AF0846">
      <w:pPr>
        <w:pStyle w:val="TextoNormalNegritaCursivandice"/>
      </w:pPr>
      <w:r>
        <w:t>Ley Orgánica 19/2003, de 23 de diciembre, de modificación de la Ley Orgánica 6/1985, de 1 de julio, del Poder Judicial</w:t>
      </w:r>
    </w:p>
    <w:p w14:paraId="5A174F17" w14:textId="5815E720"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 </w:t>
      </w:r>
      <w:hyperlink w:anchor="AUTO_2023_489" w:history="1">
        <w:r w:rsidRPr="00AF0846">
          <w:rPr>
            <w:rStyle w:val="TextoNormalCaracter"/>
          </w:rPr>
          <w:t>489/2023</w:t>
        </w:r>
      </w:hyperlink>
      <w:r>
        <w:t>, f. 4.</w:t>
      </w:r>
    </w:p>
    <w:p w14:paraId="3E495118" w14:textId="1DB8EAE0" w:rsidR="00AF0846" w:rsidRDefault="00AF0846" w:rsidP="00AF0846">
      <w:pPr>
        <w:pStyle w:val="SangriaFrancesaArticulo"/>
      </w:pPr>
    </w:p>
    <w:p w14:paraId="59F9D391" w14:textId="77777777" w:rsidR="00AF0846" w:rsidRDefault="00AF0846" w:rsidP="00AF0846">
      <w:pPr>
        <w:pStyle w:val="TextoNormalNegritaCursivandice"/>
      </w:pPr>
      <w:r>
        <w:t>Ley Orgánica 8/2007, de 4 de julio, sobre financiación de los partidos políticos</w:t>
      </w:r>
    </w:p>
    <w:p w14:paraId="7E6797D0" w14:textId="54FD3A19" w:rsidR="00AF0846" w:rsidRDefault="00AF0846" w:rsidP="00AF0846">
      <w:pPr>
        <w:pStyle w:val="SangriaFrancesaArticulo"/>
      </w:pPr>
      <w:r w:rsidRPr="00AF0846">
        <w:rPr>
          <w:rStyle w:val="TextoNormalNegritaCaracter"/>
        </w:rPr>
        <w:t>Artículo 17 bis.2 b)</w:t>
      </w:r>
      <w:r>
        <w:t xml:space="preserve"> (redactado por la Ley Orgánica 3/2015, de 30 de marzo)</w:t>
      </w:r>
      <w:r w:rsidRPr="00AF0846">
        <w:rPr>
          <w:rStyle w:val="TextoNormalNegritaCaracter"/>
        </w:rPr>
        <w:t>.</w:t>
      </w:r>
      <w:r w:rsidRPr="00AF0846">
        <w:rPr>
          <w:rStyle w:val="TextoNormalCaracter"/>
        </w:rPr>
        <w:t>-</w:t>
      </w:r>
      <w:r>
        <w:t xml:space="preserve"> Auto </w:t>
      </w:r>
      <w:hyperlink w:anchor="AUTO_2023_526" w:history="1">
        <w:r w:rsidRPr="00AF0846">
          <w:rPr>
            <w:rStyle w:val="TextoNormalCaracter"/>
          </w:rPr>
          <w:t>526/2023</w:t>
        </w:r>
      </w:hyperlink>
      <w:r>
        <w:t>, f. 1.</w:t>
      </w:r>
    </w:p>
    <w:p w14:paraId="1BBB66F2" w14:textId="7F691C17" w:rsidR="00AF0846" w:rsidRDefault="00AF0846" w:rsidP="00AF0846">
      <w:pPr>
        <w:pStyle w:val="SangriaFrancesaArticulo"/>
      </w:pPr>
    </w:p>
    <w:p w14:paraId="2348FD98" w14:textId="77777777" w:rsidR="00AF0846" w:rsidRDefault="00AF0846" w:rsidP="00AF0846">
      <w:pPr>
        <w:pStyle w:val="TextoNormalNegritaCursivandice"/>
      </w:pPr>
      <w:r>
        <w:t>Ley Orgánica 2/2009, de 11 de diciembre, de reforma de la Ley Orgánica 4/2000, de 11 de enero, sobre derechos y libertades de los extranjeros en España y su integración social</w:t>
      </w:r>
    </w:p>
    <w:p w14:paraId="7854D73C" w14:textId="2A0ECBDC"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 </w:t>
      </w:r>
      <w:hyperlink w:anchor="AUTO_2023_603" w:history="1">
        <w:r w:rsidRPr="00AF0846">
          <w:rPr>
            <w:rStyle w:val="TextoNormalCaracter"/>
          </w:rPr>
          <w:t>603/2023</w:t>
        </w:r>
      </w:hyperlink>
      <w:r>
        <w:t>, f. 1.</w:t>
      </w:r>
    </w:p>
    <w:p w14:paraId="6507916F" w14:textId="2158AB38" w:rsidR="00AF0846" w:rsidRDefault="00AF0846" w:rsidP="00AF0846">
      <w:pPr>
        <w:pStyle w:val="SangriaFrancesaArticulo"/>
      </w:pPr>
      <w:r w:rsidRPr="00AF0846">
        <w:rPr>
          <w:rStyle w:val="TextoNormalNegritaCaracter"/>
        </w:rPr>
        <w:t>Artículo 57.1.</w:t>
      </w:r>
      <w:r w:rsidRPr="00AF0846">
        <w:rPr>
          <w:rStyle w:val="TextoNormalCaracter"/>
        </w:rPr>
        <w:t>-</w:t>
      </w:r>
      <w:r>
        <w:t xml:space="preserve"> Auto </w:t>
      </w:r>
      <w:hyperlink w:anchor="AUTO_2023_603" w:history="1">
        <w:r w:rsidRPr="00AF0846">
          <w:rPr>
            <w:rStyle w:val="TextoNormalCaracter"/>
          </w:rPr>
          <w:t>603/2023</w:t>
        </w:r>
      </w:hyperlink>
      <w:r>
        <w:t>, f. 3.</w:t>
      </w:r>
    </w:p>
    <w:p w14:paraId="298E9159" w14:textId="5D6ACB56" w:rsidR="00AF0846" w:rsidRDefault="00AF0846" w:rsidP="00AF0846">
      <w:pPr>
        <w:pStyle w:val="SangriaFrancesaArticulo"/>
      </w:pPr>
    </w:p>
    <w:p w14:paraId="7F2D011E" w14:textId="77777777" w:rsidR="00AF0846" w:rsidRDefault="00AF0846" w:rsidP="00AF0846">
      <w:pPr>
        <w:pStyle w:val="TextoNormalNegritaCursivandice"/>
      </w:pPr>
      <w:r>
        <w:t>Ley Orgánica 1/2010, de 19 de febrero, de modificación de las leyes orgánicas del Tribunal Constitucional y del Poder Judicial</w:t>
      </w:r>
    </w:p>
    <w:p w14:paraId="4524458E" w14:textId="410BE3BC" w:rsidR="00AF0846" w:rsidRDefault="00AF0846" w:rsidP="00AF0846">
      <w:pPr>
        <w:pStyle w:val="SangriaFrancesaArticulo"/>
      </w:pPr>
      <w:r w:rsidRPr="00AF0846">
        <w:rPr>
          <w:rStyle w:val="TextoNormalNegritaCaracter"/>
        </w:rPr>
        <w:t>Artículo 1.</w:t>
      </w:r>
      <w:r w:rsidRPr="00AF0846">
        <w:rPr>
          <w:rStyle w:val="TextoNormalCaracter"/>
        </w:rPr>
        <w:t>-</w:t>
      </w:r>
      <w:r>
        <w:t xml:space="preserve"> Auto </w:t>
      </w:r>
      <w:hyperlink w:anchor="AUTO_2023_486" w:history="1">
        <w:r w:rsidRPr="00AF0846">
          <w:rPr>
            <w:rStyle w:val="TextoNormalCaracter"/>
          </w:rPr>
          <w:t>486/2023</w:t>
        </w:r>
      </w:hyperlink>
      <w:r>
        <w:t>, f. 1.</w:t>
      </w:r>
    </w:p>
    <w:p w14:paraId="5E528C6E" w14:textId="1FE23BFE" w:rsidR="00AF0846" w:rsidRDefault="00AF0846" w:rsidP="00AF0846">
      <w:pPr>
        <w:pStyle w:val="SangriaFrancesaArticulo"/>
      </w:pPr>
    </w:p>
    <w:p w14:paraId="72CBAA6C" w14:textId="77777777" w:rsidR="00AF0846" w:rsidRDefault="00AF0846" w:rsidP="00AF0846">
      <w:pPr>
        <w:pStyle w:val="TextoNormalNegritaCursivandice"/>
      </w:pPr>
      <w:r>
        <w:t>Ley Orgánica 2/2012, de 27 de abril, de estabilidad presupuestaria y sostenibilidad financiera</w:t>
      </w:r>
    </w:p>
    <w:p w14:paraId="31FC3A9D" w14:textId="3EB6FA36" w:rsidR="00AF0846" w:rsidRDefault="00AF0846" w:rsidP="00AF0846">
      <w:pPr>
        <w:pStyle w:val="SangriaFrancesaArticulo"/>
      </w:pPr>
      <w:r w:rsidRPr="00AF0846">
        <w:rPr>
          <w:rStyle w:val="TextoNormalNegritaCaracter"/>
        </w:rPr>
        <w:t>Artículo 9.</w:t>
      </w:r>
      <w:r w:rsidRPr="00AF0846">
        <w:rPr>
          <w:rStyle w:val="TextoNormalCaracter"/>
        </w:rPr>
        <w:t>-</w:t>
      </w:r>
      <w:r>
        <w:t xml:space="preserve"> Sentencia </w:t>
      </w:r>
      <w:hyperlink w:anchor="SENTENCIA_2023_171" w:history="1">
        <w:r w:rsidRPr="00AF0846">
          <w:rPr>
            <w:rStyle w:val="TextoNormalCaracter"/>
          </w:rPr>
          <w:t>171/2023</w:t>
        </w:r>
      </w:hyperlink>
      <w:r>
        <w:t>, f. 2.</w:t>
      </w:r>
    </w:p>
    <w:p w14:paraId="1C393D2A" w14:textId="5AEC300D" w:rsidR="00AF0846" w:rsidRDefault="00AF0846" w:rsidP="00AF0846">
      <w:pPr>
        <w:pStyle w:val="SangriaFrancesaArticulo"/>
      </w:pPr>
    </w:p>
    <w:p w14:paraId="042B689D" w14:textId="77777777" w:rsidR="00AF0846" w:rsidRDefault="00AF0846" w:rsidP="00AF0846">
      <w:pPr>
        <w:pStyle w:val="TextoNormalNegritaCursivandice"/>
      </w:pPr>
      <w:r>
        <w:t>Ley Orgánica 4/2013, de 28 de junio, de reforma del Consejo General del Poder Judicial, por la que se modifica la Ley Orgánica 6/1985, de 1 de julio, del Poder Judicial</w:t>
      </w:r>
    </w:p>
    <w:p w14:paraId="43BD6697" w14:textId="11D4D838"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f. 4, VP.</w:t>
      </w:r>
    </w:p>
    <w:p w14:paraId="3F74E7C6" w14:textId="02EC7126" w:rsidR="00AF0846" w:rsidRDefault="00AF0846" w:rsidP="00AF0846">
      <w:pPr>
        <w:pStyle w:val="SangriaFrancesaArticulo"/>
      </w:pPr>
    </w:p>
    <w:p w14:paraId="450DECDE" w14:textId="77777777" w:rsidR="00AF0846" w:rsidRDefault="00AF0846" w:rsidP="00AF0846">
      <w:pPr>
        <w:pStyle w:val="TextoNormalNegritaCursivandice"/>
      </w:pPr>
      <w:r>
        <w:t>Ley Orgánica 1/2015, de 30 de marzo, por la que se modifica la Ley Orgánica 10/1995, de 23 de noviembre, del Código penal</w:t>
      </w:r>
    </w:p>
    <w:p w14:paraId="06B29234" w14:textId="6644175D"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84" w:history="1">
        <w:r w:rsidRPr="00AF0846">
          <w:rPr>
            <w:rStyle w:val="TextoNormalCaracter"/>
          </w:rPr>
          <w:t>184/2023</w:t>
        </w:r>
      </w:hyperlink>
      <w:r>
        <w:t>, f. 3.</w:t>
      </w:r>
    </w:p>
    <w:p w14:paraId="530F7AE9" w14:textId="4E35C2DC" w:rsidR="00AF0846" w:rsidRDefault="00AF0846" w:rsidP="00AF0846">
      <w:pPr>
        <w:pStyle w:val="SangriaFrancesaArticulo"/>
      </w:pPr>
      <w:r w:rsidRPr="00AF0846">
        <w:rPr>
          <w:rStyle w:val="TextoNormalNegritaCaracter"/>
        </w:rPr>
        <w:t>Preámbulo, apartado IV.</w:t>
      </w:r>
      <w:r w:rsidRPr="00AF0846">
        <w:rPr>
          <w:rStyle w:val="TextoNormalCaracter"/>
        </w:rPr>
        <w:t>-</w:t>
      </w:r>
      <w:r>
        <w:t xml:space="preserve"> Sentencia </w:t>
      </w:r>
      <w:hyperlink w:anchor="SENTENCIA_2023_184" w:history="1">
        <w:r w:rsidRPr="00AF0846">
          <w:rPr>
            <w:rStyle w:val="TextoNormalCaracter"/>
          </w:rPr>
          <w:t>184/2023</w:t>
        </w:r>
      </w:hyperlink>
      <w:r>
        <w:t>, f. 3.</w:t>
      </w:r>
    </w:p>
    <w:p w14:paraId="2B2631C2" w14:textId="734FAF92" w:rsidR="00AF0846" w:rsidRDefault="00AF0846" w:rsidP="00AF0846">
      <w:pPr>
        <w:pStyle w:val="SangriaFrancesaArticulo"/>
      </w:pPr>
    </w:p>
    <w:p w14:paraId="1D5A8F78" w14:textId="77777777" w:rsidR="00AF0846" w:rsidRDefault="00AF0846" w:rsidP="00AF0846">
      <w:pPr>
        <w:pStyle w:val="TextoNormalNegritaCursivandice"/>
      </w:pPr>
      <w:r>
        <w:t>Ley Orgánica 8/2015, de 22 de julio, de modificación del sistema de protección a la infancia y a la adolescencia</w:t>
      </w:r>
    </w:p>
    <w:p w14:paraId="759F7931" w14:textId="5156E25E"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1" w:history="1">
        <w:r w:rsidRPr="00AF0846">
          <w:rPr>
            <w:rStyle w:val="TextoNormalCaracter"/>
          </w:rPr>
          <w:t>131/2023</w:t>
        </w:r>
      </w:hyperlink>
      <w:r>
        <w:t>, f. 3.</w:t>
      </w:r>
    </w:p>
    <w:p w14:paraId="4333BE18" w14:textId="2ED12780" w:rsidR="00AF0846" w:rsidRDefault="00AF0846" w:rsidP="00AF0846">
      <w:pPr>
        <w:pStyle w:val="SangriaFrancesaArticulo"/>
      </w:pPr>
      <w:r w:rsidRPr="00AF0846">
        <w:rPr>
          <w:rStyle w:val="TextoNormalNegritaCaracter"/>
        </w:rPr>
        <w:t>Artículo 2.1.</w:t>
      </w:r>
      <w:r w:rsidRPr="00AF0846">
        <w:rPr>
          <w:rStyle w:val="TextoNormalCaracter"/>
        </w:rPr>
        <w:t>-</w:t>
      </w:r>
      <w:r>
        <w:t xml:space="preserve"> Sentencia </w:t>
      </w:r>
      <w:hyperlink w:anchor="SENTENCIA_2023_148" w:history="1">
        <w:r w:rsidRPr="00AF0846">
          <w:rPr>
            <w:rStyle w:val="TextoNormalCaracter"/>
          </w:rPr>
          <w:t>148/2023</w:t>
        </w:r>
      </w:hyperlink>
      <w:r>
        <w:t>, f. 4.</w:t>
      </w:r>
    </w:p>
    <w:p w14:paraId="15C5E6B8" w14:textId="6430E7A6" w:rsidR="00AF0846" w:rsidRDefault="00AF0846" w:rsidP="00AF0846">
      <w:pPr>
        <w:pStyle w:val="SangriaFrancesaArticulo"/>
      </w:pPr>
    </w:p>
    <w:p w14:paraId="4A8FA807" w14:textId="77777777" w:rsidR="00AF0846" w:rsidRDefault="00AF0846" w:rsidP="00AF0846">
      <w:pPr>
        <w:pStyle w:val="TextoNormalNegritaCursivandice"/>
      </w:pPr>
      <w:r>
        <w:t>Ley Orgánica 3/2018, de 5 de diciembre, de protección de datos personales y garantía de los derechos digitales</w:t>
      </w:r>
    </w:p>
    <w:p w14:paraId="772BA4EE" w14:textId="587A387B" w:rsidR="00AF0846" w:rsidRDefault="00AF0846" w:rsidP="00AF0846">
      <w:pPr>
        <w:pStyle w:val="SangriaFrancesaArticulo"/>
      </w:pPr>
      <w:r w:rsidRPr="00AF0846">
        <w:rPr>
          <w:rStyle w:val="TextoNormalNegritaCaracter"/>
        </w:rPr>
        <w:t>Artículo 10.1.</w:t>
      </w:r>
      <w:r w:rsidRPr="00AF0846">
        <w:rPr>
          <w:rStyle w:val="TextoNormalCaracter"/>
        </w:rPr>
        <w:t>-</w:t>
      </w:r>
      <w:r>
        <w:t xml:space="preserve"> Sentencia </w:t>
      </w:r>
      <w:hyperlink w:anchor="SENTENCIA_2023_165" w:history="1">
        <w:r w:rsidRPr="00AF0846">
          <w:rPr>
            <w:rStyle w:val="TextoNormalCaracter"/>
          </w:rPr>
          <w:t>165/2023</w:t>
        </w:r>
      </w:hyperlink>
      <w:r>
        <w:t>, f. 1.</w:t>
      </w:r>
    </w:p>
    <w:p w14:paraId="7133165E" w14:textId="4FEDF70E" w:rsidR="00AF0846" w:rsidRDefault="00AF0846" w:rsidP="00AF0846">
      <w:pPr>
        <w:pStyle w:val="SangriaFrancesaArticulo"/>
      </w:pPr>
    </w:p>
    <w:p w14:paraId="0C198992" w14:textId="77777777" w:rsidR="00AF0846" w:rsidRDefault="00AF0846" w:rsidP="00AF0846">
      <w:pPr>
        <w:pStyle w:val="TextoNormalNegritaCursivandice"/>
      </w:pPr>
      <w:r>
        <w:t>Ley Orgánica 3/2021, de 24 de marzo, de regulación de la eutanasia</w:t>
      </w:r>
    </w:p>
    <w:p w14:paraId="0A5F384E" w14:textId="7BE83EED"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9" w:history="1">
        <w:r w:rsidRPr="00AF0846">
          <w:rPr>
            <w:rStyle w:val="TextoNormalCaracter"/>
          </w:rPr>
          <w:t>149/2023</w:t>
        </w:r>
      </w:hyperlink>
      <w:r>
        <w:t>, f. 2.</w:t>
      </w:r>
    </w:p>
    <w:p w14:paraId="757BD53B" w14:textId="7E5C8EF1" w:rsidR="00AF0846" w:rsidRDefault="00AF0846" w:rsidP="00AF0846">
      <w:pPr>
        <w:pStyle w:val="SangriaFrancesaArticulo"/>
      </w:pPr>
      <w:r w:rsidRPr="00AF0846">
        <w:rPr>
          <w:rStyle w:val="TextoNormalNegritaCaracter"/>
        </w:rPr>
        <w:t>Artículo 5.2.</w:t>
      </w:r>
      <w:r w:rsidRPr="00AF0846">
        <w:rPr>
          <w:rStyle w:val="TextoNormalCaracter"/>
        </w:rPr>
        <w:t>-</w:t>
      </w:r>
      <w:r>
        <w:t xml:space="preserve"> Sentencia </w:t>
      </w:r>
      <w:hyperlink w:anchor="SENTENCIA_2023_146" w:history="1">
        <w:r w:rsidRPr="00AF0846">
          <w:rPr>
            <w:rStyle w:val="TextoNormalCaracter"/>
          </w:rPr>
          <w:t>146/2023</w:t>
        </w:r>
      </w:hyperlink>
      <w:r>
        <w:t>, f. 1.</w:t>
      </w:r>
    </w:p>
    <w:p w14:paraId="2FC84539" w14:textId="31145E8B" w:rsidR="00AF0846" w:rsidRDefault="00AF0846" w:rsidP="00AF0846">
      <w:pPr>
        <w:pStyle w:val="SangriaFrancesaArticulo"/>
      </w:pPr>
    </w:p>
    <w:p w14:paraId="44FFE6E4" w14:textId="77777777" w:rsidR="00AF0846" w:rsidRDefault="00AF0846" w:rsidP="00AF0846">
      <w:pPr>
        <w:pStyle w:val="TextoNormalNegritaCursivandice"/>
      </w:pPr>
      <w:r>
        <w:t>Ley Orgánica 4/2021, de 29 de marzo, por la que se modifica la Ley Orgánica 6/1985, de 1 de julio, del Poder Judicial, para el establecimiento del régimen jurídico aplicable al Consejo General del Poder Judicial en funciones</w:t>
      </w:r>
    </w:p>
    <w:p w14:paraId="1060D224" w14:textId="06CBDAEE"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ff. 1 a 6, VP.</w:t>
      </w:r>
    </w:p>
    <w:p w14:paraId="4EE9F572" w14:textId="41C181DB" w:rsidR="00AF0846" w:rsidRDefault="00AF0846" w:rsidP="00AF0846">
      <w:pPr>
        <w:pStyle w:val="SangriaFrancesaArticulo"/>
      </w:pPr>
      <w:r w:rsidRPr="00AF0846">
        <w:rPr>
          <w:rStyle w:val="TextoNormalNegritaCaracter"/>
        </w:rPr>
        <w:t>Preámbulo.</w:t>
      </w:r>
      <w:r w:rsidRPr="00AF0846">
        <w:rPr>
          <w:rStyle w:val="TextoNormalCaracter"/>
        </w:rPr>
        <w:t>-</w:t>
      </w:r>
      <w:r>
        <w:t xml:space="preserve"> Sentencia </w:t>
      </w:r>
      <w:hyperlink w:anchor="SENTENCIA_2023_128" w:history="1">
        <w:r w:rsidRPr="00AF0846">
          <w:rPr>
            <w:rStyle w:val="TextoNormalCaracter"/>
          </w:rPr>
          <w:t>128/2023</w:t>
        </w:r>
      </w:hyperlink>
      <w:r>
        <w:t>, f. 2, VP.</w:t>
      </w:r>
    </w:p>
    <w:p w14:paraId="15606AD0" w14:textId="0DBDD109" w:rsidR="00AF0846" w:rsidRDefault="00AF0846" w:rsidP="00AF0846">
      <w:pPr>
        <w:pStyle w:val="SangriaFrancesaArticulo"/>
      </w:pPr>
      <w:r w:rsidRPr="00AF0846">
        <w:rPr>
          <w:rStyle w:val="TextoNormalNegritaCaracter"/>
        </w:rPr>
        <w:t>Artículo único.</w:t>
      </w:r>
      <w:r w:rsidRPr="00AF0846">
        <w:rPr>
          <w:rStyle w:val="TextoNormalCaracter"/>
        </w:rPr>
        <w:t>-</w:t>
      </w:r>
      <w:r>
        <w:t xml:space="preserve"> Sentencia </w:t>
      </w:r>
      <w:hyperlink w:anchor="SENTENCIA_2023_128" w:history="1">
        <w:r w:rsidRPr="00AF0846">
          <w:rPr>
            <w:rStyle w:val="TextoNormalCaracter"/>
          </w:rPr>
          <w:t>128/2023</w:t>
        </w:r>
      </w:hyperlink>
      <w:r>
        <w:t>, f. 1.</w:t>
      </w:r>
    </w:p>
    <w:p w14:paraId="7F0122FB" w14:textId="72279D16" w:rsidR="00AF0846" w:rsidRDefault="00AF0846" w:rsidP="00AF0846">
      <w:pPr>
        <w:pStyle w:val="SangriaFrancesaArticulo"/>
      </w:pPr>
      <w:r w:rsidRPr="00AF0846">
        <w:rPr>
          <w:rStyle w:val="TextoNormalNegritaCaracter"/>
        </w:rPr>
        <w:t>Artículo único, apartado 1.</w:t>
      </w:r>
      <w:r w:rsidRPr="00AF0846">
        <w:rPr>
          <w:rStyle w:val="TextoNormalCaracter"/>
        </w:rPr>
        <w:t>-</w:t>
      </w:r>
      <w:r>
        <w:t xml:space="preserve"> Sentencia </w:t>
      </w:r>
      <w:hyperlink w:anchor="SENTENCIA_2023_128" w:history="1">
        <w:r w:rsidRPr="00AF0846">
          <w:rPr>
            <w:rStyle w:val="TextoNormalCaracter"/>
          </w:rPr>
          <w:t>128/2023</w:t>
        </w:r>
      </w:hyperlink>
      <w:r>
        <w:t>, VP.</w:t>
      </w:r>
    </w:p>
    <w:p w14:paraId="64DA1E18" w14:textId="1EC1770E" w:rsidR="00AF0846" w:rsidRDefault="00AF0846" w:rsidP="00AF0846">
      <w:pPr>
        <w:pStyle w:val="SangriaFrancesaArticulo"/>
      </w:pPr>
    </w:p>
    <w:p w14:paraId="13008AD5" w14:textId="77777777" w:rsidR="00AF0846" w:rsidRDefault="00AF0846" w:rsidP="00AF0846">
      <w:pPr>
        <w:pStyle w:val="TextoNormalNegritaCursivandice"/>
      </w:pPr>
      <w:r>
        <w:lastRenderedPageBreak/>
        <w:t>Ley Orgánica 6/2021, de 28 de abril, complementaria de la Ley 6/2021, de 28 de abril, por la que se modifica la Ley 20/2011, de 21 de julio, del registro civil, de modificación de la Ley Orgánica 6/1985, de 1 de julio, del Poder Judicial y de modificación de la Ley Orgánica 10/1995, de 23 de noviembre, del Código penal</w:t>
      </w:r>
    </w:p>
    <w:p w14:paraId="48AFD63D" w14:textId="73A8BA26"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f. 2.</w:t>
      </w:r>
    </w:p>
    <w:p w14:paraId="602B4E7B" w14:textId="786EAB55" w:rsidR="00AF0846" w:rsidRDefault="00AF0846" w:rsidP="00AF0846">
      <w:pPr>
        <w:pStyle w:val="SangriaFrancesaArticulo"/>
      </w:pPr>
    </w:p>
    <w:p w14:paraId="3A421C86" w14:textId="77777777" w:rsidR="00AF0846" w:rsidRDefault="00AF0846" w:rsidP="00AF0846">
      <w:pPr>
        <w:pStyle w:val="TextoNormalNegritaCursivandice"/>
      </w:pPr>
      <w:r>
        <w:t>Ley Orgánica 7/2021, de 26 de mayo, de protección de datos personales tratados para fines de prevención, detección, investigación y enjuiciamiento de infracciones penales y de ejecución de sanciones penales</w:t>
      </w:r>
    </w:p>
    <w:p w14:paraId="6F528D7C" w14:textId="783EA674"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f. 2.</w:t>
      </w:r>
    </w:p>
    <w:p w14:paraId="4B2D0469" w14:textId="190EFED2" w:rsidR="00AF0846" w:rsidRDefault="00AF0846" w:rsidP="00AF0846">
      <w:pPr>
        <w:pStyle w:val="SangriaFrancesaArticulo"/>
      </w:pPr>
    </w:p>
    <w:p w14:paraId="44BC28F6" w14:textId="77777777" w:rsidR="00AF0846" w:rsidRDefault="00AF0846" w:rsidP="00AF0846">
      <w:pPr>
        <w:pStyle w:val="TextoNormalNegritaCursivandice"/>
      </w:pPr>
      <w:r>
        <w:t>Ley Orgánica 8/2021, de 4 de junio, de protección integral a la infancia y la adolescencia frente a la violencia</w:t>
      </w:r>
    </w:p>
    <w:p w14:paraId="65D0E0A6" w14:textId="3919B5A7"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f. 2.</w:t>
      </w:r>
    </w:p>
    <w:p w14:paraId="18A56E01" w14:textId="1D79D443" w:rsidR="00AF0846" w:rsidRDefault="00AF0846" w:rsidP="00AF0846">
      <w:pPr>
        <w:pStyle w:val="SangriaFrancesaArticulo"/>
      </w:pPr>
    </w:p>
    <w:p w14:paraId="37A43335" w14:textId="77777777" w:rsidR="00AF0846" w:rsidRDefault="00AF0846" w:rsidP="00AF0846">
      <w:pPr>
        <w:pStyle w:val="TextoNormalNegritaCursivandice"/>
      </w:pPr>
      <w:r>
        <w:t>Ley Orgánica 9/2021, de 1 de julio, de aplicación del Reglamento (UE) 2017/1939 del Consejo, de 12 de octubre de 2017, por el que se establece una cooperación reforzada para la creación de la Fiscalía Europea</w:t>
      </w:r>
    </w:p>
    <w:p w14:paraId="32BF618E" w14:textId="2F6683B3"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f. 2.</w:t>
      </w:r>
    </w:p>
    <w:p w14:paraId="7E11175D" w14:textId="70BA363B" w:rsidR="00AF0846" w:rsidRDefault="00AF0846" w:rsidP="00AF0846">
      <w:pPr>
        <w:pStyle w:val="SangriaFrancesaArticulo"/>
      </w:pPr>
    </w:p>
    <w:p w14:paraId="1E00CA9D" w14:textId="77777777" w:rsidR="00AF0846" w:rsidRDefault="00AF0846" w:rsidP="00AF0846">
      <w:pPr>
        <w:pStyle w:val="TextoNormalNegritaCursivandice"/>
      </w:pPr>
      <w:r>
        <w:t>Ley Orgánica 10/2021, de 14 de diciembre, de modificación de la Ley Orgánica 6/1985, de 1 de julio, del Poder Judicial, para reconocer el carácter de tribunal consuetudinario y tradicional al Juzgado Privativo de Aguas de Orihuela (Alicante/Alacant) y Pueblos de su Marco y al Tribunal del Comuner del Rollet de Gràcia de l'Horta d'Aldaia</w:t>
      </w:r>
    </w:p>
    <w:p w14:paraId="085ED93E" w14:textId="23506CCF"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f. 2.</w:t>
      </w:r>
    </w:p>
    <w:p w14:paraId="3127A4F4" w14:textId="58EFF38A" w:rsidR="00AF0846" w:rsidRDefault="00AF0846" w:rsidP="00AF0846">
      <w:pPr>
        <w:pStyle w:val="SangriaFrancesaArticulo"/>
      </w:pPr>
    </w:p>
    <w:p w14:paraId="63A4D3B2" w14:textId="77777777" w:rsidR="00AF0846" w:rsidRDefault="00AF0846" w:rsidP="00AF0846">
      <w:pPr>
        <w:pStyle w:val="TextoNormalNegritaCursivandice"/>
      </w:pPr>
      <w:r>
        <w:t>Ley Orgánica 2/2022, de 21 de marzo, de mejora de la protección de las personas huérfanas víctimas de la violencia de género</w:t>
      </w:r>
    </w:p>
    <w:p w14:paraId="04188388" w14:textId="2B6F949E"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f. 2.</w:t>
      </w:r>
    </w:p>
    <w:p w14:paraId="32060337" w14:textId="2BB61A37" w:rsidR="00AF0846" w:rsidRDefault="00AF0846" w:rsidP="00AF0846">
      <w:pPr>
        <w:pStyle w:val="SangriaFrancesaArticulo"/>
      </w:pPr>
    </w:p>
    <w:p w14:paraId="6CD159C2" w14:textId="77777777" w:rsidR="00AF0846" w:rsidRDefault="00AF0846" w:rsidP="00AF0846">
      <w:pPr>
        <w:pStyle w:val="TextoNormalNegritaCursivandice"/>
      </w:pPr>
      <w:r>
        <w:t>Ley Orgánica 5/2022, de 28 de junio, complementaria de la Ley 11/2022, de 28 de junio, general de telecomunicaciones, de modificación de la Ley Orgánica 6/1985, de 1 de julio, del Poder Judicial</w:t>
      </w:r>
    </w:p>
    <w:p w14:paraId="42C34AC8" w14:textId="239D3211"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f. 2.</w:t>
      </w:r>
    </w:p>
    <w:p w14:paraId="19B183B1" w14:textId="4A15D619" w:rsidR="00AF0846" w:rsidRDefault="00AF0846" w:rsidP="00AF0846">
      <w:pPr>
        <w:pStyle w:val="SangriaFrancesaArticulo"/>
      </w:pPr>
    </w:p>
    <w:p w14:paraId="48B305AD" w14:textId="77777777" w:rsidR="00AF0846" w:rsidRDefault="00AF0846" w:rsidP="00AF0846">
      <w:pPr>
        <w:pStyle w:val="TextoNormalNegritaCursivandice"/>
      </w:pPr>
      <w:r>
        <w:t>Ley Orgánica 7/2022, de 27 de julio, de modificación de la Ley Orgánica 6/1985, de 1 de julio, del Poder Judicial, en materia de juzgados de lo mercantil</w:t>
      </w:r>
    </w:p>
    <w:p w14:paraId="034E0FFA" w14:textId="66F7431D"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f. 2.</w:t>
      </w:r>
    </w:p>
    <w:p w14:paraId="31FE2256" w14:textId="7D78186D" w:rsidR="00AF0846" w:rsidRDefault="00AF0846" w:rsidP="00AF0846">
      <w:pPr>
        <w:pStyle w:val="SangriaFrancesaArticulo"/>
      </w:pPr>
    </w:p>
    <w:p w14:paraId="3E057A20" w14:textId="77777777" w:rsidR="00AF0846" w:rsidRDefault="00AF0846" w:rsidP="00AF0846">
      <w:pPr>
        <w:pStyle w:val="TextoNormalNegritaCursivandice"/>
      </w:pPr>
      <w:r>
        <w:t>Ley Orgánica 8/2022, de 27 de julio, de modificación de los artículos 570 bis y 599 de la Ley Orgánica 6/1985, de 1 de julio, del Poder Judicial</w:t>
      </w:r>
    </w:p>
    <w:p w14:paraId="75329D6B" w14:textId="7BD475A8"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f. 2, VP.</w:t>
      </w:r>
    </w:p>
    <w:p w14:paraId="60FEC425" w14:textId="702B540B" w:rsidR="00AF0846" w:rsidRDefault="00AF0846" w:rsidP="00AF0846">
      <w:pPr>
        <w:pStyle w:val="SangriaIzquierdaArticulo"/>
      </w:pPr>
      <w:r>
        <w:t xml:space="preserve">Autos </w:t>
      </w:r>
      <w:hyperlink w:anchor="AUTO_2023_521" w:history="1">
        <w:r w:rsidRPr="00AF0846">
          <w:rPr>
            <w:rStyle w:val="TextoNormalCaracter"/>
          </w:rPr>
          <w:t>521/2023</w:t>
        </w:r>
      </w:hyperlink>
      <w:r>
        <w:t xml:space="preserve">, f. único; </w:t>
      </w:r>
      <w:hyperlink w:anchor="AUTO_2023_522" w:history="1">
        <w:r w:rsidRPr="00AF0846">
          <w:rPr>
            <w:rStyle w:val="TextoNormalCaracter"/>
          </w:rPr>
          <w:t>522/2023</w:t>
        </w:r>
      </w:hyperlink>
      <w:r>
        <w:t>, f. único.</w:t>
      </w:r>
    </w:p>
    <w:p w14:paraId="60AA5D63" w14:textId="5752C829" w:rsidR="00AF0846" w:rsidRDefault="00AF0846" w:rsidP="00AF0846">
      <w:pPr>
        <w:pStyle w:val="SangriaFrancesaArticulo"/>
      </w:pPr>
      <w:r w:rsidRPr="00AF0846">
        <w:rPr>
          <w:rStyle w:val="TextoNormalNegritaCaracter"/>
        </w:rPr>
        <w:t>Artículo único, apartado 1.</w:t>
      </w:r>
      <w:r w:rsidRPr="00AF0846">
        <w:rPr>
          <w:rStyle w:val="TextoNormalCaracter"/>
        </w:rPr>
        <w:t>-</w:t>
      </w:r>
      <w:r>
        <w:t xml:space="preserve"> Sentencia </w:t>
      </w:r>
      <w:hyperlink w:anchor="SENTENCIA_2023_128" w:history="1">
        <w:r w:rsidRPr="00AF0846">
          <w:rPr>
            <w:rStyle w:val="TextoNormalCaracter"/>
          </w:rPr>
          <w:t>128/2023</w:t>
        </w:r>
      </w:hyperlink>
      <w:r>
        <w:t>, f. 2.</w:t>
      </w:r>
    </w:p>
    <w:p w14:paraId="4614F0B3" w14:textId="2D3EA31D" w:rsidR="00AF0846" w:rsidRDefault="00AF0846" w:rsidP="00AF0846">
      <w:pPr>
        <w:pStyle w:val="SangriaFrancesaArticulo"/>
      </w:pPr>
      <w:r w:rsidRPr="00AF0846">
        <w:rPr>
          <w:rStyle w:val="TextoNormalNegritaCaracter"/>
        </w:rPr>
        <w:t>Artículo único.</w:t>
      </w:r>
      <w:r w:rsidRPr="00AF0846">
        <w:rPr>
          <w:rStyle w:val="TextoNormalCaracter"/>
        </w:rPr>
        <w:t>-</w:t>
      </w:r>
      <w:r>
        <w:t xml:space="preserve"> Sentencia </w:t>
      </w:r>
      <w:hyperlink w:anchor="SENTENCIA_2023_128" w:history="1">
        <w:r w:rsidRPr="00AF0846">
          <w:rPr>
            <w:rStyle w:val="TextoNormalCaracter"/>
          </w:rPr>
          <w:t>128/2023</w:t>
        </w:r>
      </w:hyperlink>
      <w:r>
        <w:t>, f. 2.</w:t>
      </w:r>
    </w:p>
    <w:p w14:paraId="320F1027" w14:textId="453EA401" w:rsidR="00AF0846" w:rsidRDefault="00AF0846" w:rsidP="00AF0846">
      <w:pPr>
        <w:pStyle w:val="SangriaFrancesaArticulo"/>
      </w:pPr>
      <w:r w:rsidRPr="00AF0846">
        <w:rPr>
          <w:rStyle w:val="TextoNormalNegritaCaracter"/>
        </w:rPr>
        <w:lastRenderedPageBreak/>
        <w:t>Artículo único, apartado 2.</w:t>
      </w:r>
      <w:r w:rsidRPr="00AF0846">
        <w:rPr>
          <w:rStyle w:val="TextoNormalCaracter"/>
        </w:rPr>
        <w:t>-</w:t>
      </w:r>
      <w:r>
        <w:t xml:space="preserve"> Sentencia </w:t>
      </w:r>
      <w:hyperlink w:anchor="SENTENCIA_2023_128" w:history="1">
        <w:r w:rsidRPr="00AF0846">
          <w:rPr>
            <w:rStyle w:val="TextoNormalCaracter"/>
          </w:rPr>
          <w:t>128/2023</w:t>
        </w:r>
      </w:hyperlink>
      <w:r>
        <w:t>, f. 2.</w:t>
      </w:r>
    </w:p>
    <w:p w14:paraId="5F9BD5ED" w14:textId="786ABE2F" w:rsidR="00AF0846" w:rsidRDefault="00AF0846" w:rsidP="00AF0846">
      <w:pPr>
        <w:pStyle w:val="TextoNormal"/>
      </w:pPr>
    </w:p>
    <w:p w14:paraId="55108C12" w14:textId="77777777" w:rsidR="00AF0846" w:rsidRDefault="00AF0846" w:rsidP="00AF0846">
      <w:pPr>
        <w:pStyle w:val="SangriaFrancesaArticulo"/>
      </w:pPr>
      <w:bookmarkStart w:id="317" w:name="INDICE22846"/>
    </w:p>
    <w:bookmarkEnd w:id="317"/>
    <w:p w14:paraId="58AF93CB" w14:textId="77777777" w:rsidR="00AF0846" w:rsidRDefault="00AF0846" w:rsidP="00AF0846">
      <w:pPr>
        <w:pStyle w:val="TextoIndiceNivel2"/>
        <w:suppressAutoHyphens/>
      </w:pPr>
      <w:r>
        <w:t>E) Leyes de las Cortes Generales</w:t>
      </w:r>
    </w:p>
    <w:p w14:paraId="7CB6F657" w14:textId="12155D79" w:rsidR="00AF0846" w:rsidRDefault="00AF0846" w:rsidP="00AF0846">
      <w:pPr>
        <w:pStyle w:val="TextoIndiceNivel2"/>
      </w:pPr>
    </w:p>
    <w:p w14:paraId="03DC1B28" w14:textId="77777777" w:rsidR="00AF0846" w:rsidRDefault="00AF0846" w:rsidP="00AF0846">
      <w:pPr>
        <w:pStyle w:val="TextoNormalNegritaCursivandice"/>
      </w:pPr>
      <w:r>
        <w:t>Ley 4/1985, de 21 de marzo, de extradición pasiva</w:t>
      </w:r>
    </w:p>
    <w:p w14:paraId="1C7B447F" w14:textId="54380809"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6" w:history="1">
        <w:r w:rsidRPr="00AF0846">
          <w:rPr>
            <w:rStyle w:val="TextoNormalCaracter"/>
          </w:rPr>
          <w:t>136/2023</w:t>
        </w:r>
      </w:hyperlink>
      <w:r>
        <w:t>, ff. 4, 5.</w:t>
      </w:r>
    </w:p>
    <w:p w14:paraId="643A98F0" w14:textId="370A2D5E" w:rsidR="00AF0846" w:rsidRDefault="00AF0846" w:rsidP="00AF0846">
      <w:pPr>
        <w:pStyle w:val="SangriaFrancesaArticulo"/>
      </w:pPr>
    </w:p>
    <w:p w14:paraId="108B859E" w14:textId="77777777" w:rsidR="00AF0846" w:rsidRDefault="00AF0846" w:rsidP="00AF0846">
      <w:pPr>
        <w:pStyle w:val="TextoNormalNegritaCursivandice"/>
      </w:pPr>
      <w:r>
        <w:t>Ley 7/1985, de 2 de abril, reguladora de las bases del régimen local</w:t>
      </w:r>
    </w:p>
    <w:p w14:paraId="66B26993" w14:textId="78D163B3" w:rsidR="00AF0846" w:rsidRDefault="00AF0846" w:rsidP="00AF0846">
      <w:pPr>
        <w:pStyle w:val="SangriaFrancesaArticulo"/>
      </w:pPr>
      <w:r w:rsidRPr="00AF0846">
        <w:rPr>
          <w:rStyle w:val="TextoNormalNegritaCaracter"/>
        </w:rPr>
        <w:t>Artículo 7.2.</w:t>
      </w:r>
      <w:r w:rsidRPr="00AF0846">
        <w:rPr>
          <w:rStyle w:val="TextoNormalCaracter"/>
        </w:rPr>
        <w:t>-</w:t>
      </w:r>
      <w:r>
        <w:t xml:space="preserve"> Sentencia </w:t>
      </w:r>
      <w:hyperlink w:anchor="SENTENCIA_2023_143" w:history="1">
        <w:r w:rsidRPr="00AF0846">
          <w:rPr>
            <w:rStyle w:val="TextoNormalCaracter"/>
          </w:rPr>
          <w:t>143/2023</w:t>
        </w:r>
      </w:hyperlink>
      <w:r>
        <w:t>, f. 1.</w:t>
      </w:r>
    </w:p>
    <w:p w14:paraId="174599F0" w14:textId="4172A5BE" w:rsidR="00AF0846" w:rsidRDefault="00AF0846" w:rsidP="00AF0846">
      <w:pPr>
        <w:pStyle w:val="SangriaFrancesaArticulo"/>
      </w:pPr>
      <w:r w:rsidRPr="00AF0846">
        <w:rPr>
          <w:rStyle w:val="TextoNormalNegritaCaracter"/>
        </w:rPr>
        <w:t>Artículo 10.2.</w:t>
      </w:r>
      <w:r w:rsidRPr="00AF0846">
        <w:rPr>
          <w:rStyle w:val="TextoNormalCaracter"/>
        </w:rPr>
        <w:t>-</w:t>
      </w:r>
      <w:r>
        <w:t xml:space="preserve"> Sentencia </w:t>
      </w:r>
      <w:hyperlink w:anchor="SENTENCIA_2023_143" w:history="1">
        <w:r w:rsidRPr="00AF0846">
          <w:rPr>
            <w:rStyle w:val="TextoNormalCaracter"/>
          </w:rPr>
          <w:t>143/2023</w:t>
        </w:r>
      </w:hyperlink>
      <w:r>
        <w:t>, f. 1.</w:t>
      </w:r>
    </w:p>
    <w:p w14:paraId="7D3AFF01" w14:textId="3562E9DF" w:rsidR="00AF0846" w:rsidRDefault="00AF0846" w:rsidP="00AF0846">
      <w:pPr>
        <w:pStyle w:val="SangriaFrancesaArticulo"/>
      </w:pPr>
      <w:r w:rsidRPr="00AF0846">
        <w:rPr>
          <w:rStyle w:val="TextoNormalNegritaCaracter"/>
        </w:rPr>
        <w:t>Artículo 36.1.</w:t>
      </w:r>
      <w:r w:rsidRPr="00AF0846">
        <w:rPr>
          <w:rStyle w:val="TextoNormalCaracter"/>
        </w:rPr>
        <w:t>-</w:t>
      </w:r>
      <w:r>
        <w:t xml:space="preserve"> Sentencia </w:t>
      </w:r>
      <w:hyperlink w:anchor="SENTENCIA_2023_143" w:history="1">
        <w:r w:rsidRPr="00AF0846">
          <w:rPr>
            <w:rStyle w:val="TextoNormalCaracter"/>
          </w:rPr>
          <w:t>143/2023</w:t>
        </w:r>
      </w:hyperlink>
      <w:r>
        <w:t>, f. 1.</w:t>
      </w:r>
    </w:p>
    <w:p w14:paraId="6F65DCCD" w14:textId="7773AA30" w:rsidR="00AF0846" w:rsidRDefault="00AF0846" w:rsidP="00AF0846">
      <w:pPr>
        <w:pStyle w:val="SangriaFrancesaArticulo"/>
      </w:pPr>
      <w:r w:rsidRPr="00AF0846">
        <w:rPr>
          <w:rStyle w:val="TextoNormalNegritaCaracter"/>
        </w:rPr>
        <w:t>Artículo 59.</w:t>
      </w:r>
      <w:r w:rsidRPr="00AF0846">
        <w:rPr>
          <w:rStyle w:val="TextoNormalCaracter"/>
        </w:rPr>
        <w:t>-</w:t>
      </w:r>
      <w:r>
        <w:t xml:space="preserve"> Sentencia </w:t>
      </w:r>
      <w:hyperlink w:anchor="SENTENCIA_2023_143" w:history="1">
        <w:r w:rsidRPr="00AF0846">
          <w:rPr>
            <w:rStyle w:val="TextoNormalCaracter"/>
          </w:rPr>
          <w:t>143/2023</w:t>
        </w:r>
      </w:hyperlink>
      <w:r>
        <w:t>, f. 1.</w:t>
      </w:r>
    </w:p>
    <w:p w14:paraId="1E18E085" w14:textId="3B6A12F4" w:rsidR="00AF0846" w:rsidRDefault="00AF0846" w:rsidP="00AF0846">
      <w:pPr>
        <w:pStyle w:val="SangriaFrancesaArticulo"/>
      </w:pPr>
    </w:p>
    <w:p w14:paraId="29A487CF" w14:textId="77777777" w:rsidR="00AF0846" w:rsidRDefault="00AF0846" w:rsidP="00AF0846">
      <w:pPr>
        <w:pStyle w:val="TextoNormalNegritaCursivandice"/>
      </w:pPr>
      <w:r>
        <w:t>Ley 16/1985, de 25 de junio. Patrimonio histórico español</w:t>
      </w:r>
    </w:p>
    <w:p w14:paraId="10861746" w14:textId="6DDC4248" w:rsidR="00AF0846" w:rsidRDefault="00AF0846" w:rsidP="00AF0846">
      <w:pPr>
        <w:pStyle w:val="SangriaFrancesaArticulo"/>
      </w:pPr>
      <w:r w:rsidRPr="00AF0846">
        <w:rPr>
          <w:rStyle w:val="TextoNormalNegritaCaracter"/>
        </w:rPr>
        <w:t>Artóculo 57.</w:t>
      </w:r>
      <w:r w:rsidRPr="00AF0846">
        <w:rPr>
          <w:rStyle w:val="TextoNormalCaracter"/>
        </w:rPr>
        <w:t>-</w:t>
      </w:r>
      <w:r>
        <w:t xml:space="preserve"> Sentencia </w:t>
      </w:r>
      <w:hyperlink w:anchor="SENTENCIA_2023_165" w:history="1">
        <w:r w:rsidRPr="00AF0846">
          <w:rPr>
            <w:rStyle w:val="TextoNormalCaracter"/>
          </w:rPr>
          <w:t>165/2023</w:t>
        </w:r>
      </w:hyperlink>
      <w:r>
        <w:t>, f. 1.</w:t>
      </w:r>
    </w:p>
    <w:p w14:paraId="5DCF2BE0" w14:textId="6FD3197F" w:rsidR="00AF0846" w:rsidRDefault="00AF0846" w:rsidP="00AF0846">
      <w:pPr>
        <w:pStyle w:val="SangriaFrancesaArticulo"/>
      </w:pPr>
    </w:p>
    <w:p w14:paraId="6575B10D" w14:textId="77777777" w:rsidR="00AF0846" w:rsidRDefault="00AF0846" w:rsidP="00AF0846">
      <w:pPr>
        <w:pStyle w:val="TextoNormalNegritaCursivandice"/>
      </w:pPr>
      <w:r>
        <w:t>Ley 34/1988, de 11 de noviembre, general de publicidad</w:t>
      </w:r>
    </w:p>
    <w:p w14:paraId="22B92229" w14:textId="7B7EB90C"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9" w:history="1">
        <w:r w:rsidRPr="00AF0846">
          <w:rPr>
            <w:rStyle w:val="TextoNormalCaracter"/>
          </w:rPr>
          <w:t>169/2023</w:t>
        </w:r>
      </w:hyperlink>
      <w:r>
        <w:t>, f. 1.</w:t>
      </w:r>
    </w:p>
    <w:p w14:paraId="4393B949" w14:textId="15380F8C" w:rsidR="00AF0846" w:rsidRDefault="00AF0846" w:rsidP="00AF0846">
      <w:pPr>
        <w:pStyle w:val="SangriaFrancesaArticulo"/>
      </w:pPr>
    </w:p>
    <w:p w14:paraId="79FCC6BF" w14:textId="77777777" w:rsidR="00AF0846" w:rsidRDefault="00AF0846" w:rsidP="00AF0846">
      <w:pPr>
        <w:pStyle w:val="TextoNormalNegritaCursivandice"/>
      </w:pPr>
      <w:r>
        <w:t>Ley 19/1991, de 6 de junio. Normas reguladoras del impuesto sobre el patrimonio de las personas físicas</w:t>
      </w:r>
    </w:p>
    <w:p w14:paraId="71C369C0" w14:textId="0C4FD685"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9" w:history="1">
        <w:r w:rsidRPr="00AF0846">
          <w:rPr>
            <w:rStyle w:val="TextoNormalCaracter"/>
          </w:rPr>
          <w:t>149/2023</w:t>
        </w:r>
      </w:hyperlink>
      <w:r>
        <w:t>, f. 3.</w:t>
      </w:r>
    </w:p>
    <w:p w14:paraId="23B17AE6" w14:textId="0065D655" w:rsidR="00AF0846" w:rsidRDefault="00AF0846" w:rsidP="00AF0846">
      <w:pPr>
        <w:pStyle w:val="SangriaFrancesaArticulo"/>
      </w:pPr>
      <w:r w:rsidRPr="00AF0846">
        <w:rPr>
          <w:rStyle w:val="TextoNormalNegritaCaracter"/>
        </w:rPr>
        <w:t>Artículo 10.</w:t>
      </w:r>
      <w:r w:rsidRPr="00AF0846">
        <w:rPr>
          <w:rStyle w:val="TextoNormalCaracter"/>
        </w:rPr>
        <w:t>-</w:t>
      </w:r>
      <w:r>
        <w:t xml:space="preserve"> Sentencia </w:t>
      </w:r>
      <w:hyperlink w:anchor="SENTENCIA_2023_149" w:history="1">
        <w:r w:rsidRPr="00AF0846">
          <w:rPr>
            <w:rStyle w:val="TextoNormalCaracter"/>
          </w:rPr>
          <w:t>149/2023</w:t>
        </w:r>
      </w:hyperlink>
      <w:r>
        <w:t>, VP.</w:t>
      </w:r>
    </w:p>
    <w:p w14:paraId="53D98D75" w14:textId="550E97E0" w:rsidR="00AF0846" w:rsidRDefault="00AF0846" w:rsidP="00AF0846">
      <w:pPr>
        <w:pStyle w:val="SangriaFrancesaArticulo"/>
      </w:pPr>
      <w:r w:rsidRPr="00AF0846">
        <w:rPr>
          <w:rStyle w:val="TextoNormalNegritaCaracter"/>
        </w:rPr>
        <w:t>Artículo 12.</w:t>
      </w:r>
      <w:r w:rsidRPr="00AF0846">
        <w:rPr>
          <w:rStyle w:val="TextoNormalCaracter"/>
        </w:rPr>
        <w:t>-</w:t>
      </w:r>
      <w:r>
        <w:t xml:space="preserve"> Sentencia </w:t>
      </w:r>
      <w:hyperlink w:anchor="SENTENCIA_2023_149" w:history="1">
        <w:r w:rsidRPr="00AF0846">
          <w:rPr>
            <w:rStyle w:val="TextoNormalCaracter"/>
          </w:rPr>
          <w:t>149/2023</w:t>
        </w:r>
      </w:hyperlink>
      <w:r>
        <w:t>, VP.</w:t>
      </w:r>
    </w:p>
    <w:p w14:paraId="1AACEF1A" w14:textId="4E67347D" w:rsidR="00AF0846" w:rsidRDefault="00AF0846" w:rsidP="00AF0846">
      <w:pPr>
        <w:pStyle w:val="SangriaFrancesaArticulo"/>
      </w:pPr>
      <w:r w:rsidRPr="00AF0846">
        <w:rPr>
          <w:rStyle w:val="TextoNormalNegritaCaracter"/>
        </w:rPr>
        <w:t>Artículo 18.</w:t>
      </w:r>
      <w:r w:rsidRPr="00AF0846">
        <w:rPr>
          <w:rStyle w:val="TextoNormalCaracter"/>
        </w:rPr>
        <w:t>-</w:t>
      </w:r>
      <w:r>
        <w:t xml:space="preserve"> Sentencia </w:t>
      </w:r>
      <w:hyperlink w:anchor="SENTENCIA_2023_149" w:history="1">
        <w:r w:rsidRPr="00AF0846">
          <w:rPr>
            <w:rStyle w:val="TextoNormalCaracter"/>
          </w:rPr>
          <w:t>149/2023</w:t>
        </w:r>
      </w:hyperlink>
      <w:r>
        <w:t>, VP.</w:t>
      </w:r>
    </w:p>
    <w:p w14:paraId="3E1194F2" w14:textId="7ECB9510" w:rsidR="00AF0846" w:rsidRDefault="00AF0846" w:rsidP="00AF0846">
      <w:pPr>
        <w:pStyle w:val="SangriaFrancesaArticulo"/>
      </w:pPr>
      <w:r w:rsidRPr="00AF0846">
        <w:rPr>
          <w:rStyle w:val="TextoNormalNegritaCaracter"/>
        </w:rPr>
        <w:t>Artículo 30.2.</w:t>
      </w:r>
      <w:r w:rsidRPr="00AF0846">
        <w:rPr>
          <w:rStyle w:val="TextoNormalCaracter"/>
        </w:rPr>
        <w:t>-</w:t>
      </w:r>
      <w:r>
        <w:t xml:space="preserve"> Sentencia </w:t>
      </w:r>
      <w:hyperlink w:anchor="SENTENCIA_2023_149" w:history="1">
        <w:r w:rsidRPr="00AF0846">
          <w:rPr>
            <w:rStyle w:val="TextoNormalCaracter"/>
          </w:rPr>
          <w:t>149/2023</w:t>
        </w:r>
      </w:hyperlink>
      <w:r>
        <w:t>, f. 1.</w:t>
      </w:r>
    </w:p>
    <w:p w14:paraId="300E3576" w14:textId="2C25B806" w:rsidR="00AF0846" w:rsidRDefault="00AF0846" w:rsidP="00AF0846">
      <w:pPr>
        <w:pStyle w:val="SangriaFrancesaArticulo"/>
      </w:pPr>
    </w:p>
    <w:p w14:paraId="7520B8A2" w14:textId="77777777" w:rsidR="00AF0846" w:rsidRDefault="00AF0846" w:rsidP="00AF0846">
      <w:pPr>
        <w:pStyle w:val="TextoNormalNegritaCursivandice"/>
      </w:pPr>
      <w:r>
        <w:t>Ley 30/1992, de 26 de noviembre, de régimen jurídico de las administraciones públicas y del procedimiento administrativo común</w:t>
      </w:r>
    </w:p>
    <w:p w14:paraId="5787A1F9" w14:textId="421174D6"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 </w:t>
      </w:r>
      <w:hyperlink w:anchor="AUTO_2023_603" w:history="1">
        <w:r w:rsidRPr="00AF0846">
          <w:rPr>
            <w:rStyle w:val="TextoNormalCaracter"/>
          </w:rPr>
          <w:t>603/2023</w:t>
        </w:r>
      </w:hyperlink>
      <w:r>
        <w:t>, f. 3.</w:t>
      </w:r>
    </w:p>
    <w:p w14:paraId="61E73F4C" w14:textId="5D2B31E8" w:rsidR="00AF0846" w:rsidRDefault="00AF0846" w:rsidP="00AF0846">
      <w:pPr>
        <w:pStyle w:val="SangriaFrancesaArticulo"/>
      </w:pPr>
      <w:r w:rsidRPr="00AF0846">
        <w:rPr>
          <w:rStyle w:val="TextoNormalNegritaCaracter"/>
        </w:rPr>
        <w:t>Artículo 131.</w:t>
      </w:r>
      <w:r w:rsidRPr="00AF0846">
        <w:rPr>
          <w:rStyle w:val="TextoNormalCaracter"/>
        </w:rPr>
        <w:t>-</w:t>
      </w:r>
      <w:r>
        <w:t xml:space="preserve"> Sentencia </w:t>
      </w:r>
      <w:hyperlink w:anchor="SENTENCIA_2023_150" w:history="1">
        <w:r w:rsidRPr="00AF0846">
          <w:rPr>
            <w:rStyle w:val="TextoNormalCaracter"/>
          </w:rPr>
          <w:t>150/2023</w:t>
        </w:r>
      </w:hyperlink>
      <w:r>
        <w:t>, f. 2.</w:t>
      </w:r>
    </w:p>
    <w:p w14:paraId="7B1D1B76" w14:textId="2168A405" w:rsidR="00AF0846" w:rsidRDefault="00AF0846" w:rsidP="00AF0846">
      <w:pPr>
        <w:pStyle w:val="SangriaIzquierdaArticulo"/>
      </w:pPr>
      <w:r>
        <w:t xml:space="preserve">Auto </w:t>
      </w:r>
      <w:hyperlink w:anchor="AUTO_2023_603" w:history="1">
        <w:r w:rsidRPr="00AF0846">
          <w:rPr>
            <w:rStyle w:val="TextoNormalCaracter"/>
          </w:rPr>
          <w:t>603/2023</w:t>
        </w:r>
      </w:hyperlink>
      <w:r>
        <w:t>, f. 3.</w:t>
      </w:r>
    </w:p>
    <w:p w14:paraId="28947728" w14:textId="62ABFD31" w:rsidR="00AF0846" w:rsidRDefault="00AF0846" w:rsidP="00AF0846">
      <w:pPr>
        <w:pStyle w:val="SangriaIzquierdaArticulo"/>
      </w:pPr>
    </w:p>
    <w:p w14:paraId="67460E06" w14:textId="77777777" w:rsidR="00AF0846" w:rsidRDefault="00AF0846" w:rsidP="00AF0846">
      <w:pPr>
        <w:pStyle w:val="TextoNormalNegritaCursivandice"/>
      </w:pPr>
      <w:r>
        <w:t>Ley 14/1996, de 30 de diciembre. Cesión de tributos del Estado a las  Comunidades Autónomas y medidas fiscales complementarias</w:t>
      </w:r>
    </w:p>
    <w:p w14:paraId="6C2FA94A" w14:textId="602D980F"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9" w:history="1">
        <w:r w:rsidRPr="00AF0846">
          <w:rPr>
            <w:rStyle w:val="TextoNormalCaracter"/>
          </w:rPr>
          <w:t>149/2023</w:t>
        </w:r>
      </w:hyperlink>
      <w:r>
        <w:t>, VP.</w:t>
      </w:r>
    </w:p>
    <w:p w14:paraId="3EBD179F" w14:textId="773FF890" w:rsidR="00AF0846" w:rsidRDefault="00AF0846" w:rsidP="00AF0846">
      <w:pPr>
        <w:pStyle w:val="SangriaFrancesaArticulo"/>
      </w:pPr>
    </w:p>
    <w:p w14:paraId="0AB1A862" w14:textId="77777777" w:rsidR="00AF0846" w:rsidRDefault="00AF0846" w:rsidP="00AF0846">
      <w:pPr>
        <w:pStyle w:val="TextoNormalNegritaCursivandice"/>
      </w:pPr>
      <w:r>
        <w:t>Ley 29/1998, de 13 de julio, reguladora de la jurisdicción contencioso-administrativa</w:t>
      </w:r>
    </w:p>
    <w:p w14:paraId="0BA352AA" w14:textId="77DD04AD"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6" w:history="1">
        <w:r w:rsidRPr="00AF0846">
          <w:rPr>
            <w:rStyle w:val="TextoNormalCaracter"/>
          </w:rPr>
          <w:t>166/2023</w:t>
        </w:r>
      </w:hyperlink>
      <w:r>
        <w:t>, ff. 2, 4.</w:t>
      </w:r>
    </w:p>
    <w:p w14:paraId="0B0BEBBA" w14:textId="1628C4AE" w:rsidR="00AF0846" w:rsidRDefault="00AF0846" w:rsidP="00AF0846">
      <w:pPr>
        <w:pStyle w:val="SangriaFrancesaArticulo"/>
      </w:pPr>
      <w:r w:rsidRPr="00AF0846">
        <w:rPr>
          <w:rStyle w:val="TextoNormalNegritaCaracter"/>
        </w:rPr>
        <w:t>Artículo 10.8</w:t>
      </w:r>
      <w:r>
        <w:t xml:space="preserve"> (redactado por la Ley 3/2020, de 18 de septiembre)</w:t>
      </w:r>
      <w:r w:rsidRPr="00AF0846">
        <w:rPr>
          <w:rStyle w:val="TextoNormalNegritaCaracter"/>
        </w:rPr>
        <w:t>.</w:t>
      </w:r>
      <w:r w:rsidRPr="00AF0846">
        <w:rPr>
          <w:rStyle w:val="TextoNormalCaracter"/>
        </w:rPr>
        <w:t>-</w:t>
      </w:r>
      <w:r>
        <w:t xml:space="preserve"> Sentencia </w:t>
      </w:r>
      <w:hyperlink w:anchor="SENTENCIA_2023_166" w:history="1">
        <w:r w:rsidRPr="00AF0846">
          <w:rPr>
            <w:rStyle w:val="TextoNormalCaracter"/>
          </w:rPr>
          <w:t>166/2023</w:t>
        </w:r>
      </w:hyperlink>
      <w:r>
        <w:t>, ff. 2, 9.</w:t>
      </w:r>
    </w:p>
    <w:p w14:paraId="033DDE01" w14:textId="1AA76096" w:rsidR="00AF0846" w:rsidRDefault="00AF0846" w:rsidP="00AF0846">
      <w:pPr>
        <w:pStyle w:val="SangriaFrancesaArticulo"/>
      </w:pPr>
      <w:r w:rsidRPr="00AF0846">
        <w:rPr>
          <w:rStyle w:val="TextoNormalNegritaCaracter"/>
        </w:rPr>
        <w:t>Artículo 11.1 i)</w:t>
      </w:r>
      <w:r>
        <w:t xml:space="preserve"> (redactado por la Ley 3/2020, de 18 de septiembre)</w:t>
      </w:r>
      <w:r w:rsidRPr="00AF0846">
        <w:rPr>
          <w:rStyle w:val="TextoNormalNegritaCaracter"/>
        </w:rPr>
        <w:t>.</w:t>
      </w:r>
      <w:r w:rsidRPr="00AF0846">
        <w:rPr>
          <w:rStyle w:val="TextoNormalCaracter"/>
        </w:rPr>
        <w:t>-</w:t>
      </w:r>
      <w:r>
        <w:t xml:space="preserve"> Sentencia </w:t>
      </w:r>
      <w:hyperlink w:anchor="SENTENCIA_2023_166" w:history="1">
        <w:r w:rsidRPr="00AF0846">
          <w:rPr>
            <w:rStyle w:val="TextoNormalCaracter"/>
          </w:rPr>
          <w:t>166/2023</w:t>
        </w:r>
      </w:hyperlink>
      <w:r>
        <w:t>, ff. 2, 9.</w:t>
      </w:r>
    </w:p>
    <w:p w14:paraId="21FDE2C1" w14:textId="29823427" w:rsidR="00AF0846" w:rsidRDefault="00AF0846" w:rsidP="00AF0846">
      <w:pPr>
        <w:pStyle w:val="SangriaFrancesaArticulo"/>
      </w:pPr>
      <w:r w:rsidRPr="00AF0846">
        <w:rPr>
          <w:rStyle w:val="TextoNormalNegritaCaracter"/>
        </w:rPr>
        <w:lastRenderedPageBreak/>
        <w:t>Artículo 87 ter</w:t>
      </w:r>
      <w:r>
        <w:t xml:space="preserve"> (redactado por el Real Decreto-ley 8/2021, de 4 de mayo)</w:t>
      </w:r>
      <w:r w:rsidRPr="00AF0846">
        <w:rPr>
          <w:rStyle w:val="TextoNormalNegritaCaracter"/>
        </w:rPr>
        <w:t>.</w:t>
      </w:r>
      <w:r w:rsidRPr="00AF0846">
        <w:rPr>
          <w:rStyle w:val="TextoNormalCaracter"/>
        </w:rPr>
        <w:t>-</w:t>
      </w:r>
      <w:r>
        <w:t xml:space="preserve"> Sentencia </w:t>
      </w:r>
      <w:hyperlink w:anchor="SENTENCIA_2023_166" w:history="1">
        <w:r w:rsidRPr="00AF0846">
          <w:rPr>
            <w:rStyle w:val="TextoNormalCaracter"/>
          </w:rPr>
          <w:t>166/2023</w:t>
        </w:r>
      </w:hyperlink>
      <w:r>
        <w:t>, f. 2.</w:t>
      </w:r>
    </w:p>
    <w:p w14:paraId="03ABE18C" w14:textId="2BE83ABA" w:rsidR="00AF0846" w:rsidRDefault="00AF0846" w:rsidP="00AF0846">
      <w:pPr>
        <w:pStyle w:val="SangriaFrancesaArticulo"/>
      </w:pPr>
      <w:r w:rsidRPr="00AF0846">
        <w:rPr>
          <w:rStyle w:val="TextoNormalNegritaCaracter"/>
        </w:rPr>
        <w:t>Artículo 87.1 bis</w:t>
      </w:r>
      <w:r>
        <w:t xml:space="preserve"> (redactado por el Real Decreto-ley 8/2021, de 4 de mayo)</w:t>
      </w:r>
      <w:r w:rsidRPr="00AF0846">
        <w:rPr>
          <w:rStyle w:val="TextoNormalNegritaCaracter"/>
        </w:rPr>
        <w:t>.</w:t>
      </w:r>
      <w:r w:rsidRPr="00AF0846">
        <w:rPr>
          <w:rStyle w:val="TextoNormalCaracter"/>
        </w:rPr>
        <w:t>-</w:t>
      </w:r>
      <w:r>
        <w:t xml:space="preserve"> Sentencia </w:t>
      </w:r>
      <w:hyperlink w:anchor="SENTENCIA_2023_166" w:history="1">
        <w:r w:rsidRPr="00AF0846">
          <w:rPr>
            <w:rStyle w:val="TextoNormalCaracter"/>
          </w:rPr>
          <w:t>166/2023</w:t>
        </w:r>
      </w:hyperlink>
      <w:r>
        <w:t>, f. 2.</w:t>
      </w:r>
    </w:p>
    <w:p w14:paraId="5767DB65" w14:textId="3E0D4FFC" w:rsidR="00AF0846" w:rsidRDefault="00AF0846" w:rsidP="00AF0846">
      <w:pPr>
        <w:pStyle w:val="SangriaFrancesaArticulo"/>
      </w:pPr>
      <w:r w:rsidRPr="00AF0846">
        <w:rPr>
          <w:rStyle w:val="TextoNormalNegritaCaracter"/>
        </w:rPr>
        <w:t>Artículo 87.2</w:t>
      </w:r>
      <w:r>
        <w:t xml:space="preserve"> (redactado por el Real Decreto-ley 8/2021, de 4 de mayo)</w:t>
      </w:r>
      <w:r w:rsidRPr="00AF0846">
        <w:rPr>
          <w:rStyle w:val="TextoNormalNegritaCaracter"/>
        </w:rPr>
        <w:t>.</w:t>
      </w:r>
      <w:r w:rsidRPr="00AF0846">
        <w:rPr>
          <w:rStyle w:val="TextoNormalCaracter"/>
        </w:rPr>
        <w:t>-</w:t>
      </w:r>
      <w:r>
        <w:t xml:space="preserve"> Sentencia </w:t>
      </w:r>
      <w:hyperlink w:anchor="SENTENCIA_2023_166" w:history="1">
        <w:r w:rsidRPr="00AF0846">
          <w:rPr>
            <w:rStyle w:val="TextoNormalCaracter"/>
          </w:rPr>
          <w:t>166/2023</w:t>
        </w:r>
      </w:hyperlink>
      <w:r>
        <w:t>, f. 2.</w:t>
      </w:r>
    </w:p>
    <w:p w14:paraId="5676514B" w14:textId="024FE5E8" w:rsidR="00AF0846" w:rsidRDefault="00AF0846" w:rsidP="00AF0846">
      <w:pPr>
        <w:pStyle w:val="SangriaFrancesaArticulo"/>
      </w:pPr>
      <w:r w:rsidRPr="00AF0846">
        <w:rPr>
          <w:rStyle w:val="TextoNormalNegritaCaracter"/>
        </w:rPr>
        <w:t>Artículo 122.</w:t>
      </w:r>
      <w:r w:rsidRPr="00AF0846">
        <w:rPr>
          <w:rStyle w:val="TextoNormalCaracter"/>
        </w:rPr>
        <w:t>-</w:t>
      </w:r>
      <w:r>
        <w:t xml:space="preserve"> Sentencia </w:t>
      </w:r>
      <w:hyperlink w:anchor="SENTENCIA_2023_177" w:history="1">
        <w:r w:rsidRPr="00AF0846">
          <w:rPr>
            <w:rStyle w:val="TextoNormalCaracter"/>
          </w:rPr>
          <w:t>177/2023</w:t>
        </w:r>
      </w:hyperlink>
      <w:r>
        <w:t>, f. 2.</w:t>
      </w:r>
    </w:p>
    <w:p w14:paraId="23307352" w14:textId="34178987" w:rsidR="00AF0846" w:rsidRDefault="00AF0846" w:rsidP="00AF0846">
      <w:pPr>
        <w:pStyle w:val="SangriaFrancesaArticulo"/>
      </w:pPr>
      <w:r w:rsidRPr="00AF0846">
        <w:rPr>
          <w:rStyle w:val="TextoNormalNegritaCaracter"/>
        </w:rPr>
        <w:t>Artículo 122 quater</w:t>
      </w:r>
      <w:r>
        <w:t xml:space="preserve"> (redactado por el Real Decreto-ley 8/2021, de 4 de mayo)</w:t>
      </w:r>
      <w:r w:rsidRPr="00AF0846">
        <w:rPr>
          <w:rStyle w:val="TextoNormalNegritaCaracter"/>
        </w:rPr>
        <w:t>.</w:t>
      </w:r>
      <w:r w:rsidRPr="00AF0846">
        <w:rPr>
          <w:rStyle w:val="TextoNormalCaracter"/>
        </w:rPr>
        <w:t>-</w:t>
      </w:r>
      <w:r>
        <w:t xml:space="preserve"> Sentencia </w:t>
      </w:r>
      <w:hyperlink w:anchor="SENTENCIA_2023_166" w:history="1">
        <w:r w:rsidRPr="00AF0846">
          <w:rPr>
            <w:rStyle w:val="TextoNormalCaracter"/>
          </w:rPr>
          <w:t>166/2023</w:t>
        </w:r>
      </w:hyperlink>
      <w:r>
        <w:t>, f. 2.</w:t>
      </w:r>
    </w:p>
    <w:p w14:paraId="234A0DC6" w14:textId="68FA0E82" w:rsidR="00AF0846" w:rsidRDefault="00AF0846" w:rsidP="00AF0846">
      <w:pPr>
        <w:pStyle w:val="SangriaFrancesaArticulo"/>
      </w:pPr>
      <w:r w:rsidRPr="00AF0846">
        <w:rPr>
          <w:rStyle w:val="TextoNormalNegritaCaracter"/>
        </w:rPr>
        <w:t>Artículo 122 quater, inciso "10.8 y 11.1 i)"</w:t>
      </w:r>
      <w:r>
        <w:t xml:space="preserve"> (redactado por la Ley 3/2020, de 18 de septiembre)</w:t>
      </w:r>
      <w:r w:rsidRPr="00AF0846">
        <w:rPr>
          <w:rStyle w:val="TextoNormalNegritaCaracter"/>
        </w:rPr>
        <w:t>.</w:t>
      </w:r>
      <w:r w:rsidRPr="00AF0846">
        <w:rPr>
          <w:rStyle w:val="TextoNormalCaracter"/>
        </w:rPr>
        <w:t>-</w:t>
      </w:r>
      <w:r>
        <w:t xml:space="preserve"> Sentencia </w:t>
      </w:r>
      <w:hyperlink w:anchor="SENTENCIA_2023_166" w:history="1">
        <w:r w:rsidRPr="00AF0846">
          <w:rPr>
            <w:rStyle w:val="TextoNormalCaracter"/>
          </w:rPr>
          <w:t>166/2023</w:t>
        </w:r>
      </w:hyperlink>
      <w:r>
        <w:t>, ff. 2, 9.</w:t>
      </w:r>
    </w:p>
    <w:p w14:paraId="5A2CC2E8" w14:textId="023E18CC" w:rsidR="00AF0846" w:rsidRDefault="00AF0846" w:rsidP="00AF0846">
      <w:pPr>
        <w:pStyle w:val="SangriaFrancesaArticulo"/>
      </w:pPr>
    </w:p>
    <w:p w14:paraId="7E0F916C" w14:textId="77777777" w:rsidR="00AF0846" w:rsidRDefault="00AF0846" w:rsidP="00AF0846">
      <w:pPr>
        <w:pStyle w:val="TextoNormalNegritaCursivandice"/>
      </w:pPr>
      <w:r>
        <w:t>Ley 1/2000, de 7 de enero, de Enjuiciamiento Civil</w:t>
      </w:r>
    </w:p>
    <w:p w14:paraId="7145843D" w14:textId="1582AE1A"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 </w:t>
      </w:r>
      <w:hyperlink w:anchor="AUTO_2023_602" w:history="1">
        <w:r w:rsidRPr="00AF0846">
          <w:rPr>
            <w:rStyle w:val="TextoNormalCaracter"/>
          </w:rPr>
          <w:t>602/2023</w:t>
        </w:r>
      </w:hyperlink>
      <w:r>
        <w:t>, f. único.</w:t>
      </w:r>
    </w:p>
    <w:p w14:paraId="3875B343" w14:textId="07EBE8DD" w:rsidR="00AF0846" w:rsidRDefault="00AF0846" w:rsidP="00AF0846">
      <w:pPr>
        <w:pStyle w:val="SangriaFrancesaArticulo"/>
      </w:pPr>
      <w:r w:rsidRPr="00AF0846">
        <w:rPr>
          <w:rStyle w:val="TextoNormalNegritaCaracter"/>
        </w:rPr>
        <w:t>Artículo 19.1.</w:t>
      </w:r>
      <w:r w:rsidRPr="00AF0846">
        <w:rPr>
          <w:rStyle w:val="TextoNormalCaracter"/>
        </w:rPr>
        <w:t>-</w:t>
      </w:r>
      <w:r>
        <w:t xml:space="preserve"> Auto </w:t>
      </w:r>
      <w:hyperlink w:anchor="AUTO_2023_602" w:history="1">
        <w:r w:rsidRPr="00AF0846">
          <w:rPr>
            <w:rStyle w:val="TextoNormalCaracter"/>
          </w:rPr>
          <w:t>602/2023</w:t>
        </w:r>
      </w:hyperlink>
      <w:r>
        <w:t>, f. único.</w:t>
      </w:r>
    </w:p>
    <w:p w14:paraId="53118738" w14:textId="64BCF52A" w:rsidR="00AF0846" w:rsidRDefault="00AF0846" w:rsidP="00AF0846">
      <w:pPr>
        <w:pStyle w:val="SangriaFrancesaArticulo"/>
      </w:pPr>
      <w:r w:rsidRPr="00AF0846">
        <w:rPr>
          <w:rStyle w:val="TextoNormalNegritaCaracter"/>
        </w:rPr>
        <w:t>Artículo 19.3.</w:t>
      </w:r>
      <w:r w:rsidRPr="00AF0846">
        <w:rPr>
          <w:rStyle w:val="TextoNormalCaracter"/>
        </w:rPr>
        <w:t>-</w:t>
      </w:r>
      <w:r>
        <w:t xml:space="preserve"> Auto </w:t>
      </w:r>
      <w:hyperlink w:anchor="AUTO_2023_602" w:history="1">
        <w:r w:rsidRPr="00AF0846">
          <w:rPr>
            <w:rStyle w:val="TextoNormalCaracter"/>
          </w:rPr>
          <w:t>602/2023</w:t>
        </w:r>
      </w:hyperlink>
      <w:r>
        <w:t>, f. único.</w:t>
      </w:r>
    </w:p>
    <w:p w14:paraId="31617C81" w14:textId="4A6B085C" w:rsidR="00AF0846" w:rsidRDefault="00AF0846" w:rsidP="00AF0846">
      <w:pPr>
        <w:pStyle w:val="SangriaFrancesaArticulo"/>
      </w:pPr>
      <w:r w:rsidRPr="00AF0846">
        <w:rPr>
          <w:rStyle w:val="TextoNormalNegritaCaracter"/>
        </w:rPr>
        <w:t>Artículo 20.2.</w:t>
      </w:r>
      <w:r w:rsidRPr="00AF0846">
        <w:rPr>
          <w:rStyle w:val="TextoNormalCaracter"/>
        </w:rPr>
        <w:t>-</w:t>
      </w:r>
      <w:r>
        <w:t xml:space="preserve"> Auto </w:t>
      </w:r>
      <w:hyperlink w:anchor="AUTO_2023_602" w:history="1">
        <w:r w:rsidRPr="00AF0846">
          <w:rPr>
            <w:rStyle w:val="TextoNormalCaracter"/>
          </w:rPr>
          <w:t>602/2023</w:t>
        </w:r>
      </w:hyperlink>
      <w:r>
        <w:t>, f. único.</w:t>
      </w:r>
    </w:p>
    <w:p w14:paraId="5D25EDF9" w14:textId="0DD9922F" w:rsidR="00AF0846" w:rsidRDefault="00AF0846" w:rsidP="00AF0846">
      <w:pPr>
        <w:pStyle w:val="SangriaFrancesaArticulo"/>
      </w:pPr>
      <w:r w:rsidRPr="00AF0846">
        <w:rPr>
          <w:rStyle w:val="TextoNormalNegritaCaracter"/>
        </w:rPr>
        <w:t>Artículo 20.3.</w:t>
      </w:r>
      <w:r w:rsidRPr="00AF0846">
        <w:rPr>
          <w:rStyle w:val="TextoNormalCaracter"/>
        </w:rPr>
        <w:t>-</w:t>
      </w:r>
      <w:r>
        <w:t xml:space="preserve"> Auto </w:t>
      </w:r>
      <w:hyperlink w:anchor="AUTO_2023_602" w:history="1">
        <w:r w:rsidRPr="00AF0846">
          <w:rPr>
            <w:rStyle w:val="TextoNormalCaracter"/>
          </w:rPr>
          <w:t>602/2023</w:t>
        </w:r>
      </w:hyperlink>
      <w:r>
        <w:t>, f. único.</w:t>
      </w:r>
    </w:p>
    <w:p w14:paraId="7097CC37" w14:textId="419D5788" w:rsidR="00AF0846" w:rsidRDefault="00AF0846" w:rsidP="00AF0846">
      <w:pPr>
        <w:pStyle w:val="SangriaFrancesaArticulo"/>
      </w:pPr>
      <w:r w:rsidRPr="00AF0846">
        <w:rPr>
          <w:rStyle w:val="TextoNormalNegritaCaracter"/>
        </w:rPr>
        <w:t>Artículo 130.2.</w:t>
      </w:r>
      <w:r w:rsidRPr="00AF0846">
        <w:rPr>
          <w:rStyle w:val="TextoNormalCaracter"/>
        </w:rPr>
        <w:t>-</w:t>
      </w:r>
      <w:r>
        <w:t xml:space="preserve"> Auto </w:t>
      </w:r>
      <w:hyperlink w:anchor="AUTO_2023_490" w:history="1">
        <w:r w:rsidRPr="00AF0846">
          <w:rPr>
            <w:rStyle w:val="TextoNormalCaracter"/>
          </w:rPr>
          <w:t>490/2023</w:t>
        </w:r>
      </w:hyperlink>
      <w:r>
        <w:t>, f. 1.</w:t>
      </w:r>
    </w:p>
    <w:p w14:paraId="0D571E0B" w14:textId="630B4F85" w:rsidR="00AF0846" w:rsidRDefault="00AF0846" w:rsidP="00AF0846">
      <w:pPr>
        <w:pStyle w:val="SangriaFrancesaArticulo"/>
      </w:pPr>
      <w:r w:rsidRPr="00AF0846">
        <w:rPr>
          <w:rStyle w:val="TextoNormalNegritaCaracter"/>
        </w:rPr>
        <w:t>Artículo 136.</w:t>
      </w:r>
      <w:r w:rsidRPr="00AF0846">
        <w:rPr>
          <w:rStyle w:val="TextoNormalCaracter"/>
        </w:rPr>
        <w:t>-</w:t>
      </w:r>
      <w:r>
        <w:t xml:space="preserve"> Sentencia </w:t>
      </w:r>
      <w:hyperlink w:anchor="SENTENCIA_2023_172" w:history="1">
        <w:r w:rsidRPr="00AF0846">
          <w:rPr>
            <w:rStyle w:val="TextoNormalCaracter"/>
          </w:rPr>
          <w:t>172/2023</w:t>
        </w:r>
      </w:hyperlink>
      <w:r>
        <w:t>, f. 4.</w:t>
      </w:r>
    </w:p>
    <w:p w14:paraId="1815229C" w14:textId="24F10908" w:rsidR="00AF0846" w:rsidRDefault="00AF0846" w:rsidP="00AF0846">
      <w:pPr>
        <w:pStyle w:val="SangriaFrancesaArticulo"/>
      </w:pPr>
      <w:r w:rsidRPr="00AF0846">
        <w:rPr>
          <w:rStyle w:val="TextoNormalNegritaCaracter"/>
        </w:rPr>
        <w:t>Artículo 155.1.</w:t>
      </w:r>
      <w:r w:rsidRPr="00AF0846">
        <w:rPr>
          <w:rStyle w:val="TextoNormalCaracter"/>
        </w:rPr>
        <w:t>-</w:t>
      </w:r>
      <w:r>
        <w:t xml:space="preserve"> Sentencia </w:t>
      </w:r>
      <w:hyperlink w:anchor="SENTENCIA_2023_138" w:history="1">
        <w:r w:rsidRPr="00AF0846">
          <w:rPr>
            <w:rStyle w:val="TextoNormalCaracter"/>
          </w:rPr>
          <w:t>138/2023</w:t>
        </w:r>
      </w:hyperlink>
      <w:r>
        <w:t>, f. único.</w:t>
      </w:r>
    </w:p>
    <w:p w14:paraId="5B0309D7" w14:textId="585CC601" w:rsidR="00AF0846" w:rsidRDefault="00AF0846" w:rsidP="00AF0846">
      <w:pPr>
        <w:pStyle w:val="SangriaFrancesaArticulo"/>
      </w:pPr>
      <w:r w:rsidRPr="00AF0846">
        <w:rPr>
          <w:rStyle w:val="TextoNormalNegritaCaracter"/>
        </w:rPr>
        <w:t>Artículo 155.2.</w:t>
      </w:r>
      <w:r w:rsidRPr="00AF0846">
        <w:rPr>
          <w:rStyle w:val="TextoNormalCaracter"/>
        </w:rPr>
        <w:t>-</w:t>
      </w:r>
      <w:r>
        <w:t xml:space="preserve"> Sentencia </w:t>
      </w:r>
      <w:hyperlink w:anchor="SENTENCIA_2023_137" w:history="1">
        <w:r w:rsidRPr="00AF0846">
          <w:rPr>
            <w:rStyle w:val="TextoNormalCaracter"/>
          </w:rPr>
          <w:t>137/2023</w:t>
        </w:r>
      </w:hyperlink>
      <w:r>
        <w:t>, f. 3.</w:t>
      </w:r>
    </w:p>
    <w:p w14:paraId="0151CCB9" w14:textId="0A708000" w:rsidR="00AF0846" w:rsidRDefault="00AF0846" w:rsidP="00AF0846">
      <w:pPr>
        <w:pStyle w:val="SangriaFrancesaArticulo"/>
      </w:pPr>
      <w:r w:rsidRPr="00AF0846">
        <w:rPr>
          <w:rStyle w:val="TextoNormalNegritaCaracter"/>
        </w:rPr>
        <w:t>Artículo 207.3.</w:t>
      </w:r>
      <w:r w:rsidRPr="00AF0846">
        <w:rPr>
          <w:rStyle w:val="TextoNormalCaracter"/>
        </w:rPr>
        <w:t>-</w:t>
      </w:r>
      <w:r>
        <w:t xml:space="preserve"> Sentencia </w:t>
      </w:r>
      <w:hyperlink w:anchor="SENTENCIA_2023_172" w:history="1">
        <w:r w:rsidRPr="00AF0846">
          <w:rPr>
            <w:rStyle w:val="TextoNormalCaracter"/>
          </w:rPr>
          <w:t>172/2023</w:t>
        </w:r>
      </w:hyperlink>
      <w:r>
        <w:t>, f. 4.</w:t>
      </w:r>
    </w:p>
    <w:p w14:paraId="58E5771A" w14:textId="68B1506D" w:rsidR="00AF0846" w:rsidRDefault="00AF0846" w:rsidP="00AF0846">
      <w:pPr>
        <w:pStyle w:val="SangriaFrancesaArticulo"/>
      </w:pPr>
      <w:r w:rsidRPr="00AF0846">
        <w:rPr>
          <w:rStyle w:val="TextoNormalNegritaCaracter"/>
        </w:rPr>
        <w:t>Artículo 207.4.</w:t>
      </w:r>
      <w:r w:rsidRPr="00AF0846">
        <w:rPr>
          <w:rStyle w:val="TextoNormalCaracter"/>
        </w:rPr>
        <w:t>-</w:t>
      </w:r>
      <w:r>
        <w:t xml:space="preserve"> Sentencia </w:t>
      </w:r>
      <w:hyperlink w:anchor="SENTENCIA_2023_172" w:history="1">
        <w:r w:rsidRPr="00AF0846">
          <w:rPr>
            <w:rStyle w:val="TextoNormalCaracter"/>
          </w:rPr>
          <w:t>172/2023</w:t>
        </w:r>
      </w:hyperlink>
      <w:r>
        <w:t>, f. 4.</w:t>
      </w:r>
    </w:p>
    <w:p w14:paraId="208C655D" w14:textId="33DD3B70" w:rsidR="00AF0846" w:rsidRDefault="00AF0846" w:rsidP="00AF0846">
      <w:pPr>
        <w:pStyle w:val="SangriaFrancesaArticulo"/>
      </w:pPr>
      <w:r w:rsidRPr="00AF0846">
        <w:rPr>
          <w:rStyle w:val="TextoNormalNegritaCaracter"/>
        </w:rPr>
        <w:t>Artículo 225.3.</w:t>
      </w:r>
      <w:r w:rsidRPr="00AF0846">
        <w:rPr>
          <w:rStyle w:val="TextoNormalCaracter"/>
        </w:rPr>
        <w:t>-</w:t>
      </w:r>
      <w:r>
        <w:t xml:space="preserve"> Sentencia </w:t>
      </w:r>
      <w:hyperlink w:anchor="SENTENCIA_2023_156" w:history="1">
        <w:r w:rsidRPr="00AF0846">
          <w:rPr>
            <w:rStyle w:val="TextoNormalCaracter"/>
          </w:rPr>
          <w:t>156/2023</w:t>
        </w:r>
      </w:hyperlink>
      <w:r>
        <w:t>, f. 2.</w:t>
      </w:r>
    </w:p>
    <w:p w14:paraId="66BEB14D" w14:textId="7DF5A28F" w:rsidR="00AF0846" w:rsidRDefault="00AF0846" w:rsidP="00AF0846">
      <w:pPr>
        <w:pStyle w:val="SangriaFrancesaArticulo"/>
      </w:pPr>
      <w:r w:rsidRPr="00AF0846">
        <w:rPr>
          <w:rStyle w:val="TextoNormalNegritaCaracter"/>
        </w:rPr>
        <w:t>Artículo 227.2.</w:t>
      </w:r>
      <w:r w:rsidRPr="00AF0846">
        <w:rPr>
          <w:rStyle w:val="TextoNormalCaracter"/>
        </w:rPr>
        <w:t>-</w:t>
      </w:r>
      <w:r>
        <w:t xml:space="preserve"> Sentencia </w:t>
      </w:r>
      <w:hyperlink w:anchor="SENTENCIA_2023_151" w:history="1">
        <w:r w:rsidRPr="00AF0846">
          <w:rPr>
            <w:rStyle w:val="TextoNormalCaracter"/>
          </w:rPr>
          <w:t>151/2023</w:t>
        </w:r>
      </w:hyperlink>
      <w:r>
        <w:t>, f. 2.</w:t>
      </w:r>
    </w:p>
    <w:p w14:paraId="6D63E104" w14:textId="3107980D" w:rsidR="00AF0846" w:rsidRDefault="00AF0846" w:rsidP="00AF0846">
      <w:pPr>
        <w:pStyle w:val="SangriaFrancesaArticulo"/>
      </w:pPr>
      <w:r w:rsidRPr="00AF0846">
        <w:rPr>
          <w:rStyle w:val="TextoNormalNegritaCaracter"/>
        </w:rPr>
        <w:t>Artículo 228.</w:t>
      </w:r>
      <w:r w:rsidRPr="00AF0846">
        <w:rPr>
          <w:rStyle w:val="TextoNormalCaracter"/>
        </w:rPr>
        <w:t>-</w:t>
      </w:r>
      <w:r>
        <w:t xml:space="preserve"> Sentencia </w:t>
      </w:r>
      <w:hyperlink w:anchor="SENTENCIA_2023_151" w:history="1">
        <w:r w:rsidRPr="00AF0846">
          <w:rPr>
            <w:rStyle w:val="TextoNormalCaracter"/>
          </w:rPr>
          <w:t>151/2023</w:t>
        </w:r>
      </w:hyperlink>
      <w:r>
        <w:t>, ff. 1, 2.</w:t>
      </w:r>
    </w:p>
    <w:p w14:paraId="5E497BA5" w14:textId="65048820" w:rsidR="00AF0846" w:rsidRDefault="00AF0846" w:rsidP="00AF0846">
      <w:pPr>
        <w:pStyle w:val="SangriaFrancesaArticulo"/>
      </w:pPr>
      <w:r w:rsidRPr="00AF0846">
        <w:rPr>
          <w:rStyle w:val="TextoNormalNegritaCaracter"/>
        </w:rPr>
        <w:t>Artículo 228.1.</w:t>
      </w:r>
      <w:r w:rsidRPr="00AF0846">
        <w:rPr>
          <w:rStyle w:val="TextoNormalCaracter"/>
        </w:rPr>
        <w:t>-</w:t>
      </w:r>
      <w:r>
        <w:t xml:space="preserve"> Sentencia </w:t>
      </w:r>
      <w:hyperlink w:anchor="SENTENCIA_2023_151" w:history="1">
        <w:r w:rsidRPr="00AF0846">
          <w:rPr>
            <w:rStyle w:val="TextoNormalCaracter"/>
          </w:rPr>
          <w:t>151/2023</w:t>
        </w:r>
      </w:hyperlink>
      <w:r>
        <w:t>, f. 2.</w:t>
      </w:r>
    </w:p>
    <w:p w14:paraId="5BA64C61" w14:textId="63BCEDA6" w:rsidR="00AF0846" w:rsidRDefault="00AF0846" w:rsidP="00AF0846">
      <w:pPr>
        <w:pStyle w:val="SangriaFrancesaArticulo"/>
      </w:pPr>
      <w:r w:rsidRPr="00AF0846">
        <w:rPr>
          <w:rStyle w:val="TextoNormalNegritaCaracter"/>
        </w:rPr>
        <w:t>Artículo 228.1 párrafo 2.</w:t>
      </w:r>
      <w:r w:rsidRPr="00AF0846">
        <w:rPr>
          <w:rStyle w:val="TextoNormalCaracter"/>
        </w:rPr>
        <w:t>-</w:t>
      </w:r>
      <w:r>
        <w:t xml:space="preserve"> Sentencia </w:t>
      </w:r>
      <w:hyperlink w:anchor="SENTENCIA_2023_151" w:history="1">
        <w:r w:rsidRPr="00AF0846">
          <w:rPr>
            <w:rStyle w:val="TextoNormalCaracter"/>
          </w:rPr>
          <w:t>151/2023</w:t>
        </w:r>
      </w:hyperlink>
      <w:r>
        <w:t>, f. 2.</w:t>
      </w:r>
    </w:p>
    <w:p w14:paraId="41E6F65D" w14:textId="7CC0506B" w:rsidR="00AF0846" w:rsidRDefault="00AF0846" w:rsidP="00AF0846">
      <w:pPr>
        <w:pStyle w:val="SangriaFrancesaArticulo"/>
      </w:pPr>
      <w:r w:rsidRPr="00AF0846">
        <w:rPr>
          <w:rStyle w:val="TextoNormalNegritaCaracter"/>
        </w:rPr>
        <w:t>Artículo 273.4.</w:t>
      </w:r>
      <w:r w:rsidRPr="00AF0846">
        <w:rPr>
          <w:rStyle w:val="TextoNormalCaracter"/>
        </w:rPr>
        <w:t>-</w:t>
      </w:r>
      <w:r>
        <w:t xml:space="preserve"> Sentencia </w:t>
      </w:r>
      <w:hyperlink w:anchor="SENTENCIA_2023_138" w:history="1">
        <w:r w:rsidRPr="00AF0846">
          <w:rPr>
            <w:rStyle w:val="TextoNormalCaracter"/>
          </w:rPr>
          <w:t>138/2023</w:t>
        </w:r>
      </w:hyperlink>
      <w:r>
        <w:t>, f. único.</w:t>
      </w:r>
    </w:p>
    <w:p w14:paraId="5A4BBA19" w14:textId="4A221ADA" w:rsidR="00AF0846" w:rsidRDefault="00AF0846" w:rsidP="00AF0846">
      <w:pPr>
        <w:pStyle w:val="SangriaFrancesaArticulo"/>
      </w:pPr>
      <w:r w:rsidRPr="00AF0846">
        <w:rPr>
          <w:rStyle w:val="TextoNormalNegritaCaracter"/>
        </w:rPr>
        <w:t>Artículo 301.</w:t>
      </w:r>
      <w:r w:rsidRPr="00AF0846">
        <w:rPr>
          <w:rStyle w:val="TextoNormalCaracter"/>
        </w:rPr>
        <w:t>-</w:t>
      </w:r>
      <w:r>
        <w:t xml:space="preserve"> Sentencia </w:t>
      </w:r>
      <w:hyperlink w:anchor="SENTENCIA_2023_148" w:history="1">
        <w:r w:rsidRPr="00AF0846">
          <w:rPr>
            <w:rStyle w:val="TextoNormalCaracter"/>
          </w:rPr>
          <w:t>148/2023</w:t>
        </w:r>
      </w:hyperlink>
      <w:r>
        <w:t>, f. 3.</w:t>
      </w:r>
    </w:p>
    <w:p w14:paraId="24E030BB" w14:textId="594E18AE" w:rsidR="00AF0846" w:rsidRDefault="00AF0846" w:rsidP="00AF0846">
      <w:pPr>
        <w:pStyle w:val="SangriaFrancesaArticulo"/>
      </w:pPr>
      <w:r w:rsidRPr="00AF0846">
        <w:rPr>
          <w:rStyle w:val="TextoNormalNegritaCaracter"/>
        </w:rPr>
        <w:t>Artículo 552.1</w:t>
      </w:r>
      <w:r>
        <w:t xml:space="preserve"> (redactado por la Ley 1/2013, de 14 de mayo)</w:t>
      </w:r>
      <w:r w:rsidRPr="00AF0846">
        <w:rPr>
          <w:rStyle w:val="TextoNormalNegritaCaracter"/>
        </w:rPr>
        <w:t>.</w:t>
      </w:r>
      <w:r w:rsidRPr="00AF0846">
        <w:rPr>
          <w:rStyle w:val="TextoNormalCaracter"/>
        </w:rPr>
        <w:t>-</w:t>
      </w:r>
      <w:r>
        <w:t xml:space="preserve"> Sentencia </w:t>
      </w:r>
      <w:hyperlink w:anchor="SENTENCIA_2023_172" w:history="1">
        <w:r w:rsidRPr="00AF0846">
          <w:rPr>
            <w:rStyle w:val="TextoNormalCaracter"/>
          </w:rPr>
          <w:t>172/2023</w:t>
        </w:r>
      </w:hyperlink>
      <w:r>
        <w:t>, f. 2.</w:t>
      </w:r>
    </w:p>
    <w:p w14:paraId="5FF0D9BD" w14:textId="46BB0197" w:rsidR="00AF0846" w:rsidRDefault="00AF0846" w:rsidP="00AF0846">
      <w:pPr>
        <w:pStyle w:val="SangriaFrancesaArticulo"/>
      </w:pPr>
      <w:r w:rsidRPr="00AF0846">
        <w:rPr>
          <w:rStyle w:val="TextoNormalNegritaCaracter"/>
        </w:rPr>
        <w:t>Artículo 695</w:t>
      </w:r>
      <w:r>
        <w:t xml:space="preserve"> (redactado por la Ley 1/2013, de 14 de mayo)</w:t>
      </w:r>
      <w:r w:rsidRPr="00AF0846">
        <w:rPr>
          <w:rStyle w:val="TextoNormalNegritaCaracter"/>
        </w:rPr>
        <w:t>.</w:t>
      </w:r>
      <w:r w:rsidRPr="00AF0846">
        <w:rPr>
          <w:rStyle w:val="TextoNormalCaracter"/>
        </w:rPr>
        <w:t>-</w:t>
      </w:r>
      <w:r>
        <w:t xml:space="preserve"> Sentencia </w:t>
      </w:r>
      <w:hyperlink w:anchor="SENTENCIA_2023_172" w:history="1">
        <w:r w:rsidRPr="00AF0846">
          <w:rPr>
            <w:rStyle w:val="TextoNormalCaracter"/>
          </w:rPr>
          <w:t>172/2023</w:t>
        </w:r>
      </w:hyperlink>
      <w:r>
        <w:t>, f. 2.</w:t>
      </w:r>
    </w:p>
    <w:p w14:paraId="6C58A1AE" w14:textId="1F3F7178" w:rsidR="00AF0846" w:rsidRDefault="00AF0846" w:rsidP="00AF0846">
      <w:pPr>
        <w:pStyle w:val="SangriaFrancesaArticulo"/>
      </w:pPr>
    </w:p>
    <w:p w14:paraId="63855C8F" w14:textId="77777777" w:rsidR="00AF0846" w:rsidRDefault="00AF0846" w:rsidP="00AF0846">
      <w:pPr>
        <w:pStyle w:val="TextoNormalNegritaCursivandice"/>
      </w:pPr>
      <w:r>
        <w:t>Ley 22/2001, de 27 de diciembre. Reguladora de los fondos de compensación interterritorial</w:t>
      </w:r>
    </w:p>
    <w:p w14:paraId="5CA5A06D" w14:textId="7A2D19CD"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9" w:history="1">
        <w:r w:rsidRPr="00AF0846">
          <w:rPr>
            <w:rStyle w:val="TextoNormalCaracter"/>
          </w:rPr>
          <w:t>149/2023</w:t>
        </w:r>
      </w:hyperlink>
      <w:r>
        <w:t>, VP.</w:t>
      </w:r>
    </w:p>
    <w:p w14:paraId="472049C2" w14:textId="150EA220" w:rsidR="00AF0846" w:rsidRDefault="00AF0846" w:rsidP="00AF0846">
      <w:pPr>
        <w:pStyle w:val="SangriaFrancesaArticulo"/>
      </w:pPr>
      <w:r w:rsidRPr="00AF0846">
        <w:rPr>
          <w:rStyle w:val="TextoNormalNegritaCaracter"/>
        </w:rPr>
        <w:t>Artículo 47.</w:t>
      </w:r>
      <w:r w:rsidRPr="00AF0846">
        <w:rPr>
          <w:rStyle w:val="TextoNormalCaracter"/>
        </w:rPr>
        <w:t>-</w:t>
      </w:r>
      <w:r>
        <w:t xml:space="preserve"> Sentencia </w:t>
      </w:r>
      <w:hyperlink w:anchor="SENTENCIA_2023_149" w:history="1">
        <w:r w:rsidRPr="00AF0846">
          <w:rPr>
            <w:rStyle w:val="TextoNormalCaracter"/>
          </w:rPr>
          <w:t>149/2023</w:t>
        </w:r>
      </w:hyperlink>
      <w:r>
        <w:t>, VP.</w:t>
      </w:r>
    </w:p>
    <w:p w14:paraId="56C33CC4" w14:textId="1AFF16F4" w:rsidR="00AF0846" w:rsidRDefault="00AF0846" w:rsidP="00AF0846">
      <w:pPr>
        <w:pStyle w:val="SangriaFrancesaArticulo"/>
      </w:pPr>
    </w:p>
    <w:p w14:paraId="4616E41A" w14:textId="77777777" w:rsidR="00AF0846" w:rsidRDefault="00AF0846" w:rsidP="00AF0846">
      <w:pPr>
        <w:pStyle w:val="TextoNormalNegritaCursivandice"/>
      </w:pPr>
      <w:r>
        <w:t>Ley 24/2001, de 27 de diciembre, de medidas fiscales, administrativas y del orden social</w:t>
      </w:r>
    </w:p>
    <w:p w14:paraId="4E5809A1" w14:textId="62AB0807"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9" w:history="1">
        <w:r w:rsidRPr="00AF0846">
          <w:rPr>
            <w:rStyle w:val="TextoNormalCaracter"/>
          </w:rPr>
          <w:t>149/2023</w:t>
        </w:r>
      </w:hyperlink>
      <w:r>
        <w:t>, f. 2, VP.</w:t>
      </w:r>
    </w:p>
    <w:p w14:paraId="39EC5C88" w14:textId="2A61F8F4" w:rsidR="00AF0846" w:rsidRDefault="00AF0846" w:rsidP="00AF0846">
      <w:pPr>
        <w:pStyle w:val="SangriaFrancesaArticulo"/>
      </w:pPr>
      <w:r w:rsidRPr="00AF0846">
        <w:rPr>
          <w:rStyle w:val="TextoNormalNegritaCaracter"/>
        </w:rPr>
        <w:t>Capítulo II, sección segunda.</w:t>
      </w:r>
      <w:r w:rsidRPr="00AF0846">
        <w:rPr>
          <w:rStyle w:val="TextoNormalCaracter"/>
        </w:rPr>
        <w:t>-</w:t>
      </w:r>
      <w:r>
        <w:t xml:space="preserve"> Sentencia </w:t>
      </w:r>
      <w:hyperlink w:anchor="SENTENCIA_2023_149" w:history="1">
        <w:r w:rsidRPr="00AF0846">
          <w:rPr>
            <w:rStyle w:val="TextoNormalCaracter"/>
          </w:rPr>
          <w:t>149/2023</w:t>
        </w:r>
      </w:hyperlink>
      <w:r>
        <w:t>, VP.</w:t>
      </w:r>
    </w:p>
    <w:p w14:paraId="07AFF935" w14:textId="6D719781" w:rsidR="00AF0846" w:rsidRDefault="00AF0846" w:rsidP="00AF0846">
      <w:pPr>
        <w:pStyle w:val="SangriaFrancesaArticulo"/>
      </w:pPr>
      <w:r w:rsidRPr="00AF0846">
        <w:rPr>
          <w:rStyle w:val="TextoNormalNegritaCaracter"/>
        </w:rPr>
        <w:t>Capítulo III.</w:t>
      </w:r>
      <w:r w:rsidRPr="00AF0846">
        <w:rPr>
          <w:rStyle w:val="TextoNormalCaracter"/>
        </w:rPr>
        <w:t>-</w:t>
      </w:r>
      <w:r>
        <w:t xml:space="preserve"> Sentencia </w:t>
      </w:r>
      <w:hyperlink w:anchor="SENTENCIA_2023_149" w:history="1">
        <w:r w:rsidRPr="00AF0846">
          <w:rPr>
            <w:rStyle w:val="TextoNormalCaracter"/>
          </w:rPr>
          <w:t>149/2023</w:t>
        </w:r>
      </w:hyperlink>
      <w:r>
        <w:t>, VP.</w:t>
      </w:r>
    </w:p>
    <w:p w14:paraId="71C77D66" w14:textId="0D22B615" w:rsidR="00AF0846" w:rsidRDefault="00AF0846" w:rsidP="00AF0846">
      <w:pPr>
        <w:pStyle w:val="SangriaFrancesaArticulo"/>
      </w:pPr>
    </w:p>
    <w:p w14:paraId="39A8CBB8" w14:textId="77777777" w:rsidR="00AF0846" w:rsidRDefault="00AF0846" w:rsidP="00AF0846">
      <w:pPr>
        <w:pStyle w:val="TextoNormalNegritaCursivandice"/>
      </w:pPr>
      <w:r>
        <w:t>Ley 34/2002, de 11 de julio, de servicios de la sociedad de la información y de comercio electrónico</w:t>
      </w:r>
    </w:p>
    <w:p w14:paraId="591912D4" w14:textId="72BAB565"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9" w:history="1">
        <w:r w:rsidRPr="00AF0846">
          <w:rPr>
            <w:rStyle w:val="TextoNormalCaracter"/>
          </w:rPr>
          <w:t>169/2023</w:t>
        </w:r>
      </w:hyperlink>
      <w:r>
        <w:t>, f. 1.</w:t>
      </w:r>
    </w:p>
    <w:p w14:paraId="4EE065CB" w14:textId="11ADF191" w:rsidR="00AF0846" w:rsidRDefault="00AF0846" w:rsidP="00AF0846">
      <w:pPr>
        <w:pStyle w:val="SangriaFrancesaArticulo"/>
      </w:pPr>
    </w:p>
    <w:p w14:paraId="23DC0080" w14:textId="77777777" w:rsidR="00AF0846" w:rsidRDefault="00AF0846" w:rsidP="00AF0846">
      <w:pPr>
        <w:pStyle w:val="TextoNormalNegritaCursivandice"/>
      </w:pPr>
      <w:r>
        <w:t>Ley 41/2002, de 14 de noviembre, básica reguladora de la autonomía del paciente y de derechos y obligaciones en materia de información y documentación clínica</w:t>
      </w:r>
    </w:p>
    <w:p w14:paraId="63836A33" w14:textId="4CAAF5CC"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8" w:history="1">
        <w:r w:rsidRPr="00AF0846">
          <w:rPr>
            <w:rStyle w:val="TextoNormalCaracter"/>
          </w:rPr>
          <w:t>148/2023</w:t>
        </w:r>
      </w:hyperlink>
      <w:r>
        <w:t>, ff. 4, 5.</w:t>
      </w:r>
    </w:p>
    <w:p w14:paraId="4FD2F606" w14:textId="37F44E22" w:rsidR="00AF0846" w:rsidRDefault="00AF0846" w:rsidP="00AF0846">
      <w:pPr>
        <w:pStyle w:val="SangriaFrancesaArticulo"/>
      </w:pPr>
      <w:r w:rsidRPr="00AF0846">
        <w:rPr>
          <w:rStyle w:val="TextoNormalNegritaCaracter"/>
        </w:rPr>
        <w:t>Artículo 4.</w:t>
      </w:r>
      <w:r w:rsidRPr="00AF0846">
        <w:rPr>
          <w:rStyle w:val="TextoNormalCaracter"/>
        </w:rPr>
        <w:t>-</w:t>
      </w:r>
      <w:r>
        <w:t xml:space="preserve"> Sentencia </w:t>
      </w:r>
      <w:hyperlink w:anchor="SENTENCIA_2023_148" w:history="1">
        <w:r w:rsidRPr="00AF0846">
          <w:rPr>
            <w:rStyle w:val="TextoNormalCaracter"/>
          </w:rPr>
          <w:t>148/2023</w:t>
        </w:r>
      </w:hyperlink>
      <w:r>
        <w:t>, f. 5.</w:t>
      </w:r>
    </w:p>
    <w:p w14:paraId="5648AA16" w14:textId="393130E7" w:rsidR="00AF0846" w:rsidRDefault="00AF0846" w:rsidP="00AF0846">
      <w:pPr>
        <w:pStyle w:val="SangriaFrancesaArticulo"/>
      </w:pPr>
      <w:r w:rsidRPr="00AF0846">
        <w:rPr>
          <w:rStyle w:val="TextoNormalNegritaCaracter"/>
        </w:rPr>
        <w:t>Artículo 4.2.</w:t>
      </w:r>
      <w:r w:rsidRPr="00AF0846">
        <w:rPr>
          <w:rStyle w:val="TextoNormalCaracter"/>
        </w:rPr>
        <w:t>-</w:t>
      </w:r>
      <w:r>
        <w:t xml:space="preserve"> Sentencia </w:t>
      </w:r>
      <w:hyperlink w:anchor="SENTENCIA_2023_148" w:history="1">
        <w:r w:rsidRPr="00AF0846">
          <w:rPr>
            <w:rStyle w:val="TextoNormalCaracter"/>
          </w:rPr>
          <w:t>148/2023</w:t>
        </w:r>
      </w:hyperlink>
      <w:r>
        <w:t>, f. 5.</w:t>
      </w:r>
    </w:p>
    <w:p w14:paraId="726436C6" w14:textId="3B692996" w:rsidR="00AF0846" w:rsidRDefault="00AF0846" w:rsidP="00AF0846">
      <w:pPr>
        <w:pStyle w:val="SangriaFrancesaArticulo"/>
      </w:pPr>
      <w:r w:rsidRPr="00AF0846">
        <w:rPr>
          <w:rStyle w:val="TextoNormalNegritaCaracter"/>
        </w:rPr>
        <w:t>Artículo 9.</w:t>
      </w:r>
      <w:r w:rsidRPr="00AF0846">
        <w:rPr>
          <w:rStyle w:val="TextoNormalCaracter"/>
        </w:rPr>
        <w:t>-</w:t>
      </w:r>
      <w:r>
        <w:t xml:space="preserve"> Sentencia </w:t>
      </w:r>
      <w:hyperlink w:anchor="SENTENCIA_2023_146" w:history="1">
        <w:r w:rsidRPr="00AF0846">
          <w:rPr>
            <w:rStyle w:val="TextoNormalCaracter"/>
          </w:rPr>
          <w:t>146/2023</w:t>
        </w:r>
      </w:hyperlink>
      <w:r>
        <w:t>, f. 1.</w:t>
      </w:r>
    </w:p>
    <w:p w14:paraId="49FFC541" w14:textId="6A4DAFBA" w:rsidR="00AF0846" w:rsidRDefault="00AF0846" w:rsidP="00AF0846">
      <w:pPr>
        <w:pStyle w:val="SangriaFrancesaArticulo"/>
      </w:pPr>
      <w:r w:rsidRPr="00AF0846">
        <w:rPr>
          <w:rStyle w:val="TextoNormalNegritaCaracter"/>
        </w:rPr>
        <w:t>Artículo 9.3 c).</w:t>
      </w:r>
      <w:r w:rsidRPr="00AF0846">
        <w:rPr>
          <w:rStyle w:val="TextoNormalCaracter"/>
        </w:rPr>
        <w:t>-</w:t>
      </w:r>
      <w:r>
        <w:t xml:space="preserve"> Sentencias </w:t>
      </w:r>
      <w:hyperlink w:anchor="SENTENCIA_2023_148" w:history="1">
        <w:r w:rsidRPr="00AF0846">
          <w:rPr>
            <w:rStyle w:val="TextoNormalCaracter"/>
          </w:rPr>
          <w:t>148/2023</w:t>
        </w:r>
      </w:hyperlink>
      <w:r>
        <w:t xml:space="preserve">, ff. 4, 5; </w:t>
      </w:r>
      <w:hyperlink w:anchor="SENTENCIA_2023_154" w:history="1">
        <w:r w:rsidRPr="00AF0846">
          <w:rPr>
            <w:rStyle w:val="TextoNormalCaracter"/>
          </w:rPr>
          <w:t>154/2023</w:t>
        </w:r>
      </w:hyperlink>
      <w:r>
        <w:t xml:space="preserve">, f. 3; </w:t>
      </w:r>
      <w:hyperlink w:anchor="SENTENCIA_2023_155" w:history="1">
        <w:r w:rsidRPr="00AF0846">
          <w:rPr>
            <w:rStyle w:val="TextoNormalCaracter"/>
          </w:rPr>
          <w:t>155/2023</w:t>
        </w:r>
      </w:hyperlink>
      <w:r>
        <w:t xml:space="preserve">, f. 4; </w:t>
      </w:r>
      <w:hyperlink w:anchor="SENTENCIA_2023_156" w:history="1">
        <w:r w:rsidRPr="00AF0846">
          <w:rPr>
            <w:rStyle w:val="TextoNormalCaracter"/>
          </w:rPr>
          <w:t>156/2023</w:t>
        </w:r>
      </w:hyperlink>
      <w:r>
        <w:t xml:space="preserve">, f. 3; </w:t>
      </w:r>
      <w:hyperlink w:anchor="SENTENCIA_2023_157" w:history="1">
        <w:r w:rsidRPr="00AF0846">
          <w:rPr>
            <w:rStyle w:val="TextoNormalCaracter"/>
          </w:rPr>
          <w:t>157/2023</w:t>
        </w:r>
      </w:hyperlink>
      <w:r>
        <w:t xml:space="preserve">, f. 3; </w:t>
      </w:r>
      <w:hyperlink w:anchor="SENTENCIA_2023_158" w:history="1">
        <w:r w:rsidRPr="00AF0846">
          <w:rPr>
            <w:rStyle w:val="TextoNormalCaracter"/>
          </w:rPr>
          <w:t>158/2023</w:t>
        </w:r>
      </w:hyperlink>
      <w:r>
        <w:t xml:space="preserve">, f. 3; </w:t>
      </w:r>
      <w:hyperlink w:anchor="SENTENCIA_2023_159" w:history="1">
        <w:r w:rsidRPr="00AF0846">
          <w:rPr>
            <w:rStyle w:val="TextoNormalCaracter"/>
          </w:rPr>
          <w:t>159/2023</w:t>
        </w:r>
      </w:hyperlink>
      <w:r>
        <w:t xml:space="preserve">, f. 3; </w:t>
      </w:r>
      <w:hyperlink w:anchor="SENTENCIA_2023_160" w:history="1">
        <w:r w:rsidRPr="00AF0846">
          <w:rPr>
            <w:rStyle w:val="TextoNormalCaracter"/>
          </w:rPr>
          <w:t>160/2023</w:t>
        </w:r>
      </w:hyperlink>
      <w:r>
        <w:t xml:space="preserve">, f. 3; </w:t>
      </w:r>
      <w:hyperlink w:anchor="SENTENCIA_2023_162" w:history="1">
        <w:r w:rsidRPr="00AF0846">
          <w:rPr>
            <w:rStyle w:val="TextoNormalCaracter"/>
          </w:rPr>
          <w:t>162/2023</w:t>
        </w:r>
      </w:hyperlink>
      <w:r>
        <w:t xml:space="preserve">, f. 3; </w:t>
      </w:r>
      <w:hyperlink w:anchor="SENTENCIA_2023_180" w:history="1">
        <w:r w:rsidRPr="00AF0846">
          <w:rPr>
            <w:rStyle w:val="TextoNormalCaracter"/>
          </w:rPr>
          <w:t>180/2023</w:t>
        </w:r>
      </w:hyperlink>
      <w:r>
        <w:t xml:space="preserve">, f. 3; </w:t>
      </w:r>
      <w:hyperlink w:anchor="SENTENCIA_2023_182" w:history="1">
        <w:r w:rsidRPr="00AF0846">
          <w:rPr>
            <w:rStyle w:val="TextoNormalCaracter"/>
          </w:rPr>
          <w:t>182/2023</w:t>
        </w:r>
      </w:hyperlink>
      <w:r>
        <w:t xml:space="preserve">, f. 3; </w:t>
      </w:r>
      <w:hyperlink w:anchor="SENTENCIA_2023_183" w:history="1">
        <w:r w:rsidRPr="00AF0846">
          <w:rPr>
            <w:rStyle w:val="TextoNormalCaracter"/>
          </w:rPr>
          <w:t>183/2023</w:t>
        </w:r>
      </w:hyperlink>
      <w:r>
        <w:t xml:space="preserve">, f. 3; </w:t>
      </w:r>
      <w:hyperlink w:anchor="SENTENCIA_2023_185" w:history="1">
        <w:r w:rsidRPr="00AF0846">
          <w:rPr>
            <w:rStyle w:val="TextoNormalCaracter"/>
          </w:rPr>
          <w:t>185/2023</w:t>
        </w:r>
      </w:hyperlink>
      <w:r>
        <w:t xml:space="preserve">, f. 3; </w:t>
      </w:r>
      <w:hyperlink w:anchor="SENTENCIA_2023_187" w:history="1">
        <w:r w:rsidRPr="00AF0846">
          <w:rPr>
            <w:rStyle w:val="TextoNormalCaracter"/>
          </w:rPr>
          <w:t>187/2023</w:t>
        </w:r>
      </w:hyperlink>
      <w:r>
        <w:t>, f. 3.</w:t>
      </w:r>
    </w:p>
    <w:p w14:paraId="06745BA5" w14:textId="21114661" w:rsidR="00AF0846" w:rsidRDefault="00AF0846" w:rsidP="00AF0846">
      <w:pPr>
        <w:pStyle w:val="SangriaFrancesaArticulo"/>
      </w:pPr>
      <w:r w:rsidRPr="00AF0846">
        <w:rPr>
          <w:rStyle w:val="TextoNormalNegritaCaracter"/>
        </w:rPr>
        <w:t>Artículo 9.6.</w:t>
      </w:r>
      <w:r w:rsidRPr="00AF0846">
        <w:rPr>
          <w:rStyle w:val="TextoNormalCaracter"/>
        </w:rPr>
        <w:t>-</w:t>
      </w:r>
      <w:r>
        <w:t xml:space="preserve"> Sentencias </w:t>
      </w:r>
      <w:hyperlink w:anchor="SENTENCIA_2023_148" w:history="1">
        <w:r w:rsidRPr="00AF0846">
          <w:rPr>
            <w:rStyle w:val="TextoNormalCaracter"/>
          </w:rPr>
          <w:t>148/2023</w:t>
        </w:r>
      </w:hyperlink>
      <w:r>
        <w:t xml:space="preserve">, ff. 4, 5; </w:t>
      </w:r>
      <w:hyperlink w:anchor="SENTENCIA_2023_163" w:history="1">
        <w:r w:rsidRPr="00AF0846">
          <w:rPr>
            <w:rStyle w:val="TextoNormalCaracter"/>
          </w:rPr>
          <w:t>163/2023</w:t>
        </w:r>
      </w:hyperlink>
      <w:r>
        <w:t>, f. único.</w:t>
      </w:r>
    </w:p>
    <w:p w14:paraId="0CB382C4" w14:textId="0F69C37D" w:rsidR="00AF0846" w:rsidRDefault="00AF0846" w:rsidP="00AF0846">
      <w:pPr>
        <w:pStyle w:val="SangriaFrancesaArticulo"/>
      </w:pPr>
      <w:r w:rsidRPr="00AF0846">
        <w:rPr>
          <w:rStyle w:val="TextoNormalNegritaCaracter"/>
        </w:rPr>
        <w:t>Artículo 9.7.</w:t>
      </w:r>
      <w:r w:rsidRPr="00AF0846">
        <w:rPr>
          <w:rStyle w:val="TextoNormalCaracter"/>
        </w:rPr>
        <w:t>-</w:t>
      </w:r>
      <w:r>
        <w:t xml:space="preserve"> Sentencia </w:t>
      </w:r>
      <w:hyperlink w:anchor="SENTENCIA_2023_148" w:history="1">
        <w:r w:rsidRPr="00AF0846">
          <w:rPr>
            <w:rStyle w:val="TextoNormalCaracter"/>
          </w:rPr>
          <w:t>148/2023</w:t>
        </w:r>
      </w:hyperlink>
      <w:r>
        <w:t>, ff. 4, 5.</w:t>
      </w:r>
    </w:p>
    <w:p w14:paraId="6FD7044A" w14:textId="26CC750F" w:rsidR="00AF0846" w:rsidRDefault="00AF0846" w:rsidP="00AF0846">
      <w:pPr>
        <w:pStyle w:val="SangriaFrancesaArticulo"/>
      </w:pPr>
    </w:p>
    <w:p w14:paraId="5BBAB929" w14:textId="77777777" w:rsidR="00AF0846" w:rsidRDefault="00AF0846" w:rsidP="00AF0846">
      <w:pPr>
        <w:pStyle w:val="TextoNormalNegritaCursivandice"/>
      </w:pPr>
      <w:r>
        <w:t>Ley 3/2003, de 14 de marzo, sobre la orden europea de detención y entrega</w:t>
      </w:r>
    </w:p>
    <w:p w14:paraId="0942CBBC" w14:textId="43476F97"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6" w:history="1">
        <w:r w:rsidRPr="00AF0846">
          <w:rPr>
            <w:rStyle w:val="TextoNormalCaracter"/>
          </w:rPr>
          <w:t>136/2023</w:t>
        </w:r>
      </w:hyperlink>
      <w:r>
        <w:t>, f. 4.</w:t>
      </w:r>
    </w:p>
    <w:p w14:paraId="2E3D9391" w14:textId="0B52F9B8" w:rsidR="00AF0846" w:rsidRDefault="00AF0846" w:rsidP="00AF0846">
      <w:pPr>
        <w:pStyle w:val="SangriaFrancesaArticulo"/>
      </w:pPr>
    </w:p>
    <w:p w14:paraId="096A0350" w14:textId="77777777" w:rsidR="00AF0846" w:rsidRDefault="00AF0846" w:rsidP="00AF0846">
      <w:pPr>
        <w:pStyle w:val="TextoNormalNegritaCursivandice"/>
      </w:pPr>
      <w:r>
        <w:t>Ley 22/2003, de 9 de julio. Concursal</w:t>
      </w:r>
    </w:p>
    <w:p w14:paraId="6FCA5A9F" w14:textId="44781997"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Autos </w:t>
      </w:r>
      <w:hyperlink w:anchor="AUTO_2023_532" w:history="1">
        <w:r w:rsidRPr="00AF0846">
          <w:rPr>
            <w:rStyle w:val="TextoNormalCaracter"/>
          </w:rPr>
          <w:t>532/2023</w:t>
        </w:r>
      </w:hyperlink>
      <w:r>
        <w:t xml:space="preserve">, f. 6; </w:t>
      </w:r>
      <w:hyperlink w:anchor="AUTO_2023_535" w:history="1">
        <w:r w:rsidRPr="00AF0846">
          <w:rPr>
            <w:rStyle w:val="TextoNormalCaracter"/>
          </w:rPr>
          <w:t>535/2023</w:t>
        </w:r>
      </w:hyperlink>
      <w:r>
        <w:t>, f. 6.</w:t>
      </w:r>
    </w:p>
    <w:p w14:paraId="713B7B41" w14:textId="2A8BD984" w:rsidR="00AF0846" w:rsidRDefault="00AF0846" w:rsidP="00AF0846">
      <w:pPr>
        <w:pStyle w:val="SangriaFrancesaArticulo"/>
      </w:pPr>
      <w:r w:rsidRPr="00AF0846">
        <w:rPr>
          <w:rStyle w:val="TextoNormalNegritaCaracter"/>
        </w:rPr>
        <w:t>Artículo 178 bis</w:t>
      </w:r>
      <w:r>
        <w:t xml:space="preserve"> (redactado por Real Decreto-ley 1/2015, de 27 de febrero)</w:t>
      </w:r>
      <w:r w:rsidRPr="00AF0846">
        <w:rPr>
          <w:rStyle w:val="TextoNormalNegritaCaracter"/>
        </w:rPr>
        <w:t>.</w:t>
      </w:r>
      <w:r w:rsidRPr="00AF0846">
        <w:rPr>
          <w:rStyle w:val="TextoNormalCaracter"/>
        </w:rPr>
        <w:t>-</w:t>
      </w:r>
      <w:r>
        <w:t xml:space="preserve"> Autos </w:t>
      </w:r>
      <w:hyperlink w:anchor="AUTO_2023_532" w:history="1">
        <w:r w:rsidRPr="00AF0846">
          <w:rPr>
            <w:rStyle w:val="TextoNormalCaracter"/>
          </w:rPr>
          <w:t>532/2023</w:t>
        </w:r>
      </w:hyperlink>
      <w:r>
        <w:t xml:space="preserve">, ff. 6, 9; </w:t>
      </w:r>
      <w:hyperlink w:anchor="AUTO_2023_535" w:history="1">
        <w:r w:rsidRPr="00AF0846">
          <w:rPr>
            <w:rStyle w:val="TextoNormalCaracter"/>
          </w:rPr>
          <w:t>535/2023</w:t>
        </w:r>
      </w:hyperlink>
      <w:r>
        <w:t>, ff. 6, 9.</w:t>
      </w:r>
    </w:p>
    <w:p w14:paraId="4F68C5E5" w14:textId="59819B54" w:rsidR="00AF0846" w:rsidRDefault="00AF0846" w:rsidP="00AF0846">
      <w:pPr>
        <w:pStyle w:val="SangriaFrancesaArticulo"/>
      </w:pPr>
      <w:r w:rsidRPr="00AF0846">
        <w:rPr>
          <w:rStyle w:val="TextoNormalNegritaCaracter"/>
        </w:rPr>
        <w:t>Artículo 178 bis.3.4</w:t>
      </w:r>
      <w:r>
        <w:t xml:space="preserve"> (redactado por Real Decreto-ley 1/2015, de 27 de febrero)</w:t>
      </w:r>
      <w:r w:rsidRPr="00AF0846">
        <w:rPr>
          <w:rStyle w:val="TextoNormalNegritaCaracter"/>
        </w:rPr>
        <w:t>.</w:t>
      </w:r>
      <w:r w:rsidRPr="00AF0846">
        <w:rPr>
          <w:rStyle w:val="TextoNormalCaracter"/>
        </w:rPr>
        <w:t>-</w:t>
      </w:r>
      <w:r>
        <w:t xml:space="preserve"> Autos </w:t>
      </w:r>
      <w:hyperlink w:anchor="AUTO_2023_532" w:history="1">
        <w:r w:rsidRPr="00AF0846">
          <w:rPr>
            <w:rStyle w:val="TextoNormalCaracter"/>
          </w:rPr>
          <w:t>532/2023</w:t>
        </w:r>
      </w:hyperlink>
      <w:r>
        <w:t xml:space="preserve">, f. 6; </w:t>
      </w:r>
      <w:hyperlink w:anchor="AUTO_2023_535" w:history="1">
        <w:r w:rsidRPr="00AF0846">
          <w:rPr>
            <w:rStyle w:val="TextoNormalCaracter"/>
          </w:rPr>
          <w:t>535/2023</w:t>
        </w:r>
      </w:hyperlink>
      <w:r>
        <w:t>, f. 6.</w:t>
      </w:r>
    </w:p>
    <w:p w14:paraId="622D3B4E" w14:textId="7E5C3606" w:rsidR="00AF0846" w:rsidRDefault="00AF0846" w:rsidP="00AF0846">
      <w:pPr>
        <w:pStyle w:val="SangriaFrancesaArticulo"/>
      </w:pPr>
      <w:r w:rsidRPr="00AF0846">
        <w:rPr>
          <w:rStyle w:val="TextoNormalNegritaCaracter"/>
        </w:rPr>
        <w:t>Artículo 178 bis.5</w:t>
      </w:r>
      <w:r>
        <w:t xml:space="preserve"> (redactado por Real Decreto-ley 1/2015, de 27 de febrero)</w:t>
      </w:r>
      <w:r w:rsidRPr="00AF0846">
        <w:rPr>
          <w:rStyle w:val="TextoNormalNegritaCaracter"/>
        </w:rPr>
        <w:t>.</w:t>
      </w:r>
      <w:r w:rsidRPr="00AF0846">
        <w:rPr>
          <w:rStyle w:val="TextoNormalCaracter"/>
        </w:rPr>
        <w:t>-</w:t>
      </w:r>
      <w:r>
        <w:t xml:space="preserve"> Autos </w:t>
      </w:r>
      <w:hyperlink w:anchor="AUTO_2023_532" w:history="1">
        <w:r w:rsidRPr="00AF0846">
          <w:rPr>
            <w:rStyle w:val="TextoNormalCaracter"/>
          </w:rPr>
          <w:t>532/2023</w:t>
        </w:r>
      </w:hyperlink>
      <w:r>
        <w:t xml:space="preserve">, f. 6; </w:t>
      </w:r>
      <w:hyperlink w:anchor="AUTO_2023_535" w:history="1">
        <w:r w:rsidRPr="00AF0846">
          <w:rPr>
            <w:rStyle w:val="TextoNormalCaracter"/>
          </w:rPr>
          <w:t>535/2023</w:t>
        </w:r>
      </w:hyperlink>
      <w:r>
        <w:t>, f. 6.</w:t>
      </w:r>
    </w:p>
    <w:p w14:paraId="75E5C016" w14:textId="559732D7" w:rsidR="00AF0846" w:rsidRDefault="00AF0846" w:rsidP="00AF0846">
      <w:pPr>
        <w:pStyle w:val="SangriaFrancesaArticulo"/>
      </w:pPr>
      <w:r w:rsidRPr="00AF0846">
        <w:rPr>
          <w:rStyle w:val="TextoNormalNegritaCaracter"/>
        </w:rPr>
        <w:t>Artículo 178 bis.6</w:t>
      </w:r>
      <w:r>
        <w:t xml:space="preserve"> (redactado por Real Decreto-ley 1/2015, de 27 de febrero)</w:t>
      </w:r>
      <w:r w:rsidRPr="00AF0846">
        <w:rPr>
          <w:rStyle w:val="TextoNormalNegritaCaracter"/>
        </w:rPr>
        <w:t>.</w:t>
      </w:r>
      <w:r w:rsidRPr="00AF0846">
        <w:rPr>
          <w:rStyle w:val="TextoNormalCaracter"/>
        </w:rPr>
        <w:t>-</w:t>
      </w:r>
      <w:r>
        <w:t xml:space="preserve"> Autos </w:t>
      </w:r>
      <w:hyperlink w:anchor="AUTO_2023_532" w:history="1">
        <w:r w:rsidRPr="00AF0846">
          <w:rPr>
            <w:rStyle w:val="TextoNormalCaracter"/>
          </w:rPr>
          <w:t>532/2023</w:t>
        </w:r>
      </w:hyperlink>
      <w:r>
        <w:t xml:space="preserve">, f. 6; </w:t>
      </w:r>
      <w:hyperlink w:anchor="AUTO_2023_535" w:history="1">
        <w:r w:rsidRPr="00AF0846">
          <w:rPr>
            <w:rStyle w:val="TextoNormalCaracter"/>
          </w:rPr>
          <w:t>535/2023</w:t>
        </w:r>
      </w:hyperlink>
      <w:r>
        <w:t>, f. 6.</w:t>
      </w:r>
    </w:p>
    <w:p w14:paraId="14B5A829" w14:textId="1800E88A" w:rsidR="00AF0846" w:rsidRDefault="00AF0846" w:rsidP="00AF0846">
      <w:pPr>
        <w:pStyle w:val="SangriaFrancesaArticulo"/>
      </w:pPr>
    </w:p>
    <w:p w14:paraId="5A813756" w14:textId="77777777" w:rsidR="00AF0846" w:rsidRDefault="00AF0846" w:rsidP="00AF0846">
      <w:pPr>
        <w:pStyle w:val="TextoNormalNegritaCursivandice"/>
      </w:pPr>
      <w:r>
        <w:t>Ley 58/2003, de 17 de diciembre, general tributaria</w:t>
      </w:r>
    </w:p>
    <w:p w14:paraId="43193F41" w14:textId="5E598F06" w:rsidR="00AF0846" w:rsidRDefault="00AF0846" w:rsidP="00AF0846">
      <w:pPr>
        <w:pStyle w:val="SangriaFrancesaArticulo"/>
      </w:pPr>
      <w:r w:rsidRPr="00AF0846">
        <w:rPr>
          <w:rStyle w:val="TextoNormalNegritaCaracter"/>
        </w:rPr>
        <w:t>Artículo 10.2.</w:t>
      </w:r>
      <w:r w:rsidRPr="00AF0846">
        <w:rPr>
          <w:rStyle w:val="TextoNormalCaracter"/>
        </w:rPr>
        <w:t>-</w:t>
      </w:r>
      <w:r>
        <w:t xml:space="preserve"> Sentencia </w:t>
      </w:r>
      <w:hyperlink w:anchor="SENTENCIA_2023_149" w:history="1">
        <w:r w:rsidRPr="00AF0846">
          <w:rPr>
            <w:rStyle w:val="TextoNormalCaracter"/>
          </w:rPr>
          <w:t>149/2023</w:t>
        </w:r>
      </w:hyperlink>
      <w:r>
        <w:t>, f. 5.</w:t>
      </w:r>
    </w:p>
    <w:p w14:paraId="7565E117" w14:textId="3CF1A5CD" w:rsidR="00AF0846" w:rsidRDefault="00AF0846" w:rsidP="00AF0846">
      <w:pPr>
        <w:pStyle w:val="SangriaFrancesaArticulo"/>
      </w:pPr>
      <w:r w:rsidRPr="00AF0846">
        <w:rPr>
          <w:rStyle w:val="TextoNormalNegritaCaracter"/>
        </w:rPr>
        <w:t>Artículo 21.</w:t>
      </w:r>
      <w:r w:rsidRPr="00AF0846">
        <w:rPr>
          <w:rStyle w:val="TextoNormalCaracter"/>
        </w:rPr>
        <w:t>-</w:t>
      </w:r>
      <w:r>
        <w:t xml:space="preserve"> Sentencia </w:t>
      </w:r>
      <w:hyperlink w:anchor="SENTENCIA_2023_149" w:history="1">
        <w:r w:rsidRPr="00AF0846">
          <w:rPr>
            <w:rStyle w:val="TextoNormalCaracter"/>
          </w:rPr>
          <w:t>149/2023</w:t>
        </w:r>
      </w:hyperlink>
      <w:r>
        <w:t>, f. 5.</w:t>
      </w:r>
    </w:p>
    <w:p w14:paraId="7E6C4DD2" w14:textId="0395BFDA" w:rsidR="00AF0846" w:rsidRDefault="00AF0846" w:rsidP="00AF0846">
      <w:pPr>
        <w:pStyle w:val="SangriaFrancesaArticulo"/>
      </w:pPr>
      <w:r w:rsidRPr="00AF0846">
        <w:rPr>
          <w:rStyle w:val="TextoNormalNegritaCaracter"/>
        </w:rPr>
        <w:t>Artículo 21.1, párrafo 1.</w:t>
      </w:r>
      <w:r w:rsidRPr="00AF0846">
        <w:rPr>
          <w:rStyle w:val="TextoNormalCaracter"/>
        </w:rPr>
        <w:t>-</w:t>
      </w:r>
      <w:r>
        <w:t xml:space="preserve"> Sentencia </w:t>
      </w:r>
      <w:hyperlink w:anchor="SENTENCIA_2023_149" w:history="1">
        <w:r w:rsidRPr="00AF0846">
          <w:rPr>
            <w:rStyle w:val="TextoNormalCaracter"/>
          </w:rPr>
          <w:t>149/2023</w:t>
        </w:r>
      </w:hyperlink>
      <w:r>
        <w:t>, VP.</w:t>
      </w:r>
    </w:p>
    <w:p w14:paraId="54AD2AF1" w14:textId="7523F280" w:rsidR="00AF0846" w:rsidRDefault="00AF0846" w:rsidP="00AF0846">
      <w:pPr>
        <w:pStyle w:val="SangriaFrancesaArticulo"/>
      </w:pPr>
      <w:r w:rsidRPr="00AF0846">
        <w:rPr>
          <w:rStyle w:val="TextoNormalNegritaCaracter"/>
        </w:rPr>
        <w:t>Artículo 21.1, párrafo 2.</w:t>
      </w:r>
      <w:r w:rsidRPr="00AF0846">
        <w:rPr>
          <w:rStyle w:val="TextoNormalCaracter"/>
        </w:rPr>
        <w:t>-</w:t>
      </w:r>
      <w:r>
        <w:t xml:space="preserve"> Sentencia </w:t>
      </w:r>
      <w:hyperlink w:anchor="SENTENCIA_2023_149" w:history="1">
        <w:r w:rsidRPr="00AF0846">
          <w:rPr>
            <w:rStyle w:val="TextoNormalCaracter"/>
          </w:rPr>
          <w:t>149/2023</w:t>
        </w:r>
      </w:hyperlink>
      <w:r>
        <w:t>, VP.</w:t>
      </w:r>
    </w:p>
    <w:p w14:paraId="6769E4DB" w14:textId="22CBD3DD" w:rsidR="00AF0846" w:rsidRDefault="00AF0846" w:rsidP="00AF0846">
      <w:pPr>
        <w:pStyle w:val="SangriaFrancesaArticulo"/>
      </w:pPr>
      <w:r w:rsidRPr="00AF0846">
        <w:rPr>
          <w:rStyle w:val="TextoNormalNegritaCaracter"/>
        </w:rPr>
        <w:t>Artículo 40.5.</w:t>
      </w:r>
      <w:r w:rsidRPr="00AF0846">
        <w:rPr>
          <w:rStyle w:val="TextoNormalCaracter"/>
        </w:rPr>
        <w:t>-</w:t>
      </w:r>
      <w:r>
        <w:t xml:space="preserve"> Sentencia </w:t>
      </w:r>
      <w:hyperlink w:anchor="SENTENCIA_2023_179" w:history="1">
        <w:r w:rsidRPr="00AF0846">
          <w:rPr>
            <w:rStyle w:val="TextoNormalCaracter"/>
          </w:rPr>
          <w:t>179/2023</w:t>
        </w:r>
      </w:hyperlink>
      <w:r>
        <w:t>, f. 3.</w:t>
      </w:r>
    </w:p>
    <w:p w14:paraId="4A3CA96B" w14:textId="143C4684" w:rsidR="00AF0846" w:rsidRDefault="00AF0846" w:rsidP="00AF0846">
      <w:pPr>
        <w:pStyle w:val="SangriaFrancesaArticulo"/>
      </w:pPr>
    </w:p>
    <w:p w14:paraId="073F9F97" w14:textId="77777777" w:rsidR="00AF0846" w:rsidRDefault="00AF0846" w:rsidP="00AF0846">
      <w:pPr>
        <w:pStyle w:val="TextoNormalNegritaCursivandice"/>
      </w:pPr>
      <w:r>
        <w:t>Ley 35/2006, de 28 de noviembre, del impuesto sobre la renta de las personas físicas y modificación parcial de las leyes de los impuestos sobre sociedades, sobre la renta de no residentes y sobre el patrimonio</w:t>
      </w:r>
    </w:p>
    <w:p w14:paraId="3D4AB641" w14:textId="5D80925B" w:rsidR="00AF0846" w:rsidRDefault="00AF0846" w:rsidP="00AF0846">
      <w:pPr>
        <w:pStyle w:val="SangriaFrancesaArticulo"/>
      </w:pPr>
      <w:r w:rsidRPr="00AF0846">
        <w:rPr>
          <w:rStyle w:val="TextoNormalNegritaCaracter"/>
        </w:rPr>
        <w:t>Artículo 2.</w:t>
      </w:r>
      <w:r w:rsidRPr="00AF0846">
        <w:rPr>
          <w:rStyle w:val="TextoNormalCaracter"/>
        </w:rPr>
        <w:t>-</w:t>
      </w:r>
      <w:r>
        <w:t xml:space="preserve"> Sentencia </w:t>
      </w:r>
      <w:hyperlink w:anchor="SENTENCIA_2023_149" w:history="1">
        <w:r w:rsidRPr="00AF0846">
          <w:rPr>
            <w:rStyle w:val="TextoNormalCaracter"/>
          </w:rPr>
          <w:t>149/2023</w:t>
        </w:r>
      </w:hyperlink>
      <w:r>
        <w:t>, VP.</w:t>
      </w:r>
    </w:p>
    <w:p w14:paraId="4BA5790B" w14:textId="216CEDAA" w:rsidR="00AF0846" w:rsidRDefault="00AF0846" w:rsidP="00AF0846">
      <w:pPr>
        <w:pStyle w:val="SangriaFrancesaArticulo"/>
      </w:pPr>
      <w:r w:rsidRPr="00AF0846">
        <w:rPr>
          <w:rStyle w:val="TextoNormalNegritaCaracter"/>
        </w:rPr>
        <w:t>Artículo 12.1.</w:t>
      </w:r>
      <w:r w:rsidRPr="00AF0846">
        <w:rPr>
          <w:rStyle w:val="TextoNormalCaracter"/>
        </w:rPr>
        <w:t>-</w:t>
      </w:r>
      <w:r>
        <w:t xml:space="preserve"> Sentencia </w:t>
      </w:r>
      <w:hyperlink w:anchor="SENTENCIA_2023_149" w:history="1">
        <w:r w:rsidRPr="00AF0846">
          <w:rPr>
            <w:rStyle w:val="TextoNormalCaracter"/>
          </w:rPr>
          <w:t>149/2023</w:t>
        </w:r>
      </w:hyperlink>
      <w:r>
        <w:t>, VP.</w:t>
      </w:r>
    </w:p>
    <w:p w14:paraId="7A7151BC" w14:textId="04AC052B" w:rsidR="00AF0846" w:rsidRDefault="00AF0846" w:rsidP="00AF0846">
      <w:pPr>
        <w:pStyle w:val="SangriaFrancesaArticulo"/>
      </w:pPr>
      <w:r w:rsidRPr="00AF0846">
        <w:rPr>
          <w:rStyle w:val="TextoNormalNegritaCaracter"/>
        </w:rPr>
        <w:t>Artículo 12.2.</w:t>
      </w:r>
      <w:r w:rsidRPr="00AF0846">
        <w:rPr>
          <w:rStyle w:val="TextoNormalCaracter"/>
        </w:rPr>
        <w:t>-</w:t>
      </w:r>
      <w:r>
        <w:t xml:space="preserve"> Sentencia </w:t>
      </w:r>
      <w:hyperlink w:anchor="SENTENCIA_2023_149" w:history="1">
        <w:r w:rsidRPr="00AF0846">
          <w:rPr>
            <w:rStyle w:val="TextoNormalCaracter"/>
          </w:rPr>
          <w:t>149/2023</w:t>
        </w:r>
      </w:hyperlink>
      <w:r>
        <w:t>, VP.</w:t>
      </w:r>
    </w:p>
    <w:p w14:paraId="1F85D8F2" w14:textId="6CE0783B" w:rsidR="00AF0846" w:rsidRDefault="00AF0846" w:rsidP="00AF0846">
      <w:pPr>
        <w:pStyle w:val="SangriaFrancesaArticulo"/>
      </w:pPr>
    </w:p>
    <w:p w14:paraId="1ED03502" w14:textId="77777777" w:rsidR="00AF0846" w:rsidRDefault="00AF0846" w:rsidP="00AF0846">
      <w:pPr>
        <w:pStyle w:val="TextoNormalNegritaCursivandice"/>
      </w:pPr>
      <w:r>
        <w:t>Ley 15/2007, de 3 de julio, de defensa de la competencia</w:t>
      </w:r>
    </w:p>
    <w:p w14:paraId="70CC9CD2" w14:textId="430901B7" w:rsidR="00AF0846" w:rsidRDefault="00AF0846" w:rsidP="00AF0846">
      <w:pPr>
        <w:pStyle w:val="SangriaFrancesaArticulo"/>
      </w:pPr>
      <w:r w:rsidRPr="00AF0846">
        <w:rPr>
          <w:rStyle w:val="TextoNormalNegritaCaracter"/>
        </w:rPr>
        <w:t>Artículo 61.1.</w:t>
      </w:r>
      <w:r w:rsidRPr="00AF0846">
        <w:rPr>
          <w:rStyle w:val="TextoNormalCaracter"/>
        </w:rPr>
        <w:t>-</w:t>
      </w:r>
      <w:r>
        <w:t xml:space="preserve"> Sentencia </w:t>
      </w:r>
      <w:hyperlink w:anchor="SENTENCIA_2023_179" w:history="1">
        <w:r w:rsidRPr="00AF0846">
          <w:rPr>
            <w:rStyle w:val="TextoNormalCaracter"/>
          </w:rPr>
          <w:t>179/2023</w:t>
        </w:r>
      </w:hyperlink>
      <w:r>
        <w:t>, f. 3.</w:t>
      </w:r>
    </w:p>
    <w:p w14:paraId="53AF93CC" w14:textId="11C5EAC7" w:rsidR="00AF0846" w:rsidRDefault="00AF0846" w:rsidP="00AF0846">
      <w:pPr>
        <w:pStyle w:val="SangriaFrancesaArticulo"/>
      </w:pPr>
    </w:p>
    <w:p w14:paraId="231E1044" w14:textId="77777777" w:rsidR="00AF0846" w:rsidRDefault="00AF0846" w:rsidP="00AF0846">
      <w:pPr>
        <w:pStyle w:val="TextoNormalNegritaCursivandice"/>
      </w:pPr>
      <w:r>
        <w:t>Ley 22/2009, de 18 de diciembre, por la que se regula el sistema de financiación de las comunidades autónomas de régimen común y ciudades con estatuto de autonomía y se modifican determinadas normas tributarias</w:t>
      </w:r>
    </w:p>
    <w:p w14:paraId="5F38D1C5" w14:textId="73C5539B" w:rsidR="00AF0846" w:rsidRDefault="00AF0846" w:rsidP="00AF0846">
      <w:pPr>
        <w:pStyle w:val="SangriaFrancesaArticulo"/>
      </w:pPr>
      <w:r w:rsidRPr="00AF0846">
        <w:rPr>
          <w:rStyle w:val="TextoNormalNegritaCaracter"/>
        </w:rPr>
        <w:lastRenderedPageBreak/>
        <w:t>En general.</w:t>
      </w:r>
      <w:r w:rsidRPr="00AF0846">
        <w:rPr>
          <w:rStyle w:val="TextoNormalCaracter"/>
        </w:rPr>
        <w:t>-</w:t>
      </w:r>
      <w:r>
        <w:t xml:space="preserve"> Sentencias </w:t>
      </w:r>
      <w:hyperlink w:anchor="SENTENCIA_2023_149" w:history="1">
        <w:r w:rsidRPr="00AF0846">
          <w:rPr>
            <w:rStyle w:val="TextoNormalCaracter"/>
          </w:rPr>
          <w:t>149/2023</w:t>
        </w:r>
      </w:hyperlink>
      <w:r>
        <w:t xml:space="preserve">, f. 3, VP; </w:t>
      </w:r>
      <w:hyperlink w:anchor="SENTENCIA_2023_170" w:history="1">
        <w:r w:rsidRPr="00AF0846">
          <w:rPr>
            <w:rStyle w:val="TextoNormalCaracter"/>
          </w:rPr>
          <w:t>170/2023</w:t>
        </w:r>
      </w:hyperlink>
      <w:r>
        <w:t xml:space="preserve">, f. 2, VP; </w:t>
      </w:r>
      <w:hyperlink w:anchor="SENTENCIA_2023_171" w:history="1">
        <w:r w:rsidRPr="00AF0846">
          <w:rPr>
            <w:rStyle w:val="TextoNormalCaracter"/>
          </w:rPr>
          <w:t>171/2023</w:t>
        </w:r>
      </w:hyperlink>
      <w:r>
        <w:t xml:space="preserve">, f. 2, VP; </w:t>
      </w:r>
      <w:hyperlink w:anchor="SENTENCIA_2023_189" w:history="1">
        <w:r w:rsidRPr="00AF0846">
          <w:rPr>
            <w:rStyle w:val="TextoNormalCaracter"/>
          </w:rPr>
          <w:t>189/2023</w:t>
        </w:r>
      </w:hyperlink>
      <w:r>
        <w:t xml:space="preserve">, f. 2, VP; </w:t>
      </w:r>
      <w:hyperlink w:anchor="SENTENCIA_2023_190" w:history="1">
        <w:r w:rsidRPr="00AF0846">
          <w:rPr>
            <w:rStyle w:val="TextoNormalCaracter"/>
          </w:rPr>
          <w:t>190/2023</w:t>
        </w:r>
      </w:hyperlink>
      <w:r>
        <w:t>, f. 2, VP.</w:t>
      </w:r>
    </w:p>
    <w:p w14:paraId="65701271" w14:textId="77026967" w:rsidR="00AF0846" w:rsidRDefault="00AF0846" w:rsidP="00AF0846">
      <w:pPr>
        <w:pStyle w:val="SangriaFrancesaArticulo"/>
      </w:pPr>
      <w:r w:rsidRPr="00AF0846">
        <w:rPr>
          <w:rStyle w:val="TextoNormalNegritaCaracter"/>
        </w:rPr>
        <w:t>Artículo 3 d).</w:t>
      </w:r>
      <w:r w:rsidRPr="00AF0846">
        <w:rPr>
          <w:rStyle w:val="TextoNormalCaracter"/>
        </w:rPr>
        <w:t>-</w:t>
      </w:r>
      <w:r>
        <w:t xml:space="preserve"> Sentencia </w:t>
      </w:r>
      <w:hyperlink w:anchor="SENTENCIA_2023_149" w:history="1">
        <w:r w:rsidRPr="00AF0846">
          <w:rPr>
            <w:rStyle w:val="TextoNormalCaracter"/>
          </w:rPr>
          <w:t>149/2023</w:t>
        </w:r>
      </w:hyperlink>
      <w:r>
        <w:t>, VP.</w:t>
      </w:r>
    </w:p>
    <w:p w14:paraId="2A2EE1EA" w14:textId="5725C18B" w:rsidR="00AF0846" w:rsidRDefault="00AF0846" w:rsidP="00AF0846">
      <w:pPr>
        <w:pStyle w:val="SangriaFrancesaArticulo"/>
      </w:pPr>
      <w:r w:rsidRPr="00AF0846">
        <w:rPr>
          <w:rStyle w:val="TextoNormalNegritaCaracter"/>
        </w:rPr>
        <w:t>Artículo 5.2 e).</w:t>
      </w:r>
      <w:r w:rsidRPr="00AF0846">
        <w:rPr>
          <w:rStyle w:val="TextoNormalCaracter"/>
        </w:rPr>
        <w:t>-</w:t>
      </w:r>
      <w:r>
        <w:t xml:space="preserve"> Sentencia </w:t>
      </w:r>
      <w:hyperlink w:anchor="SENTENCIA_2023_149" w:history="1">
        <w:r w:rsidRPr="00AF0846">
          <w:rPr>
            <w:rStyle w:val="TextoNormalCaracter"/>
          </w:rPr>
          <w:t>149/2023</w:t>
        </w:r>
      </w:hyperlink>
      <w:r>
        <w:t>, VP.</w:t>
      </w:r>
    </w:p>
    <w:p w14:paraId="04CCEE0E" w14:textId="3D4EE907" w:rsidR="00AF0846" w:rsidRDefault="00AF0846" w:rsidP="00AF0846">
      <w:pPr>
        <w:pStyle w:val="SangriaFrancesaArticulo"/>
      </w:pPr>
      <w:r w:rsidRPr="00AF0846">
        <w:rPr>
          <w:rStyle w:val="TextoNormalNegritaCaracter"/>
        </w:rPr>
        <w:t>Artículo 25.1 b).</w:t>
      </w:r>
      <w:r w:rsidRPr="00AF0846">
        <w:rPr>
          <w:rStyle w:val="TextoNormalCaracter"/>
        </w:rPr>
        <w:t>-</w:t>
      </w:r>
      <w:r>
        <w:t xml:space="preserve"> Sentencia </w:t>
      </w:r>
      <w:hyperlink w:anchor="SENTENCIA_2023_149" w:history="1">
        <w:r w:rsidRPr="00AF0846">
          <w:rPr>
            <w:rStyle w:val="TextoNormalCaracter"/>
          </w:rPr>
          <w:t>149/2023</w:t>
        </w:r>
      </w:hyperlink>
      <w:r>
        <w:t>, VP.</w:t>
      </w:r>
    </w:p>
    <w:p w14:paraId="6562A8F4" w14:textId="2E4B5F04" w:rsidR="00AF0846" w:rsidRDefault="00AF0846" w:rsidP="00AF0846">
      <w:pPr>
        <w:pStyle w:val="SangriaFrancesaArticulo"/>
      </w:pPr>
      <w:r w:rsidRPr="00AF0846">
        <w:rPr>
          <w:rStyle w:val="TextoNormalNegritaCaracter"/>
        </w:rPr>
        <w:t>Artículo 26.1 A) a).</w:t>
      </w:r>
      <w:r w:rsidRPr="00AF0846">
        <w:rPr>
          <w:rStyle w:val="TextoNormalCaracter"/>
        </w:rPr>
        <w:t>-</w:t>
      </w:r>
      <w:r>
        <w:t xml:space="preserve"> Sentencia </w:t>
      </w:r>
      <w:hyperlink w:anchor="SENTENCIA_2023_149" w:history="1">
        <w:r w:rsidRPr="00AF0846">
          <w:rPr>
            <w:rStyle w:val="TextoNormalCaracter"/>
          </w:rPr>
          <w:t>149/2023</w:t>
        </w:r>
      </w:hyperlink>
      <w:r>
        <w:t>, f. 3, VP.</w:t>
      </w:r>
    </w:p>
    <w:p w14:paraId="5F8723C8" w14:textId="206E7DE2" w:rsidR="00AF0846" w:rsidRDefault="00AF0846" w:rsidP="00AF0846">
      <w:pPr>
        <w:pStyle w:val="SangriaFrancesaArticulo"/>
      </w:pPr>
      <w:r w:rsidRPr="00AF0846">
        <w:rPr>
          <w:rStyle w:val="TextoNormalNegritaCaracter"/>
        </w:rPr>
        <w:t>Artículo 31.1.</w:t>
      </w:r>
      <w:r w:rsidRPr="00AF0846">
        <w:rPr>
          <w:rStyle w:val="TextoNormalCaracter"/>
        </w:rPr>
        <w:t>-</w:t>
      </w:r>
      <w:r>
        <w:t xml:space="preserve"> Sentencia </w:t>
      </w:r>
      <w:hyperlink w:anchor="SENTENCIA_2023_149" w:history="1">
        <w:r w:rsidRPr="00AF0846">
          <w:rPr>
            <w:rStyle w:val="TextoNormalCaracter"/>
          </w:rPr>
          <w:t>149/2023</w:t>
        </w:r>
      </w:hyperlink>
      <w:r>
        <w:t>, VP.</w:t>
      </w:r>
    </w:p>
    <w:p w14:paraId="76AA6423" w14:textId="6ED62FE6" w:rsidR="00AF0846" w:rsidRDefault="00AF0846" w:rsidP="00AF0846">
      <w:pPr>
        <w:pStyle w:val="SangriaFrancesaArticulo"/>
      </w:pPr>
      <w:r w:rsidRPr="00AF0846">
        <w:rPr>
          <w:rStyle w:val="TextoNormalNegritaCaracter"/>
        </w:rPr>
        <w:t>Artículo 47.1.</w:t>
      </w:r>
      <w:r w:rsidRPr="00AF0846">
        <w:rPr>
          <w:rStyle w:val="TextoNormalCaracter"/>
        </w:rPr>
        <w:t>-</w:t>
      </w:r>
      <w:r>
        <w:t xml:space="preserve"> Sentencia </w:t>
      </w:r>
      <w:hyperlink w:anchor="SENTENCIA_2023_149" w:history="1">
        <w:r w:rsidRPr="00AF0846">
          <w:rPr>
            <w:rStyle w:val="TextoNormalCaracter"/>
          </w:rPr>
          <w:t>149/2023</w:t>
        </w:r>
      </w:hyperlink>
      <w:r>
        <w:t>, f. 3, VP.</w:t>
      </w:r>
    </w:p>
    <w:p w14:paraId="55D5BDDC" w14:textId="69B1599C" w:rsidR="00AF0846" w:rsidRDefault="00AF0846" w:rsidP="00AF0846">
      <w:pPr>
        <w:pStyle w:val="SangriaFrancesaArticulo"/>
      </w:pPr>
      <w:r w:rsidRPr="00AF0846">
        <w:rPr>
          <w:rStyle w:val="TextoNormalNegritaCaracter"/>
        </w:rPr>
        <w:t>Artículo 54.1 a).</w:t>
      </w:r>
      <w:r w:rsidRPr="00AF0846">
        <w:rPr>
          <w:rStyle w:val="TextoNormalCaracter"/>
        </w:rPr>
        <w:t>-</w:t>
      </w:r>
      <w:r>
        <w:t xml:space="preserve"> Sentencia </w:t>
      </w:r>
      <w:hyperlink w:anchor="SENTENCIA_2023_149" w:history="1">
        <w:r w:rsidRPr="00AF0846">
          <w:rPr>
            <w:rStyle w:val="TextoNormalCaracter"/>
          </w:rPr>
          <w:t>149/2023</w:t>
        </w:r>
      </w:hyperlink>
      <w:r>
        <w:t>, VP.</w:t>
      </w:r>
    </w:p>
    <w:p w14:paraId="3C6C2331" w14:textId="1B8EF18F" w:rsidR="00AF0846" w:rsidRDefault="00AF0846" w:rsidP="00AF0846">
      <w:pPr>
        <w:pStyle w:val="SangriaFrancesaArticulo"/>
      </w:pPr>
    </w:p>
    <w:p w14:paraId="7E534153" w14:textId="77777777" w:rsidR="00AF0846" w:rsidRDefault="00AF0846" w:rsidP="00AF0846">
      <w:pPr>
        <w:pStyle w:val="TextoNormalNegritaCursivandice"/>
      </w:pPr>
      <w:r>
        <w:t>Ley 23/2009, de 18 de diciembre. Modificación de la Ley 22/2001, de 27 de diciembre, reguladora de los fondos de compensación interterritorial</w:t>
      </w:r>
    </w:p>
    <w:p w14:paraId="5FCAAF6D" w14:textId="53144575"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9" w:history="1">
        <w:r w:rsidRPr="00AF0846">
          <w:rPr>
            <w:rStyle w:val="TextoNormalCaracter"/>
          </w:rPr>
          <w:t>149/2023</w:t>
        </w:r>
      </w:hyperlink>
      <w:r>
        <w:t>, VP.</w:t>
      </w:r>
    </w:p>
    <w:p w14:paraId="5C4830C7" w14:textId="58841FF4" w:rsidR="00AF0846" w:rsidRDefault="00AF0846" w:rsidP="00AF0846">
      <w:pPr>
        <w:pStyle w:val="SangriaFrancesaArticulo"/>
      </w:pPr>
    </w:p>
    <w:p w14:paraId="1A9A121A" w14:textId="77777777" w:rsidR="00AF0846" w:rsidRDefault="00AF0846" w:rsidP="00AF0846">
      <w:pPr>
        <w:pStyle w:val="TextoNormalNegritaCursivandice"/>
      </w:pPr>
      <w:r>
        <w:t>Ley 7/2010, de 31 de marzo, general de la comunicación audiovisual</w:t>
      </w:r>
    </w:p>
    <w:p w14:paraId="0B76D4E3" w14:textId="0A88576B"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9" w:history="1">
        <w:r w:rsidRPr="00AF0846">
          <w:rPr>
            <w:rStyle w:val="TextoNormalCaracter"/>
          </w:rPr>
          <w:t>169/2023</w:t>
        </w:r>
      </w:hyperlink>
      <w:r>
        <w:t>, f. 1.</w:t>
      </w:r>
    </w:p>
    <w:p w14:paraId="76BBECE5" w14:textId="227C0920" w:rsidR="00AF0846" w:rsidRDefault="00AF0846" w:rsidP="00AF0846">
      <w:pPr>
        <w:pStyle w:val="SangriaFrancesaArticulo"/>
      </w:pPr>
    </w:p>
    <w:p w14:paraId="33A3B902" w14:textId="77777777" w:rsidR="00AF0846" w:rsidRDefault="00AF0846" w:rsidP="00AF0846">
      <w:pPr>
        <w:pStyle w:val="TextoNormalNegritaCursivandice"/>
      </w:pPr>
      <w:r>
        <w:t>Ley 10/2010, de 28 de abril, de prevención del blanqueo de capitales y de la financiación del terrorismo</w:t>
      </w:r>
    </w:p>
    <w:p w14:paraId="3AD8FAD1" w14:textId="6218D39F" w:rsidR="00AF0846" w:rsidRDefault="00AF0846" w:rsidP="00AF0846">
      <w:pPr>
        <w:pStyle w:val="SangriaFrancesaArticulo"/>
      </w:pPr>
      <w:r w:rsidRPr="00AF0846">
        <w:rPr>
          <w:rStyle w:val="TextoNormalNegritaCaracter"/>
        </w:rPr>
        <w:t>Artículo 2.1 a).</w:t>
      </w:r>
      <w:r w:rsidRPr="00AF0846">
        <w:rPr>
          <w:rStyle w:val="TextoNormalCaracter"/>
        </w:rPr>
        <w:t>-</w:t>
      </w:r>
      <w:r>
        <w:t xml:space="preserve"> Sentencia </w:t>
      </w:r>
      <w:hyperlink w:anchor="SENTENCIA_2023_179" w:history="1">
        <w:r w:rsidRPr="00AF0846">
          <w:rPr>
            <w:rStyle w:val="TextoNormalCaracter"/>
          </w:rPr>
          <w:t>179/2023</w:t>
        </w:r>
      </w:hyperlink>
      <w:r>
        <w:t>, f. 3.</w:t>
      </w:r>
    </w:p>
    <w:p w14:paraId="1C05E68E" w14:textId="6495534C" w:rsidR="00AF0846" w:rsidRDefault="00AF0846" w:rsidP="00AF0846">
      <w:pPr>
        <w:pStyle w:val="SangriaFrancesaArticulo"/>
      </w:pPr>
      <w:r w:rsidRPr="00AF0846">
        <w:rPr>
          <w:rStyle w:val="TextoNormalNegritaCaracter"/>
        </w:rPr>
        <w:t>Artículo 13.</w:t>
      </w:r>
      <w:r w:rsidRPr="00AF0846">
        <w:rPr>
          <w:rStyle w:val="TextoNormalCaracter"/>
        </w:rPr>
        <w:t>-</w:t>
      </w:r>
      <w:r>
        <w:t xml:space="preserve"> Sentencia </w:t>
      </w:r>
      <w:hyperlink w:anchor="SENTENCIA_2023_179" w:history="1">
        <w:r w:rsidRPr="00AF0846">
          <w:rPr>
            <w:rStyle w:val="TextoNormalCaracter"/>
          </w:rPr>
          <w:t>179/2023</w:t>
        </w:r>
      </w:hyperlink>
      <w:r>
        <w:t>, f. 3.</w:t>
      </w:r>
    </w:p>
    <w:p w14:paraId="41D4D616" w14:textId="01F1C8B9" w:rsidR="00AF0846" w:rsidRDefault="00AF0846" w:rsidP="00AF0846">
      <w:pPr>
        <w:pStyle w:val="SangriaFrancesaArticulo"/>
      </w:pPr>
      <w:r w:rsidRPr="00AF0846">
        <w:rPr>
          <w:rStyle w:val="TextoNormalNegritaCaracter"/>
        </w:rPr>
        <w:t>Artículo 43.</w:t>
      </w:r>
      <w:r w:rsidRPr="00AF0846">
        <w:rPr>
          <w:rStyle w:val="TextoNormalCaracter"/>
        </w:rPr>
        <w:t>-</w:t>
      </w:r>
      <w:r>
        <w:t xml:space="preserve"> Sentencia </w:t>
      </w:r>
      <w:hyperlink w:anchor="SENTENCIA_2023_179" w:history="1">
        <w:r w:rsidRPr="00AF0846">
          <w:rPr>
            <w:rStyle w:val="TextoNormalCaracter"/>
          </w:rPr>
          <w:t>179/2023</w:t>
        </w:r>
      </w:hyperlink>
      <w:r>
        <w:t>, f. 3.</w:t>
      </w:r>
    </w:p>
    <w:p w14:paraId="1E77B3B4" w14:textId="3A738971" w:rsidR="00AF0846" w:rsidRDefault="00AF0846" w:rsidP="00AF0846">
      <w:pPr>
        <w:pStyle w:val="SangriaFrancesaArticulo"/>
      </w:pPr>
      <w:r w:rsidRPr="00AF0846">
        <w:rPr>
          <w:rStyle w:val="TextoNormalNegritaCaracter"/>
        </w:rPr>
        <w:t>Artículo 51.1 a).</w:t>
      </w:r>
      <w:r w:rsidRPr="00AF0846">
        <w:rPr>
          <w:rStyle w:val="TextoNormalCaracter"/>
        </w:rPr>
        <w:t>-</w:t>
      </w:r>
      <w:r>
        <w:t xml:space="preserve"> Sentencia </w:t>
      </w:r>
      <w:hyperlink w:anchor="SENTENCIA_2023_179" w:history="1">
        <w:r w:rsidRPr="00AF0846">
          <w:rPr>
            <w:rStyle w:val="TextoNormalCaracter"/>
          </w:rPr>
          <w:t>179/2023</w:t>
        </w:r>
      </w:hyperlink>
      <w:r>
        <w:t>, f. 1.</w:t>
      </w:r>
    </w:p>
    <w:p w14:paraId="3B17E0CC" w14:textId="767FFEAC" w:rsidR="00AF0846" w:rsidRDefault="00AF0846" w:rsidP="00AF0846">
      <w:pPr>
        <w:pStyle w:val="SangriaFrancesaArticulo"/>
      </w:pPr>
      <w:r w:rsidRPr="00AF0846">
        <w:rPr>
          <w:rStyle w:val="TextoNormalNegritaCaracter"/>
        </w:rPr>
        <w:t>Artículo 55.1.</w:t>
      </w:r>
      <w:r w:rsidRPr="00AF0846">
        <w:rPr>
          <w:rStyle w:val="TextoNormalCaracter"/>
        </w:rPr>
        <w:t>-</w:t>
      </w:r>
      <w:r>
        <w:t xml:space="preserve"> Sentencia </w:t>
      </w:r>
      <w:hyperlink w:anchor="SENTENCIA_2023_179" w:history="1">
        <w:r w:rsidRPr="00AF0846">
          <w:rPr>
            <w:rStyle w:val="TextoNormalCaracter"/>
          </w:rPr>
          <w:t>179/2023</w:t>
        </w:r>
      </w:hyperlink>
      <w:r>
        <w:t>, f. 3.</w:t>
      </w:r>
    </w:p>
    <w:p w14:paraId="7CBC16DF" w14:textId="55BE2175" w:rsidR="00AF0846" w:rsidRDefault="00AF0846" w:rsidP="00AF0846">
      <w:pPr>
        <w:pStyle w:val="SangriaFrancesaArticulo"/>
      </w:pPr>
      <w:r w:rsidRPr="00AF0846">
        <w:rPr>
          <w:rStyle w:val="TextoNormalNegritaCaracter"/>
        </w:rPr>
        <w:t>Artículo 59.1 b).</w:t>
      </w:r>
      <w:r w:rsidRPr="00AF0846">
        <w:rPr>
          <w:rStyle w:val="TextoNormalCaracter"/>
        </w:rPr>
        <w:t>-</w:t>
      </w:r>
      <w:r>
        <w:t xml:space="preserve"> Sentencia </w:t>
      </w:r>
      <w:hyperlink w:anchor="SENTENCIA_2023_179" w:history="1">
        <w:r w:rsidRPr="00AF0846">
          <w:rPr>
            <w:rStyle w:val="TextoNormalCaracter"/>
          </w:rPr>
          <w:t>179/2023</w:t>
        </w:r>
      </w:hyperlink>
      <w:r>
        <w:t>, f. 3.</w:t>
      </w:r>
    </w:p>
    <w:p w14:paraId="426F473D" w14:textId="420CB658" w:rsidR="00AF0846" w:rsidRDefault="00AF0846" w:rsidP="00AF0846">
      <w:pPr>
        <w:pStyle w:val="SangriaFrancesaArticulo"/>
      </w:pPr>
    </w:p>
    <w:p w14:paraId="1FA05B43" w14:textId="77777777" w:rsidR="00AF0846" w:rsidRDefault="00AF0846" w:rsidP="00AF0846">
      <w:pPr>
        <w:pStyle w:val="TextoNormalNegritaCursivandice"/>
      </w:pPr>
      <w:r>
        <w:t>Ley 17/2010, de 16 de julio, del régimen de cesión de tributos del Estado a la Comunidad Autónoma de Galicia y de fijación del alcance y condiciones de dicha cesión</w:t>
      </w:r>
    </w:p>
    <w:p w14:paraId="346CAC59" w14:textId="68E6D3DF"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Sentencias </w:t>
      </w:r>
      <w:hyperlink w:anchor="SENTENCIA_2023_170" w:history="1">
        <w:r w:rsidRPr="00AF0846">
          <w:rPr>
            <w:rStyle w:val="TextoNormalCaracter"/>
          </w:rPr>
          <w:t>170/2023</w:t>
        </w:r>
      </w:hyperlink>
      <w:r>
        <w:t xml:space="preserve">, f. 2; </w:t>
      </w:r>
      <w:hyperlink w:anchor="SENTENCIA_2023_171" w:history="1">
        <w:r w:rsidRPr="00AF0846">
          <w:rPr>
            <w:rStyle w:val="TextoNormalCaracter"/>
          </w:rPr>
          <w:t>171/2023</w:t>
        </w:r>
      </w:hyperlink>
      <w:r>
        <w:t>, f. 2.</w:t>
      </w:r>
    </w:p>
    <w:p w14:paraId="7398514C" w14:textId="3573BED4" w:rsidR="00AF0846" w:rsidRDefault="00AF0846" w:rsidP="00AF0846">
      <w:pPr>
        <w:pStyle w:val="SangriaFrancesaArticulo"/>
      </w:pPr>
    </w:p>
    <w:p w14:paraId="732CE4CE" w14:textId="77777777" w:rsidR="00AF0846" w:rsidRDefault="00AF0846" w:rsidP="00AF0846">
      <w:pPr>
        <w:pStyle w:val="TextoNormalNegritaCursivandice"/>
      </w:pPr>
      <w:r>
        <w:t>Ley 29/2010, de 16 de julio, del régimen de cesión de tributos del Estado a la Comunidad de Madrid y de fijación del alcance y condiciones de dicha cesión</w:t>
      </w:r>
    </w:p>
    <w:p w14:paraId="070C4DCC" w14:textId="328544B2"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Sentencias </w:t>
      </w:r>
      <w:hyperlink w:anchor="SENTENCIA_2023_149" w:history="1">
        <w:r w:rsidRPr="00AF0846">
          <w:rPr>
            <w:rStyle w:val="TextoNormalCaracter"/>
          </w:rPr>
          <w:t>149/2023</w:t>
        </w:r>
      </w:hyperlink>
      <w:r>
        <w:t xml:space="preserve">, f. 3, VP; </w:t>
      </w:r>
      <w:hyperlink w:anchor="SENTENCIA_2023_189" w:history="1">
        <w:r w:rsidRPr="00AF0846">
          <w:rPr>
            <w:rStyle w:val="TextoNormalCaracter"/>
          </w:rPr>
          <w:t>189/2023</w:t>
        </w:r>
      </w:hyperlink>
      <w:r>
        <w:t>, f. 2.</w:t>
      </w:r>
    </w:p>
    <w:p w14:paraId="7224EF61" w14:textId="153C5E36" w:rsidR="00AF0846" w:rsidRDefault="00AF0846" w:rsidP="00AF0846">
      <w:pPr>
        <w:pStyle w:val="SangriaFrancesaArticulo"/>
      </w:pPr>
      <w:r w:rsidRPr="00AF0846">
        <w:rPr>
          <w:rStyle w:val="TextoNormalNegritaCaracter"/>
        </w:rPr>
        <w:t>Artículo 1.</w:t>
      </w:r>
      <w:r w:rsidRPr="00AF0846">
        <w:rPr>
          <w:rStyle w:val="TextoNormalCaracter"/>
        </w:rPr>
        <w:t>-</w:t>
      </w:r>
      <w:r>
        <w:t xml:space="preserve"> Sentencia </w:t>
      </w:r>
      <w:hyperlink w:anchor="SENTENCIA_2023_149" w:history="1">
        <w:r w:rsidRPr="00AF0846">
          <w:rPr>
            <w:rStyle w:val="TextoNormalCaracter"/>
          </w:rPr>
          <w:t>149/2023</w:t>
        </w:r>
      </w:hyperlink>
      <w:r>
        <w:t>, VP.</w:t>
      </w:r>
    </w:p>
    <w:p w14:paraId="55022E9E" w14:textId="46C080D7" w:rsidR="00AF0846" w:rsidRDefault="00AF0846" w:rsidP="00AF0846">
      <w:pPr>
        <w:pStyle w:val="SangriaFrancesaArticulo"/>
      </w:pPr>
      <w:r w:rsidRPr="00AF0846">
        <w:rPr>
          <w:rStyle w:val="TextoNormalNegritaCaracter"/>
        </w:rPr>
        <w:t>Artículo 2.1.</w:t>
      </w:r>
      <w:r w:rsidRPr="00AF0846">
        <w:rPr>
          <w:rStyle w:val="TextoNormalCaracter"/>
        </w:rPr>
        <w:t>-</w:t>
      </w:r>
      <w:r>
        <w:t xml:space="preserve"> Sentencia </w:t>
      </w:r>
      <w:hyperlink w:anchor="SENTENCIA_2023_149" w:history="1">
        <w:r w:rsidRPr="00AF0846">
          <w:rPr>
            <w:rStyle w:val="TextoNormalCaracter"/>
          </w:rPr>
          <w:t>149/2023</w:t>
        </w:r>
      </w:hyperlink>
      <w:r>
        <w:t>, VP.</w:t>
      </w:r>
    </w:p>
    <w:p w14:paraId="24CE7988" w14:textId="20F45910" w:rsidR="00AF0846" w:rsidRDefault="00AF0846" w:rsidP="00AF0846">
      <w:pPr>
        <w:pStyle w:val="SangriaFrancesaArticulo"/>
      </w:pPr>
      <w:r w:rsidRPr="00AF0846">
        <w:rPr>
          <w:rStyle w:val="TextoNormalNegritaCaracter"/>
        </w:rPr>
        <w:t>Artículo 2.2.</w:t>
      </w:r>
      <w:r w:rsidRPr="00AF0846">
        <w:rPr>
          <w:rStyle w:val="TextoNormalCaracter"/>
        </w:rPr>
        <w:t>-</w:t>
      </w:r>
      <w:r>
        <w:t xml:space="preserve"> Sentencia </w:t>
      </w:r>
      <w:hyperlink w:anchor="SENTENCIA_2023_149" w:history="1">
        <w:r w:rsidRPr="00AF0846">
          <w:rPr>
            <w:rStyle w:val="TextoNormalCaracter"/>
          </w:rPr>
          <w:t>149/2023</w:t>
        </w:r>
      </w:hyperlink>
      <w:r>
        <w:t>, VP.</w:t>
      </w:r>
    </w:p>
    <w:p w14:paraId="544DDE85" w14:textId="4A5E7580" w:rsidR="00AF0846" w:rsidRDefault="00AF0846" w:rsidP="00AF0846">
      <w:pPr>
        <w:pStyle w:val="SangriaFrancesaArticulo"/>
      </w:pPr>
    </w:p>
    <w:p w14:paraId="3CC3819D" w14:textId="77777777" w:rsidR="00AF0846" w:rsidRDefault="00AF0846" w:rsidP="00AF0846">
      <w:pPr>
        <w:pStyle w:val="TextoNormalNegritaCursivandice"/>
      </w:pPr>
      <w:r>
        <w:t>Ley 13/2011, de 27 de mayo, de regulación del juego</w:t>
      </w:r>
    </w:p>
    <w:p w14:paraId="0780E18D" w14:textId="0314DF26"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9" w:history="1">
        <w:r w:rsidRPr="00AF0846">
          <w:rPr>
            <w:rStyle w:val="TextoNormalCaracter"/>
          </w:rPr>
          <w:t>169/2023</w:t>
        </w:r>
      </w:hyperlink>
      <w:r>
        <w:t>, ff. 1, 3.</w:t>
      </w:r>
    </w:p>
    <w:p w14:paraId="451C8300" w14:textId="6DBFC17D" w:rsidR="00AF0846" w:rsidRDefault="00AF0846" w:rsidP="00AF0846">
      <w:pPr>
        <w:pStyle w:val="SangriaFrancesaArticulo"/>
      </w:pPr>
      <w:r w:rsidRPr="00AF0846">
        <w:rPr>
          <w:rStyle w:val="TextoNormalNegritaCaracter"/>
        </w:rPr>
        <w:t>Artículo 1.</w:t>
      </w:r>
      <w:r w:rsidRPr="00AF0846">
        <w:rPr>
          <w:rStyle w:val="TextoNormalCaracter"/>
        </w:rPr>
        <w:t>-</w:t>
      </w:r>
      <w:r>
        <w:t xml:space="preserve"> Sentencia </w:t>
      </w:r>
      <w:hyperlink w:anchor="SENTENCIA_2023_169" w:history="1">
        <w:r w:rsidRPr="00AF0846">
          <w:rPr>
            <w:rStyle w:val="TextoNormalCaracter"/>
          </w:rPr>
          <w:t>169/2023</w:t>
        </w:r>
      </w:hyperlink>
      <w:r>
        <w:t>, f. 1.</w:t>
      </w:r>
    </w:p>
    <w:p w14:paraId="76B27BA0" w14:textId="7383D0F9" w:rsidR="00AF0846" w:rsidRDefault="00AF0846" w:rsidP="00AF0846">
      <w:pPr>
        <w:pStyle w:val="SangriaFrancesaArticulo"/>
      </w:pPr>
      <w:r w:rsidRPr="00AF0846">
        <w:rPr>
          <w:rStyle w:val="TextoNormalNegritaCaracter"/>
        </w:rPr>
        <w:t>Artículo 5.3.</w:t>
      </w:r>
      <w:r w:rsidRPr="00AF0846">
        <w:rPr>
          <w:rStyle w:val="TextoNormalCaracter"/>
        </w:rPr>
        <w:t>-</w:t>
      </w:r>
      <w:r>
        <w:t xml:space="preserve"> Sentencia </w:t>
      </w:r>
      <w:hyperlink w:anchor="SENTENCIA_2023_169" w:history="1">
        <w:r w:rsidRPr="00AF0846">
          <w:rPr>
            <w:rStyle w:val="TextoNormalCaracter"/>
          </w:rPr>
          <w:t>169/2023</w:t>
        </w:r>
      </w:hyperlink>
      <w:r>
        <w:t>, f. 1.</w:t>
      </w:r>
    </w:p>
    <w:p w14:paraId="5F8E7A0B" w14:textId="52B3CAA9" w:rsidR="00AF0846" w:rsidRDefault="00AF0846" w:rsidP="00AF0846">
      <w:pPr>
        <w:pStyle w:val="SangriaFrancesaArticulo"/>
      </w:pPr>
      <w:r w:rsidRPr="00AF0846">
        <w:rPr>
          <w:rStyle w:val="TextoNormalNegritaCaracter"/>
        </w:rPr>
        <w:t>Artículo 7.</w:t>
      </w:r>
      <w:r w:rsidRPr="00AF0846">
        <w:rPr>
          <w:rStyle w:val="TextoNormalCaracter"/>
        </w:rPr>
        <w:t>-</w:t>
      </w:r>
      <w:r>
        <w:t xml:space="preserve"> Sentencia </w:t>
      </w:r>
      <w:hyperlink w:anchor="SENTENCIA_2023_169" w:history="1">
        <w:r w:rsidRPr="00AF0846">
          <w:rPr>
            <w:rStyle w:val="TextoNormalCaracter"/>
          </w:rPr>
          <w:t>169/2023</w:t>
        </w:r>
      </w:hyperlink>
      <w:r>
        <w:t>, f. 1.</w:t>
      </w:r>
    </w:p>
    <w:p w14:paraId="5F97EFD9" w14:textId="3F8F8918" w:rsidR="00AF0846" w:rsidRDefault="00AF0846" w:rsidP="00AF0846">
      <w:pPr>
        <w:pStyle w:val="SangriaFrancesaArticulo"/>
      </w:pPr>
      <w:r w:rsidRPr="00AF0846">
        <w:rPr>
          <w:rStyle w:val="TextoNormalNegritaCaracter"/>
        </w:rPr>
        <w:t>Artículo 7 bis.</w:t>
      </w:r>
      <w:r w:rsidRPr="00AF0846">
        <w:rPr>
          <w:rStyle w:val="TextoNormalCaracter"/>
        </w:rPr>
        <w:t>-</w:t>
      </w:r>
      <w:r>
        <w:t xml:space="preserve"> Sentencia </w:t>
      </w:r>
      <w:hyperlink w:anchor="SENTENCIA_2023_169" w:history="1">
        <w:r w:rsidRPr="00AF0846">
          <w:rPr>
            <w:rStyle w:val="TextoNormalCaracter"/>
          </w:rPr>
          <w:t>169/2023</w:t>
        </w:r>
      </w:hyperlink>
      <w:r>
        <w:t>, ff. 1, 3.</w:t>
      </w:r>
    </w:p>
    <w:p w14:paraId="0D83D4E1" w14:textId="5DDEC960" w:rsidR="00AF0846" w:rsidRDefault="00AF0846" w:rsidP="00AF0846">
      <w:pPr>
        <w:pStyle w:val="SangriaFrancesaArticulo"/>
      </w:pPr>
      <w:r w:rsidRPr="00AF0846">
        <w:rPr>
          <w:rStyle w:val="TextoNormalNegritaCaracter"/>
        </w:rPr>
        <w:t>Artículo 7 bis, apartado 1.</w:t>
      </w:r>
      <w:r w:rsidRPr="00AF0846">
        <w:rPr>
          <w:rStyle w:val="TextoNormalCaracter"/>
        </w:rPr>
        <w:t>-</w:t>
      </w:r>
      <w:r>
        <w:t xml:space="preserve"> Sentencia </w:t>
      </w:r>
      <w:hyperlink w:anchor="SENTENCIA_2023_169" w:history="1">
        <w:r w:rsidRPr="00AF0846">
          <w:rPr>
            <w:rStyle w:val="TextoNormalCaracter"/>
          </w:rPr>
          <w:t>169/2023</w:t>
        </w:r>
      </w:hyperlink>
      <w:r>
        <w:t>, f. 3.</w:t>
      </w:r>
    </w:p>
    <w:p w14:paraId="70B27F7D" w14:textId="4F263D32" w:rsidR="00AF0846" w:rsidRDefault="00AF0846" w:rsidP="00AF0846">
      <w:pPr>
        <w:pStyle w:val="SangriaFrancesaArticulo"/>
      </w:pPr>
      <w:r w:rsidRPr="00AF0846">
        <w:rPr>
          <w:rStyle w:val="TextoNormalNegritaCaracter"/>
        </w:rPr>
        <w:t>Artículo 7 bis, apartado 2.</w:t>
      </w:r>
      <w:r w:rsidRPr="00AF0846">
        <w:rPr>
          <w:rStyle w:val="TextoNormalCaracter"/>
        </w:rPr>
        <w:t>-</w:t>
      </w:r>
      <w:r>
        <w:t xml:space="preserve"> Sentencia </w:t>
      </w:r>
      <w:hyperlink w:anchor="SENTENCIA_2023_169" w:history="1">
        <w:r w:rsidRPr="00AF0846">
          <w:rPr>
            <w:rStyle w:val="TextoNormalCaracter"/>
          </w:rPr>
          <w:t>169/2023</w:t>
        </w:r>
      </w:hyperlink>
      <w:r>
        <w:t>, f. 3.</w:t>
      </w:r>
    </w:p>
    <w:p w14:paraId="2B17AAB9" w14:textId="72B61BD9" w:rsidR="00AF0846" w:rsidRDefault="00AF0846" w:rsidP="00AF0846">
      <w:pPr>
        <w:pStyle w:val="SangriaFrancesaArticulo"/>
      </w:pPr>
      <w:r w:rsidRPr="00AF0846">
        <w:rPr>
          <w:rStyle w:val="TextoNormalNegritaCaracter"/>
        </w:rPr>
        <w:t>Artículo 7.1.</w:t>
      </w:r>
      <w:r w:rsidRPr="00AF0846">
        <w:rPr>
          <w:rStyle w:val="TextoNormalCaracter"/>
        </w:rPr>
        <w:t>-</w:t>
      </w:r>
      <w:r>
        <w:t xml:space="preserve"> Sentencia </w:t>
      </w:r>
      <w:hyperlink w:anchor="SENTENCIA_2023_169" w:history="1">
        <w:r w:rsidRPr="00AF0846">
          <w:rPr>
            <w:rStyle w:val="TextoNormalCaracter"/>
          </w:rPr>
          <w:t>169/2023</w:t>
        </w:r>
      </w:hyperlink>
      <w:r>
        <w:t>, f. 1.</w:t>
      </w:r>
    </w:p>
    <w:p w14:paraId="33C87F35" w14:textId="693C76DA" w:rsidR="00AF0846" w:rsidRDefault="00AF0846" w:rsidP="00AF0846">
      <w:pPr>
        <w:pStyle w:val="SangriaFrancesaArticulo"/>
      </w:pPr>
      <w:r w:rsidRPr="00AF0846">
        <w:rPr>
          <w:rStyle w:val="TextoNormalNegritaCaracter"/>
        </w:rPr>
        <w:lastRenderedPageBreak/>
        <w:t>Artículo 7.2.</w:t>
      </w:r>
      <w:r w:rsidRPr="00AF0846">
        <w:rPr>
          <w:rStyle w:val="TextoNormalCaracter"/>
        </w:rPr>
        <w:t>-</w:t>
      </w:r>
      <w:r>
        <w:t xml:space="preserve"> Sentencia </w:t>
      </w:r>
      <w:hyperlink w:anchor="SENTENCIA_2023_169" w:history="1">
        <w:r w:rsidRPr="00AF0846">
          <w:rPr>
            <w:rStyle w:val="TextoNormalCaracter"/>
          </w:rPr>
          <w:t>169/2023</w:t>
        </w:r>
      </w:hyperlink>
      <w:r>
        <w:t>, ff. 1, 2.</w:t>
      </w:r>
    </w:p>
    <w:p w14:paraId="43588E5F" w14:textId="3041BC2B" w:rsidR="00AF0846" w:rsidRDefault="00AF0846" w:rsidP="00AF0846">
      <w:pPr>
        <w:pStyle w:val="SangriaFrancesaArticulo"/>
      </w:pPr>
      <w:r w:rsidRPr="00AF0846">
        <w:rPr>
          <w:rStyle w:val="TextoNormalNegritaCaracter"/>
        </w:rPr>
        <w:t>Artículo 7.2, primer párrafo.</w:t>
      </w:r>
      <w:r w:rsidRPr="00AF0846">
        <w:rPr>
          <w:rStyle w:val="TextoNormalCaracter"/>
        </w:rPr>
        <w:t>-</w:t>
      </w:r>
      <w:r>
        <w:t xml:space="preserve"> Sentencia </w:t>
      </w:r>
      <w:hyperlink w:anchor="SENTENCIA_2023_169" w:history="1">
        <w:r w:rsidRPr="00AF0846">
          <w:rPr>
            <w:rStyle w:val="TextoNormalCaracter"/>
          </w:rPr>
          <w:t>169/2023</w:t>
        </w:r>
      </w:hyperlink>
      <w:r>
        <w:t>, ff. 1, 3.</w:t>
      </w:r>
    </w:p>
    <w:p w14:paraId="68DB1805" w14:textId="2A660871" w:rsidR="00AF0846" w:rsidRDefault="00AF0846" w:rsidP="00AF0846">
      <w:pPr>
        <w:pStyle w:val="SangriaFrancesaArticulo"/>
      </w:pPr>
      <w:r w:rsidRPr="00AF0846">
        <w:rPr>
          <w:rStyle w:val="TextoNormalNegritaCaracter"/>
        </w:rPr>
        <w:t>Artículo 7.3.</w:t>
      </w:r>
      <w:r w:rsidRPr="00AF0846">
        <w:rPr>
          <w:rStyle w:val="TextoNormalCaracter"/>
        </w:rPr>
        <w:t>-</w:t>
      </w:r>
      <w:r>
        <w:t xml:space="preserve"> Sentencia </w:t>
      </w:r>
      <w:hyperlink w:anchor="SENTENCIA_2023_169" w:history="1">
        <w:r w:rsidRPr="00AF0846">
          <w:rPr>
            <w:rStyle w:val="TextoNormalCaracter"/>
          </w:rPr>
          <w:t>169/2023</w:t>
        </w:r>
      </w:hyperlink>
      <w:r>
        <w:t>, f. 1.</w:t>
      </w:r>
    </w:p>
    <w:p w14:paraId="1813E1DD" w14:textId="0762D9C1" w:rsidR="00AF0846" w:rsidRDefault="00AF0846" w:rsidP="00AF0846">
      <w:pPr>
        <w:pStyle w:val="SangriaFrancesaArticulo"/>
      </w:pPr>
      <w:r w:rsidRPr="00AF0846">
        <w:rPr>
          <w:rStyle w:val="TextoNormalNegritaCaracter"/>
        </w:rPr>
        <w:t>Artículo 7.4.</w:t>
      </w:r>
      <w:r w:rsidRPr="00AF0846">
        <w:rPr>
          <w:rStyle w:val="TextoNormalCaracter"/>
        </w:rPr>
        <w:t>-</w:t>
      </w:r>
      <w:r>
        <w:t xml:space="preserve"> Sentencia </w:t>
      </w:r>
      <w:hyperlink w:anchor="SENTENCIA_2023_169" w:history="1">
        <w:r w:rsidRPr="00AF0846">
          <w:rPr>
            <w:rStyle w:val="TextoNormalCaracter"/>
          </w:rPr>
          <w:t>169/2023</w:t>
        </w:r>
      </w:hyperlink>
      <w:r>
        <w:t>, f. 1.</w:t>
      </w:r>
    </w:p>
    <w:p w14:paraId="725F5E6B" w14:textId="4FB61A18" w:rsidR="00AF0846" w:rsidRDefault="00AF0846" w:rsidP="00AF0846">
      <w:pPr>
        <w:pStyle w:val="SangriaFrancesaArticulo"/>
      </w:pPr>
    </w:p>
    <w:p w14:paraId="207C7E52" w14:textId="77777777" w:rsidR="00AF0846" w:rsidRDefault="00AF0846" w:rsidP="00AF0846">
      <w:pPr>
        <w:pStyle w:val="TextoNormalNegritaCursivandice"/>
      </w:pPr>
      <w:r>
        <w:t>Ley 16/2012, de 27 de diciembre. Diversas medidas tributarias dirigidas a la consolidación de las finanzas públicas y al impulso de la actividad económica</w:t>
      </w:r>
    </w:p>
    <w:p w14:paraId="4BCB8D2E" w14:textId="5A65BF17"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9" w:history="1">
        <w:r w:rsidRPr="00AF0846">
          <w:rPr>
            <w:rStyle w:val="TextoNormalCaracter"/>
          </w:rPr>
          <w:t>149/2023</w:t>
        </w:r>
      </w:hyperlink>
      <w:r>
        <w:t>, f. 2, VP.</w:t>
      </w:r>
    </w:p>
    <w:p w14:paraId="4C5D95B3" w14:textId="4B00C808" w:rsidR="00AF0846" w:rsidRDefault="00AF0846" w:rsidP="00AF0846">
      <w:pPr>
        <w:pStyle w:val="SangriaFrancesaArticulo"/>
      </w:pPr>
      <w:r w:rsidRPr="00AF0846">
        <w:rPr>
          <w:rStyle w:val="TextoNormalNegritaCaracter"/>
        </w:rPr>
        <w:t>Artículo 19.3.</w:t>
      </w:r>
      <w:r w:rsidRPr="00AF0846">
        <w:rPr>
          <w:rStyle w:val="TextoNormalCaracter"/>
        </w:rPr>
        <w:t>-</w:t>
      </w:r>
      <w:r>
        <w:t xml:space="preserve"> Sentencia </w:t>
      </w:r>
      <w:hyperlink w:anchor="SENTENCIA_2023_149" w:history="1">
        <w:r w:rsidRPr="00AF0846">
          <w:rPr>
            <w:rStyle w:val="TextoNormalCaracter"/>
          </w:rPr>
          <w:t>149/2023</w:t>
        </w:r>
      </w:hyperlink>
      <w:r>
        <w:t>, VP.</w:t>
      </w:r>
    </w:p>
    <w:p w14:paraId="11052EA7" w14:textId="7E7663A1" w:rsidR="00AF0846" w:rsidRDefault="00AF0846" w:rsidP="00AF0846">
      <w:pPr>
        <w:pStyle w:val="SangriaFrancesaArticulo"/>
      </w:pPr>
      <w:r w:rsidRPr="00AF0846">
        <w:rPr>
          <w:rStyle w:val="TextoNormalNegritaCaracter"/>
        </w:rPr>
        <w:t>Artículo 19.4.</w:t>
      </w:r>
      <w:r w:rsidRPr="00AF0846">
        <w:rPr>
          <w:rStyle w:val="TextoNormalCaracter"/>
        </w:rPr>
        <w:t>-</w:t>
      </w:r>
      <w:r>
        <w:t xml:space="preserve"> Sentencia </w:t>
      </w:r>
      <w:hyperlink w:anchor="SENTENCIA_2023_149" w:history="1">
        <w:r w:rsidRPr="00AF0846">
          <w:rPr>
            <w:rStyle w:val="TextoNormalCaracter"/>
          </w:rPr>
          <w:t>149/2023</w:t>
        </w:r>
      </w:hyperlink>
      <w:r>
        <w:t>, VP.</w:t>
      </w:r>
    </w:p>
    <w:p w14:paraId="3481B2DC" w14:textId="6EB7820D" w:rsidR="00AF0846" w:rsidRDefault="00AF0846" w:rsidP="00AF0846">
      <w:pPr>
        <w:pStyle w:val="SangriaFrancesaArticulo"/>
      </w:pPr>
    </w:p>
    <w:p w14:paraId="1BEB9A40" w14:textId="77777777" w:rsidR="00AF0846" w:rsidRDefault="00AF0846" w:rsidP="00AF0846">
      <w:pPr>
        <w:pStyle w:val="TextoNormalNegritaCursivandice"/>
      </w:pPr>
      <w:r>
        <w:t>Ley 1/2013, de 14 de mayo, de medidas para reforzar la protección a los deudores hipotecarios, reestructuración de deuda y alquiler social</w:t>
      </w:r>
    </w:p>
    <w:p w14:paraId="64560288" w14:textId="5F1017B5"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72" w:history="1">
        <w:r w:rsidRPr="00AF0846">
          <w:rPr>
            <w:rStyle w:val="TextoNormalCaracter"/>
          </w:rPr>
          <w:t>172/2023</w:t>
        </w:r>
      </w:hyperlink>
      <w:r>
        <w:t>, f. 2.</w:t>
      </w:r>
    </w:p>
    <w:p w14:paraId="0452F897" w14:textId="7E1770F9" w:rsidR="00AF0846" w:rsidRDefault="00AF0846" w:rsidP="00AF0846">
      <w:pPr>
        <w:pStyle w:val="SangriaFrancesaArticulo"/>
      </w:pPr>
    </w:p>
    <w:p w14:paraId="0BC3B6A8" w14:textId="77777777" w:rsidR="00AF0846" w:rsidRDefault="00AF0846" w:rsidP="00AF0846">
      <w:pPr>
        <w:pStyle w:val="TextoNormalNegritaCursivandice"/>
      </w:pPr>
      <w:r>
        <w:t>Ley 14/2013, de 27 de septiembre,  de apoyo a los emprendedores y su internacionalización</w:t>
      </w:r>
    </w:p>
    <w:p w14:paraId="0325E862" w14:textId="5A1E2FAC"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Autos </w:t>
      </w:r>
      <w:hyperlink w:anchor="AUTO_2023_532" w:history="1">
        <w:r w:rsidRPr="00AF0846">
          <w:rPr>
            <w:rStyle w:val="TextoNormalCaracter"/>
          </w:rPr>
          <w:t>532/2023</w:t>
        </w:r>
      </w:hyperlink>
      <w:r>
        <w:t xml:space="preserve">, f. 6; </w:t>
      </w:r>
      <w:hyperlink w:anchor="AUTO_2023_535" w:history="1">
        <w:r w:rsidRPr="00AF0846">
          <w:rPr>
            <w:rStyle w:val="TextoNormalCaracter"/>
          </w:rPr>
          <w:t>535/2023</w:t>
        </w:r>
      </w:hyperlink>
      <w:r>
        <w:t>, f. 6.</w:t>
      </w:r>
    </w:p>
    <w:p w14:paraId="1D2FFB9F" w14:textId="54D4CF6A" w:rsidR="00AF0846" w:rsidRDefault="00AF0846" w:rsidP="00AF0846">
      <w:pPr>
        <w:pStyle w:val="SangriaFrancesaArticulo"/>
      </w:pPr>
    </w:p>
    <w:p w14:paraId="61BE6076" w14:textId="77777777" w:rsidR="00AF0846" w:rsidRDefault="00AF0846" w:rsidP="00AF0846">
      <w:pPr>
        <w:pStyle w:val="TextoNormalNegritaCursivandice"/>
      </w:pPr>
      <w:r>
        <w:t>Ley 19/2013, de 9 de diciembre, de transparencia, acceso a la información pública y buen gobierno</w:t>
      </w:r>
    </w:p>
    <w:p w14:paraId="41767E8C" w14:textId="0CBB21A5" w:rsidR="00AF0846" w:rsidRDefault="00AF0846" w:rsidP="00AF0846">
      <w:pPr>
        <w:pStyle w:val="SangriaFrancesaArticulo"/>
      </w:pPr>
      <w:r w:rsidRPr="00AF0846">
        <w:rPr>
          <w:rStyle w:val="TextoNormalNegritaCaracter"/>
        </w:rPr>
        <w:t>Artículo 8.</w:t>
      </w:r>
      <w:r w:rsidRPr="00AF0846">
        <w:rPr>
          <w:rStyle w:val="TextoNormalCaracter"/>
        </w:rPr>
        <w:t>-</w:t>
      </w:r>
      <w:r>
        <w:t xml:space="preserve"> Sentencia </w:t>
      </w:r>
      <w:hyperlink w:anchor="SENTENCIA_2023_165" w:history="1">
        <w:r w:rsidRPr="00AF0846">
          <w:rPr>
            <w:rStyle w:val="TextoNormalCaracter"/>
          </w:rPr>
          <w:t>165/2023</w:t>
        </w:r>
      </w:hyperlink>
      <w:r>
        <w:t>, f. 4.</w:t>
      </w:r>
    </w:p>
    <w:p w14:paraId="6103EB3A" w14:textId="66D17FDB" w:rsidR="00AF0846" w:rsidRDefault="00AF0846" w:rsidP="00AF0846">
      <w:pPr>
        <w:pStyle w:val="SangriaFrancesaArticulo"/>
      </w:pPr>
      <w:r w:rsidRPr="00AF0846">
        <w:rPr>
          <w:rStyle w:val="TextoNormalNegritaCaracter"/>
        </w:rPr>
        <w:t>Artículo 9.</w:t>
      </w:r>
      <w:r w:rsidRPr="00AF0846">
        <w:rPr>
          <w:rStyle w:val="TextoNormalCaracter"/>
        </w:rPr>
        <w:t>-</w:t>
      </w:r>
      <w:r>
        <w:t xml:space="preserve"> Sentencia </w:t>
      </w:r>
      <w:hyperlink w:anchor="SENTENCIA_2023_165" w:history="1">
        <w:r w:rsidRPr="00AF0846">
          <w:rPr>
            <w:rStyle w:val="TextoNormalCaracter"/>
          </w:rPr>
          <w:t>165/2023</w:t>
        </w:r>
      </w:hyperlink>
      <w:r>
        <w:t>, f. 4.</w:t>
      </w:r>
    </w:p>
    <w:p w14:paraId="56DD84D4" w14:textId="3A7A2624" w:rsidR="00AF0846" w:rsidRDefault="00AF0846" w:rsidP="00AF0846">
      <w:pPr>
        <w:pStyle w:val="SangriaFrancesaArticulo"/>
      </w:pPr>
      <w:r w:rsidRPr="00AF0846">
        <w:rPr>
          <w:rStyle w:val="TextoNormalNegritaCaracter"/>
        </w:rPr>
        <w:t>Artículo 15.1, párrafo segundo.</w:t>
      </w:r>
      <w:r w:rsidRPr="00AF0846">
        <w:rPr>
          <w:rStyle w:val="TextoNormalCaracter"/>
        </w:rPr>
        <w:t>-</w:t>
      </w:r>
      <w:r>
        <w:t xml:space="preserve"> Sentencia </w:t>
      </w:r>
      <w:hyperlink w:anchor="SENTENCIA_2023_165" w:history="1">
        <w:r w:rsidRPr="00AF0846">
          <w:rPr>
            <w:rStyle w:val="TextoNormalCaracter"/>
          </w:rPr>
          <w:t>165/2023</w:t>
        </w:r>
      </w:hyperlink>
      <w:r>
        <w:t>, f. 1.</w:t>
      </w:r>
    </w:p>
    <w:p w14:paraId="400F4EFE" w14:textId="28FB0E91" w:rsidR="00AF0846" w:rsidRDefault="00AF0846" w:rsidP="00AF0846">
      <w:pPr>
        <w:pStyle w:val="SangriaFrancesaArticulo"/>
      </w:pPr>
      <w:r w:rsidRPr="00AF0846">
        <w:rPr>
          <w:rStyle w:val="TextoNormalNegritaCaracter"/>
        </w:rPr>
        <w:t>Artículo 15.4.</w:t>
      </w:r>
      <w:r w:rsidRPr="00AF0846">
        <w:rPr>
          <w:rStyle w:val="TextoNormalCaracter"/>
        </w:rPr>
        <w:t>-</w:t>
      </w:r>
      <w:r>
        <w:t xml:space="preserve"> Sentencia </w:t>
      </w:r>
      <w:hyperlink w:anchor="SENTENCIA_2023_165" w:history="1">
        <w:r w:rsidRPr="00AF0846">
          <w:rPr>
            <w:rStyle w:val="TextoNormalCaracter"/>
          </w:rPr>
          <w:t>165/2023</w:t>
        </w:r>
      </w:hyperlink>
      <w:r>
        <w:t>, VP I.</w:t>
      </w:r>
    </w:p>
    <w:p w14:paraId="14291104" w14:textId="067E8DB7" w:rsidR="00AF0846" w:rsidRDefault="00AF0846" w:rsidP="00AF0846">
      <w:pPr>
        <w:pStyle w:val="SangriaFrancesaArticulo"/>
      </w:pPr>
    </w:p>
    <w:p w14:paraId="1A6921FF" w14:textId="77777777" w:rsidR="00AF0846" w:rsidRDefault="00AF0846" w:rsidP="00AF0846">
      <w:pPr>
        <w:pStyle w:val="TextoNormalNegritaCursivandice"/>
      </w:pPr>
      <w:r>
        <w:t>Ley 10/2014, de 26 de junio. Ordenación, supervisión y solvencia de entidades de crédito</w:t>
      </w:r>
    </w:p>
    <w:p w14:paraId="721DBDEE" w14:textId="37E3E717" w:rsidR="00AF0846" w:rsidRDefault="00AF0846" w:rsidP="00AF0846">
      <w:pPr>
        <w:pStyle w:val="SangriaFrancesaArticulo"/>
      </w:pPr>
      <w:r w:rsidRPr="00AF0846">
        <w:rPr>
          <w:rStyle w:val="TextoNormalNegritaCaracter"/>
        </w:rPr>
        <w:t>Artículo 89.2.</w:t>
      </w:r>
      <w:r w:rsidRPr="00AF0846">
        <w:rPr>
          <w:rStyle w:val="TextoNormalCaracter"/>
        </w:rPr>
        <w:t>-</w:t>
      </w:r>
      <w:r>
        <w:t xml:space="preserve"> Sentencia </w:t>
      </w:r>
      <w:hyperlink w:anchor="SENTENCIA_2023_179" w:history="1">
        <w:r w:rsidRPr="00AF0846">
          <w:rPr>
            <w:rStyle w:val="TextoNormalCaracter"/>
          </w:rPr>
          <w:t>179/2023</w:t>
        </w:r>
      </w:hyperlink>
      <w:r>
        <w:t>, f. 3.</w:t>
      </w:r>
    </w:p>
    <w:p w14:paraId="081F4813" w14:textId="331CC77C" w:rsidR="00AF0846" w:rsidRDefault="00AF0846" w:rsidP="00AF0846">
      <w:pPr>
        <w:pStyle w:val="SangriaFrancesaArticulo"/>
      </w:pPr>
    </w:p>
    <w:p w14:paraId="2E262662" w14:textId="77777777" w:rsidR="00AF0846" w:rsidRDefault="00AF0846" w:rsidP="00AF0846">
      <w:pPr>
        <w:pStyle w:val="TextoNormalNegritaCursivandice"/>
      </w:pPr>
      <w:r>
        <w:t>Ley 23/2014, de 20 de noviembre, de reconocimiento mutuo de resoluciones penales en la Unión Europea</w:t>
      </w:r>
    </w:p>
    <w:p w14:paraId="69609C66" w14:textId="3300E5A5"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6" w:history="1">
        <w:r w:rsidRPr="00AF0846">
          <w:rPr>
            <w:rStyle w:val="TextoNormalCaracter"/>
          </w:rPr>
          <w:t>136/2023</w:t>
        </w:r>
      </w:hyperlink>
      <w:r>
        <w:t>, ff. 4, 6.</w:t>
      </w:r>
    </w:p>
    <w:p w14:paraId="719E6AFD" w14:textId="33D1FD13" w:rsidR="00AF0846" w:rsidRDefault="00AF0846" w:rsidP="00AF0846">
      <w:pPr>
        <w:pStyle w:val="SangriaFrancesaArticulo"/>
      </w:pPr>
      <w:r w:rsidRPr="00AF0846">
        <w:rPr>
          <w:rStyle w:val="TextoNormalNegritaCaracter"/>
        </w:rPr>
        <w:t>Artículo 45.</w:t>
      </w:r>
      <w:r w:rsidRPr="00AF0846">
        <w:rPr>
          <w:rStyle w:val="TextoNormalCaracter"/>
        </w:rPr>
        <w:t>-</w:t>
      </w:r>
      <w:r>
        <w:t xml:space="preserve"> Sentencia </w:t>
      </w:r>
      <w:hyperlink w:anchor="SENTENCIA_2023_136" w:history="1">
        <w:r w:rsidRPr="00AF0846">
          <w:rPr>
            <w:rStyle w:val="TextoNormalCaracter"/>
          </w:rPr>
          <w:t>136/2023</w:t>
        </w:r>
      </w:hyperlink>
      <w:r>
        <w:t>, f. 5.</w:t>
      </w:r>
    </w:p>
    <w:p w14:paraId="107A4402" w14:textId="547FB037" w:rsidR="00AF0846" w:rsidRDefault="00AF0846" w:rsidP="00AF0846">
      <w:pPr>
        <w:pStyle w:val="SangriaFrancesaArticulo"/>
      </w:pPr>
      <w:r w:rsidRPr="00AF0846">
        <w:rPr>
          <w:rStyle w:val="TextoNormalNegritaCaracter"/>
        </w:rPr>
        <w:t>Artículo 45.1.</w:t>
      </w:r>
      <w:r w:rsidRPr="00AF0846">
        <w:rPr>
          <w:rStyle w:val="TextoNormalCaracter"/>
        </w:rPr>
        <w:t>-</w:t>
      </w:r>
      <w:r>
        <w:t xml:space="preserve"> Sentencia </w:t>
      </w:r>
      <w:hyperlink w:anchor="SENTENCIA_2023_136" w:history="1">
        <w:r w:rsidRPr="00AF0846">
          <w:rPr>
            <w:rStyle w:val="TextoNormalCaracter"/>
          </w:rPr>
          <w:t>136/2023</w:t>
        </w:r>
      </w:hyperlink>
      <w:r>
        <w:t>, ff. 4 a 6.</w:t>
      </w:r>
    </w:p>
    <w:p w14:paraId="3B45A3FC" w14:textId="79B0D8CE" w:rsidR="00AF0846" w:rsidRDefault="00AF0846" w:rsidP="00AF0846">
      <w:pPr>
        <w:pStyle w:val="SangriaFrancesaArticulo"/>
      </w:pPr>
    </w:p>
    <w:p w14:paraId="75C04DF6" w14:textId="77777777" w:rsidR="00AF0846" w:rsidRDefault="00AF0846" w:rsidP="00AF0846">
      <w:pPr>
        <w:pStyle w:val="TextoNormalNegritaCursivandice"/>
      </w:pPr>
      <w:r>
        <w:t>Ley 27/2014, de 27 de noviembre, del impuesto sobre sociedades</w:t>
      </w:r>
    </w:p>
    <w:p w14:paraId="47A6C624" w14:textId="39702708" w:rsidR="00AF0846" w:rsidRDefault="00AF0846" w:rsidP="00AF0846">
      <w:pPr>
        <w:pStyle w:val="SangriaFrancesaArticulo"/>
      </w:pPr>
      <w:r w:rsidRPr="00AF0846">
        <w:rPr>
          <w:rStyle w:val="TextoNormalNegritaCaracter"/>
        </w:rPr>
        <w:t>Disposición adicional segunda.</w:t>
      </w:r>
      <w:r w:rsidRPr="00AF0846">
        <w:rPr>
          <w:rStyle w:val="TextoNormalCaracter"/>
        </w:rPr>
        <w:t>-</w:t>
      </w:r>
      <w:r>
        <w:t xml:space="preserve"> Auto </w:t>
      </w:r>
      <w:hyperlink w:anchor="AUTO_2023_667" w:history="1">
        <w:r w:rsidRPr="00AF0846">
          <w:rPr>
            <w:rStyle w:val="TextoNormalCaracter"/>
          </w:rPr>
          <w:t>667/2023</w:t>
        </w:r>
      </w:hyperlink>
      <w:r>
        <w:t>, f. 1.</w:t>
      </w:r>
    </w:p>
    <w:p w14:paraId="3F5719A7" w14:textId="0B7FFA02" w:rsidR="00AF0846" w:rsidRDefault="00AF0846" w:rsidP="00AF0846">
      <w:pPr>
        <w:pStyle w:val="SangriaFrancesaArticulo"/>
      </w:pPr>
    </w:p>
    <w:p w14:paraId="1A0B08E7" w14:textId="77777777" w:rsidR="00AF0846" w:rsidRDefault="00AF0846" w:rsidP="00AF0846">
      <w:pPr>
        <w:pStyle w:val="TextoNormalNegritaCursivandice"/>
      </w:pPr>
      <w:r>
        <w:t>Ley 9/2015, de 25 de mayo. Medidas urgentes en materia concursal</w:t>
      </w:r>
    </w:p>
    <w:p w14:paraId="66EEDAE7" w14:textId="255FB1D6"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Autos </w:t>
      </w:r>
      <w:hyperlink w:anchor="AUTO_2023_532" w:history="1">
        <w:r w:rsidRPr="00AF0846">
          <w:rPr>
            <w:rStyle w:val="TextoNormalCaracter"/>
          </w:rPr>
          <w:t>532/2023</w:t>
        </w:r>
      </w:hyperlink>
      <w:r>
        <w:t xml:space="preserve">, f. 6; </w:t>
      </w:r>
      <w:hyperlink w:anchor="AUTO_2023_535" w:history="1">
        <w:r w:rsidRPr="00AF0846">
          <w:rPr>
            <w:rStyle w:val="TextoNormalCaracter"/>
          </w:rPr>
          <w:t>535/2023</w:t>
        </w:r>
      </w:hyperlink>
      <w:r>
        <w:t>, f. 6.</w:t>
      </w:r>
    </w:p>
    <w:p w14:paraId="123C99D9" w14:textId="39E6D10E" w:rsidR="00AF0846" w:rsidRDefault="00AF0846" w:rsidP="00AF0846">
      <w:pPr>
        <w:pStyle w:val="SangriaFrancesaArticulo"/>
      </w:pPr>
    </w:p>
    <w:p w14:paraId="0BCC0118" w14:textId="77777777" w:rsidR="00AF0846" w:rsidRDefault="00AF0846" w:rsidP="00AF0846">
      <w:pPr>
        <w:pStyle w:val="TextoNormalNegritaCursivandice"/>
      </w:pPr>
      <w:r>
        <w:t>Ley 15/2015, de 2 de julio, de la jurisdicción voluntaria</w:t>
      </w:r>
    </w:p>
    <w:p w14:paraId="43C7A4F8" w14:textId="6E057594" w:rsidR="00AF0846" w:rsidRDefault="00AF0846" w:rsidP="00AF0846">
      <w:pPr>
        <w:pStyle w:val="SangriaFrancesaArticulo"/>
      </w:pPr>
      <w:r w:rsidRPr="00AF0846">
        <w:rPr>
          <w:rStyle w:val="TextoNormalNegritaCaracter"/>
        </w:rPr>
        <w:t>Artículo 17.3.</w:t>
      </w:r>
      <w:r w:rsidRPr="00AF0846">
        <w:rPr>
          <w:rStyle w:val="TextoNormalCaracter"/>
        </w:rPr>
        <w:t>-</w:t>
      </w:r>
      <w:r>
        <w:t xml:space="preserve"> Sentencia </w:t>
      </w:r>
      <w:hyperlink w:anchor="SENTENCIA_2023_148" w:history="1">
        <w:r w:rsidRPr="00AF0846">
          <w:rPr>
            <w:rStyle w:val="TextoNormalCaracter"/>
          </w:rPr>
          <w:t>148/2023</w:t>
        </w:r>
      </w:hyperlink>
      <w:r>
        <w:t>, f. 3.</w:t>
      </w:r>
    </w:p>
    <w:p w14:paraId="5760D33D" w14:textId="37B7A119" w:rsidR="00AF0846" w:rsidRDefault="00AF0846" w:rsidP="00AF0846">
      <w:pPr>
        <w:pStyle w:val="SangriaFrancesaArticulo"/>
      </w:pPr>
      <w:r w:rsidRPr="00AF0846">
        <w:rPr>
          <w:rStyle w:val="TextoNormalNegritaCaracter"/>
        </w:rPr>
        <w:t>Artículo 18.2.4 párrafo 2.</w:t>
      </w:r>
      <w:r w:rsidRPr="00AF0846">
        <w:rPr>
          <w:rStyle w:val="TextoNormalCaracter"/>
        </w:rPr>
        <w:t>-</w:t>
      </w:r>
      <w:r>
        <w:t xml:space="preserve"> Sentencia </w:t>
      </w:r>
      <w:hyperlink w:anchor="SENTENCIA_2023_181" w:history="1">
        <w:r w:rsidRPr="00AF0846">
          <w:rPr>
            <w:rStyle w:val="TextoNormalCaracter"/>
          </w:rPr>
          <w:t>181/2023</w:t>
        </w:r>
      </w:hyperlink>
      <w:r>
        <w:t>, f. 3.</w:t>
      </w:r>
    </w:p>
    <w:p w14:paraId="1AA4FCFE" w14:textId="0F87567D" w:rsidR="00AF0846" w:rsidRDefault="00AF0846" w:rsidP="00AF0846">
      <w:pPr>
        <w:pStyle w:val="SangriaFrancesaArticulo"/>
      </w:pPr>
      <w:r w:rsidRPr="00AF0846">
        <w:rPr>
          <w:rStyle w:val="TextoNormalNegritaCaracter"/>
        </w:rPr>
        <w:t>Artículo 85.</w:t>
      </w:r>
      <w:r w:rsidRPr="00AF0846">
        <w:rPr>
          <w:rStyle w:val="TextoNormalCaracter"/>
        </w:rPr>
        <w:t>-</w:t>
      </w:r>
      <w:r>
        <w:t xml:space="preserve"> Sentencias </w:t>
      </w:r>
      <w:hyperlink w:anchor="SENTENCIA_2023_148" w:history="1">
        <w:r w:rsidRPr="00AF0846">
          <w:rPr>
            <w:rStyle w:val="TextoNormalCaracter"/>
          </w:rPr>
          <w:t>148/2023</w:t>
        </w:r>
      </w:hyperlink>
      <w:r>
        <w:t xml:space="preserve">, ff. 2, 4; </w:t>
      </w:r>
      <w:hyperlink w:anchor="SENTENCIA_2023_183" w:history="1">
        <w:r w:rsidRPr="00AF0846">
          <w:rPr>
            <w:rStyle w:val="TextoNormalCaracter"/>
          </w:rPr>
          <w:t>183/2023</w:t>
        </w:r>
      </w:hyperlink>
      <w:r>
        <w:t>, f. 2.</w:t>
      </w:r>
    </w:p>
    <w:p w14:paraId="4231DAE9" w14:textId="5BDFC5C5" w:rsidR="00AF0846" w:rsidRDefault="00AF0846" w:rsidP="00AF0846">
      <w:pPr>
        <w:pStyle w:val="SangriaFrancesaArticulo"/>
      </w:pPr>
      <w:r w:rsidRPr="00AF0846">
        <w:rPr>
          <w:rStyle w:val="TextoNormalNegritaCaracter"/>
        </w:rPr>
        <w:t>Artículo 85.1.</w:t>
      </w:r>
      <w:r w:rsidRPr="00AF0846">
        <w:rPr>
          <w:rStyle w:val="TextoNormalCaracter"/>
        </w:rPr>
        <w:t>-</w:t>
      </w:r>
      <w:r>
        <w:t xml:space="preserve"> Sentencia </w:t>
      </w:r>
      <w:hyperlink w:anchor="SENTENCIA_2023_148" w:history="1">
        <w:r w:rsidRPr="00AF0846">
          <w:rPr>
            <w:rStyle w:val="TextoNormalCaracter"/>
          </w:rPr>
          <w:t>148/2023</w:t>
        </w:r>
      </w:hyperlink>
      <w:r>
        <w:t>, ff. 2, 3.</w:t>
      </w:r>
    </w:p>
    <w:p w14:paraId="4ED4D073" w14:textId="581AAF44" w:rsidR="00AF0846" w:rsidRDefault="00AF0846" w:rsidP="00AF0846">
      <w:pPr>
        <w:pStyle w:val="SangriaFrancesaArticulo"/>
      </w:pPr>
      <w:r w:rsidRPr="00AF0846">
        <w:rPr>
          <w:rStyle w:val="TextoNormalNegritaCaracter"/>
        </w:rPr>
        <w:lastRenderedPageBreak/>
        <w:t>Artículo 86.</w:t>
      </w:r>
      <w:r w:rsidRPr="00AF0846">
        <w:rPr>
          <w:rStyle w:val="TextoNormalCaracter"/>
        </w:rPr>
        <w:t>-</w:t>
      </w:r>
      <w:r>
        <w:t xml:space="preserve"> Sentencia </w:t>
      </w:r>
      <w:hyperlink w:anchor="SENTENCIA_2023_148" w:history="1">
        <w:r w:rsidRPr="00AF0846">
          <w:rPr>
            <w:rStyle w:val="TextoNormalCaracter"/>
          </w:rPr>
          <w:t>148/2023</w:t>
        </w:r>
      </w:hyperlink>
      <w:r>
        <w:t>, f. 4.</w:t>
      </w:r>
    </w:p>
    <w:p w14:paraId="1502BFDD" w14:textId="258733A4" w:rsidR="00AF0846" w:rsidRDefault="00AF0846" w:rsidP="00AF0846">
      <w:pPr>
        <w:pStyle w:val="SangriaFrancesaArticulo"/>
      </w:pPr>
    </w:p>
    <w:p w14:paraId="068784C1" w14:textId="77777777" w:rsidR="00AF0846" w:rsidRDefault="00AF0846" w:rsidP="00AF0846">
      <w:pPr>
        <w:pStyle w:val="TextoNormalNegritaCursivandice"/>
      </w:pPr>
      <w:r>
        <w:t>Ley 25/2015, de 28 de julio. Mecanismo de segunda oportunidad, reducción de la carga financiera y otras medidas de orden social</w:t>
      </w:r>
    </w:p>
    <w:p w14:paraId="17A861AE" w14:textId="2D670A90"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Autos </w:t>
      </w:r>
      <w:hyperlink w:anchor="AUTO_2023_532" w:history="1">
        <w:r w:rsidRPr="00AF0846">
          <w:rPr>
            <w:rStyle w:val="TextoNormalCaracter"/>
          </w:rPr>
          <w:t>532/2023</w:t>
        </w:r>
      </w:hyperlink>
      <w:r>
        <w:t xml:space="preserve">, f. 6; </w:t>
      </w:r>
      <w:hyperlink w:anchor="AUTO_2023_535" w:history="1">
        <w:r w:rsidRPr="00AF0846">
          <w:rPr>
            <w:rStyle w:val="TextoNormalCaracter"/>
          </w:rPr>
          <w:t>535/2023</w:t>
        </w:r>
      </w:hyperlink>
      <w:r>
        <w:t>, f. 6.</w:t>
      </w:r>
    </w:p>
    <w:p w14:paraId="4E9D2633" w14:textId="7DCF6025" w:rsidR="00AF0846" w:rsidRDefault="00AF0846" w:rsidP="00AF0846">
      <w:pPr>
        <w:pStyle w:val="SangriaFrancesaArticulo"/>
      </w:pPr>
    </w:p>
    <w:p w14:paraId="7A475ED6" w14:textId="77777777" w:rsidR="00AF0846" w:rsidRDefault="00AF0846" w:rsidP="00AF0846">
      <w:pPr>
        <w:pStyle w:val="TextoNormalNegritaCursivandice"/>
      </w:pPr>
      <w:r>
        <w:t>Ley 39/2015, de 1 de octubre, del procedimiento administrativo común de las administraciones públicas</w:t>
      </w:r>
    </w:p>
    <w:p w14:paraId="28975893" w14:textId="56D457E1" w:rsidR="00AF0846" w:rsidRDefault="00AF0846" w:rsidP="00AF0846">
      <w:pPr>
        <w:pStyle w:val="SangriaFrancesaArticulo"/>
      </w:pPr>
      <w:r w:rsidRPr="00AF0846">
        <w:rPr>
          <w:rStyle w:val="TextoNormalNegritaCaracter"/>
        </w:rPr>
        <w:t>Artículo 129.</w:t>
      </w:r>
      <w:r w:rsidRPr="00AF0846">
        <w:rPr>
          <w:rStyle w:val="TextoNormalCaracter"/>
        </w:rPr>
        <w:t>-</w:t>
      </w:r>
      <w:r>
        <w:t xml:space="preserve"> Sentencia </w:t>
      </w:r>
      <w:hyperlink w:anchor="SENTENCIA_2023_145" w:history="1">
        <w:r w:rsidRPr="00AF0846">
          <w:rPr>
            <w:rStyle w:val="TextoNormalCaracter"/>
          </w:rPr>
          <w:t>145/2023</w:t>
        </w:r>
      </w:hyperlink>
      <w:r>
        <w:t>, f. 4.</w:t>
      </w:r>
    </w:p>
    <w:p w14:paraId="0026096C" w14:textId="4E442DA1" w:rsidR="00AF0846" w:rsidRDefault="00AF0846" w:rsidP="00AF0846">
      <w:pPr>
        <w:pStyle w:val="SangriaFrancesaArticulo"/>
      </w:pPr>
    </w:p>
    <w:p w14:paraId="195EFB58" w14:textId="77777777" w:rsidR="00AF0846" w:rsidRDefault="00AF0846" w:rsidP="00AF0846">
      <w:pPr>
        <w:pStyle w:val="TextoNormalNegritaCursivandice"/>
      </w:pPr>
      <w:r>
        <w:t>Ley 40/2015, de 1 de octubre, de régimen jurídico del sector público</w:t>
      </w:r>
    </w:p>
    <w:p w14:paraId="5347A874" w14:textId="47BE13EC" w:rsidR="00AF0846" w:rsidRDefault="00AF0846" w:rsidP="00AF0846">
      <w:pPr>
        <w:pStyle w:val="SangriaFrancesaArticulo"/>
      </w:pPr>
      <w:r w:rsidRPr="00AF0846">
        <w:rPr>
          <w:rStyle w:val="TextoNormalNegritaCaracter"/>
        </w:rPr>
        <w:t>Artículo 29.</w:t>
      </w:r>
      <w:r w:rsidRPr="00AF0846">
        <w:rPr>
          <w:rStyle w:val="TextoNormalCaracter"/>
        </w:rPr>
        <w:t>-</w:t>
      </w:r>
      <w:r>
        <w:t xml:space="preserve"> Auto </w:t>
      </w:r>
      <w:hyperlink w:anchor="AUTO_2023_603" w:history="1">
        <w:r w:rsidRPr="00AF0846">
          <w:rPr>
            <w:rStyle w:val="TextoNormalCaracter"/>
          </w:rPr>
          <w:t>603/2023</w:t>
        </w:r>
      </w:hyperlink>
      <w:r>
        <w:t>, f. 3.</w:t>
      </w:r>
    </w:p>
    <w:p w14:paraId="1EB147B4" w14:textId="12188F8C" w:rsidR="00AF0846" w:rsidRDefault="00AF0846" w:rsidP="00AF0846">
      <w:pPr>
        <w:pStyle w:val="SangriaFrancesaArticulo"/>
      </w:pPr>
    </w:p>
    <w:p w14:paraId="3D9874B0" w14:textId="77777777" w:rsidR="00AF0846" w:rsidRDefault="00AF0846" w:rsidP="00AF0846">
      <w:pPr>
        <w:pStyle w:val="TextoNormalNegritaCursivandice"/>
      </w:pPr>
      <w:r>
        <w:t>Ley 41/2015, de 5 de octubre, de modificación de la Ley de enjuiciamiento criminal para la agilización de la justicia penal y el fortalecimiento de las garantías procesales</w:t>
      </w:r>
    </w:p>
    <w:p w14:paraId="6F48FDF6" w14:textId="211B3762"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53" w:history="1">
        <w:r w:rsidRPr="00AF0846">
          <w:rPr>
            <w:rStyle w:val="TextoNormalCaracter"/>
          </w:rPr>
          <w:t>153/2023</w:t>
        </w:r>
      </w:hyperlink>
      <w:r>
        <w:t>, ff. 1, 2, 4.</w:t>
      </w:r>
    </w:p>
    <w:p w14:paraId="41850979" w14:textId="27C9442B" w:rsidR="00AF0846" w:rsidRDefault="00AF0846" w:rsidP="00AF0846">
      <w:pPr>
        <w:pStyle w:val="SangriaFrancesaArticulo"/>
      </w:pPr>
    </w:p>
    <w:p w14:paraId="59591A4B" w14:textId="77777777" w:rsidR="00AF0846" w:rsidRDefault="00AF0846" w:rsidP="00AF0846">
      <w:pPr>
        <w:pStyle w:val="TextoNormalNegritaCursivandice"/>
      </w:pPr>
      <w:r>
        <w:t>Ley 48/2015, de 29 de octubre. Presupuestos Generales del Estado para el año 2016</w:t>
      </w:r>
    </w:p>
    <w:p w14:paraId="1293FD7E" w14:textId="07FF41ED"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 </w:t>
      </w:r>
      <w:hyperlink w:anchor="AUTO_2023_669" w:history="1">
        <w:r w:rsidRPr="00AF0846">
          <w:rPr>
            <w:rStyle w:val="TextoNormalCaracter"/>
          </w:rPr>
          <w:t>669/2023</w:t>
        </w:r>
      </w:hyperlink>
      <w:r>
        <w:t>, f. 2.</w:t>
      </w:r>
    </w:p>
    <w:p w14:paraId="5D8BAF1D" w14:textId="40B13BE5" w:rsidR="00AF0846" w:rsidRDefault="00AF0846" w:rsidP="00AF0846">
      <w:pPr>
        <w:pStyle w:val="SangriaFrancesaArticulo"/>
      </w:pPr>
      <w:r w:rsidRPr="00AF0846">
        <w:rPr>
          <w:rStyle w:val="TextoNormalNegritaCaracter"/>
        </w:rPr>
        <w:t>Disposición adicional sexagésima novena.</w:t>
      </w:r>
      <w:r w:rsidRPr="00AF0846">
        <w:rPr>
          <w:rStyle w:val="TextoNormalCaracter"/>
        </w:rPr>
        <w:t>-</w:t>
      </w:r>
      <w:r>
        <w:t xml:space="preserve"> Auto </w:t>
      </w:r>
      <w:hyperlink w:anchor="AUTO_2023_669" w:history="1">
        <w:r w:rsidRPr="00AF0846">
          <w:rPr>
            <w:rStyle w:val="TextoNormalCaracter"/>
          </w:rPr>
          <w:t>669/2023</w:t>
        </w:r>
      </w:hyperlink>
      <w:r>
        <w:t>, ff. 1, 2.</w:t>
      </w:r>
    </w:p>
    <w:p w14:paraId="5C96E451" w14:textId="23C1D16B" w:rsidR="00AF0846" w:rsidRDefault="00AF0846" w:rsidP="00AF0846">
      <w:pPr>
        <w:pStyle w:val="SangriaFrancesaArticulo"/>
      </w:pPr>
    </w:p>
    <w:p w14:paraId="6CC0BDB3" w14:textId="77777777" w:rsidR="00AF0846" w:rsidRDefault="00AF0846" w:rsidP="00AF0846">
      <w:pPr>
        <w:pStyle w:val="TextoNormalNegritaCursivandice"/>
      </w:pPr>
      <w:r>
        <w:t>Ley 3/2017, de 27 de junio. Presupuestos Generales del Estado para el año 2017</w:t>
      </w:r>
    </w:p>
    <w:p w14:paraId="62CA20A4" w14:textId="6C595E22"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5" w:history="1">
        <w:r w:rsidRPr="00AF0846">
          <w:rPr>
            <w:rStyle w:val="TextoNormalCaracter"/>
          </w:rPr>
          <w:t>145/2023</w:t>
        </w:r>
      </w:hyperlink>
      <w:r>
        <w:t>, f. 2.</w:t>
      </w:r>
    </w:p>
    <w:p w14:paraId="11BFEC26" w14:textId="0AD32F4C" w:rsidR="00AF0846" w:rsidRDefault="00AF0846" w:rsidP="00AF0846">
      <w:pPr>
        <w:pStyle w:val="SangriaFrancesaArticulo"/>
      </w:pPr>
    </w:p>
    <w:p w14:paraId="160104B3" w14:textId="77777777" w:rsidR="00AF0846" w:rsidRDefault="00AF0846" w:rsidP="00AF0846">
      <w:pPr>
        <w:pStyle w:val="TextoNormalNegritaCursivandice"/>
      </w:pPr>
      <w:r>
        <w:t>Ley 3/2020, de 18 de septiembre, de medidas procesales y organizativas para hacer frente al COVID-19 en el ámbito de la administración de justicia</w:t>
      </w:r>
    </w:p>
    <w:p w14:paraId="38186280" w14:textId="42DAC831"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6" w:history="1">
        <w:r w:rsidRPr="00AF0846">
          <w:rPr>
            <w:rStyle w:val="TextoNormalCaracter"/>
          </w:rPr>
          <w:t>166/2023</w:t>
        </w:r>
      </w:hyperlink>
      <w:r>
        <w:t>, f. 9.</w:t>
      </w:r>
    </w:p>
    <w:p w14:paraId="68388517" w14:textId="3981AB50" w:rsidR="00AF0846" w:rsidRDefault="00AF0846" w:rsidP="00AF0846">
      <w:pPr>
        <w:pStyle w:val="SangriaFrancesaArticulo"/>
      </w:pPr>
      <w:r w:rsidRPr="00AF0846">
        <w:rPr>
          <w:rStyle w:val="TextoNormalNegritaCaracter"/>
        </w:rPr>
        <w:t>Disposición final segunda.</w:t>
      </w:r>
      <w:r w:rsidRPr="00AF0846">
        <w:rPr>
          <w:rStyle w:val="TextoNormalCaracter"/>
        </w:rPr>
        <w:t>-</w:t>
      </w:r>
      <w:r>
        <w:t xml:space="preserve"> Sentencia </w:t>
      </w:r>
      <w:hyperlink w:anchor="SENTENCIA_2023_166" w:history="1">
        <w:r w:rsidRPr="00AF0846">
          <w:rPr>
            <w:rStyle w:val="TextoNormalCaracter"/>
          </w:rPr>
          <w:t>166/2023</w:t>
        </w:r>
      </w:hyperlink>
      <w:r>
        <w:t>, f. 2.</w:t>
      </w:r>
    </w:p>
    <w:p w14:paraId="2AEE48BC" w14:textId="12692EE3" w:rsidR="00AF0846" w:rsidRDefault="00AF0846" w:rsidP="00AF0846">
      <w:pPr>
        <w:pStyle w:val="SangriaFrancesaArticulo"/>
      </w:pPr>
    </w:p>
    <w:p w14:paraId="62699D2C" w14:textId="77777777" w:rsidR="00AF0846" w:rsidRDefault="00AF0846" w:rsidP="00AF0846">
      <w:pPr>
        <w:pStyle w:val="TextoNormalNegritaCursivandice"/>
      </w:pPr>
      <w:r>
        <w:t>Ley 11/2020, de 30 de diciembre, de presupuestos generales del Estado para el año 2021</w:t>
      </w:r>
    </w:p>
    <w:p w14:paraId="665DFB6A" w14:textId="7509EF24" w:rsidR="00AF0846" w:rsidRDefault="00AF0846" w:rsidP="00AF0846">
      <w:pPr>
        <w:pStyle w:val="SangriaFrancesaArticulo"/>
      </w:pPr>
      <w:r w:rsidRPr="00AF0846">
        <w:rPr>
          <w:rStyle w:val="TextoNormalNegritaCaracter"/>
        </w:rPr>
        <w:t>Artículo 66.</w:t>
      </w:r>
      <w:r w:rsidRPr="00AF0846">
        <w:rPr>
          <w:rStyle w:val="TextoNormalCaracter"/>
        </w:rPr>
        <w:t>-</w:t>
      </w:r>
      <w:r>
        <w:t xml:space="preserve"> Sentencia </w:t>
      </w:r>
      <w:hyperlink w:anchor="SENTENCIA_2023_149" w:history="1">
        <w:r w:rsidRPr="00AF0846">
          <w:rPr>
            <w:rStyle w:val="TextoNormalCaracter"/>
          </w:rPr>
          <w:t>149/2023</w:t>
        </w:r>
      </w:hyperlink>
      <w:r>
        <w:t>, f. 4.</w:t>
      </w:r>
    </w:p>
    <w:p w14:paraId="387B186C" w14:textId="6564C81D" w:rsidR="00AF0846" w:rsidRDefault="00AF0846" w:rsidP="00AF0846">
      <w:pPr>
        <w:pStyle w:val="SangriaFrancesaArticulo"/>
      </w:pPr>
    </w:p>
    <w:p w14:paraId="05540165" w14:textId="77777777" w:rsidR="00AF0846" w:rsidRDefault="00AF0846" w:rsidP="00AF0846">
      <w:pPr>
        <w:pStyle w:val="TextoNormalNegritaCursivandice"/>
      </w:pPr>
      <w:r>
        <w:t>Ley 8/2021, de 2 de junio, por la que se reforma la legislación civil y procesal para el apoyo a las personas con discapacidad en el ejercicio de su capacidad jurídica</w:t>
      </w:r>
    </w:p>
    <w:p w14:paraId="133F3C4C" w14:textId="3F7C0CBE" w:rsidR="00AF0846" w:rsidRDefault="00AF0846" w:rsidP="00AF0846">
      <w:pPr>
        <w:pStyle w:val="SangriaFrancesaArticulo"/>
      </w:pPr>
      <w:r w:rsidRPr="00AF0846">
        <w:rPr>
          <w:rStyle w:val="TextoNormalNegritaCaracter"/>
        </w:rPr>
        <w:t>Disposición transitoria quinta.</w:t>
      </w:r>
      <w:r w:rsidRPr="00AF0846">
        <w:rPr>
          <w:rStyle w:val="TextoNormalCaracter"/>
        </w:rPr>
        <w:t>-</w:t>
      </w:r>
      <w:r>
        <w:t xml:space="preserve"> Sentencia </w:t>
      </w:r>
      <w:hyperlink w:anchor="SENTENCIA_2023_163" w:history="1">
        <w:r w:rsidRPr="00AF0846">
          <w:rPr>
            <w:rStyle w:val="TextoNormalCaracter"/>
          </w:rPr>
          <w:t>163/2023</w:t>
        </w:r>
      </w:hyperlink>
      <w:r>
        <w:t>, f. único.</w:t>
      </w:r>
    </w:p>
    <w:p w14:paraId="0A85D4B3" w14:textId="4B3D8C61" w:rsidR="00AF0846" w:rsidRDefault="00AF0846" w:rsidP="00AF0846">
      <w:pPr>
        <w:pStyle w:val="SangriaFrancesaArticulo"/>
      </w:pPr>
    </w:p>
    <w:p w14:paraId="22F86D2A" w14:textId="77777777" w:rsidR="00AF0846" w:rsidRDefault="00AF0846" w:rsidP="00AF0846">
      <w:pPr>
        <w:pStyle w:val="TextoNormalNegritaCursivandice"/>
      </w:pPr>
      <w:r>
        <w:t>Ley 12/2021, de 28 de septiembre, por la que se modifica el texto refundido de la Ley del Estatuto de los Trabajadores, aprobado por el Real Decreto Legislativo 2/2015, de 23 de octubre, para garantizar los derechos laborales de las personas dedicadas al reparto en el ámbito de plataformas digitales</w:t>
      </w:r>
    </w:p>
    <w:p w14:paraId="77280FDB" w14:textId="43DA0E37"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4" w:history="1">
        <w:r w:rsidRPr="00AF0846">
          <w:rPr>
            <w:rStyle w:val="TextoNormalCaracter"/>
          </w:rPr>
          <w:t>144/2023</w:t>
        </w:r>
      </w:hyperlink>
      <w:r>
        <w:t>, f. 2.</w:t>
      </w:r>
    </w:p>
    <w:p w14:paraId="740A704D" w14:textId="4F833228" w:rsidR="00AF0846" w:rsidRDefault="00AF0846" w:rsidP="00AF0846">
      <w:pPr>
        <w:pStyle w:val="SangriaFrancesaArticulo"/>
      </w:pPr>
    </w:p>
    <w:p w14:paraId="4C8EF806" w14:textId="77777777" w:rsidR="00AF0846" w:rsidRDefault="00AF0846" w:rsidP="00AF0846">
      <w:pPr>
        <w:pStyle w:val="TextoNormalNegritaCursivandice"/>
      </w:pPr>
      <w:r>
        <w:t>Ley 20/2021, de 28 de diciembre, de medidas urgentes para la reducción de la temporalidad en el empleo público</w:t>
      </w:r>
    </w:p>
    <w:p w14:paraId="3B0C34D7" w14:textId="274AA4CA" w:rsidR="00AF0846" w:rsidRDefault="00AF0846" w:rsidP="00AF0846">
      <w:pPr>
        <w:pStyle w:val="SangriaFrancesaArticulo"/>
      </w:pPr>
      <w:r w:rsidRPr="00AF0846">
        <w:rPr>
          <w:rStyle w:val="TextoNormalNegritaCaracter"/>
        </w:rPr>
        <w:lastRenderedPageBreak/>
        <w:t>En general.</w:t>
      </w:r>
      <w:r w:rsidRPr="00AF0846">
        <w:rPr>
          <w:rStyle w:val="TextoNormalCaracter"/>
        </w:rPr>
        <w:t>-</w:t>
      </w:r>
      <w:r>
        <w:t xml:space="preserve"> Sentencia </w:t>
      </w:r>
      <w:hyperlink w:anchor="SENTENCIA_2023_145" w:history="1">
        <w:r w:rsidRPr="00AF0846">
          <w:rPr>
            <w:rStyle w:val="TextoNormalCaracter"/>
          </w:rPr>
          <w:t>145/2023</w:t>
        </w:r>
      </w:hyperlink>
      <w:r>
        <w:t>, ff. 1, 2.</w:t>
      </w:r>
    </w:p>
    <w:p w14:paraId="76DE4AAD" w14:textId="5C9FE906" w:rsidR="00AF0846" w:rsidRDefault="00AF0846" w:rsidP="00AF0846">
      <w:pPr>
        <w:pStyle w:val="SangriaFrancesaArticulo"/>
      </w:pPr>
      <w:r w:rsidRPr="00AF0846">
        <w:rPr>
          <w:rStyle w:val="TextoNormalNegritaCaracter"/>
        </w:rPr>
        <w:t>Artículo 2.1.</w:t>
      </w:r>
      <w:r w:rsidRPr="00AF0846">
        <w:rPr>
          <w:rStyle w:val="TextoNormalCaracter"/>
        </w:rPr>
        <w:t>-</w:t>
      </w:r>
      <w:r>
        <w:t xml:space="preserve"> Sentencia </w:t>
      </w:r>
      <w:hyperlink w:anchor="SENTENCIA_2023_145" w:history="1">
        <w:r w:rsidRPr="00AF0846">
          <w:rPr>
            <w:rStyle w:val="TextoNormalCaracter"/>
          </w:rPr>
          <w:t>145/2023</w:t>
        </w:r>
      </w:hyperlink>
      <w:r>
        <w:t>, f. 2.</w:t>
      </w:r>
    </w:p>
    <w:p w14:paraId="682CBF50" w14:textId="12B9A280" w:rsidR="00AF0846" w:rsidRDefault="00AF0846" w:rsidP="00AF0846">
      <w:pPr>
        <w:pStyle w:val="SangriaFrancesaArticulo"/>
      </w:pPr>
      <w:r w:rsidRPr="00AF0846">
        <w:rPr>
          <w:rStyle w:val="TextoNormalNegritaCaracter"/>
        </w:rPr>
        <w:t>Disposición final tercera.</w:t>
      </w:r>
      <w:r w:rsidRPr="00AF0846">
        <w:rPr>
          <w:rStyle w:val="TextoNormalCaracter"/>
        </w:rPr>
        <w:t>-</w:t>
      </w:r>
      <w:r>
        <w:t xml:space="preserve"> Sentencia </w:t>
      </w:r>
      <w:hyperlink w:anchor="SENTENCIA_2023_145" w:history="1">
        <w:r w:rsidRPr="00AF0846">
          <w:rPr>
            <w:rStyle w:val="TextoNormalCaracter"/>
          </w:rPr>
          <w:t>145/2023</w:t>
        </w:r>
      </w:hyperlink>
      <w:r>
        <w:t>, f. 2.</w:t>
      </w:r>
    </w:p>
    <w:p w14:paraId="1B0DAC3F" w14:textId="7695B424" w:rsidR="00AF0846" w:rsidRDefault="00AF0846" w:rsidP="00AF0846">
      <w:pPr>
        <w:pStyle w:val="SangriaFrancesaArticulo"/>
      </w:pPr>
    </w:p>
    <w:p w14:paraId="56218578" w14:textId="77777777" w:rsidR="00AF0846" w:rsidRDefault="00AF0846" w:rsidP="00AF0846">
      <w:pPr>
        <w:pStyle w:val="TextoNormalNegritaCursivandice"/>
      </w:pPr>
      <w:r>
        <w:t>Ley 13/2022, de 7 de julio, general de comunicación audiovisual</w:t>
      </w:r>
    </w:p>
    <w:p w14:paraId="779EFB11" w14:textId="7C3C5963"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9" w:history="1">
        <w:r w:rsidRPr="00AF0846">
          <w:rPr>
            <w:rStyle w:val="TextoNormalCaracter"/>
          </w:rPr>
          <w:t>169/2023</w:t>
        </w:r>
      </w:hyperlink>
      <w:r>
        <w:t>, f. 1.</w:t>
      </w:r>
    </w:p>
    <w:p w14:paraId="23D8BD58" w14:textId="4CE49117" w:rsidR="00AF0846" w:rsidRDefault="00AF0846" w:rsidP="00AF0846">
      <w:pPr>
        <w:pStyle w:val="SangriaFrancesaArticulo"/>
      </w:pPr>
    </w:p>
    <w:p w14:paraId="73277E82" w14:textId="77777777" w:rsidR="00AF0846" w:rsidRDefault="00AF0846" w:rsidP="00AF0846">
      <w:pPr>
        <w:pStyle w:val="TextoNormalNegritaCursivandice"/>
      </w:pPr>
      <w:r>
        <w:t>Ley 16/2022, de 5 de septiembre, de reforma del texto refundido de la Ley concursal, aprobado por el Real Decreto Legislativo 1/2020, de 5 de mayo, para la transposición de la Directiva (UE) 2019/1023 del Parlamento Europeo y del Consejo, de 20 de junio de 2019, sobre marcos de reestructuración preventiva, exoneración de deudas e inhabilitaciones, y sobre medidas para aumentar la eficiencia de los procedimientos de reestructuración, insolvencia y exoneración de deudas, y por la que se modifica la Directiva (UE) 2017/1132 del Parlamento Europeo y del Consejo, sobre determinados aspectos del Derecho de sociedades (Directiva sobre reestructuración e insolvencia)</w:t>
      </w:r>
    </w:p>
    <w:p w14:paraId="0785D153" w14:textId="14530EB7"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Autos </w:t>
      </w:r>
      <w:hyperlink w:anchor="AUTO_2023_532" w:history="1">
        <w:r w:rsidRPr="00AF0846">
          <w:rPr>
            <w:rStyle w:val="TextoNormalCaracter"/>
          </w:rPr>
          <w:t>532/2023</w:t>
        </w:r>
      </w:hyperlink>
      <w:r>
        <w:t xml:space="preserve">, ff. 1, 4, 5, 8; </w:t>
      </w:r>
      <w:hyperlink w:anchor="AUTO_2023_535" w:history="1">
        <w:r w:rsidRPr="00AF0846">
          <w:rPr>
            <w:rStyle w:val="TextoNormalCaracter"/>
          </w:rPr>
          <w:t>535/2023</w:t>
        </w:r>
      </w:hyperlink>
      <w:r>
        <w:t>, ff. 1, 4, 5, 8.</w:t>
      </w:r>
    </w:p>
    <w:p w14:paraId="189CE54C" w14:textId="7F2F950C" w:rsidR="00AF0846" w:rsidRDefault="00AF0846" w:rsidP="00AF0846">
      <w:pPr>
        <w:pStyle w:val="SangriaFrancesaArticulo"/>
      </w:pPr>
      <w:r w:rsidRPr="00AF0846">
        <w:rPr>
          <w:rStyle w:val="TextoNormalNegritaCaracter"/>
        </w:rPr>
        <w:t>Artículo único, apartado 130.</w:t>
      </w:r>
      <w:r w:rsidRPr="00AF0846">
        <w:rPr>
          <w:rStyle w:val="TextoNormalCaracter"/>
        </w:rPr>
        <w:t>-</w:t>
      </w:r>
      <w:r>
        <w:t xml:space="preserve"> Autos </w:t>
      </w:r>
      <w:hyperlink w:anchor="AUTO_2023_532" w:history="1">
        <w:r w:rsidRPr="00AF0846">
          <w:rPr>
            <w:rStyle w:val="TextoNormalCaracter"/>
          </w:rPr>
          <w:t>532/2023</w:t>
        </w:r>
      </w:hyperlink>
      <w:r>
        <w:t xml:space="preserve">, ff. 1, 6; </w:t>
      </w:r>
      <w:hyperlink w:anchor="AUTO_2023_535" w:history="1">
        <w:r w:rsidRPr="00AF0846">
          <w:rPr>
            <w:rStyle w:val="TextoNormalCaracter"/>
          </w:rPr>
          <w:t>535/2023</w:t>
        </w:r>
      </w:hyperlink>
      <w:r>
        <w:t>, ff. 1, 6.</w:t>
      </w:r>
    </w:p>
    <w:p w14:paraId="3421FD55" w14:textId="068DA676" w:rsidR="00AF0846" w:rsidRDefault="00AF0846" w:rsidP="00AF0846">
      <w:pPr>
        <w:pStyle w:val="SangriaFrancesaArticulo"/>
      </w:pPr>
      <w:r w:rsidRPr="00AF0846">
        <w:rPr>
          <w:rStyle w:val="TextoNormalNegritaCaracter"/>
        </w:rPr>
        <w:t>Disposición transitoria primera.</w:t>
      </w:r>
      <w:r w:rsidRPr="00AF0846">
        <w:rPr>
          <w:rStyle w:val="TextoNormalCaracter"/>
        </w:rPr>
        <w:t>-</w:t>
      </w:r>
      <w:r>
        <w:t xml:space="preserve"> Autos </w:t>
      </w:r>
      <w:hyperlink w:anchor="AUTO_2023_532" w:history="1">
        <w:r w:rsidRPr="00AF0846">
          <w:rPr>
            <w:rStyle w:val="TextoNormalCaracter"/>
          </w:rPr>
          <w:t>532/2023</w:t>
        </w:r>
      </w:hyperlink>
      <w:r>
        <w:t xml:space="preserve">, f. 1; </w:t>
      </w:r>
      <w:hyperlink w:anchor="AUTO_2023_535" w:history="1">
        <w:r w:rsidRPr="00AF0846">
          <w:rPr>
            <w:rStyle w:val="TextoNormalCaracter"/>
          </w:rPr>
          <w:t>535/2023</w:t>
        </w:r>
      </w:hyperlink>
      <w:r>
        <w:t>, f. 1.</w:t>
      </w:r>
    </w:p>
    <w:p w14:paraId="0437BEA4" w14:textId="5B7432D8" w:rsidR="00AF0846" w:rsidRDefault="00AF0846" w:rsidP="00AF0846">
      <w:pPr>
        <w:pStyle w:val="SangriaFrancesaArticulo"/>
      </w:pPr>
      <w:r w:rsidRPr="00AF0846">
        <w:rPr>
          <w:rStyle w:val="TextoNormalNegritaCaracter"/>
        </w:rPr>
        <w:t>Disposición transitoria primera, apartado 3.6.</w:t>
      </w:r>
      <w:r w:rsidRPr="00AF0846">
        <w:rPr>
          <w:rStyle w:val="TextoNormalCaracter"/>
        </w:rPr>
        <w:t>-</w:t>
      </w:r>
      <w:r>
        <w:t xml:space="preserve"> Autos </w:t>
      </w:r>
      <w:hyperlink w:anchor="AUTO_2023_532" w:history="1">
        <w:r w:rsidRPr="00AF0846">
          <w:rPr>
            <w:rStyle w:val="TextoNormalCaracter"/>
          </w:rPr>
          <w:t>532/2023</w:t>
        </w:r>
      </w:hyperlink>
      <w:r>
        <w:t xml:space="preserve">, ff. 1, 4, 5; </w:t>
      </w:r>
      <w:hyperlink w:anchor="AUTO_2023_535" w:history="1">
        <w:r w:rsidRPr="00AF0846">
          <w:rPr>
            <w:rStyle w:val="TextoNormalCaracter"/>
          </w:rPr>
          <w:t>535/2023</w:t>
        </w:r>
      </w:hyperlink>
      <w:r>
        <w:t>, ff. 1, 4, 5.</w:t>
      </w:r>
    </w:p>
    <w:p w14:paraId="0A247544" w14:textId="33B36508" w:rsidR="00AF0846" w:rsidRDefault="00AF0846" w:rsidP="00AF0846">
      <w:pPr>
        <w:pStyle w:val="SangriaFrancesaArticulo"/>
      </w:pPr>
    </w:p>
    <w:p w14:paraId="7C72D943" w14:textId="77777777" w:rsidR="00AF0846" w:rsidRDefault="00AF0846" w:rsidP="00AF0846">
      <w:pPr>
        <w:pStyle w:val="TextoNormalNegritaCursivandice"/>
      </w:pPr>
      <w:r>
        <w:t>Ley 23/2022, de 2 de noviembre, por la que se modifica la Ley 13/2011, de 27 de mayo, de regulación del juego</w:t>
      </w:r>
    </w:p>
    <w:p w14:paraId="485E1170" w14:textId="5EAF8BB6"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9" w:history="1">
        <w:r w:rsidRPr="00AF0846">
          <w:rPr>
            <w:rStyle w:val="TextoNormalCaracter"/>
          </w:rPr>
          <w:t>169/2023</w:t>
        </w:r>
      </w:hyperlink>
      <w:r>
        <w:t>, f. 3.</w:t>
      </w:r>
    </w:p>
    <w:p w14:paraId="1C65A969" w14:textId="18BAB48C" w:rsidR="00AF0846" w:rsidRDefault="00AF0846" w:rsidP="00AF0846">
      <w:pPr>
        <w:pStyle w:val="SangriaFrancesaArticulo"/>
      </w:pPr>
      <w:r w:rsidRPr="00AF0846">
        <w:rPr>
          <w:rStyle w:val="TextoNormalNegritaCaracter"/>
        </w:rPr>
        <w:t>Artículo único, apartado 1.</w:t>
      </w:r>
      <w:r w:rsidRPr="00AF0846">
        <w:rPr>
          <w:rStyle w:val="TextoNormalCaracter"/>
        </w:rPr>
        <w:t>-</w:t>
      </w:r>
      <w:r>
        <w:t xml:space="preserve"> Sentencia </w:t>
      </w:r>
      <w:hyperlink w:anchor="SENTENCIA_2023_169" w:history="1">
        <w:r w:rsidRPr="00AF0846">
          <w:rPr>
            <w:rStyle w:val="TextoNormalCaracter"/>
          </w:rPr>
          <w:t>169/2023</w:t>
        </w:r>
      </w:hyperlink>
      <w:r>
        <w:t>, f. 3.</w:t>
      </w:r>
    </w:p>
    <w:p w14:paraId="17F97ED4" w14:textId="598347C8" w:rsidR="00AF0846" w:rsidRDefault="00AF0846" w:rsidP="00AF0846">
      <w:pPr>
        <w:pStyle w:val="SangriaFrancesaArticulo"/>
      </w:pPr>
    </w:p>
    <w:p w14:paraId="7A005275" w14:textId="77777777" w:rsidR="00AF0846" w:rsidRDefault="00AF0846" w:rsidP="00AF0846">
      <w:pPr>
        <w:pStyle w:val="TextoNormalNegritaCursivandice"/>
      </w:pPr>
      <w:r>
        <w:t>Ley 38/2022, de 27 de diciembre, para el establecimiento de gravámenes temporales energético y de entidades de crédito y establecimientos financieros de crédito y por la que se crea el impuesto temporal de solidaridad de las grandes fortunas, y se modifican determinadas normas tributarias</w:t>
      </w:r>
    </w:p>
    <w:p w14:paraId="5AFEAB57" w14:textId="2ECE3116"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Sentencias </w:t>
      </w:r>
      <w:hyperlink w:anchor="SENTENCIA_2023_149" w:history="1">
        <w:r w:rsidRPr="00AF0846">
          <w:rPr>
            <w:rStyle w:val="TextoNormalCaracter"/>
          </w:rPr>
          <w:t>149/2023</w:t>
        </w:r>
      </w:hyperlink>
      <w:r>
        <w:t xml:space="preserve">, VP; </w:t>
      </w:r>
      <w:hyperlink w:anchor="SENTENCIA_2023_171" w:history="1">
        <w:r w:rsidRPr="00AF0846">
          <w:rPr>
            <w:rStyle w:val="TextoNormalCaracter"/>
          </w:rPr>
          <w:t>171/2023</w:t>
        </w:r>
      </w:hyperlink>
      <w:r>
        <w:t xml:space="preserve">, f. 3, VP; </w:t>
      </w:r>
      <w:hyperlink w:anchor="SENTENCIA_2023_189" w:history="1">
        <w:r w:rsidRPr="00AF0846">
          <w:rPr>
            <w:rStyle w:val="TextoNormalCaracter"/>
          </w:rPr>
          <w:t>189/2023</w:t>
        </w:r>
      </w:hyperlink>
      <w:r>
        <w:t xml:space="preserve">, VP; </w:t>
      </w:r>
      <w:hyperlink w:anchor="SENTENCIA_2023_190" w:history="1">
        <w:r w:rsidRPr="00AF0846">
          <w:rPr>
            <w:rStyle w:val="TextoNormalCaracter"/>
          </w:rPr>
          <w:t>190/2023</w:t>
        </w:r>
      </w:hyperlink>
      <w:r>
        <w:t>, VP.</w:t>
      </w:r>
    </w:p>
    <w:p w14:paraId="1D53E4F8" w14:textId="30930A7C" w:rsidR="00AF0846" w:rsidRDefault="00AF0846" w:rsidP="00AF0846">
      <w:pPr>
        <w:pStyle w:val="SangriaFrancesaArticulo"/>
      </w:pPr>
      <w:r w:rsidRPr="00AF0846">
        <w:rPr>
          <w:rStyle w:val="TextoNormalNegritaCaracter"/>
        </w:rPr>
        <w:t>Exposición de motivos, apartado II.</w:t>
      </w:r>
      <w:r w:rsidRPr="00AF0846">
        <w:rPr>
          <w:rStyle w:val="TextoNormalCaracter"/>
        </w:rPr>
        <w:t>-</w:t>
      </w:r>
      <w:r>
        <w:t xml:space="preserve"> Sentencia </w:t>
      </w:r>
      <w:hyperlink w:anchor="SENTENCIA_2023_149" w:history="1">
        <w:r w:rsidRPr="00AF0846">
          <w:rPr>
            <w:rStyle w:val="TextoNormalCaracter"/>
          </w:rPr>
          <w:t>149/2023</w:t>
        </w:r>
      </w:hyperlink>
      <w:r>
        <w:t>, VP.</w:t>
      </w:r>
    </w:p>
    <w:p w14:paraId="4B384462" w14:textId="2EFFD449" w:rsidR="00AF0846" w:rsidRDefault="00AF0846" w:rsidP="00AF0846">
      <w:pPr>
        <w:pStyle w:val="SangriaFrancesaArticulo"/>
      </w:pPr>
      <w:r w:rsidRPr="00AF0846">
        <w:rPr>
          <w:rStyle w:val="TextoNormalNegritaCaracter"/>
        </w:rPr>
        <w:t>Exposición de motivos, apartado V.</w:t>
      </w:r>
      <w:r w:rsidRPr="00AF0846">
        <w:rPr>
          <w:rStyle w:val="TextoNormalCaracter"/>
        </w:rPr>
        <w:t>-</w:t>
      </w:r>
      <w:r>
        <w:t xml:space="preserve"> Sentencia </w:t>
      </w:r>
      <w:hyperlink w:anchor="SENTENCIA_2023_149" w:history="1">
        <w:r w:rsidRPr="00AF0846">
          <w:rPr>
            <w:rStyle w:val="TextoNormalCaracter"/>
          </w:rPr>
          <w:t>149/2023</w:t>
        </w:r>
      </w:hyperlink>
      <w:r>
        <w:t>, VP.</w:t>
      </w:r>
    </w:p>
    <w:p w14:paraId="47197AEB" w14:textId="0C4D3260" w:rsidR="00AF0846" w:rsidRDefault="00AF0846" w:rsidP="00AF0846">
      <w:pPr>
        <w:pStyle w:val="SangriaFrancesaArticulo"/>
      </w:pPr>
      <w:r w:rsidRPr="00AF0846">
        <w:rPr>
          <w:rStyle w:val="TextoNormalNegritaCaracter"/>
        </w:rPr>
        <w:t>Preámbulo.</w:t>
      </w:r>
      <w:r w:rsidRPr="00AF0846">
        <w:rPr>
          <w:rStyle w:val="TextoNormalCaracter"/>
        </w:rPr>
        <w:t>-</w:t>
      </w:r>
      <w:r>
        <w:t xml:space="preserve"> Sentencias </w:t>
      </w:r>
      <w:hyperlink w:anchor="SENTENCIA_2023_149" w:history="1">
        <w:r w:rsidRPr="00AF0846">
          <w:rPr>
            <w:rStyle w:val="TextoNormalCaracter"/>
          </w:rPr>
          <w:t>149/2023</w:t>
        </w:r>
      </w:hyperlink>
      <w:r>
        <w:t xml:space="preserve">, VP; </w:t>
      </w:r>
      <w:hyperlink w:anchor="SENTENCIA_2023_189" w:history="1">
        <w:r w:rsidRPr="00AF0846">
          <w:rPr>
            <w:rStyle w:val="TextoNormalCaracter"/>
          </w:rPr>
          <w:t>189/2023</w:t>
        </w:r>
      </w:hyperlink>
      <w:r>
        <w:t>, f. 4.</w:t>
      </w:r>
    </w:p>
    <w:p w14:paraId="7ACC6C40" w14:textId="211C720E" w:rsidR="00AF0846" w:rsidRDefault="00AF0846" w:rsidP="00AF0846">
      <w:pPr>
        <w:pStyle w:val="SangriaFrancesaArticulo"/>
      </w:pPr>
      <w:r w:rsidRPr="00AF0846">
        <w:rPr>
          <w:rStyle w:val="TextoNormalNegritaCaracter"/>
        </w:rPr>
        <w:t>Preámbulo, apartado I.</w:t>
      </w:r>
      <w:r w:rsidRPr="00AF0846">
        <w:rPr>
          <w:rStyle w:val="TextoNormalCaracter"/>
        </w:rPr>
        <w:t>-</w:t>
      </w:r>
      <w:r>
        <w:t xml:space="preserve"> Sentencia </w:t>
      </w:r>
      <w:hyperlink w:anchor="SENTENCIA_2023_149" w:history="1">
        <w:r w:rsidRPr="00AF0846">
          <w:rPr>
            <w:rStyle w:val="TextoNormalCaracter"/>
          </w:rPr>
          <w:t>149/2023</w:t>
        </w:r>
      </w:hyperlink>
      <w:r>
        <w:t>, VP.</w:t>
      </w:r>
    </w:p>
    <w:p w14:paraId="22134535" w14:textId="0937B742" w:rsidR="00AF0846" w:rsidRDefault="00AF0846" w:rsidP="00AF0846">
      <w:pPr>
        <w:pStyle w:val="SangriaFrancesaArticulo"/>
      </w:pPr>
      <w:r w:rsidRPr="00AF0846">
        <w:rPr>
          <w:rStyle w:val="TextoNormalNegritaCaracter"/>
        </w:rPr>
        <w:t>Preámbulo, apartado II.</w:t>
      </w:r>
      <w:r w:rsidRPr="00AF0846">
        <w:rPr>
          <w:rStyle w:val="TextoNormalCaracter"/>
        </w:rPr>
        <w:t>-</w:t>
      </w:r>
      <w:r>
        <w:t xml:space="preserve"> Sentencia </w:t>
      </w:r>
      <w:hyperlink w:anchor="SENTENCIA_2023_149" w:history="1">
        <w:r w:rsidRPr="00AF0846">
          <w:rPr>
            <w:rStyle w:val="TextoNormalCaracter"/>
          </w:rPr>
          <w:t>149/2023</w:t>
        </w:r>
      </w:hyperlink>
      <w:r>
        <w:t>, VP.</w:t>
      </w:r>
    </w:p>
    <w:p w14:paraId="5A34D371" w14:textId="064507D3" w:rsidR="00AF0846" w:rsidRDefault="00AF0846" w:rsidP="00AF0846">
      <w:pPr>
        <w:pStyle w:val="SangriaFrancesaArticulo"/>
      </w:pPr>
      <w:r w:rsidRPr="00AF0846">
        <w:rPr>
          <w:rStyle w:val="TextoNormalNegritaCaracter"/>
        </w:rPr>
        <w:t>Preámbulo, apartado V.</w:t>
      </w:r>
      <w:r w:rsidRPr="00AF0846">
        <w:rPr>
          <w:rStyle w:val="TextoNormalCaracter"/>
        </w:rPr>
        <w:t>-</w:t>
      </w:r>
      <w:r>
        <w:t xml:space="preserve"> Sentencia </w:t>
      </w:r>
      <w:hyperlink w:anchor="SENTENCIA_2023_149" w:history="1">
        <w:r w:rsidRPr="00AF0846">
          <w:rPr>
            <w:rStyle w:val="TextoNormalCaracter"/>
          </w:rPr>
          <w:t>149/2023</w:t>
        </w:r>
      </w:hyperlink>
      <w:r>
        <w:t>, f. 1, VP.</w:t>
      </w:r>
    </w:p>
    <w:p w14:paraId="24060024" w14:textId="47266754" w:rsidR="00AF0846" w:rsidRDefault="00AF0846" w:rsidP="00AF0846">
      <w:pPr>
        <w:pStyle w:val="SangriaFrancesaArticulo"/>
      </w:pPr>
      <w:r w:rsidRPr="00AF0846">
        <w:rPr>
          <w:rStyle w:val="TextoNormalNegritaCaracter"/>
        </w:rPr>
        <w:t>Artículo 1.</w:t>
      </w:r>
      <w:r w:rsidRPr="00AF0846">
        <w:rPr>
          <w:rStyle w:val="TextoNormalCaracter"/>
        </w:rPr>
        <w:t>-</w:t>
      </w:r>
      <w:r>
        <w:t xml:space="preserve"> Sentencia </w:t>
      </w:r>
      <w:hyperlink w:anchor="SENTENCIA_2023_149" w:history="1">
        <w:r w:rsidRPr="00AF0846">
          <w:rPr>
            <w:rStyle w:val="TextoNormalCaracter"/>
          </w:rPr>
          <w:t>149/2023</w:t>
        </w:r>
      </w:hyperlink>
      <w:r>
        <w:t>, f. 2, VP.</w:t>
      </w:r>
    </w:p>
    <w:p w14:paraId="16E8660F" w14:textId="7A6B67C8" w:rsidR="00AF0846" w:rsidRDefault="00AF0846" w:rsidP="00AF0846">
      <w:pPr>
        <w:pStyle w:val="SangriaFrancesaArticulo"/>
      </w:pPr>
      <w:r w:rsidRPr="00AF0846">
        <w:rPr>
          <w:rStyle w:val="TextoNormalNegritaCaracter"/>
        </w:rPr>
        <w:t>Artículo 2.</w:t>
      </w:r>
      <w:r w:rsidRPr="00AF0846">
        <w:rPr>
          <w:rStyle w:val="TextoNormalCaracter"/>
        </w:rPr>
        <w:t>-</w:t>
      </w:r>
      <w:r>
        <w:t xml:space="preserve"> Sentencia </w:t>
      </w:r>
      <w:hyperlink w:anchor="SENTENCIA_2023_149" w:history="1">
        <w:r w:rsidRPr="00AF0846">
          <w:rPr>
            <w:rStyle w:val="TextoNormalCaracter"/>
          </w:rPr>
          <w:t>149/2023</w:t>
        </w:r>
      </w:hyperlink>
      <w:r>
        <w:t>, f. 2. VP.</w:t>
      </w:r>
    </w:p>
    <w:p w14:paraId="0227383F" w14:textId="3B8E1FAA" w:rsidR="00AF0846" w:rsidRDefault="00AF0846" w:rsidP="00AF0846">
      <w:pPr>
        <w:pStyle w:val="SangriaFrancesaArticulo"/>
      </w:pPr>
      <w:r w:rsidRPr="00AF0846">
        <w:rPr>
          <w:rStyle w:val="TextoNormalNegritaCaracter"/>
        </w:rPr>
        <w:t>Artículo 3.</w:t>
      </w:r>
      <w:r w:rsidRPr="00AF0846">
        <w:rPr>
          <w:rStyle w:val="TextoNormalCaracter"/>
        </w:rPr>
        <w:t>-</w:t>
      </w:r>
      <w:r>
        <w:t xml:space="preserve"> Sentencias </w:t>
      </w:r>
      <w:hyperlink w:anchor="SENTENCIA_2023_149" w:history="1">
        <w:r w:rsidRPr="00AF0846">
          <w:rPr>
            <w:rStyle w:val="TextoNormalCaracter"/>
          </w:rPr>
          <w:t>149/2023</w:t>
        </w:r>
      </w:hyperlink>
      <w:r>
        <w:t xml:space="preserve">, ff. 1, 2, 4, 5, VP; </w:t>
      </w:r>
      <w:hyperlink w:anchor="SENTENCIA_2023_170" w:history="1">
        <w:r w:rsidRPr="00AF0846">
          <w:rPr>
            <w:rStyle w:val="TextoNormalCaracter"/>
          </w:rPr>
          <w:t>170/2023</w:t>
        </w:r>
      </w:hyperlink>
      <w:r>
        <w:t xml:space="preserve">, f. 1, VP; </w:t>
      </w:r>
      <w:hyperlink w:anchor="SENTENCIA_2023_171" w:history="1">
        <w:r w:rsidRPr="00AF0846">
          <w:rPr>
            <w:rStyle w:val="TextoNormalCaracter"/>
          </w:rPr>
          <w:t>171/2023</w:t>
        </w:r>
      </w:hyperlink>
      <w:r>
        <w:t xml:space="preserve">, f. 1, VP; </w:t>
      </w:r>
      <w:hyperlink w:anchor="SENTENCIA_2023_189" w:history="1">
        <w:r w:rsidRPr="00AF0846">
          <w:rPr>
            <w:rStyle w:val="TextoNormalCaracter"/>
          </w:rPr>
          <w:t>189/2023</w:t>
        </w:r>
      </w:hyperlink>
      <w:r>
        <w:t xml:space="preserve">, f. 1, VP; </w:t>
      </w:r>
      <w:hyperlink w:anchor="SENTENCIA_2023_190" w:history="1">
        <w:r w:rsidRPr="00AF0846">
          <w:rPr>
            <w:rStyle w:val="TextoNormalCaracter"/>
          </w:rPr>
          <w:t>190/2023</w:t>
        </w:r>
      </w:hyperlink>
      <w:r>
        <w:t>, f. 1, VP.</w:t>
      </w:r>
    </w:p>
    <w:p w14:paraId="12AF05A0" w14:textId="5BF7A13D" w:rsidR="00AF0846" w:rsidRDefault="00AF0846" w:rsidP="00AF0846">
      <w:pPr>
        <w:pStyle w:val="SangriaFrancesaArticulo"/>
      </w:pPr>
      <w:r w:rsidRPr="00AF0846">
        <w:rPr>
          <w:rStyle w:val="TextoNormalNegritaCaracter"/>
        </w:rPr>
        <w:t>Artículo 3.1.</w:t>
      </w:r>
      <w:r w:rsidRPr="00AF0846">
        <w:rPr>
          <w:rStyle w:val="TextoNormalCaracter"/>
        </w:rPr>
        <w:t>-</w:t>
      </w:r>
      <w:r>
        <w:t xml:space="preserve"> Sentencia </w:t>
      </w:r>
      <w:hyperlink w:anchor="SENTENCIA_2023_149" w:history="1">
        <w:r w:rsidRPr="00AF0846">
          <w:rPr>
            <w:rStyle w:val="TextoNormalCaracter"/>
          </w:rPr>
          <w:t>149/2023</w:t>
        </w:r>
      </w:hyperlink>
      <w:r>
        <w:t>, f. 1, VP.</w:t>
      </w:r>
    </w:p>
    <w:p w14:paraId="60EDA381" w14:textId="01FBA8D7" w:rsidR="00AF0846" w:rsidRDefault="00AF0846" w:rsidP="00AF0846">
      <w:pPr>
        <w:pStyle w:val="SangriaFrancesaArticulo"/>
      </w:pPr>
      <w:r w:rsidRPr="00AF0846">
        <w:rPr>
          <w:rStyle w:val="TextoNormalNegritaCaracter"/>
        </w:rPr>
        <w:t>Artículo 3.1, párrafo 1.</w:t>
      </w:r>
      <w:r w:rsidRPr="00AF0846">
        <w:rPr>
          <w:rStyle w:val="TextoNormalCaracter"/>
        </w:rPr>
        <w:t>-</w:t>
      </w:r>
      <w:r>
        <w:t xml:space="preserve"> Sentencia </w:t>
      </w:r>
      <w:hyperlink w:anchor="SENTENCIA_2023_149" w:history="1">
        <w:r w:rsidRPr="00AF0846">
          <w:rPr>
            <w:rStyle w:val="TextoNormalCaracter"/>
          </w:rPr>
          <w:t>149/2023</w:t>
        </w:r>
      </w:hyperlink>
      <w:r>
        <w:t>, VP.</w:t>
      </w:r>
    </w:p>
    <w:p w14:paraId="3501A864" w14:textId="67F95CCF" w:rsidR="00AF0846" w:rsidRDefault="00AF0846" w:rsidP="00AF0846">
      <w:pPr>
        <w:pStyle w:val="SangriaFrancesaArticulo"/>
      </w:pPr>
      <w:r w:rsidRPr="00AF0846">
        <w:rPr>
          <w:rStyle w:val="TextoNormalNegritaCaracter"/>
        </w:rPr>
        <w:t>Artículo 3.2.</w:t>
      </w:r>
      <w:r w:rsidRPr="00AF0846">
        <w:rPr>
          <w:rStyle w:val="TextoNormalCaracter"/>
        </w:rPr>
        <w:t>-</w:t>
      </w:r>
      <w:r>
        <w:t xml:space="preserve"> Sentencia </w:t>
      </w:r>
      <w:hyperlink w:anchor="SENTENCIA_2023_149" w:history="1">
        <w:r w:rsidRPr="00AF0846">
          <w:rPr>
            <w:rStyle w:val="TextoNormalCaracter"/>
          </w:rPr>
          <w:t>149/2023</w:t>
        </w:r>
      </w:hyperlink>
      <w:r>
        <w:t>, f. 1.</w:t>
      </w:r>
    </w:p>
    <w:p w14:paraId="73CE7ECB" w14:textId="4EA0F502" w:rsidR="00AF0846" w:rsidRDefault="00AF0846" w:rsidP="00AF0846">
      <w:pPr>
        <w:pStyle w:val="SangriaFrancesaArticulo"/>
      </w:pPr>
      <w:r w:rsidRPr="00AF0846">
        <w:rPr>
          <w:rStyle w:val="TextoNormalNegritaCaracter"/>
        </w:rPr>
        <w:t>Artículo 3.2, párrafo 2.</w:t>
      </w:r>
      <w:r w:rsidRPr="00AF0846">
        <w:rPr>
          <w:rStyle w:val="TextoNormalCaracter"/>
        </w:rPr>
        <w:t>-</w:t>
      </w:r>
      <w:r>
        <w:t xml:space="preserve"> Sentencia </w:t>
      </w:r>
      <w:hyperlink w:anchor="SENTENCIA_2023_149" w:history="1">
        <w:r w:rsidRPr="00AF0846">
          <w:rPr>
            <w:rStyle w:val="TextoNormalCaracter"/>
          </w:rPr>
          <w:t>149/2023</w:t>
        </w:r>
      </w:hyperlink>
      <w:r>
        <w:t>, VP.</w:t>
      </w:r>
    </w:p>
    <w:p w14:paraId="45353936" w14:textId="45D873C0" w:rsidR="00AF0846" w:rsidRDefault="00AF0846" w:rsidP="00AF0846">
      <w:pPr>
        <w:pStyle w:val="SangriaFrancesaArticulo"/>
      </w:pPr>
      <w:r w:rsidRPr="00AF0846">
        <w:rPr>
          <w:rStyle w:val="TextoNormalNegritaCaracter"/>
        </w:rPr>
        <w:lastRenderedPageBreak/>
        <w:t>Artículo 3.3.</w:t>
      </w:r>
      <w:r w:rsidRPr="00AF0846">
        <w:rPr>
          <w:rStyle w:val="TextoNormalCaracter"/>
        </w:rPr>
        <w:t>-</w:t>
      </w:r>
      <w:r>
        <w:t xml:space="preserve"> Sentencia </w:t>
      </w:r>
      <w:hyperlink w:anchor="SENTENCIA_2023_149" w:history="1">
        <w:r w:rsidRPr="00AF0846">
          <w:rPr>
            <w:rStyle w:val="TextoNormalCaracter"/>
          </w:rPr>
          <w:t>149/2023</w:t>
        </w:r>
      </w:hyperlink>
      <w:r>
        <w:t>, f. 1, VP.</w:t>
      </w:r>
    </w:p>
    <w:p w14:paraId="5DA0F227" w14:textId="1A0693C7" w:rsidR="00AF0846" w:rsidRDefault="00AF0846" w:rsidP="00AF0846">
      <w:pPr>
        <w:pStyle w:val="SangriaFrancesaArticulo"/>
      </w:pPr>
      <w:r w:rsidRPr="00AF0846">
        <w:rPr>
          <w:rStyle w:val="TextoNormalNegritaCaracter"/>
        </w:rPr>
        <w:t>Artículo 3.3, párrafo 1.</w:t>
      </w:r>
      <w:r w:rsidRPr="00AF0846">
        <w:rPr>
          <w:rStyle w:val="TextoNormalCaracter"/>
        </w:rPr>
        <w:t>-</w:t>
      </w:r>
      <w:r>
        <w:t xml:space="preserve"> Sentencia </w:t>
      </w:r>
      <w:hyperlink w:anchor="SENTENCIA_2023_149" w:history="1">
        <w:r w:rsidRPr="00AF0846">
          <w:rPr>
            <w:rStyle w:val="TextoNormalCaracter"/>
          </w:rPr>
          <w:t>149/2023</w:t>
        </w:r>
      </w:hyperlink>
      <w:r>
        <w:t>, VP.</w:t>
      </w:r>
    </w:p>
    <w:p w14:paraId="433039C1" w14:textId="16E4D721" w:rsidR="00AF0846" w:rsidRDefault="00AF0846" w:rsidP="00AF0846">
      <w:pPr>
        <w:pStyle w:val="SangriaFrancesaArticulo"/>
      </w:pPr>
      <w:r w:rsidRPr="00AF0846">
        <w:rPr>
          <w:rStyle w:val="TextoNormalNegritaCaracter"/>
        </w:rPr>
        <w:t>Artículo 3.5.</w:t>
      </w:r>
      <w:r w:rsidRPr="00AF0846">
        <w:rPr>
          <w:rStyle w:val="TextoNormalCaracter"/>
        </w:rPr>
        <w:t>-</w:t>
      </w:r>
      <w:r>
        <w:t xml:space="preserve"> Sentencia </w:t>
      </w:r>
      <w:hyperlink w:anchor="SENTENCIA_2023_149" w:history="1">
        <w:r w:rsidRPr="00AF0846">
          <w:rPr>
            <w:rStyle w:val="TextoNormalCaracter"/>
          </w:rPr>
          <w:t>149/2023</w:t>
        </w:r>
      </w:hyperlink>
      <w:r>
        <w:t>, VP.</w:t>
      </w:r>
    </w:p>
    <w:p w14:paraId="6B293FB6" w14:textId="5C077AD4" w:rsidR="00AF0846" w:rsidRDefault="00AF0846" w:rsidP="00AF0846">
      <w:pPr>
        <w:pStyle w:val="SangriaFrancesaArticulo"/>
      </w:pPr>
      <w:r w:rsidRPr="00AF0846">
        <w:rPr>
          <w:rStyle w:val="TextoNormalNegritaCaracter"/>
        </w:rPr>
        <w:t>Artículo 3.8.</w:t>
      </w:r>
      <w:r w:rsidRPr="00AF0846">
        <w:rPr>
          <w:rStyle w:val="TextoNormalCaracter"/>
        </w:rPr>
        <w:t>-</w:t>
      </w:r>
      <w:r>
        <w:t xml:space="preserve"> Sentencia </w:t>
      </w:r>
      <w:hyperlink w:anchor="SENTENCIA_2023_149" w:history="1">
        <w:r w:rsidRPr="00AF0846">
          <w:rPr>
            <w:rStyle w:val="TextoNormalCaracter"/>
          </w:rPr>
          <w:t>149/2023</w:t>
        </w:r>
      </w:hyperlink>
      <w:r>
        <w:t>, VP.</w:t>
      </w:r>
    </w:p>
    <w:p w14:paraId="1D293BCA" w14:textId="74665C7C" w:rsidR="00AF0846" w:rsidRDefault="00AF0846" w:rsidP="00AF0846">
      <w:pPr>
        <w:pStyle w:val="SangriaFrancesaArticulo"/>
      </w:pPr>
      <w:r w:rsidRPr="00AF0846">
        <w:rPr>
          <w:rStyle w:val="TextoNormalNegritaCaracter"/>
        </w:rPr>
        <w:t>Artículo 3.9.</w:t>
      </w:r>
      <w:r w:rsidRPr="00AF0846">
        <w:rPr>
          <w:rStyle w:val="TextoNormalCaracter"/>
        </w:rPr>
        <w:t>-</w:t>
      </w:r>
      <w:r>
        <w:t xml:space="preserve"> Sentencia </w:t>
      </w:r>
      <w:hyperlink w:anchor="SENTENCIA_2023_149" w:history="1">
        <w:r w:rsidRPr="00AF0846">
          <w:rPr>
            <w:rStyle w:val="TextoNormalCaracter"/>
          </w:rPr>
          <w:t>149/2023</w:t>
        </w:r>
      </w:hyperlink>
      <w:r>
        <w:t>, VP.</w:t>
      </w:r>
    </w:p>
    <w:p w14:paraId="232352A3" w14:textId="11A224D2" w:rsidR="00AF0846" w:rsidRDefault="00AF0846" w:rsidP="00AF0846">
      <w:pPr>
        <w:pStyle w:val="SangriaFrancesaArticulo"/>
      </w:pPr>
      <w:r w:rsidRPr="00AF0846">
        <w:rPr>
          <w:rStyle w:val="TextoNormalNegritaCaracter"/>
        </w:rPr>
        <w:t>Artículo 3.10.</w:t>
      </w:r>
      <w:r w:rsidRPr="00AF0846">
        <w:rPr>
          <w:rStyle w:val="TextoNormalCaracter"/>
        </w:rPr>
        <w:t>-</w:t>
      </w:r>
      <w:r>
        <w:t xml:space="preserve"> Sentencia </w:t>
      </w:r>
      <w:hyperlink w:anchor="SENTENCIA_2023_149" w:history="1">
        <w:r w:rsidRPr="00AF0846">
          <w:rPr>
            <w:rStyle w:val="TextoNormalCaracter"/>
          </w:rPr>
          <w:t>149/2023</w:t>
        </w:r>
      </w:hyperlink>
      <w:r>
        <w:t>, f. 1, VP.</w:t>
      </w:r>
    </w:p>
    <w:p w14:paraId="7D7F5E85" w14:textId="6D19D2F8" w:rsidR="00AF0846" w:rsidRDefault="00AF0846" w:rsidP="00AF0846">
      <w:pPr>
        <w:pStyle w:val="SangriaFrancesaArticulo"/>
      </w:pPr>
      <w:r w:rsidRPr="00AF0846">
        <w:rPr>
          <w:rStyle w:val="TextoNormalNegritaCaracter"/>
        </w:rPr>
        <w:t>Artículo 3.11.</w:t>
      </w:r>
      <w:r w:rsidRPr="00AF0846">
        <w:rPr>
          <w:rStyle w:val="TextoNormalCaracter"/>
        </w:rPr>
        <w:t>-</w:t>
      </w:r>
      <w:r>
        <w:t xml:space="preserve"> Sentencia </w:t>
      </w:r>
      <w:hyperlink w:anchor="SENTENCIA_2023_149" w:history="1">
        <w:r w:rsidRPr="00AF0846">
          <w:rPr>
            <w:rStyle w:val="TextoNormalCaracter"/>
          </w:rPr>
          <w:t>149/2023</w:t>
        </w:r>
      </w:hyperlink>
      <w:r>
        <w:t>, f. 1, VP.</w:t>
      </w:r>
    </w:p>
    <w:p w14:paraId="30CE13E6" w14:textId="0CA9D738" w:rsidR="00AF0846" w:rsidRDefault="00AF0846" w:rsidP="00AF0846">
      <w:pPr>
        <w:pStyle w:val="SangriaFrancesaArticulo"/>
      </w:pPr>
      <w:r w:rsidRPr="00AF0846">
        <w:rPr>
          <w:rStyle w:val="TextoNormalNegritaCaracter"/>
        </w:rPr>
        <w:t>Artículo 3.15.</w:t>
      </w:r>
      <w:r w:rsidRPr="00AF0846">
        <w:rPr>
          <w:rStyle w:val="TextoNormalCaracter"/>
        </w:rPr>
        <w:t>-</w:t>
      </w:r>
      <w:r>
        <w:t xml:space="preserve"> Sentencia </w:t>
      </w:r>
      <w:hyperlink w:anchor="SENTENCIA_2023_149" w:history="1">
        <w:r w:rsidRPr="00AF0846">
          <w:rPr>
            <w:rStyle w:val="TextoNormalCaracter"/>
          </w:rPr>
          <w:t>149/2023</w:t>
        </w:r>
      </w:hyperlink>
      <w:r>
        <w:t>, f. 1, VP.</w:t>
      </w:r>
    </w:p>
    <w:p w14:paraId="59BA5105" w14:textId="2A25E481" w:rsidR="00AF0846" w:rsidRDefault="00AF0846" w:rsidP="00AF0846">
      <w:pPr>
        <w:pStyle w:val="SangriaFrancesaArticulo"/>
      </w:pPr>
      <w:r w:rsidRPr="00AF0846">
        <w:rPr>
          <w:rStyle w:val="TextoNormalNegritaCaracter"/>
        </w:rPr>
        <w:t>Artículo 3.17.</w:t>
      </w:r>
      <w:r w:rsidRPr="00AF0846">
        <w:rPr>
          <w:rStyle w:val="TextoNormalCaracter"/>
        </w:rPr>
        <w:t>-</w:t>
      </w:r>
      <w:r>
        <w:t xml:space="preserve"> Sentencia </w:t>
      </w:r>
      <w:hyperlink w:anchor="SENTENCIA_2023_149" w:history="1">
        <w:r w:rsidRPr="00AF0846">
          <w:rPr>
            <w:rStyle w:val="TextoNormalCaracter"/>
          </w:rPr>
          <w:t>149/2023</w:t>
        </w:r>
      </w:hyperlink>
      <w:r>
        <w:t>, f. 1.</w:t>
      </w:r>
    </w:p>
    <w:p w14:paraId="7501201E" w14:textId="536681F8" w:rsidR="00AF0846" w:rsidRDefault="00AF0846" w:rsidP="00AF0846">
      <w:pPr>
        <w:pStyle w:val="SangriaFrancesaArticulo"/>
      </w:pPr>
      <w:r w:rsidRPr="00AF0846">
        <w:rPr>
          <w:rStyle w:val="TextoNormalNegritaCaracter"/>
        </w:rPr>
        <w:t>Artículo 3.18.</w:t>
      </w:r>
      <w:r w:rsidRPr="00AF0846">
        <w:rPr>
          <w:rStyle w:val="TextoNormalCaracter"/>
        </w:rPr>
        <w:t>-</w:t>
      </w:r>
      <w:r>
        <w:t xml:space="preserve"> Sentencia </w:t>
      </w:r>
      <w:hyperlink w:anchor="SENTENCIA_2023_149" w:history="1">
        <w:r w:rsidRPr="00AF0846">
          <w:rPr>
            <w:rStyle w:val="TextoNormalCaracter"/>
          </w:rPr>
          <w:t>149/2023</w:t>
        </w:r>
      </w:hyperlink>
      <w:r>
        <w:t>, VP.</w:t>
      </w:r>
    </w:p>
    <w:p w14:paraId="5E65F8AC" w14:textId="0B457914" w:rsidR="00AF0846" w:rsidRDefault="00AF0846" w:rsidP="00AF0846">
      <w:pPr>
        <w:pStyle w:val="SangriaFrancesaArticulo"/>
      </w:pPr>
      <w:r w:rsidRPr="00AF0846">
        <w:rPr>
          <w:rStyle w:val="TextoNormalNegritaCaracter"/>
        </w:rPr>
        <w:t>Artículo 3.25.</w:t>
      </w:r>
      <w:r w:rsidRPr="00AF0846">
        <w:rPr>
          <w:rStyle w:val="TextoNormalCaracter"/>
        </w:rPr>
        <w:t>-</w:t>
      </w:r>
      <w:r>
        <w:t xml:space="preserve"> Sentencia </w:t>
      </w:r>
      <w:hyperlink w:anchor="SENTENCIA_2023_149" w:history="1">
        <w:r w:rsidRPr="00AF0846">
          <w:rPr>
            <w:rStyle w:val="TextoNormalCaracter"/>
          </w:rPr>
          <w:t>149/2023</w:t>
        </w:r>
      </w:hyperlink>
      <w:r>
        <w:t>, f. 1.</w:t>
      </w:r>
    </w:p>
    <w:p w14:paraId="4587D3D2" w14:textId="431B062D" w:rsidR="00AF0846" w:rsidRDefault="00AF0846" w:rsidP="00AF0846">
      <w:pPr>
        <w:pStyle w:val="SangriaFrancesaArticulo"/>
      </w:pPr>
      <w:r w:rsidRPr="00AF0846">
        <w:rPr>
          <w:rStyle w:val="TextoNormalNegritaCaracter"/>
        </w:rPr>
        <w:t>Artículo 3.28.</w:t>
      </w:r>
      <w:r w:rsidRPr="00AF0846">
        <w:rPr>
          <w:rStyle w:val="TextoNormalCaracter"/>
        </w:rPr>
        <w:t>-</w:t>
      </w:r>
      <w:r>
        <w:t xml:space="preserve"> Sentencia </w:t>
      </w:r>
      <w:hyperlink w:anchor="SENTENCIA_2023_149" w:history="1">
        <w:r w:rsidRPr="00AF0846">
          <w:rPr>
            <w:rStyle w:val="TextoNormalCaracter"/>
          </w:rPr>
          <w:t>149/2023</w:t>
        </w:r>
      </w:hyperlink>
      <w:r>
        <w:t>, VP.</w:t>
      </w:r>
    </w:p>
    <w:p w14:paraId="598EAB63" w14:textId="306595B9" w:rsidR="00AF0846" w:rsidRDefault="00AF0846" w:rsidP="00AF0846">
      <w:pPr>
        <w:pStyle w:val="SangriaFrancesaArticulo"/>
      </w:pPr>
      <w:r w:rsidRPr="00AF0846">
        <w:rPr>
          <w:rStyle w:val="TextoNormalNegritaCaracter"/>
        </w:rPr>
        <w:t>Disposición final séptima.</w:t>
      </w:r>
      <w:r w:rsidRPr="00AF0846">
        <w:rPr>
          <w:rStyle w:val="TextoNormalCaracter"/>
        </w:rPr>
        <w:t>-</w:t>
      </w:r>
      <w:r>
        <w:t xml:space="preserve"> Sentencia </w:t>
      </w:r>
      <w:hyperlink w:anchor="SENTENCIA_2023_149" w:history="1">
        <w:r w:rsidRPr="00AF0846">
          <w:rPr>
            <w:rStyle w:val="TextoNormalCaracter"/>
          </w:rPr>
          <w:t>149/2023</w:t>
        </w:r>
      </w:hyperlink>
      <w:r>
        <w:t>, f. 1.</w:t>
      </w:r>
    </w:p>
    <w:p w14:paraId="7859663E" w14:textId="18B45788" w:rsidR="00AF0846" w:rsidRDefault="00AF0846" w:rsidP="00AF0846">
      <w:pPr>
        <w:pStyle w:val="TextoNormal"/>
      </w:pPr>
    </w:p>
    <w:p w14:paraId="2472EF4C" w14:textId="77777777" w:rsidR="00AF0846" w:rsidRDefault="00AF0846" w:rsidP="00AF0846">
      <w:pPr>
        <w:pStyle w:val="SangriaFrancesaArticulo"/>
      </w:pPr>
      <w:bookmarkStart w:id="318" w:name="INDICE22847"/>
    </w:p>
    <w:bookmarkEnd w:id="318"/>
    <w:p w14:paraId="5ED13B61" w14:textId="77777777" w:rsidR="00AF0846" w:rsidRDefault="00AF0846" w:rsidP="00AF0846">
      <w:pPr>
        <w:pStyle w:val="TextoIndiceNivel2"/>
        <w:suppressAutoHyphens/>
      </w:pPr>
      <w:r>
        <w:t>F) Reales Decretos Legislativos</w:t>
      </w:r>
    </w:p>
    <w:p w14:paraId="7C3CFADB" w14:textId="4A70A75B" w:rsidR="00AF0846" w:rsidRDefault="00AF0846" w:rsidP="00AF0846">
      <w:pPr>
        <w:pStyle w:val="TextoIndiceNivel2"/>
      </w:pPr>
    </w:p>
    <w:p w14:paraId="623BF603" w14:textId="77777777" w:rsidR="00AF0846" w:rsidRDefault="00AF0846" w:rsidP="00AF0846">
      <w:pPr>
        <w:pStyle w:val="TextoNormalNegritaCursivandice"/>
      </w:pPr>
      <w:r>
        <w:t>Real Decreto Legislativo 2/2004, de 5 de marzo, por el que se aprueba el texto refundido de la Ley reguladora de las haciendas locales</w:t>
      </w:r>
    </w:p>
    <w:p w14:paraId="41440E82" w14:textId="0AFCFF4D" w:rsidR="00AF0846" w:rsidRDefault="00AF0846" w:rsidP="00AF0846">
      <w:pPr>
        <w:pStyle w:val="SangriaFrancesaArticulo"/>
      </w:pPr>
      <w:r w:rsidRPr="00AF0846">
        <w:rPr>
          <w:rStyle w:val="TextoNormalNegritaCaracter"/>
        </w:rPr>
        <w:t>Artículo 60.</w:t>
      </w:r>
      <w:r w:rsidRPr="00AF0846">
        <w:rPr>
          <w:rStyle w:val="TextoNormalCaracter"/>
        </w:rPr>
        <w:t>-</w:t>
      </w:r>
      <w:r>
        <w:t xml:space="preserve"> Sentencia </w:t>
      </w:r>
      <w:hyperlink w:anchor="SENTENCIA_2023_149" w:history="1">
        <w:r w:rsidRPr="00AF0846">
          <w:rPr>
            <w:rStyle w:val="TextoNormalCaracter"/>
          </w:rPr>
          <w:t>149/2023</w:t>
        </w:r>
      </w:hyperlink>
      <w:r>
        <w:t>, VP.</w:t>
      </w:r>
    </w:p>
    <w:p w14:paraId="341371C6" w14:textId="32AFFDA3" w:rsidR="00AF0846" w:rsidRDefault="00AF0846" w:rsidP="00AF0846">
      <w:pPr>
        <w:pStyle w:val="SangriaFrancesaArticulo"/>
      </w:pPr>
      <w:r w:rsidRPr="00AF0846">
        <w:rPr>
          <w:rStyle w:val="TextoNormalNegritaCaracter"/>
        </w:rPr>
        <w:t>Artículo 75.1.</w:t>
      </w:r>
      <w:r w:rsidRPr="00AF0846">
        <w:rPr>
          <w:rStyle w:val="TextoNormalCaracter"/>
        </w:rPr>
        <w:t>-</w:t>
      </w:r>
      <w:r>
        <w:t xml:space="preserve"> Sentencia </w:t>
      </w:r>
      <w:hyperlink w:anchor="SENTENCIA_2023_149" w:history="1">
        <w:r w:rsidRPr="00AF0846">
          <w:rPr>
            <w:rStyle w:val="TextoNormalCaracter"/>
          </w:rPr>
          <w:t>149/2023</w:t>
        </w:r>
      </w:hyperlink>
      <w:r>
        <w:t>, VP.</w:t>
      </w:r>
    </w:p>
    <w:p w14:paraId="150A053E" w14:textId="4C183B23" w:rsidR="00AF0846" w:rsidRDefault="00AF0846" w:rsidP="00AF0846">
      <w:pPr>
        <w:pStyle w:val="SangriaFrancesaArticulo"/>
      </w:pPr>
      <w:r w:rsidRPr="00AF0846">
        <w:rPr>
          <w:rStyle w:val="TextoNormalNegritaCaracter"/>
        </w:rPr>
        <w:t>Artículo 75.2.</w:t>
      </w:r>
      <w:r w:rsidRPr="00AF0846">
        <w:rPr>
          <w:rStyle w:val="TextoNormalCaracter"/>
        </w:rPr>
        <w:t>-</w:t>
      </w:r>
      <w:r>
        <w:t xml:space="preserve"> Sentencia </w:t>
      </w:r>
      <w:hyperlink w:anchor="SENTENCIA_2023_149" w:history="1">
        <w:r w:rsidRPr="00AF0846">
          <w:rPr>
            <w:rStyle w:val="TextoNormalCaracter"/>
          </w:rPr>
          <w:t>149/2023</w:t>
        </w:r>
      </w:hyperlink>
      <w:r>
        <w:t>, VP.</w:t>
      </w:r>
    </w:p>
    <w:p w14:paraId="687C853E" w14:textId="4F75B9E8" w:rsidR="00AF0846" w:rsidRDefault="00AF0846" w:rsidP="00AF0846">
      <w:pPr>
        <w:pStyle w:val="SangriaFrancesaArticulo"/>
      </w:pPr>
      <w:r w:rsidRPr="00AF0846">
        <w:rPr>
          <w:rStyle w:val="TextoNormalNegritaCaracter"/>
        </w:rPr>
        <w:t>Artículo 92.1.</w:t>
      </w:r>
      <w:r w:rsidRPr="00AF0846">
        <w:rPr>
          <w:rStyle w:val="TextoNormalCaracter"/>
        </w:rPr>
        <w:t>-</w:t>
      </w:r>
      <w:r>
        <w:t xml:space="preserve"> Sentencia </w:t>
      </w:r>
      <w:hyperlink w:anchor="SENTENCIA_2023_149" w:history="1">
        <w:r w:rsidRPr="00AF0846">
          <w:rPr>
            <w:rStyle w:val="TextoNormalCaracter"/>
          </w:rPr>
          <w:t>149/2023</w:t>
        </w:r>
      </w:hyperlink>
      <w:r>
        <w:t>, VP.</w:t>
      </w:r>
    </w:p>
    <w:p w14:paraId="5D551561" w14:textId="7EE22522" w:rsidR="00AF0846" w:rsidRDefault="00AF0846" w:rsidP="00AF0846">
      <w:pPr>
        <w:pStyle w:val="SangriaFrancesaArticulo"/>
      </w:pPr>
      <w:r w:rsidRPr="00AF0846">
        <w:rPr>
          <w:rStyle w:val="TextoNormalNegritaCaracter"/>
        </w:rPr>
        <w:t>Artículo 96.1.</w:t>
      </w:r>
      <w:r w:rsidRPr="00AF0846">
        <w:rPr>
          <w:rStyle w:val="TextoNormalCaracter"/>
        </w:rPr>
        <w:t>-</w:t>
      </w:r>
      <w:r>
        <w:t xml:space="preserve"> Sentencia </w:t>
      </w:r>
      <w:hyperlink w:anchor="SENTENCIA_2023_149" w:history="1">
        <w:r w:rsidRPr="00AF0846">
          <w:rPr>
            <w:rStyle w:val="TextoNormalCaracter"/>
          </w:rPr>
          <w:t>149/2023</w:t>
        </w:r>
      </w:hyperlink>
      <w:r>
        <w:t>, VP.</w:t>
      </w:r>
    </w:p>
    <w:p w14:paraId="7E49F748" w14:textId="38A14BE7" w:rsidR="00AF0846" w:rsidRDefault="00AF0846" w:rsidP="00AF0846">
      <w:pPr>
        <w:pStyle w:val="SangriaFrancesaArticulo"/>
      </w:pPr>
      <w:r w:rsidRPr="00AF0846">
        <w:rPr>
          <w:rStyle w:val="TextoNormalNegritaCaracter"/>
        </w:rPr>
        <w:t>Artículo 96.2.</w:t>
      </w:r>
      <w:r w:rsidRPr="00AF0846">
        <w:rPr>
          <w:rStyle w:val="TextoNormalCaracter"/>
        </w:rPr>
        <w:t>-</w:t>
      </w:r>
      <w:r>
        <w:t xml:space="preserve"> Sentencia </w:t>
      </w:r>
      <w:hyperlink w:anchor="SENTENCIA_2023_149" w:history="1">
        <w:r w:rsidRPr="00AF0846">
          <w:rPr>
            <w:rStyle w:val="TextoNormalCaracter"/>
          </w:rPr>
          <w:t>149/2023</w:t>
        </w:r>
      </w:hyperlink>
      <w:r>
        <w:t>, VP.</w:t>
      </w:r>
    </w:p>
    <w:p w14:paraId="6A3F8FA3" w14:textId="33A873BF" w:rsidR="00AF0846" w:rsidRDefault="00AF0846" w:rsidP="00AF0846">
      <w:pPr>
        <w:pStyle w:val="SangriaFrancesaArticulo"/>
      </w:pPr>
      <w:r w:rsidRPr="00AF0846">
        <w:rPr>
          <w:rStyle w:val="TextoNormalNegritaCaracter"/>
        </w:rPr>
        <w:t>Artículo 104.5</w:t>
      </w:r>
      <w:r>
        <w:t xml:space="preserve"> (redactado por el Real Decreto-ley 26/2021, de 8 de noviembre)</w:t>
      </w:r>
      <w:r w:rsidRPr="00AF0846">
        <w:rPr>
          <w:rStyle w:val="TextoNormalNegritaCaracter"/>
        </w:rPr>
        <w:t>.</w:t>
      </w:r>
      <w:r w:rsidRPr="00AF0846">
        <w:rPr>
          <w:rStyle w:val="TextoNormalCaracter"/>
        </w:rPr>
        <w:t>-</w:t>
      </w:r>
      <w:r>
        <w:t xml:space="preserve"> Auto </w:t>
      </w:r>
      <w:hyperlink w:anchor="AUTO_2023_667" w:history="1">
        <w:r w:rsidRPr="00AF0846">
          <w:rPr>
            <w:rStyle w:val="TextoNormalCaracter"/>
          </w:rPr>
          <w:t>667/2023</w:t>
        </w:r>
      </w:hyperlink>
      <w:r>
        <w:t>, f. 2.</w:t>
      </w:r>
    </w:p>
    <w:p w14:paraId="74680090" w14:textId="108055E6" w:rsidR="00AF0846" w:rsidRDefault="00AF0846" w:rsidP="00AF0846">
      <w:pPr>
        <w:pStyle w:val="SangriaFrancesaArticulo"/>
      </w:pPr>
      <w:r w:rsidRPr="00AF0846">
        <w:rPr>
          <w:rStyle w:val="TextoNormalNegritaCaracter"/>
        </w:rPr>
        <w:t>Artículo 106.</w:t>
      </w:r>
      <w:r w:rsidRPr="00AF0846">
        <w:rPr>
          <w:rStyle w:val="TextoNormalCaracter"/>
        </w:rPr>
        <w:t>-</w:t>
      </w:r>
      <w:r>
        <w:t xml:space="preserve"> Auto </w:t>
      </w:r>
      <w:hyperlink w:anchor="AUTO_2023_667" w:history="1">
        <w:r w:rsidRPr="00AF0846">
          <w:rPr>
            <w:rStyle w:val="TextoNormalCaracter"/>
          </w:rPr>
          <w:t>667/2023</w:t>
        </w:r>
      </w:hyperlink>
      <w:r>
        <w:t>, f. 1.</w:t>
      </w:r>
    </w:p>
    <w:p w14:paraId="2D391DD7" w14:textId="53CD5F1B" w:rsidR="00AF0846" w:rsidRDefault="00AF0846" w:rsidP="00AF0846">
      <w:pPr>
        <w:pStyle w:val="SangriaFrancesaArticulo"/>
      </w:pPr>
      <w:r w:rsidRPr="00AF0846">
        <w:rPr>
          <w:rStyle w:val="TextoNormalNegritaCaracter"/>
        </w:rPr>
        <w:t>Artículo 107.1 párrafo 2.</w:t>
      </w:r>
      <w:r w:rsidRPr="00AF0846">
        <w:rPr>
          <w:rStyle w:val="TextoNormalCaracter"/>
        </w:rPr>
        <w:t>-</w:t>
      </w:r>
      <w:r>
        <w:t xml:space="preserve"> Auto </w:t>
      </w:r>
      <w:hyperlink w:anchor="AUTO_2023_486" w:history="1">
        <w:r w:rsidRPr="00AF0846">
          <w:rPr>
            <w:rStyle w:val="TextoNormalCaracter"/>
          </w:rPr>
          <w:t>486/2023</w:t>
        </w:r>
      </w:hyperlink>
      <w:r>
        <w:t>, f. 1.</w:t>
      </w:r>
    </w:p>
    <w:p w14:paraId="62D61B5B" w14:textId="05DC8772" w:rsidR="00AF0846" w:rsidRDefault="00AF0846" w:rsidP="00AF0846">
      <w:pPr>
        <w:pStyle w:val="SangriaFrancesaArticulo"/>
      </w:pPr>
      <w:r w:rsidRPr="00AF0846">
        <w:rPr>
          <w:rStyle w:val="TextoNormalNegritaCaracter"/>
        </w:rPr>
        <w:t>Artículo 107.2 a).</w:t>
      </w:r>
      <w:r w:rsidRPr="00AF0846">
        <w:rPr>
          <w:rStyle w:val="TextoNormalCaracter"/>
        </w:rPr>
        <w:t>-</w:t>
      </w:r>
      <w:r>
        <w:t xml:space="preserve"> Auto </w:t>
      </w:r>
      <w:hyperlink w:anchor="AUTO_2023_486" w:history="1">
        <w:r w:rsidRPr="00AF0846">
          <w:rPr>
            <w:rStyle w:val="TextoNormalCaracter"/>
          </w:rPr>
          <w:t>486/2023</w:t>
        </w:r>
      </w:hyperlink>
      <w:r>
        <w:t>, f. 1.</w:t>
      </w:r>
    </w:p>
    <w:p w14:paraId="1D3AC4B3" w14:textId="6651BE73" w:rsidR="00AF0846" w:rsidRDefault="00AF0846" w:rsidP="00AF0846">
      <w:pPr>
        <w:pStyle w:val="SangriaFrancesaArticulo"/>
      </w:pPr>
      <w:r w:rsidRPr="00AF0846">
        <w:rPr>
          <w:rStyle w:val="TextoNormalNegritaCaracter"/>
        </w:rPr>
        <w:t>Artículo 107.4.</w:t>
      </w:r>
      <w:r w:rsidRPr="00AF0846">
        <w:rPr>
          <w:rStyle w:val="TextoNormalCaracter"/>
        </w:rPr>
        <w:t>-</w:t>
      </w:r>
      <w:r>
        <w:t xml:space="preserve"> Auto </w:t>
      </w:r>
      <w:hyperlink w:anchor="AUTO_2023_486" w:history="1">
        <w:r w:rsidRPr="00AF0846">
          <w:rPr>
            <w:rStyle w:val="TextoNormalCaracter"/>
          </w:rPr>
          <w:t>486/2023</w:t>
        </w:r>
      </w:hyperlink>
      <w:r>
        <w:t>, ff. 1, 2.</w:t>
      </w:r>
    </w:p>
    <w:p w14:paraId="020BF451" w14:textId="1FA8791B" w:rsidR="00AF0846" w:rsidRDefault="00AF0846" w:rsidP="00AF0846">
      <w:pPr>
        <w:pStyle w:val="SangriaFrancesaArticulo"/>
      </w:pPr>
    </w:p>
    <w:p w14:paraId="10619B97" w14:textId="77777777" w:rsidR="00AF0846" w:rsidRDefault="00AF0846" w:rsidP="00AF0846">
      <w:pPr>
        <w:pStyle w:val="TextoNormalNegritaCursivandice"/>
      </w:pPr>
      <w:r>
        <w:t>Real Decreto Legislativo 2/2015, de 23 de octubre, por el que se aprueba el texto refundido de la Ley del estatuto de los trabajadores</w:t>
      </w:r>
    </w:p>
    <w:p w14:paraId="63C5A2D7" w14:textId="6796CCF5"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4" w:history="1">
        <w:r w:rsidRPr="00AF0846">
          <w:rPr>
            <w:rStyle w:val="TextoNormalCaracter"/>
          </w:rPr>
          <w:t>144/2023</w:t>
        </w:r>
      </w:hyperlink>
      <w:r>
        <w:t>, f. 4.</w:t>
      </w:r>
    </w:p>
    <w:p w14:paraId="61B51302" w14:textId="5BB9926B" w:rsidR="00AF0846" w:rsidRDefault="00AF0846" w:rsidP="00AF0846">
      <w:pPr>
        <w:pStyle w:val="SangriaFrancesaArticulo"/>
      </w:pPr>
      <w:r w:rsidRPr="00AF0846">
        <w:rPr>
          <w:rStyle w:val="TextoNormalNegritaCaracter"/>
        </w:rPr>
        <w:t>Artículo 1.3.</w:t>
      </w:r>
      <w:r w:rsidRPr="00AF0846">
        <w:rPr>
          <w:rStyle w:val="TextoNormalCaracter"/>
        </w:rPr>
        <w:t>-</w:t>
      </w:r>
      <w:r>
        <w:t xml:space="preserve"> Sentencias </w:t>
      </w:r>
      <w:hyperlink w:anchor="SENTENCIA_2023_144" w:history="1">
        <w:r w:rsidRPr="00AF0846">
          <w:rPr>
            <w:rStyle w:val="TextoNormalCaracter"/>
          </w:rPr>
          <w:t>144/2023</w:t>
        </w:r>
      </w:hyperlink>
      <w:r>
        <w:t xml:space="preserve">, f. 1; </w:t>
      </w:r>
      <w:hyperlink w:anchor="SENTENCIA_2023_147" w:history="1">
        <w:r w:rsidRPr="00AF0846">
          <w:rPr>
            <w:rStyle w:val="TextoNormalCaracter"/>
          </w:rPr>
          <w:t>147/2023</w:t>
        </w:r>
      </w:hyperlink>
      <w:r>
        <w:t>, f. 1.</w:t>
      </w:r>
    </w:p>
    <w:p w14:paraId="1A3BB9AF" w14:textId="3D7E19DB" w:rsidR="00AF0846" w:rsidRDefault="00AF0846" w:rsidP="00AF0846">
      <w:pPr>
        <w:pStyle w:val="SangriaFrancesaArticulo"/>
      </w:pPr>
      <w:r w:rsidRPr="00AF0846">
        <w:rPr>
          <w:rStyle w:val="TextoNormalNegritaCaracter"/>
        </w:rPr>
        <w:t>Artículo 8.1.</w:t>
      </w:r>
      <w:r w:rsidRPr="00AF0846">
        <w:rPr>
          <w:rStyle w:val="TextoNormalCaracter"/>
        </w:rPr>
        <w:t>-</w:t>
      </w:r>
      <w:r>
        <w:t xml:space="preserve"> Sentencia </w:t>
      </w:r>
      <w:hyperlink w:anchor="SENTENCIA_2023_147" w:history="1">
        <w:r w:rsidRPr="00AF0846">
          <w:rPr>
            <w:rStyle w:val="TextoNormalCaracter"/>
          </w:rPr>
          <w:t>147/2023</w:t>
        </w:r>
      </w:hyperlink>
      <w:r>
        <w:t>, f. 1.</w:t>
      </w:r>
    </w:p>
    <w:p w14:paraId="7974A245" w14:textId="72762B94" w:rsidR="00AF0846" w:rsidRDefault="00AF0846" w:rsidP="00AF0846">
      <w:pPr>
        <w:pStyle w:val="SangriaFrancesaArticulo"/>
      </w:pPr>
      <w:r w:rsidRPr="00AF0846">
        <w:rPr>
          <w:rStyle w:val="TextoNormalNegritaCaracter"/>
        </w:rPr>
        <w:t>Artículo 64.4 d)</w:t>
      </w:r>
      <w:r>
        <w:t xml:space="preserve"> (redactado po el Real Decreto-ley 9/2021, de 11 de mayo)</w:t>
      </w:r>
      <w:r w:rsidRPr="00AF0846">
        <w:rPr>
          <w:rStyle w:val="TextoNormalNegritaCaracter"/>
        </w:rPr>
        <w:t>.</w:t>
      </w:r>
      <w:r w:rsidRPr="00AF0846">
        <w:rPr>
          <w:rStyle w:val="TextoNormalCaracter"/>
        </w:rPr>
        <w:t>-</w:t>
      </w:r>
      <w:r>
        <w:t xml:space="preserve"> Sentencias </w:t>
      </w:r>
      <w:hyperlink w:anchor="SENTENCIA_2023_144" w:history="1">
        <w:r w:rsidRPr="00AF0846">
          <w:rPr>
            <w:rStyle w:val="TextoNormalCaracter"/>
          </w:rPr>
          <w:t>144/2023</w:t>
        </w:r>
      </w:hyperlink>
      <w:r>
        <w:t xml:space="preserve">, f. 1; </w:t>
      </w:r>
      <w:hyperlink w:anchor="SENTENCIA_2023_147" w:history="1">
        <w:r w:rsidRPr="00AF0846">
          <w:rPr>
            <w:rStyle w:val="TextoNormalCaracter"/>
          </w:rPr>
          <w:t>147/2023</w:t>
        </w:r>
      </w:hyperlink>
      <w:r>
        <w:t>, f. 1.</w:t>
      </w:r>
    </w:p>
    <w:p w14:paraId="07043F37" w14:textId="0633C383" w:rsidR="00AF0846" w:rsidRDefault="00AF0846" w:rsidP="00AF0846">
      <w:pPr>
        <w:pStyle w:val="SangriaFrancesaArticulo"/>
      </w:pPr>
      <w:r w:rsidRPr="00AF0846">
        <w:rPr>
          <w:rStyle w:val="TextoNormalNegritaCaracter"/>
        </w:rPr>
        <w:t>Disposición adicional vigesimotercera</w:t>
      </w:r>
      <w:r>
        <w:t xml:space="preserve"> (redactada por el Real Decreto-ley 9/2021, de 11 de mayo)</w:t>
      </w:r>
      <w:r w:rsidRPr="00AF0846">
        <w:rPr>
          <w:rStyle w:val="TextoNormalNegritaCaracter"/>
        </w:rPr>
        <w:t>.</w:t>
      </w:r>
      <w:r w:rsidRPr="00AF0846">
        <w:rPr>
          <w:rStyle w:val="TextoNormalCaracter"/>
        </w:rPr>
        <w:t>-</w:t>
      </w:r>
      <w:r>
        <w:t xml:space="preserve"> Sentencias </w:t>
      </w:r>
      <w:hyperlink w:anchor="SENTENCIA_2023_144" w:history="1">
        <w:r w:rsidRPr="00AF0846">
          <w:rPr>
            <w:rStyle w:val="TextoNormalCaracter"/>
          </w:rPr>
          <w:t>144/2023</w:t>
        </w:r>
      </w:hyperlink>
      <w:r>
        <w:t xml:space="preserve">, f. 1; </w:t>
      </w:r>
      <w:hyperlink w:anchor="SENTENCIA_2023_147" w:history="1">
        <w:r w:rsidRPr="00AF0846">
          <w:rPr>
            <w:rStyle w:val="TextoNormalCaracter"/>
          </w:rPr>
          <w:t>147/2023</w:t>
        </w:r>
      </w:hyperlink>
      <w:r>
        <w:t>, f. 1.</w:t>
      </w:r>
    </w:p>
    <w:p w14:paraId="4FEF2B8B" w14:textId="7258443A" w:rsidR="00AF0846" w:rsidRDefault="00AF0846" w:rsidP="00AF0846">
      <w:pPr>
        <w:pStyle w:val="SangriaFrancesaArticulo"/>
      </w:pPr>
      <w:r w:rsidRPr="00AF0846">
        <w:rPr>
          <w:rStyle w:val="TextoNormalNegritaCaracter"/>
        </w:rPr>
        <w:t>Disposición final primera.</w:t>
      </w:r>
      <w:r w:rsidRPr="00AF0846">
        <w:rPr>
          <w:rStyle w:val="TextoNormalCaracter"/>
        </w:rPr>
        <w:t>-</w:t>
      </w:r>
      <w:r>
        <w:t xml:space="preserve"> Sentencia </w:t>
      </w:r>
      <w:hyperlink w:anchor="SENTENCIA_2023_144" w:history="1">
        <w:r w:rsidRPr="00AF0846">
          <w:rPr>
            <w:rStyle w:val="TextoNormalCaracter"/>
          </w:rPr>
          <w:t>144/2023</w:t>
        </w:r>
      </w:hyperlink>
      <w:r>
        <w:t>, f. 1.</w:t>
      </w:r>
    </w:p>
    <w:p w14:paraId="577CF485" w14:textId="6FBD6596" w:rsidR="00AF0846" w:rsidRDefault="00AF0846" w:rsidP="00AF0846">
      <w:pPr>
        <w:pStyle w:val="SangriaFrancesaArticulo"/>
      </w:pPr>
    </w:p>
    <w:p w14:paraId="507EED75" w14:textId="77777777" w:rsidR="00AF0846" w:rsidRDefault="00AF0846" w:rsidP="00AF0846">
      <w:pPr>
        <w:pStyle w:val="TextoNormalNegritaCursivandice"/>
      </w:pPr>
      <w:r>
        <w:t>Real Decreto Legislativo 5/2015, de 30 de octubre, por el que se aprueba el texto refundido de la Ley del estatuto básico del empleado público</w:t>
      </w:r>
    </w:p>
    <w:p w14:paraId="09BD3151" w14:textId="11201FF0"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5" w:history="1">
        <w:r w:rsidRPr="00AF0846">
          <w:rPr>
            <w:rStyle w:val="TextoNormalCaracter"/>
          </w:rPr>
          <w:t>145/2023</w:t>
        </w:r>
      </w:hyperlink>
      <w:r>
        <w:t>, ff. 2, 4.</w:t>
      </w:r>
    </w:p>
    <w:p w14:paraId="1B018C50" w14:textId="65819186" w:rsidR="00AF0846" w:rsidRDefault="00AF0846" w:rsidP="00AF0846">
      <w:pPr>
        <w:pStyle w:val="SangriaFrancesaArticulo"/>
      </w:pPr>
      <w:r w:rsidRPr="00AF0846">
        <w:rPr>
          <w:rStyle w:val="TextoNormalNegritaCaracter"/>
        </w:rPr>
        <w:lastRenderedPageBreak/>
        <w:t>Artículo 10.</w:t>
      </w:r>
      <w:r w:rsidRPr="00AF0846">
        <w:rPr>
          <w:rStyle w:val="TextoNormalCaracter"/>
        </w:rPr>
        <w:t>-</w:t>
      </w:r>
      <w:r>
        <w:t xml:space="preserve"> Sentencia </w:t>
      </w:r>
      <w:hyperlink w:anchor="SENTENCIA_2023_145" w:history="1">
        <w:r w:rsidRPr="00AF0846">
          <w:rPr>
            <w:rStyle w:val="TextoNormalCaracter"/>
          </w:rPr>
          <w:t>145/2023</w:t>
        </w:r>
      </w:hyperlink>
      <w:r>
        <w:t>, f. 2.</w:t>
      </w:r>
    </w:p>
    <w:p w14:paraId="02773BD7" w14:textId="5C22ED5F" w:rsidR="00AF0846" w:rsidRDefault="00AF0846" w:rsidP="00AF0846">
      <w:pPr>
        <w:pStyle w:val="SangriaFrancesaArticulo"/>
      </w:pPr>
      <w:r w:rsidRPr="00AF0846">
        <w:rPr>
          <w:rStyle w:val="TextoNormalNegritaCaracter"/>
        </w:rPr>
        <w:t>Artículo 10.1.</w:t>
      </w:r>
      <w:r w:rsidRPr="00AF0846">
        <w:rPr>
          <w:rStyle w:val="TextoNormalCaracter"/>
        </w:rPr>
        <w:t>-</w:t>
      </w:r>
      <w:r>
        <w:t xml:space="preserve"> Sentencia </w:t>
      </w:r>
      <w:hyperlink w:anchor="SENTENCIA_2023_145" w:history="1">
        <w:r w:rsidRPr="00AF0846">
          <w:rPr>
            <w:rStyle w:val="TextoNormalCaracter"/>
          </w:rPr>
          <w:t>145/2023</w:t>
        </w:r>
      </w:hyperlink>
      <w:r>
        <w:t>, f. 2.</w:t>
      </w:r>
    </w:p>
    <w:p w14:paraId="34B37A18" w14:textId="4F1A8986" w:rsidR="00AF0846" w:rsidRDefault="00AF0846" w:rsidP="00AF0846">
      <w:pPr>
        <w:pStyle w:val="SangriaFrancesaArticulo"/>
      </w:pPr>
      <w:r w:rsidRPr="00AF0846">
        <w:rPr>
          <w:rStyle w:val="TextoNormalNegritaCaracter"/>
        </w:rPr>
        <w:t>Artículo 10.1 a).</w:t>
      </w:r>
      <w:r w:rsidRPr="00AF0846">
        <w:rPr>
          <w:rStyle w:val="TextoNormalCaracter"/>
        </w:rPr>
        <w:t>-</w:t>
      </w:r>
      <w:r>
        <w:t xml:space="preserve"> Sentencia </w:t>
      </w:r>
      <w:hyperlink w:anchor="SENTENCIA_2023_145" w:history="1">
        <w:r w:rsidRPr="00AF0846">
          <w:rPr>
            <w:rStyle w:val="TextoNormalCaracter"/>
          </w:rPr>
          <w:t>145/2023</w:t>
        </w:r>
      </w:hyperlink>
      <w:r>
        <w:t>, f. 5.</w:t>
      </w:r>
    </w:p>
    <w:p w14:paraId="65480E86" w14:textId="51CE9DA1" w:rsidR="00AF0846" w:rsidRDefault="00AF0846" w:rsidP="00AF0846">
      <w:pPr>
        <w:pStyle w:val="SangriaFrancesaArticulo"/>
      </w:pPr>
      <w:r w:rsidRPr="00AF0846">
        <w:rPr>
          <w:rStyle w:val="TextoNormalNegritaCaracter"/>
        </w:rPr>
        <w:t>Artículo 10.1 c).</w:t>
      </w:r>
      <w:r w:rsidRPr="00AF0846">
        <w:rPr>
          <w:rStyle w:val="TextoNormalCaracter"/>
        </w:rPr>
        <w:t>-</w:t>
      </w:r>
      <w:r>
        <w:t xml:space="preserve"> Sentencia </w:t>
      </w:r>
      <w:hyperlink w:anchor="SENTENCIA_2023_145" w:history="1">
        <w:r w:rsidRPr="00AF0846">
          <w:rPr>
            <w:rStyle w:val="TextoNormalCaracter"/>
          </w:rPr>
          <w:t>145/2023</w:t>
        </w:r>
      </w:hyperlink>
      <w:r>
        <w:t>, f. 5.</w:t>
      </w:r>
    </w:p>
    <w:p w14:paraId="24C275F0" w14:textId="4B9C035F" w:rsidR="00AF0846" w:rsidRDefault="00AF0846" w:rsidP="00AF0846">
      <w:pPr>
        <w:pStyle w:val="SangriaFrancesaArticulo"/>
      </w:pPr>
      <w:r w:rsidRPr="00AF0846">
        <w:rPr>
          <w:rStyle w:val="TextoNormalNegritaCaracter"/>
        </w:rPr>
        <w:t>Artículo 10.2.</w:t>
      </w:r>
      <w:r w:rsidRPr="00AF0846">
        <w:rPr>
          <w:rStyle w:val="TextoNormalCaracter"/>
        </w:rPr>
        <w:t>-</w:t>
      </w:r>
      <w:r>
        <w:t xml:space="preserve"> Sentencia </w:t>
      </w:r>
      <w:hyperlink w:anchor="SENTENCIA_2023_145" w:history="1">
        <w:r w:rsidRPr="00AF0846">
          <w:rPr>
            <w:rStyle w:val="TextoNormalCaracter"/>
          </w:rPr>
          <w:t>145/2023</w:t>
        </w:r>
      </w:hyperlink>
      <w:r>
        <w:t>, f. 2.</w:t>
      </w:r>
    </w:p>
    <w:p w14:paraId="3FB1719A" w14:textId="7E464111" w:rsidR="00AF0846" w:rsidRDefault="00AF0846" w:rsidP="00AF0846">
      <w:pPr>
        <w:pStyle w:val="SangriaFrancesaArticulo"/>
      </w:pPr>
      <w:r w:rsidRPr="00AF0846">
        <w:rPr>
          <w:rStyle w:val="TextoNormalNegritaCaracter"/>
        </w:rPr>
        <w:t>Artículo 10.3.</w:t>
      </w:r>
      <w:r w:rsidRPr="00AF0846">
        <w:rPr>
          <w:rStyle w:val="TextoNormalCaracter"/>
        </w:rPr>
        <w:t>-</w:t>
      </w:r>
      <w:r>
        <w:t xml:space="preserve"> Sentencia </w:t>
      </w:r>
      <w:hyperlink w:anchor="SENTENCIA_2023_145" w:history="1">
        <w:r w:rsidRPr="00AF0846">
          <w:rPr>
            <w:rStyle w:val="TextoNormalCaracter"/>
          </w:rPr>
          <w:t>145/2023</w:t>
        </w:r>
      </w:hyperlink>
      <w:r>
        <w:t>, f. 2.</w:t>
      </w:r>
    </w:p>
    <w:p w14:paraId="5751BA7F" w14:textId="03B7284C" w:rsidR="00AF0846" w:rsidRDefault="00AF0846" w:rsidP="00AF0846">
      <w:pPr>
        <w:pStyle w:val="SangriaFrancesaArticulo"/>
      </w:pPr>
      <w:r w:rsidRPr="00AF0846">
        <w:rPr>
          <w:rStyle w:val="TextoNormalNegritaCaracter"/>
        </w:rPr>
        <w:t>Artículo 10.4.</w:t>
      </w:r>
      <w:r w:rsidRPr="00AF0846">
        <w:rPr>
          <w:rStyle w:val="TextoNormalCaracter"/>
        </w:rPr>
        <w:t>-</w:t>
      </w:r>
      <w:r>
        <w:t xml:space="preserve"> Sentencia </w:t>
      </w:r>
      <w:hyperlink w:anchor="SENTENCIA_2023_145" w:history="1">
        <w:r w:rsidRPr="00AF0846">
          <w:rPr>
            <w:rStyle w:val="TextoNormalCaracter"/>
          </w:rPr>
          <w:t>145/2023</w:t>
        </w:r>
      </w:hyperlink>
      <w:r>
        <w:t>, ff. 2, 5.</w:t>
      </w:r>
    </w:p>
    <w:p w14:paraId="070D7053" w14:textId="02FCEC74" w:rsidR="00AF0846" w:rsidRDefault="00AF0846" w:rsidP="00AF0846">
      <w:pPr>
        <w:pStyle w:val="SangriaFrancesaArticulo"/>
      </w:pPr>
      <w:r w:rsidRPr="00AF0846">
        <w:rPr>
          <w:rStyle w:val="TextoNormalNegritaCaracter"/>
        </w:rPr>
        <w:t>Artículo 10.5.</w:t>
      </w:r>
      <w:r w:rsidRPr="00AF0846">
        <w:rPr>
          <w:rStyle w:val="TextoNormalCaracter"/>
        </w:rPr>
        <w:t>-</w:t>
      </w:r>
      <w:r>
        <w:t xml:space="preserve"> Sentencia </w:t>
      </w:r>
      <w:hyperlink w:anchor="SENTENCIA_2023_145" w:history="1">
        <w:r w:rsidRPr="00AF0846">
          <w:rPr>
            <w:rStyle w:val="TextoNormalCaracter"/>
          </w:rPr>
          <w:t>145/2023</w:t>
        </w:r>
      </w:hyperlink>
      <w:r>
        <w:t>, f. 2.</w:t>
      </w:r>
    </w:p>
    <w:p w14:paraId="77C3A6E4" w14:textId="24857C3C" w:rsidR="00AF0846" w:rsidRDefault="00AF0846" w:rsidP="00AF0846">
      <w:pPr>
        <w:pStyle w:val="SangriaFrancesaArticulo"/>
      </w:pPr>
      <w:r w:rsidRPr="00AF0846">
        <w:rPr>
          <w:rStyle w:val="TextoNormalNegritaCaracter"/>
        </w:rPr>
        <w:t>Artículo 10.6.</w:t>
      </w:r>
      <w:r w:rsidRPr="00AF0846">
        <w:rPr>
          <w:rStyle w:val="TextoNormalCaracter"/>
        </w:rPr>
        <w:t>-</w:t>
      </w:r>
      <w:r>
        <w:t xml:space="preserve"> Sentencia </w:t>
      </w:r>
      <w:hyperlink w:anchor="SENTENCIA_2023_145" w:history="1">
        <w:r w:rsidRPr="00AF0846">
          <w:rPr>
            <w:rStyle w:val="TextoNormalCaracter"/>
          </w:rPr>
          <w:t>145/2023</w:t>
        </w:r>
      </w:hyperlink>
      <w:r>
        <w:t>, f. 2.</w:t>
      </w:r>
    </w:p>
    <w:p w14:paraId="33E4C4E6" w14:textId="07704471" w:rsidR="00AF0846" w:rsidRDefault="00AF0846" w:rsidP="00AF0846">
      <w:pPr>
        <w:pStyle w:val="SangriaFrancesaArticulo"/>
      </w:pPr>
      <w:r w:rsidRPr="00AF0846">
        <w:rPr>
          <w:rStyle w:val="TextoNormalNegritaCaracter"/>
        </w:rPr>
        <w:t>Artículo 11.3.</w:t>
      </w:r>
      <w:r w:rsidRPr="00AF0846">
        <w:rPr>
          <w:rStyle w:val="TextoNormalCaracter"/>
        </w:rPr>
        <w:t>-</w:t>
      </w:r>
      <w:r>
        <w:t xml:space="preserve"> Sentencia </w:t>
      </w:r>
      <w:hyperlink w:anchor="SENTENCIA_2023_145" w:history="1">
        <w:r w:rsidRPr="00AF0846">
          <w:rPr>
            <w:rStyle w:val="TextoNormalCaracter"/>
          </w:rPr>
          <w:t>145/2023</w:t>
        </w:r>
      </w:hyperlink>
      <w:r>
        <w:t>, f. 2.</w:t>
      </w:r>
    </w:p>
    <w:p w14:paraId="4239CFB4" w14:textId="5CF50F44" w:rsidR="00AF0846" w:rsidRDefault="00AF0846" w:rsidP="00AF0846">
      <w:pPr>
        <w:pStyle w:val="SangriaFrancesaArticulo"/>
      </w:pPr>
      <w:r w:rsidRPr="00AF0846">
        <w:rPr>
          <w:rStyle w:val="TextoNormalNegritaCaracter"/>
        </w:rPr>
        <w:t>Artículo 16.3 c).</w:t>
      </w:r>
      <w:r w:rsidRPr="00AF0846">
        <w:rPr>
          <w:rStyle w:val="TextoNormalCaracter"/>
        </w:rPr>
        <w:t>-</w:t>
      </w:r>
      <w:r>
        <w:t xml:space="preserve"> Auto </w:t>
      </w:r>
      <w:hyperlink w:anchor="AUTO_2023_604" w:history="1">
        <w:r w:rsidRPr="00AF0846">
          <w:rPr>
            <w:rStyle w:val="TextoNormalCaracter"/>
          </w:rPr>
          <w:t>604/2023</w:t>
        </w:r>
      </w:hyperlink>
      <w:r>
        <w:t>, f. 1.</w:t>
      </w:r>
    </w:p>
    <w:p w14:paraId="19C8221F" w14:textId="2E6BF7EC" w:rsidR="00AF0846" w:rsidRDefault="00AF0846" w:rsidP="00AF0846">
      <w:pPr>
        <w:pStyle w:val="SangriaFrancesaArticulo"/>
      </w:pPr>
      <w:r w:rsidRPr="00AF0846">
        <w:rPr>
          <w:rStyle w:val="TextoNormalNegritaCaracter"/>
        </w:rPr>
        <w:t>Artículo 18.1.</w:t>
      </w:r>
      <w:r w:rsidRPr="00AF0846">
        <w:rPr>
          <w:rStyle w:val="TextoNormalCaracter"/>
        </w:rPr>
        <w:t>-</w:t>
      </w:r>
      <w:r>
        <w:t xml:space="preserve"> Auto </w:t>
      </w:r>
      <w:hyperlink w:anchor="AUTO_2023_604" w:history="1">
        <w:r w:rsidRPr="00AF0846">
          <w:rPr>
            <w:rStyle w:val="TextoNormalCaracter"/>
          </w:rPr>
          <w:t>604/2023</w:t>
        </w:r>
      </w:hyperlink>
      <w:r>
        <w:t>, f. 1.</w:t>
      </w:r>
    </w:p>
    <w:p w14:paraId="2F9675A0" w14:textId="10DD83C1" w:rsidR="00AF0846" w:rsidRDefault="00AF0846" w:rsidP="00AF0846">
      <w:pPr>
        <w:pStyle w:val="SangriaFrancesaArticulo"/>
      </w:pPr>
      <w:r w:rsidRPr="00AF0846">
        <w:rPr>
          <w:rStyle w:val="TextoNormalNegritaCaracter"/>
        </w:rPr>
        <w:t>Artículo 18.2.</w:t>
      </w:r>
      <w:r w:rsidRPr="00AF0846">
        <w:rPr>
          <w:rStyle w:val="TextoNormalCaracter"/>
        </w:rPr>
        <w:t>-</w:t>
      </w:r>
      <w:r>
        <w:t xml:space="preserve"> Auto </w:t>
      </w:r>
      <w:hyperlink w:anchor="AUTO_2023_604" w:history="1">
        <w:r w:rsidRPr="00AF0846">
          <w:rPr>
            <w:rStyle w:val="TextoNormalCaracter"/>
          </w:rPr>
          <w:t>604/2023</w:t>
        </w:r>
      </w:hyperlink>
      <w:r>
        <w:t>, f. 1.</w:t>
      </w:r>
    </w:p>
    <w:p w14:paraId="0BD08089" w14:textId="1A1922E1" w:rsidR="00AF0846" w:rsidRDefault="00AF0846" w:rsidP="00AF0846">
      <w:pPr>
        <w:pStyle w:val="SangriaFrancesaArticulo"/>
      </w:pPr>
      <w:r w:rsidRPr="00AF0846">
        <w:rPr>
          <w:rStyle w:val="TextoNormalNegritaCaracter"/>
        </w:rPr>
        <w:t>Artículo 37.1 c).</w:t>
      </w:r>
      <w:r w:rsidRPr="00AF0846">
        <w:rPr>
          <w:rStyle w:val="TextoNormalCaracter"/>
        </w:rPr>
        <w:t>-</w:t>
      </w:r>
      <w:r>
        <w:t xml:space="preserve"> Sentencia </w:t>
      </w:r>
      <w:hyperlink w:anchor="SENTENCIA_2023_145" w:history="1">
        <w:r w:rsidRPr="00AF0846">
          <w:rPr>
            <w:rStyle w:val="TextoNormalCaracter"/>
          </w:rPr>
          <w:t>145/2023</w:t>
        </w:r>
      </w:hyperlink>
      <w:r>
        <w:t>, f. 2.</w:t>
      </w:r>
    </w:p>
    <w:p w14:paraId="4F3D66C8" w14:textId="2AB3D03C" w:rsidR="00AF0846" w:rsidRDefault="00AF0846" w:rsidP="00AF0846">
      <w:pPr>
        <w:pStyle w:val="SangriaFrancesaArticulo"/>
      </w:pPr>
      <w:r w:rsidRPr="00AF0846">
        <w:rPr>
          <w:rStyle w:val="TextoNormalNegritaCaracter"/>
        </w:rPr>
        <w:t>Artículo 55.2.</w:t>
      </w:r>
      <w:r w:rsidRPr="00AF0846">
        <w:rPr>
          <w:rStyle w:val="TextoNormalCaracter"/>
        </w:rPr>
        <w:t>-</w:t>
      </w:r>
      <w:r>
        <w:t xml:space="preserve"> Auto </w:t>
      </w:r>
      <w:hyperlink w:anchor="AUTO_2023_604" w:history="1">
        <w:r w:rsidRPr="00AF0846">
          <w:rPr>
            <w:rStyle w:val="TextoNormalCaracter"/>
          </w:rPr>
          <w:t>604/2023</w:t>
        </w:r>
      </w:hyperlink>
      <w:r>
        <w:t>, f. 1.</w:t>
      </w:r>
    </w:p>
    <w:p w14:paraId="181D237B" w14:textId="131CA028" w:rsidR="00AF0846" w:rsidRDefault="00AF0846" w:rsidP="00AF0846">
      <w:pPr>
        <w:pStyle w:val="SangriaFrancesaArticulo"/>
      </w:pPr>
      <w:r w:rsidRPr="00AF0846">
        <w:rPr>
          <w:rStyle w:val="TextoNormalNegritaCaracter"/>
        </w:rPr>
        <w:t>Artículo 61.6.</w:t>
      </w:r>
      <w:r w:rsidRPr="00AF0846">
        <w:rPr>
          <w:rStyle w:val="TextoNormalCaracter"/>
        </w:rPr>
        <w:t>-</w:t>
      </w:r>
      <w:r>
        <w:t xml:space="preserve"> Sentencia </w:t>
      </w:r>
      <w:hyperlink w:anchor="SENTENCIA_2023_145" w:history="1">
        <w:r w:rsidRPr="00AF0846">
          <w:rPr>
            <w:rStyle w:val="TextoNormalCaracter"/>
          </w:rPr>
          <w:t>145/2023</w:t>
        </w:r>
      </w:hyperlink>
      <w:r>
        <w:t>, f. 4.</w:t>
      </w:r>
    </w:p>
    <w:p w14:paraId="781EAE8F" w14:textId="73161F07" w:rsidR="00AF0846" w:rsidRDefault="00AF0846" w:rsidP="00AF0846">
      <w:pPr>
        <w:pStyle w:val="SangriaFrancesaArticulo"/>
      </w:pPr>
      <w:r w:rsidRPr="00AF0846">
        <w:rPr>
          <w:rStyle w:val="TextoNormalNegritaCaracter"/>
        </w:rPr>
        <w:t>Disposición adicional primera.</w:t>
      </w:r>
      <w:r w:rsidRPr="00AF0846">
        <w:rPr>
          <w:rStyle w:val="TextoNormalCaracter"/>
        </w:rPr>
        <w:t>-</w:t>
      </w:r>
      <w:r>
        <w:t xml:space="preserve"> Sentencia </w:t>
      </w:r>
      <w:hyperlink w:anchor="SENTENCIA_2023_145" w:history="1">
        <w:r w:rsidRPr="00AF0846">
          <w:rPr>
            <w:rStyle w:val="TextoNormalCaracter"/>
          </w:rPr>
          <w:t>145/2023</w:t>
        </w:r>
      </w:hyperlink>
      <w:r>
        <w:t>, f. 2.</w:t>
      </w:r>
    </w:p>
    <w:p w14:paraId="4DD039F9" w14:textId="519D9947" w:rsidR="00AF0846" w:rsidRDefault="00AF0846" w:rsidP="00AF0846">
      <w:pPr>
        <w:pStyle w:val="SangriaFrancesaArticulo"/>
      </w:pPr>
      <w:r w:rsidRPr="00AF0846">
        <w:rPr>
          <w:rStyle w:val="TextoNormalNegritaCaracter"/>
        </w:rPr>
        <w:t>Disposición adicional segunda.</w:t>
      </w:r>
      <w:r w:rsidRPr="00AF0846">
        <w:rPr>
          <w:rStyle w:val="TextoNormalCaracter"/>
        </w:rPr>
        <w:t>-</w:t>
      </w:r>
      <w:r>
        <w:t xml:space="preserve"> Sentencia </w:t>
      </w:r>
      <w:hyperlink w:anchor="SENTENCIA_2023_145" w:history="1">
        <w:r w:rsidRPr="00AF0846">
          <w:rPr>
            <w:rStyle w:val="TextoNormalCaracter"/>
          </w:rPr>
          <w:t>145/2023</w:t>
        </w:r>
      </w:hyperlink>
      <w:r>
        <w:t>, f. 2.</w:t>
      </w:r>
    </w:p>
    <w:p w14:paraId="6798E71F" w14:textId="24A69A3F" w:rsidR="00AF0846" w:rsidRDefault="00AF0846" w:rsidP="00AF0846">
      <w:pPr>
        <w:pStyle w:val="SangriaFrancesaArticulo"/>
      </w:pPr>
      <w:r w:rsidRPr="00AF0846">
        <w:rPr>
          <w:rStyle w:val="TextoNormalNegritaCaracter"/>
        </w:rPr>
        <w:t>Disposición adicional tercera.</w:t>
      </w:r>
      <w:r w:rsidRPr="00AF0846">
        <w:rPr>
          <w:rStyle w:val="TextoNormalCaracter"/>
        </w:rPr>
        <w:t>-</w:t>
      </w:r>
      <w:r>
        <w:t xml:space="preserve"> Sentencia </w:t>
      </w:r>
      <w:hyperlink w:anchor="SENTENCIA_2023_145" w:history="1">
        <w:r w:rsidRPr="00AF0846">
          <w:rPr>
            <w:rStyle w:val="TextoNormalCaracter"/>
          </w:rPr>
          <w:t>145/2023</w:t>
        </w:r>
      </w:hyperlink>
      <w:r>
        <w:t>, f. 2.</w:t>
      </w:r>
    </w:p>
    <w:p w14:paraId="7E2A16C0" w14:textId="5CA91BD8" w:rsidR="00AF0846" w:rsidRDefault="00AF0846" w:rsidP="00AF0846">
      <w:pPr>
        <w:pStyle w:val="SangriaFrancesaArticulo"/>
      </w:pPr>
      <w:r w:rsidRPr="00AF0846">
        <w:rPr>
          <w:rStyle w:val="TextoNormalNegritaCaracter"/>
        </w:rPr>
        <w:t>Disposición adicional cuarta.</w:t>
      </w:r>
      <w:r w:rsidRPr="00AF0846">
        <w:rPr>
          <w:rStyle w:val="TextoNormalCaracter"/>
        </w:rPr>
        <w:t>-</w:t>
      </w:r>
      <w:r>
        <w:t xml:space="preserve"> Sentencia </w:t>
      </w:r>
      <w:hyperlink w:anchor="SENTENCIA_2023_145" w:history="1">
        <w:r w:rsidRPr="00AF0846">
          <w:rPr>
            <w:rStyle w:val="TextoNormalCaracter"/>
          </w:rPr>
          <w:t>145/2023</w:t>
        </w:r>
      </w:hyperlink>
      <w:r>
        <w:t>, f. 2.</w:t>
      </w:r>
    </w:p>
    <w:p w14:paraId="01C6A963" w14:textId="61B4F426" w:rsidR="00AF0846" w:rsidRDefault="00AF0846" w:rsidP="00AF0846">
      <w:pPr>
        <w:pStyle w:val="SangriaFrancesaArticulo"/>
      </w:pPr>
      <w:r w:rsidRPr="00AF0846">
        <w:rPr>
          <w:rStyle w:val="TextoNormalNegritaCaracter"/>
        </w:rPr>
        <w:t>Disposición adicional quinta.</w:t>
      </w:r>
      <w:r w:rsidRPr="00AF0846">
        <w:rPr>
          <w:rStyle w:val="TextoNormalCaracter"/>
        </w:rPr>
        <w:t>-</w:t>
      </w:r>
      <w:r>
        <w:t xml:space="preserve"> Sentencia </w:t>
      </w:r>
      <w:hyperlink w:anchor="SENTENCIA_2023_145" w:history="1">
        <w:r w:rsidRPr="00AF0846">
          <w:rPr>
            <w:rStyle w:val="TextoNormalCaracter"/>
          </w:rPr>
          <w:t>145/2023</w:t>
        </w:r>
      </w:hyperlink>
      <w:r>
        <w:t>, f. 2.</w:t>
      </w:r>
    </w:p>
    <w:p w14:paraId="6B5D4412" w14:textId="217A66EF" w:rsidR="00AF0846" w:rsidRDefault="00AF0846" w:rsidP="00AF0846">
      <w:pPr>
        <w:pStyle w:val="SangriaFrancesaArticulo"/>
      </w:pPr>
      <w:r w:rsidRPr="00AF0846">
        <w:rPr>
          <w:rStyle w:val="TextoNormalNegritaCaracter"/>
        </w:rPr>
        <w:t>Disposición adicional decimoséptima.</w:t>
      </w:r>
      <w:r w:rsidRPr="00AF0846">
        <w:rPr>
          <w:rStyle w:val="TextoNormalCaracter"/>
        </w:rPr>
        <w:t>-</w:t>
      </w:r>
      <w:r>
        <w:t xml:space="preserve"> Sentencia </w:t>
      </w:r>
      <w:hyperlink w:anchor="SENTENCIA_2023_145" w:history="1">
        <w:r w:rsidRPr="00AF0846">
          <w:rPr>
            <w:rStyle w:val="TextoNormalCaracter"/>
          </w:rPr>
          <w:t>145/2023</w:t>
        </w:r>
      </w:hyperlink>
      <w:r>
        <w:t>, f. 2.</w:t>
      </w:r>
    </w:p>
    <w:p w14:paraId="0DBE52FA" w14:textId="59820095" w:rsidR="00AF0846" w:rsidRDefault="00AF0846" w:rsidP="00AF0846">
      <w:pPr>
        <w:pStyle w:val="SangriaFrancesaArticulo"/>
      </w:pPr>
    </w:p>
    <w:p w14:paraId="031135C9" w14:textId="77777777" w:rsidR="00AF0846" w:rsidRDefault="00AF0846" w:rsidP="00AF0846">
      <w:pPr>
        <w:pStyle w:val="TextoNormalNegritaCursivandice"/>
      </w:pPr>
      <w:r>
        <w:t>Real Decreto Legislativo 1/2020, de 5 de mayo. Texto refundido de la Ley concursal</w:t>
      </w:r>
    </w:p>
    <w:p w14:paraId="7EC97FC6" w14:textId="1AE5C8BA" w:rsidR="00AF0846" w:rsidRDefault="00AF0846" w:rsidP="00AF0846">
      <w:pPr>
        <w:pStyle w:val="SangriaFrancesaArticulo"/>
      </w:pPr>
      <w:r w:rsidRPr="00AF0846">
        <w:rPr>
          <w:rStyle w:val="TextoNormalNegritaCaracter"/>
        </w:rPr>
        <w:t>Artículo 486.</w:t>
      </w:r>
      <w:r w:rsidRPr="00AF0846">
        <w:rPr>
          <w:rStyle w:val="TextoNormalCaracter"/>
        </w:rPr>
        <w:t>-</w:t>
      </w:r>
      <w:r>
        <w:t xml:space="preserve"> Autos </w:t>
      </w:r>
      <w:hyperlink w:anchor="AUTO_2023_532" w:history="1">
        <w:r w:rsidRPr="00AF0846">
          <w:rPr>
            <w:rStyle w:val="TextoNormalCaracter"/>
          </w:rPr>
          <w:t>532/2023</w:t>
        </w:r>
      </w:hyperlink>
      <w:r>
        <w:t xml:space="preserve">, f. 8; </w:t>
      </w:r>
      <w:hyperlink w:anchor="AUTO_2023_535" w:history="1">
        <w:r w:rsidRPr="00AF0846">
          <w:rPr>
            <w:rStyle w:val="TextoNormalCaracter"/>
          </w:rPr>
          <w:t>535/2023</w:t>
        </w:r>
      </w:hyperlink>
      <w:r>
        <w:t>, f. 8.</w:t>
      </w:r>
    </w:p>
    <w:p w14:paraId="4F2BFBA5" w14:textId="13C00E99" w:rsidR="00AF0846" w:rsidRDefault="00AF0846" w:rsidP="00AF0846">
      <w:pPr>
        <w:pStyle w:val="SangriaFrancesaArticulo"/>
      </w:pPr>
      <w:r w:rsidRPr="00AF0846">
        <w:rPr>
          <w:rStyle w:val="TextoNormalNegritaCaracter"/>
        </w:rPr>
        <w:t>Artículo 489.1.5</w:t>
      </w:r>
      <w:r>
        <w:t xml:space="preserve"> (redactado por la Ley 16/2022, de 5 de septiembre)</w:t>
      </w:r>
      <w:r w:rsidRPr="00AF0846">
        <w:rPr>
          <w:rStyle w:val="TextoNormalNegritaCaracter"/>
        </w:rPr>
        <w:t>.</w:t>
      </w:r>
      <w:r w:rsidRPr="00AF0846">
        <w:rPr>
          <w:rStyle w:val="TextoNormalCaracter"/>
        </w:rPr>
        <w:t>-</w:t>
      </w:r>
      <w:r>
        <w:t xml:space="preserve"> Autos </w:t>
      </w:r>
      <w:hyperlink w:anchor="AUTO_2023_532" w:history="1">
        <w:r w:rsidRPr="00AF0846">
          <w:rPr>
            <w:rStyle w:val="TextoNormalCaracter"/>
          </w:rPr>
          <w:t>532/2023</w:t>
        </w:r>
      </w:hyperlink>
      <w:r>
        <w:t xml:space="preserve">, ff. 1, 4 a 6; </w:t>
      </w:r>
      <w:hyperlink w:anchor="AUTO_2023_535" w:history="1">
        <w:r w:rsidRPr="00AF0846">
          <w:rPr>
            <w:rStyle w:val="TextoNormalCaracter"/>
          </w:rPr>
          <w:t>535/2023</w:t>
        </w:r>
      </w:hyperlink>
      <w:r>
        <w:t>, ff. 1, 4 a 6.</w:t>
      </w:r>
    </w:p>
    <w:p w14:paraId="5275EF64" w14:textId="3DC9C6C6" w:rsidR="00AF0846" w:rsidRDefault="00AF0846" w:rsidP="00AF0846">
      <w:pPr>
        <w:pStyle w:val="SangriaFrancesaArticulo"/>
      </w:pPr>
      <w:r w:rsidRPr="00AF0846">
        <w:rPr>
          <w:rStyle w:val="TextoNormalNegritaCaracter"/>
        </w:rPr>
        <w:t>Artículo 490.</w:t>
      </w:r>
      <w:r w:rsidRPr="00AF0846">
        <w:rPr>
          <w:rStyle w:val="TextoNormalCaracter"/>
        </w:rPr>
        <w:t>-</w:t>
      </w:r>
      <w:r>
        <w:t xml:space="preserve"> Autos </w:t>
      </w:r>
      <w:hyperlink w:anchor="AUTO_2023_532" w:history="1">
        <w:r w:rsidRPr="00AF0846">
          <w:rPr>
            <w:rStyle w:val="TextoNormalCaracter"/>
          </w:rPr>
          <w:t>532/2023</w:t>
        </w:r>
      </w:hyperlink>
      <w:r>
        <w:t xml:space="preserve">, f. 6; </w:t>
      </w:r>
      <w:hyperlink w:anchor="AUTO_2023_535" w:history="1">
        <w:r w:rsidRPr="00AF0846">
          <w:rPr>
            <w:rStyle w:val="TextoNormalCaracter"/>
          </w:rPr>
          <w:t>535/2023</w:t>
        </w:r>
      </w:hyperlink>
      <w:r>
        <w:t>, f. 6.</w:t>
      </w:r>
    </w:p>
    <w:p w14:paraId="12967BCC" w14:textId="53726F20" w:rsidR="00AF0846" w:rsidRDefault="00AF0846" w:rsidP="00AF0846">
      <w:pPr>
        <w:pStyle w:val="SangriaFrancesaArticulo"/>
      </w:pPr>
      <w:r w:rsidRPr="00AF0846">
        <w:rPr>
          <w:rStyle w:val="TextoNormalNegritaCaracter"/>
        </w:rPr>
        <w:t>Artículo 491.</w:t>
      </w:r>
      <w:r w:rsidRPr="00AF0846">
        <w:rPr>
          <w:rStyle w:val="TextoNormalCaracter"/>
        </w:rPr>
        <w:t>-</w:t>
      </w:r>
      <w:r>
        <w:t xml:space="preserve"> Autos </w:t>
      </w:r>
      <w:hyperlink w:anchor="AUTO_2023_532" w:history="1">
        <w:r w:rsidRPr="00AF0846">
          <w:rPr>
            <w:rStyle w:val="TextoNormalCaracter"/>
          </w:rPr>
          <w:t>532/2023</w:t>
        </w:r>
      </w:hyperlink>
      <w:r>
        <w:t xml:space="preserve">, ff. 1, 4, 6; </w:t>
      </w:r>
      <w:hyperlink w:anchor="AUTO_2023_535" w:history="1">
        <w:r w:rsidRPr="00AF0846">
          <w:rPr>
            <w:rStyle w:val="TextoNormalCaracter"/>
          </w:rPr>
          <w:t>535/2023</w:t>
        </w:r>
      </w:hyperlink>
      <w:r>
        <w:t>, ff. 1, 4, 6.</w:t>
      </w:r>
    </w:p>
    <w:p w14:paraId="40171FBB" w14:textId="1DC20FAC" w:rsidR="00AF0846" w:rsidRDefault="00AF0846" w:rsidP="00AF0846">
      <w:pPr>
        <w:pStyle w:val="SangriaFrancesaArticulo"/>
      </w:pPr>
      <w:r w:rsidRPr="00AF0846">
        <w:rPr>
          <w:rStyle w:val="TextoNormalNegritaCaracter"/>
        </w:rPr>
        <w:t>Artículo 495.</w:t>
      </w:r>
      <w:r w:rsidRPr="00AF0846">
        <w:rPr>
          <w:rStyle w:val="TextoNormalCaracter"/>
        </w:rPr>
        <w:t>-</w:t>
      </w:r>
      <w:r>
        <w:t xml:space="preserve"> Autos </w:t>
      </w:r>
      <w:hyperlink w:anchor="AUTO_2023_532" w:history="1">
        <w:r w:rsidRPr="00AF0846">
          <w:rPr>
            <w:rStyle w:val="TextoNormalCaracter"/>
          </w:rPr>
          <w:t>532/2023</w:t>
        </w:r>
      </w:hyperlink>
      <w:r>
        <w:t xml:space="preserve">, f. 8; </w:t>
      </w:r>
      <w:hyperlink w:anchor="AUTO_2023_535" w:history="1">
        <w:r w:rsidRPr="00AF0846">
          <w:rPr>
            <w:rStyle w:val="TextoNormalCaracter"/>
          </w:rPr>
          <w:t>535/2023</w:t>
        </w:r>
      </w:hyperlink>
      <w:r>
        <w:t>, f. 8.</w:t>
      </w:r>
    </w:p>
    <w:p w14:paraId="551B549B" w14:textId="4D8A1265" w:rsidR="00AF0846" w:rsidRDefault="00AF0846" w:rsidP="00AF0846">
      <w:pPr>
        <w:pStyle w:val="SangriaFrancesaArticulo"/>
      </w:pPr>
      <w:r w:rsidRPr="00AF0846">
        <w:rPr>
          <w:rStyle w:val="TextoNormalNegritaCaracter"/>
        </w:rPr>
        <w:t>Artículo 497.</w:t>
      </w:r>
      <w:r w:rsidRPr="00AF0846">
        <w:rPr>
          <w:rStyle w:val="TextoNormalCaracter"/>
        </w:rPr>
        <w:t>-</w:t>
      </w:r>
      <w:r>
        <w:t xml:space="preserve"> Autos </w:t>
      </w:r>
      <w:hyperlink w:anchor="AUTO_2023_532" w:history="1">
        <w:r w:rsidRPr="00AF0846">
          <w:rPr>
            <w:rStyle w:val="TextoNormalCaracter"/>
          </w:rPr>
          <w:t>532/2023</w:t>
        </w:r>
      </w:hyperlink>
      <w:r>
        <w:t xml:space="preserve">, ff. 1, 4, 6; </w:t>
      </w:r>
      <w:hyperlink w:anchor="AUTO_2023_535" w:history="1">
        <w:r w:rsidRPr="00AF0846">
          <w:rPr>
            <w:rStyle w:val="TextoNormalCaracter"/>
          </w:rPr>
          <w:t>535/2023</w:t>
        </w:r>
      </w:hyperlink>
      <w:r>
        <w:t>, ff. 1, 4, 6.</w:t>
      </w:r>
    </w:p>
    <w:p w14:paraId="1E893FF2" w14:textId="4632FB15" w:rsidR="00AF0846" w:rsidRDefault="00AF0846" w:rsidP="00AF0846">
      <w:pPr>
        <w:pStyle w:val="SangriaFrancesaArticulo"/>
      </w:pPr>
      <w:r w:rsidRPr="00AF0846">
        <w:rPr>
          <w:rStyle w:val="TextoNormalNegritaCaracter"/>
        </w:rPr>
        <w:t>Artículo 498.2.</w:t>
      </w:r>
      <w:r w:rsidRPr="00AF0846">
        <w:rPr>
          <w:rStyle w:val="TextoNormalCaracter"/>
        </w:rPr>
        <w:t>-</w:t>
      </w:r>
      <w:r>
        <w:t xml:space="preserve"> Autos </w:t>
      </w:r>
      <w:hyperlink w:anchor="AUTO_2023_532" w:history="1">
        <w:r w:rsidRPr="00AF0846">
          <w:rPr>
            <w:rStyle w:val="TextoNormalCaracter"/>
          </w:rPr>
          <w:t>532/2023</w:t>
        </w:r>
      </w:hyperlink>
      <w:r>
        <w:t xml:space="preserve">, f. 8; </w:t>
      </w:r>
      <w:hyperlink w:anchor="AUTO_2023_535" w:history="1">
        <w:r w:rsidRPr="00AF0846">
          <w:rPr>
            <w:rStyle w:val="TextoNormalCaracter"/>
          </w:rPr>
          <w:t>535/2023</w:t>
        </w:r>
      </w:hyperlink>
      <w:r>
        <w:t>, f. 8.</w:t>
      </w:r>
    </w:p>
    <w:p w14:paraId="036DCFBA" w14:textId="5E39288F" w:rsidR="00AF0846" w:rsidRDefault="00AF0846" w:rsidP="00AF0846">
      <w:pPr>
        <w:pStyle w:val="SangriaFrancesaArticulo"/>
      </w:pPr>
      <w:r w:rsidRPr="00AF0846">
        <w:rPr>
          <w:rStyle w:val="TextoNormalNegritaCaracter"/>
        </w:rPr>
        <w:t>Artículo 499.1.</w:t>
      </w:r>
      <w:r w:rsidRPr="00AF0846">
        <w:rPr>
          <w:rStyle w:val="TextoNormalCaracter"/>
        </w:rPr>
        <w:t>-</w:t>
      </w:r>
      <w:r>
        <w:t xml:space="preserve"> Autos </w:t>
      </w:r>
      <w:hyperlink w:anchor="AUTO_2023_532" w:history="1">
        <w:r w:rsidRPr="00AF0846">
          <w:rPr>
            <w:rStyle w:val="TextoNormalCaracter"/>
          </w:rPr>
          <w:t>532/2023</w:t>
        </w:r>
      </w:hyperlink>
      <w:r>
        <w:t xml:space="preserve">, f. 6; </w:t>
      </w:r>
      <w:hyperlink w:anchor="AUTO_2023_535" w:history="1">
        <w:r w:rsidRPr="00AF0846">
          <w:rPr>
            <w:rStyle w:val="TextoNormalCaracter"/>
          </w:rPr>
          <w:t>535/2023</w:t>
        </w:r>
      </w:hyperlink>
      <w:r>
        <w:t>, f. 6.</w:t>
      </w:r>
    </w:p>
    <w:p w14:paraId="57A8518C" w14:textId="6F4D4C1C" w:rsidR="00AF0846" w:rsidRDefault="00AF0846" w:rsidP="00AF0846">
      <w:pPr>
        <w:pStyle w:val="TextoNormal"/>
      </w:pPr>
    </w:p>
    <w:p w14:paraId="14715476" w14:textId="77777777" w:rsidR="00AF0846" w:rsidRDefault="00AF0846" w:rsidP="00AF0846">
      <w:pPr>
        <w:pStyle w:val="SangriaFrancesaArticulo"/>
      </w:pPr>
      <w:bookmarkStart w:id="319" w:name="INDICE22848"/>
    </w:p>
    <w:bookmarkEnd w:id="319"/>
    <w:p w14:paraId="41D35D22" w14:textId="77777777" w:rsidR="00AF0846" w:rsidRDefault="00AF0846" w:rsidP="00AF0846">
      <w:pPr>
        <w:pStyle w:val="TextoIndiceNivel2"/>
        <w:suppressAutoHyphens/>
      </w:pPr>
      <w:r>
        <w:t>G) Reales Decretos-leyes</w:t>
      </w:r>
    </w:p>
    <w:p w14:paraId="64E75063" w14:textId="1903CCC5" w:rsidR="00AF0846" w:rsidRDefault="00AF0846" w:rsidP="00AF0846">
      <w:pPr>
        <w:pStyle w:val="TextoIndiceNivel2"/>
      </w:pPr>
    </w:p>
    <w:p w14:paraId="2E075701" w14:textId="77777777" w:rsidR="00AF0846" w:rsidRDefault="00AF0846" w:rsidP="00AF0846">
      <w:pPr>
        <w:pStyle w:val="TextoNormalNegritaCursivandice"/>
      </w:pPr>
      <w:r>
        <w:t>Real Decreto-ley 1/2015, de 27 de febrero. Mecanismo de segunda oportunidad, reducción de carga financiera y otras medidas de orden social</w:t>
      </w:r>
    </w:p>
    <w:p w14:paraId="5B3C2A03" w14:textId="7FA923CD"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Autos </w:t>
      </w:r>
      <w:hyperlink w:anchor="AUTO_2023_532" w:history="1">
        <w:r w:rsidRPr="00AF0846">
          <w:rPr>
            <w:rStyle w:val="TextoNormalCaracter"/>
          </w:rPr>
          <w:t>532/2023</w:t>
        </w:r>
      </w:hyperlink>
      <w:r>
        <w:t xml:space="preserve">, f. 6; </w:t>
      </w:r>
      <w:hyperlink w:anchor="AUTO_2023_535" w:history="1">
        <w:r w:rsidRPr="00AF0846">
          <w:rPr>
            <w:rStyle w:val="TextoNormalCaracter"/>
          </w:rPr>
          <w:t>535/2023</w:t>
        </w:r>
      </w:hyperlink>
      <w:r>
        <w:t>, f. 6.</w:t>
      </w:r>
    </w:p>
    <w:p w14:paraId="50B87A82" w14:textId="5040A664" w:rsidR="00AF0846" w:rsidRDefault="00AF0846" w:rsidP="00AF0846">
      <w:pPr>
        <w:pStyle w:val="SangriaFrancesaArticulo"/>
      </w:pPr>
    </w:p>
    <w:p w14:paraId="553B4535" w14:textId="77777777" w:rsidR="00AF0846" w:rsidRDefault="00AF0846" w:rsidP="00AF0846">
      <w:pPr>
        <w:pStyle w:val="TextoNormalNegritaCursivandice"/>
      </w:pPr>
      <w:r>
        <w:t xml:space="preserve">Real Decreto-ley 8/2021, de 4 de mayo, por el que se adoptan medidas urgentes en el orden sanitario, social y jurisdiccional, a aplicar tras la finalización de la vigencia del estado de alarma declarado por el Real Decreto 926/2020, de 25 de octubre, </w:t>
      </w:r>
      <w:r>
        <w:lastRenderedPageBreak/>
        <w:t>por el que se declara el estado de alarma para contener la propagación de infecciones causadas por el SARS-CoV-2</w:t>
      </w:r>
    </w:p>
    <w:p w14:paraId="611BFA5A" w14:textId="78F454C0"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6" w:history="1">
        <w:r w:rsidRPr="00AF0846">
          <w:rPr>
            <w:rStyle w:val="TextoNormalCaracter"/>
          </w:rPr>
          <w:t>166/2023</w:t>
        </w:r>
      </w:hyperlink>
      <w:r>
        <w:t>, ff. 4, 5, 7, 8.</w:t>
      </w:r>
    </w:p>
    <w:p w14:paraId="351735E7" w14:textId="7134BBE9" w:rsidR="00AF0846" w:rsidRDefault="00AF0846" w:rsidP="00AF0846">
      <w:pPr>
        <w:pStyle w:val="SangriaFrancesaArticulo"/>
      </w:pPr>
      <w:r w:rsidRPr="00AF0846">
        <w:rPr>
          <w:rStyle w:val="TextoNormalNegritaCaracter"/>
        </w:rPr>
        <w:t>Exposición de motivos.</w:t>
      </w:r>
      <w:r w:rsidRPr="00AF0846">
        <w:rPr>
          <w:rStyle w:val="TextoNormalCaracter"/>
        </w:rPr>
        <w:t>-</w:t>
      </w:r>
      <w:r>
        <w:t xml:space="preserve"> Sentencia </w:t>
      </w:r>
      <w:hyperlink w:anchor="SENTENCIA_2023_166" w:history="1">
        <w:r w:rsidRPr="00AF0846">
          <w:rPr>
            <w:rStyle w:val="TextoNormalCaracter"/>
          </w:rPr>
          <w:t>166/2023</w:t>
        </w:r>
      </w:hyperlink>
      <w:r>
        <w:t>, f. 4.</w:t>
      </w:r>
    </w:p>
    <w:p w14:paraId="13B7D80F" w14:textId="5A03FE01" w:rsidR="00AF0846" w:rsidRDefault="00AF0846" w:rsidP="00AF0846">
      <w:pPr>
        <w:pStyle w:val="SangriaFrancesaArticulo"/>
      </w:pPr>
      <w:r w:rsidRPr="00AF0846">
        <w:rPr>
          <w:rStyle w:val="TextoNormalNegritaCaracter"/>
        </w:rPr>
        <w:t>Artículo 15.</w:t>
      </w:r>
      <w:r w:rsidRPr="00AF0846">
        <w:rPr>
          <w:rStyle w:val="TextoNormalCaracter"/>
        </w:rPr>
        <w:t>-</w:t>
      </w:r>
      <w:r>
        <w:t xml:space="preserve"> Sentencia </w:t>
      </w:r>
      <w:hyperlink w:anchor="SENTENCIA_2023_166" w:history="1">
        <w:r w:rsidRPr="00AF0846">
          <w:rPr>
            <w:rStyle w:val="TextoNormalCaracter"/>
          </w:rPr>
          <w:t>166/2023</w:t>
        </w:r>
      </w:hyperlink>
      <w:r>
        <w:t>, ff. 1 a 3, 7, 9.</w:t>
      </w:r>
    </w:p>
    <w:p w14:paraId="6CF669B1" w14:textId="373A0E5F" w:rsidR="00AF0846" w:rsidRDefault="00AF0846" w:rsidP="00AF0846">
      <w:pPr>
        <w:pStyle w:val="SangriaFrancesaArticulo"/>
      </w:pPr>
      <w:r w:rsidRPr="00AF0846">
        <w:rPr>
          <w:rStyle w:val="TextoNormalNegritaCaracter"/>
        </w:rPr>
        <w:t>Disposición final primera, apartado 6.</w:t>
      </w:r>
      <w:r w:rsidRPr="00AF0846">
        <w:rPr>
          <w:rStyle w:val="TextoNormalCaracter"/>
        </w:rPr>
        <w:t>-</w:t>
      </w:r>
      <w:r>
        <w:t xml:space="preserve"> Sentencia </w:t>
      </w:r>
      <w:hyperlink w:anchor="SENTENCIA_2023_166" w:history="1">
        <w:r w:rsidRPr="00AF0846">
          <w:rPr>
            <w:rStyle w:val="TextoNormalCaracter"/>
          </w:rPr>
          <w:t>166/2023</w:t>
        </w:r>
      </w:hyperlink>
      <w:r>
        <w:t>, ff. 1 a 3.</w:t>
      </w:r>
    </w:p>
    <w:p w14:paraId="7F4AC0FD" w14:textId="71DAAB9C" w:rsidR="00AF0846" w:rsidRDefault="00AF0846" w:rsidP="00AF0846">
      <w:pPr>
        <w:pStyle w:val="SangriaFrancesaArticulo"/>
      </w:pPr>
    </w:p>
    <w:p w14:paraId="069475A0" w14:textId="77777777" w:rsidR="00AF0846" w:rsidRDefault="00AF0846" w:rsidP="00AF0846">
      <w:pPr>
        <w:pStyle w:val="TextoNormalNegritaCursivandice"/>
      </w:pPr>
      <w:r>
        <w:t>Real Decreto-ley 9/2021, de 11 de mayo, por el que se modifica el texto refundido de la Ley del Estatuto de los trabajadores, aprobado por el Real Decreto Legislativo 2/2015, de 23 de octubre, para garantizar los derechos laborales de las personas dedicadas al reparto en el ámbito de plataformas digitales</w:t>
      </w:r>
    </w:p>
    <w:p w14:paraId="5854399B" w14:textId="05D7B6EB"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Sentencias </w:t>
      </w:r>
      <w:hyperlink w:anchor="SENTENCIA_2023_144" w:history="1">
        <w:r w:rsidRPr="00AF0846">
          <w:rPr>
            <w:rStyle w:val="TextoNormalCaracter"/>
          </w:rPr>
          <w:t>144/2023</w:t>
        </w:r>
      </w:hyperlink>
      <w:r>
        <w:t xml:space="preserve">, ff. 1, 5, VP; </w:t>
      </w:r>
      <w:hyperlink w:anchor="SENTENCIA_2023_147" w:history="1">
        <w:r w:rsidRPr="00AF0846">
          <w:rPr>
            <w:rStyle w:val="TextoNormalCaracter"/>
          </w:rPr>
          <w:t>147/2023</w:t>
        </w:r>
      </w:hyperlink>
      <w:r>
        <w:t>, ff. 1, 2.</w:t>
      </w:r>
    </w:p>
    <w:p w14:paraId="16903BF8" w14:textId="32FAA1DF" w:rsidR="00AF0846" w:rsidRDefault="00AF0846" w:rsidP="00AF0846">
      <w:pPr>
        <w:pStyle w:val="SangriaFrancesaArticulo"/>
      </w:pPr>
      <w:r w:rsidRPr="00AF0846">
        <w:rPr>
          <w:rStyle w:val="TextoNormalNegritaCaracter"/>
        </w:rPr>
        <w:t>Preámbulo.</w:t>
      </w:r>
      <w:r w:rsidRPr="00AF0846">
        <w:rPr>
          <w:rStyle w:val="TextoNormalCaracter"/>
        </w:rPr>
        <w:t>-</w:t>
      </w:r>
      <w:r>
        <w:t xml:space="preserve"> Sentencia </w:t>
      </w:r>
      <w:hyperlink w:anchor="SENTENCIA_2023_144" w:history="1">
        <w:r w:rsidRPr="00AF0846">
          <w:rPr>
            <w:rStyle w:val="TextoNormalCaracter"/>
          </w:rPr>
          <w:t>144/2023</w:t>
        </w:r>
      </w:hyperlink>
      <w:r>
        <w:t>, f. 4.</w:t>
      </w:r>
    </w:p>
    <w:p w14:paraId="04604BF5" w14:textId="47B1784F" w:rsidR="00AF0846" w:rsidRDefault="00AF0846" w:rsidP="00AF0846">
      <w:pPr>
        <w:pStyle w:val="SangriaFrancesaArticulo"/>
      </w:pPr>
      <w:r w:rsidRPr="00AF0846">
        <w:rPr>
          <w:rStyle w:val="TextoNormalNegritaCaracter"/>
        </w:rPr>
        <w:t>Preámbulo, apartado I.</w:t>
      </w:r>
      <w:r w:rsidRPr="00AF0846">
        <w:rPr>
          <w:rStyle w:val="TextoNormalCaracter"/>
        </w:rPr>
        <w:t>-</w:t>
      </w:r>
      <w:r>
        <w:t xml:space="preserve"> Sentencia </w:t>
      </w:r>
      <w:hyperlink w:anchor="SENTENCIA_2023_144" w:history="1">
        <w:r w:rsidRPr="00AF0846">
          <w:rPr>
            <w:rStyle w:val="TextoNormalCaracter"/>
          </w:rPr>
          <w:t>144/2023</w:t>
        </w:r>
      </w:hyperlink>
      <w:r>
        <w:t>, f. 4.</w:t>
      </w:r>
    </w:p>
    <w:p w14:paraId="3BD28840" w14:textId="3DD14A28" w:rsidR="00AF0846" w:rsidRDefault="00AF0846" w:rsidP="00AF0846">
      <w:pPr>
        <w:pStyle w:val="SangriaFrancesaArticulo"/>
      </w:pPr>
      <w:r w:rsidRPr="00AF0846">
        <w:rPr>
          <w:rStyle w:val="TextoNormalNegritaCaracter"/>
        </w:rPr>
        <w:t>Preámbulo, apartado I, último párrafo.</w:t>
      </w:r>
      <w:r w:rsidRPr="00AF0846">
        <w:rPr>
          <w:rStyle w:val="TextoNormalCaracter"/>
        </w:rPr>
        <w:t>-</w:t>
      </w:r>
      <w:r>
        <w:t xml:space="preserve"> Sentencia </w:t>
      </w:r>
      <w:hyperlink w:anchor="SENTENCIA_2023_144" w:history="1">
        <w:r w:rsidRPr="00AF0846">
          <w:rPr>
            <w:rStyle w:val="TextoNormalCaracter"/>
          </w:rPr>
          <w:t>144/2023</w:t>
        </w:r>
      </w:hyperlink>
      <w:r>
        <w:t>, VP.</w:t>
      </w:r>
    </w:p>
    <w:p w14:paraId="6CA091E8" w14:textId="14698E3C" w:rsidR="00AF0846" w:rsidRDefault="00AF0846" w:rsidP="00AF0846">
      <w:pPr>
        <w:pStyle w:val="SangriaFrancesaArticulo"/>
      </w:pPr>
      <w:r w:rsidRPr="00AF0846">
        <w:rPr>
          <w:rStyle w:val="TextoNormalNegritaCaracter"/>
        </w:rPr>
        <w:t>Preámbulo, apartado II.</w:t>
      </w:r>
      <w:r w:rsidRPr="00AF0846">
        <w:rPr>
          <w:rStyle w:val="TextoNormalCaracter"/>
        </w:rPr>
        <w:t>-</w:t>
      </w:r>
      <w:r>
        <w:t xml:space="preserve"> Sentencia </w:t>
      </w:r>
      <w:hyperlink w:anchor="SENTENCIA_2023_144" w:history="1">
        <w:r w:rsidRPr="00AF0846">
          <w:rPr>
            <w:rStyle w:val="TextoNormalCaracter"/>
          </w:rPr>
          <w:t>144/2023</w:t>
        </w:r>
      </w:hyperlink>
      <w:r>
        <w:t>, f. 4.</w:t>
      </w:r>
    </w:p>
    <w:p w14:paraId="4DEA3399" w14:textId="401F4891" w:rsidR="00AF0846" w:rsidRDefault="00AF0846" w:rsidP="00AF0846">
      <w:pPr>
        <w:pStyle w:val="SangriaFrancesaArticulo"/>
      </w:pPr>
      <w:r w:rsidRPr="00AF0846">
        <w:rPr>
          <w:rStyle w:val="TextoNormalNegritaCaracter"/>
        </w:rPr>
        <w:t>Preámbulo, apartado III.</w:t>
      </w:r>
      <w:r w:rsidRPr="00AF0846">
        <w:rPr>
          <w:rStyle w:val="TextoNormalCaracter"/>
        </w:rPr>
        <w:t>-</w:t>
      </w:r>
      <w:r>
        <w:t xml:space="preserve"> Sentencia </w:t>
      </w:r>
      <w:hyperlink w:anchor="SENTENCIA_2023_144" w:history="1">
        <w:r w:rsidRPr="00AF0846">
          <w:rPr>
            <w:rStyle w:val="TextoNormalCaracter"/>
          </w:rPr>
          <w:t>144/2023</w:t>
        </w:r>
      </w:hyperlink>
      <w:r>
        <w:t>, f. 4.</w:t>
      </w:r>
    </w:p>
    <w:p w14:paraId="45BC5F49" w14:textId="4CB97F4C" w:rsidR="00AF0846" w:rsidRDefault="00AF0846" w:rsidP="00AF0846">
      <w:pPr>
        <w:pStyle w:val="SangriaFrancesaArticulo"/>
      </w:pPr>
      <w:r w:rsidRPr="00AF0846">
        <w:rPr>
          <w:rStyle w:val="TextoNormalNegritaCaracter"/>
        </w:rPr>
        <w:t>Artículo único, apartado 1.</w:t>
      </w:r>
      <w:r w:rsidRPr="00AF0846">
        <w:rPr>
          <w:rStyle w:val="TextoNormalCaracter"/>
        </w:rPr>
        <w:t>-</w:t>
      </w:r>
      <w:r>
        <w:t xml:space="preserve"> Sentencias </w:t>
      </w:r>
      <w:hyperlink w:anchor="SENTENCIA_2023_144" w:history="1">
        <w:r w:rsidRPr="00AF0846">
          <w:rPr>
            <w:rStyle w:val="TextoNormalCaracter"/>
          </w:rPr>
          <w:t>144/2023</w:t>
        </w:r>
      </w:hyperlink>
      <w:r>
        <w:t xml:space="preserve">, f. 1; </w:t>
      </w:r>
      <w:hyperlink w:anchor="SENTENCIA_2023_147" w:history="1">
        <w:r w:rsidRPr="00AF0846">
          <w:rPr>
            <w:rStyle w:val="TextoNormalCaracter"/>
          </w:rPr>
          <w:t>147/2023</w:t>
        </w:r>
      </w:hyperlink>
      <w:r>
        <w:t>, ff. 1, 2.</w:t>
      </w:r>
    </w:p>
    <w:p w14:paraId="6FF504B3" w14:textId="0ADEBB87" w:rsidR="00AF0846" w:rsidRDefault="00AF0846" w:rsidP="00AF0846">
      <w:pPr>
        <w:pStyle w:val="SangriaFrancesaArticulo"/>
      </w:pPr>
      <w:r w:rsidRPr="00AF0846">
        <w:rPr>
          <w:rStyle w:val="TextoNormalNegritaCaracter"/>
        </w:rPr>
        <w:t>Artículo único, apartadado 2.</w:t>
      </w:r>
      <w:r w:rsidRPr="00AF0846">
        <w:rPr>
          <w:rStyle w:val="TextoNormalCaracter"/>
        </w:rPr>
        <w:t>-</w:t>
      </w:r>
      <w:r>
        <w:t xml:space="preserve"> Sentencias </w:t>
      </w:r>
      <w:hyperlink w:anchor="SENTENCIA_2023_144" w:history="1">
        <w:r w:rsidRPr="00AF0846">
          <w:rPr>
            <w:rStyle w:val="TextoNormalCaracter"/>
          </w:rPr>
          <w:t>144/2023</w:t>
        </w:r>
      </w:hyperlink>
      <w:r>
        <w:t xml:space="preserve">, f. 1; </w:t>
      </w:r>
      <w:hyperlink w:anchor="SENTENCIA_2023_147" w:history="1">
        <w:r w:rsidRPr="00AF0846">
          <w:rPr>
            <w:rStyle w:val="TextoNormalCaracter"/>
          </w:rPr>
          <w:t>147/2023</w:t>
        </w:r>
      </w:hyperlink>
      <w:r>
        <w:t>, f. 1.</w:t>
      </w:r>
    </w:p>
    <w:p w14:paraId="34725E13" w14:textId="3F46AB7D" w:rsidR="00AF0846" w:rsidRDefault="00AF0846" w:rsidP="00AF0846">
      <w:pPr>
        <w:pStyle w:val="SangriaFrancesaArticulo"/>
      </w:pPr>
      <w:r w:rsidRPr="00AF0846">
        <w:rPr>
          <w:rStyle w:val="TextoNormalNegritaCaracter"/>
        </w:rPr>
        <w:t>Ártículo único.</w:t>
      </w:r>
      <w:r w:rsidRPr="00AF0846">
        <w:rPr>
          <w:rStyle w:val="TextoNormalCaracter"/>
        </w:rPr>
        <w:t>-</w:t>
      </w:r>
      <w:r>
        <w:t xml:space="preserve"> Sentencia </w:t>
      </w:r>
      <w:hyperlink w:anchor="SENTENCIA_2023_147" w:history="1">
        <w:r w:rsidRPr="00AF0846">
          <w:rPr>
            <w:rStyle w:val="TextoNormalCaracter"/>
          </w:rPr>
          <w:t>147/2023</w:t>
        </w:r>
      </w:hyperlink>
      <w:r>
        <w:t>, f. 1.</w:t>
      </w:r>
    </w:p>
    <w:p w14:paraId="56D9AECF" w14:textId="78140E37" w:rsidR="00AF0846" w:rsidRDefault="00AF0846" w:rsidP="00AF0846">
      <w:pPr>
        <w:pStyle w:val="SangriaFrancesaArticulo"/>
      </w:pPr>
    </w:p>
    <w:p w14:paraId="18F81FD7" w14:textId="77777777" w:rsidR="00AF0846" w:rsidRDefault="00AF0846" w:rsidP="00AF0846">
      <w:pPr>
        <w:pStyle w:val="TextoNormalNegritaCursivandice"/>
      </w:pPr>
      <w:r>
        <w:t>Real Decreto-ley 14/2021, de 6 de julio, de medidas urgentes para la reducción de la temporalidad en el empleo público</w:t>
      </w:r>
    </w:p>
    <w:p w14:paraId="0FB5880D" w14:textId="27186D7B"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5" w:history="1">
        <w:r w:rsidRPr="00AF0846">
          <w:rPr>
            <w:rStyle w:val="TextoNormalCaracter"/>
          </w:rPr>
          <w:t>145/2023</w:t>
        </w:r>
      </w:hyperlink>
      <w:r>
        <w:t>, ff. 1 a 4.</w:t>
      </w:r>
    </w:p>
    <w:p w14:paraId="2AEEBB5D" w14:textId="1FBA5D9B" w:rsidR="00AF0846" w:rsidRDefault="00AF0846" w:rsidP="00AF0846">
      <w:pPr>
        <w:pStyle w:val="SangriaFrancesaArticulo"/>
      </w:pPr>
      <w:r w:rsidRPr="00AF0846">
        <w:rPr>
          <w:rStyle w:val="TextoNormalNegritaCaracter"/>
        </w:rPr>
        <w:t>Exposición de motivos.</w:t>
      </w:r>
      <w:r w:rsidRPr="00AF0846">
        <w:rPr>
          <w:rStyle w:val="TextoNormalCaracter"/>
        </w:rPr>
        <w:t>-</w:t>
      </w:r>
      <w:r>
        <w:t xml:space="preserve"> Sentencia </w:t>
      </w:r>
      <w:hyperlink w:anchor="SENTENCIA_2023_145" w:history="1">
        <w:r w:rsidRPr="00AF0846">
          <w:rPr>
            <w:rStyle w:val="TextoNormalCaracter"/>
          </w:rPr>
          <w:t>145/2023</w:t>
        </w:r>
      </w:hyperlink>
      <w:r>
        <w:t>, f. 4.</w:t>
      </w:r>
    </w:p>
    <w:p w14:paraId="7E890FD8" w14:textId="4E98B97B" w:rsidR="00AF0846" w:rsidRDefault="00AF0846" w:rsidP="00AF0846">
      <w:pPr>
        <w:pStyle w:val="SangriaFrancesaArticulo"/>
      </w:pPr>
      <w:r w:rsidRPr="00AF0846">
        <w:rPr>
          <w:rStyle w:val="TextoNormalNegritaCaracter"/>
        </w:rPr>
        <w:t>Exposición de motivos, apartado 4.</w:t>
      </w:r>
      <w:r w:rsidRPr="00AF0846">
        <w:rPr>
          <w:rStyle w:val="TextoNormalCaracter"/>
        </w:rPr>
        <w:t>-</w:t>
      </w:r>
      <w:r>
        <w:t xml:space="preserve"> Sentencia </w:t>
      </w:r>
      <w:hyperlink w:anchor="SENTENCIA_2023_145" w:history="1">
        <w:r w:rsidRPr="00AF0846">
          <w:rPr>
            <w:rStyle w:val="TextoNormalCaracter"/>
          </w:rPr>
          <w:t>145/2023</w:t>
        </w:r>
      </w:hyperlink>
      <w:r>
        <w:t>, f. 4.</w:t>
      </w:r>
    </w:p>
    <w:p w14:paraId="56753A05" w14:textId="0E163D37" w:rsidR="00AF0846" w:rsidRDefault="00AF0846" w:rsidP="00AF0846">
      <w:pPr>
        <w:pStyle w:val="SangriaFrancesaArticulo"/>
      </w:pPr>
      <w:r w:rsidRPr="00AF0846">
        <w:rPr>
          <w:rStyle w:val="TextoNormalNegritaCaracter"/>
        </w:rPr>
        <w:t>Artículo 1.</w:t>
      </w:r>
      <w:r w:rsidRPr="00AF0846">
        <w:rPr>
          <w:rStyle w:val="TextoNormalCaracter"/>
        </w:rPr>
        <w:t>-</w:t>
      </w:r>
      <w:r>
        <w:t xml:space="preserve"> Sentencia </w:t>
      </w:r>
      <w:hyperlink w:anchor="SENTENCIA_2023_145" w:history="1">
        <w:r w:rsidRPr="00AF0846">
          <w:rPr>
            <w:rStyle w:val="TextoNormalCaracter"/>
          </w:rPr>
          <w:t>145/2023</w:t>
        </w:r>
      </w:hyperlink>
      <w:r>
        <w:t>, ff. 1, 2.</w:t>
      </w:r>
    </w:p>
    <w:p w14:paraId="23308450" w14:textId="0F512450" w:rsidR="00AF0846" w:rsidRDefault="00AF0846" w:rsidP="00AF0846">
      <w:pPr>
        <w:pStyle w:val="SangriaFrancesaArticulo"/>
      </w:pPr>
      <w:r w:rsidRPr="00AF0846">
        <w:rPr>
          <w:rStyle w:val="TextoNormalNegritaCaracter"/>
        </w:rPr>
        <w:t>Artículo 2.</w:t>
      </w:r>
      <w:r w:rsidRPr="00AF0846">
        <w:rPr>
          <w:rStyle w:val="TextoNormalCaracter"/>
        </w:rPr>
        <w:t>-</w:t>
      </w:r>
      <w:r>
        <w:t xml:space="preserve"> Sentencia </w:t>
      </w:r>
      <w:hyperlink w:anchor="SENTENCIA_2023_145" w:history="1">
        <w:r w:rsidRPr="00AF0846">
          <w:rPr>
            <w:rStyle w:val="TextoNormalCaracter"/>
          </w:rPr>
          <w:t>145/2023</w:t>
        </w:r>
      </w:hyperlink>
      <w:r>
        <w:t>, ff. 1, 2, 9.</w:t>
      </w:r>
    </w:p>
    <w:p w14:paraId="7FF2FD13" w14:textId="0842D406" w:rsidR="00AF0846" w:rsidRDefault="00AF0846" w:rsidP="00AF0846">
      <w:pPr>
        <w:pStyle w:val="SangriaFrancesaArticulo"/>
      </w:pPr>
      <w:r w:rsidRPr="00AF0846">
        <w:rPr>
          <w:rStyle w:val="TextoNormalNegritaCaracter"/>
        </w:rPr>
        <w:t>Artículo 2.1.</w:t>
      </w:r>
      <w:r w:rsidRPr="00AF0846">
        <w:rPr>
          <w:rStyle w:val="TextoNormalCaracter"/>
        </w:rPr>
        <w:t>-</w:t>
      </w:r>
      <w:r>
        <w:t xml:space="preserve"> Sentencia </w:t>
      </w:r>
      <w:hyperlink w:anchor="SENTENCIA_2023_145" w:history="1">
        <w:r w:rsidRPr="00AF0846">
          <w:rPr>
            <w:rStyle w:val="TextoNormalCaracter"/>
          </w:rPr>
          <w:t>145/2023</w:t>
        </w:r>
      </w:hyperlink>
      <w:r>
        <w:t>, f. 2.</w:t>
      </w:r>
    </w:p>
    <w:p w14:paraId="52A4F780" w14:textId="3429C5D9" w:rsidR="00AF0846" w:rsidRDefault="00AF0846" w:rsidP="00AF0846">
      <w:pPr>
        <w:pStyle w:val="SangriaFrancesaArticulo"/>
      </w:pPr>
      <w:r w:rsidRPr="00AF0846">
        <w:rPr>
          <w:rStyle w:val="TextoNormalNegritaCaracter"/>
        </w:rPr>
        <w:t>Artículo 2.2.</w:t>
      </w:r>
      <w:r w:rsidRPr="00AF0846">
        <w:rPr>
          <w:rStyle w:val="TextoNormalCaracter"/>
        </w:rPr>
        <w:t>-</w:t>
      </w:r>
      <w:r>
        <w:t xml:space="preserve"> Sentencia </w:t>
      </w:r>
      <w:hyperlink w:anchor="SENTENCIA_2023_145" w:history="1">
        <w:r w:rsidRPr="00AF0846">
          <w:rPr>
            <w:rStyle w:val="TextoNormalCaracter"/>
          </w:rPr>
          <w:t>145/2023</w:t>
        </w:r>
      </w:hyperlink>
      <w:r>
        <w:t>, f. 2.</w:t>
      </w:r>
    </w:p>
    <w:p w14:paraId="718721B0" w14:textId="6824462C" w:rsidR="00AF0846" w:rsidRDefault="00AF0846" w:rsidP="00AF0846">
      <w:pPr>
        <w:pStyle w:val="SangriaFrancesaArticulo"/>
      </w:pPr>
    </w:p>
    <w:p w14:paraId="6D4F32FD" w14:textId="77777777" w:rsidR="00AF0846" w:rsidRDefault="00AF0846" w:rsidP="00AF0846">
      <w:pPr>
        <w:pStyle w:val="TextoNormalNegritaCursivandice"/>
      </w:pPr>
      <w:r>
        <w:t>Real Decreto-ley 26/2021, de 8 de noviembre, por el que se adapta el texto refundido de la Ley reguladora de las haciendas locales, aprobado por el Real Decreto Legislativo 2/2004, de 5 de marzo, a la reciente jurisprudencia del Tribunal Constitucional respecto del impuesto sobre el incremento de valor de los terrenos de naturaleza urbana</w:t>
      </w:r>
    </w:p>
    <w:p w14:paraId="31BF3A18" w14:textId="26262F6B" w:rsidR="00AF0846" w:rsidRDefault="00AF0846" w:rsidP="00AF0846">
      <w:pPr>
        <w:pStyle w:val="SangriaFrancesaArticulo"/>
      </w:pPr>
      <w:r w:rsidRPr="00AF0846">
        <w:rPr>
          <w:rStyle w:val="TextoNormalNegritaCaracter"/>
        </w:rPr>
        <w:t>Artículo único.</w:t>
      </w:r>
      <w:r w:rsidRPr="00AF0846">
        <w:rPr>
          <w:rStyle w:val="TextoNormalCaracter"/>
        </w:rPr>
        <w:t>-</w:t>
      </w:r>
      <w:r>
        <w:t xml:space="preserve"> Auto </w:t>
      </w:r>
      <w:hyperlink w:anchor="AUTO_2023_667" w:history="1">
        <w:r w:rsidRPr="00AF0846">
          <w:rPr>
            <w:rStyle w:val="TextoNormalCaracter"/>
          </w:rPr>
          <w:t>667/2023</w:t>
        </w:r>
      </w:hyperlink>
      <w:r>
        <w:t>, ff. 1, 2.</w:t>
      </w:r>
    </w:p>
    <w:p w14:paraId="214B11FA" w14:textId="57FD76B1" w:rsidR="00AF0846" w:rsidRDefault="00AF0846" w:rsidP="00AF0846">
      <w:pPr>
        <w:pStyle w:val="TextoNormal"/>
      </w:pPr>
    </w:p>
    <w:p w14:paraId="6FA189AC" w14:textId="77777777" w:rsidR="00AF0846" w:rsidRDefault="00AF0846" w:rsidP="00AF0846">
      <w:pPr>
        <w:pStyle w:val="SangriaFrancesaArticulo"/>
      </w:pPr>
      <w:bookmarkStart w:id="320" w:name="INDICE22849"/>
    </w:p>
    <w:bookmarkEnd w:id="320"/>
    <w:p w14:paraId="3C6C01C6" w14:textId="77777777" w:rsidR="00AF0846" w:rsidRDefault="00AF0846" w:rsidP="00AF0846">
      <w:pPr>
        <w:pStyle w:val="TextoIndiceNivel2"/>
        <w:suppressAutoHyphens/>
      </w:pPr>
      <w:r>
        <w:t>H) Reales Decretos y otras disposiciones generales del Estado</w:t>
      </w:r>
    </w:p>
    <w:p w14:paraId="2D7DB5C1" w14:textId="4AB27CD6" w:rsidR="00AF0846" w:rsidRDefault="00AF0846" w:rsidP="00AF0846">
      <w:pPr>
        <w:pStyle w:val="TextoIndiceNivel2"/>
      </w:pPr>
    </w:p>
    <w:p w14:paraId="0AF65ACE" w14:textId="77777777" w:rsidR="00AF0846" w:rsidRDefault="00AF0846" w:rsidP="00AF0846">
      <w:pPr>
        <w:pStyle w:val="TextoNormalNegritaCursivandice"/>
      </w:pPr>
      <w:r>
        <w:t xml:space="preserve">Acuerdo 1/1982, de 18 de febrero. Método para el cálculo del coste de los servicios transferidos a las comunidades autónomas, a que se refiere el artículo 3.2 c) de la </w:t>
      </w:r>
      <w:r>
        <w:lastRenderedPageBreak/>
        <w:t>Ley Orgánica 8/1980, de 22 de septiembre, de financiación de las comunidades autónomas</w:t>
      </w:r>
    </w:p>
    <w:p w14:paraId="77AD8EC8" w14:textId="181BE462"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9" w:history="1">
        <w:r w:rsidRPr="00AF0846">
          <w:rPr>
            <w:rStyle w:val="TextoNormalCaracter"/>
          </w:rPr>
          <w:t>149/2023</w:t>
        </w:r>
      </w:hyperlink>
      <w:r>
        <w:t>, VP.</w:t>
      </w:r>
    </w:p>
    <w:p w14:paraId="15FE45A4" w14:textId="56C25116" w:rsidR="00AF0846" w:rsidRDefault="00AF0846" w:rsidP="00AF0846">
      <w:pPr>
        <w:pStyle w:val="SangriaFrancesaArticulo"/>
      </w:pPr>
    </w:p>
    <w:p w14:paraId="54E52F7B" w14:textId="77777777" w:rsidR="00AF0846" w:rsidRDefault="00AF0846" w:rsidP="00AF0846">
      <w:pPr>
        <w:pStyle w:val="TextoNormalNegritaCursivandice"/>
      </w:pPr>
      <w:r>
        <w:t>Acuerdo 1/1992, del Consejo de Política Fiscal y Financiera de las Comunidades Autónomas, de 20 de enero. Sistema de financiación autonómica en el período 1992-1996</w:t>
      </w:r>
    </w:p>
    <w:p w14:paraId="33EEE3B5" w14:textId="0B8665E4"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9" w:history="1">
        <w:r w:rsidRPr="00AF0846">
          <w:rPr>
            <w:rStyle w:val="TextoNormalCaracter"/>
          </w:rPr>
          <w:t>149/2023</w:t>
        </w:r>
      </w:hyperlink>
      <w:r>
        <w:t>, VP.</w:t>
      </w:r>
    </w:p>
    <w:p w14:paraId="088501D4" w14:textId="71A3CCA6" w:rsidR="00AF0846" w:rsidRDefault="00AF0846" w:rsidP="00AF0846">
      <w:pPr>
        <w:pStyle w:val="SangriaFrancesaArticulo"/>
      </w:pPr>
    </w:p>
    <w:p w14:paraId="67F2DF34" w14:textId="77777777" w:rsidR="00AF0846" w:rsidRDefault="00AF0846" w:rsidP="00AF0846">
      <w:pPr>
        <w:pStyle w:val="TextoNormalNegritaCursivandice"/>
      </w:pPr>
      <w:r>
        <w:t>Real Decreto 1398/1993, de 4 de agosto. Reglamento del procedimiento para el ejercicio de la potestad sancionadora</w:t>
      </w:r>
    </w:p>
    <w:p w14:paraId="2EB8F481" w14:textId="2DFC3CD0" w:rsidR="00AF0846" w:rsidRDefault="00AF0846" w:rsidP="00AF0846">
      <w:pPr>
        <w:pStyle w:val="SangriaFrancesaArticulo"/>
      </w:pPr>
      <w:r w:rsidRPr="00AF0846">
        <w:rPr>
          <w:rStyle w:val="TextoNormalNegritaCaracter"/>
        </w:rPr>
        <w:t>Artículo 18.</w:t>
      </w:r>
      <w:r w:rsidRPr="00AF0846">
        <w:rPr>
          <w:rStyle w:val="TextoNormalCaracter"/>
        </w:rPr>
        <w:t>-</w:t>
      </w:r>
      <w:r>
        <w:t xml:space="preserve"> Sentencia </w:t>
      </w:r>
      <w:hyperlink w:anchor="SENTENCIA_2023_150" w:history="1">
        <w:r w:rsidRPr="00AF0846">
          <w:rPr>
            <w:rStyle w:val="TextoNormalCaracter"/>
          </w:rPr>
          <w:t>150/2023</w:t>
        </w:r>
      </w:hyperlink>
      <w:r>
        <w:t>, f. 2.</w:t>
      </w:r>
    </w:p>
    <w:p w14:paraId="51AD4793" w14:textId="7F9FC0EB" w:rsidR="00AF0846" w:rsidRDefault="00AF0846" w:rsidP="00AF0846">
      <w:pPr>
        <w:pStyle w:val="SangriaFrancesaArticulo"/>
      </w:pPr>
    </w:p>
    <w:p w14:paraId="6E75AF7D" w14:textId="77777777" w:rsidR="00AF0846" w:rsidRDefault="00AF0846" w:rsidP="00AF0846">
      <w:pPr>
        <w:pStyle w:val="TextoNormalNegritaCursivandice"/>
      </w:pPr>
      <w:r>
        <w:t>Acuerdo 1/1993, del Consejo de Política Fiscal y Financiera de las Comunidades Autónomas, de 7 de octubre. Desarrollo del sistema de financiación de las Comunidades Autónomas del quinquenio 1992-1996</w:t>
      </w:r>
    </w:p>
    <w:p w14:paraId="725A1F5D" w14:textId="60464F49"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9" w:history="1">
        <w:r w:rsidRPr="00AF0846">
          <w:rPr>
            <w:rStyle w:val="TextoNormalCaracter"/>
          </w:rPr>
          <w:t>149/2023</w:t>
        </w:r>
      </w:hyperlink>
      <w:r>
        <w:t>, VP.</w:t>
      </w:r>
    </w:p>
    <w:p w14:paraId="5432A664" w14:textId="36263208" w:rsidR="00AF0846" w:rsidRDefault="00AF0846" w:rsidP="00AF0846">
      <w:pPr>
        <w:pStyle w:val="SangriaFrancesaArticulo"/>
      </w:pPr>
    </w:p>
    <w:p w14:paraId="5C91C658" w14:textId="77777777" w:rsidR="00AF0846" w:rsidRDefault="00AF0846" w:rsidP="00AF0846">
      <w:pPr>
        <w:pStyle w:val="TextoNormalNegritaCursivandice"/>
      </w:pPr>
      <w:r>
        <w:t>Acuerdo 1/1996, del Consejo de Política Fiscal y Financiera de las Comunidades Autónomas, de 23 de septiembre. Sistema de financiación de las Comunidades Autónomas para el quinquenio 1997-2001</w:t>
      </w:r>
    </w:p>
    <w:p w14:paraId="4D977F58" w14:textId="1E985418"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9" w:history="1">
        <w:r w:rsidRPr="00AF0846">
          <w:rPr>
            <w:rStyle w:val="TextoNormalCaracter"/>
          </w:rPr>
          <w:t>149/2023</w:t>
        </w:r>
      </w:hyperlink>
      <w:r>
        <w:t>, VP.</w:t>
      </w:r>
    </w:p>
    <w:p w14:paraId="5AA1DA76" w14:textId="0E46CF9D" w:rsidR="00AF0846" w:rsidRDefault="00AF0846" w:rsidP="00AF0846">
      <w:pPr>
        <w:pStyle w:val="SangriaFrancesaArticulo"/>
      </w:pPr>
    </w:p>
    <w:p w14:paraId="267A6837" w14:textId="77777777" w:rsidR="00AF0846" w:rsidRDefault="00AF0846" w:rsidP="00AF0846">
      <w:pPr>
        <w:pStyle w:val="TextoNormalNegritaCursivandice"/>
      </w:pPr>
      <w:r>
        <w:t>Acuerdo 2/2001 del Consejo de Política Fiscal y Financiera de las Comunidades Autónomas, de 27 de julio. Sistema de financiación de las comunidades autónomas de régimen común</w:t>
      </w:r>
    </w:p>
    <w:p w14:paraId="3EFC97FE" w14:textId="771E41CF"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9" w:history="1">
        <w:r w:rsidRPr="00AF0846">
          <w:rPr>
            <w:rStyle w:val="TextoNormalCaracter"/>
          </w:rPr>
          <w:t>149/2023</w:t>
        </w:r>
      </w:hyperlink>
      <w:r>
        <w:t>, VP.</w:t>
      </w:r>
    </w:p>
    <w:p w14:paraId="3C719782" w14:textId="6CCE3CBA" w:rsidR="00AF0846" w:rsidRDefault="00AF0846" w:rsidP="00AF0846">
      <w:pPr>
        <w:pStyle w:val="SangriaFrancesaArticulo"/>
      </w:pPr>
    </w:p>
    <w:p w14:paraId="34D4DEC7" w14:textId="77777777" w:rsidR="00AF0846" w:rsidRDefault="00AF0846" w:rsidP="00AF0846">
      <w:pPr>
        <w:pStyle w:val="TextoNormalNegritaCursivandice"/>
      </w:pPr>
      <w:r>
        <w:t>Acuerdo 6/2009 del Consejo de Política Fiscal y Financiera, de 15 de julio. Reforma el sistema de financiación de las Comunidades Autónomas de régimen común y ciudades con estatuto de autonomía</w:t>
      </w:r>
    </w:p>
    <w:p w14:paraId="34950F80" w14:textId="25D5DFB0"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9" w:history="1">
        <w:r w:rsidRPr="00AF0846">
          <w:rPr>
            <w:rStyle w:val="TextoNormalCaracter"/>
          </w:rPr>
          <w:t>149/2023</w:t>
        </w:r>
      </w:hyperlink>
      <w:r>
        <w:t>, VP.</w:t>
      </w:r>
    </w:p>
    <w:p w14:paraId="10378129" w14:textId="3C62C7BA" w:rsidR="00AF0846" w:rsidRDefault="00AF0846" w:rsidP="00AF0846">
      <w:pPr>
        <w:pStyle w:val="SangriaFrancesaArticulo"/>
      </w:pPr>
    </w:p>
    <w:p w14:paraId="2BE16918" w14:textId="77777777" w:rsidR="00AF0846" w:rsidRDefault="00AF0846" w:rsidP="00AF0846">
      <w:pPr>
        <w:pStyle w:val="TextoNormalNegritaCursivandice"/>
      </w:pPr>
      <w:r>
        <w:t>Real Decreto 557/2011, de 20 de abril, por el que se aprueba el Reglamento de la Ley Orgánica 4/2000, sobre derechos y libertades de los extranjeros en España y su integración social, tras su reforma por Ley Orgánica 2/2009</w:t>
      </w:r>
    </w:p>
    <w:p w14:paraId="05A71D6A" w14:textId="4A52F564" w:rsidR="00AF0846" w:rsidRDefault="00AF0846" w:rsidP="00AF0846">
      <w:pPr>
        <w:pStyle w:val="SangriaFrancesaArticulo"/>
      </w:pPr>
      <w:r w:rsidRPr="00AF0846">
        <w:rPr>
          <w:rStyle w:val="TextoNormalNegritaCaracter"/>
        </w:rPr>
        <w:t>Artículo 222.</w:t>
      </w:r>
      <w:r w:rsidRPr="00AF0846">
        <w:rPr>
          <w:rStyle w:val="TextoNormalCaracter"/>
        </w:rPr>
        <w:t>-</w:t>
      </w:r>
      <w:r>
        <w:t xml:space="preserve"> Sentencia </w:t>
      </w:r>
      <w:hyperlink w:anchor="SENTENCIA_2023_150" w:history="1">
        <w:r w:rsidRPr="00AF0846">
          <w:rPr>
            <w:rStyle w:val="TextoNormalCaracter"/>
          </w:rPr>
          <w:t>150/2023</w:t>
        </w:r>
      </w:hyperlink>
      <w:r>
        <w:t>, f. 1.</w:t>
      </w:r>
    </w:p>
    <w:p w14:paraId="1700D531" w14:textId="15FF7E90" w:rsidR="00AF0846" w:rsidRDefault="00AF0846" w:rsidP="00AF0846">
      <w:pPr>
        <w:pStyle w:val="SangriaFrancesaArticulo"/>
      </w:pPr>
    </w:p>
    <w:p w14:paraId="0CC12AF0" w14:textId="77777777" w:rsidR="00AF0846" w:rsidRDefault="00AF0846" w:rsidP="00AF0846">
      <w:pPr>
        <w:pStyle w:val="TextoNormalNegritaCursivandice"/>
      </w:pPr>
      <w:r>
        <w:t>Resolución de 28 de abril de 2017, de la delegada del Gobierno en Madrid, en materia de expulsión del territorio nacional</w:t>
      </w:r>
    </w:p>
    <w:p w14:paraId="1F3DFE5F" w14:textId="5EEF9522"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0" w:history="1">
        <w:r w:rsidRPr="00AF0846">
          <w:rPr>
            <w:rStyle w:val="TextoNormalCaracter"/>
          </w:rPr>
          <w:t>130/2023</w:t>
        </w:r>
      </w:hyperlink>
      <w:r>
        <w:t>.</w:t>
      </w:r>
    </w:p>
    <w:p w14:paraId="2AECE53C" w14:textId="5D22E87D" w:rsidR="00AF0846" w:rsidRDefault="00AF0846" w:rsidP="00AF0846">
      <w:pPr>
        <w:pStyle w:val="SangriaFrancesaArticulo"/>
      </w:pPr>
    </w:p>
    <w:p w14:paraId="0F05357D" w14:textId="77777777" w:rsidR="00AF0846" w:rsidRDefault="00AF0846" w:rsidP="00AF0846">
      <w:pPr>
        <w:pStyle w:val="TextoNormalNegritaCursivandice"/>
      </w:pPr>
      <w:r>
        <w:t>Acuerdos del Consejo de Ministros de 24 de mayo de 2019 y de 29 de septiembre de 2020, sobre imposición de sanción en materia de blanqueo de capitales</w:t>
      </w:r>
    </w:p>
    <w:p w14:paraId="2C75A6AF" w14:textId="15F96341" w:rsidR="00AF0846" w:rsidRDefault="00AF0846" w:rsidP="00AF0846">
      <w:pPr>
        <w:pStyle w:val="SangriaFrancesaArticulo"/>
      </w:pPr>
      <w:r w:rsidRPr="00AF0846">
        <w:rPr>
          <w:rStyle w:val="TextoNormalNegritaCaracter"/>
        </w:rPr>
        <w:t>Acuerdo.</w:t>
      </w:r>
      <w:r w:rsidRPr="00AF0846">
        <w:rPr>
          <w:rStyle w:val="TextoNormalCaracter"/>
        </w:rPr>
        <w:t>-</w:t>
      </w:r>
      <w:r>
        <w:t xml:space="preserve"> Sentencia </w:t>
      </w:r>
      <w:hyperlink w:anchor="SENTENCIA_2023_179" w:history="1">
        <w:r w:rsidRPr="00AF0846">
          <w:rPr>
            <w:rStyle w:val="TextoNormalCaracter"/>
          </w:rPr>
          <w:t>179/2023</w:t>
        </w:r>
      </w:hyperlink>
      <w:r>
        <w:t>.</w:t>
      </w:r>
    </w:p>
    <w:p w14:paraId="29A3D875" w14:textId="58929686" w:rsidR="00AF0846" w:rsidRDefault="00AF0846" w:rsidP="00AF0846">
      <w:pPr>
        <w:pStyle w:val="SangriaFrancesaArticulo"/>
      </w:pPr>
      <w:r w:rsidRPr="00AF0846">
        <w:rPr>
          <w:rStyle w:val="TextoNormalNegritaCaracter"/>
        </w:rPr>
        <w:t>Acuerdos gubernativos.</w:t>
      </w:r>
      <w:r w:rsidRPr="00AF0846">
        <w:rPr>
          <w:rStyle w:val="TextoNormalCaracter"/>
        </w:rPr>
        <w:t>-</w:t>
      </w:r>
      <w:r>
        <w:t xml:space="preserve"> Sentencia </w:t>
      </w:r>
      <w:hyperlink w:anchor="SENTENCIA_2023_179" w:history="1">
        <w:r w:rsidRPr="00AF0846">
          <w:rPr>
            <w:rStyle w:val="TextoNormalCaracter"/>
          </w:rPr>
          <w:t>179/2023</w:t>
        </w:r>
      </w:hyperlink>
      <w:r>
        <w:t>.</w:t>
      </w:r>
    </w:p>
    <w:p w14:paraId="05588FB5" w14:textId="318DD7FD" w:rsidR="00AF0846" w:rsidRDefault="00AF0846" w:rsidP="00AF0846">
      <w:pPr>
        <w:pStyle w:val="SangriaFrancesaArticulo"/>
      </w:pPr>
    </w:p>
    <w:p w14:paraId="78AEC334" w14:textId="77777777" w:rsidR="00AF0846" w:rsidRDefault="00AF0846" w:rsidP="00AF0846">
      <w:pPr>
        <w:pStyle w:val="TextoNormalNegritaCursivandice"/>
      </w:pPr>
      <w:r>
        <w:t>Real Decreto 926/2020, de 25 de octubre, por el que se declara el estado de alarma para contener la propagación de infecciones causadas por el SARS-CoV-2</w:t>
      </w:r>
    </w:p>
    <w:p w14:paraId="76383EA8" w14:textId="351DD441"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Sentencias </w:t>
      </w:r>
      <w:hyperlink w:anchor="SENTENCIA_2023_164" w:history="1">
        <w:r w:rsidRPr="00AF0846">
          <w:rPr>
            <w:rStyle w:val="TextoNormalCaracter"/>
          </w:rPr>
          <w:t>164/2023</w:t>
        </w:r>
      </w:hyperlink>
      <w:r>
        <w:t xml:space="preserve">, f. 3; </w:t>
      </w:r>
      <w:hyperlink w:anchor="SENTENCIA_2023_166" w:history="1">
        <w:r w:rsidRPr="00AF0846">
          <w:rPr>
            <w:rStyle w:val="TextoNormalCaracter"/>
          </w:rPr>
          <w:t>166/2023</w:t>
        </w:r>
      </w:hyperlink>
      <w:r>
        <w:t>, ff. 4, 5.</w:t>
      </w:r>
    </w:p>
    <w:p w14:paraId="12943C51" w14:textId="20FC80DA" w:rsidR="00AF0846" w:rsidRDefault="00AF0846" w:rsidP="00AF0846">
      <w:pPr>
        <w:pStyle w:val="SangriaFrancesaArticulo"/>
      </w:pPr>
      <w:r w:rsidRPr="00AF0846">
        <w:rPr>
          <w:rStyle w:val="TextoNormalNegritaCaracter"/>
        </w:rPr>
        <w:t>Artículo 7.</w:t>
      </w:r>
      <w:r w:rsidRPr="00AF0846">
        <w:rPr>
          <w:rStyle w:val="TextoNormalCaracter"/>
        </w:rPr>
        <w:t>-</w:t>
      </w:r>
      <w:r>
        <w:t xml:space="preserve"> Sentencia </w:t>
      </w:r>
      <w:hyperlink w:anchor="SENTENCIA_2023_164" w:history="1">
        <w:r w:rsidRPr="00AF0846">
          <w:rPr>
            <w:rStyle w:val="TextoNormalCaracter"/>
          </w:rPr>
          <w:t>164/2023</w:t>
        </w:r>
      </w:hyperlink>
      <w:r>
        <w:t>, f. 1.</w:t>
      </w:r>
    </w:p>
    <w:p w14:paraId="306D9CAE" w14:textId="782084D1" w:rsidR="00AF0846" w:rsidRDefault="00AF0846" w:rsidP="00AF0846">
      <w:pPr>
        <w:pStyle w:val="SangriaFrancesaArticulo"/>
      </w:pPr>
    </w:p>
    <w:p w14:paraId="35876371" w14:textId="77777777" w:rsidR="00AF0846" w:rsidRDefault="00AF0846" w:rsidP="00AF0846">
      <w:pPr>
        <w:pStyle w:val="TextoNormalNegritaCursivandice"/>
      </w:pPr>
      <w:r>
        <w:t>Real Decreto 956/2020, de 3 de noviembre, por el que se prorroga el estado de alarma declarado por el Real Decreto 926/2020, de 25 de octubre, por el que se declara el estado de alarma para contener la propagación de infecciones causadas por el SARS-CoV-2</w:t>
      </w:r>
    </w:p>
    <w:p w14:paraId="04E6548D" w14:textId="3AB6F1B2"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6" w:history="1">
        <w:r w:rsidRPr="00AF0846">
          <w:rPr>
            <w:rStyle w:val="TextoNormalCaracter"/>
          </w:rPr>
          <w:t>166/2023</w:t>
        </w:r>
      </w:hyperlink>
      <w:r>
        <w:t>, f. 4.</w:t>
      </w:r>
    </w:p>
    <w:p w14:paraId="4F004CD3" w14:textId="7123572C" w:rsidR="00AF0846" w:rsidRDefault="00AF0846" w:rsidP="00AF0846">
      <w:pPr>
        <w:pStyle w:val="SangriaFrancesaArticulo"/>
      </w:pPr>
      <w:r w:rsidRPr="00AF0846">
        <w:rPr>
          <w:rStyle w:val="TextoNormalNegritaCaracter"/>
        </w:rPr>
        <w:t>Artículo 2.</w:t>
      </w:r>
      <w:r w:rsidRPr="00AF0846">
        <w:rPr>
          <w:rStyle w:val="TextoNormalCaracter"/>
        </w:rPr>
        <w:t>-</w:t>
      </w:r>
      <w:r>
        <w:t xml:space="preserve"> Sentencia </w:t>
      </w:r>
      <w:hyperlink w:anchor="SENTENCIA_2023_166" w:history="1">
        <w:r w:rsidRPr="00AF0846">
          <w:rPr>
            <w:rStyle w:val="TextoNormalCaracter"/>
          </w:rPr>
          <w:t>166/2023</w:t>
        </w:r>
      </w:hyperlink>
      <w:r>
        <w:t>, f. 5.</w:t>
      </w:r>
    </w:p>
    <w:p w14:paraId="4F5D489F" w14:textId="48B7D201" w:rsidR="00AF0846" w:rsidRDefault="00AF0846" w:rsidP="00AF0846">
      <w:pPr>
        <w:pStyle w:val="SangriaFrancesaArticulo"/>
      </w:pPr>
    </w:p>
    <w:p w14:paraId="79844C74" w14:textId="77777777" w:rsidR="00AF0846" w:rsidRDefault="00AF0846" w:rsidP="00AF0846">
      <w:pPr>
        <w:pStyle w:val="TextoNormalNegritaCursivandice"/>
      </w:pPr>
      <w:r>
        <w:t>Real Decreto 958/2020, de 3 de noviembre, de comunicaciones comerciales de las actividades de juego</w:t>
      </w:r>
    </w:p>
    <w:p w14:paraId="3EDFFF33" w14:textId="2AC23BF5"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9" w:history="1">
        <w:r w:rsidRPr="00AF0846">
          <w:rPr>
            <w:rStyle w:val="TextoNormalCaracter"/>
          </w:rPr>
          <w:t>169/2023</w:t>
        </w:r>
      </w:hyperlink>
      <w:r>
        <w:t>, ff. 1 a 3.</w:t>
      </w:r>
    </w:p>
    <w:p w14:paraId="47201EFC" w14:textId="6E99720E" w:rsidR="00AF0846" w:rsidRDefault="00AF0846" w:rsidP="00AF0846">
      <w:pPr>
        <w:pStyle w:val="SangriaFrancesaArticulo"/>
      </w:pPr>
      <w:r w:rsidRPr="00AF0846">
        <w:rPr>
          <w:rStyle w:val="TextoNormalNegritaCaracter"/>
        </w:rPr>
        <w:t>Artículo 1.</w:t>
      </w:r>
      <w:r w:rsidRPr="00AF0846">
        <w:rPr>
          <w:rStyle w:val="TextoNormalCaracter"/>
        </w:rPr>
        <w:t>-</w:t>
      </w:r>
      <w:r>
        <w:t xml:space="preserve"> Sentencia </w:t>
      </w:r>
      <w:hyperlink w:anchor="SENTENCIA_2023_169" w:history="1">
        <w:r w:rsidRPr="00AF0846">
          <w:rPr>
            <w:rStyle w:val="TextoNormalCaracter"/>
          </w:rPr>
          <w:t>169/2023</w:t>
        </w:r>
      </w:hyperlink>
      <w:r>
        <w:t>, ff. 1, 3.</w:t>
      </w:r>
    </w:p>
    <w:p w14:paraId="34FB3687" w14:textId="1CCB9FDA" w:rsidR="00AF0846" w:rsidRDefault="00AF0846" w:rsidP="00AF0846">
      <w:pPr>
        <w:pStyle w:val="SangriaFrancesaArticulo"/>
      </w:pPr>
      <w:r w:rsidRPr="00AF0846">
        <w:rPr>
          <w:rStyle w:val="TextoNormalNegritaCaracter"/>
        </w:rPr>
        <w:t>Artículo 9.</w:t>
      </w:r>
      <w:r w:rsidRPr="00AF0846">
        <w:rPr>
          <w:rStyle w:val="TextoNormalCaracter"/>
        </w:rPr>
        <w:t>-</w:t>
      </w:r>
      <w:r>
        <w:t xml:space="preserve"> Sentencia </w:t>
      </w:r>
      <w:hyperlink w:anchor="SENTENCIA_2023_169" w:history="1">
        <w:r w:rsidRPr="00AF0846">
          <w:rPr>
            <w:rStyle w:val="TextoNormalCaracter"/>
          </w:rPr>
          <w:t>169/2023</w:t>
        </w:r>
      </w:hyperlink>
      <w:r>
        <w:t>, f. 3.</w:t>
      </w:r>
    </w:p>
    <w:p w14:paraId="40B9FBE8" w14:textId="181368CB" w:rsidR="00AF0846" w:rsidRDefault="00AF0846" w:rsidP="00AF0846">
      <w:pPr>
        <w:pStyle w:val="SangriaFrancesaArticulo"/>
      </w:pPr>
      <w:r w:rsidRPr="00AF0846">
        <w:rPr>
          <w:rStyle w:val="TextoNormalNegritaCaracter"/>
        </w:rPr>
        <w:t>Artículos 12 a 27.</w:t>
      </w:r>
      <w:r w:rsidRPr="00AF0846">
        <w:rPr>
          <w:rStyle w:val="TextoNormalCaracter"/>
        </w:rPr>
        <w:t>-</w:t>
      </w:r>
      <w:r>
        <w:t xml:space="preserve"> Sentencia </w:t>
      </w:r>
      <w:hyperlink w:anchor="SENTENCIA_2023_169" w:history="1">
        <w:r w:rsidRPr="00AF0846">
          <w:rPr>
            <w:rStyle w:val="TextoNormalCaracter"/>
          </w:rPr>
          <w:t>169/2023</w:t>
        </w:r>
      </w:hyperlink>
      <w:r>
        <w:t>, f. 1.</w:t>
      </w:r>
    </w:p>
    <w:p w14:paraId="4A0EDBAE" w14:textId="370E7562" w:rsidR="00AF0846" w:rsidRDefault="00AF0846" w:rsidP="00AF0846">
      <w:pPr>
        <w:pStyle w:val="SangriaFrancesaArticulo"/>
      </w:pPr>
    </w:p>
    <w:p w14:paraId="03285A1B" w14:textId="77777777" w:rsidR="00AF0846" w:rsidRDefault="00AF0846" w:rsidP="00AF0846">
      <w:pPr>
        <w:pStyle w:val="TextoNormalNegritaCursivandice"/>
      </w:pPr>
      <w:r>
        <w:t>Resolución de 3 de marzo de 2021 del Delegado del Gobierno en la Comunidad de Madrid en el expediente 325-2021 por la que se acordó la prohibición de la concentración convocada para el 8 de marzo de 2021</w:t>
      </w:r>
    </w:p>
    <w:p w14:paraId="1C2BF192" w14:textId="02D2CD63"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Sentencias </w:t>
      </w:r>
      <w:hyperlink w:anchor="SENTENCIA_2023_164" w:history="1">
        <w:r w:rsidRPr="00AF0846">
          <w:rPr>
            <w:rStyle w:val="TextoNormalCaracter"/>
          </w:rPr>
          <w:t>164/2023</w:t>
        </w:r>
      </w:hyperlink>
      <w:r>
        <w:t xml:space="preserve">; </w:t>
      </w:r>
      <w:hyperlink w:anchor="SENTENCIA_2023_188" w:history="1">
        <w:r w:rsidRPr="00AF0846">
          <w:rPr>
            <w:rStyle w:val="TextoNormalCaracter"/>
          </w:rPr>
          <w:t>188/2023</w:t>
        </w:r>
      </w:hyperlink>
      <w:r>
        <w:t>.</w:t>
      </w:r>
    </w:p>
    <w:p w14:paraId="5A45910F" w14:textId="39DADBB8" w:rsidR="00AF0846" w:rsidRDefault="00AF0846" w:rsidP="00AF0846">
      <w:pPr>
        <w:pStyle w:val="SangriaFrancesaArticulo"/>
      </w:pPr>
    </w:p>
    <w:p w14:paraId="01BF36AF" w14:textId="77777777" w:rsidR="00AF0846" w:rsidRDefault="00AF0846" w:rsidP="00AF0846">
      <w:pPr>
        <w:pStyle w:val="TextoNormalNegritaCursivandice"/>
      </w:pPr>
      <w:r>
        <w:t>Resolución de 3 de marzo de 2021 del Delegado del Gobierno en la Comunidad de Madrid en el expediente 346-2021 por la que se acordó la prohibición de la concentración convocada para el 8 de marzo de 2021</w:t>
      </w:r>
    </w:p>
    <w:p w14:paraId="3DF87933" w14:textId="47A4A454"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76" w:history="1">
        <w:r w:rsidRPr="00AF0846">
          <w:rPr>
            <w:rStyle w:val="TextoNormalCaracter"/>
          </w:rPr>
          <w:t>176/2023</w:t>
        </w:r>
      </w:hyperlink>
      <w:r>
        <w:t>.</w:t>
      </w:r>
    </w:p>
    <w:p w14:paraId="11F053F4" w14:textId="4BD17814" w:rsidR="00AF0846" w:rsidRDefault="00AF0846" w:rsidP="00AF0846">
      <w:pPr>
        <w:pStyle w:val="SangriaFrancesaArticulo"/>
      </w:pPr>
    </w:p>
    <w:p w14:paraId="1269CE68" w14:textId="77777777" w:rsidR="00AF0846" w:rsidRDefault="00AF0846" w:rsidP="00AF0846">
      <w:pPr>
        <w:pStyle w:val="TextoNormalNegritaCursivandice"/>
      </w:pPr>
      <w:r>
        <w:t>Resolución de 3 de marzo de 2021 del Delegado del Gobierno en la Comunidad de Madrid por la que se acordó la prohibición de la concentración convocada para el 8 de marzo de 2021</w:t>
      </w:r>
    </w:p>
    <w:p w14:paraId="30DD2C90" w14:textId="34A2C421"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75" w:history="1">
        <w:r w:rsidRPr="00AF0846">
          <w:rPr>
            <w:rStyle w:val="TextoNormalCaracter"/>
          </w:rPr>
          <w:t>175/2023</w:t>
        </w:r>
      </w:hyperlink>
      <w:r>
        <w:t>.</w:t>
      </w:r>
    </w:p>
    <w:p w14:paraId="6BB514A3" w14:textId="1CE5A44F" w:rsidR="00AF0846" w:rsidRDefault="00AF0846" w:rsidP="00AF0846">
      <w:pPr>
        <w:pStyle w:val="SangriaFrancesaArticulo"/>
      </w:pPr>
    </w:p>
    <w:p w14:paraId="62452B5B" w14:textId="77777777" w:rsidR="00AF0846" w:rsidRDefault="00AF0846" w:rsidP="00AF0846">
      <w:pPr>
        <w:pStyle w:val="TextoNormalNegritaCursivandice"/>
      </w:pPr>
      <w:r>
        <w:t>Resolución de 3 de marzo de 2021 del Delegado del Gobierno en la Comunidad de Madrid que acordó la prohibición de la concentración convocada para el 8 de marzo de 2021</w:t>
      </w:r>
    </w:p>
    <w:p w14:paraId="2F982E36" w14:textId="43FDCC14"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74" w:history="1">
        <w:r w:rsidRPr="00AF0846">
          <w:rPr>
            <w:rStyle w:val="TextoNormalCaracter"/>
          </w:rPr>
          <w:t>174/2023</w:t>
        </w:r>
      </w:hyperlink>
      <w:r>
        <w:t>.</w:t>
      </w:r>
    </w:p>
    <w:p w14:paraId="318BC97C" w14:textId="5ABD69FE" w:rsidR="00AF0846" w:rsidRDefault="00AF0846" w:rsidP="00AF0846">
      <w:pPr>
        <w:pStyle w:val="SangriaFrancesaArticulo"/>
      </w:pPr>
    </w:p>
    <w:p w14:paraId="2AADD30F" w14:textId="77777777" w:rsidR="00AF0846" w:rsidRDefault="00AF0846" w:rsidP="00AF0846">
      <w:pPr>
        <w:pStyle w:val="TextoNormalNegritaCursivandice"/>
      </w:pPr>
      <w:r>
        <w:t>Resolución de 3 de marzo de 2021 del Delegado del Gobierno en la Comunidad de Madrid, pronunciada en el expediente núm. 317-2021, acordando la prohibición de la concentración convocada para el 7 de marzo de 2021</w:t>
      </w:r>
    </w:p>
    <w:p w14:paraId="785DD388" w14:textId="4014CD59"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78" w:history="1">
        <w:r w:rsidRPr="00AF0846">
          <w:rPr>
            <w:rStyle w:val="TextoNormalCaracter"/>
          </w:rPr>
          <w:t>178/2023</w:t>
        </w:r>
      </w:hyperlink>
      <w:r>
        <w:t>.</w:t>
      </w:r>
    </w:p>
    <w:p w14:paraId="6E5B4D48" w14:textId="3FB0B007" w:rsidR="00AF0846" w:rsidRDefault="00AF0846" w:rsidP="00AF0846">
      <w:pPr>
        <w:pStyle w:val="SangriaFrancesaArticulo"/>
      </w:pPr>
    </w:p>
    <w:p w14:paraId="1E24AAD8" w14:textId="77777777" w:rsidR="00AF0846" w:rsidRDefault="00AF0846" w:rsidP="00AF0846">
      <w:pPr>
        <w:pStyle w:val="TextoNormalNegritaCursivandice"/>
      </w:pPr>
      <w:r>
        <w:lastRenderedPageBreak/>
        <w:t>Resolución de 3 de marzo de 2021 del Delegado del Gobierno en la Comunidad de Madrid, que acordó la prohibición de la concentración convocada para el 7 de marzo de 2021</w:t>
      </w:r>
    </w:p>
    <w:p w14:paraId="69F7809D" w14:textId="19724D7E"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77" w:history="1">
        <w:r w:rsidRPr="00AF0846">
          <w:rPr>
            <w:rStyle w:val="TextoNormalCaracter"/>
          </w:rPr>
          <w:t>177/2023</w:t>
        </w:r>
      </w:hyperlink>
      <w:r>
        <w:t>.</w:t>
      </w:r>
    </w:p>
    <w:p w14:paraId="3D75DBAE" w14:textId="6D798530" w:rsidR="00AF0846" w:rsidRDefault="00AF0846" w:rsidP="00AF0846">
      <w:pPr>
        <w:pStyle w:val="SangriaFrancesaArticulo"/>
      </w:pPr>
    </w:p>
    <w:p w14:paraId="11277EF1" w14:textId="77777777" w:rsidR="00AF0846" w:rsidRDefault="00AF0846" w:rsidP="00AF0846">
      <w:pPr>
        <w:pStyle w:val="TextoNormalNegritaCursivandice"/>
      </w:pPr>
      <w:r>
        <w:t>Real Decreto 345/2021, de 18 de mayo, por el que se nombra fiscal jefe de la Fiscalía ante el Tribunal Constitucional a don Pedro José Crespo Barquero</w:t>
      </w:r>
    </w:p>
    <w:p w14:paraId="3E407564" w14:textId="0A3ED753"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 </w:t>
      </w:r>
      <w:hyperlink w:anchor="AUTO_2023_483" w:history="1">
        <w:r w:rsidRPr="00AF0846">
          <w:rPr>
            <w:rStyle w:val="TextoNormalCaracter"/>
          </w:rPr>
          <w:t>483/2023</w:t>
        </w:r>
      </w:hyperlink>
      <w:r>
        <w:t>, f. 3.</w:t>
      </w:r>
    </w:p>
    <w:p w14:paraId="604FF140" w14:textId="75E71C95" w:rsidR="00AF0846" w:rsidRDefault="00AF0846" w:rsidP="00AF0846">
      <w:pPr>
        <w:pStyle w:val="TextoNormal"/>
      </w:pPr>
    </w:p>
    <w:p w14:paraId="083F9004" w14:textId="77777777" w:rsidR="00AF0846" w:rsidRDefault="00AF0846" w:rsidP="00AF0846">
      <w:pPr>
        <w:pStyle w:val="SangriaFrancesaArticulo"/>
      </w:pPr>
      <w:bookmarkStart w:id="321" w:name="INDICE22850"/>
    </w:p>
    <w:bookmarkEnd w:id="321"/>
    <w:p w14:paraId="1D478DC5" w14:textId="77777777" w:rsidR="00AF0846" w:rsidRDefault="00AF0846" w:rsidP="00AF0846">
      <w:pPr>
        <w:pStyle w:val="TextoIndiceNivel2"/>
        <w:suppressAutoHyphens/>
      </w:pPr>
      <w:r>
        <w:t>I) Legislación preconstitucional</w:t>
      </w:r>
    </w:p>
    <w:p w14:paraId="1537A32A" w14:textId="127B3FB4" w:rsidR="00AF0846" w:rsidRDefault="00AF0846" w:rsidP="00AF0846">
      <w:pPr>
        <w:pStyle w:val="TextoIndiceNivel2"/>
      </w:pPr>
    </w:p>
    <w:p w14:paraId="5CC85078" w14:textId="77777777" w:rsidR="00AF0846" w:rsidRDefault="00AF0846" w:rsidP="00AF0846">
      <w:pPr>
        <w:pStyle w:val="TextoNormalNegritaCursivandice"/>
      </w:pPr>
      <w:r>
        <w:t>Ley provisional de 15 de septiembre de 1870, sobre organización del Poder judicial</w:t>
      </w:r>
    </w:p>
    <w:p w14:paraId="69258DB3" w14:textId="1FDF56E8" w:rsidR="00AF0846" w:rsidRDefault="00AF0846" w:rsidP="00AF0846">
      <w:pPr>
        <w:pStyle w:val="SangriaFrancesaArticulo"/>
      </w:pPr>
      <w:r w:rsidRPr="00AF0846">
        <w:rPr>
          <w:rStyle w:val="TextoNormalNegritaCaracter"/>
        </w:rPr>
        <w:t>Artículo 210.</w:t>
      </w:r>
      <w:r w:rsidRPr="00AF0846">
        <w:rPr>
          <w:rStyle w:val="TextoNormalCaracter"/>
        </w:rPr>
        <w:t>-</w:t>
      </w:r>
      <w:r>
        <w:t xml:space="preserve"> Sentencia </w:t>
      </w:r>
      <w:hyperlink w:anchor="SENTENCIA_2023_128" w:history="1">
        <w:r w:rsidRPr="00AF0846">
          <w:rPr>
            <w:rStyle w:val="TextoNormalCaracter"/>
          </w:rPr>
          <w:t>128/2023</w:t>
        </w:r>
      </w:hyperlink>
      <w:r>
        <w:t>, VP.</w:t>
      </w:r>
    </w:p>
    <w:p w14:paraId="3789443E" w14:textId="6B77DA73" w:rsidR="00AF0846" w:rsidRDefault="00AF0846" w:rsidP="00AF0846">
      <w:pPr>
        <w:pStyle w:val="SangriaFrancesaArticulo"/>
      </w:pPr>
      <w:r w:rsidRPr="00AF0846">
        <w:rPr>
          <w:rStyle w:val="TextoNormalNegritaCaracter"/>
        </w:rPr>
        <w:t>Artículo 228.</w:t>
      </w:r>
      <w:r w:rsidRPr="00AF0846">
        <w:rPr>
          <w:rStyle w:val="TextoNormalCaracter"/>
        </w:rPr>
        <w:t>-</w:t>
      </w:r>
      <w:r>
        <w:t xml:space="preserve"> Sentencia </w:t>
      </w:r>
      <w:hyperlink w:anchor="SENTENCIA_2023_128" w:history="1">
        <w:r w:rsidRPr="00AF0846">
          <w:rPr>
            <w:rStyle w:val="TextoNormalCaracter"/>
          </w:rPr>
          <w:t>128/2023</w:t>
        </w:r>
      </w:hyperlink>
      <w:r>
        <w:t>, VP.</w:t>
      </w:r>
    </w:p>
    <w:p w14:paraId="0970CD31" w14:textId="603D5D27" w:rsidR="00AF0846" w:rsidRDefault="00AF0846" w:rsidP="00AF0846">
      <w:pPr>
        <w:pStyle w:val="SangriaFrancesaArticulo"/>
      </w:pPr>
      <w:r w:rsidRPr="00AF0846">
        <w:rPr>
          <w:rStyle w:val="TextoNormalNegritaCaracter"/>
        </w:rPr>
        <w:t>Artículo 231.</w:t>
      </w:r>
      <w:r w:rsidRPr="00AF0846">
        <w:rPr>
          <w:rStyle w:val="TextoNormalCaracter"/>
        </w:rPr>
        <w:t>-</w:t>
      </w:r>
      <w:r>
        <w:t xml:space="preserve"> Sentencia </w:t>
      </w:r>
      <w:hyperlink w:anchor="SENTENCIA_2023_128" w:history="1">
        <w:r w:rsidRPr="00AF0846">
          <w:rPr>
            <w:rStyle w:val="TextoNormalCaracter"/>
          </w:rPr>
          <w:t>128/2023</w:t>
        </w:r>
      </w:hyperlink>
      <w:r>
        <w:t>, VP.</w:t>
      </w:r>
    </w:p>
    <w:p w14:paraId="445D43B1" w14:textId="06FD2B93" w:rsidR="00AF0846" w:rsidRDefault="00AF0846" w:rsidP="00AF0846">
      <w:pPr>
        <w:pStyle w:val="SangriaFrancesaArticulo"/>
      </w:pPr>
      <w:r w:rsidRPr="00AF0846">
        <w:rPr>
          <w:rStyle w:val="TextoNormalNegritaCaracter"/>
        </w:rPr>
        <w:t>Artículo 235.</w:t>
      </w:r>
      <w:r w:rsidRPr="00AF0846">
        <w:rPr>
          <w:rStyle w:val="TextoNormalCaracter"/>
        </w:rPr>
        <w:t>-</w:t>
      </w:r>
      <w:r>
        <w:t xml:space="preserve"> Sentencia </w:t>
      </w:r>
      <w:hyperlink w:anchor="SENTENCIA_2023_128" w:history="1">
        <w:r w:rsidRPr="00AF0846">
          <w:rPr>
            <w:rStyle w:val="TextoNormalCaracter"/>
          </w:rPr>
          <w:t>128/2023</w:t>
        </w:r>
      </w:hyperlink>
      <w:r>
        <w:t>, VP.</w:t>
      </w:r>
    </w:p>
    <w:p w14:paraId="14C85603" w14:textId="448C1EDB" w:rsidR="00AF0846" w:rsidRDefault="00AF0846" w:rsidP="00AF0846">
      <w:pPr>
        <w:pStyle w:val="SangriaFrancesaArticulo"/>
      </w:pPr>
      <w:r w:rsidRPr="00AF0846">
        <w:rPr>
          <w:rStyle w:val="TextoNormalNegritaCaracter"/>
        </w:rPr>
        <w:t>Artículo 600.2.</w:t>
      </w:r>
      <w:r w:rsidRPr="00AF0846">
        <w:rPr>
          <w:rStyle w:val="TextoNormalCaracter"/>
        </w:rPr>
        <w:t>-</w:t>
      </w:r>
      <w:r>
        <w:t xml:space="preserve"> Sentencia </w:t>
      </w:r>
      <w:hyperlink w:anchor="SENTENCIA_2023_128" w:history="1">
        <w:r w:rsidRPr="00AF0846">
          <w:rPr>
            <w:rStyle w:val="TextoNormalCaracter"/>
          </w:rPr>
          <w:t>128/2023</w:t>
        </w:r>
      </w:hyperlink>
      <w:r>
        <w:t>, VP.</w:t>
      </w:r>
    </w:p>
    <w:p w14:paraId="18FC3DC4" w14:textId="1FDA4CFD" w:rsidR="00AF0846" w:rsidRDefault="00AF0846" w:rsidP="00AF0846">
      <w:pPr>
        <w:pStyle w:val="SangriaFrancesaArticulo"/>
      </w:pPr>
    </w:p>
    <w:p w14:paraId="76AC7280" w14:textId="77777777" w:rsidR="00AF0846" w:rsidRDefault="00AF0846" w:rsidP="00AF0846">
      <w:pPr>
        <w:pStyle w:val="TextoNormalNegritaCursivandice"/>
      </w:pPr>
      <w:r>
        <w:t>Real Decreto de 14 de septiembre de 1882. Ley de enjuiciamiento criminal</w:t>
      </w:r>
    </w:p>
    <w:p w14:paraId="6F59D956" w14:textId="6ECBA72F"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Sentencias </w:t>
      </w:r>
      <w:hyperlink w:anchor="SENTENCIA_2023_131" w:history="1">
        <w:r w:rsidRPr="00AF0846">
          <w:rPr>
            <w:rStyle w:val="TextoNormalCaracter"/>
          </w:rPr>
          <w:t>131/2023</w:t>
        </w:r>
      </w:hyperlink>
      <w:r>
        <w:t xml:space="preserve">, f. 4; </w:t>
      </w:r>
      <w:hyperlink w:anchor="SENTENCIA_2023_136" w:history="1">
        <w:r w:rsidRPr="00AF0846">
          <w:rPr>
            <w:rStyle w:val="TextoNormalCaracter"/>
          </w:rPr>
          <w:t>136/2023</w:t>
        </w:r>
      </w:hyperlink>
      <w:r>
        <w:t>, f. 6.</w:t>
      </w:r>
    </w:p>
    <w:p w14:paraId="3E39C089" w14:textId="3ECCB8C7" w:rsidR="00AF0846" w:rsidRDefault="00AF0846" w:rsidP="00AF0846">
      <w:pPr>
        <w:pStyle w:val="SangriaFrancesaArticulo"/>
      </w:pPr>
      <w:r w:rsidRPr="00AF0846">
        <w:rPr>
          <w:rStyle w:val="TextoNormalNegritaCaracter"/>
        </w:rPr>
        <w:t>Artículo 504.2.</w:t>
      </w:r>
      <w:r w:rsidRPr="00AF0846">
        <w:rPr>
          <w:rStyle w:val="TextoNormalCaracter"/>
        </w:rPr>
        <w:t>-</w:t>
      </w:r>
      <w:r>
        <w:t xml:space="preserve"> Sentencia </w:t>
      </w:r>
      <w:hyperlink w:anchor="SENTENCIA_2023_136" w:history="1">
        <w:r w:rsidRPr="00AF0846">
          <w:rPr>
            <w:rStyle w:val="TextoNormalCaracter"/>
          </w:rPr>
          <w:t>136/2023</w:t>
        </w:r>
      </w:hyperlink>
      <w:r>
        <w:t>, ff. 5, 6.</w:t>
      </w:r>
    </w:p>
    <w:p w14:paraId="43BC8F45" w14:textId="5744196C" w:rsidR="00AF0846" w:rsidRDefault="00AF0846" w:rsidP="00AF0846">
      <w:pPr>
        <w:pStyle w:val="SangriaFrancesaArticulo"/>
      </w:pPr>
      <w:r w:rsidRPr="00AF0846">
        <w:rPr>
          <w:rStyle w:val="TextoNormalNegritaCaracter"/>
        </w:rPr>
        <w:t>Artículo 504.4.</w:t>
      </w:r>
      <w:r w:rsidRPr="00AF0846">
        <w:rPr>
          <w:rStyle w:val="TextoNormalCaracter"/>
        </w:rPr>
        <w:t>-</w:t>
      </w:r>
      <w:r>
        <w:t xml:space="preserve"> Sentencia </w:t>
      </w:r>
      <w:hyperlink w:anchor="SENTENCIA_2023_136" w:history="1">
        <w:r w:rsidRPr="00AF0846">
          <w:rPr>
            <w:rStyle w:val="TextoNormalCaracter"/>
          </w:rPr>
          <w:t>136/2023</w:t>
        </w:r>
      </w:hyperlink>
      <w:r>
        <w:t>, f. 5.</w:t>
      </w:r>
    </w:p>
    <w:p w14:paraId="327B50F1" w14:textId="286FF182" w:rsidR="00AF0846" w:rsidRDefault="00AF0846" w:rsidP="00AF0846">
      <w:pPr>
        <w:pStyle w:val="SangriaFrancesaArticulo"/>
      </w:pPr>
      <w:r w:rsidRPr="00AF0846">
        <w:rPr>
          <w:rStyle w:val="TextoNormalNegritaCaracter"/>
        </w:rPr>
        <w:t>Artículo 504.6.</w:t>
      </w:r>
      <w:r w:rsidRPr="00AF0846">
        <w:rPr>
          <w:rStyle w:val="TextoNormalCaracter"/>
        </w:rPr>
        <w:t>-</w:t>
      </w:r>
      <w:r>
        <w:t xml:space="preserve"> Sentencia </w:t>
      </w:r>
      <w:hyperlink w:anchor="SENTENCIA_2023_136" w:history="1">
        <w:r w:rsidRPr="00AF0846">
          <w:rPr>
            <w:rStyle w:val="TextoNormalCaracter"/>
          </w:rPr>
          <w:t>136/2023</w:t>
        </w:r>
      </w:hyperlink>
      <w:r>
        <w:t>, f. 5.</w:t>
      </w:r>
    </w:p>
    <w:p w14:paraId="35617E31" w14:textId="4D8A61D5" w:rsidR="00AF0846" w:rsidRDefault="00AF0846" w:rsidP="00AF0846">
      <w:pPr>
        <w:pStyle w:val="SangriaFrancesaArticulo"/>
      </w:pPr>
      <w:r w:rsidRPr="00AF0846">
        <w:rPr>
          <w:rStyle w:val="TextoNormalNegritaCaracter"/>
        </w:rPr>
        <w:t>503.1.3 a).</w:t>
      </w:r>
      <w:r w:rsidRPr="00AF0846">
        <w:rPr>
          <w:rStyle w:val="TextoNormalCaracter"/>
        </w:rPr>
        <w:t>-</w:t>
      </w:r>
      <w:r>
        <w:t xml:space="preserve"> Sentencia </w:t>
      </w:r>
      <w:hyperlink w:anchor="SENTENCIA_2023_136" w:history="1">
        <w:r w:rsidRPr="00AF0846">
          <w:rPr>
            <w:rStyle w:val="TextoNormalCaracter"/>
          </w:rPr>
          <w:t>136/2023</w:t>
        </w:r>
      </w:hyperlink>
      <w:r>
        <w:t>, f. 6.</w:t>
      </w:r>
    </w:p>
    <w:p w14:paraId="7CCD0508" w14:textId="50B5EE34" w:rsidR="00AF0846" w:rsidRDefault="00AF0846" w:rsidP="00AF0846">
      <w:pPr>
        <w:pStyle w:val="SangriaFrancesaArticulo"/>
      </w:pPr>
      <w:r w:rsidRPr="00AF0846">
        <w:rPr>
          <w:rStyle w:val="TextoNormalNegritaCaracter"/>
        </w:rPr>
        <w:t>Artículo 118.1 b).</w:t>
      </w:r>
      <w:r w:rsidRPr="00AF0846">
        <w:rPr>
          <w:rStyle w:val="TextoNormalCaracter"/>
        </w:rPr>
        <w:t>-</w:t>
      </w:r>
      <w:r>
        <w:t xml:space="preserve"> Sentencia </w:t>
      </w:r>
      <w:hyperlink w:anchor="SENTENCIA_2023_152" w:history="1">
        <w:r w:rsidRPr="00AF0846">
          <w:rPr>
            <w:rStyle w:val="TextoNormalCaracter"/>
          </w:rPr>
          <w:t>152/2023</w:t>
        </w:r>
      </w:hyperlink>
      <w:r>
        <w:t>, f. 2.</w:t>
      </w:r>
    </w:p>
    <w:p w14:paraId="15B64C51" w14:textId="7FAC0F84" w:rsidR="00AF0846" w:rsidRDefault="00AF0846" w:rsidP="00AF0846">
      <w:pPr>
        <w:pStyle w:val="SangriaFrancesaArticulo"/>
      </w:pPr>
      <w:r w:rsidRPr="00AF0846">
        <w:rPr>
          <w:rStyle w:val="TextoNormalNegritaCaracter"/>
        </w:rPr>
        <w:t xml:space="preserve">Artículo 302 </w:t>
      </w:r>
      <w:r w:rsidRPr="00AF0846">
        <w:rPr>
          <w:rStyle w:val="TextoNormalNegritaCursivaCaracter"/>
        </w:rPr>
        <w:t>in fine</w:t>
      </w:r>
      <w:r w:rsidRPr="00AF0846">
        <w:rPr>
          <w:rStyle w:val="TextoNormalNegritaCaracter"/>
        </w:rPr>
        <w:t>.</w:t>
      </w:r>
      <w:r w:rsidRPr="00AF0846">
        <w:rPr>
          <w:rStyle w:val="TextoNormalCaracter"/>
        </w:rPr>
        <w:t>-</w:t>
      </w:r>
      <w:r>
        <w:t xml:space="preserve"> Sentencia </w:t>
      </w:r>
      <w:hyperlink w:anchor="SENTENCIA_2023_152" w:history="1">
        <w:r w:rsidRPr="00AF0846">
          <w:rPr>
            <w:rStyle w:val="TextoNormalCaracter"/>
          </w:rPr>
          <w:t>152/2023</w:t>
        </w:r>
      </w:hyperlink>
      <w:r>
        <w:t>, f. 2.</w:t>
      </w:r>
    </w:p>
    <w:p w14:paraId="035164B9" w14:textId="63160B4A" w:rsidR="00AF0846" w:rsidRDefault="00AF0846" w:rsidP="00AF0846">
      <w:pPr>
        <w:pStyle w:val="SangriaFrancesaArticulo"/>
      </w:pPr>
      <w:r w:rsidRPr="00AF0846">
        <w:rPr>
          <w:rStyle w:val="TextoNormalNegritaCaracter"/>
        </w:rPr>
        <w:t>Artículo 483.</w:t>
      </w:r>
      <w:r w:rsidRPr="00AF0846">
        <w:rPr>
          <w:rStyle w:val="TextoNormalCaracter"/>
        </w:rPr>
        <w:t>-</w:t>
      </w:r>
      <w:r>
        <w:t xml:space="preserve"> Sentencia </w:t>
      </w:r>
      <w:hyperlink w:anchor="SENTENCIA_2023_131" w:history="1">
        <w:r w:rsidRPr="00AF0846">
          <w:rPr>
            <w:rStyle w:val="TextoNormalCaracter"/>
          </w:rPr>
          <w:t>131/2023</w:t>
        </w:r>
      </w:hyperlink>
      <w:r>
        <w:t>, VP.</w:t>
      </w:r>
    </w:p>
    <w:p w14:paraId="3E20A077" w14:textId="2984F580" w:rsidR="00AF0846" w:rsidRDefault="00AF0846" w:rsidP="00AF0846">
      <w:pPr>
        <w:pStyle w:val="SangriaFrancesaArticulo"/>
      </w:pPr>
      <w:r w:rsidRPr="00AF0846">
        <w:rPr>
          <w:rStyle w:val="TextoNormalNegritaCaracter"/>
        </w:rPr>
        <w:t>Artículo 504.5.</w:t>
      </w:r>
      <w:r w:rsidRPr="00AF0846">
        <w:rPr>
          <w:rStyle w:val="TextoNormalCaracter"/>
        </w:rPr>
        <w:t>-</w:t>
      </w:r>
      <w:r>
        <w:t xml:space="preserve"> Sentencia </w:t>
      </w:r>
      <w:hyperlink w:anchor="SENTENCIA_2023_136" w:history="1">
        <w:r w:rsidRPr="00AF0846">
          <w:rPr>
            <w:rStyle w:val="TextoNormalCaracter"/>
          </w:rPr>
          <w:t>136/2023</w:t>
        </w:r>
      </w:hyperlink>
      <w:r>
        <w:t>, ff. 4, 5.</w:t>
      </w:r>
    </w:p>
    <w:p w14:paraId="4E56C973" w14:textId="33156A18" w:rsidR="00AF0846" w:rsidRDefault="00AF0846" w:rsidP="00AF0846">
      <w:pPr>
        <w:pStyle w:val="SangriaFrancesaArticulo"/>
      </w:pPr>
      <w:r w:rsidRPr="00AF0846">
        <w:rPr>
          <w:rStyle w:val="TextoNormalNegritaCaracter"/>
        </w:rPr>
        <w:t>Artículo 505.</w:t>
      </w:r>
      <w:r w:rsidRPr="00AF0846">
        <w:rPr>
          <w:rStyle w:val="TextoNormalCaracter"/>
        </w:rPr>
        <w:t>-</w:t>
      </w:r>
      <w:r>
        <w:t xml:space="preserve"> Sentencia </w:t>
      </w:r>
      <w:hyperlink w:anchor="SENTENCIA_2023_152" w:history="1">
        <w:r w:rsidRPr="00AF0846">
          <w:rPr>
            <w:rStyle w:val="TextoNormalCaracter"/>
          </w:rPr>
          <w:t>152/2023</w:t>
        </w:r>
      </w:hyperlink>
      <w:r>
        <w:t>, f. 1.</w:t>
      </w:r>
    </w:p>
    <w:p w14:paraId="7725A470" w14:textId="55196EE4" w:rsidR="00AF0846" w:rsidRDefault="00AF0846" w:rsidP="00AF0846">
      <w:pPr>
        <w:pStyle w:val="SangriaFrancesaArticulo"/>
      </w:pPr>
      <w:r w:rsidRPr="00AF0846">
        <w:rPr>
          <w:rStyle w:val="TextoNormalNegritaCaracter"/>
        </w:rPr>
        <w:t>Artículo 505.3 párrafo 2.</w:t>
      </w:r>
      <w:r w:rsidRPr="00AF0846">
        <w:rPr>
          <w:rStyle w:val="TextoNormalCaracter"/>
        </w:rPr>
        <w:t>-</w:t>
      </w:r>
      <w:r>
        <w:t xml:space="preserve"> Sentencia </w:t>
      </w:r>
      <w:hyperlink w:anchor="SENTENCIA_2023_152" w:history="1">
        <w:r w:rsidRPr="00AF0846">
          <w:rPr>
            <w:rStyle w:val="TextoNormalCaracter"/>
          </w:rPr>
          <w:t>152/2023</w:t>
        </w:r>
      </w:hyperlink>
      <w:r>
        <w:t>, ff. 2, 3.</w:t>
      </w:r>
    </w:p>
    <w:p w14:paraId="1EE1DB0B" w14:textId="55CDDFFB" w:rsidR="00AF0846" w:rsidRDefault="00AF0846" w:rsidP="00AF0846">
      <w:pPr>
        <w:pStyle w:val="SangriaFrancesaArticulo"/>
      </w:pPr>
      <w:r w:rsidRPr="00AF0846">
        <w:rPr>
          <w:rStyle w:val="TextoNormalNegritaCaracter"/>
        </w:rPr>
        <w:t>Artículo 520.2 d).</w:t>
      </w:r>
      <w:r w:rsidRPr="00AF0846">
        <w:rPr>
          <w:rStyle w:val="TextoNormalCaracter"/>
        </w:rPr>
        <w:t>-</w:t>
      </w:r>
      <w:r>
        <w:t xml:space="preserve"> Sentencia </w:t>
      </w:r>
      <w:hyperlink w:anchor="SENTENCIA_2023_152" w:history="1">
        <w:r w:rsidRPr="00AF0846">
          <w:rPr>
            <w:rStyle w:val="TextoNormalCaracter"/>
          </w:rPr>
          <w:t>152/2023</w:t>
        </w:r>
      </w:hyperlink>
      <w:r>
        <w:t>, f. 2.</w:t>
      </w:r>
    </w:p>
    <w:p w14:paraId="034E66D9" w14:textId="5353099B" w:rsidR="00AF0846" w:rsidRDefault="00AF0846" w:rsidP="00AF0846">
      <w:pPr>
        <w:pStyle w:val="SangriaFrancesaArticulo"/>
      </w:pPr>
      <w:r w:rsidRPr="00AF0846">
        <w:rPr>
          <w:rStyle w:val="TextoNormalNegritaCaracter"/>
        </w:rPr>
        <w:t>Artículo 527.1 d).</w:t>
      </w:r>
      <w:r w:rsidRPr="00AF0846">
        <w:rPr>
          <w:rStyle w:val="TextoNormalCaracter"/>
        </w:rPr>
        <w:t>-</w:t>
      </w:r>
      <w:r>
        <w:t xml:space="preserve"> Sentencia </w:t>
      </w:r>
      <w:hyperlink w:anchor="SENTENCIA_2023_152" w:history="1">
        <w:r w:rsidRPr="00AF0846">
          <w:rPr>
            <w:rStyle w:val="TextoNormalCaracter"/>
          </w:rPr>
          <w:t>152/2023</w:t>
        </w:r>
      </w:hyperlink>
      <w:r>
        <w:t>, f. 2.</w:t>
      </w:r>
    </w:p>
    <w:p w14:paraId="25E28B64" w14:textId="11745396" w:rsidR="00AF0846" w:rsidRDefault="00AF0846" w:rsidP="00AF0846">
      <w:pPr>
        <w:pStyle w:val="SangriaFrancesaArticulo"/>
      </w:pPr>
      <w:r w:rsidRPr="00AF0846">
        <w:rPr>
          <w:rStyle w:val="TextoNormalNegritaCaracter"/>
        </w:rPr>
        <w:t>Artículo 637.</w:t>
      </w:r>
      <w:r w:rsidRPr="00AF0846">
        <w:rPr>
          <w:rStyle w:val="TextoNormalCaracter"/>
        </w:rPr>
        <w:t>-</w:t>
      </w:r>
      <w:r>
        <w:t xml:space="preserve"> Sentencia </w:t>
      </w:r>
      <w:hyperlink w:anchor="SENTENCIA_2023_131" w:history="1">
        <w:r w:rsidRPr="00AF0846">
          <w:rPr>
            <w:rStyle w:val="TextoNormalCaracter"/>
          </w:rPr>
          <w:t>131/2023</w:t>
        </w:r>
      </w:hyperlink>
      <w:r>
        <w:t>, ff. 2, 4.</w:t>
      </w:r>
    </w:p>
    <w:p w14:paraId="6ED316AC" w14:textId="308E9F61" w:rsidR="00AF0846" w:rsidRDefault="00AF0846" w:rsidP="00AF0846">
      <w:pPr>
        <w:pStyle w:val="SangriaFrancesaArticulo"/>
      </w:pPr>
      <w:r w:rsidRPr="00AF0846">
        <w:rPr>
          <w:rStyle w:val="TextoNormalNegritaCaracter"/>
        </w:rPr>
        <w:t>Artículo 641.</w:t>
      </w:r>
      <w:r w:rsidRPr="00AF0846">
        <w:rPr>
          <w:rStyle w:val="TextoNormalCaracter"/>
        </w:rPr>
        <w:t>-</w:t>
      </w:r>
      <w:r>
        <w:t xml:space="preserve"> Sentencia </w:t>
      </w:r>
      <w:hyperlink w:anchor="SENTENCIA_2023_131" w:history="1">
        <w:r w:rsidRPr="00AF0846">
          <w:rPr>
            <w:rStyle w:val="TextoNormalCaracter"/>
          </w:rPr>
          <w:t>131/2023</w:t>
        </w:r>
      </w:hyperlink>
      <w:r>
        <w:t>, ff. 2, 4.</w:t>
      </w:r>
    </w:p>
    <w:p w14:paraId="24DEC8EC" w14:textId="33BEAB8F" w:rsidR="00AF0846" w:rsidRDefault="00AF0846" w:rsidP="00AF0846">
      <w:pPr>
        <w:pStyle w:val="SangriaFrancesaArticulo"/>
      </w:pPr>
      <w:r w:rsidRPr="00AF0846">
        <w:rPr>
          <w:rStyle w:val="TextoNormalNegritaCaracter"/>
        </w:rPr>
        <w:t>Artículo 779.1.1.</w:t>
      </w:r>
      <w:r w:rsidRPr="00AF0846">
        <w:rPr>
          <w:rStyle w:val="TextoNormalCaracter"/>
        </w:rPr>
        <w:t>-</w:t>
      </w:r>
      <w:r>
        <w:t xml:space="preserve"> Sentencia </w:t>
      </w:r>
      <w:hyperlink w:anchor="SENTENCIA_2023_131" w:history="1">
        <w:r w:rsidRPr="00AF0846">
          <w:rPr>
            <w:rStyle w:val="TextoNormalCaracter"/>
          </w:rPr>
          <w:t>131/2023</w:t>
        </w:r>
      </w:hyperlink>
      <w:r>
        <w:t>, ff. 2, 4.</w:t>
      </w:r>
    </w:p>
    <w:p w14:paraId="3C1CE020" w14:textId="1D734243" w:rsidR="00AF0846" w:rsidRDefault="00AF0846" w:rsidP="00AF0846">
      <w:pPr>
        <w:pStyle w:val="SangriaFrancesaArticulo"/>
      </w:pPr>
      <w:r w:rsidRPr="00AF0846">
        <w:rPr>
          <w:rStyle w:val="TextoNormalNegritaCaracter"/>
        </w:rPr>
        <w:t>Artículo 824 y ss..</w:t>
      </w:r>
      <w:r w:rsidRPr="00AF0846">
        <w:rPr>
          <w:rStyle w:val="TextoNormalCaracter"/>
        </w:rPr>
        <w:t>-</w:t>
      </w:r>
      <w:r>
        <w:t xml:space="preserve"> Sentencia </w:t>
      </w:r>
      <w:hyperlink w:anchor="SENTENCIA_2023_136" w:history="1">
        <w:r w:rsidRPr="00AF0846">
          <w:rPr>
            <w:rStyle w:val="TextoNormalCaracter"/>
          </w:rPr>
          <w:t>136/2023</w:t>
        </w:r>
      </w:hyperlink>
      <w:r>
        <w:t>, ff. 4, 5.</w:t>
      </w:r>
    </w:p>
    <w:p w14:paraId="085C91D2" w14:textId="15C12356" w:rsidR="00AF0846" w:rsidRDefault="00AF0846" w:rsidP="00AF0846">
      <w:pPr>
        <w:pStyle w:val="SangriaFrancesaArticulo"/>
      </w:pPr>
      <w:r w:rsidRPr="00AF0846">
        <w:rPr>
          <w:rStyle w:val="TextoNormalNegritaCaracter"/>
        </w:rPr>
        <w:t>Artículo 847.1 b).</w:t>
      </w:r>
      <w:r w:rsidRPr="00AF0846">
        <w:rPr>
          <w:rStyle w:val="TextoNormalCaracter"/>
        </w:rPr>
        <w:t>-</w:t>
      </w:r>
      <w:r>
        <w:t xml:space="preserve"> Sentencia </w:t>
      </w:r>
      <w:hyperlink w:anchor="SENTENCIA_2023_153" w:history="1">
        <w:r w:rsidRPr="00AF0846">
          <w:rPr>
            <w:rStyle w:val="TextoNormalCaracter"/>
          </w:rPr>
          <w:t>153/2023</w:t>
        </w:r>
      </w:hyperlink>
      <w:r>
        <w:t>, f. 4.</w:t>
      </w:r>
    </w:p>
    <w:p w14:paraId="16BC70CE" w14:textId="1D9E9BA6" w:rsidR="00AF0846" w:rsidRDefault="00AF0846" w:rsidP="00AF0846">
      <w:pPr>
        <w:pStyle w:val="SangriaFrancesaArticulo"/>
      </w:pPr>
      <w:r w:rsidRPr="00AF0846">
        <w:rPr>
          <w:rStyle w:val="TextoNormalNegritaCaracter"/>
        </w:rPr>
        <w:t>Artículo 849.</w:t>
      </w:r>
      <w:r w:rsidRPr="00AF0846">
        <w:rPr>
          <w:rStyle w:val="TextoNormalCaracter"/>
        </w:rPr>
        <w:t>-</w:t>
      </w:r>
      <w:r>
        <w:t xml:space="preserve"> Sentencia </w:t>
      </w:r>
      <w:hyperlink w:anchor="SENTENCIA_2023_153" w:history="1">
        <w:r w:rsidRPr="00AF0846">
          <w:rPr>
            <w:rStyle w:val="TextoNormalCaracter"/>
          </w:rPr>
          <w:t>153/2023</w:t>
        </w:r>
      </w:hyperlink>
      <w:r>
        <w:t>, f. 4.</w:t>
      </w:r>
    </w:p>
    <w:p w14:paraId="10F374F0" w14:textId="72B4EC5D" w:rsidR="00AF0846" w:rsidRDefault="00AF0846" w:rsidP="00AF0846">
      <w:pPr>
        <w:pStyle w:val="SangriaFrancesaArticulo"/>
      </w:pPr>
      <w:r w:rsidRPr="00AF0846">
        <w:rPr>
          <w:rStyle w:val="TextoNormalNegritaCaracter"/>
        </w:rPr>
        <w:t>Artículo 849.1.</w:t>
      </w:r>
      <w:r w:rsidRPr="00AF0846">
        <w:rPr>
          <w:rStyle w:val="TextoNormalCaracter"/>
        </w:rPr>
        <w:t>-</w:t>
      </w:r>
      <w:r>
        <w:t xml:space="preserve"> Sentencia </w:t>
      </w:r>
      <w:hyperlink w:anchor="SENTENCIA_2023_153" w:history="1">
        <w:r w:rsidRPr="00AF0846">
          <w:rPr>
            <w:rStyle w:val="TextoNormalCaracter"/>
          </w:rPr>
          <w:t>153/2023</w:t>
        </w:r>
      </w:hyperlink>
      <w:r>
        <w:t>, f. 4.</w:t>
      </w:r>
    </w:p>
    <w:p w14:paraId="21147C17" w14:textId="3CB8AB6E" w:rsidR="00AF0846" w:rsidRDefault="00AF0846" w:rsidP="00AF0846">
      <w:pPr>
        <w:pStyle w:val="SangriaFrancesaArticulo"/>
      </w:pPr>
      <w:r w:rsidRPr="00AF0846">
        <w:rPr>
          <w:rStyle w:val="TextoNormalNegritaCaracter"/>
        </w:rPr>
        <w:t>Artículo 849.2.</w:t>
      </w:r>
      <w:r w:rsidRPr="00AF0846">
        <w:rPr>
          <w:rStyle w:val="TextoNormalCaracter"/>
        </w:rPr>
        <w:t>-</w:t>
      </w:r>
      <w:r>
        <w:t xml:space="preserve"> Sentencia </w:t>
      </w:r>
      <w:hyperlink w:anchor="SENTENCIA_2023_153" w:history="1">
        <w:r w:rsidRPr="00AF0846">
          <w:rPr>
            <w:rStyle w:val="TextoNormalCaracter"/>
          </w:rPr>
          <w:t>153/2023</w:t>
        </w:r>
      </w:hyperlink>
      <w:r>
        <w:t>, f. 4.</w:t>
      </w:r>
    </w:p>
    <w:p w14:paraId="6F0455AA" w14:textId="600985EA" w:rsidR="00AF0846" w:rsidRDefault="00AF0846" w:rsidP="00AF0846">
      <w:pPr>
        <w:pStyle w:val="SangriaFrancesaArticulo"/>
      </w:pPr>
      <w:r w:rsidRPr="00AF0846">
        <w:rPr>
          <w:rStyle w:val="TextoNormalNegritaCaracter"/>
        </w:rPr>
        <w:t>Artículo 850.</w:t>
      </w:r>
      <w:r w:rsidRPr="00AF0846">
        <w:rPr>
          <w:rStyle w:val="TextoNormalCaracter"/>
        </w:rPr>
        <w:t>-</w:t>
      </w:r>
      <w:r>
        <w:t xml:space="preserve"> Sentencia </w:t>
      </w:r>
      <w:hyperlink w:anchor="SENTENCIA_2023_153" w:history="1">
        <w:r w:rsidRPr="00AF0846">
          <w:rPr>
            <w:rStyle w:val="TextoNormalCaracter"/>
          </w:rPr>
          <w:t>153/2023</w:t>
        </w:r>
      </w:hyperlink>
      <w:r>
        <w:t>, f. 4.</w:t>
      </w:r>
    </w:p>
    <w:p w14:paraId="45BECCD0" w14:textId="036285C4" w:rsidR="00AF0846" w:rsidRDefault="00AF0846" w:rsidP="00AF0846">
      <w:pPr>
        <w:pStyle w:val="SangriaFrancesaArticulo"/>
      </w:pPr>
      <w:r w:rsidRPr="00AF0846">
        <w:rPr>
          <w:rStyle w:val="TextoNormalNegritaCaracter"/>
        </w:rPr>
        <w:t>Artículo 851.</w:t>
      </w:r>
      <w:r w:rsidRPr="00AF0846">
        <w:rPr>
          <w:rStyle w:val="TextoNormalCaracter"/>
        </w:rPr>
        <w:t>-</w:t>
      </w:r>
      <w:r>
        <w:t xml:space="preserve"> Sentencia </w:t>
      </w:r>
      <w:hyperlink w:anchor="SENTENCIA_2023_153" w:history="1">
        <w:r w:rsidRPr="00AF0846">
          <w:rPr>
            <w:rStyle w:val="TextoNormalCaracter"/>
          </w:rPr>
          <w:t>153/2023</w:t>
        </w:r>
      </w:hyperlink>
      <w:r>
        <w:t>, f. 4.</w:t>
      </w:r>
    </w:p>
    <w:p w14:paraId="4439BC4E" w14:textId="57316A9A" w:rsidR="00AF0846" w:rsidRDefault="00AF0846" w:rsidP="00AF0846">
      <w:pPr>
        <w:pStyle w:val="SangriaFrancesaArticulo"/>
      </w:pPr>
      <w:r w:rsidRPr="00AF0846">
        <w:rPr>
          <w:rStyle w:val="TextoNormalNegritaCaracter"/>
        </w:rPr>
        <w:t>Artículo 852.</w:t>
      </w:r>
      <w:r w:rsidRPr="00AF0846">
        <w:rPr>
          <w:rStyle w:val="TextoNormalCaracter"/>
        </w:rPr>
        <w:t>-</w:t>
      </w:r>
      <w:r>
        <w:t xml:space="preserve"> Sentencia </w:t>
      </w:r>
      <w:hyperlink w:anchor="SENTENCIA_2023_153" w:history="1">
        <w:r w:rsidRPr="00AF0846">
          <w:rPr>
            <w:rStyle w:val="TextoNormalCaracter"/>
          </w:rPr>
          <w:t>153/2023</w:t>
        </w:r>
      </w:hyperlink>
      <w:r>
        <w:t>, f. 4.</w:t>
      </w:r>
    </w:p>
    <w:p w14:paraId="323CB9E7" w14:textId="2F699E79" w:rsidR="00AF0846" w:rsidRDefault="00AF0846" w:rsidP="00AF0846">
      <w:pPr>
        <w:pStyle w:val="SangriaFrancesaArticulo"/>
      </w:pPr>
      <w:r w:rsidRPr="00AF0846">
        <w:rPr>
          <w:rStyle w:val="TextoNormalNegritaCaracter"/>
        </w:rPr>
        <w:t>Artículo 884.</w:t>
      </w:r>
      <w:r w:rsidRPr="00AF0846">
        <w:rPr>
          <w:rStyle w:val="TextoNormalCaracter"/>
        </w:rPr>
        <w:t>-</w:t>
      </w:r>
      <w:r>
        <w:t xml:space="preserve"> Sentencia </w:t>
      </w:r>
      <w:hyperlink w:anchor="SENTENCIA_2023_153" w:history="1">
        <w:r w:rsidRPr="00AF0846">
          <w:rPr>
            <w:rStyle w:val="TextoNormalCaracter"/>
          </w:rPr>
          <w:t>153/2023</w:t>
        </w:r>
      </w:hyperlink>
      <w:r>
        <w:t>, f. 4.</w:t>
      </w:r>
    </w:p>
    <w:p w14:paraId="07B93244" w14:textId="62387AFF" w:rsidR="00AF0846" w:rsidRDefault="00AF0846" w:rsidP="00AF0846">
      <w:pPr>
        <w:pStyle w:val="SangriaFrancesaArticulo"/>
      </w:pPr>
      <w:r w:rsidRPr="00AF0846">
        <w:rPr>
          <w:rStyle w:val="TextoNormalNegritaCaracter"/>
        </w:rPr>
        <w:t>Artículo 889 párrafo 2.</w:t>
      </w:r>
      <w:r w:rsidRPr="00AF0846">
        <w:rPr>
          <w:rStyle w:val="TextoNormalCaracter"/>
        </w:rPr>
        <w:t>-</w:t>
      </w:r>
      <w:r>
        <w:t xml:space="preserve"> Sentencia </w:t>
      </w:r>
      <w:hyperlink w:anchor="SENTENCIA_2023_153" w:history="1">
        <w:r w:rsidRPr="00AF0846">
          <w:rPr>
            <w:rStyle w:val="TextoNormalCaracter"/>
          </w:rPr>
          <w:t>153/2023</w:t>
        </w:r>
      </w:hyperlink>
      <w:r>
        <w:t>, f. 4.</w:t>
      </w:r>
    </w:p>
    <w:p w14:paraId="1E12851D" w14:textId="302678B3" w:rsidR="00AF0846" w:rsidRDefault="00AF0846" w:rsidP="00AF0846">
      <w:pPr>
        <w:pStyle w:val="SangriaFrancesaArticulo"/>
      </w:pPr>
      <w:r w:rsidRPr="00AF0846">
        <w:rPr>
          <w:rStyle w:val="TextoNormalNegritaCaracter"/>
        </w:rPr>
        <w:lastRenderedPageBreak/>
        <w:t>Artículo 892.</w:t>
      </w:r>
      <w:r w:rsidRPr="00AF0846">
        <w:rPr>
          <w:rStyle w:val="TextoNormalCaracter"/>
        </w:rPr>
        <w:t>-</w:t>
      </w:r>
      <w:r>
        <w:t xml:space="preserve"> Sentencia </w:t>
      </w:r>
      <w:hyperlink w:anchor="SENTENCIA_2023_153" w:history="1">
        <w:r w:rsidRPr="00AF0846">
          <w:rPr>
            <w:rStyle w:val="TextoNormalCaracter"/>
          </w:rPr>
          <w:t>153/2023</w:t>
        </w:r>
      </w:hyperlink>
      <w:r>
        <w:t>, f. 4.</w:t>
      </w:r>
    </w:p>
    <w:p w14:paraId="6BBA02D9" w14:textId="5A0C1F1D" w:rsidR="00AF0846" w:rsidRDefault="00AF0846" w:rsidP="00AF0846">
      <w:pPr>
        <w:pStyle w:val="SangriaFrancesaArticulo"/>
      </w:pPr>
    </w:p>
    <w:p w14:paraId="1B0E4A82" w14:textId="77777777" w:rsidR="00AF0846" w:rsidRDefault="00AF0846" w:rsidP="00AF0846">
      <w:pPr>
        <w:pStyle w:val="TextoNormalNegritaCursivandice"/>
      </w:pPr>
      <w:r>
        <w:t>Real Decreto de 24 de julio de 1889. Código civil</w:t>
      </w:r>
    </w:p>
    <w:p w14:paraId="16F48839" w14:textId="7B1A15FE"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8" w:history="1">
        <w:r w:rsidRPr="00AF0846">
          <w:rPr>
            <w:rStyle w:val="TextoNormalCaracter"/>
          </w:rPr>
          <w:t>148/2023</w:t>
        </w:r>
      </w:hyperlink>
      <w:r>
        <w:t>, f. 4.</w:t>
      </w:r>
    </w:p>
    <w:p w14:paraId="57FC1086" w14:textId="5C8F8413" w:rsidR="00AF0846" w:rsidRDefault="00AF0846" w:rsidP="00AF0846">
      <w:pPr>
        <w:pStyle w:val="SangriaFrancesaArticulo"/>
      </w:pPr>
      <w:r w:rsidRPr="00AF0846">
        <w:rPr>
          <w:rStyle w:val="TextoNormalNegritaCaracter"/>
        </w:rPr>
        <w:t>Artículo 2.</w:t>
      </w:r>
      <w:r w:rsidRPr="00AF0846">
        <w:rPr>
          <w:rStyle w:val="TextoNormalCaracter"/>
        </w:rPr>
        <w:t>-</w:t>
      </w:r>
      <w:r>
        <w:t xml:space="preserve"> Sentencia </w:t>
      </w:r>
      <w:hyperlink w:anchor="SENTENCIA_2023_149" w:history="1">
        <w:r w:rsidRPr="00AF0846">
          <w:rPr>
            <w:rStyle w:val="TextoNormalCaracter"/>
          </w:rPr>
          <w:t>149/2023</w:t>
        </w:r>
      </w:hyperlink>
      <w:r>
        <w:t>, VP.</w:t>
      </w:r>
    </w:p>
    <w:p w14:paraId="4260E550" w14:textId="4FCCA4F1" w:rsidR="00AF0846" w:rsidRDefault="00AF0846" w:rsidP="00AF0846">
      <w:pPr>
        <w:pStyle w:val="SangriaFrancesaArticulo"/>
      </w:pPr>
      <w:r w:rsidRPr="00AF0846">
        <w:rPr>
          <w:rStyle w:val="TextoNormalNegritaCaracter"/>
        </w:rPr>
        <w:t>Artículo 154.</w:t>
      </w:r>
      <w:r w:rsidRPr="00AF0846">
        <w:rPr>
          <w:rStyle w:val="TextoNormalCaracter"/>
        </w:rPr>
        <w:t>-</w:t>
      </w:r>
      <w:r>
        <w:t xml:space="preserve"> Sentencia </w:t>
      </w:r>
      <w:hyperlink w:anchor="SENTENCIA_2023_148" w:history="1">
        <w:r w:rsidRPr="00AF0846">
          <w:rPr>
            <w:rStyle w:val="TextoNormalCaracter"/>
          </w:rPr>
          <w:t>148/2023</w:t>
        </w:r>
      </w:hyperlink>
      <w:r>
        <w:t>, f. 4.</w:t>
      </w:r>
    </w:p>
    <w:p w14:paraId="62C6C652" w14:textId="108AEAA8" w:rsidR="00AF0846" w:rsidRDefault="00AF0846" w:rsidP="00AF0846">
      <w:pPr>
        <w:pStyle w:val="SangriaFrancesaArticulo"/>
      </w:pPr>
      <w:r w:rsidRPr="00AF0846">
        <w:rPr>
          <w:rStyle w:val="TextoNormalNegritaCaracter"/>
        </w:rPr>
        <w:t>Artículo 156.</w:t>
      </w:r>
      <w:r w:rsidRPr="00AF0846">
        <w:rPr>
          <w:rStyle w:val="TextoNormalCaracter"/>
        </w:rPr>
        <w:t>-</w:t>
      </w:r>
      <w:r>
        <w:t xml:space="preserve"> Sentencia </w:t>
      </w:r>
      <w:hyperlink w:anchor="SENTENCIA_2023_148" w:history="1">
        <w:r w:rsidRPr="00AF0846">
          <w:rPr>
            <w:rStyle w:val="TextoNormalCaracter"/>
          </w:rPr>
          <w:t>148/2023</w:t>
        </w:r>
      </w:hyperlink>
      <w:r>
        <w:t>, f. 4.</w:t>
      </w:r>
    </w:p>
    <w:p w14:paraId="26C3CE0F" w14:textId="333A6CB9" w:rsidR="00AF0846" w:rsidRDefault="00AF0846" w:rsidP="00AF0846">
      <w:pPr>
        <w:pStyle w:val="SangriaFrancesaArticulo"/>
      </w:pPr>
      <w:r w:rsidRPr="00AF0846">
        <w:rPr>
          <w:rStyle w:val="TextoNormalNegritaCaracter"/>
        </w:rPr>
        <w:t>Artículo 162.1.</w:t>
      </w:r>
      <w:r w:rsidRPr="00AF0846">
        <w:rPr>
          <w:rStyle w:val="TextoNormalCaracter"/>
        </w:rPr>
        <w:t>-</w:t>
      </w:r>
      <w:r>
        <w:t xml:space="preserve"> Sentencia </w:t>
      </w:r>
      <w:hyperlink w:anchor="SENTENCIA_2023_148" w:history="1">
        <w:r w:rsidRPr="00AF0846">
          <w:rPr>
            <w:rStyle w:val="TextoNormalCaracter"/>
          </w:rPr>
          <w:t>148/2023</w:t>
        </w:r>
      </w:hyperlink>
      <w:r>
        <w:t>, f. 4.</w:t>
      </w:r>
    </w:p>
    <w:p w14:paraId="3B0FEEB7" w14:textId="6D45B87F" w:rsidR="00AF0846" w:rsidRDefault="00AF0846" w:rsidP="00AF0846">
      <w:pPr>
        <w:pStyle w:val="SangriaFrancesaArticulo"/>
      </w:pPr>
    </w:p>
    <w:p w14:paraId="564979BE" w14:textId="77777777" w:rsidR="00AF0846" w:rsidRDefault="00AF0846" w:rsidP="00AF0846">
      <w:pPr>
        <w:pStyle w:val="TextoNormalNegritaCursivandice"/>
      </w:pPr>
      <w:r>
        <w:t>Ley de 16 de diciembre de 1954 sobre expropiación forzosa</w:t>
      </w:r>
    </w:p>
    <w:p w14:paraId="09812410" w14:textId="46CA4BB6"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 </w:t>
      </w:r>
      <w:hyperlink w:anchor="AUTO_2023_669" w:history="1">
        <w:r w:rsidRPr="00AF0846">
          <w:rPr>
            <w:rStyle w:val="TextoNormalCaracter"/>
          </w:rPr>
          <w:t>669/2023</w:t>
        </w:r>
      </w:hyperlink>
      <w:r>
        <w:t>, ff. 1, 2.</w:t>
      </w:r>
    </w:p>
    <w:p w14:paraId="61C62AEB" w14:textId="0A696CD7" w:rsidR="00AF0846" w:rsidRDefault="00AF0846" w:rsidP="00AF0846">
      <w:pPr>
        <w:pStyle w:val="SangriaFrancesaArticulo"/>
      </w:pPr>
    </w:p>
    <w:p w14:paraId="5EE66F32" w14:textId="77777777" w:rsidR="00AF0846" w:rsidRDefault="00AF0846" w:rsidP="00AF0846">
      <w:pPr>
        <w:pStyle w:val="TextoNormalNegritaCursivandice"/>
      </w:pPr>
      <w:r>
        <w:t>Ley 50/1977, de 14 de noviembre. Medidas urgentes de reforma fiscal</w:t>
      </w:r>
    </w:p>
    <w:p w14:paraId="22828DDA" w14:textId="18124ACF"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9" w:history="1">
        <w:r w:rsidRPr="00AF0846">
          <w:rPr>
            <w:rStyle w:val="TextoNormalCaracter"/>
          </w:rPr>
          <w:t>149/2023</w:t>
        </w:r>
      </w:hyperlink>
      <w:r>
        <w:t>, f. 3.</w:t>
      </w:r>
    </w:p>
    <w:p w14:paraId="6C5260A9" w14:textId="2F531CBF" w:rsidR="00AF0846" w:rsidRDefault="00AF0846" w:rsidP="00AF0846">
      <w:pPr>
        <w:pStyle w:val="TextoNormal"/>
      </w:pPr>
    </w:p>
    <w:p w14:paraId="173C4F28" w14:textId="77777777" w:rsidR="00AF0846" w:rsidRDefault="00AF0846" w:rsidP="00AF0846">
      <w:pPr>
        <w:pStyle w:val="SangriaFrancesaArticulo"/>
      </w:pPr>
      <w:bookmarkStart w:id="322" w:name="INDICE22851"/>
    </w:p>
    <w:bookmarkEnd w:id="322"/>
    <w:p w14:paraId="049F910F" w14:textId="77777777" w:rsidR="00AF0846" w:rsidRDefault="00AF0846" w:rsidP="00AF0846">
      <w:pPr>
        <w:pStyle w:val="TextoIndiceNivel2"/>
        <w:suppressAutoHyphens/>
      </w:pPr>
      <w:r>
        <w:t>J) Comunidades y Ciudades Autónomas</w:t>
      </w:r>
    </w:p>
    <w:p w14:paraId="320960D8" w14:textId="2CD50EA5" w:rsidR="00AF0846" w:rsidRDefault="00AF0846" w:rsidP="00AF0846">
      <w:pPr>
        <w:pStyle w:val="TextoNormal"/>
      </w:pPr>
    </w:p>
    <w:p w14:paraId="44FD02FC" w14:textId="77777777" w:rsidR="00AF0846" w:rsidRDefault="00AF0846" w:rsidP="00AF0846">
      <w:pPr>
        <w:pStyle w:val="TextoIndiceNivel2"/>
      </w:pPr>
    </w:p>
    <w:p w14:paraId="1B29BEB9" w14:textId="77777777" w:rsidR="00AF0846" w:rsidRDefault="00AF0846" w:rsidP="00AF0846">
      <w:pPr>
        <w:pStyle w:val="TextoNormalNegritaCentrado"/>
        <w:suppressAutoHyphens/>
      </w:pPr>
      <w:r w:rsidRPr="00AF0846">
        <w:rPr>
          <w:rStyle w:val="TextoNormalNegritaCentradoSombreado"/>
        </w:rPr>
        <w:t>J.1) Aragón</w:t>
      </w:r>
    </w:p>
    <w:p w14:paraId="48D1BA15" w14:textId="30DCA16E" w:rsidR="00AF0846" w:rsidRDefault="00AF0846" w:rsidP="00AF0846">
      <w:pPr>
        <w:pStyle w:val="TextoNormal"/>
      </w:pPr>
    </w:p>
    <w:p w14:paraId="54F9E4BE" w14:textId="77777777" w:rsidR="00AF0846" w:rsidRDefault="00AF0846" w:rsidP="00AF0846">
      <w:pPr>
        <w:pStyle w:val="TextoNormalNegritaCentradoSubrayado"/>
        <w:suppressAutoHyphens/>
      </w:pPr>
      <w:r>
        <w:t>J.1.b) Leyes y disposiciones con fuerza de Ley</w:t>
      </w:r>
    </w:p>
    <w:p w14:paraId="29086C2C" w14:textId="432A9DF0" w:rsidR="00AF0846" w:rsidRDefault="00AF0846" w:rsidP="00AF0846">
      <w:pPr>
        <w:pStyle w:val="TextoNormalNegritaCentradoSubrayado"/>
      </w:pPr>
    </w:p>
    <w:p w14:paraId="01DFC2E9" w14:textId="77777777" w:rsidR="00AF0846" w:rsidRDefault="00AF0846" w:rsidP="00AF0846">
      <w:pPr>
        <w:pStyle w:val="TextoNormalNegritaCursivandice"/>
      </w:pPr>
      <w:r>
        <w:t>Comunidad Autónoma de Aragón. Decreto Legislativo 1/2011, de 22 de marzo, del Gobierno de Aragón, por el que se aprueba, con el título de «Código del Derecho Foral de Aragón», el texto refundido de las Leyes civiles aragonesas</w:t>
      </w:r>
    </w:p>
    <w:p w14:paraId="3DBC66B1" w14:textId="00BC05E9" w:rsidR="00AF0846" w:rsidRDefault="00AF0846" w:rsidP="00AF0846">
      <w:pPr>
        <w:pStyle w:val="SangriaFrancesaArticulo"/>
      </w:pPr>
      <w:r w:rsidRPr="00AF0846">
        <w:rPr>
          <w:rStyle w:val="TextoNormalNegritaCaracter"/>
        </w:rPr>
        <w:t>Artículo 12.1.</w:t>
      </w:r>
      <w:r w:rsidRPr="00AF0846">
        <w:rPr>
          <w:rStyle w:val="TextoNormalCaracter"/>
        </w:rPr>
        <w:t>-</w:t>
      </w:r>
      <w:r>
        <w:t xml:space="preserve"> Sentencia </w:t>
      </w:r>
      <w:hyperlink w:anchor="SENTENCIA_2023_148" w:history="1">
        <w:r w:rsidRPr="00AF0846">
          <w:rPr>
            <w:rStyle w:val="TextoNormalCaracter"/>
          </w:rPr>
          <w:t>148/2023</w:t>
        </w:r>
      </w:hyperlink>
      <w:r>
        <w:t>, f. 4.</w:t>
      </w:r>
    </w:p>
    <w:p w14:paraId="75F447BB" w14:textId="48F09014" w:rsidR="00AF0846" w:rsidRDefault="00AF0846" w:rsidP="00AF0846">
      <w:pPr>
        <w:pStyle w:val="SangriaFrancesaArticulo"/>
      </w:pPr>
      <w:r w:rsidRPr="00AF0846">
        <w:rPr>
          <w:rStyle w:val="TextoNormalNegritaCaracter"/>
        </w:rPr>
        <w:t>Artículo 63.1.</w:t>
      </w:r>
      <w:r w:rsidRPr="00AF0846">
        <w:rPr>
          <w:rStyle w:val="TextoNormalCaracter"/>
        </w:rPr>
        <w:t>-</w:t>
      </w:r>
      <w:r>
        <w:t xml:space="preserve"> Sentencia </w:t>
      </w:r>
      <w:hyperlink w:anchor="SENTENCIA_2023_148" w:history="1">
        <w:r w:rsidRPr="00AF0846">
          <w:rPr>
            <w:rStyle w:val="TextoNormalCaracter"/>
          </w:rPr>
          <w:t>148/2023</w:t>
        </w:r>
      </w:hyperlink>
      <w:r>
        <w:t>, f. 4.</w:t>
      </w:r>
    </w:p>
    <w:p w14:paraId="5F8F397F" w14:textId="6EB75CBA" w:rsidR="00AF0846" w:rsidRDefault="00AF0846" w:rsidP="00AF0846">
      <w:pPr>
        <w:pStyle w:val="SangriaFrancesaArticulo"/>
      </w:pPr>
      <w:r w:rsidRPr="00AF0846">
        <w:rPr>
          <w:rStyle w:val="TextoNormalNegritaCaracter"/>
        </w:rPr>
        <w:t>Artículo 74.1.</w:t>
      </w:r>
      <w:r w:rsidRPr="00AF0846">
        <w:rPr>
          <w:rStyle w:val="TextoNormalCaracter"/>
        </w:rPr>
        <w:t>-</w:t>
      </w:r>
      <w:r>
        <w:t xml:space="preserve"> Sentencia </w:t>
      </w:r>
      <w:hyperlink w:anchor="SENTENCIA_2023_148" w:history="1">
        <w:r w:rsidRPr="00AF0846">
          <w:rPr>
            <w:rStyle w:val="TextoNormalCaracter"/>
          </w:rPr>
          <w:t>148/2023</w:t>
        </w:r>
      </w:hyperlink>
      <w:r>
        <w:t>, ff. 4, 5.</w:t>
      </w:r>
    </w:p>
    <w:p w14:paraId="1C58DE88" w14:textId="185DBFAE" w:rsidR="00AF0846" w:rsidRDefault="00AF0846" w:rsidP="00AF0846">
      <w:pPr>
        <w:pStyle w:val="TextoNormal"/>
      </w:pPr>
    </w:p>
    <w:p w14:paraId="7A122755" w14:textId="77777777" w:rsidR="00AF0846" w:rsidRDefault="00AF0846" w:rsidP="00AF0846">
      <w:pPr>
        <w:pStyle w:val="SangriaFrancesaArticulo"/>
      </w:pPr>
    </w:p>
    <w:p w14:paraId="54761CC4" w14:textId="77777777" w:rsidR="00AF0846" w:rsidRDefault="00AF0846" w:rsidP="00AF0846">
      <w:pPr>
        <w:pStyle w:val="TextoNormalNegritaCentrado"/>
        <w:suppressAutoHyphens/>
      </w:pPr>
      <w:r w:rsidRPr="00AF0846">
        <w:rPr>
          <w:rStyle w:val="TextoNormalNegritaCentradoSombreado"/>
        </w:rPr>
        <w:t>J.2) Asturias</w:t>
      </w:r>
    </w:p>
    <w:p w14:paraId="5F29A5DB" w14:textId="5BCCA22A" w:rsidR="00AF0846" w:rsidRDefault="00AF0846" w:rsidP="00AF0846">
      <w:pPr>
        <w:pStyle w:val="TextoNormal"/>
      </w:pPr>
    </w:p>
    <w:p w14:paraId="22B37EDB" w14:textId="77777777" w:rsidR="00AF0846" w:rsidRDefault="00AF0846" w:rsidP="00AF0846">
      <w:pPr>
        <w:pStyle w:val="TextoNormalNegritaCentradoSubrayado"/>
        <w:suppressAutoHyphens/>
      </w:pPr>
      <w:r>
        <w:t>J.2.d) Disposiciones parlamentarias autonómicas</w:t>
      </w:r>
    </w:p>
    <w:p w14:paraId="16B9C73C" w14:textId="701CFA19" w:rsidR="00AF0846" w:rsidRDefault="00AF0846" w:rsidP="00AF0846">
      <w:pPr>
        <w:pStyle w:val="TextoNormalNegritaCentradoSubrayado"/>
      </w:pPr>
    </w:p>
    <w:p w14:paraId="223C9D95" w14:textId="77777777" w:rsidR="00AF0846" w:rsidRDefault="00AF0846" w:rsidP="00AF0846">
      <w:pPr>
        <w:pStyle w:val="TextoNormalNegritaCursivandice"/>
      </w:pPr>
      <w:r>
        <w:t>Comunidad Autónoma de Asturias. Reglamento de la Junta General del Principado de Asturias, de 24 de abril de 1985</w:t>
      </w:r>
    </w:p>
    <w:p w14:paraId="48B0AE05" w14:textId="1BCB2A51" w:rsidR="00AF0846" w:rsidRDefault="00AF0846" w:rsidP="00AF0846">
      <w:pPr>
        <w:pStyle w:val="SangriaFrancesaArticulo"/>
      </w:pPr>
      <w:r w:rsidRPr="00AF0846">
        <w:rPr>
          <w:rStyle w:val="TextoNormalNegritaCaracter"/>
        </w:rPr>
        <w:t>Artículo 77.</w:t>
      </w:r>
      <w:r w:rsidRPr="00AF0846">
        <w:rPr>
          <w:rStyle w:val="TextoNormalCaracter"/>
        </w:rPr>
        <w:t>-</w:t>
      </w:r>
      <w:r>
        <w:t xml:space="preserve"> Sentencia </w:t>
      </w:r>
      <w:hyperlink w:anchor="SENTENCIA_2023_167" w:history="1">
        <w:r w:rsidRPr="00AF0846">
          <w:rPr>
            <w:rStyle w:val="TextoNormalCaracter"/>
          </w:rPr>
          <w:t>167/2023</w:t>
        </w:r>
      </w:hyperlink>
      <w:r>
        <w:t>, f. 10.</w:t>
      </w:r>
    </w:p>
    <w:p w14:paraId="733EC43D" w14:textId="49FB4C73" w:rsidR="00AF0846" w:rsidRDefault="00AF0846" w:rsidP="00AF0846">
      <w:pPr>
        <w:pStyle w:val="TextoNormal"/>
      </w:pPr>
    </w:p>
    <w:p w14:paraId="4D1CBDF2" w14:textId="77777777" w:rsidR="00AF0846" w:rsidRDefault="00AF0846" w:rsidP="00AF0846">
      <w:pPr>
        <w:pStyle w:val="SangriaFrancesaArticulo"/>
      </w:pPr>
    </w:p>
    <w:p w14:paraId="19B80299" w14:textId="77777777" w:rsidR="00AF0846" w:rsidRDefault="00AF0846" w:rsidP="00AF0846">
      <w:pPr>
        <w:pStyle w:val="TextoNormalNegritaCentrado"/>
        <w:suppressAutoHyphens/>
      </w:pPr>
      <w:r w:rsidRPr="00AF0846">
        <w:rPr>
          <w:rStyle w:val="TextoNormalNegritaCentradoSombreado"/>
        </w:rPr>
        <w:t>J.3) Baleares</w:t>
      </w:r>
    </w:p>
    <w:p w14:paraId="14C5CEBD" w14:textId="0398D88B" w:rsidR="00AF0846" w:rsidRDefault="00AF0846" w:rsidP="00AF0846">
      <w:pPr>
        <w:pStyle w:val="TextoNormal"/>
      </w:pPr>
    </w:p>
    <w:p w14:paraId="6AF89CF7" w14:textId="77777777" w:rsidR="00AF0846" w:rsidRDefault="00AF0846" w:rsidP="00AF0846">
      <w:pPr>
        <w:pStyle w:val="TextoNormalNegritaCentradoSubrayado"/>
        <w:suppressAutoHyphens/>
      </w:pPr>
      <w:r>
        <w:lastRenderedPageBreak/>
        <w:t>J.3.a) Estatuto de Autonomía</w:t>
      </w:r>
    </w:p>
    <w:p w14:paraId="6326E9E5" w14:textId="66E7F03F" w:rsidR="00AF0846" w:rsidRDefault="00AF0846" w:rsidP="00AF0846">
      <w:pPr>
        <w:pStyle w:val="TextoNormalNegritaCentradoSubrayado"/>
      </w:pPr>
    </w:p>
    <w:p w14:paraId="3B1C025E" w14:textId="77777777" w:rsidR="00AF0846" w:rsidRDefault="00AF0846" w:rsidP="00AF0846">
      <w:pPr>
        <w:pStyle w:val="TextoNormalNegritaCursivandice"/>
      </w:pPr>
      <w:r>
        <w:t>Ley Orgánica 1/2007, de 28 de febrero, de reforma del Estatuto de Autonomía de las Illes Balears</w:t>
      </w:r>
    </w:p>
    <w:p w14:paraId="0082F8BC" w14:textId="2FB54BDF" w:rsidR="00AF0846" w:rsidRDefault="00AF0846" w:rsidP="00AF0846">
      <w:pPr>
        <w:pStyle w:val="SangriaFrancesaArticulo"/>
      </w:pPr>
      <w:r w:rsidRPr="00AF0846">
        <w:rPr>
          <w:rStyle w:val="TextoNormalNegritaCaracter"/>
        </w:rPr>
        <w:t>Artículo 30.24.</w:t>
      </w:r>
      <w:r w:rsidRPr="00AF0846">
        <w:rPr>
          <w:rStyle w:val="TextoNormalCaracter"/>
        </w:rPr>
        <w:t>-</w:t>
      </w:r>
      <w:r>
        <w:t xml:space="preserve"> Auto </w:t>
      </w:r>
      <w:hyperlink w:anchor="AUTO_2023_485" w:history="1">
        <w:r w:rsidRPr="00AF0846">
          <w:rPr>
            <w:rStyle w:val="TextoNormalCaracter"/>
          </w:rPr>
          <w:t>485/2023</w:t>
        </w:r>
      </w:hyperlink>
      <w:r>
        <w:t>, f. 3.</w:t>
      </w:r>
    </w:p>
    <w:p w14:paraId="32B616B6" w14:textId="2088770D" w:rsidR="00AF0846" w:rsidRDefault="00AF0846" w:rsidP="00AF0846">
      <w:pPr>
        <w:pStyle w:val="SangriaFrancesaArticulo"/>
      </w:pPr>
      <w:r w:rsidRPr="00AF0846">
        <w:rPr>
          <w:rStyle w:val="TextoNormalNegritaCaracter"/>
        </w:rPr>
        <w:t>Artículo 30.25.</w:t>
      </w:r>
      <w:r w:rsidRPr="00AF0846">
        <w:rPr>
          <w:rStyle w:val="TextoNormalCaracter"/>
        </w:rPr>
        <w:t>-</w:t>
      </w:r>
      <w:r>
        <w:t xml:space="preserve"> Auto </w:t>
      </w:r>
      <w:hyperlink w:anchor="AUTO_2023_485" w:history="1">
        <w:r w:rsidRPr="00AF0846">
          <w:rPr>
            <w:rStyle w:val="TextoNormalCaracter"/>
          </w:rPr>
          <w:t>485/2023</w:t>
        </w:r>
      </w:hyperlink>
      <w:r>
        <w:t>, f. 3.</w:t>
      </w:r>
    </w:p>
    <w:p w14:paraId="0741B182" w14:textId="5973D98D" w:rsidR="00AF0846" w:rsidRDefault="00AF0846" w:rsidP="00AF0846">
      <w:pPr>
        <w:pStyle w:val="SangriaFrancesaArticulo"/>
      </w:pPr>
      <w:r w:rsidRPr="00AF0846">
        <w:rPr>
          <w:rStyle w:val="TextoNormalNegritaCaracter"/>
        </w:rPr>
        <w:t>Artículo 39.</w:t>
      </w:r>
      <w:r w:rsidRPr="00AF0846">
        <w:rPr>
          <w:rStyle w:val="TextoNormalCaracter"/>
        </w:rPr>
        <w:t>-</w:t>
      </w:r>
      <w:r>
        <w:t xml:space="preserve"> Auto </w:t>
      </w:r>
      <w:hyperlink w:anchor="AUTO_2023_485" w:history="1">
        <w:r w:rsidRPr="00AF0846">
          <w:rPr>
            <w:rStyle w:val="TextoNormalCaracter"/>
          </w:rPr>
          <w:t>485/2023</w:t>
        </w:r>
      </w:hyperlink>
      <w:r>
        <w:t>, f. 3.</w:t>
      </w:r>
    </w:p>
    <w:p w14:paraId="6A807C8A" w14:textId="287E341D" w:rsidR="00AF0846" w:rsidRDefault="00AF0846" w:rsidP="00AF0846">
      <w:pPr>
        <w:pStyle w:val="SangriaFrancesaArticulo"/>
      </w:pPr>
      <w:r w:rsidRPr="00AF0846">
        <w:rPr>
          <w:rStyle w:val="TextoNormalNegritaCaracter"/>
        </w:rPr>
        <w:t>Artículo 70.</w:t>
      </w:r>
      <w:r w:rsidRPr="00AF0846">
        <w:rPr>
          <w:rStyle w:val="TextoNormalCaracter"/>
        </w:rPr>
        <w:t>-</w:t>
      </w:r>
      <w:r>
        <w:t xml:space="preserve"> Auto </w:t>
      </w:r>
      <w:hyperlink w:anchor="AUTO_2023_485" w:history="1">
        <w:r w:rsidRPr="00AF0846">
          <w:rPr>
            <w:rStyle w:val="TextoNormalCaracter"/>
          </w:rPr>
          <w:t>485/2023</w:t>
        </w:r>
      </w:hyperlink>
      <w:r>
        <w:t>, f. 3.</w:t>
      </w:r>
    </w:p>
    <w:p w14:paraId="0BDABACC" w14:textId="39DD6FA5" w:rsidR="00AF0846" w:rsidRDefault="00AF0846" w:rsidP="00AF0846">
      <w:pPr>
        <w:pStyle w:val="SangriaFrancesaArticulo"/>
      </w:pPr>
      <w:r w:rsidRPr="00AF0846">
        <w:rPr>
          <w:rStyle w:val="TextoNormalNegritaCaracter"/>
        </w:rPr>
        <w:t>Artículo 84.1.</w:t>
      </w:r>
      <w:r w:rsidRPr="00AF0846">
        <w:rPr>
          <w:rStyle w:val="TextoNormalCaracter"/>
        </w:rPr>
        <w:t>-</w:t>
      </w:r>
      <w:r>
        <w:t xml:space="preserve"> Auto </w:t>
      </w:r>
      <w:hyperlink w:anchor="AUTO_2023_485" w:history="1">
        <w:r w:rsidRPr="00AF0846">
          <w:rPr>
            <w:rStyle w:val="TextoNormalCaracter"/>
          </w:rPr>
          <w:t>485/2023</w:t>
        </w:r>
      </w:hyperlink>
      <w:r>
        <w:t>, f. 3.</w:t>
      </w:r>
    </w:p>
    <w:p w14:paraId="3DAC3BCD" w14:textId="137F0B21" w:rsidR="00AF0846" w:rsidRDefault="00AF0846" w:rsidP="00AF0846">
      <w:pPr>
        <w:pStyle w:val="TextoNormal"/>
      </w:pPr>
    </w:p>
    <w:p w14:paraId="01D82C10" w14:textId="77777777" w:rsidR="00AF0846" w:rsidRDefault="00AF0846" w:rsidP="00AF0846">
      <w:pPr>
        <w:pStyle w:val="TextoNormalNegritaCentradoSubrayado"/>
        <w:suppressAutoHyphens/>
      </w:pPr>
      <w:r>
        <w:t>J.3.b) Leyes y disposiciones con fuerza de Ley</w:t>
      </w:r>
    </w:p>
    <w:p w14:paraId="7449AA5F" w14:textId="4919E7A3" w:rsidR="00AF0846" w:rsidRDefault="00AF0846" w:rsidP="00AF0846">
      <w:pPr>
        <w:pStyle w:val="TextoNormalNegritaCentradoSubrayado"/>
      </w:pPr>
    </w:p>
    <w:p w14:paraId="29E96D82" w14:textId="77777777" w:rsidR="00AF0846" w:rsidRDefault="00AF0846" w:rsidP="00AF0846">
      <w:pPr>
        <w:pStyle w:val="TextoNormalNegritaCursivandice"/>
      </w:pPr>
      <w:r>
        <w:t>Comunidad Autónoma de las Illes Balears. Ley 15/2006, de 17 de octubre, de archivos y patrimonio documental de las Illes Balears</w:t>
      </w:r>
    </w:p>
    <w:p w14:paraId="53E96B38" w14:textId="7BD6A7F0" w:rsidR="00AF0846" w:rsidRDefault="00AF0846" w:rsidP="00AF0846">
      <w:pPr>
        <w:pStyle w:val="SangriaFrancesaArticulo"/>
      </w:pPr>
      <w:r w:rsidRPr="00AF0846">
        <w:rPr>
          <w:rStyle w:val="TextoNormalNegritaCaracter"/>
        </w:rPr>
        <w:t>Disposición adicional cuarta.</w:t>
      </w:r>
      <w:r w:rsidRPr="00AF0846">
        <w:rPr>
          <w:rStyle w:val="TextoNormalCaracter"/>
        </w:rPr>
        <w:t>-</w:t>
      </w:r>
      <w:r>
        <w:t xml:space="preserve"> Auto </w:t>
      </w:r>
      <w:hyperlink w:anchor="AUTO_2023_485" w:history="1">
        <w:r w:rsidRPr="00AF0846">
          <w:rPr>
            <w:rStyle w:val="TextoNormalCaracter"/>
          </w:rPr>
          <w:t>485/2023</w:t>
        </w:r>
      </w:hyperlink>
      <w:r>
        <w:t>, f. 3.</w:t>
      </w:r>
    </w:p>
    <w:p w14:paraId="4FB67BAE" w14:textId="26B39F0D" w:rsidR="00AF0846" w:rsidRDefault="00AF0846" w:rsidP="00AF0846">
      <w:pPr>
        <w:pStyle w:val="SangriaFrancesaArticulo"/>
      </w:pPr>
    </w:p>
    <w:p w14:paraId="5D36522E" w14:textId="77777777" w:rsidR="00AF0846" w:rsidRDefault="00AF0846" w:rsidP="00AF0846">
      <w:pPr>
        <w:pStyle w:val="TextoNormalNegritaCursivandice"/>
      </w:pPr>
      <w:r>
        <w:t>Comunidad Autónoma de las Illes Balears. Ley 16/2019, de 8 de abril, del estatuto especial de capitalidad de la ciudad de Eivissa</w:t>
      </w:r>
    </w:p>
    <w:p w14:paraId="10EF33B4" w14:textId="02ADA3CC"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 </w:t>
      </w:r>
      <w:hyperlink w:anchor="AUTO_2023_485" w:history="1">
        <w:r w:rsidRPr="00AF0846">
          <w:rPr>
            <w:rStyle w:val="TextoNormalCaracter"/>
          </w:rPr>
          <w:t>485/2023</w:t>
        </w:r>
      </w:hyperlink>
      <w:r>
        <w:t>, f. 2.</w:t>
      </w:r>
    </w:p>
    <w:p w14:paraId="5B896EAA" w14:textId="42675330" w:rsidR="00AF0846" w:rsidRDefault="00AF0846" w:rsidP="00AF0846">
      <w:pPr>
        <w:pStyle w:val="SangriaFrancesaArticulo"/>
      </w:pPr>
    </w:p>
    <w:p w14:paraId="6E68DF54" w14:textId="77777777" w:rsidR="00AF0846" w:rsidRDefault="00AF0846" w:rsidP="00AF0846">
      <w:pPr>
        <w:pStyle w:val="TextoNormalNegritaCursivandice"/>
      </w:pPr>
      <w:r>
        <w:t>Comunidad Autónoma de las Illes Balears. Ley 6/2022, de 5 de agosto, de archivos y gestión documental de las Illes Balears</w:t>
      </w:r>
    </w:p>
    <w:p w14:paraId="0EE311D0" w14:textId="03312EF9"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 </w:t>
      </w:r>
      <w:hyperlink w:anchor="AUTO_2023_485" w:history="1">
        <w:r w:rsidRPr="00AF0846">
          <w:rPr>
            <w:rStyle w:val="TextoNormalCaracter"/>
          </w:rPr>
          <w:t>485/2023</w:t>
        </w:r>
      </w:hyperlink>
      <w:r>
        <w:t>, f. 3.</w:t>
      </w:r>
    </w:p>
    <w:p w14:paraId="2B37F871" w14:textId="43414BCB" w:rsidR="00AF0846" w:rsidRDefault="00AF0846" w:rsidP="00AF0846">
      <w:pPr>
        <w:pStyle w:val="SangriaFrancesaArticulo"/>
      </w:pPr>
      <w:r w:rsidRPr="00AF0846">
        <w:rPr>
          <w:rStyle w:val="TextoNormalNegritaCaracter"/>
        </w:rPr>
        <w:t>Exposición de motivos, apartado I.</w:t>
      </w:r>
      <w:r w:rsidRPr="00AF0846">
        <w:rPr>
          <w:rStyle w:val="TextoNormalCaracter"/>
        </w:rPr>
        <w:t>-</w:t>
      </w:r>
      <w:r>
        <w:t xml:space="preserve"> Auto </w:t>
      </w:r>
      <w:hyperlink w:anchor="AUTO_2023_485" w:history="1">
        <w:r w:rsidRPr="00AF0846">
          <w:rPr>
            <w:rStyle w:val="TextoNormalCaracter"/>
          </w:rPr>
          <w:t>485/2023</w:t>
        </w:r>
      </w:hyperlink>
      <w:r>
        <w:t>, f. 3.</w:t>
      </w:r>
    </w:p>
    <w:p w14:paraId="7034476A" w14:textId="22C01262" w:rsidR="00AF0846" w:rsidRDefault="00AF0846" w:rsidP="00AF0846">
      <w:pPr>
        <w:pStyle w:val="SangriaFrancesaArticulo"/>
      </w:pPr>
      <w:r w:rsidRPr="00AF0846">
        <w:rPr>
          <w:rStyle w:val="TextoNormalNegritaCaracter"/>
        </w:rPr>
        <w:t>Artículo 3.1.</w:t>
      </w:r>
      <w:r w:rsidRPr="00AF0846">
        <w:rPr>
          <w:rStyle w:val="TextoNormalCaracter"/>
        </w:rPr>
        <w:t>-</w:t>
      </w:r>
      <w:r>
        <w:t xml:space="preserve"> Auto </w:t>
      </w:r>
      <w:hyperlink w:anchor="AUTO_2023_485" w:history="1">
        <w:r w:rsidRPr="00AF0846">
          <w:rPr>
            <w:rStyle w:val="TextoNormalCaracter"/>
          </w:rPr>
          <w:t>485/2023</w:t>
        </w:r>
      </w:hyperlink>
      <w:r>
        <w:t>, f. 3.</w:t>
      </w:r>
    </w:p>
    <w:p w14:paraId="1C27F1B6" w14:textId="7BAEC053" w:rsidR="00AF0846" w:rsidRDefault="00AF0846" w:rsidP="00AF0846">
      <w:pPr>
        <w:pStyle w:val="SangriaFrancesaArticulo"/>
      </w:pPr>
      <w:r w:rsidRPr="00AF0846">
        <w:rPr>
          <w:rStyle w:val="TextoNormalNegritaCaracter"/>
        </w:rPr>
        <w:t>Artículo 5.1.</w:t>
      </w:r>
      <w:r w:rsidRPr="00AF0846">
        <w:rPr>
          <w:rStyle w:val="TextoNormalCaracter"/>
        </w:rPr>
        <w:t>-</w:t>
      </w:r>
      <w:r>
        <w:t xml:space="preserve"> Auto </w:t>
      </w:r>
      <w:hyperlink w:anchor="AUTO_2023_485" w:history="1">
        <w:r w:rsidRPr="00AF0846">
          <w:rPr>
            <w:rStyle w:val="TextoNormalCaracter"/>
          </w:rPr>
          <w:t>485/2023</w:t>
        </w:r>
      </w:hyperlink>
      <w:r>
        <w:t>, f. 3.</w:t>
      </w:r>
    </w:p>
    <w:p w14:paraId="6909517F" w14:textId="28C9B5FC" w:rsidR="00AF0846" w:rsidRDefault="00AF0846" w:rsidP="00AF0846">
      <w:pPr>
        <w:pStyle w:val="SangriaFrancesaArticulo"/>
      </w:pPr>
      <w:r w:rsidRPr="00AF0846">
        <w:rPr>
          <w:rStyle w:val="TextoNormalNegritaCaracter"/>
        </w:rPr>
        <w:t>Artículo 10.1.</w:t>
      </w:r>
      <w:r w:rsidRPr="00AF0846">
        <w:rPr>
          <w:rStyle w:val="TextoNormalCaracter"/>
        </w:rPr>
        <w:t>-</w:t>
      </w:r>
      <w:r>
        <w:t xml:space="preserve"> Auto </w:t>
      </w:r>
      <w:hyperlink w:anchor="AUTO_2023_485" w:history="1">
        <w:r w:rsidRPr="00AF0846">
          <w:rPr>
            <w:rStyle w:val="TextoNormalCaracter"/>
          </w:rPr>
          <w:t>485/2023</w:t>
        </w:r>
      </w:hyperlink>
      <w:r>
        <w:t>, f. 3.</w:t>
      </w:r>
    </w:p>
    <w:p w14:paraId="277F48AE" w14:textId="19AC46A5" w:rsidR="00AF0846" w:rsidRDefault="00AF0846" w:rsidP="00AF0846">
      <w:pPr>
        <w:pStyle w:val="SangriaFrancesaArticulo"/>
      </w:pPr>
      <w:r w:rsidRPr="00AF0846">
        <w:rPr>
          <w:rStyle w:val="TextoNormalNegritaCaracter"/>
        </w:rPr>
        <w:t>Artículo 10.2.</w:t>
      </w:r>
      <w:r w:rsidRPr="00AF0846">
        <w:rPr>
          <w:rStyle w:val="TextoNormalCaracter"/>
        </w:rPr>
        <w:t>-</w:t>
      </w:r>
      <w:r>
        <w:t xml:space="preserve"> Auto </w:t>
      </w:r>
      <w:hyperlink w:anchor="AUTO_2023_485" w:history="1">
        <w:r w:rsidRPr="00AF0846">
          <w:rPr>
            <w:rStyle w:val="TextoNormalCaracter"/>
          </w:rPr>
          <w:t>485/2023</w:t>
        </w:r>
      </w:hyperlink>
      <w:r>
        <w:t>, f. 3.</w:t>
      </w:r>
    </w:p>
    <w:p w14:paraId="3D22BE1C" w14:textId="44A1C2A3" w:rsidR="00AF0846" w:rsidRDefault="00AF0846" w:rsidP="00AF0846">
      <w:pPr>
        <w:pStyle w:val="SangriaFrancesaArticulo"/>
      </w:pPr>
      <w:r w:rsidRPr="00AF0846">
        <w:rPr>
          <w:rStyle w:val="TextoNormalNegritaCaracter"/>
        </w:rPr>
        <w:t>Artículo 20.</w:t>
      </w:r>
      <w:r w:rsidRPr="00AF0846">
        <w:rPr>
          <w:rStyle w:val="TextoNormalCaracter"/>
        </w:rPr>
        <w:t>-</w:t>
      </w:r>
      <w:r>
        <w:t xml:space="preserve"> Auto </w:t>
      </w:r>
      <w:hyperlink w:anchor="AUTO_2023_485" w:history="1">
        <w:r w:rsidRPr="00AF0846">
          <w:rPr>
            <w:rStyle w:val="TextoNormalCaracter"/>
          </w:rPr>
          <w:t>485/2023</w:t>
        </w:r>
      </w:hyperlink>
      <w:r>
        <w:t>, f. 3.</w:t>
      </w:r>
    </w:p>
    <w:p w14:paraId="2C08CA05" w14:textId="506F7862" w:rsidR="00AF0846" w:rsidRDefault="00AF0846" w:rsidP="00AF0846">
      <w:pPr>
        <w:pStyle w:val="SangriaFrancesaArticulo"/>
      </w:pPr>
      <w:r w:rsidRPr="00AF0846">
        <w:rPr>
          <w:rStyle w:val="TextoNormalNegritaCaracter"/>
        </w:rPr>
        <w:t>Artículo 24.</w:t>
      </w:r>
      <w:r w:rsidRPr="00AF0846">
        <w:rPr>
          <w:rStyle w:val="TextoNormalCaracter"/>
        </w:rPr>
        <w:t>-</w:t>
      </w:r>
      <w:r>
        <w:t xml:space="preserve"> Auto </w:t>
      </w:r>
      <w:hyperlink w:anchor="AUTO_2023_485" w:history="1">
        <w:r w:rsidRPr="00AF0846">
          <w:rPr>
            <w:rStyle w:val="TextoNormalCaracter"/>
          </w:rPr>
          <w:t>485/2023</w:t>
        </w:r>
      </w:hyperlink>
      <w:r>
        <w:t>, f. 3.</w:t>
      </w:r>
    </w:p>
    <w:p w14:paraId="1D9F6460" w14:textId="55405350" w:rsidR="00AF0846" w:rsidRDefault="00AF0846" w:rsidP="00AF0846">
      <w:pPr>
        <w:pStyle w:val="SangriaFrancesaArticulo"/>
      </w:pPr>
      <w:r w:rsidRPr="00AF0846">
        <w:rPr>
          <w:rStyle w:val="TextoNormalNegritaCaracter"/>
        </w:rPr>
        <w:t>Artículo 35.</w:t>
      </w:r>
      <w:r w:rsidRPr="00AF0846">
        <w:rPr>
          <w:rStyle w:val="TextoNormalCaracter"/>
        </w:rPr>
        <w:t>-</w:t>
      </w:r>
      <w:r>
        <w:t xml:space="preserve"> Auto </w:t>
      </w:r>
      <w:hyperlink w:anchor="AUTO_2023_485" w:history="1">
        <w:r w:rsidRPr="00AF0846">
          <w:rPr>
            <w:rStyle w:val="TextoNormalCaracter"/>
          </w:rPr>
          <w:t>485/2023</w:t>
        </w:r>
      </w:hyperlink>
      <w:r>
        <w:t>, f. 3.</w:t>
      </w:r>
    </w:p>
    <w:p w14:paraId="30A9D34A" w14:textId="052F2215" w:rsidR="00AF0846" w:rsidRDefault="00AF0846" w:rsidP="00AF0846">
      <w:pPr>
        <w:pStyle w:val="SangriaFrancesaArticulo"/>
      </w:pPr>
      <w:r w:rsidRPr="00AF0846">
        <w:rPr>
          <w:rStyle w:val="TextoNormalNegritaCaracter"/>
        </w:rPr>
        <w:t>Artículo 35.1.</w:t>
      </w:r>
      <w:r w:rsidRPr="00AF0846">
        <w:rPr>
          <w:rStyle w:val="TextoNormalCaracter"/>
        </w:rPr>
        <w:t>-</w:t>
      </w:r>
      <w:r>
        <w:t xml:space="preserve"> Auto </w:t>
      </w:r>
      <w:hyperlink w:anchor="AUTO_2023_485" w:history="1">
        <w:r w:rsidRPr="00AF0846">
          <w:rPr>
            <w:rStyle w:val="TextoNormalCaracter"/>
          </w:rPr>
          <w:t>485/2023</w:t>
        </w:r>
      </w:hyperlink>
      <w:r>
        <w:t>, f. 3.</w:t>
      </w:r>
    </w:p>
    <w:p w14:paraId="0391ED0C" w14:textId="3AA2A0D3" w:rsidR="00AF0846" w:rsidRDefault="00AF0846" w:rsidP="00AF0846">
      <w:pPr>
        <w:pStyle w:val="SangriaFrancesaArticulo"/>
      </w:pPr>
      <w:r w:rsidRPr="00AF0846">
        <w:rPr>
          <w:rStyle w:val="TextoNormalNegritaCaracter"/>
        </w:rPr>
        <w:t xml:space="preserve">Artículo 35.1 primer inciso </w:t>
      </w:r>
      <w:r w:rsidRPr="00AF0846">
        <w:rPr>
          <w:rStyle w:val="TextoNormalNegritaCursivaCaracter"/>
        </w:rPr>
        <w:t>in fine</w:t>
      </w:r>
      <w:r w:rsidRPr="00AF0846">
        <w:rPr>
          <w:rStyle w:val="TextoNormalNegritaCaracter"/>
        </w:rPr>
        <w:t>.</w:t>
      </w:r>
      <w:r w:rsidRPr="00AF0846">
        <w:rPr>
          <w:rStyle w:val="TextoNormalCaracter"/>
        </w:rPr>
        <w:t>-</w:t>
      </w:r>
      <w:r>
        <w:t xml:space="preserve"> Auto </w:t>
      </w:r>
      <w:hyperlink w:anchor="AUTO_2023_485" w:history="1">
        <w:r w:rsidRPr="00AF0846">
          <w:rPr>
            <w:rStyle w:val="TextoNormalCaracter"/>
          </w:rPr>
          <w:t>485/2023</w:t>
        </w:r>
      </w:hyperlink>
      <w:r>
        <w:t>, ff. 1 a 3.</w:t>
      </w:r>
    </w:p>
    <w:p w14:paraId="589DC199" w14:textId="5E305132" w:rsidR="00AF0846" w:rsidRDefault="00AF0846" w:rsidP="00AF0846">
      <w:pPr>
        <w:pStyle w:val="SangriaFrancesaArticulo"/>
      </w:pPr>
      <w:r w:rsidRPr="00AF0846">
        <w:rPr>
          <w:rStyle w:val="TextoNormalNegritaCaracter"/>
        </w:rPr>
        <w:t>Artículo 35.1 segundo inciso a).</w:t>
      </w:r>
      <w:r w:rsidRPr="00AF0846">
        <w:rPr>
          <w:rStyle w:val="TextoNormalCaracter"/>
        </w:rPr>
        <w:t>-</w:t>
      </w:r>
      <w:r>
        <w:t xml:space="preserve"> Auto </w:t>
      </w:r>
      <w:hyperlink w:anchor="AUTO_2023_485" w:history="1">
        <w:r w:rsidRPr="00AF0846">
          <w:rPr>
            <w:rStyle w:val="TextoNormalCaracter"/>
          </w:rPr>
          <w:t>485/2023</w:t>
        </w:r>
      </w:hyperlink>
      <w:r>
        <w:t>, ff. 1, 2.</w:t>
      </w:r>
    </w:p>
    <w:p w14:paraId="2613F94E" w14:textId="6C3E7F8F" w:rsidR="00AF0846" w:rsidRDefault="00AF0846" w:rsidP="00AF0846">
      <w:pPr>
        <w:pStyle w:val="SangriaFrancesaArticulo"/>
      </w:pPr>
      <w:r w:rsidRPr="00AF0846">
        <w:rPr>
          <w:rStyle w:val="TextoNormalNegritaCaracter"/>
        </w:rPr>
        <w:t>Artículo 35.2.</w:t>
      </w:r>
      <w:r w:rsidRPr="00AF0846">
        <w:rPr>
          <w:rStyle w:val="TextoNormalCaracter"/>
        </w:rPr>
        <w:t>-</w:t>
      </w:r>
      <w:r>
        <w:t xml:space="preserve"> Auto </w:t>
      </w:r>
      <w:hyperlink w:anchor="AUTO_2023_485" w:history="1">
        <w:r w:rsidRPr="00AF0846">
          <w:rPr>
            <w:rStyle w:val="TextoNormalCaracter"/>
          </w:rPr>
          <w:t>485/2023</w:t>
        </w:r>
      </w:hyperlink>
      <w:r>
        <w:t>, ff. 1 a 3.</w:t>
      </w:r>
    </w:p>
    <w:p w14:paraId="24949A26" w14:textId="48F41F1D" w:rsidR="00AF0846" w:rsidRDefault="00AF0846" w:rsidP="00AF0846">
      <w:pPr>
        <w:pStyle w:val="SangriaFrancesaArticulo"/>
      </w:pPr>
      <w:r w:rsidRPr="00AF0846">
        <w:rPr>
          <w:rStyle w:val="TextoNormalNegritaCaracter"/>
        </w:rPr>
        <w:t>Artículo 39.6.</w:t>
      </w:r>
      <w:r w:rsidRPr="00AF0846">
        <w:rPr>
          <w:rStyle w:val="TextoNormalCaracter"/>
        </w:rPr>
        <w:t>-</w:t>
      </w:r>
      <w:r>
        <w:t xml:space="preserve"> Auto </w:t>
      </w:r>
      <w:hyperlink w:anchor="AUTO_2023_485" w:history="1">
        <w:r w:rsidRPr="00AF0846">
          <w:rPr>
            <w:rStyle w:val="TextoNormalCaracter"/>
          </w:rPr>
          <w:t>485/2023</w:t>
        </w:r>
      </w:hyperlink>
      <w:r>
        <w:t>, ff. 1 a 3.</w:t>
      </w:r>
    </w:p>
    <w:p w14:paraId="751F1284" w14:textId="44163FA6" w:rsidR="00AF0846" w:rsidRDefault="00AF0846" w:rsidP="00AF0846">
      <w:pPr>
        <w:pStyle w:val="TextoNormal"/>
      </w:pPr>
    </w:p>
    <w:p w14:paraId="1ECEF2A6" w14:textId="77777777" w:rsidR="00AF0846" w:rsidRDefault="00AF0846" w:rsidP="00AF0846">
      <w:pPr>
        <w:pStyle w:val="SangriaFrancesaArticulo"/>
      </w:pPr>
    </w:p>
    <w:p w14:paraId="1ACD7296" w14:textId="77777777" w:rsidR="00AF0846" w:rsidRDefault="00AF0846" w:rsidP="00AF0846">
      <w:pPr>
        <w:pStyle w:val="TextoNormalNegritaCentrado"/>
        <w:suppressAutoHyphens/>
      </w:pPr>
      <w:r w:rsidRPr="00AF0846">
        <w:rPr>
          <w:rStyle w:val="TextoNormalNegritaCentradoSombreado"/>
        </w:rPr>
        <w:t>J.4) Cantabria</w:t>
      </w:r>
    </w:p>
    <w:p w14:paraId="1CAC50EF" w14:textId="19A99BDF" w:rsidR="00AF0846" w:rsidRDefault="00AF0846" w:rsidP="00AF0846">
      <w:pPr>
        <w:pStyle w:val="TextoNormal"/>
      </w:pPr>
    </w:p>
    <w:p w14:paraId="624C53F4" w14:textId="77777777" w:rsidR="00AF0846" w:rsidRDefault="00AF0846" w:rsidP="00AF0846">
      <w:pPr>
        <w:pStyle w:val="TextoNormalNegritaCentradoSubrayado"/>
        <w:suppressAutoHyphens/>
      </w:pPr>
      <w:r>
        <w:t>J.4.d) Disposiciones parlamentarias autonómicas</w:t>
      </w:r>
    </w:p>
    <w:p w14:paraId="11F131D8" w14:textId="6D11E35D" w:rsidR="00AF0846" w:rsidRDefault="00AF0846" w:rsidP="00AF0846">
      <w:pPr>
        <w:pStyle w:val="TextoNormalNegritaCentradoSubrayado"/>
      </w:pPr>
    </w:p>
    <w:p w14:paraId="203742A1" w14:textId="77777777" w:rsidR="00AF0846" w:rsidRDefault="00AF0846" w:rsidP="00AF0846">
      <w:pPr>
        <w:pStyle w:val="TextoNormalNegritaCursivandice"/>
      </w:pPr>
      <w:r>
        <w:t>Comunidad Autónoma de Cantabria. Reglamento de la Asamblea Regional de Cantabria, de 2 de abril de 1984</w:t>
      </w:r>
    </w:p>
    <w:p w14:paraId="73DD4386" w14:textId="4BD3D9B5" w:rsidR="00AF0846" w:rsidRDefault="00AF0846" w:rsidP="00AF0846">
      <w:pPr>
        <w:pStyle w:val="SangriaFrancesaArticulo"/>
      </w:pPr>
      <w:r w:rsidRPr="00AF0846">
        <w:rPr>
          <w:rStyle w:val="TextoNormalNegritaCaracter"/>
        </w:rPr>
        <w:t>Artículo 56.</w:t>
      </w:r>
      <w:r w:rsidRPr="00AF0846">
        <w:rPr>
          <w:rStyle w:val="TextoNormalCaracter"/>
        </w:rPr>
        <w:t>-</w:t>
      </w:r>
      <w:r>
        <w:t xml:space="preserve"> Sentencia </w:t>
      </w:r>
      <w:hyperlink w:anchor="SENTENCIA_2023_167" w:history="1">
        <w:r w:rsidRPr="00AF0846">
          <w:rPr>
            <w:rStyle w:val="TextoNormalCaracter"/>
          </w:rPr>
          <w:t>167/2023</w:t>
        </w:r>
      </w:hyperlink>
      <w:r>
        <w:t>, f. 10.</w:t>
      </w:r>
    </w:p>
    <w:p w14:paraId="46D5ADD0" w14:textId="0E79DB43" w:rsidR="00AF0846" w:rsidRDefault="00AF0846" w:rsidP="00AF0846">
      <w:pPr>
        <w:pStyle w:val="TextoNormal"/>
      </w:pPr>
    </w:p>
    <w:p w14:paraId="41AD51EC" w14:textId="77777777" w:rsidR="00AF0846" w:rsidRDefault="00AF0846" w:rsidP="00AF0846">
      <w:pPr>
        <w:pStyle w:val="SangriaFrancesaArticulo"/>
      </w:pPr>
    </w:p>
    <w:p w14:paraId="1C4856A7" w14:textId="77777777" w:rsidR="00AF0846" w:rsidRDefault="00AF0846" w:rsidP="00AF0846">
      <w:pPr>
        <w:pStyle w:val="TextoNormalNegritaCentrado"/>
        <w:suppressAutoHyphens/>
      </w:pPr>
      <w:r w:rsidRPr="00AF0846">
        <w:rPr>
          <w:rStyle w:val="TextoNormalNegritaCentradoSombreado"/>
        </w:rPr>
        <w:t>J.5) Cataluña</w:t>
      </w:r>
    </w:p>
    <w:p w14:paraId="387462C4" w14:textId="63FDD7B0" w:rsidR="00AF0846" w:rsidRDefault="00AF0846" w:rsidP="00AF0846">
      <w:pPr>
        <w:pStyle w:val="TextoNormal"/>
      </w:pPr>
    </w:p>
    <w:p w14:paraId="582EC38A" w14:textId="77777777" w:rsidR="00AF0846" w:rsidRDefault="00AF0846" w:rsidP="00AF0846">
      <w:pPr>
        <w:pStyle w:val="TextoNormalNegritaCentradoSubrayado"/>
        <w:suppressAutoHyphens/>
      </w:pPr>
      <w:r>
        <w:t>J.5.a) Estatuto de Autonomía</w:t>
      </w:r>
    </w:p>
    <w:p w14:paraId="1B929E64" w14:textId="62D31DE5" w:rsidR="00AF0846" w:rsidRDefault="00AF0846" w:rsidP="00AF0846">
      <w:pPr>
        <w:pStyle w:val="TextoNormalNegritaCentradoSubrayado"/>
      </w:pPr>
    </w:p>
    <w:p w14:paraId="289E3CBE" w14:textId="77777777" w:rsidR="00AF0846" w:rsidRDefault="00AF0846" w:rsidP="00AF0846">
      <w:pPr>
        <w:pStyle w:val="TextoNormalNegritaCursivandice"/>
      </w:pPr>
      <w:r>
        <w:t>Ley Orgánica 4/1979, de 18 de diciembre, de Estatuto de Autonomía de Cataluña</w:t>
      </w:r>
    </w:p>
    <w:p w14:paraId="3CC03834" w14:textId="0CDA4D9E" w:rsidR="00AF0846" w:rsidRDefault="00AF0846" w:rsidP="00AF0846">
      <w:pPr>
        <w:pStyle w:val="SangriaFrancesaArticulo"/>
      </w:pPr>
      <w:r w:rsidRPr="00AF0846">
        <w:rPr>
          <w:rStyle w:val="TextoNormalNegritaCaracter"/>
        </w:rPr>
        <w:t>Artículo 76.1.</w:t>
      </w:r>
      <w:r w:rsidRPr="00AF0846">
        <w:rPr>
          <w:rStyle w:val="TextoNormalCaracter"/>
        </w:rPr>
        <w:t>-</w:t>
      </w:r>
      <w:r>
        <w:t xml:space="preserve"> Auto </w:t>
      </w:r>
      <w:hyperlink w:anchor="AUTO_2023_449" w:history="1">
        <w:r w:rsidRPr="00AF0846">
          <w:rPr>
            <w:rStyle w:val="TextoNormalCaracter"/>
          </w:rPr>
          <w:t>449/2023</w:t>
        </w:r>
      </w:hyperlink>
      <w:r>
        <w:t>, f. único.</w:t>
      </w:r>
    </w:p>
    <w:p w14:paraId="13CF2E04" w14:textId="0E2501BC" w:rsidR="00AF0846" w:rsidRDefault="00AF0846" w:rsidP="00AF0846">
      <w:pPr>
        <w:pStyle w:val="TextoNormal"/>
      </w:pPr>
    </w:p>
    <w:p w14:paraId="05D33782" w14:textId="77777777" w:rsidR="00AF0846" w:rsidRDefault="00AF0846" w:rsidP="00AF0846">
      <w:pPr>
        <w:pStyle w:val="TextoNormalNegritaCentradoSubrayado"/>
        <w:suppressAutoHyphens/>
      </w:pPr>
      <w:r>
        <w:t>J.5.b) Leyes y disposiciones con fuerza de Ley</w:t>
      </w:r>
    </w:p>
    <w:p w14:paraId="21CBCD38" w14:textId="228C923F" w:rsidR="00AF0846" w:rsidRDefault="00AF0846" w:rsidP="00AF0846">
      <w:pPr>
        <w:pStyle w:val="TextoNormalNegritaCentradoSubrayado"/>
      </w:pPr>
    </w:p>
    <w:p w14:paraId="2D52B22C" w14:textId="77777777" w:rsidR="00AF0846" w:rsidRDefault="00AF0846" w:rsidP="00AF0846">
      <w:pPr>
        <w:pStyle w:val="TextoNormalNegritaCursivandice"/>
      </w:pPr>
      <w:r>
        <w:t>Comunidad Autónoma de Cataluña. Ley 2/2009, de 12 de febrero, del consejo de garantías estatutarias</w:t>
      </w:r>
    </w:p>
    <w:p w14:paraId="694050EE" w14:textId="6BD2FECA" w:rsidR="00AF0846" w:rsidRDefault="00AF0846" w:rsidP="00AF0846">
      <w:pPr>
        <w:pStyle w:val="SangriaFrancesaArticulo"/>
      </w:pPr>
      <w:r w:rsidRPr="00AF0846">
        <w:rPr>
          <w:rStyle w:val="TextoNormalNegritaCaracter"/>
        </w:rPr>
        <w:t>Artículo 23.</w:t>
      </w:r>
      <w:r w:rsidRPr="00AF0846">
        <w:rPr>
          <w:rStyle w:val="TextoNormalCaracter"/>
        </w:rPr>
        <w:t>-</w:t>
      </w:r>
      <w:r>
        <w:t xml:space="preserve"> Auto </w:t>
      </w:r>
      <w:hyperlink w:anchor="AUTO_2023_449" w:history="1">
        <w:r w:rsidRPr="00AF0846">
          <w:rPr>
            <w:rStyle w:val="TextoNormalCaracter"/>
          </w:rPr>
          <w:t>449/2023</w:t>
        </w:r>
      </w:hyperlink>
      <w:r>
        <w:t>, f. único.</w:t>
      </w:r>
    </w:p>
    <w:p w14:paraId="4496C81E" w14:textId="67880BFA" w:rsidR="00AF0846" w:rsidRDefault="00AF0846" w:rsidP="00AF0846">
      <w:pPr>
        <w:pStyle w:val="TextoNormal"/>
      </w:pPr>
    </w:p>
    <w:p w14:paraId="2419570D" w14:textId="77777777" w:rsidR="00AF0846" w:rsidRDefault="00AF0846" w:rsidP="00AF0846">
      <w:pPr>
        <w:pStyle w:val="TextoNormalNegritaCentradoSubrayado"/>
        <w:suppressAutoHyphens/>
      </w:pPr>
      <w:r>
        <w:t>J.5.d) Disposiciones parlamentarias autonómicas</w:t>
      </w:r>
    </w:p>
    <w:p w14:paraId="45CD2956" w14:textId="6AB7B14A" w:rsidR="00AF0846" w:rsidRDefault="00AF0846" w:rsidP="00AF0846">
      <w:pPr>
        <w:pStyle w:val="TextoNormalNegritaCentradoSubrayado"/>
      </w:pPr>
    </w:p>
    <w:p w14:paraId="363F63CC" w14:textId="77777777" w:rsidR="00AF0846" w:rsidRDefault="00AF0846" w:rsidP="00AF0846">
      <w:pPr>
        <w:pStyle w:val="TextoNormalNegritaCursivandice"/>
      </w:pPr>
      <w:r>
        <w:t>Comunidad Autónoma de Cataluña. Acuerdo del Pleno del Parlamento de Cataluña de 15 de octubre de 1987, por el que se aprueba el Reglamento del Parlamento de Cataluña</w:t>
      </w:r>
    </w:p>
    <w:p w14:paraId="18E83F16" w14:textId="748E042A" w:rsidR="00AF0846" w:rsidRDefault="00AF0846" w:rsidP="00AF0846">
      <w:pPr>
        <w:pStyle w:val="SangriaFrancesaArticulo"/>
      </w:pPr>
      <w:r w:rsidRPr="00AF0846">
        <w:rPr>
          <w:rStyle w:val="TextoNormalNegritaCaracter"/>
        </w:rPr>
        <w:t>Artículo 72.1.</w:t>
      </w:r>
      <w:r w:rsidRPr="00AF0846">
        <w:rPr>
          <w:rStyle w:val="TextoNormalCaracter"/>
        </w:rPr>
        <w:t>-</w:t>
      </w:r>
      <w:r>
        <w:t xml:space="preserve"> Sentencia </w:t>
      </w:r>
      <w:hyperlink w:anchor="SENTENCIA_2023_167" w:history="1">
        <w:r w:rsidRPr="00AF0846">
          <w:rPr>
            <w:rStyle w:val="TextoNormalCaracter"/>
          </w:rPr>
          <w:t>167/2023</w:t>
        </w:r>
      </w:hyperlink>
      <w:r>
        <w:t>, f. 10.</w:t>
      </w:r>
    </w:p>
    <w:p w14:paraId="2BA3C23D" w14:textId="445F590E" w:rsidR="00AF0846" w:rsidRDefault="00AF0846" w:rsidP="00AF0846">
      <w:pPr>
        <w:pStyle w:val="SangriaFrancesaArticulo"/>
      </w:pPr>
    </w:p>
    <w:p w14:paraId="3276A387" w14:textId="77777777" w:rsidR="00AF0846" w:rsidRDefault="00AF0846" w:rsidP="00AF0846">
      <w:pPr>
        <w:pStyle w:val="TextoNormalNegritaCursivandice"/>
      </w:pPr>
      <w:r>
        <w:t>Comunidad Autónoma de Cataluña. Reglamento del Parlamento de Cataluña, texto refundido aprobado por acuerdo de la mesa del Parlamento de Cataluña de 20 de febrero de 2018</w:t>
      </w:r>
    </w:p>
    <w:p w14:paraId="37D68D7C" w14:textId="7268DD41"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5" w:history="1">
        <w:r w:rsidRPr="00AF0846">
          <w:rPr>
            <w:rStyle w:val="TextoNormalCaracter"/>
          </w:rPr>
          <w:t>165/2023</w:t>
        </w:r>
      </w:hyperlink>
      <w:r>
        <w:t>, f. 4.</w:t>
      </w:r>
    </w:p>
    <w:p w14:paraId="1A801668" w14:textId="2D139081" w:rsidR="00AF0846" w:rsidRDefault="00AF0846" w:rsidP="00AF0846">
      <w:pPr>
        <w:pStyle w:val="SangriaFrancesaArticulo"/>
      </w:pPr>
      <w:r w:rsidRPr="00AF0846">
        <w:rPr>
          <w:rStyle w:val="TextoNormalNegritaCaracter"/>
        </w:rPr>
        <w:t>Artículo 7.</w:t>
      </w:r>
      <w:r w:rsidRPr="00AF0846">
        <w:rPr>
          <w:rStyle w:val="TextoNormalCaracter"/>
        </w:rPr>
        <w:t>-</w:t>
      </w:r>
      <w:r>
        <w:t xml:space="preserve"> Sentencia </w:t>
      </w:r>
      <w:hyperlink w:anchor="SENTENCIA_2023_165" w:history="1">
        <w:r w:rsidRPr="00AF0846">
          <w:rPr>
            <w:rStyle w:val="TextoNormalCaracter"/>
          </w:rPr>
          <w:t>165/2023</w:t>
        </w:r>
      </w:hyperlink>
      <w:r>
        <w:t>, f. 4.</w:t>
      </w:r>
    </w:p>
    <w:p w14:paraId="6B16A213" w14:textId="2D5DD62A" w:rsidR="00AF0846" w:rsidRDefault="00AF0846" w:rsidP="00AF0846">
      <w:pPr>
        <w:pStyle w:val="SangriaFrancesaArticulo"/>
      </w:pPr>
      <w:r w:rsidRPr="00AF0846">
        <w:rPr>
          <w:rStyle w:val="TextoNormalNegritaCaracter"/>
        </w:rPr>
        <w:t>Artículo 8.</w:t>
      </w:r>
      <w:r w:rsidRPr="00AF0846">
        <w:rPr>
          <w:rStyle w:val="TextoNormalCaracter"/>
        </w:rPr>
        <w:t>-</w:t>
      </w:r>
      <w:r>
        <w:t xml:space="preserve"> Sentencia </w:t>
      </w:r>
      <w:hyperlink w:anchor="SENTENCIA_2023_165" w:history="1">
        <w:r w:rsidRPr="00AF0846">
          <w:rPr>
            <w:rStyle w:val="TextoNormalCaracter"/>
          </w:rPr>
          <w:t>165/2023</w:t>
        </w:r>
      </w:hyperlink>
      <w:r>
        <w:t>, f. 4.</w:t>
      </w:r>
    </w:p>
    <w:p w14:paraId="3B7EAE26" w14:textId="76BE32D1" w:rsidR="00AF0846" w:rsidRDefault="00AF0846" w:rsidP="00AF0846">
      <w:pPr>
        <w:pStyle w:val="SangriaFrancesaArticulo"/>
      </w:pPr>
      <w:r w:rsidRPr="00AF0846">
        <w:rPr>
          <w:rStyle w:val="TextoNormalNegritaCaracter"/>
        </w:rPr>
        <w:t>Artículo 2019.</w:t>
      </w:r>
      <w:r w:rsidRPr="00AF0846">
        <w:rPr>
          <w:rStyle w:val="TextoNormalCaracter"/>
        </w:rPr>
        <w:t>-</w:t>
      </w:r>
      <w:r>
        <w:t xml:space="preserve"> Sentencia </w:t>
      </w:r>
      <w:hyperlink w:anchor="SENTENCIA_2023_165" w:history="1">
        <w:r w:rsidRPr="00AF0846">
          <w:rPr>
            <w:rStyle w:val="TextoNormalCaracter"/>
          </w:rPr>
          <w:t>165/2023</w:t>
        </w:r>
      </w:hyperlink>
      <w:r>
        <w:t>, f. 4.</w:t>
      </w:r>
    </w:p>
    <w:p w14:paraId="545CB3B9" w14:textId="0367ADAE" w:rsidR="00AF0846" w:rsidRDefault="00AF0846" w:rsidP="00AF0846">
      <w:pPr>
        <w:pStyle w:val="TextoNormal"/>
      </w:pPr>
    </w:p>
    <w:p w14:paraId="7F4C95B3" w14:textId="77777777" w:rsidR="00AF0846" w:rsidRDefault="00AF0846" w:rsidP="00AF0846">
      <w:pPr>
        <w:pStyle w:val="SangriaFrancesaArticulo"/>
      </w:pPr>
    </w:p>
    <w:p w14:paraId="01783B3C" w14:textId="77777777" w:rsidR="00AF0846" w:rsidRDefault="00AF0846" w:rsidP="00AF0846">
      <w:pPr>
        <w:pStyle w:val="TextoNormalNegritaCentrado"/>
        <w:suppressAutoHyphens/>
      </w:pPr>
      <w:r w:rsidRPr="00AF0846">
        <w:rPr>
          <w:rStyle w:val="TextoNormalNegritaCentradoSombreado"/>
        </w:rPr>
        <w:t>J.6) Extremadura</w:t>
      </w:r>
    </w:p>
    <w:p w14:paraId="021EF0CE" w14:textId="7808B798" w:rsidR="00AF0846" w:rsidRDefault="00AF0846" w:rsidP="00AF0846">
      <w:pPr>
        <w:pStyle w:val="TextoNormal"/>
      </w:pPr>
    </w:p>
    <w:p w14:paraId="3F67B178" w14:textId="77777777" w:rsidR="00AF0846" w:rsidRDefault="00AF0846" w:rsidP="00AF0846">
      <w:pPr>
        <w:pStyle w:val="TextoNormalNegritaCentradoSubrayado"/>
        <w:suppressAutoHyphens/>
      </w:pPr>
      <w:r>
        <w:t>J.6.d) Disposiciones parlamentarias autonómicas</w:t>
      </w:r>
    </w:p>
    <w:p w14:paraId="53AA13C7" w14:textId="3EC5A56A" w:rsidR="00AF0846" w:rsidRDefault="00AF0846" w:rsidP="00AF0846">
      <w:pPr>
        <w:pStyle w:val="TextoNormalNegritaCentradoSubrayado"/>
      </w:pPr>
    </w:p>
    <w:p w14:paraId="74C3F852" w14:textId="77777777" w:rsidR="00AF0846" w:rsidRDefault="00AF0846" w:rsidP="00AF0846">
      <w:pPr>
        <w:pStyle w:val="TextoNormalNegritaCursivandice"/>
      </w:pPr>
      <w:r>
        <w:t>Comunidad Autónoma de Extremadura. Reglamento de la Asamblea de Extremadura, aprobado por el Pleno el día 19 de marzo de 2015</w:t>
      </w:r>
    </w:p>
    <w:p w14:paraId="3AA9BED5" w14:textId="6176B355" w:rsidR="00AF0846" w:rsidRDefault="00AF0846" w:rsidP="00AF0846">
      <w:pPr>
        <w:pStyle w:val="SangriaFrancesaArticulo"/>
      </w:pPr>
      <w:r w:rsidRPr="00AF0846">
        <w:rPr>
          <w:rStyle w:val="TextoNormalNegritaCaracter"/>
        </w:rPr>
        <w:t>Artículo 68.</w:t>
      </w:r>
      <w:r w:rsidRPr="00AF0846">
        <w:rPr>
          <w:rStyle w:val="TextoNormalCaracter"/>
        </w:rPr>
        <w:t>-</w:t>
      </w:r>
      <w:r>
        <w:t xml:space="preserve"> Sentencia </w:t>
      </w:r>
      <w:hyperlink w:anchor="SENTENCIA_2023_167" w:history="1">
        <w:r w:rsidRPr="00AF0846">
          <w:rPr>
            <w:rStyle w:val="TextoNormalCaracter"/>
          </w:rPr>
          <w:t>167/2023</w:t>
        </w:r>
      </w:hyperlink>
      <w:r>
        <w:t>, f. 10.</w:t>
      </w:r>
    </w:p>
    <w:p w14:paraId="160917A6" w14:textId="75DD022F" w:rsidR="00AF0846" w:rsidRDefault="00AF0846" w:rsidP="00AF0846">
      <w:pPr>
        <w:pStyle w:val="TextoNormal"/>
      </w:pPr>
    </w:p>
    <w:p w14:paraId="772DD533" w14:textId="77777777" w:rsidR="00AF0846" w:rsidRDefault="00AF0846" w:rsidP="00AF0846">
      <w:pPr>
        <w:pStyle w:val="SangriaFrancesaArticulo"/>
      </w:pPr>
    </w:p>
    <w:p w14:paraId="20619A5C" w14:textId="77777777" w:rsidR="00AF0846" w:rsidRDefault="00AF0846" w:rsidP="00AF0846">
      <w:pPr>
        <w:pStyle w:val="TextoNormalNegritaCentrado"/>
        <w:suppressAutoHyphens/>
      </w:pPr>
      <w:r w:rsidRPr="00AF0846">
        <w:rPr>
          <w:rStyle w:val="TextoNormalNegritaCentradoSombreado"/>
        </w:rPr>
        <w:t>J.7) La Rioja</w:t>
      </w:r>
    </w:p>
    <w:p w14:paraId="7632A4A6" w14:textId="0FE35C89" w:rsidR="00AF0846" w:rsidRDefault="00AF0846" w:rsidP="00AF0846">
      <w:pPr>
        <w:pStyle w:val="TextoNormal"/>
      </w:pPr>
    </w:p>
    <w:p w14:paraId="130972D6" w14:textId="77777777" w:rsidR="00AF0846" w:rsidRDefault="00AF0846" w:rsidP="00AF0846">
      <w:pPr>
        <w:pStyle w:val="TextoNormalNegritaCentradoSubrayado"/>
        <w:suppressAutoHyphens/>
      </w:pPr>
      <w:r>
        <w:lastRenderedPageBreak/>
        <w:t>J.7.d) Disposiciones parlamentarias autonómicas</w:t>
      </w:r>
    </w:p>
    <w:p w14:paraId="55A77EAA" w14:textId="15B31A6D" w:rsidR="00AF0846" w:rsidRDefault="00AF0846" w:rsidP="00AF0846">
      <w:pPr>
        <w:pStyle w:val="TextoNormalNegritaCentradoSubrayado"/>
      </w:pPr>
    </w:p>
    <w:p w14:paraId="71003C50" w14:textId="77777777" w:rsidR="00AF0846" w:rsidRDefault="00AF0846" w:rsidP="00AF0846">
      <w:pPr>
        <w:pStyle w:val="TextoNormalNegritaCursivandice"/>
      </w:pPr>
      <w:r>
        <w:t>Comunidad Autónoma de La Rioja. Reglamento del Parlamento de La Rioja, de 10 de abril de 2001</w:t>
      </w:r>
    </w:p>
    <w:p w14:paraId="34E7A6C5" w14:textId="167D33E1" w:rsidR="00AF0846" w:rsidRDefault="00AF0846" w:rsidP="00AF0846">
      <w:pPr>
        <w:pStyle w:val="SangriaFrancesaArticulo"/>
      </w:pPr>
      <w:r w:rsidRPr="00AF0846">
        <w:rPr>
          <w:rStyle w:val="TextoNormalNegritaCaracter"/>
        </w:rPr>
        <w:t>Artículo 50.</w:t>
      </w:r>
      <w:r w:rsidRPr="00AF0846">
        <w:rPr>
          <w:rStyle w:val="TextoNormalCaracter"/>
        </w:rPr>
        <w:t>-</w:t>
      </w:r>
      <w:r>
        <w:t xml:space="preserve"> Sentencia </w:t>
      </w:r>
      <w:hyperlink w:anchor="SENTENCIA_2023_167" w:history="1">
        <w:r w:rsidRPr="00AF0846">
          <w:rPr>
            <w:rStyle w:val="TextoNormalCaracter"/>
          </w:rPr>
          <w:t>167/2023</w:t>
        </w:r>
      </w:hyperlink>
      <w:r>
        <w:t>, f. 10.</w:t>
      </w:r>
    </w:p>
    <w:p w14:paraId="4DEFB898" w14:textId="008978B0" w:rsidR="00AF0846" w:rsidRDefault="00AF0846" w:rsidP="00AF0846">
      <w:pPr>
        <w:pStyle w:val="TextoNormal"/>
      </w:pPr>
    </w:p>
    <w:p w14:paraId="0271BD89" w14:textId="77777777" w:rsidR="00AF0846" w:rsidRDefault="00AF0846" w:rsidP="00AF0846">
      <w:pPr>
        <w:pStyle w:val="SangriaFrancesaArticulo"/>
      </w:pPr>
    </w:p>
    <w:p w14:paraId="7DC7EF78" w14:textId="77777777" w:rsidR="00AF0846" w:rsidRDefault="00AF0846" w:rsidP="00AF0846">
      <w:pPr>
        <w:pStyle w:val="TextoNormalNegritaCentrado"/>
        <w:suppressAutoHyphens/>
      </w:pPr>
      <w:r w:rsidRPr="00AF0846">
        <w:rPr>
          <w:rStyle w:val="TextoNormalNegritaCentradoSombreado"/>
        </w:rPr>
        <w:t>J.8) Madrid</w:t>
      </w:r>
    </w:p>
    <w:p w14:paraId="66943706" w14:textId="5F0FD76A" w:rsidR="00AF0846" w:rsidRDefault="00AF0846" w:rsidP="00AF0846">
      <w:pPr>
        <w:pStyle w:val="TextoNormal"/>
      </w:pPr>
    </w:p>
    <w:p w14:paraId="73F261F2" w14:textId="77777777" w:rsidR="00AF0846" w:rsidRDefault="00AF0846" w:rsidP="00AF0846">
      <w:pPr>
        <w:pStyle w:val="TextoNormalNegritaCentradoSubrayado"/>
        <w:suppressAutoHyphens/>
      </w:pPr>
      <w:r>
        <w:t>J.8.a) Estatuto de Autonomía</w:t>
      </w:r>
    </w:p>
    <w:p w14:paraId="7E11B20B" w14:textId="07E8402B" w:rsidR="00AF0846" w:rsidRDefault="00AF0846" w:rsidP="00AF0846">
      <w:pPr>
        <w:pStyle w:val="TextoNormalNegritaCentradoSubrayado"/>
      </w:pPr>
    </w:p>
    <w:p w14:paraId="313B9112" w14:textId="77777777" w:rsidR="00AF0846" w:rsidRDefault="00AF0846" w:rsidP="00AF0846">
      <w:pPr>
        <w:pStyle w:val="TextoNormalNegritaCursivandice"/>
      </w:pPr>
      <w:r>
        <w:t>Ley Orgánica 3/1983, de 25 de febrero, de Estatuto de Autonomía de la Comunidad de Madrid</w:t>
      </w:r>
    </w:p>
    <w:p w14:paraId="40D725BD" w14:textId="4BA6BE12"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89" w:history="1">
        <w:r w:rsidRPr="00AF0846">
          <w:rPr>
            <w:rStyle w:val="TextoNormalCaracter"/>
          </w:rPr>
          <w:t>189/2023</w:t>
        </w:r>
      </w:hyperlink>
      <w:r>
        <w:t>, f. 1.</w:t>
      </w:r>
    </w:p>
    <w:p w14:paraId="08A22949" w14:textId="21AA52E9" w:rsidR="00AF0846" w:rsidRDefault="00AF0846" w:rsidP="00AF0846">
      <w:pPr>
        <w:pStyle w:val="SangriaFrancesaArticulo"/>
      </w:pPr>
      <w:r w:rsidRPr="00AF0846">
        <w:rPr>
          <w:rStyle w:val="TextoNormalNegritaCaracter"/>
        </w:rPr>
        <w:t>Artículo 51.</w:t>
      </w:r>
      <w:r w:rsidRPr="00AF0846">
        <w:rPr>
          <w:rStyle w:val="TextoNormalCaracter"/>
        </w:rPr>
        <w:t>-</w:t>
      </w:r>
      <w:r>
        <w:t xml:space="preserve"> Sentencia </w:t>
      </w:r>
      <w:hyperlink w:anchor="SENTENCIA_2023_149" w:history="1">
        <w:r w:rsidRPr="00AF0846">
          <w:rPr>
            <w:rStyle w:val="TextoNormalCaracter"/>
          </w:rPr>
          <w:t>149/2023</w:t>
        </w:r>
      </w:hyperlink>
      <w:r>
        <w:t>, VP.</w:t>
      </w:r>
    </w:p>
    <w:p w14:paraId="0C5E231A" w14:textId="13977E73" w:rsidR="00AF0846" w:rsidRDefault="00AF0846" w:rsidP="00AF0846">
      <w:pPr>
        <w:pStyle w:val="SangriaFrancesaArticulo"/>
      </w:pPr>
      <w:r w:rsidRPr="00AF0846">
        <w:rPr>
          <w:rStyle w:val="TextoNormalNegritaCaracter"/>
        </w:rPr>
        <w:t>Artículo 53.5.</w:t>
      </w:r>
      <w:r w:rsidRPr="00AF0846">
        <w:rPr>
          <w:rStyle w:val="TextoNormalCaracter"/>
        </w:rPr>
        <w:t>-</w:t>
      </w:r>
      <w:r>
        <w:t xml:space="preserve"> Sentencia </w:t>
      </w:r>
      <w:hyperlink w:anchor="SENTENCIA_2023_149" w:history="1">
        <w:r w:rsidRPr="00AF0846">
          <w:rPr>
            <w:rStyle w:val="TextoNormalCaracter"/>
          </w:rPr>
          <w:t>149/2023</w:t>
        </w:r>
      </w:hyperlink>
      <w:r>
        <w:t>, VP.</w:t>
      </w:r>
    </w:p>
    <w:p w14:paraId="246F4D10" w14:textId="540F5964" w:rsidR="00AF0846" w:rsidRDefault="00AF0846" w:rsidP="00AF0846">
      <w:pPr>
        <w:pStyle w:val="SangriaFrancesaArticulo"/>
      </w:pPr>
      <w:r w:rsidRPr="00AF0846">
        <w:rPr>
          <w:rStyle w:val="TextoNormalNegritaCaracter"/>
        </w:rPr>
        <w:t>Artículo 56.2.</w:t>
      </w:r>
      <w:r w:rsidRPr="00AF0846">
        <w:rPr>
          <w:rStyle w:val="TextoNormalCaracter"/>
        </w:rPr>
        <w:t>-</w:t>
      </w:r>
      <w:r>
        <w:t xml:space="preserve"> Sentencia </w:t>
      </w:r>
      <w:hyperlink w:anchor="SENTENCIA_2023_149" w:history="1">
        <w:r w:rsidRPr="00AF0846">
          <w:rPr>
            <w:rStyle w:val="TextoNormalCaracter"/>
          </w:rPr>
          <w:t>149/2023</w:t>
        </w:r>
      </w:hyperlink>
      <w:r>
        <w:t>, VP.</w:t>
      </w:r>
    </w:p>
    <w:p w14:paraId="76C31185" w14:textId="5C56118E" w:rsidR="00AF0846" w:rsidRDefault="00AF0846" w:rsidP="00AF0846">
      <w:pPr>
        <w:pStyle w:val="SangriaFrancesaArticulo"/>
      </w:pPr>
      <w:r w:rsidRPr="00AF0846">
        <w:rPr>
          <w:rStyle w:val="TextoNormalNegritaCaracter"/>
        </w:rPr>
        <w:t>Disposición adicional primera, apartado 3.</w:t>
      </w:r>
      <w:r w:rsidRPr="00AF0846">
        <w:rPr>
          <w:rStyle w:val="TextoNormalCaracter"/>
        </w:rPr>
        <w:t>-</w:t>
      </w:r>
      <w:r>
        <w:t xml:space="preserve"> Sentencia </w:t>
      </w:r>
      <w:hyperlink w:anchor="SENTENCIA_2023_149" w:history="1">
        <w:r w:rsidRPr="00AF0846">
          <w:rPr>
            <w:rStyle w:val="TextoNormalCaracter"/>
          </w:rPr>
          <w:t>149/2023</w:t>
        </w:r>
      </w:hyperlink>
      <w:r>
        <w:t>, VP.</w:t>
      </w:r>
    </w:p>
    <w:p w14:paraId="7FDF1562" w14:textId="33EE110C" w:rsidR="00AF0846" w:rsidRDefault="00AF0846" w:rsidP="00AF0846">
      <w:pPr>
        <w:pStyle w:val="SangriaFrancesaArticulo"/>
      </w:pPr>
      <w:r w:rsidRPr="00AF0846">
        <w:rPr>
          <w:rStyle w:val="TextoNormalNegritaCaracter"/>
        </w:rPr>
        <w:t>Disposición transitoria segunda.</w:t>
      </w:r>
      <w:r w:rsidRPr="00AF0846">
        <w:rPr>
          <w:rStyle w:val="TextoNormalCaracter"/>
        </w:rPr>
        <w:t>-</w:t>
      </w:r>
      <w:r>
        <w:t xml:space="preserve"> Sentencia </w:t>
      </w:r>
      <w:hyperlink w:anchor="SENTENCIA_2023_149" w:history="1">
        <w:r w:rsidRPr="00AF0846">
          <w:rPr>
            <w:rStyle w:val="TextoNormalCaracter"/>
          </w:rPr>
          <w:t>149/2023</w:t>
        </w:r>
      </w:hyperlink>
      <w:r>
        <w:t>, VP.</w:t>
      </w:r>
    </w:p>
    <w:p w14:paraId="69201A78" w14:textId="592DA581" w:rsidR="00AF0846" w:rsidRDefault="00AF0846" w:rsidP="00AF0846">
      <w:pPr>
        <w:pStyle w:val="SangriaFrancesaArticulo"/>
      </w:pPr>
      <w:r w:rsidRPr="00AF0846">
        <w:rPr>
          <w:rStyle w:val="TextoNormalNegritaCaracter"/>
        </w:rPr>
        <w:t>Disposición transitoria segunda, apartado 3.</w:t>
      </w:r>
      <w:r w:rsidRPr="00AF0846">
        <w:rPr>
          <w:rStyle w:val="TextoNormalCaracter"/>
        </w:rPr>
        <w:t>-</w:t>
      </w:r>
      <w:r>
        <w:t xml:space="preserve"> Sentencia </w:t>
      </w:r>
      <w:hyperlink w:anchor="SENTENCIA_2023_149" w:history="1">
        <w:r w:rsidRPr="00AF0846">
          <w:rPr>
            <w:rStyle w:val="TextoNormalCaracter"/>
          </w:rPr>
          <w:t>149/2023</w:t>
        </w:r>
      </w:hyperlink>
      <w:r>
        <w:t>, VP.</w:t>
      </w:r>
    </w:p>
    <w:p w14:paraId="5301C305" w14:textId="05A369D7" w:rsidR="00AF0846" w:rsidRDefault="00AF0846" w:rsidP="00AF0846">
      <w:pPr>
        <w:pStyle w:val="TextoNormal"/>
      </w:pPr>
    </w:p>
    <w:p w14:paraId="418594CD" w14:textId="77777777" w:rsidR="00AF0846" w:rsidRDefault="00AF0846" w:rsidP="00AF0846">
      <w:pPr>
        <w:pStyle w:val="TextoNormalNegritaCentradoSubrayado"/>
        <w:suppressAutoHyphens/>
      </w:pPr>
      <w:r>
        <w:t>J.8.b) Leyes y disposiciones con fuerza de Ley</w:t>
      </w:r>
    </w:p>
    <w:p w14:paraId="526D024D" w14:textId="3AFE1C04" w:rsidR="00AF0846" w:rsidRDefault="00AF0846" w:rsidP="00AF0846">
      <w:pPr>
        <w:pStyle w:val="TextoNormalNegritaCentradoSubrayado"/>
      </w:pPr>
    </w:p>
    <w:p w14:paraId="59EA87F3" w14:textId="77777777" w:rsidR="00AF0846" w:rsidRDefault="00AF0846" w:rsidP="00AF0846">
      <w:pPr>
        <w:pStyle w:val="TextoNormalNegritaCursivandice"/>
      </w:pPr>
      <w:r>
        <w:t>Comunidad de Madrid. Decreto Legislativo 1/2010, de 21 de octubre, por el que se aprueba el texto refundido de las disposiciones legales de la Comunidad de Madrid en materia de tributos cedidos por el Estado</w:t>
      </w:r>
    </w:p>
    <w:p w14:paraId="46FB6B05" w14:textId="1B408B18" w:rsidR="00AF0846" w:rsidRDefault="00AF0846" w:rsidP="00AF0846">
      <w:pPr>
        <w:pStyle w:val="SangriaFrancesaArticulo"/>
      </w:pPr>
      <w:r w:rsidRPr="00AF0846">
        <w:rPr>
          <w:rStyle w:val="TextoNormalNegritaCaracter"/>
        </w:rPr>
        <w:t>Artículo 19.</w:t>
      </w:r>
      <w:r w:rsidRPr="00AF0846">
        <w:rPr>
          <w:rStyle w:val="TextoNormalCaracter"/>
        </w:rPr>
        <w:t>-</w:t>
      </w:r>
      <w:r>
        <w:t xml:space="preserve"> Sentencia </w:t>
      </w:r>
      <w:hyperlink w:anchor="SENTENCIA_2023_149" w:history="1">
        <w:r w:rsidRPr="00AF0846">
          <w:rPr>
            <w:rStyle w:val="TextoNormalCaracter"/>
          </w:rPr>
          <w:t>149/2023</w:t>
        </w:r>
      </w:hyperlink>
      <w:r>
        <w:t>, f. 3.</w:t>
      </w:r>
    </w:p>
    <w:p w14:paraId="7D42CD58" w14:textId="4E0F05B4" w:rsidR="00AF0846" w:rsidRDefault="00AF0846" w:rsidP="00AF0846">
      <w:pPr>
        <w:pStyle w:val="SangriaFrancesaArticulo"/>
      </w:pPr>
      <w:r w:rsidRPr="00AF0846">
        <w:rPr>
          <w:rStyle w:val="TextoNormalNegritaCaracter"/>
        </w:rPr>
        <w:t>Artículo 20.</w:t>
      </w:r>
      <w:r w:rsidRPr="00AF0846">
        <w:rPr>
          <w:rStyle w:val="TextoNormalCaracter"/>
        </w:rPr>
        <w:t>-</w:t>
      </w:r>
      <w:r>
        <w:t xml:space="preserve"> Sentencia </w:t>
      </w:r>
      <w:hyperlink w:anchor="SENTENCIA_2023_149" w:history="1">
        <w:r w:rsidRPr="00AF0846">
          <w:rPr>
            <w:rStyle w:val="TextoNormalCaracter"/>
          </w:rPr>
          <w:t>149/2023</w:t>
        </w:r>
      </w:hyperlink>
      <w:r>
        <w:t>, f. 3, VP.</w:t>
      </w:r>
    </w:p>
    <w:p w14:paraId="1EE43432" w14:textId="33B3369C" w:rsidR="00AF0846" w:rsidRDefault="00AF0846" w:rsidP="00AF0846">
      <w:pPr>
        <w:pStyle w:val="SangriaFrancesaArticulo"/>
      </w:pPr>
    </w:p>
    <w:p w14:paraId="43FF2E78" w14:textId="77777777" w:rsidR="00AF0846" w:rsidRDefault="00AF0846" w:rsidP="00AF0846">
      <w:pPr>
        <w:pStyle w:val="TextoNormalNegritaCursivandice"/>
      </w:pPr>
      <w:r>
        <w:t>Comunidad de Madrid. Ley 1/2018, de 22 de febrero, de coordinación de policías locales de la Comunidad de Madrid</w:t>
      </w:r>
    </w:p>
    <w:p w14:paraId="2E9A6721" w14:textId="7310D201" w:rsidR="00AF0846" w:rsidRDefault="00AF0846" w:rsidP="00AF0846">
      <w:pPr>
        <w:pStyle w:val="SangriaFrancesaArticulo"/>
      </w:pPr>
      <w:r w:rsidRPr="00AF0846">
        <w:rPr>
          <w:rStyle w:val="TextoNormalNegritaCaracter"/>
        </w:rPr>
        <w:t>Disposición transitoria primera, apartado 1.</w:t>
      </w:r>
      <w:r w:rsidRPr="00AF0846">
        <w:rPr>
          <w:rStyle w:val="TextoNormalCaracter"/>
        </w:rPr>
        <w:t>-</w:t>
      </w:r>
      <w:r>
        <w:t xml:space="preserve"> Auto </w:t>
      </w:r>
      <w:hyperlink w:anchor="AUTO_2023_604" w:history="1">
        <w:r w:rsidRPr="00AF0846">
          <w:rPr>
            <w:rStyle w:val="TextoNormalCaracter"/>
          </w:rPr>
          <w:t>604/2023</w:t>
        </w:r>
      </w:hyperlink>
      <w:r>
        <w:t>, f. 1.</w:t>
      </w:r>
    </w:p>
    <w:p w14:paraId="24B5A230" w14:textId="671BBFCF" w:rsidR="00AF0846" w:rsidRDefault="00AF0846" w:rsidP="00AF0846">
      <w:pPr>
        <w:pStyle w:val="SangriaFrancesaArticulo"/>
      </w:pPr>
    </w:p>
    <w:p w14:paraId="4D382212" w14:textId="77777777" w:rsidR="00AF0846" w:rsidRDefault="00AF0846" w:rsidP="00AF0846">
      <w:pPr>
        <w:pStyle w:val="TextoNormalNegritaCursivandice"/>
      </w:pPr>
      <w:r>
        <w:t>Comunidad de Madrid. Ley 1/2023, de 15 de febrero, de creación de la Agencia Madrileña para el Apoyo a las Personas Adultas con Discapacidad</w:t>
      </w:r>
    </w:p>
    <w:p w14:paraId="62C03655" w14:textId="3AF1B498" w:rsidR="00AF0846" w:rsidRDefault="00AF0846" w:rsidP="00AF0846">
      <w:pPr>
        <w:pStyle w:val="SangriaFrancesaArticulo"/>
      </w:pPr>
      <w:r w:rsidRPr="00AF0846">
        <w:rPr>
          <w:rStyle w:val="TextoNormalNegritaCaracter"/>
        </w:rPr>
        <w:t>disposición adicional segunda.</w:t>
      </w:r>
      <w:r w:rsidRPr="00AF0846">
        <w:rPr>
          <w:rStyle w:val="TextoNormalCaracter"/>
        </w:rPr>
        <w:t>-</w:t>
      </w:r>
      <w:r>
        <w:t xml:space="preserve"> Sentencia </w:t>
      </w:r>
      <w:hyperlink w:anchor="SENTENCIA_2023_146" w:history="1">
        <w:r w:rsidRPr="00AF0846">
          <w:rPr>
            <w:rStyle w:val="TextoNormalCaracter"/>
          </w:rPr>
          <w:t>146/2023</w:t>
        </w:r>
      </w:hyperlink>
      <w:r>
        <w:t>, ff. 1, 4.</w:t>
      </w:r>
    </w:p>
    <w:p w14:paraId="318A4852" w14:textId="210548A2" w:rsidR="00AF0846" w:rsidRDefault="00AF0846" w:rsidP="00AF0846">
      <w:pPr>
        <w:pStyle w:val="TextoNormal"/>
      </w:pPr>
    </w:p>
    <w:p w14:paraId="17678A7B" w14:textId="77777777" w:rsidR="00AF0846" w:rsidRDefault="00AF0846" w:rsidP="00AF0846">
      <w:pPr>
        <w:pStyle w:val="TextoNormalNegritaCentradoSubrayado"/>
        <w:suppressAutoHyphens/>
      </w:pPr>
      <w:r>
        <w:t>J.8.c) Decretos y otras disposiciones reglamentarias</w:t>
      </w:r>
    </w:p>
    <w:p w14:paraId="182E45A2" w14:textId="42321BF6" w:rsidR="00AF0846" w:rsidRDefault="00AF0846" w:rsidP="00AF0846">
      <w:pPr>
        <w:pStyle w:val="TextoNormalNegritaCentradoSubrayado"/>
      </w:pPr>
    </w:p>
    <w:p w14:paraId="168A3268" w14:textId="77777777" w:rsidR="00AF0846" w:rsidRDefault="00AF0846" w:rsidP="00AF0846">
      <w:pPr>
        <w:pStyle w:val="TextoNormalNegritaCursivandice"/>
      </w:pPr>
      <w:r>
        <w:t>Comunidad de Madrid. Orden 1405/2020, de 22 de octubre, de la Consejería de Sanidad, por la que se adoptan medidas específicas temporales y excepcionales por razón de salud pública para la contención del COVID-19 en determinados núcleos de población, como consecuencia de la evolución epidemiológica</w:t>
      </w:r>
    </w:p>
    <w:p w14:paraId="3E27DB60" w14:textId="5C51F8CA"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4" w:history="1">
        <w:r w:rsidRPr="00AF0846">
          <w:rPr>
            <w:rStyle w:val="TextoNormalCaracter"/>
          </w:rPr>
          <w:t>164/2023</w:t>
        </w:r>
      </w:hyperlink>
      <w:r>
        <w:t>, f. 3.</w:t>
      </w:r>
    </w:p>
    <w:p w14:paraId="330549F4" w14:textId="6CF2EAD5" w:rsidR="00AF0846" w:rsidRDefault="00AF0846" w:rsidP="00AF0846">
      <w:pPr>
        <w:pStyle w:val="TextoNormal"/>
      </w:pPr>
    </w:p>
    <w:p w14:paraId="7B9E04F1" w14:textId="77777777" w:rsidR="00AF0846" w:rsidRDefault="00AF0846" w:rsidP="00AF0846">
      <w:pPr>
        <w:pStyle w:val="TextoNormalNegritaCentradoSubrayado"/>
        <w:suppressAutoHyphens/>
      </w:pPr>
      <w:r>
        <w:t>J.8.d) Disposiciones parlamentarias autonómicas</w:t>
      </w:r>
    </w:p>
    <w:p w14:paraId="40DAB684" w14:textId="2198BD2C" w:rsidR="00AF0846" w:rsidRDefault="00AF0846" w:rsidP="00AF0846">
      <w:pPr>
        <w:pStyle w:val="TextoNormalNegritaCentradoSubrayado"/>
      </w:pPr>
    </w:p>
    <w:p w14:paraId="62D76994" w14:textId="77777777" w:rsidR="00AF0846" w:rsidRDefault="00AF0846" w:rsidP="00AF0846">
      <w:pPr>
        <w:pStyle w:val="TextoNormalNegritaCursivandice"/>
      </w:pPr>
      <w:r>
        <w:t>Comunidad de Madrid. Reglamento de la Asamblea de Madrid aprobado por el Pleno el 7 de febrero de 2019</w:t>
      </w:r>
    </w:p>
    <w:p w14:paraId="35A58A7E" w14:textId="14CF10F5" w:rsidR="00AF0846" w:rsidRDefault="00AF0846" w:rsidP="00AF0846">
      <w:pPr>
        <w:pStyle w:val="SangriaFrancesaArticulo"/>
      </w:pPr>
      <w:r w:rsidRPr="00AF0846">
        <w:rPr>
          <w:rStyle w:val="TextoNormalNegritaCaracter"/>
        </w:rPr>
        <w:t>Artículo 77.</w:t>
      </w:r>
      <w:r w:rsidRPr="00AF0846">
        <w:rPr>
          <w:rStyle w:val="TextoNormalCaracter"/>
        </w:rPr>
        <w:t>-</w:t>
      </w:r>
      <w:r>
        <w:t xml:space="preserve"> Sentencia </w:t>
      </w:r>
      <w:hyperlink w:anchor="SENTENCIA_2023_167" w:history="1">
        <w:r w:rsidRPr="00AF0846">
          <w:rPr>
            <w:rStyle w:val="TextoNormalCaracter"/>
          </w:rPr>
          <w:t>167/2023</w:t>
        </w:r>
      </w:hyperlink>
      <w:r>
        <w:t>, f. 10.</w:t>
      </w:r>
    </w:p>
    <w:p w14:paraId="263DEC88" w14:textId="30A7EFC1" w:rsidR="00AF0846" w:rsidRDefault="00AF0846" w:rsidP="00AF0846">
      <w:pPr>
        <w:pStyle w:val="TextoNormal"/>
      </w:pPr>
    </w:p>
    <w:p w14:paraId="77746F61" w14:textId="77777777" w:rsidR="00AF0846" w:rsidRDefault="00AF0846" w:rsidP="00AF0846">
      <w:pPr>
        <w:pStyle w:val="SangriaFrancesaArticulo"/>
      </w:pPr>
    </w:p>
    <w:p w14:paraId="5F7B77BA" w14:textId="77777777" w:rsidR="00AF0846" w:rsidRDefault="00AF0846" w:rsidP="00AF0846">
      <w:pPr>
        <w:pStyle w:val="TextoNormalNegritaCentrado"/>
        <w:suppressAutoHyphens/>
      </w:pPr>
      <w:r w:rsidRPr="00AF0846">
        <w:rPr>
          <w:rStyle w:val="TextoNormalNegritaCentradoSombreado"/>
        </w:rPr>
        <w:t>J.9) Murcia</w:t>
      </w:r>
    </w:p>
    <w:p w14:paraId="05506FBA" w14:textId="79DAF1CE" w:rsidR="00AF0846" w:rsidRDefault="00AF0846" w:rsidP="00AF0846">
      <w:pPr>
        <w:pStyle w:val="TextoNormal"/>
      </w:pPr>
    </w:p>
    <w:p w14:paraId="172C7A1E" w14:textId="77777777" w:rsidR="00AF0846" w:rsidRDefault="00AF0846" w:rsidP="00AF0846">
      <w:pPr>
        <w:pStyle w:val="TextoNormalNegritaCentradoSubrayado"/>
        <w:suppressAutoHyphens/>
      </w:pPr>
      <w:r>
        <w:t>J.9.b) Leyes y disposiciones con fuerza de Ley</w:t>
      </w:r>
    </w:p>
    <w:p w14:paraId="401F16B4" w14:textId="03B6CEE9" w:rsidR="00AF0846" w:rsidRDefault="00AF0846" w:rsidP="00AF0846">
      <w:pPr>
        <w:pStyle w:val="TextoNormalNegritaCentradoSubrayado"/>
      </w:pPr>
    </w:p>
    <w:p w14:paraId="0C1A9BC8" w14:textId="77777777" w:rsidR="00AF0846" w:rsidRDefault="00AF0846" w:rsidP="00AF0846">
      <w:pPr>
        <w:pStyle w:val="TextoNormalNegritaCursivandice"/>
      </w:pPr>
      <w:r>
        <w:t>Comunidad Autónoma de Murcia. Ley 6/2019, de 4 de abril, de coordinación de las policías locales de la Comunidad Autónoma de la Región de Murcia</w:t>
      </w:r>
    </w:p>
    <w:p w14:paraId="78D0B7A6" w14:textId="77536AA4" w:rsidR="00AF0846" w:rsidRDefault="00AF0846" w:rsidP="00AF0846">
      <w:pPr>
        <w:pStyle w:val="SangriaFrancesaArticulo"/>
      </w:pPr>
      <w:r w:rsidRPr="00AF0846">
        <w:rPr>
          <w:rStyle w:val="TextoNormalNegritaCaracter"/>
        </w:rPr>
        <w:t>Disposición transitoria quinta.</w:t>
      </w:r>
      <w:r w:rsidRPr="00AF0846">
        <w:rPr>
          <w:rStyle w:val="TextoNormalCaracter"/>
        </w:rPr>
        <w:t>-</w:t>
      </w:r>
      <w:r>
        <w:t xml:space="preserve"> Auto </w:t>
      </w:r>
      <w:hyperlink w:anchor="AUTO_2023_604" w:history="1">
        <w:r w:rsidRPr="00AF0846">
          <w:rPr>
            <w:rStyle w:val="TextoNormalCaracter"/>
          </w:rPr>
          <w:t>604/2023</w:t>
        </w:r>
      </w:hyperlink>
      <w:r>
        <w:t>, f. 1.</w:t>
      </w:r>
    </w:p>
    <w:p w14:paraId="1C559788" w14:textId="1AA2F654" w:rsidR="00AF0846" w:rsidRDefault="00AF0846" w:rsidP="00AF0846">
      <w:pPr>
        <w:pStyle w:val="TextoNormal"/>
      </w:pPr>
    </w:p>
    <w:p w14:paraId="17618E1B" w14:textId="77777777" w:rsidR="00AF0846" w:rsidRDefault="00AF0846" w:rsidP="00AF0846">
      <w:pPr>
        <w:pStyle w:val="TextoNormalNegritaCentradoSubrayado"/>
        <w:suppressAutoHyphens/>
      </w:pPr>
      <w:r>
        <w:t>J.9.d) Disposiciones parlamentarias autonómicas</w:t>
      </w:r>
    </w:p>
    <w:p w14:paraId="008D9CAE" w14:textId="53C067F9" w:rsidR="00AF0846" w:rsidRDefault="00AF0846" w:rsidP="00AF0846">
      <w:pPr>
        <w:pStyle w:val="TextoNormalNegritaCentradoSubrayado"/>
      </w:pPr>
    </w:p>
    <w:p w14:paraId="7B7A4A86" w14:textId="77777777" w:rsidR="00AF0846" w:rsidRDefault="00AF0846" w:rsidP="00AF0846">
      <w:pPr>
        <w:pStyle w:val="TextoNormalNegritaCursivandice"/>
      </w:pPr>
      <w:r>
        <w:t>Región de Murcia. Reglamento de la Asamblea Regional de Murcia, de 13 de junio de 2002</w:t>
      </w:r>
    </w:p>
    <w:p w14:paraId="36E2E90C" w14:textId="1DE64ED0" w:rsidR="00AF0846" w:rsidRDefault="00AF0846" w:rsidP="00AF0846">
      <w:pPr>
        <w:pStyle w:val="SangriaFrancesaArticulo"/>
      </w:pPr>
      <w:r w:rsidRPr="00AF0846">
        <w:rPr>
          <w:rStyle w:val="TextoNormalNegritaCaracter"/>
        </w:rPr>
        <w:t>Artículo 62.</w:t>
      </w:r>
      <w:r w:rsidRPr="00AF0846">
        <w:rPr>
          <w:rStyle w:val="TextoNormalCaracter"/>
        </w:rPr>
        <w:t>-</w:t>
      </w:r>
      <w:r>
        <w:t xml:space="preserve"> Sentencia </w:t>
      </w:r>
      <w:hyperlink w:anchor="SENTENCIA_2023_167" w:history="1">
        <w:r w:rsidRPr="00AF0846">
          <w:rPr>
            <w:rStyle w:val="TextoNormalCaracter"/>
          </w:rPr>
          <w:t>167/2023</w:t>
        </w:r>
      </w:hyperlink>
      <w:r>
        <w:t>, f. 10.</w:t>
      </w:r>
    </w:p>
    <w:p w14:paraId="4D55F5F0" w14:textId="75C8E415" w:rsidR="00AF0846" w:rsidRDefault="00AF0846" w:rsidP="00AF0846">
      <w:pPr>
        <w:pStyle w:val="TextoNormal"/>
      </w:pPr>
    </w:p>
    <w:p w14:paraId="354CFB15" w14:textId="77777777" w:rsidR="00AF0846" w:rsidRDefault="00AF0846" w:rsidP="00AF0846">
      <w:pPr>
        <w:pStyle w:val="SangriaFrancesaArticulo"/>
      </w:pPr>
    </w:p>
    <w:p w14:paraId="2E2A0B65" w14:textId="77777777" w:rsidR="00AF0846" w:rsidRDefault="00AF0846" w:rsidP="00AF0846">
      <w:pPr>
        <w:pStyle w:val="TextoNormalNegritaCentrado"/>
        <w:suppressAutoHyphens/>
      </w:pPr>
      <w:r w:rsidRPr="00AF0846">
        <w:rPr>
          <w:rStyle w:val="TextoNormalNegritaCentradoSombreado"/>
        </w:rPr>
        <w:t>J.10) Navarra</w:t>
      </w:r>
    </w:p>
    <w:p w14:paraId="33000050" w14:textId="2218D82D" w:rsidR="00AF0846" w:rsidRDefault="00AF0846" w:rsidP="00AF0846">
      <w:pPr>
        <w:pStyle w:val="TextoNormal"/>
      </w:pPr>
    </w:p>
    <w:p w14:paraId="3ED5930C" w14:textId="77777777" w:rsidR="00AF0846" w:rsidRDefault="00AF0846" w:rsidP="00AF0846">
      <w:pPr>
        <w:pStyle w:val="TextoNormalNegritaCentradoSubrayado"/>
        <w:suppressAutoHyphens/>
      </w:pPr>
      <w:r>
        <w:t>J.10.b) Leyes y disposiciones con fuerza de Ley</w:t>
      </w:r>
    </w:p>
    <w:p w14:paraId="32F8FE45" w14:textId="153F776F" w:rsidR="00AF0846" w:rsidRDefault="00AF0846" w:rsidP="00AF0846">
      <w:pPr>
        <w:pStyle w:val="TextoNormalNegritaCentradoSubrayado"/>
      </w:pPr>
    </w:p>
    <w:p w14:paraId="574440E6" w14:textId="77777777" w:rsidR="00AF0846" w:rsidRDefault="00AF0846" w:rsidP="00AF0846">
      <w:pPr>
        <w:pStyle w:val="TextoNormalNegritaCursivandice"/>
      </w:pPr>
      <w:r>
        <w:t>Comunidad Foral de Navarra. Ley Foral 2/1995, de 10 de marzo, de haciendas locales de Navarra</w:t>
      </w:r>
    </w:p>
    <w:p w14:paraId="776D93F8" w14:textId="70D7CA09"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 </w:t>
      </w:r>
      <w:hyperlink w:anchor="AUTO_2023_486" w:history="1">
        <w:r w:rsidRPr="00AF0846">
          <w:rPr>
            <w:rStyle w:val="TextoNormalCaracter"/>
          </w:rPr>
          <w:t>486/2023</w:t>
        </w:r>
      </w:hyperlink>
      <w:r>
        <w:t>, f. 2.</w:t>
      </w:r>
    </w:p>
    <w:p w14:paraId="29AFBB49" w14:textId="55B0B71C" w:rsidR="00AF0846" w:rsidRDefault="00AF0846" w:rsidP="00AF0846">
      <w:pPr>
        <w:pStyle w:val="TextoNormal"/>
      </w:pPr>
    </w:p>
    <w:p w14:paraId="2E3518A3" w14:textId="77777777" w:rsidR="00AF0846" w:rsidRDefault="00AF0846" w:rsidP="00AF0846">
      <w:pPr>
        <w:pStyle w:val="SangriaFrancesaArticulo"/>
      </w:pPr>
    </w:p>
    <w:p w14:paraId="4A303DA3" w14:textId="77777777" w:rsidR="00AF0846" w:rsidRDefault="00AF0846" w:rsidP="00AF0846">
      <w:pPr>
        <w:pStyle w:val="TextoNormalNegritaCentrado"/>
        <w:suppressAutoHyphens/>
      </w:pPr>
      <w:r w:rsidRPr="00AF0846">
        <w:rPr>
          <w:rStyle w:val="TextoNormalNegritaCentradoSombreado"/>
        </w:rPr>
        <w:t>J.11) Valencia</w:t>
      </w:r>
    </w:p>
    <w:p w14:paraId="0989E394" w14:textId="09EC52C6" w:rsidR="00AF0846" w:rsidRDefault="00AF0846" w:rsidP="00AF0846">
      <w:pPr>
        <w:pStyle w:val="TextoNormal"/>
      </w:pPr>
    </w:p>
    <w:p w14:paraId="3F163D1B" w14:textId="77777777" w:rsidR="00AF0846" w:rsidRDefault="00AF0846" w:rsidP="00AF0846">
      <w:pPr>
        <w:pStyle w:val="TextoNormalNegritaCentradoSubrayado"/>
        <w:suppressAutoHyphens/>
      </w:pPr>
      <w:r>
        <w:t>J.11.b) Leyes y disposiciones con fuerza de Ley</w:t>
      </w:r>
    </w:p>
    <w:p w14:paraId="30F21A3C" w14:textId="52E53B06" w:rsidR="00AF0846" w:rsidRDefault="00AF0846" w:rsidP="00AF0846">
      <w:pPr>
        <w:pStyle w:val="TextoNormalNegritaCentradoSubrayado"/>
      </w:pPr>
    </w:p>
    <w:p w14:paraId="2807CCC6" w14:textId="77777777" w:rsidR="00AF0846" w:rsidRDefault="00AF0846" w:rsidP="00AF0846">
      <w:pPr>
        <w:pStyle w:val="TextoNormalNegritaCursivandice"/>
      </w:pPr>
      <w:r>
        <w:t>Comunitat Valenciana. Ley 5/2014, de 25 de julio, de ordenación del territorio, urbanismo y paisaje, de la Comunitat Valenciana</w:t>
      </w:r>
    </w:p>
    <w:p w14:paraId="1658003F" w14:textId="36EA0BCA" w:rsidR="00AF0846" w:rsidRDefault="00AF0846" w:rsidP="00AF0846">
      <w:pPr>
        <w:pStyle w:val="SangriaFrancesaArticulo"/>
      </w:pPr>
      <w:r w:rsidRPr="00AF0846">
        <w:rPr>
          <w:rStyle w:val="TextoNormalNegritaCaracter"/>
        </w:rPr>
        <w:t>Artículo 104.</w:t>
      </w:r>
      <w:r w:rsidRPr="00AF0846">
        <w:rPr>
          <w:rStyle w:val="TextoNormalCaracter"/>
        </w:rPr>
        <w:t>-</w:t>
      </w:r>
      <w:r>
        <w:t xml:space="preserve"> Sentencia </w:t>
      </w:r>
      <w:hyperlink w:anchor="SENTENCIA_2023_168" w:history="1">
        <w:r w:rsidRPr="00AF0846">
          <w:rPr>
            <w:rStyle w:val="TextoNormalCaracter"/>
          </w:rPr>
          <w:t>168/2023</w:t>
        </w:r>
      </w:hyperlink>
      <w:r>
        <w:t>, ff. 1, 3, 4, 7.</w:t>
      </w:r>
    </w:p>
    <w:p w14:paraId="73932CAF" w14:textId="06574CF2" w:rsidR="00AF0846" w:rsidRDefault="00AF0846" w:rsidP="00AF0846">
      <w:pPr>
        <w:pStyle w:val="SangriaFrancesaArticulo"/>
      </w:pPr>
      <w:r w:rsidRPr="00AF0846">
        <w:rPr>
          <w:rStyle w:val="TextoNormalNegritaCaracter"/>
        </w:rPr>
        <w:t>Artículo 104.1.</w:t>
      </w:r>
      <w:r w:rsidRPr="00AF0846">
        <w:rPr>
          <w:rStyle w:val="TextoNormalCaracter"/>
        </w:rPr>
        <w:t>-</w:t>
      </w:r>
      <w:r>
        <w:t xml:space="preserve"> Sentencia </w:t>
      </w:r>
      <w:hyperlink w:anchor="SENTENCIA_2023_168" w:history="1">
        <w:r w:rsidRPr="00AF0846">
          <w:rPr>
            <w:rStyle w:val="TextoNormalCaracter"/>
          </w:rPr>
          <w:t>168/2023</w:t>
        </w:r>
      </w:hyperlink>
      <w:r>
        <w:t>, f. 1.</w:t>
      </w:r>
    </w:p>
    <w:p w14:paraId="4FFD7076" w14:textId="2309AD6B" w:rsidR="00AF0846" w:rsidRDefault="00AF0846" w:rsidP="00AF0846">
      <w:pPr>
        <w:pStyle w:val="SangriaFrancesaArticulo"/>
      </w:pPr>
      <w:r w:rsidRPr="00AF0846">
        <w:rPr>
          <w:rStyle w:val="TextoNormalNegritaCaracter"/>
        </w:rPr>
        <w:t>Artículo 104.2.</w:t>
      </w:r>
      <w:r w:rsidRPr="00AF0846">
        <w:rPr>
          <w:rStyle w:val="TextoNormalCaracter"/>
        </w:rPr>
        <w:t>-</w:t>
      </w:r>
      <w:r>
        <w:t xml:space="preserve"> Sentencia </w:t>
      </w:r>
      <w:hyperlink w:anchor="SENTENCIA_2023_168" w:history="1">
        <w:r w:rsidRPr="00AF0846">
          <w:rPr>
            <w:rStyle w:val="TextoNormalCaracter"/>
          </w:rPr>
          <w:t>168/2023</w:t>
        </w:r>
      </w:hyperlink>
      <w:r>
        <w:t>, f. 1.</w:t>
      </w:r>
    </w:p>
    <w:p w14:paraId="599375C0" w14:textId="20803D87" w:rsidR="00AF0846" w:rsidRDefault="00AF0846" w:rsidP="00AF0846">
      <w:pPr>
        <w:pStyle w:val="SangriaFrancesaArticulo"/>
      </w:pPr>
      <w:r w:rsidRPr="00AF0846">
        <w:rPr>
          <w:rStyle w:val="TextoNormalNegritaCaracter"/>
        </w:rPr>
        <w:lastRenderedPageBreak/>
        <w:t>Disposición transitoria undécima</w:t>
      </w:r>
      <w:r>
        <w:t xml:space="preserve"> (redactada por el Decreto Legislativo 1/2021, de 18 de junio)</w:t>
      </w:r>
      <w:r w:rsidRPr="00AF0846">
        <w:rPr>
          <w:rStyle w:val="TextoNormalNegritaCaracter"/>
        </w:rPr>
        <w:t>.</w:t>
      </w:r>
      <w:r w:rsidRPr="00AF0846">
        <w:rPr>
          <w:rStyle w:val="TextoNormalCaracter"/>
        </w:rPr>
        <w:t>-</w:t>
      </w:r>
      <w:r>
        <w:t xml:space="preserve"> Sentencia </w:t>
      </w:r>
      <w:hyperlink w:anchor="SENTENCIA_2023_168" w:history="1">
        <w:r w:rsidRPr="00AF0846">
          <w:rPr>
            <w:rStyle w:val="TextoNormalCaracter"/>
          </w:rPr>
          <w:t>168/2023</w:t>
        </w:r>
      </w:hyperlink>
      <w:r>
        <w:t>, ff. 1, 7, 8.</w:t>
      </w:r>
    </w:p>
    <w:p w14:paraId="18E546A8" w14:textId="0B97B7F1" w:rsidR="00AF0846" w:rsidRDefault="00AF0846" w:rsidP="00AF0846">
      <w:pPr>
        <w:pStyle w:val="SangriaFrancesaArticulo"/>
      </w:pPr>
      <w:r w:rsidRPr="00AF0846">
        <w:rPr>
          <w:rStyle w:val="TextoNormalNegritaCaracter"/>
        </w:rPr>
        <w:t>Disposición transitoria undécima</w:t>
      </w:r>
      <w:r>
        <w:t xml:space="preserve"> (redactada por la Ley 13/2016, de 29 de diciembre)</w:t>
      </w:r>
      <w:r w:rsidRPr="00AF0846">
        <w:rPr>
          <w:rStyle w:val="TextoNormalNegritaCaracter"/>
        </w:rPr>
        <w:t>.</w:t>
      </w:r>
      <w:r w:rsidRPr="00AF0846">
        <w:rPr>
          <w:rStyle w:val="TextoNormalCaracter"/>
        </w:rPr>
        <w:t>-</w:t>
      </w:r>
      <w:r>
        <w:t xml:space="preserve"> Sentencia </w:t>
      </w:r>
      <w:hyperlink w:anchor="SENTENCIA_2023_168" w:history="1">
        <w:r w:rsidRPr="00AF0846">
          <w:rPr>
            <w:rStyle w:val="TextoNormalCaracter"/>
          </w:rPr>
          <w:t>168/2023</w:t>
        </w:r>
      </w:hyperlink>
      <w:r>
        <w:t>, ff. 1 a 3, 7, 8.</w:t>
      </w:r>
    </w:p>
    <w:p w14:paraId="3862BB18" w14:textId="629954A1" w:rsidR="00AF0846" w:rsidRDefault="00AF0846" w:rsidP="00AF0846">
      <w:pPr>
        <w:pStyle w:val="SangriaFrancesaArticulo"/>
      </w:pPr>
      <w:r w:rsidRPr="00AF0846">
        <w:rPr>
          <w:rStyle w:val="TextoNormalNegritaCaracter"/>
        </w:rPr>
        <w:t>Disposición transitoria undécima</w:t>
      </w:r>
      <w:r>
        <w:t xml:space="preserve"> (redactada por la Ley 27/2018, de 27 de diciembre)</w:t>
      </w:r>
      <w:r w:rsidRPr="00AF0846">
        <w:rPr>
          <w:rStyle w:val="TextoNormalNegritaCaracter"/>
        </w:rPr>
        <w:t>.</w:t>
      </w:r>
      <w:r w:rsidRPr="00AF0846">
        <w:rPr>
          <w:rStyle w:val="TextoNormalCaracter"/>
        </w:rPr>
        <w:t>-</w:t>
      </w:r>
      <w:r>
        <w:t xml:space="preserve"> Sentencia </w:t>
      </w:r>
      <w:hyperlink w:anchor="SENTENCIA_2023_168" w:history="1">
        <w:r w:rsidRPr="00AF0846">
          <w:rPr>
            <w:rStyle w:val="TextoNormalCaracter"/>
          </w:rPr>
          <w:t>168/2023</w:t>
        </w:r>
      </w:hyperlink>
      <w:r>
        <w:t>, ff. 1 a 3, 7, 8.</w:t>
      </w:r>
    </w:p>
    <w:p w14:paraId="197F610D" w14:textId="7A913336" w:rsidR="00AF0846" w:rsidRDefault="00AF0846" w:rsidP="00AF0846">
      <w:pPr>
        <w:pStyle w:val="SangriaFrancesaArticulo"/>
      </w:pPr>
      <w:r w:rsidRPr="00AF0846">
        <w:rPr>
          <w:rStyle w:val="TextoNormalNegritaCaracter"/>
        </w:rPr>
        <w:t>Disposición transitoria undécima</w:t>
      </w:r>
      <w:r>
        <w:t xml:space="preserve"> (redactada por la Ley 3/2020, de 30 de diciembre)</w:t>
      </w:r>
      <w:r w:rsidRPr="00AF0846">
        <w:rPr>
          <w:rStyle w:val="TextoNormalNegritaCaracter"/>
        </w:rPr>
        <w:t>.</w:t>
      </w:r>
      <w:r w:rsidRPr="00AF0846">
        <w:rPr>
          <w:rStyle w:val="TextoNormalCaracter"/>
        </w:rPr>
        <w:t>-</w:t>
      </w:r>
      <w:r>
        <w:t xml:space="preserve"> Sentencia </w:t>
      </w:r>
      <w:hyperlink w:anchor="SENTENCIA_2023_168" w:history="1">
        <w:r w:rsidRPr="00AF0846">
          <w:rPr>
            <w:rStyle w:val="TextoNormalCaracter"/>
          </w:rPr>
          <w:t>168/2023</w:t>
        </w:r>
      </w:hyperlink>
      <w:r>
        <w:t>, ff. 1 a 3, 7, 8.</w:t>
      </w:r>
    </w:p>
    <w:p w14:paraId="0E01E64E" w14:textId="54DFF4DD" w:rsidR="00AF0846" w:rsidRDefault="00AF0846" w:rsidP="00AF0846">
      <w:pPr>
        <w:pStyle w:val="SangriaFrancesaArticulo"/>
      </w:pPr>
      <w:r w:rsidRPr="00AF0846">
        <w:rPr>
          <w:rStyle w:val="TextoNormalNegritaCaracter"/>
        </w:rPr>
        <w:t>Disposición transitoria undécima</w:t>
      </w:r>
      <w:r>
        <w:t xml:space="preserve"> (redactada por la Ley 9/2019, de 23 de diciembre)</w:t>
      </w:r>
      <w:r w:rsidRPr="00AF0846">
        <w:rPr>
          <w:rStyle w:val="TextoNormalNegritaCaracter"/>
        </w:rPr>
        <w:t>.</w:t>
      </w:r>
      <w:r w:rsidRPr="00AF0846">
        <w:rPr>
          <w:rStyle w:val="TextoNormalCaracter"/>
        </w:rPr>
        <w:t>-</w:t>
      </w:r>
      <w:r>
        <w:t xml:space="preserve"> Sentencia </w:t>
      </w:r>
      <w:hyperlink w:anchor="SENTENCIA_2023_168" w:history="1">
        <w:r w:rsidRPr="00AF0846">
          <w:rPr>
            <w:rStyle w:val="TextoNormalCaracter"/>
          </w:rPr>
          <w:t>168/2023</w:t>
        </w:r>
      </w:hyperlink>
      <w:r>
        <w:t>, ff. 1 a 3, 7, 8.</w:t>
      </w:r>
    </w:p>
    <w:p w14:paraId="1029A18E" w14:textId="28277D62" w:rsidR="00AF0846" w:rsidRDefault="00AF0846" w:rsidP="00AF0846">
      <w:pPr>
        <w:pStyle w:val="SangriaFrancesaArticulo"/>
      </w:pPr>
    </w:p>
    <w:p w14:paraId="14ECE411" w14:textId="77777777" w:rsidR="00AF0846" w:rsidRDefault="00AF0846" w:rsidP="00AF0846">
      <w:pPr>
        <w:pStyle w:val="TextoNormalNegritaCursivandice"/>
      </w:pPr>
      <w:r>
        <w:t>Comunitat Valenciana. Ley 13/2016, de 29 de diciembre, de medidas fiscales, de gestión administrativa y financiera, y de organización de la Generalitat</w:t>
      </w:r>
    </w:p>
    <w:p w14:paraId="3439613D" w14:textId="422A3E73"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8" w:history="1">
        <w:r w:rsidRPr="00AF0846">
          <w:rPr>
            <w:rStyle w:val="TextoNormalCaracter"/>
          </w:rPr>
          <w:t>168/2023</w:t>
        </w:r>
      </w:hyperlink>
      <w:r>
        <w:t>, ff. 1, 2.</w:t>
      </w:r>
    </w:p>
    <w:p w14:paraId="50F5C5D5" w14:textId="287F7456" w:rsidR="00AF0846" w:rsidRDefault="00AF0846" w:rsidP="00AF0846">
      <w:pPr>
        <w:pStyle w:val="SangriaFrancesaArticulo"/>
      </w:pPr>
      <w:r w:rsidRPr="00AF0846">
        <w:rPr>
          <w:rStyle w:val="TextoNormalNegritaCaracter"/>
        </w:rPr>
        <w:t>Artículo 99.</w:t>
      </w:r>
      <w:r w:rsidRPr="00AF0846">
        <w:rPr>
          <w:rStyle w:val="TextoNormalCaracter"/>
        </w:rPr>
        <w:t>-</w:t>
      </w:r>
      <w:r>
        <w:t xml:space="preserve"> Sentencia </w:t>
      </w:r>
      <w:hyperlink w:anchor="SENTENCIA_2023_168" w:history="1">
        <w:r w:rsidRPr="00AF0846">
          <w:rPr>
            <w:rStyle w:val="TextoNormalCaracter"/>
          </w:rPr>
          <w:t>168/2023</w:t>
        </w:r>
      </w:hyperlink>
      <w:r>
        <w:t>, f. 1.</w:t>
      </w:r>
    </w:p>
    <w:p w14:paraId="4E7A6C97" w14:textId="49A4C3BB" w:rsidR="00AF0846" w:rsidRDefault="00AF0846" w:rsidP="00AF0846">
      <w:pPr>
        <w:pStyle w:val="SangriaFrancesaArticulo"/>
      </w:pPr>
    </w:p>
    <w:p w14:paraId="65EE305F" w14:textId="77777777" w:rsidR="00AF0846" w:rsidRDefault="00AF0846" w:rsidP="00AF0846">
      <w:pPr>
        <w:pStyle w:val="TextoNormalNegritaCursivandice"/>
      </w:pPr>
      <w:r>
        <w:t>Comunitat Valenciana. Ley 27/2018, de 27 de diciembre, de medidas fiscales, de gestión administrativa y financiera y de organización de la Generalitat</w:t>
      </w:r>
    </w:p>
    <w:p w14:paraId="05AECF16" w14:textId="4820582C"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8" w:history="1">
        <w:r w:rsidRPr="00AF0846">
          <w:rPr>
            <w:rStyle w:val="TextoNormalCaracter"/>
          </w:rPr>
          <w:t>168/2023</w:t>
        </w:r>
      </w:hyperlink>
      <w:r>
        <w:t>, f. 1.</w:t>
      </w:r>
    </w:p>
    <w:p w14:paraId="785BA9A9" w14:textId="7C3DD209" w:rsidR="00AF0846" w:rsidRDefault="00AF0846" w:rsidP="00AF0846">
      <w:pPr>
        <w:pStyle w:val="SangriaFrancesaArticulo"/>
      </w:pPr>
      <w:r w:rsidRPr="00AF0846">
        <w:rPr>
          <w:rStyle w:val="TextoNormalNegritaCaracter"/>
        </w:rPr>
        <w:t>Artículo 84.</w:t>
      </w:r>
      <w:r w:rsidRPr="00AF0846">
        <w:rPr>
          <w:rStyle w:val="TextoNormalCaracter"/>
        </w:rPr>
        <w:t>-</w:t>
      </w:r>
      <w:r>
        <w:t xml:space="preserve"> Sentencia </w:t>
      </w:r>
      <w:hyperlink w:anchor="SENTENCIA_2023_168" w:history="1">
        <w:r w:rsidRPr="00AF0846">
          <w:rPr>
            <w:rStyle w:val="TextoNormalCaracter"/>
          </w:rPr>
          <w:t>168/2023</w:t>
        </w:r>
      </w:hyperlink>
      <w:r>
        <w:t>, ff. 1, 2.</w:t>
      </w:r>
    </w:p>
    <w:p w14:paraId="7EA49238" w14:textId="0A8A57EC" w:rsidR="00AF0846" w:rsidRDefault="00AF0846" w:rsidP="00AF0846">
      <w:pPr>
        <w:pStyle w:val="SangriaFrancesaArticulo"/>
      </w:pPr>
    </w:p>
    <w:p w14:paraId="5CFF5F9D" w14:textId="77777777" w:rsidR="00AF0846" w:rsidRDefault="00AF0846" w:rsidP="00AF0846">
      <w:pPr>
        <w:pStyle w:val="TextoNormalNegritaCursivandice"/>
      </w:pPr>
      <w:r>
        <w:t>Comunitat Valenciana. Ley 9/2019, de 23 de diciembre, de medidas fiscales, de gestión administrativa y financiera y de organización de la Generalita</w:t>
      </w:r>
    </w:p>
    <w:p w14:paraId="1A679458" w14:textId="7AC776CA"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8" w:history="1">
        <w:r w:rsidRPr="00AF0846">
          <w:rPr>
            <w:rStyle w:val="TextoNormalCaracter"/>
          </w:rPr>
          <w:t>168/2023</w:t>
        </w:r>
      </w:hyperlink>
      <w:r>
        <w:t>, f. 1.</w:t>
      </w:r>
    </w:p>
    <w:p w14:paraId="6E4C5383" w14:textId="719A0554" w:rsidR="00AF0846" w:rsidRDefault="00AF0846" w:rsidP="00AF0846">
      <w:pPr>
        <w:pStyle w:val="SangriaFrancesaArticulo"/>
      </w:pPr>
      <w:r w:rsidRPr="00AF0846">
        <w:rPr>
          <w:rStyle w:val="TextoNormalNegritaCaracter"/>
        </w:rPr>
        <w:t>Artículo 96.</w:t>
      </w:r>
      <w:r w:rsidRPr="00AF0846">
        <w:rPr>
          <w:rStyle w:val="TextoNormalCaracter"/>
        </w:rPr>
        <w:t>-</w:t>
      </w:r>
      <w:r>
        <w:t xml:space="preserve"> Sentencia </w:t>
      </w:r>
      <w:hyperlink w:anchor="SENTENCIA_2023_168" w:history="1">
        <w:r w:rsidRPr="00AF0846">
          <w:rPr>
            <w:rStyle w:val="TextoNormalCaracter"/>
          </w:rPr>
          <w:t>168/2023</w:t>
        </w:r>
      </w:hyperlink>
      <w:r>
        <w:t>, f. 1.</w:t>
      </w:r>
    </w:p>
    <w:p w14:paraId="15F32459" w14:textId="2BC63782" w:rsidR="00AF0846" w:rsidRDefault="00AF0846" w:rsidP="00AF0846">
      <w:pPr>
        <w:pStyle w:val="SangriaFrancesaArticulo"/>
      </w:pPr>
    </w:p>
    <w:p w14:paraId="7EDD154A" w14:textId="77777777" w:rsidR="00AF0846" w:rsidRDefault="00AF0846" w:rsidP="00AF0846">
      <w:pPr>
        <w:pStyle w:val="TextoNormalNegritaCursivandice"/>
      </w:pPr>
      <w:r>
        <w:t>Comunitat Valenciana. Ley 3/2020, de 30 de diciembre, de medidas fiscales, de gestión administrativa y financiera y de organización de la Generalitat 2021</w:t>
      </w:r>
    </w:p>
    <w:p w14:paraId="0279C24B" w14:textId="65A99983"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8" w:history="1">
        <w:r w:rsidRPr="00AF0846">
          <w:rPr>
            <w:rStyle w:val="TextoNormalCaracter"/>
          </w:rPr>
          <w:t>168/2023</w:t>
        </w:r>
      </w:hyperlink>
      <w:r>
        <w:t>, f. 1.</w:t>
      </w:r>
    </w:p>
    <w:p w14:paraId="5E0692F2" w14:textId="1947DA65" w:rsidR="00AF0846" w:rsidRDefault="00AF0846" w:rsidP="00AF0846">
      <w:pPr>
        <w:pStyle w:val="SangriaFrancesaArticulo"/>
      </w:pPr>
      <w:r w:rsidRPr="00AF0846">
        <w:rPr>
          <w:rStyle w:val="TextoNormalNegritaCaracter"/>
        </w:rPr>
        <w:t>Artículo 97.</w:t>
      </w:r>
      <w:r w:rsidRPr="00AF0846">
        <w:rPr>
          <w:rStyle w:val="TextoNormalCaracter"/>
        </w:rPr>
        <w:t>-</w:t>
      </w:r>
      <w:r>
        <w:t xml:space="preserve"> Sentencia </w:t>
      </w:r>
      <w:hyperlink w:anchor="SENTENCIA_2023_168" w:history="1">
        <w:r w:rsidRPr="00AF0846">
          <w:rPr>
            <w:rStyle w:val="TextoNormalCaracter"/>
          </w:rPr>
          <w:t>168/2023</w:t>
        </w:r>
      </w:hyperlink>
      <w:r>
        <w:t>, ff. 1, 2.</w:t>
      </w:r>
    </w:p>
    <w:p w14:paraId="7A3B3BBF" w14:textId="4D700898" w:rsidR="00AF0846" w:rsidRDefault="00AF0846" w:rsidP="00AF0846">
      <w:pPr>
        <w:pStyle w:val="SangriaFrancesaArticulo"/>
      </w:pPr>
    </w:p>
    <w:p w14:paraId="5DA6376E" w14:textId="77777777" w:rsidR="00AF0846" w:rsidRDefault="00AF0846" w:rsidP="00AF0846">
      <w:pPr>
        <w:pStyle w:val="TextoNormalNegritaCursivandice"/>
      </w:pPr>
      <w:r>
        <w:t>Comunitat Valenciana. Decreto Legislativo 1/2021, de 18 de junio, del Consell, de aprobación del texto refundido de la Ley de ordenación del territorio, urbanismo y paisaje</w:t>
      </w:r>
    </w:p>
    <w:p w14:paraId="0380A9E5" w14:textId="738EFA05"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8" w:history="1">
        <w:r w:rsidRPr="00AF0846">
          <w:rPr>
            <w:rStyle w:val="TextoNormalCaracter"/>
          </w:rPr>
          <w:t>168/2023</w:t>
        </w:r>
      </w:hyperlink>
      <w:r>
        <w:t>, f. 1.</w:t>
      </w:r>
    </w:p>
    <w:p w14:paraId="21BDFFD9" w14:textId="7173A41F" w:rsidR="00AF0846" w:rsidRDefault="00AF0846" w:rsidP="00AF0846">
      <w:pPr>
        <w:pStyle w:val="SangriaFrancesaArticulo"/>
      </w:pPr>
      <w:r w:rsidRPr="00AF0846">
        <w:rPr>
          <w:rStyle w:val="TextoNormalNegritaCaracter"/>
        </w:rPr>
        <w:t>Artículo 110.</w:t>
      </w:r>
      <w:r w:rsidRPr="00AF0846">
        <w:rPr>
          <w:rStyle w:val="TextoNormalCaracter"/>
        </w:rPr>
        <w:t>-</w:t>
      </w:r>
      <w:r>
        <w:t xml:space="preserve"> Sentencia </w:t>
      </w:r>
      <w:hyperlink w:anchor="SENTENCIA_2023_168" w:history="1">
        <w:r w:rsidRPr="00AF0846">
          <w:rPr>
            <w:rStyle w:val="TextoNormalCaracter"/>
          </w:rPr>
          <w:t>168/2023</w:t>
        </w:r>
      </w:hyperlink>
      <w:r>
        <w:t>, f. 1.</w:t>
      </w:r>
    </w:p>
    <w:p w14:paraId="162F85C9" w14:textId="2BEBE34C" w:rsidR="00AF0846" w:rsidRDefault="00AF0846" w:rsidP="00AF0846">
      <w:pPr>
        <w:pStyle w:val="SangriaFrancesaArticulo"/>
      </w:pPr>
      <w:r w:rsidRPr="00AF0846">
        <w:rPr>
          <w:rStyle w:val="TextoNormalNegritaCaracter"/>
        </w:rPr>
        <w:t>Artículo 110.8.</w:t>
      </w:r>
      <w:r w:rsidRPr="00AF0846">
        <w:rPr>
          <w:rStyle w:val="TextoNormalCaracter"/>
        </w:rPr>
        <w:t>-</w:t>
      </w:r>
      <w:r>
        <w:t xml:space="preserve"> Sentencia </w:t>
      </w:r>
      <w:hyperlink w:anchor="SENTENCIA_2023_168" w:history="1">
        <w:r w:rsidRPr="00AF0846">
          <w:rPr>
            <w:rStyle w:val="TextoNormalCaracter"/>
          </w:rPr>
          <w:t>168/2023</w:t>
        </w:r>
      </w:hyperlink>
      <w:r>
        <w:t>, f. 7.</w:t>
      </w:r>
    </w:p>
    <w:p w14:paraId="591F0800" w14:textId="42C5AEBF" w:rsidR="00AF0846" w:rsidRDefault="00AF0846" w:rsidP="00AF0846">
      <w:pPr>
        <w:pStyle w:val="SangriaFrancesaArticulo"/>
      </w:pPr>
      <w:r w:rsidRPr="00AF0846">
        <w:rPr>
          <w:rStyle w:val="TextoNormalNegritaCaracter"/>
        </w:rPr>
        <w:t>Disposición transitoria vigésima.</w:t>
      </w:r>
      <w:r w:rsidRPr="00AF0846">
        <w:rPr>
          <w:rStyle w:val="TextoNormalCaracter"/>
        </w:rPr>
        <w:t>-</w:t>
      </w:r>
      <w:r>
        <w:t xml:space="preserve"> Sentencia </w:t>
      </w:r>
      <w:hyperlink w:anchor="SENTENCIA_2023_168" w:history="1">
        <w:r w:rsidRPr="00AF0846">
          <w:rPr>
            <w:rStyle w:val="TextoNormalCaracter"/>
          </w:rPr>
          <w:t>168/2023</w:t>
        </w:r>
      </w:hyperlink>
      <w:r>
        <w:t>, ff. 1, 2, 7, 8.</w:t>
      </w:r>
    </w:p>
    <w:p w14:paraId="0AC97CD5" w14:textId="6EC6BBC9" w:rsidR="00AF0846" w:rsidRDefault="00AF0846" w:rsidP="00AF0846">
      <w:pPr>
        <w:pStyle w:val="SangriaFrancesaArticulo"/>
      </w:pPr>
    </w:p>
    <w:p w14:paraId="1C51BD28" w14:textId="77777777" w:rsidR="00AF0846" w:rsidRDefault="00AF0846" w:rsidP="00AF0846">
      <w:pPr>
        <w:pStyle w:val="TextoNormalNegritaCursivandice"/>
      </w:pPr>
      <w:r>
        <w:t>Comunitat Valenciana. Ley 5/2021, de 5 de noviembre, reguladora del fondo de cooperación municipal de los municipios y entidades locales menores de la Comunitat Valenciana</w:t>
      </w:r>
    </w:p>
    <w:p w14:paraId="49573731" w14:textId="13E413E0"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3" w:history="1">
        <w:r w:rsidRPr="00AF0846">
          <w:rPr>
            <w:rStyle w:val="TextoNormalCaracter"/>
          </w:rPr>
          <w:t>143/2023</w:t>
        </w:r>
      </w:hyperlink>
      <w:r>
        <w:t>, f. 2, VP II.</w:t>
      </w:r>
    </w:p>
    <w:p w14:paraId="6026B64E" w14:textId="720B5113" w:rsidR="00AF0846" w:rsidRDefault="00AF0846" w:rsidP="00AF0846">
      <w:pPr>
        <w:pStyle w:val="SangriaFrancesaArticulo"/>
      </w:pPr>
      <w:r w:rsidRPr="00AF0846">
        <w:rPr>
          <w:rStyle w:val="TextoNormalNegritaCaracter"/>
        </w:rPr>
        <w:t>Artículo 2.2.</w:t>
      </w:r>
      <w:r w:rsidRPr="00AF0846">
        <w:rPr>
          <w:rStyle w:val="TextoNormalCaracter"/>
        </w:rPr>
        <w:t>-</w:t>
      </w:r>
      <w:r>
        <w:t xml:space="preserve"> Sentencia </w:t>
      </w:r>
      <w:hyperlink w:anchor="SENTENCIA_2023_143" w:history="1">
        <w:r w:rsidRPr="00AF0846">
          <w:rPr>
            <w:rStyle w:val="TextoNormalCaracter"/>
          </w:rPr>
          <w:t>143/2023</w:t>
        </w:r>
      </w:hyperlink>
      <w:r>
        <w:t>, ff. 1, 2.</w:t>
      </w:r>
    </w:p>
    <w:p w14:paraId="2E50D7B3" w14:textId="426B16CA" w:rsidR="00AF0846" w:rsidRDefault="00AF0846" w:rsidP="00AF0846">
      <w:pPr>
        <w:pStyle w:val="SangriaFrancesaArticulo"/>
      </w:pPr>
      <w:r w:rsidRPr="00AF0846">
        <w:rPr>
          <w:rStyle w:val="TextoNormalNegritaCaracter"/>
        </w:rPr>
        <w:t>Artículo 5.1.</w:t>
      </w:r>
      <w:r w:rsidRPr="00AF0846">
        <w:rPr>
          <w:rStyle w:val="TextoNormalCaracter"/>
        </w:rPr>
        <w:t>-</w:t>
      </w:r>
      <w:r>
        <w:t xml:space="preserve"> Sentencia </w:t>
      </w:r>
      <w:hyperlink w:anchor="SENTENCIA_2023_143" w:history="1">
        <w:r w:rsidRPr="00AF0846">
          <w:rPr>
            <w:rStyle w:val="TextoNormalCaracter"/>
          </w:rPr>
          <w:t>143/2023</w:t>
        </w:r>
      </w:hyperlink>
      <w:r>
        <w:t>, ff. 1, 2.</w:t>
      </w:r>
    </w:p>
    <w:p w14:paraId="68718322" w14:textId="0738FD41" w:rsidR="00AF0846" w:rsidRDefault="00AF0846" w:rsidP="00AF0846">
      <w:pPr>
        <w:pStyle w:val="SangriaFrancesaArticulo"/>
      </w:pPr>
      <w:r w:rsidRPr="00AF0846">
        <w:rPr>
          <w:rStyle w:val="TextoNormalNegritaCaracter"/>
        </w:rPr>
        <w:t>Artículo 5.1 inciso "y las diputaciones provinciales".</w:t>
      </w:r>
      <w:r w:rsidRPr="00AF0846">
        <w:rPr>
          <w:rStyle w:val="TextoNormalCaracter"/>
        </w:rPr>
        <w:t>-</w:t>
      </w:r>
      <w:r>
        <w:t xml:space="preserve"> Sentencia </w:t>
      </w:r>
      <w:hyperlink w:anchor="SENTENCIA_2023_143" w:history="1">
        <w:r w:rsidRPr="00AF0846">
          <w:rPr>
            <w:rStyle w:val="TextoNormalCaracter"/>
          </w:rPr>
          <w:t>143/2023</w:t>
        </w:r>
      </w:hyperlink>
      <w:r>
        <w:t>, f. 2.</w:t>
      </w:r>
    </w:p>
    <w:p w14:paraId="1F516DF1" w14:textId="1F90A9AB" w:rsidR="00AF0846" w:rsidRDefault="00AF0846" w:rsidP="00AF0846">
      <w:pPr>
        <w:pStyle w:val="SangriaFrancesaArticulo"/>
      </w:pPr>
      <w:r w:rsidRPr="00AF0846">
        <w:rPr>
          <w:rStyle w:val="TextoNormalNegritaCaracter"/>
        </w:rPr>
        <w:t>Artículo 5.2.</w:t>
      </w:r>
      <w:r w:rsidRPr="00AF0846">
        <w:rPr>
          <w:rStyle w:val="TextoNormalCaracter"/>
        </w:rPr>
        <w:t>-</w:t>
      </w:r>
      <w:r>
        <w:t xml:space="preserve"> Sentencia </w:t>
      </w:r>
      <w:hyperlink w:anchor="SENTENCIA_2023_143" w:history="1">
        <w:r w:rsidRPr="00AF0846">
          <w:rPr>
            <w:rStyle w:val="TextoNormalCaracter"/>
          </w:rPr>
          <w:t>143/2023</w:t>
        </w:r>
      </w:hyperlink>
      <w:r>
        <w:t>, ff. 1, 2.</w:t>
      </w:r>
    </w:p>
    <w:p w14:paraId="4A6CAACB" w14:textId="264C360B" w:rsidR="00AF0846" w:rsidRDefault="00AF0846" w:rsidP="00AF0846">
      <w:pPr>
        <w:pStyle w:val="SangriaFrancesaArticulo"/>
      </w:pPr>
      <w:r w:rsidRPr="00AF0846">
        <w:rPr>
          <w:rStyle w:val="TextoNormalNegritaCaracter"/>
        </w:rPr>
        <w:lastRenderedPageBreak/>
        <w:t>Artículo 5.2 inciso "en el que participarán las diputaciones provinciales".</w:t>
      </w:r>
      <w:r w:rsidRPr="00AF0846">
        <w:rPr>
          <w:rStyle w:val="TextoNormalCaracter"/>
        </w:rPr>
        <w:t>-</w:t>
      </w:r>
      <w:r>
        <w:t xml:space="preserve"> Sentencia </w:t>
      </w:r>
      <w:hyperlink w:anchor="SENTENCIA_2023_143" w:history="1">
        <w:r w:rsidRPr="00AF0846">
          <w:rPr>
            <w:rStyle w:val="TextoNormalCaracter"/>
          </w:rPr>
          <w:t>143/2023</w:t>
        </w:r>
      </w:hyperlink>
      <w:r>
        <w:t>, f. 2.</w:t>
      </w:r>
    </w:p>
    <w:p w14:paraId="539C5B65" w14:textId="0BCBAF4B" w:rsidR="00AF0846" w:rsidRDefault="00AF0846" w:rsidP="00AF0846">
      <w:pPr>
        <w:pStyle w:val="SangriaFrancesaArticulo"/>
      </w:pPr>
      <w:r w:rsidRPr="00AF0846">
        <w:rPr>
          <w:rStyle w:val="TextoNormalNegritaCaracter"/>
        </w:rPr>
        <w:t>Artículo 5.2 inciso "y cada diputación provincial".</w:t>
      </w:r>
      <w:r w:rsidRPr="00AF0846">
        <w:rPr>
          <w:rStyle w:val="TextoNormalCaracter"/>
        </w:rPr>
        <w:t>-</w:t>
      </w:r>
      <w:r>
        <w:t xml:space="preserve"> Sentencia </w:t>
      </w:r>
      <w:hyperlink w:anchor="SENTENCIA_2023_143" w:history="1">
        <w:r w:rsidRPr="00AF0846">
          <w:rPr>
            <w:rStyle w:val="TextoNormalCaracter"/>
          </w:rPr>
          <w:t>143/2023</w:t>
        </w:r>
      </w:hyperlink>
      <w:r>
        <w:t>, f. 2.</w:t>
      </w:r>
    </w:p>
    <w:p w14:paraId="54605223" w14:textId="165384A3" w:rsidR="00AF0846" w:rsidRDefault="00AF0846" w:rsidP="00AF0846">
      <w:pPr>
        <w:pStyle w:val="SangriaFrancesaArticulo"/>
      </w:pPr>
      <w:r w:rsidRPr="00AF0846">
        <w:rPr>
          <w:rStyle w:val="TextoNormalNegritaCaracter"/>
        </w:rPr>
        <w:t>Artículo 5.5.</w:t>
      </w:r>
      <w:r w:rsidRPr="00AF0846">
        <w:rPr>
          <w:rStyle w:val="TextoNormalCaracter"/>
        </w:rPr>
        <w:t>-</w:t>
      </w:r>
      <w:r>
        <w:t xml:space="preserve"> Sentencia </w:t>
      </w:r>
      <w:hyperlink w:anchor="SENTENCIA_2023_143" w:history="1">
        <w:r w:rsidRPr="00AF0846">
          <w:rPr>
            <w:rStyle w:val="TextoNormalCaracter"/>
          </w:rPr>
          <w:t>143/2023</w:t>
        </w:r>
      </w:hyperlink>
      <w:r>
        <w:t>, ff. 1, 2.</w:t>
      </w:r>
    </w:p>
    <w:p w14:paraId="5D099945" w14:textId="42174150" w:rsidR="00AF0846" w:rsidRDefault="00AF0846" w:rsidP="00AF0846">
      <w:pPr>
        <w:pStyle w:val="SangriaFrancesaArticulo"/>
      </w:pPr>
      <w:r w:rsidRPr="00AF0846">
        <w:rPr>
          <w:rStyle w:val="TextoNormalNegritaCaracter"/>
        </w:rPr>
        <w:t>Artículo 5.6.</w:t>
      </w:r>
      <w:r w:rsidRPr="00AF0846">
        <w:rPr>
          <w:rStyle w:val="TextoNormalCaracter"/>
        </w:rPr>
        <w:t>-</w:t>
      </w:r>
      <w:r>
        <w:t xml:space="preserve"> Sentencia </w:t>
      </w:r>
      <w:hyperlink w:anchor="SENTENCIA_2023_143" w:history="1">
        <w:r w:rsidRPr="00AF0846">
          <w:rPr>
            <w:rStyle w:val="TextoNormalCaracter"/>
          </w:rPr>
          <w:t>143/2023</w:t>
        </w:r>
      </w:hyperlink>
      <w:r>
        <w:t>, ff. 1, 2.</w:t>
      </w:r>
    </w:p>
    <w:p w14:paraId="1CB97DA4" w14:textId="529DDD2E" w:rsidR="00AF0846" w:rsidRDefault="00AF0846" w:rsidP="00AF0846">
      <w:pPr>
        <w:pStyle w:val="SangriaFrancesaArticulo"/>
      </w:pPr>
      <w:r w:rsidRPr="00AF0846">
        <w:rPr>
          <w:rStyle w:val="TextoNormalNegritaCaracter"/>
        </w:rPr>
        <w:t>Artículo 7.</w:t>
      </w:r>
      <w:r w:rsidRPr="00AF0846">
        <w:rPr>
          <w:rStyle w:val="TextoNormalCaracter"/>
        </w:rPr>
        <w:t>-</w:t>
      </w:r>
      <w:r>
        <w:t xml:space="preserve"> Sentencia </w:t>
      </w:r>
      <w:hyperlink w:anchor="SENTENCIA_2023_143" w:history="1">
        <w:r w:rsidRPr="00AF0846">
          <w:rPr>
            <w:rStyle w:val="TextoNormalCaracter"/>
          </w:rPr>
          <w:t>143/2023</w:t>
        </w:r>
      </w:hyperlink>
      <w:r>
        <w:t>, f. 2.</w:t>
      </w:r>
    </w:p>
    <w:p w14:paraId="13EAD17C" w14:textId="3847DEE8" w:rsidR="00AF0846" w:rsidRDefault="00AF0846" w:rsidP="00AF0846">
      <w:pPr>
        <w:pStyle w:val="SangriaFrancesaArticulo"/>
      </w:pPr>
      <w:r w:rsidRPr="00AF0846">
        <w:rPr>
          <w:rStyle w:val="TextoNormalNegritaCaracter"/>
        </w:rPr>
        <w:t>Artículo 7 a).</w:t>
      </w:r>
      <w:r w:rsidRPr="00AF0846">
        <w:rPr>
          <w:rStyle w:val="TextoNormalCaracter"/>
        </w:rPr>
        <w:t>-</w:t>
      </w:r>
      <w:r>
        <w:t xml:space="preserve"> Sentencia </w:t>
      </w:r>
      <w:hyperlink w:anchor="SENTENCIA_2023_143" w:history="1">
        <w:r w:rsidRPr="00AF0846">
          <w:rPr>
            <w:rStyle w:val="TextoNormalCaracter"/>
          </w:rPr>
          <w:t>143/2023</w:t>
        </w:r>
      </w:hyperlink>
      <w:r>
        <w:t>, f. 1.</w:t>
      </w:r>
    </w:p>
    <w:p w14:paraId="2F36C4E3" w14:textId="12A24F2D" w:rsidR="00AF0846" w:rsidRDefault="00AF0846" w:rsidP="00AF0846">
      <w:pPr>
        <w:pStyle w:val="SangriaFrancesaArticulo"/>
      </w:pPr>
      <w:r w:rsidRPr="00AF0846">
        <w:rPr>
          <w:rStyle w:val="TextoNormalNegritaCaracter"/>
        </w:rPr>
        <w:t>Artículo 8.</w:t>
      </w:r>
      <w:r w:rsidRPr="00AF0846">
        <w:rPr>
          <w:rStyle w:val="TextoNormalCaracter"/>
        </w:rPr>
        <w:t>-</w:t>
      </w:r>
      <w:r>
        <w:t xml:space="preserve"> Sentencia </w:t>
      </w:r>
      <w:hyperlink w:anchor="SENTENCIA_2023_143" w:history="1">
        <w:r w:rsidRPr="00AF0846">
          <w:rPr>
            <w:rStyle w:val="TextoNormalCaracter"/>
          </w:rPr>
          <w:t>143/2023</w:t>
        </w:r>
      </w:hyperlink>
      <w:r>
        <w:t>, ff. 1, 2.</w:t>
      </w:r>
    </w:p>
    <w:p w14:paraId="7817C066" w14:textId="6A2F843A" w:rsidR="00AF0846" w:rsidRDefault="00AF0846" w:rsidP="00AF0846">
      <w:pPr>
        <w:pStyle w:val="SangriaFrancesaArticulo"/>
      </w:pPr>
      <w:r w:rsidRPr="00AF0846">
        <w:rPr>
          <w:rStyle w:val="TextoNormalNegritaCaracter"/>
        </w:rPr>
        <w:t>Artículo 9.1.</w:t>
      </w:r>
      <w:r w:rsidRPr="00AF0846">
        <w:rPr>
          <w:rStyle w:val="TextoNormalCaracter"/>
        </w:rPr>
        <w:t>-</w:t>
      </w:r>
      <w:r>
        <w:t xml:space="preserve"> Sentencia </w:t>
      </w:r>
      <w:hyperlink w:anchor="SENTENCIA_2023_143" w:history="1">
        <w:r w:rsidRPr="00AF0846">
          <w:rPr>
            <w:rStyle w:val="TextoNormalCaracter"/>
          </w:rPr>
          <w:t>143/2023</w:t>
        </w:r>
      </w:hyperlink>
      <w:r>
        <w:t>, ff. 1 a 3.</w:t>
      </w:r>
    </w:p>
    <w:p w14:paraId="6175941F" w14:textId="6C5FB833" w:rsidR="00AF0846" w:rsidRDefault="00AF0846" w:rsidP="00AF0846">
      <w:pPr>
        <w:pStyle w:val="SangriaFrancesaArticulo"/>
      </w:pPr>
      <w:r w:rsidRPr="00AF0846">
        <w:rPr>
          <w:rStyle w:val="TextoNormalNegritaCaracter"/>
        </w:rPr>
        <w:t>Artículo 11.1 d).</w:t>
      </w:r>
      <w:r w:rsidRPr="00AF0846">
        <w:rPr>
          <w:rStyle w:val="TextoNormalCaracter"/>
        </w:rPr>
        <w:t>-</w:t>
      </w:r>
      <w:r>
        <w:t xml:space="preserve"> Sentencia </w:t>
      </w:r>
      <w:hyperlink w:anchor="SENTENCIA_2023_143" w:history="1">
        <w:r w:rsidRPr="00AF0846">
          <w:rPr>
            <w:rStyle w:val="TextoNormalCaracter"/>
          </w:rPr>
          <w:t>143/2023</w:t>
        </w:r>
      </w:hyperlink>
      <w:r>
        <w:t>, ff. 1 a 3.</w:t>
      </w:r>
    </w:p>
    <w:p w14:paraId="5ED0DC1C" w14:textId="5CEA4A5C" w:rsidR="00AF0846" w:rsidRDefault="00AF0846" w:rsidP="00AF0846">
      <w:pPr>
        <w:pStyle w:val="SangriaFrancesaArticulo"/>
      </w:pPr>
      <w:r w:rsidRPr="00AF0846">
        <w:rPr>
          <w:rStyle w:val="TextoNormalNegritaCaracter"/>
        </w:rPr>
        <w:t>Artículo 11.2 e) tercer guion.</w:t>
      </w:r>
      <w:r w:rsidRPr="00AF0846">
        <w:rPr>
          <w:rStyle w:val="TextoNormalCaracter"/>
        </w:rPr>
        <w:t>-</w:t>
      </w:r>
      <w:r>
        <w:t xml:space="preserve"> Sentencia </w:t>
      </w:r>
      <w:hyperlink w:anchor="SENTENCIA_2023_143" w:history="1">
        <w:r w:rsidRPr="00AF0846">
          <w:rPr>
            <w:rStyle w:val="TextoNormalCaracter"/>
          </w:rPr>
          <w:t>143/2023</w:t>
        </w:r>
      </w:hyperlink>
      <w:r>
        <w:t>, ff. 1 a 3.</w:t>
      </w:r>
    </w:p>
    <w:p w14:paraId="53F79DCC" w14:textId="79F65D20" w:rsidR="00AF0846" w:rsidRDefault="00AF0846" w:rsidP="00AF0846">
      <w:pPr>
        <w:pStyle w:val="SangriaFrancesaArticulo"/>
      </w:pPr>
      <w:r w:rsidRPr="00AF0846">
        <w:rPr>
          <w:rStyle w:val="TextoNormalNegritaCaracter"/>
        </w:rPr>
        <w:t>Disposición final primera.</w:t>
      </w:r>
      <w:r w:rsidRPr="00AF0846">
        <w:rPr>
          <w:rStyle w:val="TextoNormalCaracter"/>
        </w:rPr>
        <w:t>-</w:t>
      </w:r>
      <w:r>
        <w:t xml:space="preserve"> Sentencia </w:t>
      </w:r>
      <w:hyperlink w:anchor="SENTENCIA_2023_143" w:history="1">
        <w:r w:rsidRPr="00AF0846">
          <w:rPr>
            <w:rStyle w:val="TextoNormalCaracter"/>
          </w:rPr>
          <w:t>143/2023</w:t>
        </w:r>
      </w:hyperlink>
      <w:r>
        <w:t>, ff. 1 a 3.</w:t>
      </w:r>
    </w:p>
    <w:p w14:paraId="0EF8BA10" w14:textId="77069E66" w:rsidR="00AF0846" w:rsidRDefault="00AF0846" w:rsidP="00AF0846">
      <w:pPr>
        <w:pStyle w:val="TextoNormal"/>
      </w:pPr>
    </w:p>
    <w:p w14:paraId="2DA163A8" w14:textId="77777777" w:rsidR="00AF0846" w:rsidRDefault="00AF0846" w:rsidP="00AF0846">
      <w:pPr>
        <w:pStyle w:val="TextoNormalNegritaCentradoSubrayado"/>
        <w:suppressAutoHyphens/>
      </w:pPr>
      <w:r>
        <w:t>J.11.d) Disposiciones parlamentarias autonómicas</w:t>
      </w:r>
    </w:p>
    <w:p w14:paraId="71D99897" w14:textId="43BFBC23" w:rsidR="00AF0846" w:rsidRDefault="00AF0846" w:rsidP="00AF0846">
      <w:pPr>
        <w:pStyle w:val="TextoNormalNegritaCentradoSubrayado"/>
      </w:pPr>
    </w:p>
    <w:p w14:paraId="63163842" w14:textId="77777777" w:rsidR="00AF0846" w:rsidRDefault="00AF0846" w:rsidP="00AF0846">
      <w:pPr>
        <w:pStyle w:val="TextoNormalNegritaCursivandice"/>
      </w:pPr>
      <w:r>
        <w:t>Comunitat Valenciana. Reglamento de las Cortes Valencianas, texto consolidado aprobado por el Pleno el 18 de diciembre de 2006</w:t>
      </w:r>
    </w:p>
    <w:p w14:paraId="26302702" w14:textId="773CA4BC" w:rsidR="00AF0846" w:rsidRDefault="00AF0846" w:rsidP="00AF0846">
      <w:pPr>
        <w:pStyle w:val="SangriaFrancesaArticulo"/>
      </w:pPr>
      <w:r w:rsidRPr="00AF0846">
        <w:rPr>
          <w:rStyle w:val="TextoNormalNegritaCaracter"/>
        </w:rPr>
        <w:t>Artículo 56.</w:t>
      </w:r>
      <w:r w:rsidRPr="00AF0846">
        <w:rPr>
          <w:rStyle w:val="TextoNormalCaracter"/>
        </w:rPr>
        <w:t>-</w:t>
      </w:r>
      <w:r>
        <w:t xml:space="preserve"> Sentencia </w:t>
      </w:r>
      <w:hyperlink w:anchor="SENTENCIA_2023_167" w:history="1">
        <w:r w:rsidRPr="00AF0846">
          <w:rPr>
            <w:rStyle w:val="TextoNormalCaracter"/>
          </w:rPr>
          <w:t>167/2023</w:t>
        </w:r>
      </w:hyperlink>
      <w:r>
        <w:t>, f. 10.</w:t>
      </w:r>
    </w:p>
    <w:p w14:paraId="50660C28" w14:textId="75ED284E" w:rsidR="00AF0846" w:rsidRDefault="00AF0846" w:rsidP="00AF0846">
      <w:pPr>
        <w:pStyle w:val="TextoNormal"/>
      </w:pPr>
    </w:p>
    <w:p w14:paraId="51FDC652" w14:textId="77777777" w:rsidR="00AF0846" w:rsidRDefault="00AF0846" w:rsidP="00AF0846">
      <w:pPr>
        <w:pStyle w:val="SangriaFrancesaArticulo"/>
      </w:pPr>
      <w:bookmarkStart w:id="323" w:name="INDICE22869"/>
    </w:p>
    <w:bookmarkEnd w:id="323"/>
    <w:p w14:paraId="7DE5767E" w14:textId="77777777" w:rsidR="00AF0846" w:rsidRDefault="00AF0846" w:rsidP="00AF0846">
      <w:pPr>
        <w:pStyle w:val="TextoIndiceNivel2"/>
        <w:suppressAutoHyphens/>
      </w:pPr>
      <w:r>
        <w:t>K) Territorios históricos y corporaciones locales</w:t>
      </w:r>
    </w:p>
    <w:p w14:paraId="31C9624F" w14:textId="15CD3E8D" w:rsidR="00AF0846" w:rsidRDefault="00AF0846" w:rsidP="00AF0846">
      <w:pPr>
        <w:pStyle w:val="TextoNormal"/>
      </w:pPr>
    </w:p>
    <w:p w14:paraId="7D775FED" w14:textId="77777777" w:rsidR="00AF0846" w:rsidRDefault="00AF0846" w:rsidP="00AF0846">
      <w:pPr>
        <w:pStyle w:val="TextoIndiceNivel2"/>
      </w:pPr>
    </w:p>
    <w:p w14:paraId="1EC09E26" w14:textId="77777777" w:rsidR="00AF0846" w:rsidRDefault="00AF0846" w:rsidP="00AF0846">
      <w:pPr>
        <w:pStyle w:val="TextoNormalNegritaCentrado"/>
        <w:suppressAutoHyphens/>
      </w:pPr>
      <w:r w:rsidRPr="00AF0846">
        <w:rPr>
          <w:rStyle w:val="TextoNormalNegritaCentradoSombreado"/>
        </w:rPr>
        <w:t>K.12) Territorios históricos</w:t>
      </w:r>
    </w:p>
    <w:p w14:paraId="799CA465" w14:textId="095BB879" w:rsidR="00AF0846" w:rsidRDefault="00AF0846" w:rsidP="00AF0846">
      <w:pPr>
        <w:pStyle w:val="TextoNormal"/>
      </w:pPr>
    </w:p>
    <w:p w14:paraId="33B2E873" w14:textId="77777777" w:rsidR="00AF0846" w:rsidRDefault="00AF0846" w:rsidP="00AF0846">
      <w:pPr>
        <w:pStyle w:val="TextoNormalNegritaCentradoSubrayado"/>
        <w:suppressAutoHyphens/>
      </w:pPr>
      <w:r>
        <w:t>K.12.1) Gipuzkoa</w:t>
      </w:r>
    </w:p>
    <w:p w14:paraId="469DF00B" w14:textId="340EB7EE" w:rsidR="00AF0846" w:rsidRDefault="00AF0846" w:rsidP="00AF0846">
      <w:pPr>
        <w:pStyle w:val="TextoNormalNegritaCentradoSubrayado"/>
      </w:pPr>
    </w:p>
    <w:p w14:paraId="030497A9" w14:textId="77777777" w:rsidR="00AF0846" w:rsidRDefault="00AF0846" w:rsidP="00AF0846">
      <w:pPr>
        <w:pStyle w:val="TextoNormalNegritaCursivandice"/>
      </w:pPr>
      <w:r>
        <w:t>Territorio Histórico de Gipuzkoa. Norma Foral 16/1989, de 5 de julio, del impuesto sobre el incremento de valor de los terrenos de naturaleza urbana</w:t>
      </w:r>
    </w:p>
    <w:p w14:paraId="696185D7" w14:textId="3F48E314" w:rsidR="00AF0846" w:rsidRDefault="00AF0846" w:rsidP="00AF0846">
      <w:pPr>
        <w:pStyle w:val="SangriaFrancesaArticulo"/>
      </w:pPr>
      <w:r w:rsidRPr="00AF0846">
        <w:rPr>
          <w:rStyle w:val="TextoNormalNegritaCaracter"/>
        </w:rPr>
        <w:t>Artículo 1.</w:t>
      </w:r>
      <w:r w:rsidRPr="00AF0846">
        <w:rPr>
          <w:rStyle w:val="TextoNormalCaracter"/>
        </w:rPr>
        <w:t>-</w:t>
      </w:r>
      <w:r>
        <w:t xml:space="preserve"> Auto </w:t>
      </w:r>
      <w:hyperlink w:anchor="AUTO_2023_486" w:history="1">
        <w:r w:rsidRPr="00AF0846">
          <w:rPr>
            <w:rStyle w:val="TextoNormalCaracter"/>
          </w:rPr>
          <w:t>486/2023</w:t>
        </w:r>
      </w:hyperlink>
      <w:r>
        <w:t>, f. 2.</w:t>
      </w:r>
    </w:p>
    <w:p w14:paraId="44FFA351" w14:textId="7C8646B9" w:rsidR="00AF0846" w:rsidRDefault="00AF0846" w:rsidP="00AF0846">
      <w:pPr>
        <w:pStyle w:val="SangriaFrancesaArticulo"/>
      </w:pPr>
      <w:r w:rsidRPr="00AF0846">
        <w:rPr>
          <w:rStyle w:val="TextoNormalNegritaCaracter"/>
        </w:rPr>
        <w:t>Artículo 4.1 párrafo 2.</w:t>
      </w:r>
      <w:r w:rsidRPr="00AF0846">
        <w:rPr>
          <w:rStyle w:val="TextoNormalCaracter"/>
        </w:rPr>
        <w:t>-</w:t>
      </w:r>
      <w:r>
        <w:t xml:space="preserve"> Auto </w:t>
      </w:r>
      <w:hyperlink w:anchor="AUTO_2023_486" w:history="1">
        <w:r w:rsidRPr="00AF0846">
          <w:rPr>
            <w:rStyle w:val="TextoNormalCaracter"/>
          </w:rPr>
          <w:t>486/2023</w:t>
        </w:r>
      </w:hyperlink>
      <w:r>
        <w:t>, f. 1.</w:t>
      </w:r>
    </w:p>
    <w:p w14:paraId="4BADE25B" w14:textId="32BDE781" w:rsidR="00AF0846" w:rsidRDefault="00AF0846" w:rsidP="00AF0846">
      <w:pPr>
        <w:pStyle w:val="SangriaFrancesaArticulo"/>
      </w:pPr>
      <w:r w:rsidRPr="00AF0846">
        <w:rPr>
          <w:rStyle w:val="TextoNormalNegritaCaracter"/>
        </w:rPr>
        <w:t>Artículo 4.2 a).</w:t>
      </w:r>
      <w:r w:rsidRPr="00AF0846">
        <w:rPr>
          <w:rStyle w:val="TextoNormalCaracter"/>
        </w:rPr>
        <w:t>-</w:t>
      </w:r>
      <w:r>
        <w:t xml:space="preserve"> Auto </w:t>
      </w:r>
      <w:hyperlink w:anchor="AUTO_2023_486" w:history="1">
        <w:r w:rsidRPr="00AF0846">
          <w:rPr>
            <w:rStyle w:val="TextoNormalCaracter"/>
          </w:rPr>
          <w:t>486/2023</w:t>
        </w:r>
      </w:hyperlink>
      <w:r>
        <w:t>, f. 1.</w:t>
      </w:r>
    </w:p>
    <w:p w14:paraId="7E38D258" w14:textId="1FD95BAA" w:rsidR="00AF0846" w:rsidRDefault="00AF0846" w:rsidP="00AF0846">
      <w:pPr>
        <w:pStyle w:val="SangriaFrancesaArticulo"/>
      </w:pPr>
      <w:r w:rsidRPr="00AF0846">
        <w:rPr>
          <w:rStyle w:val="TextoNormalNegritaCaracter"/>
        </w:rPr>
        <w:t>Artículo 4.3.</w:t>
      </w:r>
      <w:r w:rsidRPr="00AF0846">
        <w:rPr>
          <w:rStyle w:val="TextoNormalCaracter"/>
        </w:rPr>
        <w:t>-</w:t>
      </w:r>
      <w:r>
        <w:t xml:space="preserve"> Auto </w:t>
      </w:r>
      <w:hyperlink w:anchor="AUTO_2023_486" w:history="1">
        <w:r w:rsidRPr="00AF0846">
          <w:rPr>
            <w:rStyle w:val="TextoNormalCaracter"/>
          </w:rPr>
          <w:t>486/2023</w:t>
        </w:r>
      </w:hyperlink>
      <w:r>
        <w:t>, f. 1.</w:t>
      </w:r>
    </w:p>
    <w:p w14:paraId="1E01BAB5" w14:textId="436469BA" w:rsidR="00AF0846" w:rsidRDefault="00AF0846" w:rsidP="00AF0846">
      <w:pPr>
        <w:pStyle w:val="SangriaFrancesaArticulo"/>
      </w:pPr>
    </w:p>
    <w:p w14:paraId="27B743BF" w14:textId="77777777" w:rsidR="00AF0846" w:rsidRDefault="00AF0846" w:rsidP="00AF0846">
      <w:pPr>
        <w:pStyle w:val="TextoNormalNegritaCursivandice"/>
      </w:pPr>
      <w:r>
        <w:t>Territorio Histórico de Gipuzkoa. Decreto Foral-Norma 7/2021, de 16 de noviembre, de adaptación de la Norma Foral 16/1989, de 5 de julio, del impuesto sobre el incremento de valor de los terrenos de naturaleza urbana a la jurisprudencia del Tribunal Constitucional</w:t>
      </w:r>
    </w:p>
    <w:p w14:paraId="75C13EA5" w14:textId="24C4D413" w:rsidR="00AF0846" w:rsidRDefault="00AF0846" w:rsidP="00AF0846">
      <w:pPr>
        <w:pStyle w:val="SangriaFrancesaArticulo"/>
      </w:pPr>
      <w:r w:rsidRPr="00AF0846">
        <w:rPr>
          <w:rStyle w:val="TextoNormalNegritaCaracter"/>
        </w:rPr>
        <w:t>En general.</w:t>
      </w:r>
      <w:r w:rsidRPr="00AF0846">
        <w:rPr>
          <w:rStyle w:val="TextoNormalCaracter"/>
        </w:rPr>
        <w:t>-</w:t>
      </w:r>
      <w:r>
        <w:t xml:space="preserve"> Auto </w:t>
      </w:r>
      <w:hyperlink w:anchor="AUTO_2023_486" w:history="1">
        <w:r w:rsidRPr="00AF0846">
          <w:rPr>
            <w:rStyle w:val="TextoNormalCaracter"/>
          </w:rPr>
          <w:t>486/2023</w:t>
        </w:r>
      </w:hyperlink>
      <w:r>
        <w:t>, f. 1.</w:t>
      </w:r>
    </w:p>
    <w:p w14:paraId="14414EC1" w14:textId="2876EF26" w:rsidR="00AF0846" w:rsidRDefault="00AF0846" w:rsidP="00AF0846">
      <w:pPr>
        <w:pStyle w:val="TextoNormal"/>
      </w:pPr>
    </w:p>
    <w:p w14:paraId="1B5256FF" w14:textId="77777777" w:rsidR="00AF0846" w:rsidRDefault="00AF0846" w:rsidP="00AF0846">
      <w:pPr>
        <w:pStyle w:val="SangriaFrancesaArticulo"/>
      </w:pPr>
      <w:bookmarkStart w:id="324" w:name="INDICE22870"/>
    </w:p>
    <w:bookmarkEnd w:id="324"/>
    <w:p w14:paraId="14694449" w14:textId="77777777" w:rsidR="00AF0846" w:rsidRDefault="00AF0846" w:rsidP="00AF0846">
      <w:pPr>
        <w:pStyle w:val="TextoIndiceNivel2"/>
        <w:suppressAutoHyphens/>
      </w:pPr>
      <w:r>
        <w:t>L) Tratados y acuerdos internacionales</w:t>
      </w:r>
    </w:p>
    <w:p w14:paraId="15C31A7A" w14:textId="78DB6972" w:rsidR="00AF0846" w:rsidRDefault="00AF0846" w:rsidP="00AF0846">
      <w:pPr>
        <w:pStyle w:val="TextoIndiceNivel2"/>
      </w:pPr>
    </w:p>
    <w:p w14:paraId="798B5F7D" w14:textId="77777777" w:rsidR="00AF0846" w:rsidRDefault="00AF0846" w:rsidP="00AF0846">
      <w:pPr>
        <w:pStyle w:val="TextoNormalNegritaCursivandice"/>
      </w:pPr>
      <w:r>
        <w:t>Declaración universal de derechos humanos de 10 de diciembre de 1948</w:t>
      </w:r>
    </w:p>
    <w:p w14:paraId="0BCA838E" w14:textId="557D1A6B" w:rsidR="00AF0846" w:rsidRDefault="00AF0846" w:rsidP="00AF0846">
      <w:pPr>
        <w:pStyle w:val="SangriaFrancesaArticulo"/>
      </w:pPr>
      <w:r w:rsidRPr="00AF0846">
        <w:rPr>
          <w:rStyle w:val="TextoNormalNegritaCaracter"/>
        </w:rPr>
        <w:t>Artículo 6.</w:t>
      </w:r>
      <w:r w:rsidRPr="00AF0846">
        <w:rPr>
          <w:rStyle w:val="TextoNormalCaracter"/>
        </w:rPr>
        <w:t>-</w:t>
      </w:r>
      <w:r>
        <w:t xml:space="preserve"> Sentencia </w:t>
      </w:r>
      <w:hyperlink w:anchor="SENTENCIA_2023_179" w:history="1">
        <w:r w:rsidRPr="00AF0846">
          <w:rPr>
            <w:rStyle w:val="TextoNormalCaracter"/>
          </w:rPr>
          <w:t>179/2023</w:t>
        </w:r>
      </w:hyperlink>
      <w:r>
        <w:t>, f. 2.</w:t>
      </w:r>
    </w:p>
    <w:p w14:paraId="5E0F7506" w14:textId="120959E6" w:rsidR="00AF0846" w:rsidRDefault="00AF0846" w:rsidP="00AF0846">
      <w:pPr>
        <w:pStyle w:val="SangriaFrancesaArticulo"/>
      </w:pPr>
    </w:p>
    <w:p w14:paraId="3198A37B" w14:textId="77777777" w:rsidR="00AF0846" w:rsidRDefault="00AF0846" w:rsidP="00AF0846">
      <w:pPr>
        <w:pStyle w:val="TextoNormalNegritaCursivandice"/>
      </w:pPr>
      <w:r>
        <w:t>Pacto internacional de derechos civiles y políticos. Nueva York, 19 de diciembre de 1966. Ratificado por Instrumento de 13 de abril de 1977</w:t>
      </w:r>
    </w:p>
    <w:p w14:paraId="1F89A933" w14:textId="57D5F66B" w:rsidR="00AF0846" w:rsidRDefault="00AF0846" w:rsidP="00AF0846">
      <w:pPr>
        <w:pStyle w:val="SangriaFrancesaArticulo"/>
      </w:pPr>
      <w:r w:rsidRPr="00AF0846">
        <w:rPr>
          <w:rStyle w:val="TextoNormalNegritaCaracter"/>
        </w:rPr>
        <w:t>Artículo 9.3.</w:t>
      </w:r>
      <w:r w:rsidRPr="00AF0846">
        <w:rPr>
          <w:rStyle w:val="TextoNormalCaracter"/>
        </w:rPr>
        <w:t>-</w:t>
      </w:r>
      <w:r>
        <w:t xml:space="preserve"> Sentencia </w:t>
      </w:r>
      <w:hyperlink w:anchor="SENTENCIA_2023_136" w:history="1">
        <w:r w:rsidRPr="00AF0846">
          <w:rPr>
            <w:rStyle w:val="TextoNormalCaracter"/>
          </w:rPr>
          <w:t>136/2023</w:t>
        </w:r>
      </w:hyperlink>
      <w:r>
        <w:t>, f. 5.</w:t>
      </w:r>
    </w:p>
    <w:p w14:paraId="1C5673AF" w14:textId="55C17923" w:rsidR="00AF0846" w:rsidRDefault="00AF0846" w:rsidP="00AF0846">
      <w:pPr>
        <w:pStyle w:val="SangriaFrancesaArticulo"/>
      </w:pPr>
      <w:r w:rsidRPr="00AF0846">
        <w:rPr>
          <w:rStyle w:val="TextoNormalNegritaCaracter"/>
        </w:rPr>
        <w:t>Artículo 14.</w:t>
      </w:r>
      <w:r w:rsidRPr="00AF0846">
        <w:rPr>
          <w:rStyle w:val="TextoNormalCaracter"/>
        </w:rPr>
        <w:t>-</w:t>
      </w:r>
      <w:r>
        <w:t xml:space="preserve"> Sentencia </w:t>
      </w:r>
      <w:hyperlink w:anchor="SENTENCIA_2023_134" w:history="1">
        <w:r w:rsidRPr="00AF0846">
          <w:rPr>
            <w:rStyle w:val="TextoNormalCaracter"/>
          </w:rPr>
          <w:t>134/2023</w:t>
        </w:r>
      </w:hyperlink>
      <w:r>
        <w:t>, f. 4.</w:t>
      </w:r>
    </w:p>
    <w:p w14:paraId="19B81282" w14:textId="6DCB7766" w:rsidR="00AF0846" w:rsidRDefault="00AF0846" w:rsidP="00AF0846">
      <w:pPr>
        <w:pStyle w:val="SangriaFrancesaArticulo"/>
      </w:pPr>
      <w:r w:rsidRPr="00AF0846">
        <w:rPr>
          <w:rStyle w:val="TextoNormalNegritaCaracter"/>
        </w:rPr>
        <w:t>Artículo 17.</w:t>
      </w:r>
      <w:r w:rsidRPr="00AF0846">
        <w:rPr>
          <w:rStyle w:val="TextoNormalCaracter"/>
        </w:rPr>
        <w:t>-</w:t>
      </w:r>
      <w:r>
        <w:t xml:space="preserve"> Sentencia </w:t>
      </w:r>
      <w:hyperlink w:anchor="SENTENCIA_2023_134" w:history="1">
        <w:r w:rsidRPr="00AF0846">
          <w:rPr>
            <w:rStyle w:val="TextoNormalCaracter"/>
          </w:rPr>
          <w:t>134/2023</w:t>
        </w:r>
      </w:hyperlink>
      <w:r>
        <w:t>, f. 4.</w:t>
      </w:r>
    </w:p>
    <w:p w14:paraId="1392E5FA" w14:textId="058D530F" w:rsidR="00AF0846" w:rsidRDefault="00AF0846" w:rsidP="00AF0846">
      <w:pPr>
        <w:pStyle w:val="SangriaFrancesaArticulo"/>
      </w:pPr>
    </w:p>
    <w:p w14:paraId="5984D055" w14:textId="77777777" w:rsidR="00AF0846" w:rsidRDefault="00AF0846" w:rsidP="00AF0846">
      <w:pPr>
        <w:pStyle w:val="TextoNormalNegritaCursivandice"/>
      </w:pPr>
      <w:r>
        <w:t>Convención sobre los derechos del niño, adoptada por la Asamblea General de Naciones Unidas el 20 de noviembre de 1989. Ratificada por Instrumento de 30 de noviembre de 1990</w:t>
      </w:r>
    </w:p>
    <w:p w14:paraId="0F52AA90" w14:textId="2B7E3F7A" w:rsidR="00AF0846" w:rsidRDefault="00AF0846" w:rsidP="00AF0846">
      <w:pPr>
        <w:pStyle w:val="SangriaFrancesaArticulo"/>
      </w:pPr>
      <w:r w:rsidRPr="00AF0846">
        <w:rPr>
          <w:rStyle w:val="TextoNormalNegritaCaracter"/>
        </w:rPr>
        <w:t>Artículo 3.1.</w:t>
      </w:r>
      <w:r w:rsidRPr="00AF0846">
        <w:rPr>
          <w:rStyle w:val="TextoNormalCaracter"/>
        </w:rPr>
        <w:t>-</w:t>
      </w:r>
      <w:r>
        <w:t xml:space="preserve"> Sentencia </w:t>
      </w:r>
      <w:hyperlink w:anchor="SENTENCIA_2023_131" w:history="1">
        <w:r w:rsidRPr="00AF0846">
          <w:rPr>
            <w:rStyle w:val="TextoNormalCaracter"/>
          </w:rPr>
          <w:t>131/2023</w:t>
        </w:r>
      </w:hyperlink>
      <w:r>
        <w:t>, f. 3.</w:t>
      </w:r>
    </w:p>
    <w:p w14:paraId="49A59BB9" w14:textId="00BC3319" w:rsidR="00AF0846" w:rsidRDefault="00AF0846" w:rsidP="00AF0846">
      <w:pPr>
        <w:pStyle w:val="SangriaFrancesaArticulo"/>
      </w:pPr>
      <w:r w:rsidRPr="00AF0846">
        <w:rPr>
          <w:rStyle w:val="TextoNormalNegritaCaracter"/>
        </w:rPr>
        <w:t>Artículo 19.</w:t>
      </w:r>
      <w:r w:rsidRPr="00AF0846">
        <w:rPr>
          <w:rStyle w:val="TextoNormalCaracter"/>
        </w:rPr>
        <w:t>-</w:t>
      </w:r>
      <w:r>
        <w:t xml:space="preserve"> Sentencia </w:t>
      </w:r>
      <w:hyperlink w:anchor="SENTENCIA_2023_131" w:history="1">
        <w:r w:rsidRPr="00AF0846">
          <w:rPr>
            <w:rStyle w:val="TextoNormalCaracter"/>
          </w:rPr>
          <w:t>131/2023</w:t>
        </w:r>
      </w:hyperlink>
      <w:r>
        <w:t>, VP.</w:t>
      </w:r>
    </w:p>
    <w:p w14:paraId="6D508740" w14:textId="456187DA" w:rsidR="00AF0846" w:rsidRDefault="00AF0846" w:rsidP="00AF0846">
      <w:pPr>
        <w:pStyle w:val="TextoNormal"/>
      </w:pPr>
    </w:p>
    <w:p w14:paraId="725BE12A" w14:textId="77777777" w:rsidR="00AF0846" w:rsidRDefault="00AF0846" w:rsidP="00AF0846">
      <w:pPr>
        <w:pStyle w:val="SangriaFrancesaArticulo"/>
      </w:pPr>
      <w:bookmarkStart w:id="325" w:name="INDICE22871"/>
    </w:p>
    <w:bookmarkEnd w:id="325"/>
    <w:p w14:paraId="2B5615A7" w14:textId="77777777" w:rsidR="00AF0846" w:rsidRDefault="00AF0846" w:rsidP="00AF0846">
      <w:pPr>
        <w:pStyle w:val="TextoIndiceNivel2"/>
        <w:suppressAutoHyphens/>
      </w:pPr>
      <w:r>
        <w:t>M) Unión Europea</w:t>
      </w:r>
    </w:p>
    <w:p w14:paraId="1EDD0162" w14:textId="1F8ACFE4" w:rsidR="00AF0846" w:rsidRDefault="00AF0846" w:rsidP="00AF0846">
      <w:pPr>
        <w:pStyle w:val="TextoIndiceNivel2"/>
      </w:pPr>
    </w:p>
    <w:p w14:paraId="5D83A1D2" w14:textId="77777777" w:rsidR="00AF0846" w:rsidRDefault="00AF0846" w:rsidP="00AF0846">
      <w:pPr>
        <w:pStyle w:val="TextoNormalNegritaCursivandice"/>
      </w:pPr>
      <w:r>
        <w:t>Tratado de la Unión Europea —TUE—, hecho en Maastricht el 7 de febrero de 1992</w:t>
      </w:r>
    </w:p>
    <w:p w14:paraId="3F4F982F" w14:textId="34C602B0" w:rsidR="00AF0846" w:rsidRDefault="00AF0846" w:rsidP="00AF0846">
      <w:pPr>
        <w:pStyle w:val="SangriaFrancesaArticulo"/>
      </w:pPr>
      <w:r w:rsidRPr="00AF0846">
        <w:rPr>
          <w:rStyle w:val="TextoNormalNegritaCaracter"/>
        </w:rPr>
        <w:t>Artículo 2.</w:t>
      </w:r>
      <w:r w:rsidRPr="00AF0846">
        <w:rPr>
          <w:rStyle w:val="TextoNormalCaracter"/>
        </w:rPr>
        <w:t>-</w:t>
      </w:r>
      <w:r>
        <w:t xml:space="preserve"> Sentencia </w:t>
      </w:r>
      <w:hyperlink w:anchor="SENTENCIA_2023_128" w:history="1">
        <w:r w:rsidRPr="00AF0846">
          <w:rPr>
            <w:rStyle w:val="TextoNormalCaracter"/>
          </w:rPr>
          <w:t>128/2023</w:t>
        </w:r>
      </w:hyperlink>
      <w:r>
        <w:t>, VP.</w:t>
      </w:r>
    </w:p>
    <w:p w14:paraId="681DC5DC" w14:textId="2A76D4FD" w:rsidR="00AF0846" w:rsidRDefault="00AF0846" w:rsidP="00AF0846">
      <w:pPr>
        <w:pStyle w:val="SangriaFrancesaArticulo"/>
      </w:pPr>
      <w:r w:rsidRPr="00AF0846">
        <w:rPr>
          <w:rStyle w:val="TextoNormalNegritaCaracter"/>
        </w:rPr>
        <w:t>Artículo 3.2.</w:t>
      </w:r>
      <w:r w:rsidRPr="00AF0846">
        <w:rPr>
          <w:rStyle w:val="TextoNormalCaracter"/>
        </w:rPr>
        <w:t>-</w:t>
      </w:r>
      <w:r>
        <w:t xml:space="preserve"> Sentencia </w:t>
      </w:r>
      <w:hyperlink w:anchor="SENTENCIA_2023_136" w:history="1">
        <w:r w:rsidRPr="00AF0846">
          <w:rPr>
            <w:rStyle w:val="TextoNormalCaracter"/>
          </w:rPr>
          <w:t>136/2023</w:t>
        </w:r>
      </w:hyperlink>
      <w:r>
        <w:t>, f. 4.</w:t>
      </w:r>
    </w:p>
    <w:p w14:paraId="68DBECC8" w14:textId="33A02CE0" w:rsidR="00AF0846" w:rsidRDefault="00AF0846" w:rsidP="00AF0846">
      <w:pPr>
        <w:pStyle w:val="SangriaFrancesaArticulo"/>
      </w:pPr>
      <w:r w:rsidRPr="00AF0846">
        <w:rPr>
          <w:rStyle w:val="TextoNormalNegritaCaracter"/>
        </w:rPr>
        <w:t>Artículo 19.1, párrafo 2.</w:t>
      </w:r>
      <w:r w:rsidRPr="00AF0846">
        <w:rPr>
          <w:rStyle w:val="TextoNormalCaracter"/>
        </w:rPr>
        <w:t>-</w:t>
      </w:r>
      <w:r>
        <w:t xml:space="preserve"> Sentencia </w:t>
      </w:r>
      <w:hyperlink w:anchor="SENTENCIA_2023_128" w:history="1">
        <w:r w:rsidRPr="00AF0846">
          <w:rPr>
            <w:rStyle w:val="TextoNormalCaracter"/>
          </w:rPr>
          <w:t>128/2023</w:t>
        </w:r>
      </w:hyperlink>
      <w:r>
        <w:t>, VP.</w:t>
      </w:r>
    </w:p>
    <w:p w14:paraId="3E9FD8FF" w14:textId="155494C4" w:rsidR="00AF0846" w:rsidRDefault="00AF0846" w:rsidP="00AF0846">
      <w:pPr>
        <w:pStyle w:val="SangriaFrancesaArticulo"/>
      </w:pPr>
    </w:p>
    <w:p w14:paraId="6F084658" w14:textId="77777777" w:rsidR="00AF0846" w:rsidRDefault="00AF0846" w:rsidP="00AF0846">
      <w:pPr>
        <w:pStyle w:val="TextoNormalNegritaCursivandice"/>
      </w:pPr>
      <w:r>
        <w:t>Directiva 93/13/CEE del Consejo, de 5 de abril de 1993, sobre cláusulas abusivas en los contratos celebrados con consumidores</w:t>
      </w:r>
    </w:p>
    <w:p w14:paraId="2590D365" w14:textId="56618CDD"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Sentencias </w:t>
      </w:r>
      <w:hyperlink w:anchor="SENTENCIA_2023_151" w:history="1">
        <w:r w:rsidRPr="00AF0846">
          <w:rPr>
            <w:rStyle w:val="TextoNormalCaracter"/>
          </w:rPr>
          <w:t>151/2023</w:t>
        </w:r>
      </w:hyperlink>
      <w:r>
        <w:t xml:space="preserve">, f. 1; </w:t>
      </w:r>
      <w:hyperlink w:anchor="SENTENCIA_2023_172" w:history="1">
        <w:r w:rsidRPr="00AF0846">
          <w:rPr>
            <w:rStyle w:val="TextoNormalCaracter"/>
          </w:rPr>
          <w:t>172/2023</w:t>
        </w:r>
      </w:hyperlink>
      <w:r>
        <w:t>, ff. 1, 3, 4.</w:t>
      </w:r>
    </w:p>
    <w:p w14:paraId="2D9829B3" w14:textId="4B7CEEED" w:rsidR="00AF0846" w:rsidRDefault="00AF0846" w:rsidP="00AF0846">
      <w:pPr>
        <w:pStyle w:val="SangriaFrancesaArticulo"/>
      </w:pPr>
      <w:r w:rsidRPr="00AF0846">
        <w:rPr>
          <w:rStyle w:val="TextoNormalNegritaCaracter"/>
        </w:rPr>
        <w:t>Artículo 6.1.</w:t>
      </w:r>
      <w:r w:rsidRPr="00AF0846">
        <w:rPr>
          <w:rStyle w:val="TextoNormalCaracter"/>
        </w:rPr>
        <w:t>-</w:t>
      </w:r>
      <w:r>
        <w:t xml:space="preserve"> Sentencia </w:t>
      </w:r>
      <w:hyperlink w:anchor="SENTENCIA_2023_172" w:history="1">
        <w:r w:rsidRPr="00AF0846">
          <w:rPr>
            <w:rStyle w:val="TextoNormalCaracter"/>
          </w:rPr>
          <w:t>172/2023</w:t>
        </w:r>
      </w:hyperlink>
      <w:r>
        <w:t>, f. 4.</w:t>
      </w:r>
    </w:p>
    <w:p w14:paraId="53348BEA" w14:textId="6555B77F" w:rsidR="00AF0846" w:rsidRDefault="00AF0846" w:rsidP="00AF0846">
      <w:pPr>
        <w:pStyle w:val="SangriaFrancesaArticulo"/>
      </w:pPr>
      <w:r w:rsidRPr="00AF0846">
        <w:rPr>
          <w:rStyle w:val="TextoNormalNegritaCaracter"/>
        </w:rPr>
        <w:t>Artículo 7.1.</w:t>
      </w:r>
      <w:r w:rsidRPr="00AF0846">
        <w:rPr>
          <w:rStyle w:val="TextoNormalCaracter"/>
        </w:rPr>
        <w:t>-</w:t>
      </w:r>
      <w:r>
        <w:t xml:space="preserve"> Sentencia </w:t>
      </w:r>
      <w:hyperlink w:anchor="SENTENCIA_2023_172" w:history="1">
        <w:r w:rsidRPr="00AF0846">
          <w:rPr>
            <w:rStyle w:val="TextoNormalCaracter"/>
          </w:rPr>
          <w:t>172/2023</w:t>
        </w:r>
      </w:hyperlink>
      <w:r>
        <w:t>, f. 4.</w:t>
      </w:r>
    </w:p>
    <w:p w14:paraId="3FB8E931" w14:textId="33D6D19F" w:rsidR="00AF0846" w:rsidRDefault="00AF0846" w:rsidP="00AF0846">
      <w:pPr>
        <w:pStyle w:val="SangriaFrancesaArticulo"/>
      </w:pPr>
    </w:p>
    <w:p w14:paraId="0969EE0E" w14:textId="77777777" w:rsidR="00AF0846" w:rsidRDefault="00AF0846" w:rsidP="00AF0846">
      <w:pPr>
        <w:pStyle w:val="TextoNormalNegritaCursivandice"/>
      </w:pPr>
      <w:r>
        <w:t>Directiva 1999/70/CE del Consejo, de 28 de junio de 1999. Acuerdo marco de la CES, la UNICEF y el CEEP sobre el trabajo de duración determinada</w:t>
      </w:r>
    </w:p>
    <w:p w14:paraId="4C7B5078" w14:textId="46172FD8"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5" w:history="1">
        <w:r w:rsidRPr="00AF0846">
          <w:rPr>
            <w:rStyle w:val="TextoNormalCaracter"/>
          </w:rPr>
          <w:t>145/2023</w:t>
        </w:r>
      </w:hyperlink>
      <w:r>
        <w:t>, ff. 1, 4, 5.</w:t>
      </w:r>
    </w:p>
    <w:p w14:paraId="4A761976" w14:textId="2FBBA37A" w:rsidR="00AF0846" w:rsidRDefault="00AF0846" w:rsidP="00AF0846">
      <w:pPr>
        <w:pStyle w:val="SangriaFrancesaArticulo"/>
      </w:pPr>
    </w:p>
    <w:p w14:paraId="0576CE13" w14:textId="77777777" w:rsidR="00AF0846" w:rsidRDefault="00AF0846" w:rsidP="00AF0846">
      <w:pPr>
        <w:pStyle w:val="TextoNormalNegritaCursivandice"/>
      </w:pPr>
      <w:r>
        <w:t>Carta de los derechos fundamentales de la Unión Europea, firmada en Niza el 7 de diciembre de 2000</w:t>
      </w:r>
    </w:p>
    <w:p w14:paraId="1BBA14D8" w14:textId="1AD38D04" w:rsidR="00AF0846" w:rsidRDefault="00AF0846" w:rsidP="00AF0846">
      <w:pPr>
        <w:pStyle w:val="SangriaFrancesaArticulo"/>
      </w:pPr>
      <w:r w:rsidRPr="00AF0846">
        <w:rPr>
          <w:rStyle w:val="TextoNormalNegritaCaracter"/>
        </w:rPr>
        <w:t>Artículo 47.</w:t>
      </w:r>
      <w:r w:rsidRPr="00AF0846">
        <w:rPr>
          <w:rStyle w:val="TextoNormalCaracter"/>
        </w:rPr>
        <w:t>-</w:t>
      </w:r>
      <w:r>
        <w:t xml:space="preserve"> Sentencia </w:t>
      </w:r>
      <w:hyperlink w:anchor="SENTENCIA_2023_134" w:history="1">
        <w:r w:rsidRPr="00AF0846">
          <w:rPr>
            <w:rStyle w:val="TextoNormalCaracter"/>
          </w:rPr>
          <w:t>134/2023</w:t>
        </w:r>
      </w:hyperlink>
      <w:r>
        <w:t>, f. 4.</w:t>
      </w:r>
    </w:p>
    <w:p w14:paraId="74E4596E" w14:textId="2FD51AE4" w:rsidR="00AF0846" w:rsidRDefault="00AF0846" w:rsidP="00AF0846">
      <w:pPr>
        <w:pStyle w:val="SangriaFrancesaArticulo"/>
      </w:pPr>
      <w:r w:rsidRPr="00AF0846">
        <w:rPr>
          <w:rStyle w:val="TextoNormalNegritaCaracter"/>
        </w:rPr>
        <w:t>Artículo 47.1.</w:t>
      </w:r>
      <w:r w:rsidRPr="00AF0846">
        <w:rPr>
          <w:rStyle w:val="TextoNormalCaracter"/>
        </w:rPr>
        <w:t>-</w:t>
      </w:r>
      <w:r>
        <w:t xml:space="preserve"> Sentencia </w:t>
      </w:r>
      <w:hyperlink w:anchor="SENTENCIA_2023_128" w:history="1">
        <w:r w:rsidRPr="00AF0846">
          <w:rPr>
            <w:rStyle w:val="TextoNormalCaracter"/>
          </w:rPr>
          <w:t>128/2023</w:t>
        </w:r>
      </w:hyperlink>
      <w:r>
        <w:t>, VP.</w:t>
      </w:r>
    </w:p>
    <w:p w14:paraId="338E8138" w14:textId="665505AB" w:rsidR="00AF0846" w:rsidRDefault="00AF0846" w:rsidP="00AF0846">
      <w:pPr>
        <w:pStyle w:val="SangriaFrancesaArticulo"/>
      </w:pPr>
      <w:r w:rsidRPr="00AF0846">
        <w:rPr>
          <w:rStyle w:val="TextoNormalNegritaCaracter"/>
        </w:rPr>
        <w:t>Artículo 49.</w:t>
      </w:r>
      <w:r w:rsidRPr="00AF0846">
        <w:rPr>
          <w:rStyle w:val="TextoNormalCaracter"/>
        </w:rPr>
        <w:t>-</w:t>
      </w:r>
      <w:r>
        <w:t xml:space="preserve"> Sentencia </w:t>
      </w:r>
      <w:hyperlink w:anchor="SENTENCIA_2023_150" w:history="1">
        <w:r w:rsidRPr="00AF0846">
          <w:rPr>
            <w:rStyle w:val="TextoNormalCaracter"/>
          </w:rPr>
          <w:t>150/2023</w:t>
        </w:r>
      </w:hyperlink>
      <w:r>
        <w:t>, f. 1.</w:t>
      </w:r>
    </w:p>
    <w:p w14:paraId="3A963AFD" w14:textId="3061D0A8" w:rsidR="00AF0846" w:rsidRDefault="00AF0846" w:rsidP="00AF0846">
      <w:pPr>
        <w:pStyle w:val="SangriaFrancesaArticulo"/>
      </w:pPr>
    </w:p>
    <w:p w14:paraId="7EA22160" w14:textId="77777777" w:rsidR="00AF0846" w:rsidRDefault="00AF0846" w:rsidP="00AF0846">
      <w:pPr>
        <w:pStyle w:val="TextoNormalNegritaCursivandice"/>
      </w:pPr>
      <w:r>
        <w:t>Decisión marco 2002/584/JAI del Consejo, de 13 de junio de 2002, relativa a la orden de detención europea y procedimientos de entrega entre Estados miembros</w:t>
      </w:r>
    </w:p>
    <w:p w14:paraId="3072C45D" w14:textId="5D501242"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6" w:history="1">
        <w:r w:rsidRPr="00AF0846">
          <w:rPr>
            <w:rStyle w:val="TextoNormalCaracter"/>
          </w:rPr>
          <w:t>136/2023</w:t>
        </w:r>
      </w:hyperlink>
      <w:r>
        <w:t>, f. 4.</w:t>
      </w:r>
    </w:p>
    <w:p w14:paraId="593DBFC0" w14:textId="1595E022" w:rsidR="00AF0846" w:rsidRDefault="00AF0846" w:rsidP="00AF0846">
      <w:pPr>
        <w:pStyle w:val="SangriaFrancesaArticulo"/>
      </w:pPr>
      <w:r w:rsidRPr="00AF0846">
        <w:rPr>
          <w:rStyle w:val="TextoNormalNegritaCaracter"/>
        </w:rPr>
        <w:t>Considerando 5.</w:t>
      </w:r>
      <w:r w:rsidRPr="00AF0846">
        <w:rPr>
          <w:rStyle w:val="TextoNormalCaracter"/>
        </w:rPr>
        <w:t>-</w:t>
      </w:r>
      <w:r>
        <w:t xml:space="preserve"> Sentencia </w:t>
      </w:r>
      <w:hyperlink w:anchor="SENTENCIA_2023_136" w:history="1">
        <w:r w:rsidRPr="00AF0846">
          <w:rPr>
            <w:rStyle w:val="TextoNormalCaracter"/>
          </w:rPr>
          <w:t>136/2023</w:t>
        </w:r>
      </w:hyperlink>
      <w:r>
        <w:t>, f. 4.</w:t>
      </w:r>
    </w:p>
    <w:p w14:paraId="7CB44482" w14:textId="3C76F840" w:rsidR="00AF0846" w:rsidRDefault="00AF0846" w:rsidP="00AF0846">
      <w:pPr>
        <w:pStyle w:val="SangriaFrancesaArticulo"/>
      </w:pPr>
      <w:r w:rsidRPr="00AF0846">
        <w:rPr>
          <w:rStyle w:val="TextoNormalNegritaCaracter"/>
        </w:rPr>
        <w:lastRenderedPageBreak/>
        <w:t>Artículo 26.</w:t>
      </w:r>
      <w:r w:rsidRPr="00AF0846">
        <w:rPr>
          <w:rStyle w:val="TextoNormalCaracter"/>
        </w:rPr>
        <w:t>-</w:t>
      </w:r>
      <w:r>
        <w:t xml:space="preserve"> Sentencia </w:t>
      </w:r>
      <w:hyperlink w:anchor="SENTENCIA_2023_136" w:history="1">
        <w:r w:rsidRPr="00AF0846">
          <w:rPr>
            <w:rStyle w:val="TextoNormalCaracter"/>
          </w:rPr>
          <w:t>136/2023</w:t>
        </w:r>
      </w:hyperlink>
      <w:r>
        <w:t>, f. 4.</w:t>
      </w:r>
    </w:p>
    <w:p w14:paraId="4DB2971C" w14:textId="575BED87" w:rsidR="00AF0846" w:rsidRDefault="00AF0846" w:rsidP="00AF0846">
      <w:pPr>
        <w:pStyle w:val="SangriaFrancesaArticulo"/>
      </w:pPr>
    </w:p>
    <w:p w14:paraId="270124C3" w14:textId="77777777" w:rsidR="00AF0846" w:rsidRDefault="00AF0846" w:rsidP="00AF0846">
      <w:pPr>
        <w:pStyle w:val="TextoNormalNegritaCursivandice"/>
      </w:pPr>
      <w:r>
        <w:t>Reglamento (CE) 1393/2007 del Parlamento Europeo y del Consejo, de 13 de noviembre de 2007, relativo a la notificación y al traslado en los Estados miembros de documentos judiciales y extrajudiciales en materia civil o mercantil (notificación y traslado de documentos) y por el que se deroga el Reglamento (CE) 1348/2000 del Consejo</w:t>
      </w:r>
    </w:p>
    <w:p w14:paraId="5D71F2D0" w14:textId="5D16B989"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7" w:history="1">
        <w:r w:rsidRPr="00AF0846">
          <w:rPr>
            <w:rStyle w:val="TextoNormalCaracter"/>
          </w:rPr>
          <w:t>137/2023</w:t>
        </w:r>
      </w:hyperlink>
      <w:r>
        <w:t>, f. 3.</w:t>
      </w:r>
    </w:p>
    <w:p w14:paraId="07AF56C4" w14:textId="6CA051E0" w:rsidR="00AF0846" w:rsidRDefault="00AF0846" w:rsidP="00AF0846">
      <w:pPr>
        <w:pStyle w:val="SangriaFrancesaArticulo"/>
      </w:pPr>
    </w:p>
    <w:p w14:paraId="1019185F" w14:textId="77777777" w:rsidR="00AF0846" w:rsidRDefault="00AF0846" w:rsidP="00AF0846">
      <w:pPr>
        <w:pStyle w:val="TextoNormalNegritaCursivandice"/>
      </w:pPr>
      <w:r>
        <w:t>Directiva 2008/115/CE del Parlamento Europeo y del Consejo, de 16 de diciembre de 2008, relativa a normas y procedimientos comunes en los Estados miembros para el retorno de los nacionales de terceros países en situación irregular</w:t>
      </w:r>
    </w:p>
    <w:p w14:paraId="3FD499C6" w14:textId="2444D747"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Sentencias </w:t>
      </w:r>
      <w:hyperlink w:anchor="SENTENCIA_2023_130" w:history="1">
        <w:r w:rsidRPr="00AF0846">
          <w:rPr>
            <w:rStyle w:val="TextoNormalCaracter"/>
          </w:rPr>
          <w:t>130/2023</w:t>
        </w:r>
      </w:hyperlink>
      <w:r>
        <w:t xml:space="preserve">, f. único; </w:t>
      </w:r>
      <w:hyperlink w:anchor="SENTENCIA_2023_150" w:history="1">
        <w:r w:rsidRPr="00AF0846">
          <w:rPr>
            <w:rStyle w:val="TextoNormalCaracter"/>
          </w:rPr>
          <w:t>150/2023</w:t>
        </w:r>
      </w:hyperlink>
      <w:r>
        <w:t>, f. 1.</w:t>
      </w:r>
    </w:p>
    <w:p w14:paraId="58EAE9A3" w14:textId="0158D57B" w:rsidR="00AF0846" w:rsidRDefault="00AF0846" w:rsidP="00AF0846">
      <w:pPr>
        <w:pStyle w:val="SangriaIzquierdaArticulo"/>
      </w:pPr>
      <w:r>
        <w:t xml:space="preserve">Auto </w:t>
      </w:r>
      <w:hyperlink w:anchor="AUTO_2023_603" w:history="1">
        <w:r w:rsidRPr="00AF0846">
          <w:rPr>
            <w:rStyle w:val="TextoNormalCaracter"/>
          </w:rPr>
          <w:t>603/2023</w:t>
        </w:r>
      </w:hyperlink>
      <w:r>
        <w:t>, f. 3.</w:t>
      </w:r>
    </w:p>
    <w:p w14:paraId="1C397D97" w14:textId="76580D67" w:rsidR="00AF0846" w:rsidRDefault="00AF0846" w:rsidP="00AF0846">
      <w:pPr>
        <w:pStyle w:val="SangriaFrancesaArticulo"/>
      </w:pPr>
      <w:r w:rsidRPr="00AF0846">
        <w:rPr>
          <w:rStyle w:val="TextoNormalNegritaCaracter"/>
        </w:rPr>
        <w:t>Artículo 6.1.</w:t>
      </w:r>
      <w:r w:rsidRPr="00AF0846">
        <w:rPr>
          <w:rStyle w:val="TextoNormalCaracter"/>
        </w:rPr>
        <w:t>-</w:t>
      </w:r>
      <w:r>
        <w:t xml:space="preserve"> Sentencia </w:t>
      </w:r>
      <w:hyperlink w:anchor="SENTENCIA_2023_130" w:history="1">
        <w:r w:rsidRPr="00AF0846">
          <w:rPr>
            <w:rStyle w:val="TextoNormalCaracter"/>
          </w:rPr>
          <w:t>130/2023</w:t>
        </w:r>
      </w:hyperlink>
      <w:r>
        <w:t>, f. único.</w:t>
      </w:r>
    </w:p>
    <w:p w14:paraId="2351CEDD" w14:textId="1479B5A0" w:rsidR="00AF0846" w:rsidRDefault="00AF0846" w:rsidP="00AF0846">
      <w:pPr>
        <w:pStyle w:val="SangriaFrancesaArticulo"/>
      </w:pPr>
    </w:p>
    <w:p w14:paraId="49E5A99A" w14:textId="77777777" w:rsidR="00AF0846" w:rsidRDefault="00AF0846" w:rsidP="00AF0846">
      <w:pPr>
        <w:pStyle w:val="TextoNormalNegritaCursivandice"/>
      </w:pPr>
      <w:r>
        <w:t>Comunicación (2014)158 final, de la Comisión al Parlamento Europeo y al Consejo, de 11 de marzo de 2014, sobre un nuevo marco de la UE para reforzar el Estado de Derecho</w:t>
      </w:r>
    </w:p>
    <w:p w14:paraId="4AE512F2" w14:textId="0D90667D"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VP.</w:t>
      </w:r>
    </w:p>
    <w:p w14:paraId="7690D9C8" w14:textId="2DFFD6ED" w:rsidR="00AF0846" w:rsidRDefault="00AF0846" w:rsidP="00AF0846">
      <w:pPr>
        <w:pStyle w:val="SangriaFrancesaArticulo"/>
      </w:pPr>
    </w:p>
    <w:p w14:paraId="6FF41B18" w14:textId="77777777" w:rsidR="00AF0846" w:rsidRDefault="00AF0846" w:rsidP="00AF0846">
      <w:pPr>
        <w:pStyle w:val="TextoNormalNegritaCursivandice"/>
      </w:pPr>
      <w:r>
        <w:t>Reglamento (UE) 806/2014 del Parlamento Europeo y del Consejo, de 15 de julio de 2014, por el que se establecen normas uniformes y un procedimiento uniforme para la resolución de entidades de crédito y de determinadas empresas de servicios de inversión en el marco de un mecanismo único de resolución y un fondo único de Resolución y se modifica el Reglamento (UE) 1093/2010</w:t>
      </w:r>
    </w:p>
    <w:p w14:paraId="5C2A93EB" w14:textId="3BC8F00B"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79" w:history="1">
        <w:r w:rsidRPr="00AF0846">
          <w:rPr>
            <w:rStyle w:val="TextoNormalCaracter"/>
          </w:rPr>
          <w:t>179/2023</w:t>
        </w:r>
      </w:hyperlink>
      <w:r>
        <w:t>, f. 3.</w:t>
      </w:r>
    </w:p>
    <w:p w14:paraId="2B3FD065" w14:textId="4A2A8484" w:rsidR="00AF0846" w:rsidRDefault="00AF0846" w:rsidP="00AF0846">
      <w:pPr>
        <w:pStyle w:val="SangriaFrancesaArticulo"/>
      </w:pPr>
    </w:p>
    <w:p w14:paraId="4ECA1C83" w14:textId="77777777" w:rsidR="00AF0846" w:rsidRDefault="00AF0846" w:rsidP="00AF0846">
      <w:pPr>
        <w:pStyle w:val="TextoNormalNegritaCursivandice"/>
      </w:pPr>
      <w:r>
        <w:t>Comunicación de la Comisión al Parlamento Europeo, al Consejo, al Comité Económico y Social Europeo y al Comité de las Regiones - Una agenda europea para la economía colaborativa de 2 de junio de 2016 (COM/2016/356 final)</w:t>
      </w:r>
    </w:p>
    <w:p w14:paraId="17349D57" w14:textId="76838D76"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4" w:history="1">
        <w:r w:rsidRPr="00AF0846">
          <w:rPr>
            <w:rStyle w:val="TextoNormalCaracter"/>
          </w:rPr>
          <w:t>144/2023</w:t>
        </w:r>
      </w:hyperlink>
      <w:r>
        <w:t>, VP.</w:t>
      </w:r>
    </w:p>
    <w:p w14:paraId="411D4666" w14:textId="1B228AD4" w:rsidR="00AF0846" w:rsidRDefault="00AF0846" w:rsidP="00AF0846">
      <w:pPr>
        <w:pStyle w:val="SangriaFrancesaArticulo"/>
      </w:pPr>
    </w:p>
    <w:p w14:paraId="4376A324" w14:textId="77777777" w:rsidR="00AF0846" w:rsidRDefault="00AF0846" w:rsidP="00AF0846">
      <w:pPr>
        <w:pStyle w:val="TextoNormalNegritaCursivandice"/>
      </w:pPr>
      <w:r>
        <w:t>Resolución del Parlamento Europeo, de 15 de junio de 2017, sobre una Agenda Europea para la economía colaborativa[2017/2003(INI)]</w:t>
      </w:r>
    </w:p>
    <w:p w14:paraId="23C0F7EC" w14:textId="0831677C" w:rsidR="00AF0846" w:rsidRDefault="00AF0846" w:rsidP="00AF0846">
      <w:pPr>
        <w:pStyle w:val="SangriaFrancesaArticulo"/>
      </w:pPr>
      <w:r w:rsidRPr="00AF0846">
        <w:rPr>
          <w:rStyle w:val="TextoNormalNegritaCaracter"/>
        </w:rPr>
        <w:t>Apartados 38 y 39.</w:t>
      </w:r>
      <w:r w:rsidRPr="00AF0846">
        <w:rPr>
          <w:rStyle w:val="TextoNormalCaracter"/>
        </w:rPr>
        <w:t>-</w:t>
      </w:r>
      <w:r>
        <w:t xml:space="preserve"> Sentencia </w:t>
      </w:r>
      <w:hyperlink w:anchor="SENTENCIA_2023_144" w:history="1">
        <w:r w:rsidRPr="00AF0846">
          <w:rPr>
            <w:rStyle w:val="TextoNormalCaracter"/>
          </w:rPr>
          <w:t>144/2023</w:t>
        </w:r>
      </w:hyperlink>
      <w:r>
        <w:t>, VP.</w:t>
      </w:r>
    </w:p>
    <w:p w14:paraId="53A69157" w14:textId="3822A281" w:rsidR="00AF0846" w:rsidRDefault="00AF0846" w:rsidP="00AF0846">
      <w:pPr>
        <w:pStyle w:val="SangriaFrancesaArticulo"/>
      </w:pPr>
    </w:p>
    <w:p w14:paraId="39FFB605" w14:textId="77777777" w:rsidR="00AF0846" w:rsidRDefault="00AF0846" w:rsidP="00AF0846">
      <w:pPr>
        <w:pStyle w:val="TextoNormalNegritaCursivandice"/>
      </w:pPr>
      <w:r>
        <w:t>Recomendación (UE) 2017/1520, de la Comisión, de 26 de julio de 2017, por lo que respecta al Estado de Derecho en Polonia complementaria a las Recomendaciones (UE) 2016/1374 y (UE) 2017/146</w:t>
      </w:r>
    </w:p>
    <w:p w14:paraId="543D37E8" w14:textId="4518B5EA" w:rsidR="00AF0846" w:rsidRDefault="00AF0846" w:rsidP="00AF0846">
      <w:pPr>
        <w:pStyle w:val="SangriaFrancesaArticulo"/>
      </w:pPr>
      <w:r w:rsidRPr="00AF0846">
        <w:rPr>
          <w:rStyle w:val="TextoNormalNegritaCaracter"/>
        </w:rPr>
        <w:t>Apartado 25.</w:t>
      </w:r>
      <w:r w:rsidRPr="00AF0846">
        <w:rPr>
          <w:rStyle w:val="TextoNormalCaracter"/>
        </w:rPr>
        <w:t>-</w:t>
      </w:r>
      <w:r>
        <w:t xml:space="preserve"> Sentencia </w:t>
      </w:r>
      <w:hyperlink w:anchor="SENTENCIA_2023_128" w:history="1">
        <w:r w:rsidRPr="00AF0846">
          <w:rPr>
            <w:rStyle w:val="TextoNormalCaracter"/>
          </w:rPr>
          <w:t>128/2023</w:t>
        </w:r>
      </w:hyperlink>
      <w:r>
        <w:t>, VP.</w:t>
      </w:r>
    </w:p>
    <w:p w14:paraId="5322A476" w14:textId="2407539E" w:rsidR="00AF0846" w:rsidRDefault="00AF0846" w:rsidP="00AF0846">
      <w:pPr>
        <w:pStyle w:val="SangriaFrancesaArticulo"/>
      </w:pPr>
      <w:r w:rsidRPr="00AF0846">
        <w:rPr>
          <w:rStyle w:val="TextoNormalNegritaCaracter"/>
        </w:rPr>
        <w:t>Apartado 43.</w:t>
      </w:r>
      <w:r w:rsidRPr="00AF0846">
        <w:rPr>
          <w:rStyle w:val="TextoNormalCaracter"/>
        </w:rPr>
        <w:t>-</w:t>
      </w:r>
      <w:r>
        <w:t xml:space="preserve"> Sentencia </w:t>
      </w:r>
      <w:hyperlink w:anchor="SENTENCIA_2023_128" w:history="1">
        <w:r w:rsidRPr="00AF0846">
          <w:rPr>
            <w:rStyle w:val="TextoNormalCaracter"/>
          </w:rPr>
          <w:t>128/2023</w:t>
        </w:r>
      </w:hyperlink>
      <w:r>
        <w:t>, VP.</w:t>
      </w:r>
    </w:p>
    <w:p w14:paraId="2088271C" w14:textId="46ACB539" w:rsidR="00AF0846" w:rsidRDefault="00AF0846" w:rsidP="00AF0846">
      <w:pPr>
        <w:pStyle w:val="SangriaFrancesaArticulo"/>
      </w:pPr>
      <w:r w:rsidRPr="00AF0846">
        <w:rPr>
          <w:rStyle w:val="TextoNormalNegritaCaracter"/>
        </w:rPr>
        <w:t>Apartado 54.</w:t>
      </w:r>
      <w:r w:rsidRPr="00AF0846">
        <w:rPr>
          <w:rStyle w:val="TextoNormalCaracter"/>
        </w:rPr>
        <w:t>-</w:t>
      </w:r>
      <w:r>
        <w:t xml:space="preserve"> Sentencia </w:t>
      </w:r>
      <w:hyperlink w:anchor="SENTENCIA_2023_128" w:history="1">
        <w:r w:rsidRPr="00AF0846">
          <w:rPr>
            <w:rStyle w:val="TextoNormalCaracter"/>
          </w:rPr>
          <w:t>128/2023</w:t>
        </w:r>
      </w:hyperlink>
      <w:r>
        <w:t>, VP.</w:t>
      </w:r>
    </w:p>
    <w:p w14:paraId="6CF36862" w14:textId="327E6F45"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VP.</w:t>
      </w:r>
    </w:p>
    <w:p w14:paraId="2ACEC874" w14:textId="59ECCFF9" w:rsidR="00AF0846" w:rsidRDefault="00AF0846" w:rsidP="00AF0846">
      <w:pPr>
        <w:pStyle w:val="SangriaFrancesaArticulo"/>
      </w:pPr>
    </w:p>
    <w:p w14:paraId="5FF74537" w14:textId="77777777" w:rsidR="00AF0846" w:rsidRDefault="00AF0846" w:rsidP="00AF0846">
      <w:pPr>
        <w:pStyle w:val="TextoNormalNegritaCursivandice"/>
      </w:pPr>
      <w:r>
        <w:lastRenderedPageBreak/>
        <w:t>Recomendación (UE) 2018/103, de la Comisión, de 20 de diciembre de 2017, por lo que respecta al Estado de Derecho en Polonia complementaria a las Recomendaciones (UE) 2016/1374, (UE) 2017/146 y (UE) 2017/1520</w:t>
      </w:r>
    </w:p>
    <w:p w14:paraId="32B58E15" w14:textId="3220FCF7"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VP.</w:t>
      </w:r>
    </w:p>
    <w:p w14:paraId="22C6AED4" w14:textId="730AB7C4" w:rsidR="00AF0846" w:rsidRDefault="00AF0846" w:rsidP="00AF0846">
      <w:pPr>
        <w:pStyle w:val="SangriaFrancesaArticulo"/>
      </w:pPr>
      <w:r w:rsidRPr="00AF0846">
        <w:rPr>
          <w:rStyle w:val="TextoNormalNegritaCaracter"/>
        </w:rPr>
        <w:t>Apartado 28.</w:t>
      </w:r>
      <w:r w:rsidRPr="00AF0846">
        <w:rPr>
          <w:rStyle w:val="TextoNormalCaracter"/>
        </w:rPr>
        <w:t>-</w:t>
      </w:r>
      <w:r>
        <w:t xml:space="preserve"> Sentencia </w:t>
      </w:r>
      <w:hyperlink w:anchor="SENTENCIA_2023_128" w:history="1">
        <w:r w:rsidRPr="00AF0846">
          <w:rPr>
            <w:rStyle w:val="TextoNormalCaracter"/>
          </w:rPr>
          <w:t>128/2023</w:t>
        </w:r>
      </w:hyperlink>
      <w:r>
        <w:t>, VP.</w:t>
      </w:r>
    </w:p>
    <w:p w14:paraId="77E6013E" w14:textId="2CF9BF95" w:rsidR="00AF0846" w:rsidRDefault="00AF0846" w:rsidP="00AF0846">
      <w:pPr>
        <w:pStyle w:val="SangriaFrancesaArticulo"/>
      </w:pPr>
      <w:r w:rsidRPr="00AF0846">
        <w:rPr>
          <w:rStyle w:val="TextoNormalNegritaCaracter"/>
        </w:rPr>
        <w:t>Apartado 34.</w:t>
      </w:r>
      <w:r w:rsidRPr="00AF0846">
        <w:rPr>
          <w:rStyle w:val="TextoNormalCaracter"/>
        </w:rPr>
        <w:t>-</w:t>
      </w:r>
      <w:r>
        <w:t xml:space="preserve"> Sentencia </w:t>
      </w:r>
      <w:hyperlink w:anchor="SENTENCIA_2023_128" w:history="1">
        <w:r w:rsidRPr="00AF0846">
          <w:rPr>
            <w:rStyle w:val="TextoNormalCaracter"/>
          </w:rPr>
          <w:t>128/2023</w:t>
        </w:r>
      </w:hyperlink>
      <w:r>
        <w:t>, VP.</w:t>
      </w:r>
    </w:p>
    <w:p w14:paraId="06E67323" w14:textId="51DBCA20" w:rsidR="00AF0846" w:rsidRDefault="00AF0846" w:rsidP="00AF0846">
      <w:pPr>
        <w:pStyle w:val="SangriaFrancesaArticulo"/>
      </w:pPr>
    </w:p>
    <w:p w14:paraId="40752BBC" w14:textId="77777777" w:rsidR="00AF0846" w:rsidRDefault="00AF0846" w:rsidP="00AF0846">
      <w:pPr>
        <w:pStyle w:val="TextoNormalNegritaCursivandice"/>
      </w:pPr>
      <w:r>
        <w:t>Reglamento (UE)2021/241 del Parlamento Europeo y del Consejo, de 12 de febrero de 2021, por el que se establece el mecanismo de recuperación y resiliencia</w:t>
      </w:r>
    </w:p>
    <w:p w14:paraId="50A5B5D1" w14:textId="7774AB30" w:rsidR="00AF0846" w:rsidRDefault="00AF0846" w:rsidP="00AF0846">
      <w:pPr>
        <w:pStyle w:val="SangriaFrancesaArticulo"/>
      </w:pPr>
      <w:r w:rsidRPr="00AF0846">
        <w:rPr>
          <w:rStyle w:val="TextoNormalNegritaCaracter"/>
        </w:rPr>
        <w:t>Artículo 17.3.</w:t>
      </w:r>
      <w:r w:rsidRPr="00AF0846">
        <w:rPr>
          <w:rStyle w:val="TextoNormalCaracter"/>
        </w:rPr>
        <w:t>-</w:t>
      </w:r>
      <w:r>
        <w:t xml:space="preserve"> Sentencia </w:t>
      </w:r>
      <w:hyperlink w:anchor="SENTENCIA_2023_145" w:history="1">
        <w:r w:rsidRPr="00AF0846">
          <w:rPr>
            <w:rStyle w:val="TextoNormalCaracter"/>
          </w:rPr>
          <w:t>145/2023</w:t>
        </w:r>
      </w:hyperlink>
      <w:r>
        <w:t>, f. 4.</w:t>
      </w:r>
    </w:p>
    <w:p w14:paraId="42F6D1BD" w14:textId="11D91921" w:rsidR="00AF0846" w:rsidRDefault="00AF0846" w:rsidP="00AF0846">
      <w:pPr>
        <w:pStyle w:val="SangriaFrancesaArticulo"/>
      </w:pPr>
    </w:p>
    <w:p w14:paraId="12657287" w14:textId="77777777" w:rsidR="00AF0846" w:rsidRDefault="00AF0846" w:rsidP="00AF0846">
      <w:pPr>
        <w:pStyle w:val="TextoNormalNegritaCursivandice"/>
      </w:pPr>
      <w:r>
        <w:t>Comunicación de la Comisión al Parlamento Europeo, al Consejo, al Comité Económico y Social Europeo y al Comité de las Regiones - Fortalecer el diálogo social en la Unión Europea: aprovechar todo su potencial para gestionar transiciones justas de 25 de enero de 2023 (COM/2023/40 final)</w:t>
      </w:r>
    </w:p>
    <w:p w14:paraId="06D10ECB" w14:textId="53789701"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4" w:history="1">
        <w:r w:rsidRPr="00AF0846">
          <w:rPr>
            <w:rStyle w:val="TextoNormalCaracter"/>
          </w:rPr>
          <w:t>144/2023</w:t>
        </w:r>
      </w:hyperlink>
      <w:r>
        <w:t>, f. 5.</w:t>
      </w:r>
    </w:p>
    <w:p w14:paraId="3D6141D1" w14:textId="5726CE9C" w:rsidR="00AF0846" w:rsidRDefault="00AF0846" w:rsidP="00AF0846">
      <w:pPr>
        <w:pStyle w:val="TextoNormal"/>
      </w:pPr>
    </w:p>
    <w:p w14:paraId="18F6D48C" w14:textId="77777777" w:rsidR="00AF0846" w:rsidRDefault="00AF0846" w:rsidP="00AF0846">
      <w:pPr>
        <w:pStyle w:val="SangriaFrancesaArticulo"/>
      </w:pPr>
      <w:bookmarkStart w:id="326" w:name="INDICE27994"/>
    </w:p>
    <w:bookmarkEnd w:id="326"/>
    <w:p w14:paraId="5F7CDADF" w14:textId="77777777" w:rsidR="00AF0846" w:rsidRDefault="00AF0846" w:rsidP="00AF0846">
      <w:pPr>
        <w:pStyle w:val="TextoIndiceNivel2"/>
        <w:suppressAutoHyphens/>
      </w:pPr>
      <w:r>
        <w:t>N) Consejo de Europa</w:t>
      </w:r>
    </w:p>
    <w:p w14:paraId="37749991" w14:textId="0F342BB1" w:rsidR="00AF0846" w:rsidRDefault="00AF0846" w:rsidP="00AF0846">
      <w:pPr>
        <w:pStyle w:val="TextoIndiceNivel2"/>
      </w:pPr>
    </w:p>
    <w:p w14:paraId="18CDE802" w14:textId="77777777" w:rsidR="00AF0846" w:rsidRDefault="00AF0846" w:rsidP="00AF0846">
      <w:pPr>
        <w:pStyle w:val="TextoNormalNegritaCursivandice"/>
      </w:pPr>
      <w:r>
        <w:t>Convenio europeo para la protección de los derechos humanos y de las libertades fundamentales, hecho en Roma el 4 de noviembre de 1950. Ratificado por Instrumento de 26 de septiembre de 1979</w:t>
      </w:r>
    </w:p>
    <w:p w14:paraId="4962D5C7" w14:textId="17057645"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8" w:history="1">
        <w:r w:rsidRPr="00AF0846">
          <w:rPr>
            <w:rStyle w:val="TextoNormalCaracter"/>
          </w:rPr>
          <w:t>168/2023</w:t>
        </w:r>
      </w:hyperlink>
      <w:r>
        <w:t>, f. 4.</w:t>
      </w:r>
    </w:p>
    <w:p w14:paraId="60847E00" w14:textId="63650BB3" w:rsidR="00AF0846" w:rsidRDefault="00AF0846" w:rsidP="00AF0846">
      <w:pPr>
        <w:pStyle w:val="SangriaFrancesaArticulo"/>
      </w:pPr>
      <w:r w:rsidRPr="00AF0846">
        <w:rPr>
          <w:rStyle w:val="TextoNormalNegritaCaracter"/>
        </w:rPr>
        <w:t>Artículo 3.</w:t>
      </w:r>
      <w:r w:rsidRPr="00AF0846">
        <w:rPr>
          <w:rStyle w:val="TextoNormalCaracter"/>
        </w:rPr>
        <w:t>-</w:t>
      </w:r>
      <w:r>
        <w:t xml:space="preserve"> Sentencia </w:t>
      </w:r>
      <w:hyperlink w:anchor="SENTENCIA_2023_131" w:history="1">
        <w:r w:rsidRPr="00AF0846">
          <w:rPr>
            <w:rStyle w:val="TextoNormalCaracter"/>
          </w:rPr>
          <w:t>131/2023</w:t>
        </w:r>
      </w:hyperlink>
      <w:r>
        <w:t>, f. 2, VP.</w:t>
      </w:r>
    </w:p>
    <w:p w14:paraId="4D2B54B9" w14:textId="185B8BDC" w:rsidR="00AF0846" w:rsidRDefault="00AF0846" w:rsidP="00AF0846">
      <w:pPr>
        <w:pStyle w:val="SangriaFrancesaArticulo"/>
      </w:pPr>
      <w:r w:rsidRPr="00AF0846">
        <w:rPr>
          <w:rStyle w:val="TextoNormalNegritaCaracter"/>
        </w:rPr>
        <w:t>Artículo 5.3.</w:t>
      </w:r>
      <w:r w:rsidRPr="00AF0846">
        <w:rPr>
          <w:rStyle w:val="TextoNormalCaracter"/>
        </w:rPr>
        <w:t>-</w:t>
      </w:r>
      <w:r>
        <w:t xml:space="preserve"> Sentencia </w:t>
      </w:r>
      <w:hyperlink w:anchor="SENTENCIA_2023_136" w:history="1">
        <w:r w:rsidRPr="00AF0846">
          <w:rPr>
            <w:rStyle w:val="TextoNormalCaracter"/>
          </w:rPr>
          <w:t>136/2023</w:t>
        </w:r>
      </w:hyperlink>
      <w:r>
        <w:t>, f. 5.</w:t>
      </w:r>
    </w:p>
    <w:p w14:paraId="7D04F37F" w14:textId="34017BD2" w:rsidR="00AF0846" w:rsidRDefault="00AF0846" w:rsidP="00AF0846">
      <w:pPr>
        <w:pStyle w:val="SangriaFrancesaArticulo"/>
      </w:pPr>
      <w:r w:rsidRPr="00AF0846">
        <w:rPr>
          <w:rStyle w:val="TextoNormalNegritaCaracter"/>
        </w:rPr>
        <w:t>Artículo 6.</w:t>
      </w:r>
      <w:r w:rsidRPr="00AF0846">
        <w:rPr>
          <w:rStyle w:val="TextoNormalCaracter"/>
        </w:rPr>
        <w:t>-</w:t>
      </w:r>
      <w:r>
        <w:t xml:space="preserve"> Sentencia </w:t>
      </w:r>
      <w:hyperlink w:anchor="SENTENCIA_2023_134" w:history="1">
        <w:r w:rsidRPr="00AF0846">
          <w:rPr>
            <w:rStyle w:val="TextoNormalCaracter"/>
          </w:rPr>
          <w:t>134/2023</w:t>
        </w:r>
      </w:hyperlink>
      <w:r>
        <w:t>, f. 4.</w:t>
      </w:r>
    </w:p>
    <w:p w14:paraId="6DE79E41" w14:textId="332C352D" w:rsidR="00AF0846" w:rsidRDefault="00AF0846" w:rsidP="00AF0846">
      <w:pPr>
        <w:pStyle w:val="SangriaFrancesaArticulo"/>
      </w:pPr>
      <w:r w:rsidRPr="00AF0846">
        <w:rPr>
          <w:rStyle w:val="TextoNormalNegritaCaracter"/>
        </w:rPr>
        <w:t>Artículo 6.1.</w:t>
      </w:r>
      <w:r w:rsidRPr="00AF0846">
        <w:rPr>
          <w:rStyle w:val="TextoNormalCaracter"/>
        </w:rPr>
        <w:t>-</w:t>
      </w:r>
      <w:r>
        <w:t xml:space="preserve"> Sentencia </w:t>
      </w:r>
      <w:hyperlink w:anchor="SENTENCIA_2023_128" w:history="1">
        <w:r w:rsidRPr="00AF0846">
          <w:rPr>
            <w:rStyle w:val="TextoNormalCaracter"/>
          </w:rPr>
          <w:t>128/2023</w:t>
        </w:r>
      </w:hyperlink>
      <w:r>
        <w:t>, VP.</w:t>
      </w:r>
    </w:p>
    <w:p w14:paraId="3D4774AC" w14:textId="15513D66" w:rsidR="00AF0846" w:rsidRDefault="00AF0846" w:rsidP="00AF0846">
      <w:pPr>
        <w:pStyle w:val="SangriaFrancesaArticulo"/>
      </w:pPr>
      <w:r w:rsidRPr="00AF0846">
        <w:rPr>
          <w:rStyle w:val="TextoNormalNegritaCaracter"/>
        </w:rPr>
        <w:t>Artículo 8.</w:t>
      </w:r>
      <w:r w:rsidRPr="00AF0846">
        <w:rPr>
          <w:rStyle w:val="TextoNormalCaracter"/>
        </w:rPr>
        <w:t>-</w:t>
      </w:r>
      <w:r>
        <w:t xml:space="preserve"> Sentencias </w:t>
      </w:r>
      <w:hyperlink w:anchor="SENTENCIA_2023_131" w:history="1">
        <w:r w:rsidRPr="00AF0846">
          <w:rPr>
            <w:rStyle w:val="TextoNormalCaracter"/>
          </w:rPr>
          <w:t>131/2023</w:t>
        </w:r>
      </w:hyperlink>
      <w:r>
        <w:t xml:space="preserve">, f. 2; </w:t>
      </w:r>
      <w:hyperlink w:anchor="SENTENCIA_2023_134" w:history="1">
        <w:r w:rsidRPr="00AF0846">
          <w:rPr>
            <w:rStyle w:val="TextoNormalCaracter"/>
          </w:rPr>
          <w:t>134/2023</w:t>
        </w:r>
      </w:hyperlink>
      <w:r>
        <w:t>, f. 4.</w:t>
      </w:r>
    </w:p>
    <w:p w14:paraId="640FFDC3" w14:textId="542BF8C7" w:rsidR="00AF0846" w:rsidRDefault="00AF0846" w:rsidP="00AF0846">
      <w:pPr>
        <w:pStyle w:val="SangriaFrancesaArticulo"/>
      </w:pPr>
      <w:r w:rsidRPr="00AF0846">
        <w:rPr>
          <w:rStyle w:val="TextoNormalNegritaCaracter"/>
        </w:rPr>
        <w:t>Artículo 11.</w:t>
      </w:r>
      <w:r w:rsidRPr="00AF0846">
        <w:rPr>
          <w:rStyle w:val="TextoNormalCaracter"/>
        </w:rPr>
        <w:t>-</w:t>
      </w:r>
      <w:r>
        <w:t xml:space="preserve"> Sentencia </w:t>
      </w:r>
      <w:hyperlink w:anchor="SENTENCIA_2023_164" w:history="1">
        <w:r w:rsidRPr="00AF0846">
          <w:rPr>
            <w:rStyle w:val="TextoNormalCaracter"/>
          </w:rPr>
          <w:t>164/2023</w:t>
        </w:r>
      </w:hyperlink>
      <w:r>
        <w:t>, f. 3.</w:t>
      </w:r>
    </w:p>
    <w:p w14:paraId="24175023" w14:textId="22485D8C" w:rsidR="00AF0846" w:rsidRDefault="00AF0846" w:rsidP="00AF0846">
      <w:pPr>
        <w:pStyle w:val="SangriaFrancesaArticulo"/>
      </w:pPr>
      <w:r w:rsidRPr="00AF0846">
        <w:rPr>
          <w:rStyle w:val="TextoNormalNegritaCaracter"/>
        </w:rPr>
        <w:t>Artículo 11.2.</w:t>
      </w:r>
      <w:r w:rsidRPr="00AF0846">
        <w:rPr>
          <w:rStyle w:val="TextoNormalCaracter"/>
        </w:rPr>
        <w:t>-</w:t>
      </w:r>
      <w:r>
        <w:t xml:space="preserve"> Sentencia </w:t>
      </w:r>
      <w:hyperlink w:anchor="SENTENCIA_2023_164" w:history="1">
        <w:r w:rsidRPr="00AF0846">
          <w:rPr>
            <w:rStyle w:val="TextoNormalCaracter"/>
          </w:rPr>
          <w:t>164/2023</w:t>
        </w:r>
      </w:hyperlink>
      <w:r>
        <w:t>, f. 2.</w:t>
      </w:r>
    </w:p>
    <w:p w14:paraId="67419549" w14:textId="5A08F120" w:rsidR="00AF0846" w:rsidRDefault="00AF0846" w:rsidP="00AF0846">
      <w:pPr>
        <w:pStyle w:val="SangriaFrancesaArticulo"/>
      </w:pPr>
    </w:p>
    <w:p w14:paraId="70ADB3DE" w14:textId="77777777" w:rsidR="00AF0846" w:rsidRDefault="00AF0846" w:rsidP="00AF0846">
      <w:pPr>
        <w:pStyle w:val="TextoNormalNegritaCursivandice"/>
      </w:pPr>
      <w:r>
        <w:t>Protocolo adicional (conocido como núm. 1) al Convenio europeo para la protección de los derechos humanos y de las libertades fundamentales, de 20 de marzo de 1952. Ratificado por Instrumento de 2 de noviembre de 1990</w:t>
      </w:r>
    </w:p>
    <w:p w14:paraId="428912BD" w14:textId="3E73B39C" w:rsidR="00AF0846" w:rsidRDefault="00AF0846" w:rsidP="00AF0846">
      <w:pPr>
        <w:pStyle w:val="SangriaFrancesaArticulo"/>
      </w:pPr>
      <w:r w:rsidRPr="00AF0846">
        <w:rPr>
          <w:rStyle w:val="TextoNormalNegritaCaracter"/>
        </w:rPr>
        <w:t>Artículo 1.</w:t>
      </w:r>
      <w:r w:rsidRPr="00AF0846">
        <w:rPr>
          <w:rStyle w:val="TextoNormalCaracter"/>
        </w:rPr>
        <w:t>-</w:t>
      </w:r>
      <w:r>
        <w:t xml:space="preserve"> Sentencia </w:t>
      </w:r>
      <w:hyperlink w:anchor="SENTENCIA_2023_168" w:history="1">
        <w:r w:rsidRPr="00AF0846">
          <w:rPr>
            <w:rStyle w:val="TextoNormalCaracter"/>
          </w:rPr>
          <w:t>168/2023</w:t>
        </w:r>
      </w:hyperlink>
      <w:r>
        <w:t>, f. 4.</w:t>
      </w:r>
    </w:p>
    <w:p w14:paraId="19F34F16" w14:textId="262DB518" w:rsidR="00AF0846" w:rsidRDefault="00AF0846" w:rsidP="00AF0846">
      <w:pPr>
        <w:pStyle w:val="SangriaFrancesaArticulo"/>
      </w:pPr>
    </w:p>
    <w:p w14:paraId="19F4042F" w14:textId="77777777" w:rsidR="00AF0846" w:rsidRDefault="00AF0846" w:rsidP="00AF0846">
      <w:pPr>
        <w:pStyle w:val="TextoNormalNegritaCursivandice"/>
      </w:pPr>
      <w:r>
        <w:t>Convenio del Consejo de Europa para la protección de los niños contra la explotación y el abuso sexual, hecho en Lanzarote el 25 de octubre de 2007. Ratificado por Instrumento de 22 de julio de 2010</w:t>
      </w:r>
    </w:p>
    <w:p w14:paraId="6F5BC19B" w14:textId="387093CF"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1" w:history="1">
        <w:r w:rsidRPr="00AF0846">
          <w:rPr>
            <w:rStyle w:val="TextoNormalCaracter"/>
          </w:rPr>
          <w:t>131/2023</w:t>
        </w:r>
      </w:hyperlink>
      <w:r>
        <w:t>, f. 2.</w:t>
      </w:r>
    </w:p>
    <w:p w14:paraId="2C31E271" w14:textId="125DF08C" w:rsidR="00AF0846" w:rsidRDefault="00AF0846" w:rsidP="00AF0846">
      <w:pPr>
        <w:pStyle w:val="SangriaFrancesaArticulo"/>
      </w:pPr>
      <w:r w:rsidRPr="00AF0846">
        <w:rPr>
          <w:rStyle w:val="TextoNormalNegritaCaracter"/>
        </w:rPr>
        <w:t>Artículo 30.1.</w:t>
      </w:r>
      <w:r w:rsidRPr="00AF0846">
        <w:rPr>
          <w:rStyle w:val="TextoNormalCaracter"/>
        </w:rPr>
        <w:t>-</w:t>
      </w:r>
      <w:r>
        <w:t xml:space="preserve"> Sentencia </w:t>
      </w:r>
      <w:hyperlink w:anchor="SENTENCIA_2023_131" w:history="1">
        <w:r w:rsidRPr="00AF0846">
          <w:rPr>
            <w:rStyle w:val="TextoNormalCaracter"/>
          </w:rPr>
          <w:t>131/2023</w:t>
        </w:r>
      </w:hyperlink>
      <w:r>
        <w:t>, VP.</w:t>
      </w:r>
    </w:p>
    <w:p w14:paraId="2C9F0343" w14:textId="26F56CF7" w:rsidR="00AF0846" w:rsidRDefault="00AF0846" w:rsidP="00AF0846">
      <w:pPr>
        <w:pStyle w:val="SangriaFrancesaArticulo"/>
      </w:pPr>
      <w:r w:rsidRPr="00AF0846">
        <w:rPr>
          <w:rStyle w:val="TextoNormalNegritaCaracter"/>
        </w:rPr>
        <w:t>Artículo 30.5.</w:t>
      </w:r>
      <w:r w:rsidRPr="00AF0846">
        <w:rPr>
          <w:rStyle w:val="TextoNormalCaracter"/>
        </w:rPr>
        <w:t>-</w:t>
      </w:r>
      <w:r>
        <w:t xml:space="preserve"> Sentencia </w:t>
      </w:r>
      <w:hyperlink w:anchor="SENTENCIA_2023_131" w:history="1">
        <w:r w:rsidRPr="00AF0846">
          <w:rPr>
            <w:rStyle w:val="TextoNormalCaracter"/>
          </w:rPr>
          <w:t>131/2023</w:t>
        </w:r>
      </w:hyperlink>
      <w:r>
        <w:t>, VP.</w:t>
      </w:r>
    </w:p>
    <w:p w14:paraId="4B384521" w14:textId="48C0EF09" w:rsidR="00AF0846" w:rsidRDefault="00AF0846" w:rsidP="00AF0846">
      <w:pPr>
        <w:pStyle w:val="SangriaFrancesaArticulo"/>
      </w:pPr>
    </w:p>
    <w:p w14:paraId="67EB2B3F" w14:textId="77777777" w:rsidR="00AF0846" w:rsidRDefault="00AF0846" w:rsidP="00AF0846">
      <w:pPr>
        <w:pStyle w:val="TextoNormalNegritaCursivandice"/>
      </w:pPr>
      <w:r>
        <w:lastRenderedPageBreak/>
        <w:t>Informe 10(2007), del Consejo Consultivo de Jueces Europeos, de 23 de noviembre de 2007, sobre el Consejo de la Justicia al servicio de la sociedad</w:t>
      </w:r>
    </w:p>
    <w:p w14:paraId="475900C5" w14:textId="0621BC66" w:rsidR="00AF0846" w:rsidRDefault="00AF0846" w:rsidP="00AF0846">
      <w:pPr>
        <w:pStyle w:val="SangriaFrancesaArticulo"/>
      </w:pPr>
      <w:r w:rsidRPr="00AF0846">
        <w:rPr>
          <w:rStyle w:val="TextoNormalNegritaCaracter"/>
        </w:rPr>
        <w:t>Apartado 87.</w:t>
      </w:r>
      <w:r w:rsidRPr="00AF0846">
        <w:rPr>
          <w:rStyle w:val="TextoNormalCaracter"/>
        </w:rPr>
        <w:t>-</w:t>
      </w:r>
      <w:r>
        <w:t xml:space="preserve"> Sentencia </w:t>
      </w:r>
      <w:hyperlink w:anchor="SENTENCIA_2023_128" w:history="1">
        <w:r w:rsidRPr="00AF0846">
          <w:rPr>
            <w:rStyle w:val="TextoNormalCaracter"/>
          </w:rPr>
          <w:t>128/2023</w:t>
        </w:r>
      </w:hyperlink>
      <w:r>
        <w:t>, VP.</w:t>
      </w:r>
    </w:p>
    <w:p w14:paraId="61E6CF8B" w14:textId="1663BB87"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VP.</w:t>
      </w:r>
    </w:p>
    <w:p w14:paraId="16BA6991" w14:textId="087093E8" w:rsidR="00AF0846" w:rsidRDefault="00AF0846" w:rsidP="00AF0846">
      <w:pPr>
        <w:pStyle w:val="SangriaFrancesaArticulo"/>
      </w:pPr>
    </w:p>
    <w:p w14:paraId="21230E98" w14:textId="77777777" w:rsidR="00AF0846" w:rsidRDefault="00AF0846" w:rsidP="00AF0846">
      <w:pPr>
        <w:pStyle w:val="TextoNormalNegritaCursivandice"/>
      </w:pPr>
      <w:r>
        <w:t>Recomendación (2010) 12, del Comité de Ministros del Consejo de Europa, de 17 de noviembre de 2010, sobre los jueces: independencia, eficiencia y responsabilidad</w:t>
      </w:r>
    </w:p>
    <w:p w14:paraId="5A168467" w14:textId="14CF7D49"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VP.</w:t>
      </w:r>
    </w:p>
    <w:p w14:paraId="15F6CC53" w14:textId="38095BE0" w:rsidR="00AF0846" w:rsidRDefault="00AF0846" w:rsidP="00AF0846">
      <w:pPr>
        <w:pStyle w:val="SangriaFrancesaArticulo"/>
      </w:pPr>
    </w:p>
    <w:p w14:paraId="047E8071" w14:textId="77777777" w:rsidR="00AF0846" w:rsidRDefault="00AF0846" w:rsidP="00AF0846">
      <w:pPr>
        <w:pStyle w:val="TextoNormalNegritaCursivandice"/>
      </w:pPr>
      <w:r>
        <w:t>Informe 24(2021), del Consejo Consultivo de Jueces Europeos, de 5 de noviembre de 2021, sobre la evolución de los consejos de justicia y su papel en los sistemas judiciales independientes e imparciales</w:t>
      </w:r>
    </w:p>
    <w:p w14:paraId="5EC6603C" w14:textId="4E2EB64D" w:rsidR="00AF0846" w:rsidRDefault="00AF0846" w:rsidP="00AF0846">
      <w:pPr>
        <w:pStyle w:val="SangriaFrancesaArticulo"/>
      </w:pPr>
      <w:r w:rsidRPr="00AF0846">
        <w:rPr>
          <w:rStyle w:val="TextoNormalNegritaCaracter"/>
        </w:rPr>
        <w:t>Apartado 20.</w:t>
      </w:r>
      <w:r w:rsidRPr="00AF0846">
        <w:rPr>
          <w:rStyle w:val="TextoNormalCaracter"/>
        </w:rPr>
        <w:t>-</w:t>
      </w:r>
      <w:r>
        <w:t xml:space="preserve"> Sentencia </w:t>
      </w:r>
      <w:hyperlink w:anchor="SENTENCIA_2023_128" w:history="1">
        <w:r w:rsidRPr="00AF0846">
          <w:rPr>
            <w:rStyle w:val="TextoNormalCaracter"/>
          </w:rPr>
          <w:t>128/2023</w:t>
        </w:r>
      </w:hyperlink>
      <w:r>
        <w:t>, VP.</w:t>
      </w:r>
    </w:p>
    <w:p w14:paraId="46C366B7" w14:textId="514853DF" w:rsidR="00AF0846" w:rsidRDefault="00AF0846" w:rsidP="00AF0846">
      <w:pPr>
        <w:pStyle w:val="TextoNormal"/>
      </w:pPr>
    </w:p>
    <w:p w14:paraId="3AD059B8" w14:textId="77777777" w:rsidR="00AF0846" w:rsidRDefault="00AF0846" w:rsidP="00AF0846">
      <w:pPr>
        <w:pStyle w:val="SangriaFrancesaArticulo"/>
      </w:pPr>
      <w:bookmarkStart w:id="327" w:name="INDICE22872"/>
    </w:p>
    <w:bookmarkEnd w:id="327"/>
    <w:p w14:paraId="69B93CF9" w14:textId="77777777" w:rsidR="00AF0846" w:rsidRDefault="00AF0846" w:rsidP="00AF0846">
      <w:pPr>
        <w:pStyle w:val="TextoIndiceNivel2"/>
        <w:suppressAutoHyphens/>
      </w:pPr>
      <w:r>
        <w:t>Ñ) Legislación extranjera</w:t>
      </w:r>
    </w:p>
    <w:p w14:paraId="503E8E99" w14:textId="0AF164EB" w:rsidR="00AF0846" w:rsidRDefault="00AF0846" w:rsidP="00AF0846">
      <w:pPr>
        <w:pStyle w:val="TextoIndiceNivel2"/>
      </w:pPr>
    </w:p>
    <w:p w14:paraId="4E21B402" w14:textId="77777777" w:rsidR="00AF0846" w:rsidRDefault="00AF0846" w:rsidP="00AF0846">
      <w:pPr>
        <w:pStyle w:val="TextoNormalNegritaCursivandice"/>
      </w:pPr>
      <w:r>
        <w:t>Constitución de la República francesa, de 4 de octubre de 1958</w:t>
      </w:r>
    </w:p>
    <w:p w14:paraId="45FFAB0D" w14:textId="000D326B" w:rsidR="00AF0846" w:rsidRDefault="00AF0846" w:rsidP="00AF0846">
      <w:pPr>
        <w:pStyle w:val="SangriaFrancesaArticulo"/>
      </w:pPr>
      <w:r w:rsidRPr="00AF0846">
        <w:rPr>
          <w:rStyle w:val="TextoNormalNegritaCaracter"/>
        </w:rPr>
        <w:t>Artículo 45.1</w:t>
      </w:r>
      <w:r>
        <w:t xml:space="preserve"> (redactado por la Ley Constitucional de 23 de julio de 2008)</w:t>
      </w:r>
      <w:r w:rsidRPr="00AF0846">
        <w:rPr>
          <w:rStyle w:val="TextoNormalNegritaCaracter"/>
        </w:rPr>
        <w:t>.</w:t>
      </w:r>
      <w:r w:rsidRPr="00AF0846">
        <w:rPr>
          <w:rStyle w:val="TextoNormalCaracter"/>
        </w:rPr>
        <w:t>-</w:t>
      </w:r>
      <w:r>
        <w:t xml:space="preserve"> Sentencia </w:t>
      </w:r>
      <w:hyperlink w:anchor="SENTENCIA_2023_149" w:history="1">
        <w:r w:rsidRPr="00AF0846">
          <w:rPr>
            <w:rStyle w:val="TextoNormalCaracter"/>
          </w:rPr>
          <w:t>149/2023</w:t>
        </w:r>
      </w:hyperlink>
      <w:r>
        <w:t>, VP.</w:t>
      </w:r>
    </w:p>
    <w:p w14:paraId="6AD3383B" w14:textId="4421211A" w:rsidR="00AF0846" w:rsidRDefault="00AF0846" w:rsidP="00AF0846">
      <w:pPr>
        <w:pStyle w:val="SangriaFrancesaArticulo"/>
      </w:pPr>
    </w:p>
    <w:p w14:paraId="64577F24" w14:textId="77777777" w:rsidR="00AF0846" w:rsidRDefault="00AF0846" w:rsidP="00AF0846">
      <w:pPr>
        <w:pStyle w:val="TextoNormalNegritaCursivandice"/>
      </w:pPr>
      <w:r>
        <w:t>Ley Constitucional de la República francesa de 23 de julio de 2008</w:t>
      </w:r>
    </w:p>
    <w:p w14:paraId="41BFA8F8" w14:textId="2230F2A0"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9" w:history="1">
        <w:r w:rsidRPr="00AF0846">
          <w:rPr>
            <w:rStyle w:val="TextoNormalCaracter"/>
          </w:rPr>
          <w:t>149/2023</w:t>
        </w:r>
      </w:hyperlink>
      <w:r>
        <w:t>, VP.</w:t>
      </w:r>
    </w:p>
    <w:p w14:paraId="76AF0D67" w14:textId="34A2137E" w:rsidR="00AF0846" w:rsidRDefault="00AF0846">
      <w:pPr>
        <w:spacing w:after="160" w:line="278" w:lineRule="auto"/>
        <w:rPr>
          <w:rFonts w:ascii="Times New Roman" w:eastAsia="Times New Roman" w:hAnsi="Times New Roman" w:cs="Times New Roman"/>
          <w:sz w:val="24"/>
          <w:szCs w:val="24"/>
          <w:lang w:eastAsia="es-ES"/>
        </w:rPr>
      </w:pPr>
      <w:r>
        <w:br w:type="page"/>
      </w:r>
    </w:p>
    <w:p w14:paraId="48D291FA" w14:textId="77777777" w:rsidR="00AF0846" w:rsidRDefault="00AF0846" w:rsidP="00AF0846">
      <w:pPr>
        <w:pStyle w:val="SangriaFrancesaArticulo"/>
      </w:pPr>
    </w:p>
    <w:p w14:paraId="48574F6A" w14:textId="77777777" w:rsidR="00AF0846" w:rsidRDefault="00AF0846" w:rsidP="00AF0846">
      <w:pPr>
        <w:pStyle w:val="TextoNormal"/>
      </w:pPr>
    </w:p>
    <w:p w14:paraId="6E5D77F4" w14:textId="77777777" w:rsidR="00AF0846" w:rsidRDefault="00AF0846" w:rsidP="00AF0846">
      <w:pPr>
        <w:pStyle w:val="TextoNormal"/>
      </w:pPr>
    </w:p>
    <w:p w14:paraId="4816D74A" w14:textId="77777777" w:rsidR="00AF0846" w:rsidRDefault="00AF0846" w:rsidP="00AF0846">
      <w:pPr>
        <w:pStyle w:val="TextoNormal"/>
      </w:pPr>
    </w:p>
    <w:p w14:paraId="7513D4DD" w14:textId="77777777" w:rsidR="00AF0846" w:rsidRDefault="00AF0846" w:rsidP="00AF0846">
      <w:pPr>
        <w:pStyle w:val="Ttulondice"/>
        <w:suppressAutoHyphens/>
      </w:pPr>
      <w:bookmarkStart w:id="328" w:name="INDICE41030"/>
      <w:r>
        <w:t>6. ÍNDICE DE RESOLUCIONES DE ÓRGANOS JUDICIALES IMPUGNADAS</w:t>
      </w:r>
    </w:p>
    <w:bookmarkEnd w:id="328"/>
    <w:p w14:paraId="5EBD3A0B" w14:textId="1C68A1CC" w:rsidR="00AF0846" w:rsidRDefault="00AF0846" w:rsidP="00AF0846">
      <w:pPr>
        <w:pStyle w:val="TextoNormal"/>
        <w:suppressAutoHyphens/>
      </w:pPr>
    </w:p>
    <w:p w14:paraId="1008001F" w14:textId="77777777" w:rsidR="00AF0846" w:rsidRDefault="00AF0846" w:rsidP="00AF0846">
      <w:pPr>
        <w:pStyle w:val="TextoNormal"/>
        <w:suppressAutoHyphens/>
      </w:pPr>
    </w:p>
    <w:p w14:paraId="045A9EFB" w14:textId="77777777" w:rsidR="00AF0846" w:rsidRDefault="00AF0846" w:rsidP="00AF0846">
      <w:pPr>
        <w:pStyle w:val="TextoNormal"/>
        <w:suppressAutoHyphens/>
      </w:pPr>
    </w:p>
    <w:p w14:paraId="25D1BD52" w14:textId="77777777" w:rsidR="00AF0846" w:rsidRDefault="00AF0846" w:rsidP="00AF0846">
      <w:pPr>
        <w:pStyle w:val="TextoNormal"/>
        <w:suppressAutoHyphens/>
      </w:pPr>
    </w:p>
    <w:p w14:paraId="3A813BBD" w14:textId="77777777" w:rsidR="00AF0846" w:rsidRDefault="00AF0846" w:rsidP="00AF0846">
      <w:pPr>
        <w:pStyle w:val="TextoNormal"/>
        <w:suppressAutoHyphens/>
      </w:pPr>
    </w:p>
    <w:p w14:paraId="742FFD52" w14:textId="77777777" w:rsidR="00AF0846" w:rsidRDefault="00AF0846" w:rsidP="00AF0846">
      <w:pPr>
        <w:pStyle w:val="TextoNormal"/>
        <w:suppressAutoHyphens/>
      </w:pPr>
    </w:p>
    <w:p w14:paraId="1FA08129" w14:textId="77777777" w:rsidR="00AF0846" w:rsidRDefault="00AF0846" w:rsidP="00AF0846">
      <w:pPr>
        <w:pStyle w:val="TextoNormal"/>
        <w:suppressAutoHyphens/>
      </w:pPr>
    </w:p>
    <w:p w14:paraId="5120455B" w14:textId="77777777" w:rsidR="00AF0846" w:rsidRDefault="00AF0846" w:rsidP="00AF0846">
      <w:pPr>
        <w:pStyle w:val="TextoNormal"/>
        <w:suppressAutoHyphens/>
      </w:pPr>
    </w:p>
    <w:p w14:paraId="61808D9B" w14:textId="77777777" w:rsidR="00AF0846" w:rsidRDefault="00AF0846" w:rsidP="00AF0846">
      <w:pPr>
        <w:pStyle w:val="TextoNormal"/>
        <w:suppressAutoHyphens/>
      </w:pPr>
    </w:p>
    <w:p w14:paraId="7DB71F3F" w14:textId="77777777" w:rsidR="00AF0846" w:rsidRDefault="00AF0846" w:rsidP="00AF0846">
      <w:pPr>
        <w:pStyle w:val="TextoNormal"/>
        <w:suppressAutoHyphens/>
      </w:pPr>
    </w:p>
    <w:p w14:paraId="2768CDF6" w14:textId="77777777" w:rsidR="00AF0846" w:rsidRDefault="00AF0846" w:rsidP="00AF0846">
      <w:pPr>
        <w:pStyle w:val="TextoNormalNegritaCursivandice"/>
      </w:pPr>
      <w:r>
        <w:t xml:space="preserve">Auto de </w:t>
      </w:r>
      <w:r w:rsidRPr="00AF0846">
        <w:rPr>
          <w:rStyle w:val="TextoNormalNegritaCursivaSubrayadondiceCaracter"/>
        </w:rPr>
        <w:t>16 de julio de 2019</w:t>
      </w:r>
      <w:r>
        <w:t xml:space="preserve"> dictado por la Audiencia Provincial de Valencia en recurso de apelación interpuesto contra el auto de 3 de septiembre de 2018 dictado por el Juzgado de Primera Instancia núm. 25 bis de Valencia en procedimiento de ejecución hipotecaria, en materia de revisión de cláusulas abusivas</w:t>
      </w:r>
    </w:p>
    <w:p w14:paraId="62D6E1C2" w14:textId="15E39F15" w:rsidR="00AF0846" w:rsidRDefault="00AF0846" w:rsidP="00AF0846">
      <w:pPr>
        <w:pStyle w:val="SangriaFrancesaArticulo"/>
      </w:pPr>
      <w:r>
        <w:t xml:space="preserve">Sentencia </w:t>
      </w:r>
      <w:hyperlink w:anchor="SENTENCIA_2023_172" w:history="1">
        <w:r w:rsidRPr="00AF0846">
          <w:rPr>
            <w:rStyle w:val="TextoNormalCaracter"/>
          </w:rPr>
          <w:t>172/2023</w:t>
        </w:r>
      </w:hyperlink>
      <w:r>
        <w:t xml:space="preserve"> (anula).</w:t>
      </w:r>
    </w:p>
    <w:p w14:paraId="1B7851E9" w14:textId="71EB16CE" w:rsidR="00AF0846" w:rsidRDefault="00AF0846" w:rsidP="00AF0846">
      <w:pPr>
        <w:pStyle w:val="SangriaFrancesaArticulo"/>
      </w:pPr>
    </w:p>
    <w:p w14:paraId="61D6FF76" w14:textId="77777777" w:rsidR="00AF0846" w:rsidRDefault="00AF0846" w:rsidP="00AF0846">
      <w:pPr>
        <w:pStyle w:val="TextoNormalNegritaCursivandice"/>
      </w:pPr>
      <w:r>
        <w:t xml:space="preserve">Providencia de </w:t>
      </w:r>
      <w:r w:rsidRPr="00AF0846">
        <w:rPr>
          <w:rStyle w:val="TextoNormalNegritaCursivaSubrayadondiceCaracter"/>
        </w:rPr>
        <w:t>18 de julio de 2019</w:t>
      </w:r>
      <w:r>
        <w:t>, dictada por la Sección Primera de la Sala de lo Contencioso-Administrativo del Tribunal Supremo, en recurso de casación núm. 2615-2019. Sentencia de 6 de febrero de 2019, dictada por la Sección Segunda de la Sala de lo Contencioso-Administrativo del Tribunal Superior de Justicia de Madrid, en recurso de apelación núm. 668-2018. Sentencia de 9 de abril de 2018, dictada por el Juzgado de lo Contencioso-Administrativo núm. 9 de Madrid, en procedimiento abreviado núm. 213-2017, sobre sanción de expulsión de territorio nacional</w:t>
      </w:r>
    </w:p>
    <w:p w14:paraId="18A61C34" w14:textId="5434DE75" w:rsidR="00AF0846" w:rsidRDefault="00AF0846" w:rsidP="00AF0846">
      <w:pPr>
        <w:pStyle w:val="SangriaFrancesaArticulo"/>
      </w:pPr>
      <w:r>
        <w:t xml:space="preserve">Sentencia </w:t>
      </w:r>
      <w:hyperlink w:anchor="SENTENCIA_2023_150" w:history="1">
        <w:r w:rsidRPr="00AF0846">
          <w:rPr>
            <w:rStyle w:val="TextoNormalCaracter"/>
          </w:rPr>
          <w:t>150/2023</w:t>
        </w:r>
      </w:hyperlink>
      <w:r>
        <w:t xml:space="preserve"> (anula).</w:t>
      </w:r>
    </w:p>
    <w:p w14:paraId="4ED33EA2" w14:textId="1916BEE5" w:rsidR="00AF0846" w:rsidRDefault="00AF0846" w:rsidP="00AF0846">
      <w:pPr>
        <w:pStyle w:val="SangriaFrancesaArticulo"/>
      </w:pPr>
    </w:p>
    <w:p w14:paraId="6834D11D" w14:textId="77777777" w:rsidR="00AF0846" w:rsidRDefault="00AF0846" w:rsidP="00AF0846">
      <w:pPr>
        <w:pStyle w:val="TextoNormalNegritaCursivandice"/>
      </w:pPr>
      <w:r>
        <w:t xml:space="preserve">Sentencia de </w:t>
      </w:r>
      <w:r w:rsidRPr="00AF0846">
        <w:rPr>
          <w:rStyle w:val="TextoNormalNegritaCursivaSubrayadondiceCaracter"/>
        </w:rPr>
        <w:t>15 de julio de 2020</w:t>
      </w:r>
      <w:r>
        <w:t xml:space="preserve"> dictada por la Sala de lo Civil del Tribunal Supremo en el recurso de casación 4235-2019. Sentencia de 23 de mayo de 2019 dictada por la Audiencia Provincial de Asturias, con sede en Gijón, en el recurso de apelación 224-2019. Sentencia de 28 de diciembre de 2018 dictada por el Juzgado de Primera Instancia núm. 4 de Gijón en los autos 563-2014, en materia de derecho de asociación</w:t>
      </w:r>
    </w:p>
    <w:p w14:paraId="1DE9DCA0" w14:textId="1D7115B1" w:rsidR="00AF0846" w:rsidRDefault="00AF0846" w:rsidP="00AF0846">
      <w:pPr>
        <w:pStyle w:val="SangriaFrancesaArticulo"/>
      </w:pPr>
      <w:r>
        <w:t xml:space="preserve">Sentencia </w:t>
      </w:r>
      <w:hyperlink w:anchor="SENTENCIA_2023_129" w:history="1">
        <w:r w:rsidRPr="00AF0846">
          <w:rPr>
            <w:rStyle w:val="TextoNormalCaracter"/>
          </w:rPr>
          <w:t>129/2023</w:t>
        </w:r>
      </w:hyperlink>
      <w:r>
        <w:t>.</w:t>
      </w:r>
    </w:p>
    <w:p w14:paraId="413461E0" w14:textId="119BB7E1" w:rsidR="00AF0846" w:rsidRDefault="00AF0846" w:rsidP="00AF0846">
      <w:pPr>
        <w:pStyle w:val="SangriaFrancesaArticulo"/>
      </w:pPr>
    </w:p>
    <w:p w14:paraId="1085AE2A" w14:textId="77777777" w:rsidR="00AF0846" w:rsidRDefault="00AF0846" w:rsidP="00AF0846">
      <w:pPr>
        <w:pStyle w:val="TextoNormalNegritaCursivandice"/>
      </w:pPr>
      <w:r>
        <w:lastRenderedPageBreak/>
        <w:t xml:space="preserve">Auto de </w:t>
      </w:r>
      <w:r w:rsidRPr="00AF0846">
        <w:rPr>
          <w:rStyle w:val="TextoNormalNegritaCursivaSubrayadondiceCaracter"/>
        </w:rPr>
        <w:t>7 de octubre de 2020</w:t>
      </w:r>
      <w:r>
        <w:t>, dictado por la Audiencia Provincial de Madrid, en rollo de apelación núm. 425-2020, en procedimiento de ejecución hipotecaria</w:t>
      </w:r>
    </w:p>
    <w:p w14:paraId="46CB5F41" w14:textId="0643E715" w:rsidR="00AF0846" w:rsidRDefault="00AF0846" w:rsidP="00AF0846">
      <w:pPr>
        <w:pStyle w:val="SangriaFrancesaArticulo"/>
      </w:pPr>
      <w:r>
        <w:t xml:space="preserve">Auto </w:t>
      </w:r>
      <w:hyperlink w:anchor="AUTO_2023_598" w:history="1">
        <w:r w:rsidRPr="00AF0846">
          <w:rPr>
            <w:rStyle w:val="TextoNormalCaracter"/>
          </w:rPr>
          <w:t>598/2023</w:t>
        </w:r>
      </w:hyperlink>
      <w:r>
        <w:t>.</w:t>
      </w:r>
    </w:p>
    <w:p w14:paraId="40BB901F" w14:textId="7694D564" w:rsidR="00AF0846" w:rsidRDefault="00AF0846" w:rsidP="00AF0846">
      <w:pPr>
        <w:pStyle w:val="SangriaFrancesaArticulo"/>
      </w:pPr>
    </w:p>
    <w:p w14:paraId="488FD4D5" w14:textId="77777777" w:rsidR="00AF0846" w:rsidRDefault="00AF0846" w:rsidP="00AF0846">
      <w:pPr>
        <w:pStyle w:val="TextoNormalNegritaCursivandice"/>
      </w:pPr>
      <w:r>
        <w:t xml:space="preserve">Sentencia de 12 de junio de 2018 dictada por el Juzgado de lo Contencioso-Administrativo núm. 21 de Madrid en el procedimiento abreviado 291-2017. Sentencia de 26 de julio de 2019 dictada por la Sala de lo Contencioso-Administrativo del Tribunal Superior de Justicia de Madrid en el recurso de apelación 812-2018. Providencias de la Sala de lo Contencioso-Administrativo del Tribunal Supremo, de 21 de septiembre de 2020 que inadmitió el recurso de casación 7732-2019 y de </w:t>
      </w:r>
      <w:r w:rsidRPr="00AF0846">
        <w:rPr>
          <w:rStyle w:val="TextoNormalNegritaCursivaSubrayadondiceCaracter"/>
        </w:rPr>
        <w:t>10 de diciembre de 2020</w:t>
      </w:r>
      <w:r>
        <w:t xml:space="preserve"> que inadmitió el incidente excepcional de nulidad de actuaciones</w:t>
      </w:r>
    </w:p>
    <w:p w14:paraId="4D216C25" w14:textId="0FD98140" w:rsidR="00AF0846" w:rsidRDefault="00AF0846" w:rsidP="00AF0846">
      <w:pPr>
        <w:pStyle w:val="SangriaFrancesaArticulo"/>
      </w:pPr>
      <w:r>
        <w:t xml:space="preserve">Sentencia </w:t>
      </w:r>
      <w:hyperlink w:anchor="SENTENCIA_2023_130" w:history="1">
        <w:r w:rsidRPr="00AF0846">
          <w:rPr>
            <w:rStyle w:val="TextoNormalCaracter"/>
          </w:rPr>
          <w:t>130/2023</w:t>
        </w:r>
      </w:hyperlink>
      <w:r>
        <w:t xml:space="preserve"> (anula).</w:t>
      </w:r>
    </w:p>
    <w:p w14:paraId="750DCF3E" w14:textId="2DD485E5" w:rsidR="00AF0846" w:rsidRDefault="00AF0846" w:rsidP="00AF0846">
      <w:pPr>
        <w:pStyle w:val="SangriaFrancesaArticulo"/>
      </w:pPr>
    </w:p>
    <w:p w14:paraId="5B273CF2" w14:textId="77777777" w:rsidR="00AF0846" w:rsidRDefault="00AF0846" w:rsidP="00AF0846">
      <w:pPr>
        <w:pStyle w:val="TextoNormalNegritaCursivandice"/>
      </w:pPr>
      <w:r>
        <w:t xml:space="preserve">Sentencia de </w:t>
      </w:r>
      <w:r w:rsidRPr="00AF0846">
        <w:rPr>
          <w:rStyle w:val="TextoNormalNegritaCursivaSubrayadondiceCaracter"/>
        </w:rPr>
        <w:t>6 de marzo de 2021</w:t>
      </w:r>
      <w:r>
        <w:t>, dictada por la Sala de lo Contencioso-Administrativo del Tribunal Superior de Justicia de Madrid en el procedimiento 277-2021, en materia de derecho de reunión</w:t>
      </w:r>
    </w:p>
    <w:p w14:paraId="3EA7C6B1" w14:textId="5E4C2EBE" w:rsidR="00AF0846" w:rsidRDefault="00AF0846" w:rsidP="00AF0846">
      <w:pPr>
        <w:pStyle w:val="SangriaFrancesaArticulo"/>
      </w:pPr>
      <w:r>
        <w:t xml:space="preserve">Sentencia </w:t>
      </w:r>
      <w:hyperlink w:anchor="SENTENCIA_2023_177" w:history="1">
        <w:r w:rsidRPr="00AF0846">
          <w:rPr>
            <w:rStyle w:val="TextoNormalCaracter"/>
          </w:rPr>
          <w:t>177/2023</w:t>
        </w:r>
      </w:hyperlink>
      <w:r>
        <w:t xml:space="preserve"> (anula).</w:t>
      </w:r>
    </w:p>
    <w:p w14:paraId="17F86E48" w14:textId="30AB8205" w:rsidR="00AF0846" w:rsidRDefault="00AF0846" w:rsidP="00AF0846">
      <w:pPr>
        <w:pStyle w:val="SangriaFrancesaArticulo"/>
      </w:pPr>
    </w:p>
    <w:p w14:paraId="7C87A640" w14:textId="77777777" w:rsidR="00AF0846" w:rsidRDefault="00AF0846" w:rsidP="00AF0846">
      <w:pPr>
        <w:pStyle w:val="TextoNormalNegritaCursivandice"/>
      </w:pPr>
      <w:r>
        <w:t xml:space="preserve">Sentencia de </w:t>
      </w:r>
      <w:r w:rsidRPr="00AF0846">
        <w:rPr>
          <w:rStyle w:val="TextoNormalNegritaCursivaSubrayadondiceCaracter"/>
        </w:rPr>
        <w:t>6 de marzo de 2021</w:t>
      </w:r>
      <w:r>
        <w:t>, dictada por la Sala de lo Contencioso-Administrativo del Tribunal Superior de Justicia de Madrid en el procedimiento 278-2021, en materia de derecho de reunión</w:t>
      </w:r>
    </w:p>
    <w:p w14:paraId="22D0C482" w14:textId="72889345" w:rsidR="00AF0846" w:rsidRDefault="00AF0846" w:rsidP="00AF0846">
      <w:pPr>
        <w:pStyle w:val="SangriaFrancesaArticulo"/>
      </w:pPr>
      <w:r>
        <w:t xml:space="preserve">Sentencia </w:t>
      </w:r>
      <w:hyperlink w:anchor="SENTENCIA_2023_178" w:history="1">
        <w:r w:rsidRPr="00AF0846">
          <w:rPr>
            <w:rStyle w:val="TextoNormalCaracter"/>
          </w:rPr>
          <w:t>178/2023</w:t>
        </w:r>
      </w:hyperlink>
      <w:r>
        <w:t xml:space="preserve"> (anula).</w:t>
      </w:r>
    </w:p>
    <w:p w14:paraId="12ACC63D" w14:textId="093DCC3C" w:rsidR="00AF0846" w:rsidRDefault="00AF0846" w:rsidP="00AF0846">
      <w:pPr>
        <w:pStyle w:val="SangriaFrancesaArticulo"/>
      </w:pPr>
    </w:p>
    <w:p w14:paraId="257B6960" w14:textId="77777777" w:rsidR="00AF0846" w:rsidRDefault="00AF0846" w:rsidP="00AF0846">
      <w:pPr>
        <w:pStyle w:val="TextoNormalNegritaCursivandice"/>
      </w:pPr>
      <w:r>
        <w:t xml:space="preserve">Sentencia de </w:t>
      </w:r>
      <w:r w:rsidRPr="00AF0846">
        <w:rPr>
          <w:rStyle w:val="TextoNormalNegritaCursivaSubrayadondiceCaracter"/>
        </w:rPr>
        <w:t>6 de marzo de 2021</w:t>
      </w:r>
      <w:r>
        <w:t>, dictada por la Sala de lo Contencioso-Administrativo del Tribunal Superior de Justicia de Madrid en el procedimiento 280-2021, en materia de derecho de reunión</w:t>
      </w:r>
    </w:p>
    <w:p w14:paraId="03FDFA27" w14:textId="4B47011C" w:rsidR="00AF0846" w:rsidRDefault="00AF0846" w:rsidP="00AF0846">
      <w:pPr>
        <w:pStyle w:val="SangriaFrancesaArticulo"/>
      </w:pPr>
      <w:r>
        <w:t xml:space="preserve">Sentencia </w:t>
      </w:r>
      <w:hyperlink w:anchor="SENTENCIA_2023_173" w:history="1">
        <w:r w:rsidRPr="00AF0846">
          <w:rPr>
            <w:rStyle w:val="TextoNormalCaracter"/>
          </w:rPr>
          <w:t>173/2023</w:t>
        </w:r>
      </w:hyperlink>
      <w:r>
        <w:t xml:space="preserve"> (anula).</w:t>
      </w:r>
    </w:p>
    <w:p w14:paraId="6042BC72" w14:textId="7B443DA6" w:rsidR="00AF0846" w:rsidRDefault="00AF0846" w:rsidP="00AF0846">
      <w:pPr>
        <w:pStyle w:val="SangriaFrancesaArticulo"/>
      </w:pPr>
    </w:p>
    <w:p w14:paraId="7A440571" w14:textId="77777777" w:rsidR="00AF0846" w:rsidRDefault="00AF0846" w:rsidP="00AF0846">
      <w:pPr>
        <w:pStyle w:val="TextoNormalNegritaCursivandice"/>
      </w:pPr>
      <w:r>
        <w:t xml:space="preserve">Sentencia de </w:t>
      </w:r>
      <w:r w:rsidRPr="00AF0846">
        <w:rPr>
          <w:rStyle w:val="TextoNormalNegritaCursivaSubrayadondiceCaracter"/>
        </w:rPr>
        <w:t>7 de marzo de 2021</w:t>
      </w:r>
      <w:r>
        <w:t>, dictada por la Sala de lo Contencioso-Administrativo del Tribunal Superior de Justicia de la Comunidad de Madrid en el procedimiento 281-2021, en materia de derecho de reunión</w:t>
      </w:r>
    </w:p>
    <w:p w14:paraId="1E97EC5E" w14:textId="2067BD38" w:rsidR="00AF0846" w:rsidRDefault="00AF0846" w:rsidP="00AF0846">
      <w:pPr>
        <w:pStyle w:val="SangriaFrancesaArticulo"/>
      </w:pPr>
      <w:r>
        <w:t xml:space="preserve">Sentencia </w:t>
      </w:r>
      <w:hyperlink w:anchor="SENTENCIA_2023_176" w:history="1">
        <w:r w:rsidRPr="00AF0846">
          <w:rPr>
            <w:rStyle w:val="TextoNormalCaracter"/>
          </w:rPr>
          <w:t>176/2023</w:t>
        </w:r>
      </w:hyperlink>
      <w:r>
        <w:t xml:space="preserve"> (anula).</w:t>
      </w:r>
    </w:p>
    <w:p w14:paraId="5A2CFC7A" w14:textId="0ADEC0D2" w:rsidR="00AF0846" w:rsidRDefault="00AF0846" w:rsidP="00AF0846">
      <w:pPr>
        <w:pStyle w:val="SangriaFrancesaArticulo"/>
      </w:pPr>
    </w:p>
    <w:p w14:paraId="230ED199" w14:textId="77777777" w:rsidR="00AF0846" w:rsidRDefault="00AF0846" w:rsidP="00AF0846">
      <w:pPr>
        <w:pStyle w:val="TextoNormalNegritaCursivandice"/>
      </w:pPr>
      <w:r>
        <w:t xml:space="preserve">Sentencia de </w:t>
      </w:r>
      <w:r w:rsidRPr="00AF0846">
        <w:rPr>
          <w:rStyle w:val="TextoNormalNegritaCursivaSubrayadondiceCaracter"/>
        </w:rPr>
        <w:t>7 de marzo de 2021</w:t>
      </w:r>
      <w:r>
        <w:t>, dictada por la Sala de lo Contencioso-Administrativo del Tribunal Superior de Justicia de Madrid en el procedimiento 275-2021, en materia de derecho de reunión</w:t>
      </w:r>
    </w:p>
    <w:p w14:paraId="37019E6E" w14:textId="472CACCE" w:rsidR="00AF0846" w:rsidRDefault="00AF0846" w:rsidP="00AF0846">
      <w:pPr>
        <w:pStyle w:val="SangriaFrancesaArticulo"/>
      </w:pPr>
      <w:r>
        <w:t xml:space="preserve">Sentencias </w:t>
      </w:r>
      <w:hyperlink w:anchor="SENTENCIA_2023_164" w:history="1">
        <w:r w:rsidRPr="00AF0846">
          <w:rPr>
            <w:rStyle w:val="TextoNormalCaracter"/>
          </w:rPr>
          <w:t>164/2023</w:t>
        </w:r>
      </w:hyperlink>
      <w:r>
        <w:t xml:space="preserve"> (anula); </w:t>
      </w:r>
      <w:hyperlink w:anchor="SENTENCIA_2023_188" w:history="1">
        <w:r w:rsidRPr="00AF0846">
          <w:rPr>
            <w:rStyle w:val="TextoNormalCaracter"/>
          </w:rPr>
          <w:t>188/2023</w:t>
        </w:r>
      </w:hyperlink>
      <w:r>
        <w:t xml:space="preserve"> (anula).</w:t>
      </w:r>
    </w:p>
    <w:p w14:paraId="2AA13B69" w14:textId="0670F8B3" w:rsidR="00AF0846" w:rsidRDefault="00AF0846" w:rsidP="00AF0846">
      <w:pPr>
        <w:pStyle w:val="SangriaFrancesaArticulo"/>
      </w:pPr>
    </w:p>
    <w:p w14:paraId="075D6DD5" w14:textId="77777777" w:rsidR="00AF0846" w:rsidRDefault="00AF0846" w:rsidP="00AF0846">
      <w:pPr>
        <w:pStyle w:val="TextoNormalNegritaCursivandice"/>
      </w:pPr>
      <w:r>
        <w:t xml:space="preserve">Sentencia de </w:t>
      </w:r>
      <w:r w:rsidRPr="00AF0846">
        <w:rPr>
          <w:rStyle w:val="TextoNormalNegritaCursivaSubrayadondiceCaracter"/>
        </w:rPr>
        <w:t>7 de marzo de 2021</w:t>
      </w:r>
      <w:r>
        <w:t>, dictada por la Sala de lo Contencioso-Administrativo del Tribunal Superior de Justicia de Madrid en el procedimiento 276-2021, en materia de derecho de reunión</w:t>
      </w:r>
    </w:p>
    <w:p w14:paraId="517E44D9" w14:textId="556E6A50" w:rsidR="00AF0846" w:rsidRDefault="00AF0846" w:rsidP="00AF0846">
      <w:pPr>
        <w:pStyle w:val="SangriaFrancesaArticulo"/>
      </w:pPr>
      <w:r>
        <w:t xml:space="preserve">Sentencia </w:t>
      </w:r>
      <w:hyperlink w:anchor="SENTENCIA_2023_174" w:history="1">
        <w:r w:rsidRPr="00AF0846">
          <w:rPr>
            <w:rStyle w:val="TextoNormalCaracter"/>
          </w:rPr>
          <w:t>174/2023</w:t>
        </w:r>
      </w:hyperlink>
      <w:r>
        <w:t xml:space="preserve"> (anula).</w:t>
      </w:r>
    </w:p>
    <w:p w14:paraId="30FDA376" w14:textId="0D74B632" w:rsidR="00AF0846" w:rsidRDefault="00AF0846" w:rsidP="00AF0846">
      <w:pPr>
        <w:pStyle w:val="SangriaFrancesaArticulo"/>
      </w:pPr>
    </w:p>
    <w:p w14:paraId="241F660C" w14:textId="77777777" w:rsidR="00AF0846" w:rsidRDefault="00AF0846" w:rsidP="00AF0846">
      <w:pPr>
        <w:pStyle w:val="TextoNormalNegritaCursivandice"/>
      </w:pPr>
      <w:r>
        <w:lastRenderedPageBreak/>
        <w:t xml:space="preserve">Sentencia de </w:t>
      </w:r>
      <w:r w:rsidRPr="00AF0846">
        <w:rPr>
          <w:rStyle w:val="TextoNormalNegritaCursivaSubrayadondiceCaracter"/>
        </w:rPr>
        <w:t>7 de marzo de 2021</w:t>
      </w:r>
      <w:r>
        <w:t>, dictada por la Sala de lo Contencioso-Administrativo del Tribunal Superior de Justicia de Madrid en el procedimiento 279-2021, en materia de derecho de reunión</w:t>
      </w:r>
    </w:p>
    <w:p w14:paraId="6E5EE7E5" w14:textId="503A9BCE" w:rsidR="00AF0846" w:rsidRDefault="00AF0846" w:rsidP="00AF0846">
      <w:pPr>
        <w:pStyle w:val="SangriaFrancesaArticulo"/>
      </w:pPr>
      <w:r>
        <w:t xml:space="preserve">Sentencia </w:t>
      </w:r>
      <w:hyperlink w:anchor="SENTENCIA_2023_175" w:history="1">
        <w:r w:rsidRPr="00AF0846">
          <w:rPr>
            <w:rStyle w:val="TextoNormalCaracter"/>
          </w:rPr>
          <w:t>175/2023</w:t>
        </w:r>
      </w:hyperlink>
      <w:r>
        <w:t xml:space="preserve"> (anula).</w:t>
      </w:r>
    </w:p>
    <w:p w14:paraId="3C87CDAC" w14:textId="40EA0F6F" w:rsidR="00AF0846" w:rsidRDefault="00AF0846" w:rsidP="00AF0846">
      <w:pPr>
        <w:pStyle w:val="SangriaFrancesaArticulo"/>
      </w:pPr>
    </w:p>
    <w:p w14:paraId="56BED6DC" w14:textId="77777777" w:rsidR="00AF0846" w:rsidRDefault="00AF0846" w:rsidP="00AF0846">
      <w:pPr>
        <w:pStyle w:val="TextoNormalNegritaCursivandice"/>
      </w:pPr>
      <w:r>
        <w:t xml:space="preserve">Auto de </w:t>
      </w:r>
      <w:r w:rsidRPr="00AF0846">
        <w:rPr>
          <w:rStyle w:val="TextoNormalNegritaCursivaSubrayadondiceCaracter"/>
        </w:rPr>
        <w:t>26 de marzo de 2021</w:t>
      </w:r>
      <w:r>
        <w:t>, dictado por la Audiencia Provincial de Almería, en recurso de apelación. Auto de 1 de julio de 2020, dictado por el Juzgado de Primera Instancia e Instrucción núm. 3 de Vera en diligencias previas 585-2019, en materia de delitos por abusos sexuales a menores</w:t>
      </w:r>
    </w:p>
    <w:p w14:paraId="69CEAFC1" w14:textId="3E63502B" w:rsidR="00AF0846" w:rsidRDefault="00AF0846" w:rsidP="00AF0846">
      <w:pPr>
        <w:pStyle w:val="SangriaFrancesaArticulo"/>
      </w:pPr>
      <w:r>
        <w:t xml:space="preserve">Sentencia </w:t>
      </w:r>
      <w:hyperlink w:anchor="SENTENCIA_2023_131" w:history="1">
        <w:r w:rsidRPr="00AF0846">
          <w:rPr>
            <w:rStyle w:val="TextoNormalCaracter"/>
          </w:rPr>
          <w:t>131/2023</w:t>
        </w:r>
      </w:hyperlink>
      <w:r>
        <w:t>.</w:t>
      </w:r>
    </w:p>
    <w:p w14:paraId="7349CAC2" w14:textId="70F45E33" w:rsidR="00AF0846" w:rsidRDefault="00AF0846" w:rsidP="00AF0846">
      <w:pPr>
        <w:pStyle w:val="SangriaFrancesaArticulo"/>
      </w:pPr>
    </w:p>
    <w:p w14:paraId="6302E5D3" w14:textId="77777777" w:rsidR="00AF0846" w:rsidRDefault="00AF0846" w:rsidP="00AF0846">
      <w:pPr>
        <w:pStyle w:val="TextoNormalNegritaCursivandice"/>
      </w:pPr>
      <w:r>
        <w:t xml:space="preserve">Providencia de </w:t>
      </w:r>
      <w:r w:rsidRPr="00AF0846">
        <w:rPr>
          <w:rStyle w:val="TextoNormalNegritaCursivaSubrayadondiceCaracter"/>
        </w:rPr>
        <w:t>6 de abril de 2021</w:t>
      </w:r>
      <w:r>
        <w:t>, del Juzgado de Primera Instancia núm. 10 de Bilbao, dictada en procedimiento de ejecución hipotecaria núm. 1131-2012</w:t>
      </w:r>
    </w:p>
    <w:p w14:paraId="393F9A07" w14:textId="1BA81655" w:rsidR="00AF0846" w:rsidRDefault="00AF0846" w:rsidP="00AF0846">
      <w:pPr>
        <w:pStyle w:val="SangriaFrancesaArticulo"/>
      </w:pPr>
      <w:r>
        <w:t xml:space="preserve">Sentencia </w:t>
      </w:r>
      <w:hyperlink w:anchor="SENTENCIA_2023_151" w:history="1">
        <w:r w:rsidRPr="00AF0846">
          <w:rPr>
            <w:rStyle w:val="TextoNormalCaracter"/>
          </w:rPr>
          <w:t>151/2023</w:t>
        </w:r>
      </w:hyperlink>
      <w:r>
        <w:t>.</w:t>
      </w:r>
    </w:p>
    <w:p w14:paraId="52483799" w14:textId="3789B709" w:rsidR="00AF0846" w:rsidRDefault="00AF0846" w:rsidP="00AF0846">
      <w:pPr>
        <w:pStyle w:val="SangriaFrancesaArticulo"/>
      </w:pPr>
    </w:p>
    <w:p w14:paraId="447B12DE" w14:textId="77777777" w:rsidR="00AF0846" w:rsidRDefault="00AF0846" w:rsidP="00AF0846">
      <w:pPr>
        <w:pStyle w:val="TextoNormalNegritaCursivandice"/>
      </w:pPr>
      <w:r>
        <w:t xml:space="preserve">Auto de </w:t>
      </w:r>
      <w:r w:rsidRPr="00AF0846">
        <w:rPr>
          <w:rStyle w:val="TextoNormalNegritaCursivaSubrayadondiceCaracter"/>
        </w:rPr>
        <w:t>16 de julio de 2021</w:t>
      </w:r>
      <w:r>
        <w:t>, dictado por la Audiencia Provincial de Almería desestimando el recurso de apelación núm. 621-2021. Autos de 3 de mayo y el 9 de junio de 2021, dictados por el Juzgado de Primera Instancia e Instrucción núm. 4 de Vera en diligencias previas núm. 140-2021, en materia de delito de tortura, detención ilegal o lesiones</w:t>
      </w:r>
    </w:p>
    <w:p w14:paraId="57BE1342" w14:textId="7021A090" w:rsidR="00AF0846" w:rsidRDefault="00AF0846" w:rsidP="00AF0846">
      <w:pPr>
        <w:pStyle w:val="SangriaFrancesaArticulo"/>
      </w:pPr>
      <w:r>
        <w:t xml:space="preserve">Auto </w:t>
      </w:r>
      <w:hyperlink w:anchor="AUTO_2023_599" w:history="1">
        <w:r w:rsidRPr="00AF0846">
          <w:rPr>
            <w:rStyle w:val="TextoNormalCaracter"/>
          </w:rPr>
          <w:t>599/2023</w:t>
        </w:r>
      </w:hyperlink>
      <w:r>
        <w:t>.</w:t>
      </w:r>
    </w:p>
    <w:p w14:paraId="5FE1105E" w14:textId="583DD916" w:rsidR="00AF0846" w:rsidRDefault="00AF0846" w:rsidP="00AF0846">
      <w:pPr>
        <w:pStyle w:val="SangriaFrancesaArticulo"/>
      </w:pPr>
    </w:p>
    <w:p w14:paraId="5978962F" w14:textId="77777777" w:rsidR="00AF0846" w:rsidRDefault="00AF0846" w:rsidP="00AF0846">
      <w:pPr>
        <w:pStyle w:val="TextoNormalNegritaCursivandice"/>
      </w:pPr>
      <w:r>
        <w:t xml:space="preserve">Auto de 12 de abril de 2021, dictado por el Juzgado de Primera Instancia e Instrucción núm. 2 de Coín en diligencias previas núm. 323-2021. Autos de 10 de mayo y de </w:t>
      </w:r>
      <w:r w:rsidRPr="00AF0846">
        <w:rPr>
          <w:rStyle w:val="TextoNormalNegritaCursivaSubrayadondiceCaracter"/>
        </w:rPr>
        <w:t>19 de julio de 2021</w:t>
      </w:r>
      <w:r>
        <w:t>, dictados por la Audiencia Provincial de Málaga, respectivamente en recurso de apelación núm. 442-2021 y en posterior incidente de nulidad de actuaciones, en materia de delitos contra la salud pública, de pertenencia a organización criminal y de defraudación de fluido eléctrico</w:t>
      </w:r>
    </w:p>
    <w:p w14:paraId="20E8FCF4" w14:textId="78956AA0" w:rsidR="00AF0846" w:rsidRDefault="00AF0846" w:rsidP="00AF0846">
      <w:pPr>
        <w:pStyle w:val="SangriaFrancesaArticulo"/>
      </w:pPr>
      <w:r>
        <w:t xml:space="preserve">Sentencia </w:t>
      </w:r>
      <w:hyperlink w:anchor="SENTENCIA_2023_152" w:history="1">
        <w:r w:rsidRPr="00AF0846">
          <w:rPr>
            <w:rStyle w:val="TextoNormalCaracter"/>
          </w:rPr>
          <w:t>152/2023</w:t>
        </w:r>
      </w:hyperlink>
      <w:r>
        <w:t xml:space="preserve"> (anula).</w:t>
      </w:r>
    </w:p>
    <w:p w14:paraId="17374AF7" w14:textId="3F43A3A0" w:rsidR="00AF0846" w:rsidRDefault="00AF0846" w:rsidP="00AF0846">
      <w:pPr>
        <w:pStyle w:val="SangriaFrancesaArticulo"/>
      </w:pPr>
    </w:p>
    <w:p w14:paraId="58FD79A8" w14:textId="77777777" w:rsidR="00AF0846" w:rsidRDefault="00AF0846" w:rsidP="00AF0846">
      <w:pPr>
        <w:pStyle w:val="TextoNormalNegritaCursivandice"/>
      </w:pPr>
      <w:r>
        <w:t xml:space="preserve">Providencia de </w:t>
      </w:r>
      <w:r w:rsidRPr="00AF0846">
        <w:rPr>
          <w:rStyle w:val="TextoNormalNegritaCursivaSubrayadondiceCaracter"/>
        </w:rPr>
        <w:t>28 de octubre de 2021</w:t>
      </w:r>
      <w:r>
        <w:t>, dictada por la Audiencia Provincial de Murcia, que inadmite incidente de nulidad de actuaciones en el procedimiento de ejecución hipotecaria núm. 199-2016</w:t>
      </w:r>
    </w:p>
    <w:p w14:paraId="35806A59" w14:textId="69D40CD8" w:rsidR="00AF0846" w:rsidRDefault="00AF0846" w:rsidP="00AF0846">
      <w:pPr>
        <w:pStyle w:val="SangriaFrancesaArticulo"/>
      </w:pPr>
      <w:r>
        <w:t xml:space="preserve">Sentencia </w:t>
      </w:r>
      <w:hyperlink w:anchor="SENTENCIA_2023_134" w:history="1">
        <w:r w:rsidRPr="00AF0846">
          <w:rPr>
            <w:rStyle w:val="TextoNormalCaracter"/>
          </w:rPr>
          <w:t>134/2023</w:t>
        </w:r>
      </w:hyperlink>
      <w:r>
        <w:t xml:space="preserve"> (anula).</w:t>
      </w:r>
    </w:p>
    <w:p w14:paraId="67A29001" w14:textId="627B7690" w:rsidR="00AF0846" w:rsidRDefault="00AF0846" w:rsidP="00AF0846">
      <w:pPr>
        <w:pStyle w:val="SangriaFrancesaArticulo"/>
      </w:pPr>
    </w:p>
    <w:p w14:paraId="56E12CB8" w14:textId="77777777" w:rsidR="00AF0846" w:rsidRDefault="00AF0846" w:rsidP="00AF0846">
      <w:pPr>
        <w:pStyle w:val="TextoNormalNegritaCursivandice"/>
      </w:pPr>
      <w:r>
        <w:t xml:space="preserve">Providencia de </w:t>
      </w:r>
      <w:r w:rsidRPr="00AF0846">
        <w:rPr>
          <w:rStyle w:val="TextoNormalNegritaCursivaSubrayadondiceCaracter"/>
        </w:rPr>
        <w:t>16 de noviembre de 2021</w:t>
      </w:r>
      <w:r>
        <w:t>, dictada por la Audiencia Provincial de Alicante en incidente de nulidad de actuaciones interpuesto contra la sentencia de 25 de octubre de 2021, dictada por el mismo órgano judicial, en materia de delito de quebrantamiento de medida cautelar en el ámbito de la violencia de género</w:t>
      </w:r>
    </w:p>
    <w:p w14:paraId="2F918CDD" w14:textId="3A8C8D9D" w:rsidR="00AF0846" w:rsidRDefault="00AF0846" w:rsidP="00AF0846">
      <w:pPr>
        <w:pStyle w:val="SangriaFrancesaArticulo"/>
      </w:pPr>
      <w:r>
        <w:t xml:space="preserve">Sentencia </w:t>
      </w:r>
      <w:hyperlink w:anchor="SENTENCIA_2023_153" w:history="1">
        <w:r w:rsidRPr="00AF0846">
          <w:rPr>
            <w:rStyle w:val="TextoNormalCaracter"/>
          </w:rPr>
          <w:t>153/2023</w:t>
        </w:r>
      </w:hyperlink>
      <w:r>
        <w:t xml:space="preserve"> (anula).</w:t>
      </w:r>
    </w:p>
    <w:p w14:paraId="44928BCD" w14:textId="450A19EE" w:rsidR="00AF0846" w:rsidRDefault="00AF0846" w:rsidP="00AF0846">
      <w:pPr>
        <w:pStyle w:val="SangriaFrancesaArticulo"/>
      </w:pPr>
    </w:p>
    <w:p w14:paraId="72171009" w14:textId="77777777" w:rsidR="00AF0846" w:rsidRDefault="00AF0846" w:rsidP="00AF0846">
      <w:pPr>
        <w:pStyle w:val="TextoNormalNegritaCursivandice"/>
      </w:pPr>
      <w:r>
        <w:t xml:space="preserve">Sentencia de </w:t>
      </w:r>
      <w:r w:rsidRPr="00AF0846">
        <w:rPr>
          <w:rStyle w:val="TextoNormalNegritaCursivaSubrayadondiceCaracter"/>
        </w:rPr>
        <w:t>25 de noviembre de 2021</w:t>
      </w:r>
      <w:r>
        <w:t xml:space="preserve"> dictada por la Sala de lo Contencioso-Administrativo del Tribunal Supremo en recurso ordinario 345-2020, en materia de blanqueo de capitales</w:t>
      </w:r>
    </w:p>
    <w:p w14:paraId="785A2437" w14:textId="31A1FD7A" w:rsidR="00AF0846" w:rsidRDefault="00AF0846" w:rsidP="00AF0846">
      <w:pPr>
        <w:pStyle w:val="SangriaFrancesaArticulo"/>
      </w:pPr>
      <w:r>
        <w:t xml:space="preserve">Sentencia </w:t>
      </w:r>
      <w:hyperlink w:anchor="SENTENCIA_2023_179" w:history="1">
        <w:r w:rsidRPr="00AF0846">
          <w:rPr>
            <w:rStyle w:val="TextoNormalCaracter"/>
          </w:rPr>
          <w:t>179/2023</w:t>
        </w:r>
      </w:hyperlink>
      <w:r>
        <w:t>.</w:t>
      </w:r>
    </w:p>
    <w:p w14:paraId="19C4CC29" w14:textId="2DD8FC77" w:rsidR="00AF0846" w:rsidRDefault="00AF0846" w:rsidP="00AF0846">
      <w:pPr>
        <w:pStyle w:val="SangriaFrancesaArticulo"/>
      </w:pPr>
    </w:p>
    <w:p w14:paraId="5147E8D8" w14:textId="77777777" w:rsidR="00AF0846" w:rsidRDefault="00AF0846" w:rsidP="00AF0846">
      <w:pPr>
        <w:pStyle w:val="TextoNormalNegritaCursivandice"/>
      </w:pPr>
      <w:r>
        <w:lastRenderedPageBreak/>
        <w:t xml:space="preserve">Providencia de </w:t>
      </w:r>
      <w:r w:rsidRPr="00AF0846">
        <w:rPr>
          <w:rStyle w:val="TextoNormalNegritaCursivaSubrayadondiceCaracter"/>
        </w:rPr>
        <w:t>2 de febrero de 2022</w:t>
      </w:r>
      <w:r>
        <w:t>, dictada por el Juzgado de Primera Instancia e Instrucción núm. 5 de El Puerto de Santa María, que inadmitió incidente de nulidad, en procedimiento de ejecución hipotecaria núm. 629-2015</w:t>
      </w:r>
    </w:p>
    <w:p w14:paraId="667D5249" w14:textId="2FFD9DE8" w:rsidR="00AF0846" w:rsidRDefault="00AF0846" w:rsidP="00AF0846">
      <w:pPr>
        <w:pStyle w:val="SangriaFrancesaArticulo"/>
      </w:pPr>
      <w:r>
        <w:t xml:space="preserve">Auto </w:t>
      </w:r>
      <w:hyperlink w:anchor="AUTO_2023_600" w:history="1">
        <w:r w:rsidRPr="00AF0846">
          <w:rPr>
            <w:rStyle w:val="TextoNormalCaracter"/>
          </w:rPr>
          <w:t>600/2023</w:t>
        </w:r>
      </w:hyperlink>
      <w:r>
        <w:t>.</w:t>
      </w:r>
    </w:p>
    <w:p w14:paraId="2F87D466" w14:textId="08EC2613" w:rsidR="00AF0846" w:rsidRDefault="00AF0846" w:rsidP="00AF0846">
      <w:pPr>
        <w:pStyle w:val="SangriaFrancesaArticulo"/>
      </w:pPr>
    </w:p>
    <w:p w14:paraId="1E58098F" w14:textId="77777777" w:rsidR="00AF0846" w:rsidRDefault="00AF0846" w:rsidP="00AF0846">
      <w:pPr>
        <w:pStyle w:val="TextoNormalNegritaCursivandice"/>
      </w:pPr>
      <w:r>
        <w:t xml:space="preserve">Auto de </w:t>
      </w:r>
      <w:r w:rsidRPr="00AF0846">
        <w:rPr>
          <w:rStyle w:val="TextoNormalNegritaCursivaSubrayadondiceCaracter"/>
        </w:rPr>
        <w:t>17 de febrero de 2022</w:t>
      </w:r>
      <w:r>
        <w:t>, dictado por la Audiencia Provincial de Valladolid en rollo de apelación 45-2022. Auto de 15 de noviembre de 2021, dictado por el Juzgado de Primera Instancia núm. 3 de Valladolid en procedimiento de jurisdicción voluntaria 775-2021, sobre desacuerdo en el ejercicio de la patria potestad en materia de vacunación</w:t>
      </w:r>
    </w:p>
    <w:p w14:paraId="2B1E95FB" w14:textId="226A145A" w:rsidR="00AF0846" w:rsidRDefault="00AF0846" w:rsidP="00AF0846">
      <w:pPr>
        <w:pStyle w:val="SangriaFrancesaArticulo"/>
      </w:pPr>
      <w:r>
        <w:t xml:space="preserve">Sentencia </w:t>
      </w:r>
      <w:hyperlink w:anchor="SENTENCIA_2023_180" w:history="1">
        <w:r w:rsidRPr="00AF0846">
          <w:rPr>
            <w:rStyle w:val="TextoNormalCaracter"/>
          </w:rPr>
          <w:t>180/2023</w:t>
        </w:r>
      </w:hyperlink>
      <w:r>
        <w:t>.</w:t>
      </w:r>
    </w:p>
    <w:p w14:paraId="112FE9A2" w14:textId="7622AB9D" w:rsidR="00AF0846" w:rsidRDefault="00AF0846" w:rsidP="00AF0846">
      <w:pPr>
        <w:pStyle w:val="SangriaFrancesaArticulo"/>
      </w:pPr>
    </w:p>
    <w:p w14:paraId="5209A3F1" w14:textId="77777777" w:rsidR="00AF0846" w:rsidRDefault="00AF0846" w:rsidP="00AF0846">
      <w:pPr>
        <w:pStyle w:val="TextoNormalNegritaCursivandice"/>
      </w:pPr>
      <w:r>
        <w:t xml:space="preserve">Auto de 25 de febrero 2022, dictado por la Audiencia Provincial de Santa Cruz de Tenerife en recurso de apelación 40-2022. Providencia de </w:t>
      </w:r>
      <w:r w:rsidRPr="00AF0846">
        <w:rPr>
          <w:rStyle w:val="TextoNormalNegritaCursivaSubrayadondiceCaracter"/>
        </w:rPr>
        <w:t>23 de marzo de 2022</w:t>
      </w:r>
      <w:r>
        <w:t>, dictada por el mismo órgano judicial en incidente de nulidad de actuaciones en procedimiento de jurisdicción voluntaria 482-2021, en materia de vacunación</w:t>
      </w:r>
    </w:p>
    <w:p w14:paraId="62355B04" w14:textId="728F692A" w:rsidR="00AF0846" w:rsidRDefault="00AF0846" w:rsidP="00AF0846">
      <w:pPr>
        <w:pStyle w:val="SangriaFrancesaArticulo"/>
      </w:pPr>
      <w:r>
        <w:t xml:space="preserve">Sentencia </w:t>
      </w:r>
      <w:hyperlink w:anchor="SENTENCIA_2023_181" w:history="1">
        <w:r w:rsidRPr="00AF0846">
          <w:rPr>
            <w:rStyle w:val="TextoNormalCaracter"/>
          </w:rPr>
          <w:t>181/2023</w:t>
        </w:r>
      </w:hyperlink>
      <w:r>
        <w:t>.</w:t>
      </w:r>
    </w:p>
    <w:p w14:paraId="631BB3A6" w14:textId="38C7C09F" w:rsidR="00AF0846" w:rsidRDefault="00AF0846" w:rsidP="00AF0846">
      <w:pPr>
        <w:pStyle w:val="SangriaFrancesaArticulo"/>
      </w:pPr>
    </w:p>
    <w:p w14:paraId="23ABF318" w14:textId="77777777" w:rsidR="00AF0846" w:rsidRDefault="00AF0846" w:rsidP="00AF0846">
      <w:pPr>
        <w:pStyle w:val="TextoNormalNegritaCursivandice"/>
      </w:pPr>
      <w:r>
        <w:t xml:space="preserve">Auto de </w:t>
      </w:r>
      <w:r w:rsidRPr="00AF0846">
        <w:rPr>
          <w:rStyle w:val="TextoNormalNegritaCursivaSubrayadondiceCaracter"/>
        </w:rPr>
        <w:t>11 de abril de 2022</w:t>
      </w:r>
      <w:r>
        <w:t>, dictado por la Audiencia Provincial de Cantabria en recurso de apelación. Auto de 24 de enero de 2022, dictado por el Juzgado de Primera Instancia núm. 9 de Santander, en materia de vacunación</w:t>
      </w:r>
    </w:p>
    <w:p w14:paraId="3F1FC73A" w14:textId="654BE995" w:rsidR="00AF0846" w:rsidRDefault="00AF0846" w:rsidP="00AF0846">
      <w:pPr>
        <w:pStyle w:val="SangriaFrancesaArticulo"/>
      </w:pPr>
      <w:r>
        <w:t xml:space="preserve">Sentencia </w:t>
      </w:r>
      <w:hyperlink w:anchor="SENTENCIA_2023_154" w:history="1">
        <w:r w:rsidRPr="00AF0846">
          <w:rPr>
            <w:rStyle w:val="TextoNormalCaracter"/>
          </w:rPr>
          <w:t>154/2023</w:t>
        </w:r>
      </w:hyperlink>
      <w:r>
        <w:t>.</w:t>
      </w:r>
    </w:p>
    <w:p w14:paraId="21C3FC62" w14:textId="76B5FFB5" w:rsidR="00AF0846" w:rsidRDefault="00AF0846" w:rsidP="00AF0846">
      <w:pPr>
        <w:pStyle w:val="SangriaFrancesaArticulo"/>
      </w:pPr>
    </w:p>
    <w:p w14:paraId="662C788D" w14:textId="77777777" w:rsidR="00AF0846" w:rsidRDefault="00AF0846" w:rsidP="00AF0846">
      <w:pPr>
        <w:pStyle w:val="TextoNormalNegritaCursivandice"/>
      </w:pPr>
      <w:r>
        <w:t xml:space="preserve">Auto de </w:t>
      </w:r>
      <w:r w:rsidRPr="00AF0846">
        <w:rPr>
          <w:rStyle w:val="TextoNormalNegritaCursivaSubrayadondiceCaracter"/>
        </w:rPr>
        <w:t>27 de abril de 2022</w:t>
      </w:r>
      <w:r>
        <w:t>, dictado por la Audiencia Provincial de Zaragoza en recurso de apelación. Auto de 21 de enero de 2022, dictado por el Juzgado de Primera Instancia núm. 5 de Zaragoza en procedimiento de jurisdicción voluntaria, en materia de vacunación</w:t>
      </w:r>
    </w:p>
    <w:p w14:paraId="59DA20AE" w14:textId="37AC61B2" w:rsidR="00AF0846" w:rsidRDefault="00AF0846" w:rsidP="00AF0846">
      <w:pPr>
        <w:pStyle w:val="SangriaFrancesaArticulo"/>
      </w:pPr>
      <w:r>
        <w:t xml:space="preserve">Sentencia </w:t>
      </w:r>
      <w:hyperlink w:anchor="SENTENCIA_2023_148" w:history="1">
        <w:r w:rsidRPr="00AF0846">
          <w:rPr>
            <w:rStyle w:val="TextoNormalCaracter"/>
          </w:rPr>
          <w:t>148/2023</w:t>
        </w:r>
      </w:hyperlink>
      <w:r>
        <w:t>.</w:t>
      </w:r>
    </w:p>
    <w:p w14:paraId="1BEB87C8" w14:textId="35C4CC30" w:rsidR="00AF0846" w:rsidRDefault="00AF0846" w:rsidP="00AF0846">
      <w:pPr>
        <w:pStyle w:val="SangriaFrancesaArticulo"/>
      </w:pPr>
    </w:p>
    <w:p w14:paraId="4E686B4D" w14:textId="77777777" w:rsidR="00AF0846" w:rsidRDefault="00AF0846" w:rsidP="00AF0846">
      <w:pPr>
        <w:pStyle w:val="TextoNormalNegritaCursivandice"/>
      </w:pPr>
      <w:r>
        <w:t xml:space="preserve">Auto de </w:t>
      </w:r>
      <w:r w:rsidRPr="00AF0846">
        <w:rPr>
          <w:rStyle w:val="TextoNormalNegritaCursivaSubrayadondiceCaracter"/>
        </w:rPr>
        <w:t>2 de junio de 2022</w:t>
      </w:r>
      <w:r>
        <w:t>, dictado por la Audiencia Provincial de Alicante en recurso de apelación 341-2022. Auto de 16 de octubre de 2021, dictado por el Juzgado de Primera Instancia núm. 4 de Denia en procedimiento de jurisdicción voluntaria 1219-2021, en materia de vacunación</w:t>
      </w:r>
    </w:p>
    <w:p w14:paraId="754D4B4D" w14:textId="1062BCBE" w:rsidR="00AF0846" w:rsidRDefault="00AF0846" w:rsidP="00AF0846">
      <w:pPr>
        <w:pStyle w:val="SangriaFrancesaArticulo"/>
      </w:pPr>
      <w:r>
        <w:t xml:space="preserve">Sentencia </w:t>
      </w:r>
      <w:hyperlink w:anchor="SENTENCIA_2023_155" w:history="1">
        <w:r w:rsidRPr="00AF0846">
          <w:rPr>
            <w:rStyle w:val="TextoNormalCaracter"/>
          </w:rPr>
          <w:t>155/2023</w:t>
        </w:r>
      </w:hyperlink>
      <w:r>
        <w:t>.</w:t>
      </w:r>
    </w:p>
    <w:p w14:paraId="0EAF0BFC" w14:textId="6C6B8EAC" w:rsidR="00AF0846" w:rsidRDefault="00AF0846" w:rsidP="00AF0846">
      <w:pPr>
        <w:pStyle w:val="SangriaFrancesaArticulo"/>
      </w:pPr>
    </w:p>
    <w:p w14:paraId="02F0B203" w14:textId="77777777" w:rsidR="00AF0846" w:rsidRDefault="00AF0846" w:rsidP="00AF0846">
      <w:pPr>
        <w:pStyle w:val="TextoNormalNegritaCursivandice"/>
      </w:pPr>
      <w:r>
        <w:t xml:space="preserve">Auto de </w:t>
      </w:r>
      <w:r w:rsidRPr="00AF0846">
        <w:rPr>
          <w:rStyle w:val="TextoNormalNegritaCursivaSubrayadondiceCaracter"/>
        </w:rPr>
        <w:t>10 de junio de 2022</w:t>
      </w:r>
      <w:r>
        <w:t xml:space="preserve"> y sentencia de 7 de junio de 2017, dictados por el Juzgado de Primera Instancia e Instrucción núm. 2 de Avilés, en procedimiento de familia núm. 629-2016</w:t>
      </w:r>
    </w:p>
    <w:p w14:paraId="7F476B13" w14:textId="0E235310" w:rsidR="00AF0846" w:rsidRDefault="00AF0846" w:rsidP="00AF0846">
      <w:pPr>
        <w:pStyle w:val="SangriaFrancesaArticulo"/>
      </w:pPr>
      <w:r>
        <w:t xml:space="preserve">Sentencia </w:t>
      </w:r>
      <w:hyperlink w:anchor="SENTENCIA_2023_137" w:history="1">
        <w:r w:rsidRPr="00AF0846">
          <w:rPr>
            <w:rStyle w:val="TextoNormalCaracter"/>
          </w:rPr>
          <w:t>137/2023</w:t>
        </w:r>
      </w:hyperlink>
      <w:r>
        <w:t>.</w:t>
      </w:r>
    </w:p>
    <w:p w14:paraId="32BF5EAE" w14:textId="72A000B1" w:rsidR="00AF0846" w:rsidRDefault="00AF0846" w:rsidP="00AF0846">
      <w:pPr>
        <w:pStyle w:val="SangriaFrancesaArticulo"/>
      </w:pPr>
    </w:p>
    <w:p w14:paraId="2D4F1C44" w14:textId="77777777" w:rsidR="00AF0846" w:rsidRDefault="00AF0846" w:rsidP="00AF0846">
      <w:pPr>
        <w:pStyle w:val="TextoNormalNegritaCursivandice"/>
      </w:pPr>
      <w:r>
        <w:t xml:space="preserve">Auto de </w:t>
      </w:r>
      <w:r w:rsidRPr="00AF0846">
        <w:rPr>
          <w:rStyle w:val="TextoNormalNegritaCursivaSubrayadondiceCaracter"/>
        </w:rPr>
        <w:t>24 de junio de 2022</w:t>
      </w:r>
      <w:r>
        <w:t>, dictado por la Audiencia Provincial de Valladolid en recurso de apelación. Auto de 28 de febrero de 2022, dictado por el Juzgado de Primera Instancia núm. 3 de Valladolid en procedimiento de jurisdicción voluntaria 1084-2021, en materia de vacunación</w:t>
      </w:r>
    </w:p>
    <w:p w14:paraId="4804BAF8" w14:textId="7C0CABFF" w:rsidR="00AF0846" w:rsidRDefault="00AF0846" w:rsidP="00AF0846">
      <w:pPr>
        <w:pStyle w:val="SangriaFrancesaArticulo"/>
      </w:pPr>
      <w:r>
        <w:t xml:space="preserve">Sentencia </w:t>
      </w:r>
      <w:hyperlink w:anchor="SENTENCIA_2023_156" w:history="1">
        <w:r w:rsidRPr="00AF0846">
          <w:rPr>
            <w:rStyle w:val="TextoNormalCaracter"/>
          </w:rPr>
          <w:t>156/2023</w:t>
        </w:r>
      </w:hyperlink>
      <w:r>
        <w:t>.</w:t>
      </w:r>
    </w:p>
    <w:p w14:paraId="3B5DF456" w14:textId="1E734AAE" w:rsidR="00AF0846" w:rsidRDefault="00AF0846" w:rsidP="00AF0846">
      <w:pPr>
        <w:pStyle w:val="SangriaFrancesaArticulo"/>
      </w:pPr>
    </w:p>
    <w:p w14:paraId="533A1CB7" w14:textId="77777777" w:rsidR="00AF0846" w:rsidRDefault="00AF0846" w:rsidP="00AF0846">
      <w:pPr>
        <w:pStyle w:val="TextoNormalNegritaCursivandice"/>
      </w:pPr>
      <w:r>
        <w:lastRenderedPageBreak/>
        <w:t xml:space="preserve">Auto de </w:t>
      </w:r>
      <w:r w:rsidRPr="00AF0846">
        <w:rPr>
          <w:rStyle w:val="TextoNormalNegritaCursivaSubrayadondiceCaracter"/>
        </w:rPr>
        <w:t>24 de junio de 2022</w:t>
      </w:r>
      <w:r>
        <w:t>, dictado por la Audiencia Provincial de Valladolid en rollo de apelación 316-2022. Auto de 23 de marzo de 2022, dictado por el Juzgado de Primera Instancia núm. 3 de Valladolid en procedimiento de jurisdicción voluntaria 15-2022, sobre desacuerdo en el ejercicio de la patria potestad en materia de vacunación</w:t>
      </w:r>
    </w:p>
    <w:p w14:paraId="284A7227" w14:textId="6042F6A3" w:rsidR="00AF0846" w:rsidRDefault="00AF0846" w:rsidP="00AF0846">
      <w:pPr>
        <w:pStyle w:val="SangriaFrancesaArticulo"/>
      </w:pPr>
      <w:r>
        <w:t xml:space="preserve">Sentencia </w:t>
      </w:r>
      <w:hyperlink w:anchor="SENTENCIA_2023_182" w:history="1">
        <w:r w:rsidRPr="00AF0846">
          <w:rPr>
            <w:rStyle w:val="TextoNormalCaracter"/>
          </w:rPr>
          <w:t>182/2023</w:t>
        </w:r>
      </w:hyperlink>
      <w:r>
        <w:t>.</w:t>
      </w:r>
    </w:p>
    <w:p w14:paraId="1705BE7B" w14:textId="52692F5A" w:rsidR="00AF0846" w:rsidRDefault="00AF0846" w:rsidP="00AF0846">
      <w:pPr>
        <w:pStyle w:val="SangriaFrancesaArticulo"/>
      </w:pPr>
    </w:p>
    <w:p w14:paraId="278E53B3" w14:textId="77777777" w:rsidR="00AF0846" w:rsidRDefault="00AF0846" w:rsidP="00AF0846">
      <w:pPr>
        <w:pStyle w:val="TextoNormalNegritaCursivandice"/>
      </w:pPr>
      <w:r>
        <w:t xml:space="preserve">Auto de </w:t>
      </w:r>
      <w:r w:rsidRPr="00AF0846">
        <w:rPr>
          <w:rStyle w:val="TextoNormalNegritaCursivaSubrayadondiceCaracter"/>
        </w:rPr>
        <w:t>30 de junio de 2022</w:t>
      </w:r>
      <w:r>
        <w:t>, dictado por la Audiencia Provincial de Guipúzcoa en recurso de apelación 2481-2022. Auto de 19 de enero de 2022, dictado por el Juzgado de Primera Instancia núm. 3 de San Sebastián en procedimiento de jurisdicción voluntaria 570-2021, en materia de vacunación</w:t>
      </w:r>
    </w:p>
    <w:p w14:paraId="48A434A4" w14:textId="7467F899" w:rsidR="00AF0846" w:rsidRDefault="00AF0846" w:rsidP="00AF0846">
      <w:pPr>
        <w:pStyle w:val="SangriaFrancesaArticulo"/>
      </w:pPr>
      <w:r>
        <w:t xml:space="preserve">Sentencia </w:t>
      </w:r>
      <w:hyperlink w:anchor="SENTENCIA_2023_183" w:history="1">
        <w:r w:rsidRPr="00AF0846">
          <w:rPr>
            <w:rStyle w:val="TextoNormalCaracter"/>
          </w:rPr>
          <w:t>183/2023</w:t>
        </w:r>
      </w:hyperlink>
      <w:r>
        <w:t>.</w:t>
      </w:r>
    </w:p>
    <w:p w14:paraId="6B04AECE" w14:textId="2DB30A70" w:rsidR="00AF0846" w:rsidRDefault="00AF0846" w:rsidP="00AF0846">
      <w:pPr>
        <w:pStyle w:val="SangriaFrancesaArticulo"/>
      </w:pPr>
    </w:p>
    <w:p w14:paraId="3FA434D7" w14:textId="77777777" w:rsidR="00AF0846" w:rsidRDefault="00AF0846" w:rsidP="00AF0846">
      <w:pPr>
        <w:pStyle w:val="TextoNormalNegritaCursivandice"/>
      </w:pPr>
      <w:r>
        <w:t xml:space="preserve">Auto de </w:t>
      </w:r>
      <w:r w:rsidRPr="00AF0846">
        <w:rPr>
          <w:rStyle w:val="TextoNormalNegritaCursivaSubrayadondiceCaracter"/>
        </w:rPr>
        <w:t>30 de junio de 2022</w:t>
      </w:r>
      <w:r>
        <w:t>, dictado por la Audiencia Provincial de Valladolid en recurso de apelación 341-2022. Auto de 4 de abril de 2022, dictado por el Juzgado de Primera Instancia núm. 3 de Valladolid en procedimiento de jurisdicción voluntaria 134-2022, en materia de vacunación</w:t>
      </w:r>
    </w:p>
    <w:p w14:paraId="6DD193B4" w14:textId="4697B214" w:rsidR="00AF0846" w:rsidRDefault="00AF0846" w:rsidP="00AF0846">
      <w:pPr>
        <w:pStyle w:val="SangriaFrancesaArticulo"/>
      </w:pPr>
      <w:r>
        <w:t xml:space="preserve">Sentencia </w:t>
      </w:r>
      <w:hyperlink w:anchor="SENTENCIA_2023_157" w:history="1">
        <w:r w:rsidRPr="00AF0846">
          <w:rPr>
            <w:rStyle w:val="TextoNormalCaracter"/>
          </w:rPr>
          <w:t>157/2023</w:t>
        </w:r>
      </w:hyperlink>
      <w:r>
        <w:t>.</w:t>
      </w:r>
    </w:p>
    <w:p w14:paraId="2BBFDB8F" w14:textId="7A56C507" w:rsidR="00AF0846" w:rsidRDefault="00AF0846" w:rsidP="00AF0846">
      <w:pPr>
        <w:pStyle w:val="SangriaFrancesaArticulo"/>
      </w:pPr>
    </w:p>
    <w:p w14:paraId="6DE68745" w14:textId="77777777" w:rsidR="00AF0846" w:rsidRDefault="00AF0846" w:rsidP="00AF0846">
      <w:pPr>
        <w:pStyle w:val="TextoNormalNegritaCursivandice"/>
      </w:pPr>
      <w:r>
        <w:t xml:space="preserve">Auto de </w:t>
      </w:r>
      <w:r w:rsidRPr="00AF0846">
        <w:rPr>
          <w:rStyle w:val="TextoNormalNegritaCursivaSubrayadondiceCaracter"/>
        </w:rPr>
        <w:t>1 de julio de 2022</w:t>
      </w:r>
      <w:r>
        <w:t>, dictado por el Juzgado de Primera Instancia e Instrucción núm. 4 de Dos Hermanas (Sevilla) que desestimó el recurso de reposición. Providencia de 20 de mayo de 2022 por la que se inadmitió a trámite el recurso de revisión planteado contra el decreto de 6 de abril de 2022, dictada por el mismo órgano judicial en procedimiento de ejecución provisional núm. 985-2020</w:t>
      </w:r>
    </w:p>
    <w:p w14:paraId="44573CDB" w14:textId="01D45DA7" w:rsidR="00AF0846" w:rsidRDefault="00AF0846" w:rsidP="00AF0846">
      <w:pPr>
        <w:pStyle w:val="SangriaFrancesaArticulo"/>
      </w:pPr>
      <w:r>
        <w:t xml:space="preserve">Auto </w:t>
      </w:r>
      <w:hyperlink w:anchor="AUTO_2023_458" w:history="1">
        <w:r w:rsidRPr="00AF0846">
          <w:rPr>
            <w:rStyle w:val="TextoNormalCaracter"/>
          </w:rPr>
          <w:t>458/2023</w:t>
        </w:r>
      </w:hyperlink>
      <w:r>
        <w:t>.</w:t>
      </w:r>
    </w:p>
    <w:p w14:paraId="1C9A14AA" w14:textId="5E177102" w:rsidR="00AF0846" w:rsidRDefault="00AF0846" w:rsidP="00AF0846">
      <w:pPr>
        <w:pStyle w:val="SangriaFrancesaArticulo"/>
      </w:pPr>
    </w:p>
    <w:p w14:paraId="6AD043B9" w14:textId="77777777" w:rsidR="00AF0846" w:rsidRDefault="00AF0846" w:rsidP="00AF0846">
      <w:pPr>
        <w:pStyle w:val="TextoNormalNegritaCursivandice"/>
      </w:pPr>
      <w:r>
        <w:t xml:space="preserve">Auto de </w:t>
      </w:r>
      <w:r w:rsidRPr="00AF0846">
        <w:rPr>
          <w:rStyle w:val="TextoNormalNegritaCursivaSubrayadondiceCaracter"/>
        </w:rPr>
        <w:t>4 de julio de 2022</w:t>
      </w:r>
      <w:r>
        <w:t>, dictado por la Audiencia Provincial de León en recurso de apelación 541-2022. Auto de 18 de febrero de 2022, dictado por el Juzgado de Primera Instancia núm. 4 de Ponferrada en procedimiento de jurisdicción voluntaria 651-2021, en materia de vacunación</w:t>
      </w:r>
    </w:p>
    <w:p w14:paraId="581A41F0" w14:textId="3EEBAB5A" w:rsidR="00AF0846" w:rsidRDefault="00AF0846" w:rsidP="00AF0846">
      <w:pPr>
        <w:pStyle w:val="SangriaFrancesaArticulo"/>
      </w:pPr>
      <w:r>
        <w:t xml:space="preserve">Sentencia </w:t>
      </w:r>
      <w:hyperlink w:anchor="SENTENCIA_2023_158" w:history="1">
        <w:r w:rsidRPr="00AF0846">
          <w:rPr>
            <w:rStyle w:val="TextoNormalCaracter"/>
          </w:rPr>
          <w:t>158/2023</w:t>
        </w:r>
      </w:hyperlink>
      <w:r>
        <w:t>.</w:t>
      </w:r>
    </w:p>
    <w:p w14:paraId="1EB5B0C6" w14:textId="3B4B7026" w:rsidR="00AF0846" w:rsidRDefault="00AF0846" w:rsidP="00AF0846">
      <w:pPr>
        <w:pStyle w:val="SangriaFrancesaArticulo"/>
      </w:pPr>
    </w:p>
    <w:p w14:paraId="647C71EC" w14:textId="77777777" w:rsidR="00AF0846" w:rsidRDefault="00AF0846" w:rsidP="00AF0846">
      <w:pPr>
        <w:pStyle w:val="TextoNormalNegritaCursivandice"/>
      </w:pPr>
      <w:r>
        <w:t xml:space="preserve">Auto de </w:t>
      </w:r>
      <w:r w:rsidRPr="00AF0846">
        <w:rPr>
          <w:rStyle w:val="TextoNormalNegritaCursivaSubrayadondiceCaracter"/>
        </w:rPr>
        <w:t>7 de julio de 2022</w:t>
      </w:r>
      <w:r>
        <w:t>, dictado por la Audiencia Provincial de Málaga. Auto de 1 de junio de 2022, dictado por el Juzgado de Instrucción núm. 1 de Marbella, en materia de prisión provisional</w:t>
      </w:r>
    </w:p>
    <w:p w14:paraId="0B754A2E" w14:textId="200A85C3" w:rsidR="00AF0846" w:rsidRDefault="00AF0846" w:rsidP="00AF0846">
      <w:pPr>
        <w:pStyle w:val="SangriaFrancesaArticulo"/>
      </w:pPr>
      <w:r>
        <w:t xml:space="preserve">Sentencia </w:t>
      </w:r>
      <w:hyperlink w:anchor="SENTENCIA_2023_136" w:history="1">
        <w:r w:rsidRPr="00AF0846">
          <w:rPr>
            <w:rStyle w:val="TextoNormalCaracter"/>
          </w:rPr>
          <w:t>136/2023</w:t>
        </w:r>
      </w:hyperlink>
      <w:r>
        <w:t>.</w:t>
      </w:r>
    </w:p>
    <w:p w14:paraId="3D3F5008" w14:textId="40EE27AF" w:rsidR="00AF0846" w:rsidRDefault="00AF0846" w:rsidP="00AF0846">
      <w:pPr>
        <w:pStyle w:val="SangriaFrancesaArticulo"/>
      </w:pPr>
    </w:p>
    <w:p w14:paraId="23EAF164" w14:textId="77777777" w:rsidR="00AF0846" w:rsidRDefault="00AF0846" w:rsidP="00AF0846">
      <w:pPr>
        <w:pStyle w:val="TextoNormalNegritaCursivandice"/>
      </w:pPr>
      <w:r>
        <w:t xml:space="preserve">Autos de 14 de noviembre de 2018 y </w:t>
      </w:r>
      <w:r w:rsidRPr="00AF0846">
        <w:rPr>
          <w:rStyle w:val="TextoNormalNegritaCursivaSubrayadondiceCaracter"/>
        </w:rPr>
        <w:t>7 de julio de 2022</w:t>
      </w:r>
      <w:r>
        <w:t>, dictados por el Juzgado de Primera Instancia e Instrucción núm. 4 de Lorca, en el procedimiento de ejecución hipotecaria núm. 355-2018</w:t>
      </w:r>
    </w:p>
    <w:p w14:paraId="32806E43" w14:textId="75BBE89B" w:rsidR="00AF0846" w:rsidRDefault="00AF0846" w:rsidP="00AF0846">
      <w:pPr>
        <w:pStyle w:val="SangriaFrancesaArticulo"/>
      </w:pPr>
      <w:r>
        <w:t xml:space="preserve">Sentencia </w:t>
      </w:r>
      <w:hyperlink w:anchor="SENTENCIA_2023_138" w:history="1">
        <w:r w:rsidRPr="00AF0846">
          <w:rPr>
            <w:rStyle w:val="TextoNormalCaracter"/>
          </w:rPr>
          <w:t>138/2023</w:t>
        </w:r>
      </w:hyperlink>
      <w:r>
        <w:t>.</w:t>
      </w:r>
    </w:p>
    <w:p w14:paraId="06BDDAD5" w14:textId="3C80C132" w:rsidR="00AF0846" w:rsidRDefault="00AF0846" w:rsidP="00AF0846">
      <w:pPr>
        <w:pStyle w:val="SangriaFrancesaArticulo"/>
      </w:pPr>
    </w:p>
    <w:p w14:paraId="03D6D84E" w14:textId="77777777" w:rsidR="00AF0846" w:rsidRDefault="00AF0846" w:rsidP="00AF0846">
      <w:pPr>
        <w:pStyle w:val="TextoNormalNegritaCursivandice"/>
      </w:pPr>
      <w:r>
        <w:t xml:space="preserve">Auto de </w:t>
      </w:r>
      <w:r w:rsidRPr="00AF0846">
        <w:rPr>
          <w:rStyle w:val="TextoNormalNegritaCursivaSubrayadondiceCaracter"/>
        </w:rPr>
        <w:t>14 de septiembre de 2022</w:t>
      </w:r>
      <w:r>
        <w:t>, dictado por la Audiencia Provincial de Barcelona en recurso de apelación 630-2022. Auto de 22 de abril de 2022, dictado por el Juzgado de Primera Instancia núm. 16 de Barcelona en procedimiento de jurisdicción voluntaria 15-2022, en materia de vacunación</w:t>
      </w:r>
    </w:p>
    <w:p w14:paraId="53C7FB58" w14:textId="7A37BFC1" w:rsidR="00AF0846" w:rsidRDefault="00AF0846" w:rsidP="00AF0846">
      <w:pPr>
        <w:pStyle w:val="SangriaFrancesaArticulo"/>
      </w:pPr>
      <w:r>
        <w:lastRenderedPageBreak/>
        <w:t xml:space="preserve">Sentencia </w:t>
      </w:r>
      <w:hyperlink w:anchor="SENTENCIA_2023_159" w:history="1">
        <w:r w:rsidRPr="00AF0846">
          <w:rPr>
            <w:rStyle w:val="TextoNormalCaracter"/>
          </w:rPr>
          <w:t>159/2023</w:t>
        </w:r>
      </w:hyperlink>
      <w:r>
        <w:t>.</w:t>
      </w:r>
    </w:p>
    <w:p w14:paraId="5C06BF0B" w14:textId="09DBE40A" w:rsidR="00AF0846" w:rsidRDefault="00AF0846" w:rsidP="00AF0846">
      <w:pPr>
        <w:pStyle w:val="SangriaFrancesaArticulo"/>
      </w:pPr>
    </w:p>
    <w:p w14:paraId="48CAB339" w14:textId="77777777" w:rsidR="00AF0846" w:rsidRDefault="00AF0846" w:rsidP="00AF0846">
      <w:pPr>
        <w:pStyle w:val="TextoNormalNegritaCursivandice"/>
      </w:pPr>
      <w:r>
        <w:t xml:space="preserve">Auto de </w:t>
      </w:r>
      <w:r w:rsidRPr="00AF0846">
        <w:rPr>
          <w:rStyle w:val="TextoNormalNegritaCursivaSubrayadondiceCaracter"/>
        </w:rPr>
        <w:t>4 de octubre de 2022</w:t>
      </w:r>
      <w:r>
        <w:t>, dictado por la Audiencia Provincial de Madrid en la ejecutoria penal 81-2018 en recurso de súplica. Auto de 6 de septiembre de 2022, dictado por el mismo órgano judicial, en materia de delito de estafa</w:t>
      </w:r>
    </w:p>
    <w:p w14:paraId="21A1314D" w14:textId="6C9C9E72" w:rsidR="00AF0846" w:rsidRDefault="00AF0846" w:rsidP="00AF0846">
      <w:pPr>
        <w:pStyle w:val="SangriaFrancesaArticulo"/>
      </w:pPr>
      <w:r>
        <w:t xml:space="preserve">Sentencia </w:t>
      </w:r>
      <w:hyperlink w:anchor="SENTENCIA_2023_184" w:history="1">
        <w:r w:rsidRPr="00AF0846">
          <w:rPr>
            <w:rStyle w:val="TextoNormalCaracter"/>
          </w:rPr>
          <w:t>184/2023</w:t>
        </w:r>
      </w:hyperlink>
      <w:r>
        <w:t xml:space="preserve"> (anula).</w:t>
      </w:r>
    </w:p>
    <w:p w14:paraId="79B643E6" w14:textId="6057C158" w:rsidR="00AF0846" w:rsidRDefault="00AF0846" w:rsidP="00AF0846">
      <w:pPr>
        <w:pStyle w:val="SangriaFrancesaArticulo"/>
      </w:pPr>
    </w:p>
    <w:p w14:paraId="30B14C0B" w14:textId="77777777" w:rsidR="00AF0846" w:rsidRDefault="00AF0846" w:rsidP="00AF0846">
      <w:pPr>
        <w:pStyle w:val="TextoNormalNegritaCursivandice"/>
      </w:pPr>
      <w:r>
        <w:t xml:space="preserve">Sentencia de </w:t>
      </w:r>
      <w:r w:rsidRPr="00AF0846">
        <w:rPr>
          <w:rStyle w:val="TextoNormalNegritaCursivaSubrayadondiceCaracter"/>
        </w:rPr>
        <w:t>5 de octubre de 2022</w:t>
      </w:r>
      <w:r>
        <w:t>, dictada por el Juzgado de lo Social núm. 11 de Málaga, en materia de personal</w:t>
      </w:r>
    </w:p>
    <w:p w14:paraId="305646FC" w14:textId="0F1720CD" w:rsidR="00AF0846" w:rsidRDefault="00AF0846" w:rsidP="00AF0846">
      <w:pPr>
        <w:pStyle w:val="SangriaFrancesaArticulo"/>
      </w:pPr>
      <w:r>
        <w:t xml:space="preserve">Auto </w:t>
      </w:r>
      <w:hyperlink w:anchor="AUTO_2023_447" w:history="1">
        <w:r w:rsidRPr="00AF0846">
          <w:rPr>
            <w:rStyle w:val="TextoNormalCaracter"/>
          </w:rPr>
          <w:t>447/2023</w:t>
        </w:r>
      </w:hyperlink>
      <w:r>
        <w:t>.</w:t>
      </w:r>
    </w:p>
    <w:p w14:paraId="6A9E9248" w14:textId="605ECFC9" w:rsidR="00AF0846" w:rsidRDefault="00AF0846" w:rsidP="00AF0846">
      <w:pPr>
        <w:pStyle w:val="SangriaFrancesaArticulo"/>
      </w:pPr>
    </w:p>
    <w:p w14:paraId="2347B62F" w14:textId="77777777" w:rsidR="00AF0846" w:rsidRDefault="00AF0846" w:rsidP="00AF0846">
      <w:pPr>
        <w:pStyle w:val="TextoNormalNegritaCursivandice"/>
      </w:pPr>
      <w:r>
        <w:t xml:space="preserve">Sentencia de </w:t>
      </w:r>
      <w:r w:rsidRPr="00AF0846">
        <w:rPr>
          <w:rStyle w:val="TextoNormalNegritaCursivaSubrayadondiceCaracter"/>
        </w:rPr>
        <w:t>11 de noviembre de 2022</w:t>
      </w:r>
      <w:r>
        <w:t>, dictada por la Audiencia Provincial de Huesca, en materia de sustracción internacional de menores</w:t>
      </w:r>
    </w:p>
    <w:p w14:paraId="455480EF" w14:textId="2A872E81" w:rsidR="00AF0846" w:rsidRDefault="00AF0846" w:rsidP="00AF0846">
      <w:pPr>
        <w:pStyle w:val="SangriaFrancesaArticulo"/>
      </w:pPr>
      <w:r>
        <w:t xml:space="preserve">Auto </w:t>
      </w:r>
      <w:hyperlink w:anchor="AUTO_2023_448" w:history="1">
        <w:r w:rsidRPr="00AF0846">
          <w:rPr>
            <w:rStyle w:val="TextoNormalCaracter"/>
          </w:rPr>
          <w:t>448/2023</w:t>
        </w:r>
      </w:hyperlink>
      <w:r>
        <w:t>.</w:t>
      </w:r>
    </w:p>
    <w:p w14:paraId="4E19BFCD" w14:textId="4CDFEB59" w:rsidR="00AF0846" w:rsidRDefault="00AF0846" w:rsidP="00AF0846">
      <w:pPr>
        <w:pStyle w:val="SangriaFrancesaArticulo"/>
      </w:pPr>
    </w:p>
    <w:p w14:paraId="24B27F8D" w14:textId="77777777" w:rsidR="00AF0846" w:rsidRDefault="00AF0846" w:rsidP="00AF0846">
      <w:pPr>
        <w:pStyle w:val="TextoNormalNegritaCursivandice"/>
      </w:pPr>
      <w:r>
        <w:t xml:space="preserve">Auto de </w:t>
      </w:r>
      <w:r w:rsidRPr="00AF0846">
        <w:rPr>
          <w:rStyle w:val="TextoNormalNegritaCursivaSubrayadondiceCaracter"/>
        </w:rPr>
        <w:t>7 de diciembre de 2022</w:t>
      </w:r>
      <w:r>
        <w:t>, dictado por la Audiencia Provincial de Sevilla en recurso de apelación 8308-2022. Auto de 5 de julio de 2022, dictado por el Juzgado de Primera Instancia núm. 4 de Utrera en procedimiento de jurisdicción voluntaria 233-2022, en materia de vacunación</w:t>
      </w:r>
    </w:p>
    <w:p w14:paraId="3E8C328A" w14:textId="0AB99BAE" w:rsidR="00AF0846" w:rsidRDefault="00AF0846" w:rsidP="00AF0846">
      <w:pPr>
        <w:pStyle w:val="SangriaFrancesaArticulo"/>
      </w:pPr>
      <w:r>
        <w:t xml:space="preserve">Sentencia </w:t>
      </w:r>
      <w:hyperlink w:anchor="SENTENCIA_2023_161" w:history="1">
        <w:r w:rsidRPr="00AF0846">
          <w:rPr>
            <w:rStyle w:val="TextoNormalCaracter"/>
          </w:rPr>
          <w:t>161/2023</w:t>
        </w:r>
      </w:hyperlink>
      <w:r>
        <w:t>.</w:t>
      </w:r>
    </w:p>
    <w:p w14:paraId="57F45B9E" w14:textId="546B96FC" w:rsidR="00AF0846" w:rsidRDefault="00AF0846" w:rsidP="00AF0846">
      <w:pPr>
        <w:pStyle w:val="SangriaFrancesaArticulo"/>
      </w:pPr>
    </w:p>
    <w:p w14:paraId="7AE37657" w14:textId="77777777" w:rsidR="00AF0846" w:rsidRDefault="00AF0846" w:rsidP="00AF0846">
      <w:pPr>
        <w:pStyle w:val="TextoNormalNegritaCursivandice"/>
      </w:pPr>
      <w:r>
        <w:t xml:space="preserve">Auto de </w:t>
      </w:r>
      <w:r w:rsidRPr="00AF0846">
        <w:rPr>
          <w:rStyle w:val="TextoNormalNegritaCursivaSubrayadondiceCaracter"/>
        </w:rPr>
        <w:t>27 de diciembre de 2022</w:t>
      </w:r>
      <w:r>
        <w:t>, dictado por la Audiencia Provincial de Málaga, en recurso de apelación 1718-2022. Auto de 14 de julio de 2022, dictado por el Juzgado de Primera Instancia núm. 16 de Málaga en procedimiento de jurisdicción voluntaria 500-2022, sobre desacuerdo en el ejercicio de la patria potestad en materia de vacunación</w:t>
      </w:r>
    </w:p>
    <w:p w14:paraId="4A37908D" w14:textId="64B94EB8" w:rsidR="00AF0846" w:rsidRDefault="00AF0846" w:rsidP="00AF0846">
      <w:pPr>
        <w:pStyle w:val="SangriaFrancesaArticulo"/>
      </w:pPr>
      <w:r>
        <w:t xml:space="preserve">Sentencia </w:t>
      </w:r>
      <w:hyperlink w:anchor="SENTENCIA_2023_185" w:history="1">
        <w:r w:rsidRPr="00AF0846">
          <w:rPr>
            <w:rStyle w:val="TextoNormalCaracter"/>
          </w:rPr>
          <w:t>185/2023</w:t>
        </w:r>
      </w:hyperlink>
      <w:r>
        <w:t>.</w:t>
      </w:r>
    </w:p>
    <w:p w14:paraId="59D2120D" w14:textId="58560DCE" w:rsidR="00AF0846" w:rsidRDefault="00AF0846" w:rsidP="00AF0846">
      <w:pPr>
        <w:pStyle w:val="SangriaIzquierdaArticulo"/>
      </w:pPr>
      <w:r>
        <w:t xml:space="preserve">Auto </w:t>
      </w:r>
      <w:hyperlink w:anchor="AUTO_2023_472" w:history="1">
        <w:r w:rsidRPr="00AF0846">
          <w:rPr>
            <w:rStyle w:val="TextoNormalCaracter"/>
          </w:rPr>
          <w:t>472/2023</w:t>
        </w:r>
      </w:hyperlink>
      <w:r>
        <w:t>.</w:t>
      </w:r>
    </w:p>
    <w:p w14:paraId="0FE3FA63" w14:textId="38095A18" w:rsidR="00AF0846" w:rsidRDefault="00AF0846" w:rsidP="00AF0846">
      <w:pPr>
        <w:pStyle w:val="SangriaIzquierdaArticulo"/>
      </w:pPr>
    </w:p>
    <w:p w14:paraId="20457408" w14:textId="77777777" w:rsidR="00AF0846" w:rsidRDefault="00AF0846" w:rsidP="00AF0846">
      <w:pPr>
        <w:pStyle w:val="TextoNormalNegritaCursivandice"/>
      </w:pPr>
      <w:r>
        <w:t xml:space="preserve">Auto de </w:t>
      </w:r>
      <w:r w:rsidRPr="00AF0846">
        <w:rPr>
          <w:rStyle w:val="TextoNormalNegritaCursivaSubrayadondiceCaracter"/>
        </w:rPr>
        <w:t>13 de enero de 2023</w:t>
      </w:r>
      <w:r>
        <w:t>, dictado por la Audiencia Provincial de Madrid en recurso de apelación. Auto de 27 de mayo de 2022, dictado por el Juzgado de Primera Instancia núm. 6 de Alcobendas en procedimiento de jurisdicción voluntaria 118-2022, en materia de patria potestad respecto de la decisión sobre formación religiosa de menor de edad.</w:t>
      </w:r>
    </w:p>
    <w:p w14:paraId="73E49E55" w14:textId="27EC4494" w:rsidR="00AF0846" w:rsidRDefault="00AF0846" w:rsidP="00AF0846">
      <w:pPr>
        <w:pStyle w:val="SangriaFrancesaArticulo"/>
      </w:pPr>
      <w:r>
        <w:t xml:space="preserve">Auto </w:t>
      </w:r>
      <w:hyperlink w:anchor="AUTO_2023_473" w:history="1">
        <w:r w:rsidRPr="00AF0846">
          <w:rPr>
            <w:rStyle w:val="TextoNormalCaracter"/>
          </w:rPr>
          <w:t>473/2023</w:t>
        </w:r>
      </w:hyperlink>
      <w:r>
        <w:t>.</w:t>
      </w:r>
    </w:p>
    <w:p w14:paraId="2A2D0F9E" w14:textId="1DBCED34" w:rsidR="00AF0846" w:rsidRDefault="00AF0846" w:rsidP="00AF0846">
      <w:pPr>
        <w:pStyle w:val="SangriaFrancesaArticulo"/>
      </w:pPr>
    </w:p>
    <w:p w14:paraId="1621B512" w14:textId="77777777" w:rsidR="00AF0846" w:rsidRDefault="00AF0846" w:rsidP="00AF0846">
      <w:pPr>
        <w:pStyle w:val="TextoNormalNegritaCursivandice"/>
      </w:pPr>
      <w:r>
        <w:t xml:space="preserve">Auto de </w:t>
      </w:r>
      <w:r w:rsidRPr="00AF0846">
        <w:rPr>
          <w:rStyle w:val="TextoNormalNegritaCursivaSubrayadondiceCaracter"/>
        </w:rPr>
        <w:t>16 de enero de 2023</w:t>
      </w:r>
      <w:r>
        <w:t>, dictado por la Audiencia Provincial de Sevilla en recurso de apelación 8036-2022. Auto de 23 de junio de 2022, dictado por el Juzgado de Primera Instancia núm. 17 de Sevilla en procedimiento de jurisdicción voluntaria 244-2022, sobre desacuerdo en el ejercicio de la patria potestad en materia de vacunación</w:t>
      </w:r>
    </w:p>
    <w:p w14:paraId="3F856390" w14:textId="1F1EAF6C" w:rsidR="00AF0846" w:rsidRDefault="00AF0846" w:rsidP="00AF0846">
      <w:pPr>
        <w:pStyle w:val="SangriaFrancesaArticulo"/>
      </w:pPr>
      <w:r>
        <w:t xml:space="preserve">Sentencia </w:t>
      </w:r>
      <w:hyperlink w:anchor="SENTENCIA_2023_187" w:history="1">
        <w:r w:rsidRPr="00AF0846">
          <w:rPr>
            <w:rStyle w:val="TextoNormalCaracter"/>
          </w:rPr>
          <w:t>187/2023</w:t>
        </w:r>
      </w:hyperlink>
      <w:r>
        <w:t>.</w:t>
      </w:r>
    </w:p>
    <w:p w14:paraId="0809A8CF" w14:textId="759DBDC0" w:rsidR="00AF0846" w:rsidRDefault="00AF0846" w:rsidP="00AF0846">
      <w:pPr>
        <w:pStyle w:val="SangriaFrancesaArticulo"/>
      </w:pPr>
    </w:p>
    <w:p w14:paraId="5AEE97EF" w14:textId="77777777" w:rsidR="00AF0846" w:rsidRDefault="00AF0846" w:rsidP="00AF0846">
      <w:pPr>
        <w:pStyle w:val="TextoNormalNegritaCursivandice"/>
      </w:pPr>
      <w:r>
        <w:t xml:space="preserve">Auto de 20 de diciembre de 2022 y Providencia de </w:t>
      </w:r>
      <w:r w:rsidRPr="00AF0846">
        <w:rPr>
          <w:rStyle w:val="TextoNormalNegritaCursivaSubrayadondiceCaracter"/>
        </w:rPr>
        <w:t>26 de enero de 2023</w:t>
      </w:r>
      <w:r>
        <w:t>, dictados por la Audiencia Provincial de Albacete en recurso de apelación 498-2022 y en incidente de nulidad de actuaciones, respectivamente, en materia de vacunación</w:t>
      </w:r>
    </w:p>
    <w:p w14:paraId="539DD35C" w14:textId="618DDAB6" w:rsidR="00AF0846" w:rsidRDefault="00AF0846" w:rsidP="00AF0846">
      <w:pPr>
        <w:pStyle w:val="SangriaFrancesaArticulo"/>
      </w:pPr>
      <w:r>
        <w:lastRenderedPageBreak/>
        <w:t xml:space="preserve">Sentencia </w:t>
      </w:r>
      <w:hyperlink w:anchor="SENTENCIA_2023_160" w:history="1">
        <w:r w:rsidRPr="00AF0846">
          <w:rPr>
            <w:rStyle w:val="TextoNormalCaracter"/>
          </w:rPr>
          <w:t>160/2023</w:t>
        </w:r>
      </w:hyperlink>
      <w:r>
        <w:t>.</w:t>
      </w:r>
    </w:p>
    <w:p w14:paraId="69B469DC" w14:textId="494E158E" w:rsidR="00AF0846" w:rsidRDefault="00AF0846" w:rsidP="00AF0846">
      <w:pPr>
        <w:pStyle w:val="SangriaFrancesaArticulo"/>
      </w:pPr>
    </w:p>
    <w:p w14:paraId="12A810D7" w14:textId="77777777" w:rsidR="00AF0846" w:rsidRDefault="00AF0846" w:rsidP="00AF0846">
      <w:pPr>
        <w:pStyle w:val="TextoNormalNegritaCursivandice"/>
      </w:pPr>
      <w:r>
        <w:t xml:space="preserve">Auto de </w:t>
      </w:r>
      <w:r w:rsidRPr="00AF0846">
        <w:rPr>
          <w:rStyle w:val="TextoNormalNegritaCursivaSubrayadondiceCaracter"/>
        </w:rPr>
        <w:t>8 de febrero de 2023</w:t>
      </w:r>
      <w:r>
        <w:t>, dictado por la Audiencia Provincial de Málaga. Auto de 13 de julio de 2022, dictado por el Juzgado de Primera Instancia núm. 5 de Estepona, en materia de vacunación</w:t>
      </w:r>
    </w:p>
    <w:p w14:paraId="4ACD9326" w14:textId="21EB1714" w:rsidR="00AF0846" w:rsidRDefault="00AF0846" w:rsidP="00AF0846">
      <w:pPr>
        <w:pStyle w:val="SangriaFrancesaArticulo"/>
      </w:pPr>
      <w:r>
        <w:t xml:space="preserve">Sentencia </w:t>
      </w:r>
      <w:hyperlink w:anchor="SENTENCIA_2023_162" w:history="1">
        <w:r w:rsidRPr="00AF0846">
          <w:rPr>
            <w:rStyle w:val="TextoNormalCaracter"/>
          </w:rPr>
          <w:t>162/2023</w:t>
        </w:r>
      </w:hyperlink>
      <w:r>
        <w:t>.</w:t>
      </w:r>
    </w:p>
    <w:p w14:paraId="4DA5659D" w14:textId="5D381013" w:rsidR="00AF0846" w:rsidRDefault="00AF0846" w:rsidP="00AF0846">
      <w:pPr>
        <w:pStyle w:val="SangriaFrancesaArticulo"/>
      </w:pPr>
    </w:p>
    <w:p w14:paraId="6AF289EA" w14:textId="77777777" w:rsidR="00AF0846" w:rsidRDefault="00AF0846" w:rsidP="00AF0846">
      <w:pPr>
        <w:pStyle w:val="TextoNormalNegritaCursivandice"/>
      </w:pPr>
      <w:r>
        <w:t xml:space="preserve">Auto de </w:t>
      </w:r>
      <w:r w:rsidRPr="00AF0846">
        <w:rPr>
          <w:rStyle w:val="TextoNormalNegritaCursivaSubrayadondiceCaracter"/>
        </w:rPr>
        <w:t>10 de febrero de 2023</w:t>
      </w:r>
      <w:r>
        <w:t>, dictado por la Audiencia Provincial de Las Palmas en recurso de apelación 842-2022. Auto de 14 de marzo de 2022, dictado por el Juzgado de Primera Instancia e instrucción  núm. 3 de Arucas en procedimiento de jurisdicción voluntaria 642-2021, en materia de vacunación</w:t>
      </w:r>
    </w:p>
    <w:p w14:paraId="4D076C30" w14:textId="55441160" w:rsidR="00AF0846" w:rsidRDefault="00AF0846" w:rsidP="00AF0846">
      <w:pPr>
        <w:pStyle w:val="SangriaFrancesaArticulo"/>
      </w:pPr>
      <w:r>
        <w:t xml:space="preserve">Sentencia </w:t>
      </w:r>
      <w:hyperlink w:anchor="SENTENCIA_2023_163" w:history="1">
        <w:r w:rsidRPr="00AF0846">
          <w:rPr>
            <w:rStyle w:val="TextoNormalCaracter"/>
          </w:rPr>
          <w:t>163/2023</w:t>
        </w:r>
      </w:hyperlink>
      <w:r>
        <w:t>.</w:t>
      </w:r>
    </w:p>
    <w:p w14:paraId="4B556985" w14:textId="22516B5E" w:rsidR="00AF0846" w:rsidRDefault="00AF0846" w:rsidP="00AF0846">
      <w:pPr>
        <w:pStyle w:val="SangriaIzquierdaArticulo"/>
      </w:pPr>
      <w:r>
        <w:t xml:space="preserve">Auto </w:t>
      </w:r>
      <w:hyperlink w:anchor="AUTO_2023_477" w:history="1">
        <w:r w:rsidRPr="00AF0846">
          <w:rPr>
            <w:rStyle w:val="TextoNormalCaracter"/>
          </w:rPr>
          <w:t>477/2023</w:t>
        </w:r>
      </w:hyperlink>
      <w:r>
        <w:t>.</w:t>
      </w:r>
    </w:p>
    <w:p w14:paraId="64CA76EC" w14:textId="46411F2A" w:rsidR="00AF0846" w:rsidRDefault="00AF0846" w:rsidP="00AF0846">
      <w:pPr>
        <w:pStyle w:val="SangriaIzquierdaArticulo"/>
      </w:pPr>
    </w:p>
    <w:p w14:paraId="470490E5" w14:textId="77777777" w:rsidR="00AF0846" w:rsidRDefault="00AF0846" w:rsidP="00AF0846">
      <w:pPr>
        <w:pStyle w:val="TextoNormalNegritaCursivandice"/>
      </w:pPr>
      <w:r>
        <w:t xml:space="preserve">Providencias de 6 y de </w:t>
      </w:r>
      <w:r w:rsidRPr="00AF0846">
        <w:rPr>
          <w:rStyle w:val="TextoNormalNegritaCursivaSubrayadondiceCaracter"/>
        </w:rPr>
        <w:t>22 de febrero de 2023</w:t>
      </w:r>
      <w:r>
        <w:t>, dictadas por el Juzgado de primera Instancia e Instrucción núm. 6 de Coslada en el procedimiento de ejecución hipotecaria núm. 602-2011</w:t>
      </w:r>
    </w:p>
    <w:p w14:paraId="0B4DF4A4" w14:textId="0E16B4AA" w:rsidR="00AF0846" w:rsidRDefault="00AF0846" w:rsidP="00AF0846">
      <w:pPr>
        <w:pStyle w:val="SangriaFrancesaArticulo"/>
      </w:pPr>
      <w:r>
        <w:t xml:space="preserve">Auto </w:t>
      </w:r>
      <w:hyperlink w:anchor="AUTO_2023_601" w:history="1">
        <w:r w:rsidRPr="00AF0846">
          <w:rPr>
            <w:rStyle w:val="TextoNormalCaracter"/>
          </w:rPr>
          <w:t>601/2023</w:t>
        </w:r>
      </w:hyperlink>
      <w:r>
        <w:t>.</w:t>
      </w:r>
    </w:p>
    <w:p w14:paraId="0F3AD3C4" w14:textId="5EDACF42" w:rsidR="00AF0846" w:rsidRDefault="00AF0846" w:rsidP="00AF0846">
      <w:pPr>
        <w:pStyle w:val="SangriaFrancesaArticulo"/>
      </w:pPr>
    </w:p>
    <w:p w14:paraId="6F271249" w14:textId="77777777" w:rsidR="00AF0846" w:rsidRDefault="00AF0846" w:rsidP="00AF0846">
      <w:pPr>
        <w:pStyle w:val="TextoNormalNegritaCursivandice"/>
      </w:pPr>
      <w:r>
        <w:t xml:space="preserve">Auto de </w:t>
      </w:r>
      <w:r w:rsidRPr="00AF0846">
        <w:rPr>
          <w:rStyle w:val="TextoNormalNegritaCursivaSubrayadondiceCaracter"/>
        </w:rPr>
        <w:t>23 de marzo de 2023</w:t>
      </w:r>
      <w:r>
        <w:t>, dictado por la Audiencia Provincial de Alicante en recurso de apelación 281-2023. Auto de 15 de junio de 2022, dictado por el Juzgado de Primera Instancia núm. 8 de Alicante en procedimiento de jurisdicción voluntaria 318-2022, sobre desacuerdo en el ejercicio de la patria potestad en materia de vacunación</w:t>
      </w:r>
    </w:p>
    <w:p w14:paraId="648D0186" w14:textId="772B3B1E" w:rsidR="00AF0846" w:rsidRDefault="00AF0846" w:rsidP="00AF0846">
      <w:pPr>
        <w:pStyle w:val="SangriaFrancesaArticulo"/>
      </w:pPr>
      <w:r>
        <w:t xml:space="preserve">Auto </w:t>
      </w:r>
      <w:hyperlink w:anchor="AUTO_2023_661" w:history="1">
        <w:r w:rsidRPr="00AF0846">
          <w:rPr>
            <w:rStyle w:val="TextoNormalCaracter"/>
          </w:rPr>
          <w:t>661/2023</w:t>
        </w:r>
      </w:hyperlink>
      <w:r>
        <w:t>.</w:t>
      </w:r>
    </w:p>
    <w:p w14:paraId="0CE7B794" w14:textId="307A72A5" w:rsidR="00AF0846" w:rsidRDefault="00AF0846" w:rsidP="00AF0846">
      <w:pPr>
        <w:pStyle w:val="SangriaFrancesaArticulo"/>
      </w:pPr>
    </w:p>
    <w:p w14:paraId="10851C8F" w14:textId="77777777" w:rsidR="00AF0846" w:rsidRDefault="00AF0846" w:rsidP="00AF0846">
      <w:pPr>
        <w:pStyle w:val="TextoNormalNegritaCursivandice"/>
      </w:pPr>
      <w:r>
        <w:t xml:space="preserve">Auto de </w:t>
      </w:r>
      <w:r w:rsidRPr="00AF0846">
        <w:rPr>
          <w:rStyle w:val="TextoNormalNegritaCursivaSubrayadondiceCaracter"/>
        </w:rPr>
        <w:t>25 de abril de 2023</w:t>
      </w:r>
      <w:r>
        <w:t>, dictado por la Sala Especial del artículo 61 de la Ley Orgánica del Poder Judicial del Tribunal Supremo, en materia de error judicial. Sentencia de 3 de diciembre de 2019, dictada por la Sala de lo Contencioso-Administrativo del Tribunal Supremo en recurso ordinario 365-2018</w:t>
      </w:r>
    </w:p>
    <w:p w14:paraId="030A5B61" w14:textId="24B3DE75" w:rsidR="00AF0846" w:rsidRDefault="00AF0846" w:rsidP="00AF0846">
      <w:pPr>
        <w:pStyle w:val="SangriaFrancesaArticulo"/>
      </w:pPr>
      <w:r>
        <w:t xml:space="preserve">Autos </w:t>
      </w:r>
      <w:hyperlink w:anchor="AUTO_2023_487" w:history="1">
        <w:r w:rsidRPr="00AF0846">
          <w:rPr>
            <w:rStyle w:val="TextoNormalCaracter"/>
          </w:rPr>
          <w:t>487/2023</w:t>
        </w:r>
      </w:hyperlink>
      <w:r>
        <w:t xml:space="preserve">; </w:t>
      </w:r>
      <w:hyperlink w:anchor="AUTO_2023_668" w:history="1">
        <w:r w:rsidRPr="00AF0846">
          <w:rPr>
            <w:rStyle w:val="TextoNormalCaracter"/>
          </w:rPr>
          <w:t>668/2023</w:t>
        </w:r>
      </w:hyperlink>
      <w:r>
        <w:t>.</w:t>
      </w:r>
    </w:p>
    <w:p w14:paraId="28F72783" w14:textId="2CB3A695" w:rsidR="00AF0846" w:rsidRDefault="00AF0846" w:rsidP="00AF0846">
      <w:pPr>
        <w:pStyle w:val="SangriaFrancesaArticulo"/>
      </w:pPr>
    </w:p>
    <w:p w14:paraId="15773A1A" w14:textId="77777777" w:rsidR="00AF0846" w:rsidRDefault="00AF0846" w:rsidP="00AF0846">
      <w:pPr>
        <w:pStyle w:val="TextoNormalNegritaCursivandice"/>
      </w:pPr>
      <w:r>
        <w:t xml:space="preserve">Auto de 22 de diciembre de 2022, dictado por la Audiencia Provincial de Lugo, en recurso de apelación 739-2022. Auto de </w:t>
      </w:r>
      <w:r w:rsidRPr="00AF0846">
        <w:rPr>
          <w:rStyle w:val="TextoNormalNegritaCursivaSubrayadondiceCaracter"/>
        </w:rPr>
        <w:t>30 de mayo de 2023</w:t>
      </w:r>
      <w:r>
        <w:t>, dictado por el Juzgado de Primera Instancia núm. 5 de Lugo en procedimiento de jurisdicción voluntaria 114-2022, sobre desacuerdo en el ejercicio de la patria potestad en materia de vacunación</w:t>
      </w:r>
    </w:p>
    <w:p w14:paraId="55BCB4A4" w14:textId="2E61FF51" w:rsidR="00AF0846" w:rsidRDefault="00AF0846" w:rsidP="00AF0846">
      <w:pPr>
        <w:pStyle w:val="SangriaFrancesaArticulo"/>
      </w:pPr>
      <w:r>
        <w:t xml:space="preserve">Sentencia </w:t>
      </w:r>
      <w:hyperlink w:anchor="SENTENCIA_2023_186" w:history="1">
        <w:r w:rsidRPr="00AF0846">
          <w:rPr>
            <w:rStyle w:val="TextoNormalCaracter"/>
          </w:rPr>
          <w:t>186/2023</w:t>
        </w:r>
      </w:hyperlink>
      <w:r>
        <w:t>.</w:t>
      </w:r>
    </w:p>
    <w:p w14:paraId="0D586FDC" w14:textId="14C7F2DD" w:rsidR="00AF0846" w:rsidRDefault="00AF0846" w:rsidP="00AF0846">
      <w:pPr>
        <w:pStyle w:val="SangriaFrancesaArticulo"/>
      </w:pPr>
    </w:p>
    <w:p w14:paraId="6E8D7FD4" w14:textId="77777777" w:rsidR="00AF0846" w:rsidRDefault="00AF0846" w:rsidP="00AF0846">
      <w:pPr>
        <w:pStyle w:val="TextoNormalNegritaCursivandice"/>
      </w:pPr>
      <w:r>
        <w:t xml:space="preserve">Auto de </w:t>
      </w:r>
      <w:r w:rsidRPr="00AF0846">
        <w:rPr>
          <w:rStyle w:val="TextoNormalNegritaCursivaSubrayadondiceCaracter"/>
        </w:rPr>
        <w:t>6 de junio de 2023</w:t>
      </w:r>
      <w:r>
        <w:t xml:space="preserve"> dictado por la Sala de lo Penal de la Audiencia Nacional en el recurso de súplica núm. 35-2023. Auto de 11 de mayo de 2023 dictado por la Sala de lo Penal de la Audiencia Nacional en el rollo de sala núm. 2-2023, en materia de extradición</w:t>
      </w:r>
    </w:p>
    <w:p w14:paraId="664DF80D" w14:textId="72558BF6" w:rsidR="00AF0846" w:rsidRDefault="00AF0846" w:rsidP="00AF0846">
      <w:pPr>
        <w:pStyle w:val="SangriaFrancesaArticulo"/>
      </w:pPr>
      <w:r>
        <w:t xml:space="preserve">Auto </w:t>
      </w:r>
      <w:hyperlink w:anchor="AUTO_2023_482" w:history="1">
        <w:r w:rsidRPr="00AF0846">
          <w:rPr>
            <w:rStyle w:val="TextoNormalCaracter"/>
          </w:rPr>
          <w:t>482/2023</w:t>
        </w:r>
      </w:hyperlink>
      <w:r>
        <w:t>.</w:t>
      </w:r>
    </w:p>
    <w:p w14:paraId="2389A8A5" w14:textId="73177770" w:rsidR="00AF0846" w:rsidRDefault="00AF0846" w:rsidP="00AF0846">
      <w:pPr>
        <w:pStyle w:val="SangriaFrancesaArticulo"/>
      </w:pPr>
    </w:p>
    <w:p w14:paraId="7AC0A7B2" w14:textId="77777777" w:rsidR="00AF0846" w:rsidRDefault="00AF0846" w:rsidP="00AF0846">
      <w:pPr>
        <w:pStyle w:val="TextoNormalNegritaCursivandice"/>
      </w:pPr>
      <w:r>
        <w:lastRenderedPageBreak/>
        <w:t xml:space="preserve">Auto de </w:t>
      </w:r>
      <w:r w:rsidRPr="00AF0846">
        <w:rPr>
          <w:rStyle w:val="TextoNormalNegritaCursivaSubrayadondiceCaracter"/>
        </w:rPr>
        <w:t>21 de julio de 2023</w:t>
      </w:r>
      <w:r>
        <w:t>, dictado por la Sala de lo Penal de la Audiencia Nacional en recurso de súplica 60-2023. Auto de 27 de junio de 2023 dictado por la misma Sala en rollo 19-2023, en materia de extradición</w:t>
      </w:r>
    </w:p>
    <w:p w14:paraId="65F49F68" w14:textId="076FFF20" w:rsidR="00AF0846" w:rsidRDefault="00AF0846" w:rsidP="00AF0846">
      <w:pPr>
        <w:pStyle w:val="SangriaFrancesaArticulo"/>
      </w:pPr>
      <w:r>
        <w:t xml:space="preserve">Auto </w:t>
      </w:r>
      <w:hyperlink w:anchor="AUTO_2023_663" w:history="1">
        <w:r w:rsidRPr="00AF0846">
          <w:rPr>
            <w:rStyle w:val="TextoNormalCaracter"/>
          </w:rPr>
          <w:t>663/2023</w:t>
        </w:r>
      </w:hyperlink>
      <w:r>
        <w:t>.</w:t>
      </w:r>
    </w:p>
    <w:p w14:paraId="4FEB3774" w14:textId="0DBB40B9" w:rsidR="00AF0846" w:rsidRDefault="00AF0846">
      <w:pPr>
        <w:spacing w:after="160" w:line="278" w:lineRule="auto"/>
        <w:rPr>
          <w:rFonts w:ascii="Times New Roman" w:eastAsia="Times New Roman" w:hAnsi="Times New Roman" w:cs="Times New Roman"/>
          <w:sz w:val="24"/>
          <w:szCs w:val="24"/>
          <w:lang w:eastAsia="es-ES"/>
        </w:rPr>
      </w:pPr>
      <w:r>
        <w:br w:type="page"/>
      </w:r>
    </w:p>
    <w:p w14:paraId="63AEBC0B" w14:textId="77777777" w:rsidR="00AF0846" w:rsidRDefault="00AF0846" w:rsidP="00AF0846">
      <w:pPr>
        <w:pStyle w:val="SangriaFrancesaArticulo"/>
      </w:pPr>
    </w:p>
    <w:p w14:paraId="1F6B20DD" w14:textId="77777777" w:rsidR="00AF0846" w:rsidRDefault="00AF0846" w:rsidP="00AF0846">
      <w:pPr>
        <w:pStyle w:val="TextoNormal"/>
      </w:pPr>
    </w:p>
    <w:p w14:paraId="6D962936" w14:textId="77777777" w:rsidR="00AF0846" w:rsidRDefault="00AF0846" w:rsidP="00AF0846">
      <w:pPr>
        <w:pStyle w:val="TextoNormal"/>
      </w:pPr>
    </w:p>
    <w:p w14:paraId="0EB8F514" w14:textId="77777777" w:rsidR="00AF0846" w:rsidRDefault="00AF0846" w:rsidP="00AF0846">
      <w:pPr>
        <w:pStyle w:val="TextoNormal"/>
      </w:pPr>
    </w:p>
    <w:p w14:paraId="18D9593F" w14:textId="77777777" w:rsidR="00AF0846" w:rsidRDefault="00AF0846" w:rsidP="00AF0846">
      <w:pPr>
        <w:pStyle w:val="Ttulondice"/>
        <w:suppressAutoHyphens/>
      </w:pPr>
      <w:r>
        <w:t>7. ÍNDICE DE RESOLUCIONES DE OTROS TRIBUNALES CITADAS</w:t>
      </w:r>
    </w:p>
    <w:p w14:paraId="2B1A74EE" w14:textId="31049BCA" w:rsidR="00AF0846" w:rsidRDefault="00AF0846" w:rsidP="00AF0846">
      <w:pPr>
        <w:pStyle w:val="TextoNormal"/>
        <w:suppressAutoHyphens/>
      </w:pPr>
    </w:p>
    <w:p w14:paraId="1B6F5B3F" w14:textId="77777777" w:rsidR="00AF0846" w:rsidRDefault="00AF0846" w:rsidP="00AF0846">
      <w:pPr>
        <w:pStyle w:val="TextoNormal"/>
        <w:suppressAutoHyphens/>
      </w:pPr>
    </w:p>
    <w:p w14:paraId="60E4AAEA" w14:textId="77777777" w:rsidR="00AF0846" w:rsidRDefault="00AF0846" w:rsidP="00AF0846">
      <w:pPr>
        <w:pStyle w:val="TextoNormal"/>
        <w:suppressAutoHyphens/>
      </w:pPr>
    </w:p>
    <w:p w14:paraId="5387F090" w14:textId="77777777" w:rsidR="00AF0846" w:rsidRDefault="00AF0846" w:rsidP="00AF0846">
      <w:pPr>
        <w:pStyle w:val="TextoNormal"/>
        <w:suppressAutoHyphens/>
      </w:pPr>
    </w:p>
    <w:p w14:paraId="16FED6E2" w14:textId="77777777" w:rsidR="00AF0846" w:rsidRDefault="00AF0846" w:rsidP="00AF0846">
      <w:pPr>
        <w:pStyle w:val="TextoNormal"/>
        <w:suppressAutoHyphens/>
      </w:pPr>
    </w:p>
    <w:p w14:paraId="4220417F" w14:textId="77777777" w:rsidR="00AF0846" w:rsidRDefault="00AF0846" w:rsidP="00AF0846">
      <w:pPr>
        <w:pStyle w:val="TextoNormal"/>
        <w:suppressAutoHyphens/>
      </w:pPr>
    </w:p>
    <w:p w14:paraId="6B01740D" w14:textId="77777777" w:rsidR="00AF0846" w:rsidRDefault="00AF0846" w:rsidP="00AF0846">
      <w:pPr>
        <w:pStyle w:val="TextoNormal"/>
        <w:suppressAutoHyphens/>
      </w:pPr>
    </w:p>
    <w:p w14:paraId="48108DEA" w14:textId="77777777" w:rsidR="00AF0846" w:rsidRDefault="00AF0846" w:rsidP="00AF0846">
      <w:pPr>
        <w:pStyle w:val="TextoNormal"/>
        <w:suppressAutoHyphens/>
      </w:pPr>
    </w:p>
    <w:p w14:paraId="1815B142" w14:textId="77777777" w:rsidR="00AF0846" w:rsidRDefault="00AF0846" w:rsidP="00AF0846">
      <w:pPr>
        <w:pStyle w:val="TextoNormal"/>
        <w:suppressAutoHyphens/>
      </w:pPr>
    </w:p>
    <w:p w14:paraId="490A60F5" w14:textId="77777777" w:rsidR="00AF0846" w:rsidRDefault="00AF0846" w:rsidP="00AF0846">
      <w:pPr>
        <w:pStyle w:val="TextoNormal"/>
      </w:pPr>
    </w:p>
    <w:p w14:paraId="7B45EC9C" w14:textId="77777777" w:rsidR="00AF0846" w:rsidRDefault="00AF0846" w:rsidP="00AF0846">
      <w:pPr>
        <w:pStyle w:val="TextoNormal"/>
      </w:pPr>
      <w:bookmarkStart w:id="329" w:name="INDICE22805"/>
      <w:bookmarkEnd w:id="329"/>
    </w:p>
    <w:p w14:paraId="5FC283D8" w14:textId="77777777" w:rsidR="00AF0846" w:rsidRDefault="00AF0846" w:rsidP="00AF0846">
      <w:pPr>
        <w:pStyle w:val="TextoIndiceNivel2"/>
        <w:suppressAutoHyphens/>
      </w:pPr>
      <w:r>
        <w:t>A) Tribunal Europeo de Derechos Humanos</w:t>
      </w:r>
    </w:p>
    <w:p w14:paraId="59717E6F" w14:textId="720C5FC2" w:rsidR="00AF0846" w:rsidRDefault="00AF0846" w:rsidP="00AF0846">
      <w:pPr>
        <w:pStyle w:val="TextoIndiceNivel2"/>
      </w:pPr>
    </w:p>
    <w:p w14:paraId="65F2A462" w14:textId="77777777" w:rsidR="00AF0846" w:rsidRDefault="00AF0846" w:rsidP="00AF0846">
      <w:pPr>
        <w:pStyle w:val="TextoNormalNegritaCursivandice"/>
      </w:pPr>
      <w:r>
        <w:t>Sentencia del Tribunal Europeo de Derechos Humanos de 23 de septiembre de 1982 (Sporrong y Lönnroth c. Suecia)</w:t>
      </w:r>
    </w:p>
    <w:p w14:paraId="4AF5E638" w14:textId="5737762F" w:rsidR="00AF0846" w:rsidRDefault="00AF0846" w:rsidP="00AF0846">
      <w:pPr>
        <w:pStyle w:val="SangriaFrancesaArticulo"/>
      </w:pPr>
      <w:r w:rsidRPr="00AF0846">
        <w:rPr>
          <w:rStyle w:val="TextoNormalNegritaCaracter"/>
        </w:rPr>
        <w:t>§ 60.</w:t>
      </w:r>
      <w:r w:rsidRPr="00AF0846">
        <w:rPr>
          <w:rStyle w:val="TextoNormalCaracter"/>
        </w:rPr>
        <w:t>-</w:t>
      </w:r>
      <w:r>
        <w:t xml:space="preserve"> Sentencia </w:t>
      </w:r>
      <w:hyperlink w:anchor="SENTENCIA_2023_168" w:history="1">
        <w:r w:rsidRPr="00AF0846">
          <w:rPr>
            <w:rStyle w:val="TextoNormalCaracter"/>
          </w:rPr>
          <w:t>168/2023</w:t>
        </w:r>
      </w:hyperlink>
      <w:r>
        <w:t>, f. 5.</w:t>
      </w:r>
    </w:p>
    <w:p w14:paraId="77B9F4E0" w14:textId="2721AD59" w:rsidR="00AF0846" w:rsidRDefault="00AF0846" w:rsidP="00AF0846">
      <w:pPr>
        <w:pStyle w:val="SangriaFrancesaArticulo"/>
      </w:pPr>
      <w:r w:rsidRPr="00AF0846">
        <w:rPr>
          <w:rStyle w:val="TextoNormalNegritaCaracter"/>
        </w:rPr>
        <w:t>§ 65.</w:t>
      </w:r>
      <w:r w:rsidRPr="00AF0846">
        <w:rPr>
          <w:rStyle w:val="TextoNormalCaracter"/>
        </w:rPr>
        <w:t>-</w:t>
      </w:r>
      <w:r>
        <w:t xml:space="preserve"> Sentencia </w:t>
      </w:r>
      <w:hyperlink w:anchor="SENTENCIA_2023_168" w:history="1">
        <w:r w:rsidRPr="00AF0846">
          <w:rPr>
            <w:rStyle w:val="TextoNormalCaracter"/>
          </w:rPr>
          <w:t>168/2023</w:t>
        </w:r>
      </w:hyperlink>
      <w:r>
        <w:t>, f. 4.</w:t>
      </w:r>
    </w:p>
    <w:p w14:paraId="50284CAB" w14:textId="02526D4A" w:rsidR="00AF0846" w:rsidRDefault="00AF0846" w:rsidP="00AF0846">
      <w:pPr>
        <w:pStyle w:val="SangriaFrancesaArticulo"/>
      </w:pPr>
      <w:r w:rsidRPr="00AF0846">
        <w:rPr>
          <w:rStyle w:val="TextoNormalNegritaCaracter"/>
        </w:rPr>
        <w:t>§ 69.</w:t>
      </w:r>
      <w:r w:rsidRPr="00AF0846">
        <w:rPr>
          <w:rStyle w:val="TextoNormalCaracter"/>
        </w:rPr>
        <w:t>-</w:t>
      </w:r>
      <w:r>
        <w:t xml:space="preserve"> Sentencia </w:t>
      </w:r>
      <w:hyperlink w:anchor="SENTENCIA_2023_168" w:history="1">
        <w:r w:rsidRPr="00AF0846">
          <w:rPr>
            <w:rStyle w:val="TextoNormalCaracter"/>
          </w:rPr>
          <w:t>168/2023</w:t>
        </w:r>
      </w:hyperlink>
      <w:r>
        <w:t>, f. 5.</w:t>
      </w:r>
    </w:p>
    <w:p w14:paraId="7ABC29E2" w14:textId="1F9FCA80" w:rsidR="00AF0846" w:rsidRDefault="00AF0846" w:rsidP="00AF0846">
      <w:pPr>
        <w:pStyle w:val="SangriaFrancesaArticulo"/>
      </w:pPr>
    </w:p>
    <w:p w14:paraId="665BBD55" w14:textId="77777777" w:rsidR="00AF0846" w:rsidRDefault="00AF0846" w:rsidP="00AF0846">
      <w:pPr>
        <w:pStyle w:val="TextoNormalNegritaCursivandice"/>
      </w:pPr>
      <w:r>
        <w:t>Sentencia del Tribunal Europeo de Derechos Humanos de 21 de febrero de 1986 (James y otros c. Reino Unido)</w:t>
      </w:r>
    </w:p>
    <w:p w14:paraId="1628762E" w14:textId="03A7C46E" w:rsidR="00AF0846" w:rsidRDefault="00AF0846" w:rsidP="00AF0846">
      <w:pPr>
        <w:pStyle w:val="SangriaFrancesaArticulo"/>
      </w:pPr>
      <w:r w:rsidRPr="00AF0846">
        <w:rPr>
          <w:rStyle w:val="TextoNormalNegritaCaracter"/>
        </w:rPr>
        <w:t>§ 46.</w:t>
      </w:r>
      <w:r w:rsidRPr="00AF0846">
        <w:rPr>
          <w:rStyle w:val="TextoNormalCaracter"/>
        </w:rPr>
        <w:t>-</w:t>
      </w:r>
      <w:r>
        <w:t xml:space="preserve"> Sentencia </w:t>
      </w:r>
      <w:hyperlink w:anchor="SENTENCIA_2023_168" w:history="1">
        <w:r w:rsidRPr="00AF0846">
          <w:rPr>
            <w:rStyle w:val="TextoNormalCaracter"/>
          </w:rPr>
          <w:t>168/2023</w:t>
        </w:r>
      </w:hyperlink>
      <w:r>
        <w:t>, f. 4.</w:t>
      </w:r>
    </w:p>
    <w:p w14:paraId="760CBC2D" w14:textId="480767A7" w:rsidR="00AF0846" w:rsidRDefault="00AF0846" w:rsidP="00AF0846">
      <w:pPr>
        <w:pStyle w:val="SangriaFrancesaArticulo"/>
      </w:pPr>
      <w:r w:rsidRPr="00AF0846">
        <w:rPr>
          <w:rStyle w:val="TextoNormalNegritaCaracter"/>
        </w:rPr>
        <w:t>§ 50.</w:t>
      </w:r>
      <w:r w:rsidRPr="00AF0846">
        <w:rPr>
          <w:rStyle w:val="TextoNormalCaracter"/>
        </w:rPr>
        <w:t>-</w:t>
      </w:r>
      <w:r>
        <w:t xml:space="preserve"> Sentencia </w:t>
      </w:r>
      <w:hyperlink w:anchor="SENTENCIA_2023_168" w:history="1">
        <w:r w:rsidRPr="00AF0846">
          <w:rPr>
            <w:rStyle w:val="TextoNormalCaracter"/>
          </w:rPr>
          <w:t>168/2023</w:t>
        </w:r>
      </w:hyperlink>
      <w:r>
        <w:t>, f. 4.</w:t>
      </w:r>
    </w:p>
    <w:p w14:paraId="4015F1BF" w14:textId="24E81224" w:rsidR="00AF0846" w:rsidRDefault="00AF0846" w:rsidP="00AF0846">
      <w:pPr>
        <w:pStyle w:val="SangriaFrancesaArticulo"/>
      </w:pPr>
    </w:p>
    <w:p w14:paraId="7E899D6C" w14:textId="77777777" w:rsidR="00AF0846" w:rsidRDefault="00AF0846" w:rsidP="00AF0846">
      <w:pPr>
        <w:pStyle w:val="TextoNormalNegritaCursivandice"/>
      </w:pPr>
      <w:r>
        <w:t>Sentencia del Tribunal Europeo de Derechos Humanos de 5 de enero de 2000 (Beyeler c. Italia)</w:t>
      </w:r>
    </w:p>
    <w:p w14:paraId="0E0C6837" w14:textId="5E14DB95" w:rsidR="00AF0846" w:rsidRDefault="00AF0846" w:rsidP="00AF0846">
      <w:pPr>
        <w:pStyle w:val="SangriaFrancesaArticulo"/>
      </w:pPr>
      <w:r w:rsidRPr="00AF0846">
        <w:rPr>
          <w:rStyle w:val="TextoNormalNegritaCaracter"/>
        </w:rPr>
        <w:t>§ 107.</w:t>
      </w:r>
      <w:r w:rsidRPr="00AF0846">
        <w:rPr>
          <w:rStyle w:val="TextoNormalCaracter"/>
        </w:rPr>
        <w:t>-</w:t>
      </w:r>
      <w:r>
        <w:t xml:space="preserve"> Sentencia </w:t>
      </w:r>
      <w:hyperlink w:anchor="SENTENCIA_2023_168" w:history="1">
        <w:r w:rsidRPr="00AF0846">
          <w:rPr>
            <w:rStyle w:val="TextoNormalCaracter"/>
          </w:rPr>
          <w:t>168/2023</w:t>
        </w:r>
      </w:hyperlink>
      <w:r>
        <w:t>, f. 5.</w:t>
      </w:r>
    </w:p>
    <w:p w14:paraId="6D5022D2" w14:textId="4B62A33F" w:rsidR="00AF0846" w:rsidRDefault="00AF0846" w:rsidP="00AF0846">
      <w:pPr>
        <w:pStyle w:val="SangriaFrancesaArticulo"/>
      </w:pPr>
      <w:r w:rsidRPr="00AF0846">
        <w:rPr>
          <w:rStyle w:val="TextoNormalNegritaCaracter"/>
        </w:rPr>
        <w:t>§ 114.</w:t>
      </w:r>
      <w:r w:rsidRPr="00AF0846">
        <w:rPr>
          <w:rStyle w:val="TextoNormalCaracter"/>
        </w:rPr>
        <w:t>-</w:t>
      </w:r>
      <w:r>
        <w:t xml:space="preserve"> Sentencia </w:t>
      </w:r>
      <w:hyperlink w:anchor="SENTENCIA_2023_168" w:history="1">
        <w:r w:rsidRPr="00AF0846">
          <w:rPr>
            <w:rStyle w:val="TextoNormalCaracter"/>
          </w:rPr>
          <w:t>168/2023</w:t>
        </w:r>
      </w:hyperlink>
      <w:r>
        <w:t>, f. 5.</w:t>
      </w:r>
    </w:p>
    <w:p w14:paraId="5D7ED0AC" w14:textId="65183903" w:rsidR="00AF0846" w:rsidRDefault="00AF0846" w:rsidP="00AF0846">
      <w:pPr>
        <w:pStyle w:val="SangriaFrancesaArticulo"/>
      </w:pPr>
    </w:p>
    <w:p w14:paraId="138BC8A6" w14:textId="77777777" w:rsidR="00AF0846" w:rsidRDefault="00AF0846" w:rsidP="00AF0846">
      <w:pPr>
        <w:pStyle w:val="TextoNormalNegritaCursivandice"/>
      </w:pPr>
      <w:r>
        <w:t>Sentencia del Tribunal Europeo de Derechos Humanos de 28 de marzo de 2000 (Baranowski c. Polonia)</w:t>
      </w:r>
    </w:p>
    <w:p w14:paraId="21CFEF65" w14:textId="054D90C5" w:rsidR="00AF0846" w:rsidRDefault="00AF0846" w:rsidP="00AF0846">
      <w:pPr>
        <w:pStyle w:val="SangriaFrancesaArticulo"/>
      </w:pPr>
      <w:r w:rsidRPr="00AF0846">
        <w:rPr>
          <w:rStyle w:val="TextoNormalNegritaCaracter"/>
        </w:rPr>
        <w:t>§ 50 a 58.</w:t>
      </w:r>
      <w:r w:rsidRPr="00AF0846">
        <w:rPr>
          <w:rStyle w:val="TextoNormalCaracter"/>
        </w:rPr>
        <w:t>-</w:t>
      </w:r>
      <w:r>
        <w:t xml:space="preserve"> Sentencia </w:t>
      </w:r>
      <w:hyperlink w:anchor="SENTENCIA_2023_136" w:history="1">
        <w:r w:rsidRPr="00AF0846">
          <w:rPr>
            <w:rStyle w:val="TextoNormalCaracter"/>
          </w:rPr>
          <w:t>136/2023</w:t>
        </w:r>
      </w:hyperlink>
      <w:r>
        <w:t>, f. 5.</w:t>
      </w:r>
    </w:p>
    <w:p w14:paraId="4DC38812" w14:textId="6147FD5E" w:rsidR="00AF0846" w:rsidRDefault="00AF0846" w:rsidP="00AF0846">
      <w:pPr>
        <w:pStyle w:val="SangriaFrancesaArticulo"/>
      </w:pPr>
    </w:p>
    <w:p w14:paraId="5B7B7A18" w14:textId="77777777" w:rsidR="00AF0846" w:rsidRDefault="00AF0846" w:rsidP="00AF0846">
      <w:pPr>
        <w:pStyle w:val="TextoNormalNegritaCursivandice"/>
      </w:pPr>
      <w:r>
        <w:lastRenderedPageBreak/>
        <w:t>Sentencia del Tribunal Europeo de Derechos Humanos de 23 de noviembre de 2000 (ex Rey de Grecia y otros c. Grecia)</w:t>
      </w:r>
    </w:p>
    <w:p w14:paraId="1771D115" w14:textId="4A0E5DE6" w:rsidR="00AF0846" w:rsidRDefault="00AF0846" w:rsidP="00AF0846">
      <w:pPr>
        <w:pStyle w:val="SangriaFrancesaArticulo"/>
      </w:pPr>
      <w:r w:rsidRPr="00AF0846">
        <w:rPr>
          <w:rStyle w:val="TextoNormalNegritaCaracter"/>
        </w:rPr>
        <w:t>§ 87.</w:t>
      </w:r>
      <w:r w:rsidRPr="00AF0846">
        <w:rPr>
          <w:rStyle w:val="TextoNormalCaracter"/>
        </w:rPr>
        <w:t>-</w:t>
      </w:r>
      <w:r>
        <w:t xml:space="preserve"> Sentencia </w:t>
      </w:r>
      <w:hyperlink w:anchor="SENTENCIA_2023_168" w:history="1">
        <w:r w:rsidRPr="00AF0846">
          <w:rPr>
            <w:rStyle w:val="TextoNormalCaracter"/>
          </w:rPr>
          <w:t>168/2023</w:t>
        </w:r>
      </w:hyperlink>
      <w:r>
        <w:t>, f. 4.</w:t>
      </w:r>
    </w:p>
    <w:p w14:paraId="1A7F49FA" w14:textId="77AF342E" w:rsidR="00AF0846" w:rsidRDefault="00AF0846" w:rsidP="00AF0846">
      <w:pPr>
        <w:pStyle w:val="SangriaFrancesaArticulo"/>
      </w:pPr>
    </w:p>
    <w:p w14:paraId="02DE2859" w14:textId="77777777" w:rsidR="00AF0846" w:rsidRDefault="00AF0846" w:rsidP="00AF0846">
      <w:pPr>
        <w:pStyle w:val="TextoNormalNegritaCursivandice"/>
      </w:pPr>
      <w:r>
        <w:t>Sentencia del Tribunal Europeo de Derechos Humanos de 9 de abril de 2002 (Cisse c. Francia)</w:t>
      </w:r>
    </w:p>
    <w:p w14:paraId="1E201D92" w14:textId="702DB8C6"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64" w:history="1">
        <w:r w:rsidRPr="00AF0846">
          <w:rPr>
            <w:rStyle w:val="TextoNormalCaracter"/>
          </w:rPr>
          <w:t>164/2023</w:t>
        </w:r>
      </w:hyperlink>
      <w:r>
        <w:t>, VP II.</w:t>
      </w:r>
    </w:p>
    <w:p w14:paraId="0AC66F96" w14:textId="725EEEC0" w:rsidR="00AF0846" w:rsidRDefault="00AF0846" w:rsidP="00AF0846">
      <w:pPr>
        <w:pStyle w:val="SangriaFrancesaArticulo"/>
      </w:pPr>
      <w:r w:rsidRPr="00AF0846">
        <w:rPr>
          <w:rStyle w:val="TextoNormalNegritaCaracter"/>
        </w:rPr>
        <w:t>§ 51.</w:t>
      </w:r>
      <w:r w:rsidRPr="00AF0846">
        <w:rPr>
          <w:rStyle w:val="TextoNormalCaracter"/>
        </w:rPr>
        <w:t>-</w:t>
      </w:r>
      <w:r>
        <w:t xml:space="preserve"> Sentencia </w:t>
      </w:r>
      <w:hyperlink w:anchor="SENTENCIA_2023_164" w:history="1">
        <w:r w:rsidRPr="00AF0846">
          <w:rPr>
            <w:rStyle w:val="TextoNormalCaracter"/>
          </w:rPr>
          <w:t>164/2023</w:t>
        </w:r>
      </w:hyperlink>
      <w:r>
        <w:t>, f. 2.</w:t>
      </w:r>
    </w:p>
    <w:p w14:paraId="6842E747" w14:textId="69AF7272" w:rsidR="00AF0846" w:rsidRDefault="00AF0846" w:rsidP="00AF0846">
      <w:pPr>
        <w:pStyle w:val="SangriaFrancesaArticulo"/>
      </w:pPr>
    </w:p>
    <w:p w14:paraId="67F7891F" w14:textId="77777777" w:rsidR="00AF0846" w:rsidRDefault="00AF0846" w:rsidP="00AF0846">
      <w:pPr>
        <w:pStyle w:val="TextoNormalNegritaCursivandice"/>
      </w:pPr>
      <w:r>
        <w:t>Sentencia del Tribunal Europeo de Derechos Humanos de 28 de mayo de 2002 (Stafford c. Reino Unido)</w:t>
      </w:r>
    </w:p>
    <w:p w14:paraId="4A05387F" w14:textId="62E6F7B6" w:rsidR="00AF0846" w:rsidRDefault="00AF0846" w:rsidP="00AF0846">
      <w:pPr>
        <w:pStyle w:val="SangriaFrancesaArticulo"/>
      </w:pPr>
      <w:r w:rsidRPr="00AF0846">
        <w:rPr>
          <w:rStyle w:val="TextoNormalNegritaCaracter"/>
        </w:rPr>
        <w:t>§ 63.</w:t>
      </w:r>
      <w:r w:rsidRPr="00AF0846">
        <w:rPr>
          <w:rStyle w:val="TextoNormalCaracter"/>
        </w:rPr>
        <w:t>-</w:t>
      </w:r>
      <w:r>
        <w:t xml:space="preserve"> Sentencia </w:t>
      </w:r>
      <w:hyperlink w:anchor="SENTENCIA_2023_128" w:history="1">
        <w:r w:rsidRPr="00AF0846">
          <w:rPr>
            <w:rStyle w:val="TextoNormalCaracter"/>
          </w:rPr>
          <w:t>128/2023</w:t>
        </w:r>
      </w:hyperlink>
      <w:r>
        <w:t>, VP.</w:t>
      </w:r>
    </w:p>
    <w:p w14:paraId="5CF33F15" w14:textId="083DE84B" w:rsidR="00AF0846" w:rsidRDefault="00AF0846" w:rsidP="00AF0846">
      <w:pPr>
        <w:pStyle w:val="SangriaFrancesaArticulo"/>
      </w:pPr>
    </w:p>
    <w:p w14:paraId="042D0962" w14:textId="77777777" w:rsidR="00AF0846" w:rsidRDefault="00AF0846" w:rsidP="00AF0846">
      <w:pPr>
        <w:pStyle w:val="TextoNormalNegritaCursivandice"/>
      </w:pPr>
      <w:r>
        <w:t>Sentencia del Tribunal Europeo de Derechos Humanos de 6 de mayo de 2003 (Kleyn y otros c. Países Bajos)</w:t>
      </w:r>
    </w:p>
    <w:p w14:paraId="6D4AD305" w14:textId="5946A5DB" w:rsidR="00AF0846" w:rsidRDefault="00AF0846" w:rsidP="00AF0846">
      <w:pPr>
        <w:pStyle w:val="SangriaFrancesaArticulo"/>
      </w:pPr>
      <w:r w:rsidRPr="00AF0846">
        <w:rPr>
          <w:rStyle w:val="TextoNormalNegritaCaracter"/>
        </w:rPr>
        <w:t>§ 191.</w:t>
      </w:r>
      <w:r w:rsidRPr="00AF0846">
        <w:rPr>
          <w:rStyle w:val="TextoNormalCaracter"/>
        </w:rPr>
        <w:t>-</w:t>
      </w:r>
      <w:r>
        <w:t xml:space="preserve"> Sentencia </w:t>
      </w:r>
      <w:hyperlink w:anchor="SENTENCIA_2023_128" w:history="1">
        <w:r w:rsidRPr="00AF0846">
          <w:rPr>
            <w:rStyle w:val="TextoNormalCaracter"/>
          </w:rPr>
          <w:t>128/2023</w:t>
        </w:r>
      </w:hyperlink>
      <w:r>
        <w:t>, VP.</w:t>
      </w:r>
    </w:p>
    <w:p w14:paraId="7CE9D112" w14:textId="168AFE4F" w:rsidR="00AF0846" w:rsidRDefault="00AF0846" w:rsidP="00AF0846">
      <w:pPr>
        <w:pStyle w:val="SangriaFrancesaArticulo"/>
      </w:pPr>
    </w:p>
    <w:p w14:paraId="4A6CA1D0" w14:textId="77777777" w:rsidR="00AF0846" w:rsidRDefault="00AF0846" w:rsidP="00AF0846">
      <w:pPr>
        <w:pStyle w:val="TextoNormalNegritaCursivandice"/>
      </w:pPr>
      <w:r>
        <w:t>Sentencia del Tribunal Europeo de Derechos Humanos de 22 de junio de 2004 (Broniowski c. Polonia)</w:t>
      </w:r>
    </w:p>
    <w:p w14:paraId="6F6A015D" w14:textId="0951D00E" w:rsidR="00AF0846" w:rsidRDefault="00AF0846" w:rsidP="00AF0846">
      <w:pPr>
        <w:pStyle w:val="SangriaFrancesaArticulo"/>
      </w:pPr>
      <w:r w:rsidRPr="00AF0846">
        <w:rPr>
          <w:rStyle w:val="TextoNormalNegritaCaracter"/>
        </w:rPr>
        <w:t>§ 149.</w:t>
      </w:r>
      <w:r w:rsidRPr="00AF0846">
        <w:rPr>
          <w:rStyle w:val="TextoNormalCaracter"/>
        </w:rPr>
        <w:t>-</w:t>
      </w:r>
      <w:r>
        <w:t xml:space="preserve"> Sentencia </w:t>
      </w:r>
      <w:hyperlink w:anchor="SENTENCIA_2023_168" w:history="1">
        <w:r w:rsidRPr="00AF0846">
          <w:rPr>
            <w:rStyle w:val="TextoNormalCaracter"/>
          </w:rPr>
          <w:t>168/2023</w:t>
        </w:r>
      </w:hyperlink>
      <w:r>
        <w:t>, f. 4.</w:t>
      </w:r>
    </w:p>
    <w:p w14:paraId="5B54437D" w14:textId="7B1BAA87" w:rsidR="00AF0846" w:rsidRDefault="00AF0846" w:rsidP="00AF0846">
      <w:pPr>
        <w:pStyle w:val="SangriaFrancesaArticulo"/>
      </w:pPr>
    </w:p>
    <w:p w14:paraId="58725172" w14:textId="77777777" w:rsidR="00AF0846" w:rsidRDefault="00AF0846" w:rsidP="00AF0846">
      <w:pPr>
        <w:pStyle w:val="TextoNormalNegritaCursivandice"/>
      </w:pPr>
      <w:r>
        <w:t>Sentencia del Tribunal Europeo de Derechos Humanos de 5 de diciembre de 2006 (Oya Ataman c. Turquia)</w:t>
      </w:r>
    </w:p>
    <w:p w14:paraId="64AFA229" w14:textId="078B2D4A" w:rsidR="00AF0846" w:rsidRDefault="00AF0846" w:rsidP="00AF0846">
      <w:pPr>
        <w:pStyle w:val="SangriaFrancesaArticulo"/>
      </w:pPr>
      <w:r w:rsidRPr="00AF0846">
        <w:rPr>
          <w:rStyle w:val="TextoNormalNegritaCaracter"/>
        </w:rPr>
        <w:t>§ 39.</w:t>
      </w:r>
      <w:r w:rsidRPr="00AF0846">
        <w:rPr>
          <w:rStyle w:val="TextoNormalCaracter"/>
        </w:rPr>
        <w:t>-</w:t>
      </w:r>
      <w:r>
        <w:t xml:space="preserve"> Sentencia </w:t>
      </w:r>
      <w:hyperlink w:anchor="SENTENCIA_2023_164" w:history="1">
        <w:r w:rsidRPr="00AF0846">
          <w:rPr>
            <w:rStyle w:val="TextoNormalCaracter"/>
          </w:rPr>
          <w:t>164/2023</w:t>
        </w:r>
      </w:hyperlink>
      <w:r>
        <w:t>, VP II.</w:t>
      </w:r>
    </w:p>
    <w:p w14:paraId="1DF21AD2" w14:textId="5B083394" w:rsidR="00AF0846" w:rsidRDefault="00AF0846" w:rsidP="00AF0846">
      <w:pPr>
        <w:pStyle w:val="SangriaFrancesaArticulo"/>
      </w:pPr>
    </w:p>
    <w:p w14:paraId="382CF63D" w14:textId="77777777" w:rsidR="00AF0846" w:rsidRDefault="00AF0846" w:rsidP="00AF0846">
      <w:pPr>
        <w:pStyle w:val="TextoNormalNegritaCursivandice"/>
      </w:pPr>
      <w:r>
        <w:t>Sentencia del Tribunal Europeo de Derechos Humanos de 5 de marzo de 2009 (Barraco c. Francia)</w:t>
      </w:r>
    </w:p>
    <w:p w14:paraId="286EB4DE" w14:textId="2E27133D" w:rsidR="00AF0846" w:rsidRDefault="00AF0846" w:rsidP="00AF0846">
      <w:pPr>
        <w:pStyle w:val="SangriaFrancesaArticulo"/>
      </w:pPr>
      <w:r w:rsidRPr="00AF0846">
        <w:rPr>
          <w:rStyle w:val="TextoNormalNegritaCaracter"/>
        </w:rPr>
        <w:t>§ 43.</w:t>
      </w:r>
      <w:r w:rsidRPr="00AF0846">
        <w:rPr>
          <w:rStyle w:val="TextoNormalCaracter"/>
        </w:rPr>
        <w:t>-</w:t>
      </w:r>
      <w:r>
        <w:t xml:space="preserve"> Sentencia </w:t>
      </w:r>
      <w:hyperlink w:anchor="SENTENCIA_2023_164" w:history="1">
        <w:r w:rsidRPr="00AF0846">
          <w:rPr>
            <w:rStyle w:val="TextoNormalCaracter"/>
          </w:rPr>
          <w:t>164/2023</w:t>
        </w:r>
      </w:hyperlink>
      <w:r>
        <w:t>, VP II.</w:t>
      </w:r>
    </w:p>
    <w:p w14:paraId="4ED94D22" w14:textId="25938C00" w:rsidR="00AF0846" w:rsidRDefault="00AF0846" w:rsidP="00AF0846">
      <w:pPr>
        <w:pStyle w:val="SangriaFrancesaArticulo"/>
      </w:pPr>
    </w:p>
    <w:p w14:paraId="4ACE63F9" w14:textId="77777777" w:rsidR="00AF0846" w:rsidRDefault="00AF0846" w:rsidP="00AF0846">
      <w:pPr>
        <w:pStyle w:val="TextoNormalNegritaCursivandice"/>
      </w:pPr>
      <w:r>
        <w:t>Sentencia del Tribunal Europeo de Derechos Humanos de 29 de marzo de 2011 (Potomska y Potomski c. Polonia)</w:t>
      </w:r>
    </w:p>
    <w:p w14:paraId="4A7F2C05" w14:textId="51BE34CB" w:rsidR="00AF0846" w:rsidRDefault="00AF0846" w:rsidP="00AF0846">
      <w:pPr>
        <w:pStyle w:val="SangriaFrancesaArticulo"/>
      </w:pPr>
      <w:r w:rsidRPr="00AF0846">
        <w:rPr>
          <w:rStyle w:val="TextoNormalNegritaCaracter"/>
        </w:rPr>
        <w:t>§ 65.</w:t>
      </w:r>
      <w:r w:rsidRPr="00AF0846">
        <w:rPr>
          <w:rStyle w:val="TextoNormalCaracter"/>
        </w:rPr>
        <w:t>-</w:t>
      </w:r>
      <w:r>
        <w:t xml:space="preserve"> Sentencia </w:t>
      </w:r>
      <w:hyperlink w:anchor="SENTENCIA_2023_168" w:history="1">
        <w:r w:rsidRPr="00AF0846">
          <w:rPr>
            <w:rStyle w:val="TextoNormalCaracter"/>
          </w:rPr>
          <w:t>168/2023</w:t>
        </w:r>
      </w:hyperlink>
      <w:r>
        <w:t>, f. 5.</w:t>
      </w:r>
    </w:p>
    <w:p w14:paraId="77C7D404" w14:textId="7F9677CF" w:rsidR="00AF0846" w:rsidRDefault="00AF0846" w:rsidP="00AF0846">
      <w:pPr>
        <w:pStyle w:val="SangriaFrancesaArticulo"/>
      </w:pPr>
    </w:p>
    <w:p w14:paraId="1ABB5EF7" w14:textId="77777777" w:rsidR="00AF0846" w:rsidRDefault="00AF0846" w:rsidP="00AF0846">
      <w:pPr>
        <w:pStyle w:val="TextoNormalNegritaCursivandice"/>
      </w:pPr>
      <w:r>
        <w:t>Sentencia del Tribunal Europeo de Derechos Humanos de 21 de junio de 2011 (Fruni c. Eslovaquia)</w:t>
      </w:r>
    </w:p>
    <w:p w14:paraId="2566F3CA" w14:textId="70187E5F" w:rsidR="00AF0846" w:rsidRDefault="00AF0846" w:rsidP="00AF0846">
      <w:pPr>
        <w:pStyle w:val="SangriaFrancesaArticulo"/>
      </w:pPr>
      <w:r w:rsidRPr="00AF0846">
        <w:rPr>
          <w:rStyle w:val="TextoNormalNegritaCaracter"/>
        </w:rPr>
        <w:t>§ 141.</w:t>
      </w:r>
      <w:r w:rsidRPr="00AF0846">
        <w:rPr>
          <w:rStyle w:val="TextoNormalCaracter"/>
        </w:rPr>
        <w:t>-</w:t>
      </w:r>
      <w:r>
        <w:t xml:space="preserve"> Sentencia </w:t>
      </w:r>
      <w:hyperlink w:anchor="SENTENCIA_2023_128" w:history="1">
        <w:r w:rsidRPr="00AF0846">
          <w:rPr>
            <w:rStyle w:val="TextoNormalCaracter"/>
          </w:rPr>
          <w:t>128/2023</w:t>
        </w:r>
      </w:hyperlink>
      <w:r>
        <w:t>, VP.</w:t>
      </w:r>
    </w:p>
    <w:p w14:paraId="140CA8E2" w14:textId="7156AE3B" w:rsidR="00AF0846" w:rsidRDefault="00AF0846" w:rsidP="00AF0846">
      <w:pPr>
        <w:pStyle w:val="SangriaFrancesaArticulo"/>
      </w:pPr>
    </w:p>
    <w:p w14:paraId="0EF1F5EF" w14:textId="77777777" w:rsidR="00AF0846" w:rsidRDefault="00AF0846" w:rsidP="00AF0846">
      <w:pPr>
        <w:pStyle w:val="TextoNormalNegritaCursivandice"/>
      </w:pPr>
      <w:r>
        <w:t>Sentencia del Tribunal Europeo de Derechos Humanos de 21 de junio de 2011 (Ziya Çevik c. Turquía)</w:t>
      </w:r>
    </w:p>
    <w:p w14:paraId="79A1F84C" w14:textId="2C07943D" w:rsidR="00AF0846" w:rsidRDefault="00AF0846" w:rsidP="00AF0846">
      <w:pPr>
        <w:pStyle w:val="SangriaFrancesaArticulo"/>
      </w:pPr>
      <w:r w:rsidRPr="00AF0846">
        <w:rPr>
          <w:rStyle w:val="TextoNormalNegritaCaracter"/>
        </w:rPr>
        <w:t>§ 35.</w:t>
      </w:r>
      <w:r w:rsidRPr="00AF0846">
        <w:rPr>
          <w:rStyle w:val="TextoNormalCaracter"/>
        </w:rPr>
        <w:t>-</w:t>
      </w:r>
      <w:r>
        <w:t xml:space="preserve"> Sentencia </w:t>
      </w:r>
      <w:hyperlink w:anchor="SENTENCIA_2023_168" w:history="1">
        <w:r w:rsidRPr="00AF0846">
          <w:rPr>
            <w:rStyle w:val="TextoNormalCaracter"/>
          </w:rPr>
          <w:t>168/2023</w:t>
        </w:r>
      </w:hyperlink>
      <w:r>
        <w:t>, f. 4.</w:t>
      </w:r>
    </w:p>
    <w:p w14:paraId="71580E80" w14:textId="535872A2" w:rsidR="00AF0846" w:rsidRDefault="00AF0846" w:rsidP="00AF0846">
      <w:pPr>
        <w:pStyle w:val="SangriaFrancesaArticulo"/>
      </w:pPr>
      <w:r w:rsidRPr="00AF0846">
        <w:rPr>
          <w:rStyle w:val="TextoNormalNegritaCaracter"/>
        </w:rPr>
        <w:t>§ 36.</w:t>
      </w:r>
      <w:r w:rsidRPr="00AF0846">
        <w:rPr>
          <w:rStyle w:val="TextoNormalCaracter"/>
        </w:rPr>
        <w:t>-</w:t>
      </w:r>
      <w:r>
        <w:t xml:space="preserve"> Sentencia </w:t>
      </w:r>
      <w:hyperlink w:anchor="SENTENCIA_2023_168" w:history="1">
        <w:r w:rsidRPr="00AF0846">
          <w:rPr>
            <w:rStyle w:val="TextoNormalCaracter"/>
          </w:rPr>
          <w:t>168/2023</w:t>
        </w:r>
      </w:hyperlink>
      <w:r>
        <w:t>, f. 4.</w:t>
      </w:r>
    </w:p>
    <w:p w14:paraId="4B90B033" w14:textId="08C464B4" w:rsidR="00AF0846" w:rsidRDefault="00AF0846" w:rsidP="00AF0846">
      <w:pPr>
        <w:pStyle w:val="SangriaFrancesaArticulo"/>
      </w:pPr>
    </w:p>
    <w:p w14:paraId="612F4AC1" w14:textId="77777777" w:rsidR="00AF0846" w:rsidRDefault="00AF0846" w:rsidP="00AF0846">
      <w:pPr>
        <w:pStyle w:val="TextoNormalNegritaCursivandice"/>
      </w:pPr>
      <w:r>
        <w:t>Sentencia del Tribunal Europeo de Derechos Humanos de 23 de febrero de 2012 (Creanga c. Rumanía)</w:t>
      </w:r>
    </w:p>
    <w:p w14:paraId="321ACC24" w14:textId="69278519" w:rsidR="00AF0846" w:rsidRDefault="00AF0846" w:rsidP="00AF0846">
      <w:pPr>
        <w:pStyle w:val="SangriaFrancesaArticulo"/>
      </w:pPr>
      <w:r w:rsidRPr="00AF0846">
        <w:rPr>
          <w:rStyle w:val="TextoNormalNegritaCaracter"/>
        </w:rPr>
        <w:t>§ 120.</w:t>
      </w:r>
      <w:r w:rsidRPr="00AF0846">
        <w:rPr>
          <w:rStyle w:val="TextoNormalCaracter"/>
        </w:rPr>
        <w:t>-</w:t>
      </w:r>
      <w:r>
        <w:t xml:space="preserve"> Sentencia </w:t>
      </w:r>
      <w:hyperlink w:anchor="SENTENCIA_2023_136" w:history="1">
        <w:r w:rsidRPr="00AF0846">
          <w:rPr>
            <w:rStyle w:val="TextoNormalCaracter"/>
          </w:rPr>
          <w:t>136/2023</w:t>
        </w:r>
      </w:hyperlink>
      <w:r>
        <w:t>, f. 5.</w:t>
      </w:r>
    </w:p>
    <w:p w14:paraId="567F66A6" w14:textId="0493B887" w:rsidR="00AF0846" w:rsidRDefault="00AF0846" w:rsidP="00AF0846">
      <w:pPr>
        <w:pStyle w:val="SangriaFrancesaArticulo"/>
      </w:pPr>
    </w:p>
    <w:p w14:paraId="29541362" w14:textId="77777777" w:rsidR="00AF0846" w:rsidRDefault="00AF0846" w:rsidP="00AF0846">
      <w:pPr>
        <w:pStyle w:val="TextoNormalNegritaCursivandice"/>
      </w:pPr>
      <w:r>
        <w:lastRenderedPageBreak/>
        <w:t>Sentencia del Tribunal Europeo de Derechos Humanos de 12 de noviembre de 2013 (Söderman c. Suecia)</w:t>
      </w:r>
    </w:p>
    <w:p w14:paraId="4606BE95" w14:textId="0FE9B99E" w:rsidR="00AF0846" w:rsidRDefault="00AF0846" w:rsidP="00AF0846">
      <w:pPr>
        <w:pStyle w:val="SangriaFrancesaArticulo"/>
      </w:pPr>
      <w:r w:rsidRPr="00AF0846">
        <w:rPr>
          <w:rStyle w:val="TextoNormalNegritaCaracter"/>
        </w:rPr>
        <w:t>§ 83.</w:t>
      </w:r>
      <w:r w:rsidRPr="00AF0846">
        <w:rPr>
          <w:rStyle w:val="TextoNormalCaracter"/>
        </w:rPr>
        <w:t>-</w:t>
      </w:r>
      <w:r>
        <w:t xml:space="preserve"> Sentencia </w:t>
      </w:r>
      <w:hyperlink w:anchor="SENTENCIA_2023_131" w:history="1">
        <w:r w:rsidRPr="00AF0846">
          <w:rPr>
            <w:rStyle w:val="TextoNormalCaracter"/>
          </w:rPr>
          <w:t>131/2023</w:t>
        </w:r>
      </w:hyperlink>
      <w:r>
        <w:t>, f. 2.</w:t>
      </w:r>
    </w:p>
    <w:p w14:paraId="7047C5AB" w14:textId="52273AC7" w:rsidR="00AF0846" w:rsidRDefault="00AF0846" w:rsidP="00AF0846">
      <w:pPr>
        <w:pStyle w:val="SangriaFrancesaArticulo"/>
      </w:pPr>
    </w:p>
    <w:p w14:paraId="6EBEB4EE" w14:textId="77777777" w:rsidR="00AF0846" w:rsidRDefault="00AF0846" w:rsidP="00AF0846">
      <w:pPr>
        <w:pStyle w:val="TextoNormalNegritaCursivandice"/>
      </w:pPr>
      <w:r>
        <w:t>Sentencia del Tribunal Europeo de Derechos Humanos de 20 de enero de 2015 (Arribas Antón c. España)</w:t>
      </w:r>
    </w:p>
    <w:p w14:paraId="55A22B34" w14:textId="534B99D3"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53" w:history="1">
        <w:r w:rsidRPr="00AF0846">
          <w:rPr>
            <w:rStyle w:val="TextoNormalCaracter"/>
          </w:rPr>
          <w:t>153/2023</w:t>
        </w:r>
      </w:hyperlink>
      <w:r>
        <w:t>, f. 2.</w:t>
      </w:r>
    </w:p>
    <w:p w14:paraId="581616BF" w14:textId="6A065EE9" w:rsidR="00AF0846" w:rsidRDefault="00AF0846" w:rsidP="00AF0846">
      <w:pPr>
        <w:pStyle w:val="SangriaFrancesaArticulo"/>
      </w:pPr>
      <w:r w:rsidRPr="00AF0846">
        <w:rPr>
          <w:rStyle w:val="TextoNormalNegritaCaracter"/>
        </w:rPr>
        <w:t>§ 46.</w:t>
      </w:r>
      <w:r w:rsidRPr="00AF0846">
        <w:rPr>
          <w:rStyle w:val="TextoNormalCaracter"/>
        </w:rPr>
        <w:t>-</w:t>
      </w:r>
      <w:r>
        <w:t xml:space="preserve"> Sentencias </w:t>
      </w:r>
      <w:hyperlink w:anchor="SENTENCIA_2023_136" w:history="1">
        <w:r w:rsidRPr="00AF0846">
          <w:rPr>
            <w:rStyle w:val="TextoNormalCaracter"/>
          </w:rPr>
          <w:t>136/2023</w:t>
        </w:r>
      </w:hyperlink>
      <w:r>
        <w:t xml:space="preserve">, f. 2; </w:t>
      </w:r>
      <w:hyperlink w:anchor="SENTENCIA_2023_165" w:history="1">
        <w:r w:rsidRPr="00AF0846">
          <w:rPr>
            <w:rStyle w:val="TextoNormalCaracter"/>
          </w:rPr>
          <w:t>165/2023</w:t>
        </w:r>
      </w:hyperlink>
      <w:r>
        <w:t>, f. 2.</w:t>
      </w:r>
    </w:p>
    <w:p w14:paraId="70F191BF" w14:textId="7E713548" w:rsidR="00AF0846" w:rsidRDefault="00AF0846" w:rsidP="00AF0846">
      <w:pPr>
        <w:pStyle w:val="SangriaFrancesaArticulo"/>
      </w:pPr>
    </w:p>
    <w:p w14:paraId="19E752C4" w14:textId="77777777" w:rsidR="00AF0846" w:rsidRDefault="00AF0846" w:rsidP="00AF0846">
      <w:pPr>
        <w:pStyle w:val="TextoNormalNegritaCursivandice"/>
      </w:pPr>
      <w:r>
        <w:t>Sentencia del Tribunal Europeo de Derechos Humanos de 9 de julio de 2015 (A.K. c. Liechtenstein)</w:t>
      </w:r>
    </w:p>
    <w:p w14:paraId="79025179" w14:textId="67B1ADD3" w:rsidR="00AF0846" w:rsidRDefault="00AF0846" w:rsidP="00AF0846">
      <w:pPr>
        <w:pStyle w:val="SangriaFrancesaArticulo"/>
      </w:pPr>
      <w:r w:rsidRPr="00AF0846">
        <w:rPr>
          <w:rStyle w:val="TextoNormalNegritaCaracter"/>
        </w:rPr>
        <w:t>§ 82.</w:t>
      </w:r>
      <w:r w:rsidRPr="00AF0846">
        <w:rPr>
          <w:rStyle w:val="TextoNormalCaracter"/>
        </w:rPr>
        <w:t>-</w:t>
      </w:r>
      <w:r>
        <w:t xml:space="preserve"> Auto </w:t>
      </w:r>
      <w:hyperlink w:anchor="AUTO_2023_490" w:history="1">
        <w:r w:rsidRPr="00AF0846">
          <w:rPr>
            <w:rStyle w:val="TextoNormalCaracter"/>
          </w:rPr>
          <w:t>490/2023</w:t>
        </w:r>
      </w:hyperlink>
      <w:r>
        <w:t>, f. 1.</w:t>
      </w:r>
    </w:p>
    <w:p w14:paraId="04795A9B" w14:textId="5D67FA83" w:rsidR="00AF0846" w:rsidRDefault="00AF0846" w:rsidP="00AF0846">
      <w:pPr>
        <w:pStyle w:val="SangriaFrancesaArticulo"/>
      </w:pPr>
    </w:p>
    <w:p w14:paraId="69EF628D" w14:textId="77777777" w:rsidR="00AF0846" w:rsidRDefault="00AF0846" w:rsidP="00AF0846">
      <w:pPr>
        <w:pStyle w:val="TextoNormalNegritaCursivandice"/>
      </w:pPr>
      <w:r>
        <w:t>Sentencia del Tribunal Europeo de Derechos Humanos de 15 de diciembre de 2016 (Khlaifia y otros c. Italia)</w:t>
      </w:r>
    </w:p>
    <w:p w14:paraId="1CF9AADB" w14:textId="216CBF04" w:rsidR="00AF0846" w:rsidRDefault="00AF0846" w:rsidP="00AF0846">
      <w:pPr>
        <w:pStyle w:val="SangriaFrancesaArticulo"/>
      </w:pPr>
      <w:r w:rsidRPr="00AF0846">
        <w:rPr>
          <w:rStyle w:val="TextoNormalNegritaCaracter"/>
        </w:rPr>
        <w:t>§ 92.</w:t>
      </w:r>
      <w:r w:rsidRPr="00AF0846">
        <w:rPr>
          <w:rStyle w:val="TextoNormalCaracter"/>
        </w:rPr>
        <w:t>-</w:t>
      </w:r>
      <w:r>
        <w:t xml:space="preserve"> Sentencia </w:t>
      </w:r>
      <w:hyperlink w:anchor="SENTENCIA_2023_136" w:history="1">
        <w:r w:rsidRPr="00AF0846">
          <w:rPr>
            <w:rStyle w:val="TextoNormalCaracter"/>
          </w:rPr>
          <w:t>136/2023</w:t>
        </w:r>
      </w:hyperlink>
      <w:r>
        <w:t>, f. 5.</w:t>
      </w:r>
    </w:p>
    <w:p w14:paraId="4BAA25E0" w14:textId="02E81852" w:rsidR="00AF0846" w:rsidRDefault="00AF0846" w:rsidP="00AF0846">
      <w:pPr>
        <w:pStyle w:val="SangriaFrancesaArticulo"/>
      </w:pPr>
    </w:p>
    <w:p w14:paraId="1E284121" w14:textId="77777777" w:rsidR="00AF0846" w:rsidRDefault="00AF0846" w:rsidP="00AF0846">
      <w:pPr>
        <w:pStyle w:val="TextoNormalNegritaCursivandice"/>
      </w:pPr>
      <w:r>
        <w:t>Sentencia del Tribunal Europeo de Derechos Humanos de 18 de octubre de 2018 (Thiam c. Francia)</w:t>
      </w:r>
    </w:p>
    <w:p w14:paraId="51223F80" w14:textId="7F364980" w:rsidR="00AF0846" w:rsidRDefault="00AF0846" w:rsidP="00AF0846">
      <w:pPr>
        <w:pStyle w:val="SangriaFrancesaArticulo"/>
      </w:pPr>
      <w:r w:rsidRPr="00AF0846">
        <w:rPr>
          <w:rStyle w:val="TextoNormalNegritaCaracter"/>
        </w:rPr>
        <w:t>§ 81.</w:t>
      </w:r>
      <w:r w:rsidRPr="00AF0846">
        <w:rPr>
          <w:rStyle w:val="TextoNormalCaracter"/>
        </w:rPr>
        <w:t>-</w:t>
      </w:r>
      <w:r>
        <w:t xml:space="preserve"> Sentencia </w:t>
      </w:r>
      <w:hyperlink w:anchor="SENTENCIA_2023_128" w:history="1">
        <w:r w:rsidRPr="00AF0846">
          <w:rPr>
            <w:rStyle w:val="TextoNormalCaracter"/>
          </w:rPr>
          <w:t>128/2023</w:t>
        </w:r>
      </w:hyperlink>
      <w:r>
        <w:t>, VP.</w:t>
      </w:r>
    </w:p>
    <w:p w14:paraId="4FF13C75" w14:textId="6B47410C" w:rsidR="00AF0846" w:rsidRDefault="00AF0846" w:rsidP="00AF0846">
      <w:pPr>
        <w:pStyle w:val="SangriaFrancesaArticulo"/>
      </w:pPr>
      <w:r w:rsidRPr="00AF0846">
        <w:rPr>
          <w:rStyle w:val="TextoNormalNegritaCaracter"/>
        </w:rPr>
        <w:t>§ 82.</w:t>
      </w:r>
      <w:r w:rsidRPr="00AF0846">
        <w:rPr>
          <w:rStyle w:val="TextoNormalCaracter"/>
        </w:rPr>
        <w:t>-</w:t>
      </w:r>
      <w:r>
        <w:t xml:space="preserve"> Sentencia </w:t>
      </w:r>
      <w:hyperlink w:anchor="SENTENCIA_2023_128" w:history="1">
        <w:r w:rsidRPr="00AF0846">
          <w:rPr>
            <w:rStyle w:val="TextoNormalCaracter"/>
          </w:rPr>
          <w:t>128/2023</w:t>
        </w:r>
      </w:hyperlink>
      <w:r>
        <w:t>, VP.</w:t>
      </w:r>
    </w:p>
    <w:p w14:paraId="2AA96146" w14:textId="3F05789F" w:rsidR="00AF0846" w:rsidRDefault="00AF0846" w:rsidP="00AF0846">
      <w:pPr>
        <w:pStyle w:val="SangriaFrancesaArticulo"/>
      </w:pPr>
    </w:p>
    <w:p w14:paraId="45D3D246" w14:textId="77777777" w:rsidR="00AF0846" w:rsidRDefault="00AF0846" w:rsidP="00AF0846">
      <w:pPr>
        <w:pStyle w:val="TextoNormalNegritaCursivandice"/>
      </w:pPr>
      <w:r>
        <w:t>Sentencia del Tribunal Europeo de Derechos Humanos de 6 de noviembre de 2018 (Ramos Nunes de Carvalho e Sá c. Portugal)</w:t>
      </w:r>
    </w:p>
    <w:p w14:paraId="7AD6AC27" w14:textId="01435F97" w:rsidR="00AF0846" w:rsidRDefault="00AF0846" w:rsidP="00AF0846">
      <w:pPr>
        <w:pStyle w:val="SangriaFrancesaArticulo"/>
      </w:pPr>
      <w:r w:rsidRPr="00AF0846">
        <w:rPr>
          <w:rStyle w:val="TextoNormalNegritaCaracter"/>
        </w:rPr>
        <w:t>§ 149.</w:t>
      </w:r>
      <w:r w:rsidRPr="00AF0846">
        <w:rPr>
          <w:rStyle w:val="TextoNormalCaracter"/>
        </w:rPr>
        <w:t>-</w:t>
      </w:r>
      <w:r>
        <w:t xml:space="preserve"> Sentencia </w:t>
      </w:r>
      <w:hyperlink w:anchor="SENTENCIA_2023_128" w:history="1">
        <w:r w:rsidRPr="00AF0846">
          <w:rPr>
            <w:rStyle w:val="TextoNormalCaracter"/>
          </w:rPr>
          <w:t>128/2023</w:t>
        </w:r>
      </w:hyperlink>
      <w:r>
        <w:t>, VP.</w:t>
      </w:r>
    </w:p>
    <w:p w14:paraId="74F3B138" w14:textId="74CD161F" w:rsidR="00AF0846" w:rsidRDefault="00AF0846" w:rsidP="00AF0846">
      <w:pPr>
        <w:pStyle w:val="SangriaFrancesaArticulo"/>
      </w:pPr>
    </w:p>
    <w:p w14:paraId="42DD009A" w14:textId="77777777" w:rsidR="00AF0846" w:rsidRDefault="00AF0846" w:rsidP="00AF0846">
      <w:pPr>
        <w:pStyle w:val="TextoNormalNegritaCursivandice"/>
      </w:pPr>
      <w:r>
        <w:t>Sentencia del Tribunal Europeo de Derechos Humanos de 2 de febrero de 2021 (X y otros c. Bulgaria)</w:t>
      </w:r>
    </w:p>
    <w:p w14:paraId="0BD8E6EB" w14:textId="069091CD"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1" w:history="1">
        <w:r w:rsidRPr="00AF0846">
          <w:rPr>
            <w:rStyle w:val="TextoNormalCaracter"/>
          </w:rPr>
          <w:t>131/2023</w:t>
        </w:r>
      </w:hyperlink>
      <w:r>
        <w:t>, VP.</w:t>
      </w:r>
    </w:p>
    <w:p w14:paraId="647E49AC" w14:textId="52D47B3D" w:rsidR="00AF0846" w:rsidRDefault="00AF0846" w:rsidP="00AF0846">
      <w:pPr>
        <w:pStyle w:val="SangriaFrancesaArticulo"/>
      </w:pPr>
      <w:r w:rsidRPr="00AF0846">
        <w:rPr>
          <w:rStyle w:val="TextoNormalNegritaCaracter"/>
        </w:rPr>
        <w:t>§ 192.</w:t>
      </w:r>
      <w:r w:rsidRPr="00AF0846">
        <w:rPr>
          <w:rStyle w:val="TextoNormalCaracter"/>
        </w:rPr>
        <w:t>-</w:t>
      </w:r>
      <w:r>
        <w:t xml:space="preserve"> Sentencia </w:t>
      </w:r>
      <w:hyperlink w:anchor="SENTENCIA_2023_131" w:history="1">
        <w:r w:rsidRPr="00AF0846">
          <w:rPr>
            <w:rStyle w:val="TextoNormalCaracter"/>
          </w:rPr>
          <w:t>131/2023</w:t>
        </w:r>
      </w:hyperlink>
      <w:r>
        <w:t>, f. 2, VP.</w:t>
      </w:r>
    </w:p>
    <w:p w14:paraId="7D0BF816" w14:textId="4F394E51" w:rsidR="00AF0846" w:rsidRDefault="00AF0846" w:rsidP="00AF0846">
      <w:pPr>
        <w:pStyle w:val="SangriaFrancesaArticulo"/>
      </w:pPr>
    </w:p>
    <w:p w14:paraId="1E364FD3" w14:textId="77777777" w:rsidR="00AF0846" w:rsidRDefault="00AF0846" w:rsidP="00AF0846">
      <w:pPr>
        <w:pStyle w:val="TextoNormalNegritaCursivandice"/>
      </w:pPr>
      <w:r>
        <w:t>Sentencia del Tribunal Europeo de Derechos Humanos de 3 de febrero de 2022 (Advance Pharma sp. z o.o c. Polonia)</w:t>
      </w:r>
    </w:p>
    <w:p w14:paraId="7D6B15AE" w14:textId="526C4C2A" w:rsidR="00AF0846" w:rsidRDefault="00AF0846" w:rsidP="00AF0846">
      <w:pPr>
        <w:pStyle w:val="SangriaFrancesaArticulo"/>
      </w:pPr>
      <w:r w:rsidRPr="00AF0846">
        <w:rPr>
          <w:rStyle w:val="TextoNormalNegritaCaracter"/>
        </w:rPr>
        <w:t>§ 349.</w:t>
      </w:r>
      <w:r w:rsidRPr="00AF0846">
        <w:rPr>
          <w:rStyle w:val="TextoNormalCaracter"/>
        </w:rPr>
        <w:t>-</w:t>
      </w:r>
      <w:r>
        <w:t xml:space="preserve"> Sentencia </w:t>
      </w:r>
      <w:hyperlink w:anchor="SENTENCIA_2023_128" w:history="1">
        <w:r w:rsidRPr="00AF0846">
          <w:rPr>
            <w:rStyle w:val="TextoNormalCaracter"/>
          </w:rPr>
          <w:t>128/2023</w:t>
        </w:r>
      </w:hyperlink>
      <w:r>
        <w:t>, VP.</w:t>
      </w:r>
    </w:p>
    <w:p w14:paraId="1704FDF0" w14:textId="1944BF49" w:rsidR="00AF0846" w:rsidRDefault="00AF0846" w:rsidP="00AF0846">
      <w:pPr>
        <w:pStyle w:val="SangriaFrancesaArticulo"/>
      </w:pPr>
    </w:p>
    <w:p w14:paraId="2CC48EC5" w14:textId="77777777" w:rsidR="00AF0846" w:rsidRDefault="00AF0846" w:rsidP="00AF0846">
      <w:pPr>
        <w:pStyle w:val="TextoNormalNegritaCursivandice"/>
      </w:pPr>
      <w:r>
        <w:t>Sentencia del Tribunal Europeo de Derechos Humanos de 15 de marzo de 2022 (Grzeda c. Polonia)</w:t>
      </w:r>
    </w:p>
    <w:p w14:paraId="48B95859" w14:textId="2E4C1D81" w:rsidR="00AF0846" w:rsidRDefault="00AF0846" w:rsidP="00AF0846">
      <w:pPr>
        <w:pStyle w:val="SangriaFrancesaArticulo"/>
      </w:pPr>
      <w:r w:rsidRPr="00AF0846">
        <w:rPr>
          <w:rStyle w:val="TextoNormalNegritaCaracter"/>
        </w:rPr>
        <w:t>§ 300 a 303.</w:t>
      </w:r>
      <w:r w:rsidRPr="00AF0846">
        <w:rPr>
          <w:rStyle w:val="TextoNormalCaracter"/>
        </w:rPr>
        <w:t>-</w:t>
      </w:r>
      <w:r>
        <w:t xml:space="preserve"> Sentencia </w:t>
      </w:r>
      <w:hyperlink w:anchor="SENTENCIA_2023_128" w:history="1">
        <w:r w:rsidRPr="00AF0846">
          <w:rPr>
            <w:rStyle w:val="TextoNormalCaracter"/>
          </w:rPr>
          <w:t>128/2023</w:t>
        </w:r>
      </w:hyperlink>
      <w:r>
        <w:t>, VP.</w:t>
      </w:r>
    </w:p>
    <w:p w14:paraId="2394354E" w14:textId="299B4F29" w:rsidR="00AF0846" w:rsidRDefault="00AF0846" w:rsidP="00AF0846">
      <w:pPr>
        <w:pStyle w:val="SangriaFrancesaArticulo"/>
      </w:pPr>
      <w:r w:rsidRPr="00AF0846">
        <w:rPr>
          <w:rStyle w:val="TextoNormalNegritaCaracter"/>
        </w:rPr>
        <w:t>§ 304.</w:t>
      </w:r>
      <w:r w:rsidRPr="00AF0846">
        <w:rPr>
          <w:rStyle w:val="TextoNormalCaracter"/>
        </w:rPr>
        <w:t>-</w:t>
      </w:r>
      <w:r>
        <w:t xml:space="preserve"> Sentencia </w:t>
      </w:r>
      <w:hyperlink w:anchor="SENTENCIA_2023_128" w:history="1">
        <w:r w:rsidRPr="00AF0846">
          <w:rPr>
            <w:rStyle w:val="TextoNormalCaracter"/>
          </w:rPr>
          <w:t>128/2023</w:t>
        </w:r>
      </w:hyperlink>
      <w:r>
        <w:t>, VP.</w:t>
      </w:r>
    </w:p>
    <w:p w14:paraId="6443C734" w14:textId="102717A5" w:rsidR="00AF0846" w:rsidRDefault="00AF0846" w:rsidP="00AF0846">
      <w:pPr>
        <w:pStyle w:val="SangriaFrancesaArticulo"/>
      </w:pPr>
      <w:r w:rsidRPr="00AF0846">
        <w:rPr>
          <w:rStyle w:val="TextoNormalNegritaCaracter"/>
        </w:rPr>
        <w:t>§ 345.</w:t>
      </w:r>
      <w:r w:rsidRPr="00AF0846">
        <w:rPr>
          <w:rStyle w:val="TextoNormalCaracter"/>
        </w:rPr>
        <w:t>-</w:t>
      </w:r>
      <w:r>
        <w:t xml:space="preserve"> Sentencia </w:t>
      </w:r>
      <w:hyperlink w:anchor="SENTENCIA_2023_128" w:history="1">
        <w:r w:rsidRPr="00AF0846">
          <w:rPr>
            <w:rStyle w:val="TextoNormalCaracter"/>
          </w:rPr>
          <w:t>128/2023</w:t>
        </w:r>
      </w:hyperlink>
      <w:r>
        <w:t>, VP.</w:t>
      </w:r>
    </w:p>
    <w:p w14:paraId="1ACB9E14" w14:textId="5058B09F" w:rsidR="00AF0846" w:rsidRDefault="00AF0846" w:rsidP="00AF0846">
      <w:pPr>
        <w:pStyle w:val="SangriaFrancesaArticulo"/>
      </w:pPr>
      <w:r w:rsidRPr="00AF0846">
        <w:rPr>
          <w:rStyle w:val="TextoNormalNegritaCaracter"/>
        </w:rPr>
        <w:t>§ 346.</w:t>
      </w:r>
      <w:r w:rsidRPr="00AF0846">
        <w:rPr>
          <w:rStyle w:val="TextoNormalCaracter"/>
        </w:rPr>
        <w:t>-</w:t>
      </w:r>
      <w:r>
        <w:t xml:space="preserve"> Sentencia </w:t>
      </w:r>
      <w:hyperlink w:anchor="SENTENCIA_2023_128" w:history="1">
        <w:r w:rsidRPr="00AF0846">
          <w:rPr>
            <w:rStyle w:val="TextoNormalCaracter"/>
          </w:rPr>
          <w:t>128/2023</w:t>
        </w:r>
      </w:hyperlink>
      <w:r>
        <w:t>, VP.</w:t>
      </w:r>
    </w:p>
    <w:p w14:paraId="38B22C80" w14:textId="26620E4E" w:rsidR="00AF0846" w:rsidRDefault="00AF0846" w:rsidP="00AF0846">
      <w:pPr>
        <w:pStyle w:val="SangriaFrancesaArticulo"/>
      </w:pPr>
    </w:p>
    <w:p w14:paraId="7427B019" w14:textId="77777777" w:rsidR="00AF0846" w:rsidRDefault="00AF0846" w:rsidP="00AF0846">
      <w:pPr>
        <w:pStyle w:val="TextoNormalNegritaCursivandice"/>
      </w:pPr>
      <w:r>
        <w:t>Sentencia del Tribunal Europeo de Derechos Humanos de 20 de junio de 2023 (Oktay Alkan c. Turquía)</w:t>
      </w:r>
    </w:p>
    <w:p w14:paraId="53FD33E9" w14:textId="7572F93A" w:rsidR="00AF0846" w:rsidRDefault="00AF0846" w:rsidP="00AF0846">
      <w:pPr>
        <w:pStyle w:val="SangriaFrancesaArticulo"/>
      </w:pPr>
      <w:r w:rsidRPr="00AF0846">
        <w:rPr>
          <w:rStyle w:val="TextoNormalNegritaCaracter"/>
        </w:rPr>
        <w:t>§ 49.</w:t>
      </w:r>
      <w:r w:rsidRPr="00AF0846">
        <w:rPr>
          <w:rStyle w:val="TextoNormalCaracter"/>
        </w:rPr>
        <w:t>-</w:t>
      </w:r>
      <w:r>
        <w:t xml:space="preserve"> Sentencia </w:t>
      </w:r>
      <w:hyperlink w:anchor="SENTENCIA_2023_128" w:history="1">
        <w:r w:rsidRPr="00AF0846">
          <w:rPr>
            <w:rStyle w:val="TextoNormalCaracter"/>
          </w:rPr>
          <w:t>128/2023</w:t>
        </w:r>
      </w:hyperlink>
      <w:r>
        <w:t>, VP.</w:t>
      </w:r>
    </w:p>
    <w:p w14:paraId="5E41C64F" w14:textId="7F936100" w:rsidR="00AF0846" w:rsidRDefault="00AF0846" w:rsidP="00AF0846">
      <w:pPr>
        <w:pStyle w:val="SangriaFrancesaArticulo"/>
      </w:pPr>
    </w:p>
    <w:p w14:paraId="2880EB9B" w14:textId="77777777" w:rsidR="00AF0846" w:rsidRDefault="00AF0846" w:rsidP="00AF0846">
      <w:pPr>
        <w:pStyle w:val="TextoNormalNegritaCursivandice"/>
      </w:pPr>
      <w:r>
        <w:lastRenderedPageBreak/>
        <w:t>Sentencia del Tribunal Europeo de Derechos Humanos de 22 de junio de 2023 (Lorenzo Bragado y otros c. España)</w:t>
      </w:r>
    </w:p>
    <w:p w14:paraId="4F5DF76E" w14:textId="63E6B7A4" w:rsidR="00AF0846" w:rsidRDefault="00AF0846" w:rsidP="00AF0846">
      <w:pPr>
        <w:pStyle w:val="SangriaFrancesaArticulo"/>
      </w:pPr>
      <w:r w:rsidRPr="00AF0846">
        <w:rPr>
          <w:rStyle w:val="TextoNormalNegritaCaracter"/>
        </w:rPr>
        <w:t>§ 105.</w:t>
      </w:r>
      <w:r w:rsidRPr="00AF0846">
        <w:rPr>
          <w:rStyle w:val="TextoNormalCaracter"/>
        </w:rPr>
        <w:t>-</w:t>
      </w:r>
      <w:r>
        <w:t xml:space="preserve"> Sentencia </w:t>
      </w:r>
      <w:hyperlink w:anchor="SENTENCIA_2023_128" w:history="1">
        <w:r w:rsidRPr="00AF0846">
          <w:rPr>
            <w:rStyle w:val="TextoNormalCaracter"/>
          </w:rPr>
          <w:t>128/2023</w:t>
        </w:r>
      </w:hyperlink>
      <w:r>
        <w:t>, VP.</w:t>
      </w:r>
    </w:p>
    <w:p w14:paraId="191905BD" w14:textId="4C5AB852" w:rsidR="00AF0846" w:rsidRDefault="00AF0846" w:rsidP="00AF0846">
      <w:pPr>
        <w:pStyle w:val="TextoNormal"/>
      </w:pPr>
    </w:p>
    <w:p w14:paraId="54E1DA02" w14:textId="77777777" w:rsidR="00AF0846" w:rsidRDefault="00AF0846" w:rsidP="00AF0846">
      <w:pPr>
        <w:pStyle w:val="SangriaFrancesaArticulo"/>
      </w:pPr>
      <w:bookmarkStart w:id="330" w:name="INDICE22924"/>
    </w:p>
    <w:bookmarkEnd w:id="330"/>
    <w:p w14:paraId="08CBEB7F" w14:textId="77777777" w:rsidR="00AF0846" w:rsidRDefault="00AF0846" w:rsidP="00AF0846">
      <w:pPr>
        <w:pStyle w:val="TextoIndiceNivel2"/>
        <w:suppressAutoHyphens/>
      </w:pPr>
      <w:r>
        <w:t>B) Tribunales de Justicia de las Comunidades Europeas y de la Unión Europea</w:t>
      </w:r>
    </w:p>
    <w:p w14:paraId="13304144" w14:textId="3D4485C0" w:rsidR="00AF0846" w:rsidRDefault="00AF0846" w:rsidP="00AF0846">
      <w:pPr>
        <w:pStyle w:val="TextoIndiceNivel2"/>
      </w:pPr>
    </w:p>
    <w:p w14:paraId="31151E84" w14:textId="77777777" w:rsidR="00AF0846" w:rsidRDefault="00AF0846" w:rsidP="00AF0846">
      <w:pPr>
        <w:pStyle w:val="TextoNormalNegritaCursivandice"/>
      </w:pPr>
      <w:r>
        <w:t>Sentencia del Tribunal de Justicia de las Comunidades Europeas de 9 de marzo de 1978 (Amministrazione delle Finanze dello Stato v Simmenthal SpA., asunto C-106/77)</w:t>
      </w:r>
    </w:p>
    <w:p w14:paraId="18FBE32C" w14:textId="70236C29"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4" w:history="1">
        <w:r w:rsidRPr="00AF0846">
          <w:rPr>
            <w:rStyle w:val="TextoNormalCaracter"/>
          </w:rPr>
          <w:t>134/2023</w:t>
        </w:r>
      </w:hyperlink>
      <w:r>
        <w:t>, f. 4.</w:t>
      </w:r>
    </w:p>
    <w:p w14:paraId="567DA120" w14:textId="5244158F" w:rsidR="00AF0846" w:rsidRDefault="00AF0846" w:rsidP="00AF0846">
      <w:pPr>
        <w:pStyle w:val="SangriaFrancesaArticulo"/>
      </w:pPr>
    </w:p>
    <w:p w14:paraId="0335E7E8" w14:textId="77777777" w:rsidR="00AF0846" w:rsidRDefault="00AF0846" w:rsidP="00AF0846">
      <w:pPr>
        <w:pStyle w:val="TextoNormalNegritaCursivandice"/>
      </w:pPr>
      <w:r>
        <w:t>Sentencia del Tribunal de Justicia de las Comunidades Europeas, de 24 de septiembre de 2009 (Erste Group Bank AG y otros, asuntos acumulados C-125/07 P, C-133/07 P, C-135/07 P y C-137/07 P)</w:t>
      </w:r>
    </w:p>
    <w:p w14:paraId="60E10383" w14:textId="1881C212"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79" w:history="1">
        <w:r w:rsidRPr="00AF0846">
          <w:rPr>
            <w:rStyle w:val="TextoNormalCaracter"/>
          </w:rPr>
          <w:t>179/2023</w:t>
        </w:r>
      </w:hyperlink>
      <w:r>
        <w:t>, f. 3.</w:t>
      </w:r>
    </w:p>
    <w:p w14:paraId="4766CB63" w14:textId="3C92A56C" w:rsidR="00AF0846" w:rsidRDefault="00AF0846" w:rsidP="00AF0846">
      <w:pPr>
        <w:pStyle w:val="SangriaFrancesaArticulo"/>
      </w:pPr>
    </w:p>
    <w:p w14:paraId="3AC84214" w14:textId="77777777" w:rsidR="00AF0846" w:rsidRDefault="00AF0846" w:rsidP="00AF0846">
      <w:pPr>
        <w:pStyle w:val="TextoNormalNegritaCursivandice"/>
      </w:pPr>
      <w:r>
        <w:t>Sentencia del Tribunal de Justicia de la Unión Europea de 14 de marzo de 2013 [Mohamed Aziz c. Caixa d’Estalvis de Catalunya, Tarragona i Manresa (Catalunyacaixa), asunto C-415/11]</w:t>
      </w:r>
    </w:p>
    <w:p w14:paraId="0F435327" w14:textId="258AC773"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51" w:history="1">
        <w:r w:rsidRPr="00AF0846">
          <w:rPr>
            <w:rStyle w:val="TextoNormalCaracter"/>
          </w:rPr>
          <w:t>151/2023</w:t>
        </w:r>
      </w:hyperlink>
      <w:r>
        <w:t>, f. 2.</w:t>
      </w:r>
    </w:p>
    <w:p w14:paraId="52E88F5C" w14:textId="0F42C319" w:rsidR="00AF0846" w:rsidRDefault="00AF0846" w:rsidP="00AF0846">
      <w:pPr>
        <w:pStyle w:val="SangriaFrancesaArticulo"/>
      </w:pPr>
    </w:p>
    <w:p w14:paraId="5728C9AB" w14:textId="77777777" w:rsidR="00AF0846" w:rsidRDefault="00AF0846" w:rsidP="00AF0846">
      <w:pPr>
        <w:pStyle w:val="TextoNormalNegritaCursivandice"/>
      </w:pPr>
      <w:r>
        <w:t>Sentencia del Tribunal de Justicia de la Unión Europea de 5 de marzo de 2015 (Modelo Continente Hipermercados S.A., C-343/13)</w:t>
      </w:r>
    </w:p>
    <w:p w14:paraId="2756243D" w14:textId="62D76692"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79" w:history="1">
        <w:r w:rsidRPr="00AF0846">
          <w:rPr>
            <w:rStyle w:val="TextoNormalCaracter"/>
          </w:rPr>
          <w:t>179/2023</w:t>
        </w:r>
      </w:hyperlink>
      <w:r>
        <w:t>, f. 3.</w:t>
      </w:r>
    </w:p>
    <w:p w14:paraId="67334FBE" w14:textId="32B6BBFA" w:rsidR="00AF0846" w:rsidRDefault="00AF0846" w:rsidP="00AF0846">
      <w:pPr>
        <w:pStyle w:val="SangriaFrancesaArticulo"/>
      </w:pPr>
    </w:p>
    <w:p w14:paraId="19F58E6B" w14:textId="77777777" w:rsidR="00AF0846" w:rsidRDefault="00AF0846" w:rsidP="00AF0846">
      <w:pPr>
        <w:pStyle w:val="TextoNormalNegritaCursivandice"/>
      </w:pPr>
      <w:r>
        <w:t>Sentencia del Tribunal de Justicia de la Unión Europea de 23 de abril de 2015 (Subdelegación del Gobierno en Gipuzkoa - Extranjería c. Samir Zaizoune, asunto C-38/14)</w:t>
      </w:r>
    </w:p>
    <w:p w14:paraId="10D74E81" w14:textId="1300AFB7"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Sentencias </w:t>
      </w:r>
      <w:hyperlink w:anchor="SENTENCIA_2023_130" w:history="1">
        <w:r w:rsidRPr="00AF0846">
          <w:rPr>
            <w:rStyle w:val="TextoNormalCaracter"/>
          </w:rPr>
          <w:t>130/2023</w:t>
        </w:r>
      </w:hyperlink>
      <w:r>
        <w:t xml:space="preserve">, f. único; </w:t>
      </w:r>
      <w:hyperlink w:anchor="SENTENCIA_2023_150" w:history="1">
        <w:r w:rsidRPr="00AF0846">
          <w:rPr>
            <w:rStyle w:val="TextoNormalCaracter"/>
          </w:rPr>
          <w:t>150/2023</w:t>
        </w:r>
      </w:hyperlink>
      <w:r>
        <w:t>, f. 1.</w:t>
      </w:r>
    </w:p>
    <w:p w14:paraId="137A2BEF" w14:textId="0A3E3DD8" w:rsidR="00AF0846" w:rsidRDefault="00AF0846" w:rsidP="00AF0846">
      <w:pPr>
        <w:pStyle w:val="SangriaFrancesaArticulo"/>
      </w:pPr>
    </w:p>
    <w:p w14:paraId="7BDA61B2" w14:textId="77777777" w:rsidR="00AF0846" w:rsidRDefault="00AF0846" w:rsidP="00AF0846">
      <w:pPr>
        <w:pStyle w:val="TextoNormalNegritaCursivandice"/>
      </w:pPr>
      <w:r>
        <w:t>Sentencia del Tribunal de Justicia de la Unión Europea de 5 de abril de 2016 (Aranyosi y Caldararu, asuntos acumulados C-404/15 y C-659/15)</w:t>
      </w:r>
    </w:p>
    <w:p w14:paraId="327D2DAB" w14:textId="2E822E4D" w:rsidR="00AF0846" w:rsidRDefault="00AF0846" w:rsidP="00AF0846">
      <w:pPr>
        <w:pStyle w:val="SangriaFrancesaArticulo"/>
      </w:pPr>
      <w:r w:rsidRPr="00AF0846">
        <w:rPr>
          <w:rStyle w:val="TextoNormalNegritaCaracter"/>
        </w:rPr>
        <w:t>§ 76.</w:t>
      </w:r>
      <w:r w:rsidRPr="00AF0846">
        <w:rPr>
          <w:rStyle w:val="TextoNormalCaracter"/>
        </w:rPr>
        <w:t>-</w:t>
      </w:r>
      <w:r>
        <w:t xml:space="preserve"> Sentencia </w:t>
      </w:r>
      <w:hyperlink w:anchor="SENTENCIA_2023_136" w:history="1">
        <w:r w:rsidRPr="00AF0846">
          <w:rPr>
            <w:rStyle w:val="TextoNormalCaracter"/>
          </w:rPr>
          <w:t>136/2023</w:t>
        </w:r>
      </w:hyperlink>
      <w:r>
        <w:t>, f. 4.</w:t>
      </w:r>
    </w:p>
    <w:p w14:paraId="2E12555B" w14:textId="5641B9AE" w:rsidR="00AF0846" w:rsidRDefault="00AF0846" w:rsidP="00AF0846">
      <w:pPr>
        <w:pStyle w:val="SangriaFrancesaArticulo"/>
      </w:pPr>
    </w:p>
    <w:p w14:paraId="39B39A91" w14:textId="77777777" w:rsidR="00AF0846" w:rsidRDefault="00AF0846" w:rsidP="00AF0846">
      <w:pPr>
        <w:pStyle w:val="TextoNormalNegritaCursivandice"/>
      </w:pPr>
      <w:r>
        <w:t>Sentencia del Tribunal de Justicia de la Unión Europea de 1 de junio de 2016 (Niculaie Aurel Bob-Dogi, asunto C-241/15)</w:t>
      </w:r>
    </w:p>
    <w:p w14:paraId="7C22ADAB" w14:textId="18F4BFCD" w:rsidR="00AF0846" w:rsidRDefault="00AF0846" w:rsidP="00AF0846">
      <w:pPr>
        <w:pStyle w:val="SangriaFrancesaArticulo"/>
      </w:pPr>
      <w:r w:rsidRPr="00AF0846">
        <w:rPr>
          <w:rStyle w:val="TextoNormalNegritaCaracter"/>
        </w:rPr>
        <w:t>§ 33.</w:t>
      </w:r>
      <w:r w:rsidRPr="00AF0846">
        <w:rPr>
          <w:rStyle w:val="TextoNormalCaracter"/>
        </w:rPr>
        <w:t>-</w:t>
      </w:r>
      <w:r>
        <w:t xml:space="preserve"> Sentencia </w:t>
      </w:r>
      <w:hyperlink w:anchor="SENTENCIA_2023_136" w:history="1">
        <w:r w:rsidRPr="00AF0846">
          <w:rPr>
            <w:rStyle w:val="TextoNormalCaracter"/>
          </w:rPr>
          <w:t>136/2023</w:t>
        </w:r>
      </w:hyperlink>
      <w:r>
        <w:t>, f. 4.</w:t>
      </w:r>
    </w:p>
    <w:p w14:paraId="19D9117D" w14:textId="2D85ABF5" w:rsidR="00AF0846" w:rsidRDefault="00AF0846" w:rsidP="00AF0846">
      <w:pPr>
        <w:pStyle w:val="SangriaFrancesaArticulo"/>
      </w:pPr>
    </w:p>
    <w:p w14:paraId="3CFFD60D" w14:textId="77777777" w:rsidR="00AF0846" w:rsidRDefault="00AF0846" w:rsidP="00AF0846">
      <w:pPr>
        <w:pStyle w:val="TextoNormalNegritaCursivandice"/>
      </w:pPr>
      <w:r>
        <w:t xml:space="preserve">Sentencia del Tribunal de Justicia de la Unión Europea de 21 de diciembre de 2016 [Francisco Gutiérrez Naranjo c. Cajasur Banco SAU, Ana María Palacios Martínez c. Banco Bilbao Vizcaya Argentaria SA (BBVA), Banco Popular </w:t>
      </w:r>
      <w:r>
        <w:lastRenderedPageBreak/>
        <w:t>Español, S.A., c. Emilio Irles López y Teresa Torres Andreu, asuntos acumulados C-154/15, C-307/15 y C-308/15]</w:t>
      </w:r>
    </w:p>
    <w:p w14:paraId="5F3709EB" w14:textId="0F30891D" w:rsidR="00AF0846" w:rsidRDefault="00AF0846" w:rsidP="00AF0846">
      <w:pPr>
        <w:pStyle w:val="SangriaFrancesaArticulo"/>
      </w:pPr>
      <w:r w:rsidRPr="00AF0846">
        <w:rPr>
          <w:rStyle w:val="TextoNormalNegritaCaracter"/>
        </w:rPr>
        <w:t>§ 68.</w:t>
      </w:r>
      <w:r w:rsidRPr="00AF0846">
        <w:rPr>
          <w:rStyle w:val="TextoNormalCaracter"/>
        </w:rPr>
        <w:t>-</w:t>
      </w:r>
      <w:r>
        <w:t xml:space="preserve"> Sentencia </w:t>
      </w:r>
      <w:hyperlink w:anchor="SENTENCIA_2023_172" w:history="1">
        <w:r w:rsidRPr="00AF0846">
          <w:rPr>
            <w:rStyle w:val="TextoNormalCaracter"/>
          </w:rPr>
          <w:t>172/2023</w:t>
        </w:r>
      </w:hyperlink>
      <w:r>
        <w:t>, f. 4.</w:t>
      </w:r>
    </w:p>
    <w:p w14:paraId="6B610826" w14:textId="4D69643B" w:rsidR="00AF0846" w:rsidRDefault="00AF0846" w:rsidP="00AF0846">
      <w:pPr>
        <w:pStyle w:val="SangriaFrancesaArticulo"/>
      </w:pPr>
    </w:p>
    <w:p w14:paraId="68D12B83" w14:textId="77777777" w:rsidR="00AF0846" w:rsidRDefault="00AF0846" w:rsidP="00AF0846">
      <w:pPr>
        <w:pStyle w:val="TextoNormalNegritaCursivandice"/>
      </w:pPr>
      <w:r>
        <w:t>Sentencia del Tribunal de Justicia de la Unión Europea de 26 de enero de 2017 (Banco Primus, S.A., c. Jesús Gutiérrez García, asunto C-421/14)</w:t>
      </w:r>
    </w:p>
    <w:p w14:paraId="2D2BC391" w14:textId="59E883F7" w:rsidR="00AF0846" w:rsidRDefault="00AF0846" w:rsidP="00AF0846">
      <w:pPr>
        <w:pStyle w:val="SangriaFrancesaArticulo"/>
      </w:pPr>
      <w:r w:rsidRPr="00AF0846">
        <w:rPr>
          <w:rStyle w:val="TextoNormalNegritaCaracter"/>
        </w:rPr>
        <w:t>§ 49.</w:t>
      </w:r>
      <w:r w:rsidRPr="00AF0846">
        <w:rPr>
          <w:rStyle w:val="TextoNormalCaracter"/>
        </w:rPr>
        <w:t>-</w:t>
      </w:r>
      <w:r>
        <w:t xml:space="preserve"> Sentencia </w:t>
      </w:r>
      <w:hyperlink w:anchor="SENTENCIA_2023_172" w:history="1">
        <w:r w:rsidRPr="00AF0846">
          <w:rPr>
            <w:rStyle w:val="TextoNormalCaracter"/>
          </w:rPr>
          <w:t>172/2023</w:t>
        </w:r>
      </w:hyperlink>
      <w:r>
        <w:t>, f. 4.</w:t>
      </w:r>
    </w:p>
    <w:p w14:paraId="65D95A6F" w14:textId="121AE765" w:rsidR="00AF0846" w:rsidRDefault="00AF0846" w:rsidP="00AF0846">
      <w:pPr>
        <w:pStyle w:val="SangriaFrancesaArticulo"/>
      </w:pPr>
    </w:p>
    <w:p w14:paraId="03A18F83" w14:textId="77777777" w:rsidR="00AF0846" w:rsidRDefault="00AF0846" w:rsidP="00AF0846">
      <w:pPr>
        <w:pStyle w:val="TextoNormalNegritaCursivandice"/>
      </w:pPr>
      <w:r>
        <w:t>Sentencia del Tribunal de Justicia de la Unión Europea, de 20 de diciembre de 2017 (Asociación Profesional Élite Taxi c. Uber Systems Spain, SL, asunto C-434/15)</w:t>
      </w:r>
    </w:p>
    <w:p w14:paraId="0532391A" w14:textId="5458ABA6" w:rsidR="00AF0846" w:rsidRDefault="00AF0846" w:rsidP="00AF0846">
      <w:pPr>
        <w:pStyle w:val="SangriaFrancesaArticulo"/>
      </w:pPr>
      <w:r w:rsidRPr="00AF0846">
        <w:rPr>
          <w:rStyle w:val="TextoNormalNegritaCaracter"/>
        </w:rPr>
        <w:t>§ 39.</w:t>
      </w:r>
      <w:r w:rsidRPr="00AF0846">
        <w:rPr>
          <w:rStyle w:val="TextoNormalCaracter"/>
        </w:rPr>
        <w:t>-</w:t>
      </w:r>
      <w:r>
        <w:t xml:space="preserve"> Sentencia </w:t>
      </w:r>
      <w:hyperlink w:anchor="SENTENCIA_2023_144" w:history="1">
        <w:r w:rsidRPr="00AF0846">
          <w:rPr>
            <w:rStyle w:val="TextoNormalCaracter"/>
          </w:rPr>
          <w:t>144/2023</w:t>
        </w:r>
      </w:hyperlink>
      <w:r>
        <w:t>, VP.</w:t>
      </w:r>
    </w:p>
    <w:p w14:paraId="742BC1BE" w14:textId="746F228D" w:rsidR="00AF0846" w:rsidRDefault="00AF0846" w:rsidP="00AF0846">
      <w:pPr>
        <w:pStyle w:val="SangriaFrancesaArticulo"/>
      </w:pPr>
      <w:r w:rsidRPr="00AF0846">
        <w:rPr>
          <w:rStyle w:val="TextoNormalNegritaCaracter"/>
        </w:rPr>
        <w:t>§ 51 y 52.</w:t>
      </w:r>
      <w:r w:rsidRPr="00AF0846">
        <w:rPr>
          <w:rStyle w:val="TextoNormalCaracter"/>
        </w:rPr>
        <w:t>-</w:t>
      </w:r>
      <w:r>
        <w:t xml:space="preserve"> Sentencia </w:t>
      </w:r>
      <w:hyperlink w:anchor="SENTENCIA_2023_144" w:history="1">
        <w:r w:rsidRPr="00AF0846">
          <w:rPr>
            <w:rStyle w:val="TextoNormalCaracter"/>
          </w:rPr>
          <w:t>144/2023</w:t>
        </w:r>
      </w:hyperlink>
      <w:r>
        <w:t>, VP.</w:t>
      </w:r>
    </w:p>
    <w:p w14:paraId="572907A3" w14:textId="5C16DD11" w:rsidR="00AF0846" w:rsidRDefault="00AF0846" w:rsidP="00AF0846">
      <w:pPr>
        <w:pStyle w:val="SangriaFrancesaArticulo"/>
      </w:pPr>
    </w:p>
    <w:p w14:paraId="730019D8" w14:textId="77777777" w:rsidR="00AF0846" w:rsidRDefault="00AF0846" w:rsidP="00AF0846">
      <w:pPr>
        <w:pStyle w:val="TextoNormalNegritaCursivandice"/>
      </w:pPr>
      <w:r>
        <w:t>Sentencia del Tribunal de Justicia de la Unión Europea de 27 de febrero de 2018 (Associação Sindical dos Juízes Portugueses c. Tribunal de Cuentas, asunto C-64/16)</w:t>
      </w:r>
    </w:p>
    <w:p w14:paraId="553DEB8A" w14:textId="67E6C377" w:rsidR="00AF0846" w:rsidRDefault="00AF0846" w:rsidP="00AF0846">
      <w:pPr>
        <w:pStyle w:val="SangriaFrancesaArticulo"/>
      </w:pPr>
      <w:r w:rsidRPr="00AF0846">
        <w:rPr>
          <w:rStyle w:val="TextoNormalNegritaCaracter"/>
        </w:rPr>
        <w:t>§ 32.</w:t>
      </w:r>
      <w:r w:rsidRPr="00AF0846">
        <w:rPr>
          <w:rStyle w:val="TextoNormalCaracter"/>
        </w:rPr>
        <w:t>-</w:t>
      </w:r>
      <w:r>
        <w:t xml:space="preserve"> Sentencia </w:t>
      </w:r>
      <w:hyperlink w:anchor="SENTENCIA_2023_128" w:history="1">
        <w:r w:rsidRPr="00AF0846">
          <w:rPr>
            <w:rStyle w:val="TextoNormalCaracter"/>
          </w:rPr>
          <w:t>128/2023</w:t>
        </w:r>
      </w:hyperlink>
      <w:r>
        <w:t>, VP.</w:t>
      </w:r>
    </w:p>
    <w:p w14:paraId="108D50A8" w14:textId="47745717" w:rsidR="00AF0846" w:rsidRDefault="00AF0846" w:rsidP="00AF0846">
      <w:pPr>
        <w:pStyle w:val="SangriaFrancesaArticulo"/>
      </w:pPr>
    </w:p>
    <w:p w14:paraId="536B51B1" w14:textId="77777777" w:rsidR="00AF0846" w:rsidRDefault="00AF0846" w:rsidP="00AF0846">
      <w:pPr>
        <w:pStyle w:val="TextoNormalNegritaCursivandice"/>
      </w:pPr>
      <w:r>
        <w:t>Sentencia del Tribunal de Justicia de la Unión Europea de 24 de junio de 2019 (Comisión Europea c. Polonia, asunto C-619/18)</w:t>
      </w:r>
    </w:p>
    <w:p w14:paraId="3C17EBCD" w14:textId="3A074C14"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VP.</w:t>
      </w:r>
    </w:p>
    <w:p w14:paraId="0BFD827F" w14:textId="6A73506D" w:rsidR="00AF0846" w:rsidRDefault="00AF0846" w:rsidP="00AF0846">
      <w:pPr>
        <w:pStyle w:val="SangriaFrancesaArticulo"/>
      </w:pPr>
      <w:r w:rsidRPr="00AF0846">
        <w:rPr>
          <w:rStyle w:val="TextoNormalNegritaCaracter"/>
        </w:rPr>
        <w:t>§ 47.</w:t>
      </w:r>
      <w:r w:rsidRPr="00AF0846">
        <w:rPr>
          <w:rStyle w:val="TextoNormalCaracter"/>
        </w:rPr>
        <w:t>-</w:t>
      </w:r>
      <w:r>
        <w:t xml:space="preserve"> Sentencia </w:t>
      </w:r>
      <w:hyperlink w:anchor="SENTENCIA_2023_128" w:history="1">
        <w:r w:rsidRPr="00AF0846">
          <w:rPr>
            <w:rStyle w:val="TextoNormalCaracter"/>
          </w:rPr>
          <w:t>128/2023</w:t>
        </w:r>
      </w:hyperlink>
      <w:r>
        <w:t>, VP.</w:t>
      </w:r>
    </w:p>
    <w:p w14:paraId="21AFB4CF" w14:textId="5C6B61EE" w:rsidR="00AF0846" w:rsidRDefault="00AF0846" w:rsidP="00AF0846">
      <w:pPr>
        <w:pStyle w:val="SangriaFrancesaArticulo"/>
      </w:pPr>
      <w:r w:rsidRPr="00AF0846">
        <w:rPr>
          <w:rStyle w:val="TextoNormalNegritaCaracter"/>
        </w:rPr>
        <w:t>§ 55.</w:t>
      </w:r>
      <w:r w:rsidRPr="00AF0846">
        <w:rPr>
          <w:rStyle w:val="TextoNormalCaracter"/>
        </w:rPr>
        <w:t>-</w:t>
      </w:r>
      <w:r>
        <w:t xml:space="preserve"> Sentencia </w:t>
      </w:r>
      <w:hyperlink w:anchor="SENTENCIA_2023_128" w:history="1">
        <w:r w:rsidRPr="00AF0846">
          <w:rPr>
            <w:rStyle w:val="TextoNormalCaracter"/>
          </w:rPr>
          <w:t>128/2023</w:t>
        </w:r>
      </w:hyperlink>
      <w:r>
        <w:t>, VP.</w:t>
      </w:r>
    </w:p>
    <w:p w14:paraId="339E5714" w14:textId="5C7F7B72" w:rsidR="00AF0846" w:rsidRDefault="00AF0846" w:rsidP="00AF0846">
      <w:pPr>
        <w:pStyle w:val="SangriaFrancesaArticulo"/>
      </w:pPr>
    </w:p>
    <w:p w14:paraId="50717AFC" w14:textId="77777777" w:rsidR="00AF0846" w:rsidRDefault="00AF0846" w:rsidP="00AF0846">
      <w:pPr>
        <w:pStyle w:val="TextoNormalNegritaCursivandice"/>
      </w:pPr>
      <w:r>
        <w:t>Sentencia del Tribunal de Justicia de la Unión Europea de 19 de noviembre de 2019 (A.K. c. Krajowa Rada Sadownictwa y CP y DO c. Sad Najwyzszy, asuntos acumulados C-585/18, C-624/18 y C-625/18)</w:t>
      </w:r>
    </w:p>
    <w:p w14:paraId="5CFBA035" w14:textId="2200E8FC"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VP.</w:t>
      </w:r>
    </w:p>
    <w:p w14:paraId="0AE0F16A" w14:textId="592D261C" w:rsidR="00AF0846" w:rsidRDefault="00AF0846" w:rsidP="00AF0846">
      <w:pPr>
        <w:pStyle w:val="SangriaFrancesaArticulo"/>
      </w:pPr>
      <w:r w:rsidRPr="00AF0846">
        <w:rPr>
          <w:rStyle w:val="TextoNormalNegritaCaracter"/>
        </w:rPr>
        <w:t>§ 127.</w:t>
      </w:r>
      <w:r w:rsidRPr="00AF0846">
        <w:rPr>
          <w:rStyle w:val="TextoNormalCaracter"/>
        </w:rPr>
        <w:t>-</w:t>
      </w:r>
      <w:r>
        <w:t xml:space="preserve"> Sentencia </w:t>
      </w:r>
      <w:hyperlink w:anchor="SENTENCIA_2023_128" w:history="1">
        <w:r w:rsidRPr="00AF0846">
          <w:rPr>
            <w:rStyle w:val="TextoNormalCaracter"/>
          </w:rPr>
          <w:t>128/2023</w:t>
        </w:r>
      </w:hyperlink>
      <w:r>
        <w:t>, VP.</w:t>
      </w:r>
    </w:p>
    <w:p w14:paraId="6E0C4CCA" w14:textId="5E37BFD2" w:rsidR="00AF0846" w:rsidRDefault="00AF0846" w:rsidP="00AF0846">
      <w:pPr>
        <w:pStyle w:val="SangriaFrancesaArticulo"/>
      </w:pPr>
      <w:r w:rsidRPr="00AF0846">
        <w:rPr>
          <w:rStyle w:val="TextoNormalNegritaCaracter"/>
        </w:rPr>
        <w:t>§ 128.</w:t>
      </w:r>
      <w:r w:rsidRPr="00AF0846">
        <w:rPr>
          <w:rStyle w:val="TextoNormalCaracter"/>
        </w:rPr>
        <w:t>-</w:t>
      </w:r>
      <w:r>
        <w:t xml:space="preserve"> Sentencia </w:t>
      </w:r>
      <w:hyperlink w:anchor="SENTENCIA_2023_128" w:history="1">
        <w:r w:rsidRPr="00AF0846">
          <w:rPr>
            <w:rStyle w:val="TextoNormalCaracter"/>
          </w:rPr>
          <w:t>128/2023</w:t>
        </w:r>
      </w:hyperlink>
      <w:r>
        <w:t>, VP.</w:t>
      </w:r>
    </w:p>
    <w:p w14:paraId="494342B3" w14:textId="5FCFBC24" w:rsidR="00AF0846" w:rsidRDefault="00AF0846" w:rsidP="00AF0846">
      <w:pPr>
        <w:pStyle w:val="SangriaFrancesaArticulo"/>
      </w:pPr>
      <w:r w:rsidRPr="00AF0846">
        <w:rPr>
          <w:rStyle w:val="TextoNormalNegritaCaracter"/>
        </w:rPr>
        <w:t>§ 137.</w:t>
      </w:r>
      <w:r w:rsidRPr="00AF0846">
        <w:rPr>
          <w:rStyle w:val="TextoNormalCaracter"/>
        </w:rPr>
        <w:t>-</w:t>
      </w:r>
      <w:r>
        <w:t xml:space="preserve"> Sentencia </w:t>
      </w:r>
      <w:hyperlink w:anchor="SENTENCIA_2023_128" w:history="1">
        <w:r w:rsidRPr="00AF0846">
          <w:rPr>
            <w:rStyle w:val="TextoNormalCaracter"/>
          </w:rPr>
          <w:t>128/2023</w:t>
        </w:r>
      </w:hyperlink>
      <w:r>
        <w:t>, VP.</w:t>
      </w:r>
    </w:p>
    <w:p w14:paraId="345C201C" w14:textId="391A6163" w:rsidR="00AF0846" w:rsidRDefault="00AF0846" w:rsidP="00AF0846">
      <w:pPr>
        <w:pStyle w:val="SangriaFrancesaArticulo"/>
      </w:pPr>
      <w:r w:rsidRPr="00AF0846">
        <w:rPr>
          <w:rStyle w:val="TextoNormalNegritaCaracter"/>
        </w:rPr>
        <w:t>§ 138.</w:t>
      </w:r>
      <w:r w:rsidRPr="00AF0846">
        <w:rPr>
          <w:rStyle w:val="TextoNormalCaracter"/>
        </w:rPr>
        <w:t>-</w:t>
      </w:r>
      <w:r>
        <w:t xml:space="preserve"> Sentencia </w:t>
      </w:r>
      <w:hyperlink w:anchor="SENTENCIA_2023_128" w:history="1">
        <w:r w:rsidRPr="00AF0846">
          <w:rPr>
            <w:rStyle w:val="TextoNormalCaracter"/>
          </w:rPr>
          <w:t>128/2023</w:t>
        </w:r>
      </w:hyperlink>
      <w:r>
        <w:t>, VP.</w:t>
      </w:r>
    </w:p>
    <w:p w14:paraId="74BB64B5" w14:textId="52D4F44A" w:rsidR="00AF0846" w:rsidRDefault="00AF0846" w:rsidP="00AF0846">
      <w:pPr>
        <w:pStyle w:val="SangriaFrancesaArticulo"/>
      </w:pPr>
      <w:r w:rsidRPr="00AF0846">
        <w:rPr>
          <w:rStyle w:val="TextoNormalNegritaCaracter"/>
        </w:rPr>
        <w:t>§ 142.</w:t>
      </w:r>
      <w:r w:rsidRPr="00AF0846">
        <w:rPr>
          <w:rStyle w:val="TextoNormalCaracter"/>
        </w:rPr>
        <w:t>-</w:t>
      </w:r>
      <w:r>
        <w:t xml:space="preserve"> Sentencia </w:t>
      </w:r>
      <w:hyperlink w:anchor="SENTENCIA_2023_128" w:history="1">
        <w:r w:rsidRPr="00AF0846">
          <w:rPr>
            <w:rStyle w:val="TextoNormalCaracter"/>
          </w:rPr>
          <w:t>128/2023</w:t>
        </w:r>
      </w:hyperlink>
      <w:r>
        <w:t>, VP.</w:t>
      </w:r>
    </w:p>
    <w:p w14:paraId="0916C396" w14:textId="61632393" w:rsidR="00AF0846" w:rsidRDefault="00AF0846" w:rsidP="00AF0846">
      <w:pPr>
        <w:pStyle w:val="SangriaFrancesaArticulo"/>
      </w:pPr>
      <w:r w:rsidRPr="00AF0846">
        <w:rPr>
          <w:rStyle w:val="TextoNormalNegritaCaracter"/>
        </w:rPr>
        <w:t>§ 144.</w:t>
      </w:r>
      <w:r w:rsidRPr="00AF0846">
        <w:rPr>
          <w:rStyle w:val="TextoNormalCaracter"/>
        </w:rPr>
        <w:t>-</w:t>
      </w:r>
      <w:r>
        <w:t xml:space="preserve"> Sentencia </w:t>
      </w:r>
      <w:hyperlink w:anchor="SENTENCIA_2023_128" w:history="1">
        <w:r w:rsidRPr="00AF0846">
          <w:rPr>
            <w:rStyle w:val="TextoNormalCaracter"/>
          </w:rPr>
          <w:t>128/2023</w:t>
        </w:r>
      </w:hyperlink>
      <w:r>
        <w:t>, VP.</w:t>
      </w:r>
    </w:p>
    <w:p w14:paraId="50F16AED" w14:textId="589FE4BB" w:rsidR="00AF0846" w:rsidRDefault="00AF0846" w:rsidP="00AF0846">
      <w:pPr>
        <w:pStyle w:val="SangriaFrancesaArticulo"/>
      </w:pPr>
    </w:p>
    <w:p w14:paraId="58AFAE3A" w14:textId="77777777" w:rsidR="00AF0846" w:rsidRDefault="00AF0846" w:rsidP="00AF0846">
      <w:pPr>
        <w:pStyle w:val="TextoNormalNegritaCursivandice"/>
      </w:pPr>
      <w:r>
        <w:t>Sentencia del Tribunal de Justicia de la Unión Europea de 8 de octubre de 2020 (MO c. Subdelegación del Gobierno en Toledo, asunto C-568/19)</w:t>
      </w:r>
    </w:p>
    <w:p w14:paraId="7E895962" w14:textId="491FBD65"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Sentencias </w:t>
      </w:r>
      <w:hyperlink w:anchor="SENTENCIA_2023_130" w:history="1">
        <w:r w:rsidRPr="00AF0846">
          <w:rPr>
            <w:rStyle w:val="TextoNormalCaracter"/>
          </w:rPr>
          <w:t>130/2023</w:t>
        </w:r>
      </w:hyperlink>
      <w:r>
        <w:t xml:space="preserve">, f. único; </w:t>
      </w:r>
      <w:hyperlink w:anchor="SENTENCIA_2023_150" w:history="1">
        <w:r w:rsidRPr="00AF0846">
          <w:rPr>
            <w:rStyle w:val="TextoNormalCaracter"/>
          </w:rPr>
          <w:t>150/2023</w:t>
        </w:r>
      </w:hyperlink>
      <w:r>
        <w:t>, f. 1.</w:t>
      </w:r>
    </w:p>
    <w:p w14:paraId="7A1B6799" w14:textId="2E1F36E2" w:rsidR="00AF0846" w:rsidRDefault="00AF0846" w:rsidP="00AF0846">
      <w:pPr>
        <w:pStyle w:val="SangriaFrancesaArticulo"/>
      </w:pPr>
    </w:p>
    <w:p w14:paraId="74E37411" w14:textId="77777777" w:rsidR="00AF0846" w:rsidRDefault="00AF0846" w:rsidP="00AF0846">
      <w:pPr>
        <w:pStyle w:val="TextoNormalNegritaCursivandice"/>
      </w:pPr>
      <w:r>
        <w:t>Sentencia del Tribunal de Justicia de la Unión Europea de 2 de marzo de 2021 (A.B. y otros c. Krajowa Rada Sadownictwa y otros, asunto C-824/18)</w:t>
      </w:r>
    </w:p>
    <w:p w14:paraId="49113201" w14:textId="3DF003D1"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28" w:history="1">
        <w:r w:rsidRPr="00AF0846">
          <w:rPr>
            <w:rStyle w:val="TextoNormalCaracter"/>
          </w:rPr>
          <w:t>128/2023</w:t>
        </w:r>
      </w:hyperlink>
      <w:r>
        <w:t>, VP.</w:t>
      </w:r>
    </w:p>
    <w:p w14:paraId="6438D530" w14:textId="2E4F3289" w:rsidR="00AF0846" w:rsidRDefault="00AF0846" w:rsidP="00AF0846">
      <w:pPr>
        <w:pStyle w:val="SangriaFrancesaArticulo"/>
      </w:pPr>
      <w:r w:rsidRPr="00AF0846">
        <w:rPr>
          <w:rStyle w:val="TextoNormalNegritaCaracter"/>
        </w:rPr>
        <w:t>§ 125.</w:t>
      </w:r>
      <w:r w:rsidRPr="00AF0846">
        <w:rPr>
          <w:rStyle w:val="TextoNormalCaracter"/>
        </w:rPr>
        <w:t>-</w:t>
      </w:r>
      <w:r>
        <w:t xml:space="preserve"> Sentencia </w:t>
      </w:r>
      <w:hyperlink w:anchor="SENTENCIA_2023_128" w:history="1">
        <w:r w:rsidRPr="00AF0846">
          <w:rPr>
            <w:rStyle w:val="TextoNormalCaracter"/>
          </w:rPr>
          <w:t>128/2023</w:t>
        </w:r>
      </w:hyperlink>
      <w:r>
        <w:t>, VP.</w:t>
      </w:r>
    </w:p>
    <w:p w14:paraId="223B4638" w14:textId="2E8D319A" w:rsidR="00AF0846" w:rsidRDefault="00AF0846" w:rsidP="00AF0846">
      <w:pPr>
        <w:pStyle w:val="SangriaFrancesaArticulo"/>
      </w:pPr>
      <w:r w:rsidRPr="00AF0846">
        <w:rPr>
          <w:rStyle w:val="TextoNormalNegritaCaracter"/>
        </w:rPr>
        <w:t>§ 131.</w:t>
      </w:r>
      <w:r w:rsidRPr="00AF0846">
        <w:rPr>
          <w:rStyle w:val="TextoNormalCaracter"/>
        </w:rPr>
        <w:t>-</w:t>
      </w:r>
      <w:r>
        <w:t xml:space="preserve"> Sentencia </w:t>
      </w:r>
      <w:hyperlink w:anchor="SENTENCIA_2023_128" w:history="1">
        <w:r w:rsidRPr="00AF0846">
          <w:rPr>
            <w:rStyle w:val="TextoNormalCaracter"/>
          </w:rPr>
          <w:t>128/2023</w:t>
        </w:r>
      </w:hyperlink>
      <w:r>
        <w:t>, VP.</w:t>
      </w:r>
    </w:p>
    <w:p w14:paraId="0B052565" w14:textId="5F78394E" w:rsidR="00AF0846" w:rsidRDefault="00AF0846" w:rsidP="00AF0846">
      <w:pPr>
        <w:pStyle w:val="SangriaFrancesaArticulo"/>
      </w:pPr>
    </w:p>
    <w:p w14:paraId="42BF2861" w14:textId="77777777" w:rsidR="00AF0846" w:rsidRDefault="00AF0846" w:rsidP="00AF0846">
      <w:pPr>
        <w:pStyle w:val="TextoNormalNegritaCursivandice"/>
      </w:pPr>
      <w:r>
        <w:lastRenderedPageBreak/>
        <w:t>Sentencia del Tribunal de Justicia de la Unión Europea de 20 de abril de 2021 (Repubblika c. Il-Prim Ministru, asunto C-896/19)</w:t>
      </w:r>
    </w:p>
    <w:p w14:paraId="083896AE" w14:textId="4D8A7852" w:rsidR="00AF0846" w:rsidRDefault="00AF0846" w:rsidP="00AF0846">
      <w:pPr>
        <w:pStyle w:val="SangriaFrancesaArticulo"/>
      </w:pPr>
      <w:r w:rsidRPr="00AF0846">
        <w:rPr>
          <w:rStyle w:val="TextoNormalNegritaCaracter"/>
        </w:rPr>
        <w:t>§ 62.</w:t>
      </w:r>
      <w:r w:rsidRPr="00AF0846">
        <w:rPr>
          <w:rStyle w:val="TextoNormalCaracter"/>
        </w:rPr>
        <w:t>-</w:t>
      </w:r>
      <w:r>
        <w:t xml:space="preserve"> Sentencia </w:t>
      </w:r>
      <w:hyperlink w:anchor="SENTENCIA_2023_128" w:history="1">
        <w:r w:rsidRPr="00AF0846">
          <w:rPr>
            <w:rStyle w:val="TextoNormalCaracter"/>
          </w:rPr>
          <w:t>128/2023</w:t>
        </w:r>
      </w:hyperlink>
      <w:r>
        <w:t>, VP.</w:t>
      </w:r>
    </w:p>
    <w:p w14:paraId="1EF48067" w14:textId="5EB2F12A" w:rsidR="00AF0846" w:rsidRDefault="00AF0846" w:rsidP="00AF0846">
      <w:pPr>
        <w:pStyle w:val="SangriaFrancesaArticulo"/>
      </w:pPr>
      <w:r w:rsidRPr="00AF0846">
        <w:rPr>
          <w:rStyle w:val="TextoNormalNegritaCaracter"/>
        </w:rPr>
        <w:t>§ 63.</w:t>
      </w:r>
      <w:r w:rsidRPr="00AF0846">
        <w:rPr>
          <w:rStyle w:val="TextoNormalCaracter"/>
        </w:rPr>
        <w:t>-</w:t>
      </w:r>
      <w:r>
        <w:t xml:space="preserve"> Sentencia </w:t>
      </w:r>
      <w:hyperlink w:anchor="SENTENCIA_2023_128" w:history="1">
        <w:r w:rsidRPr="00AF0846">
          <w:rPr>
            <w:rStyle w:val="TextoNormalCaracter"/>
          </w:rPr>
          <w:t>128/2023</w:t>
        </w:r>
      </w:hyperlink>
      <w:r>
        <w:t>, VP.</w:t>
      </w:r>
    </w:p>
    <w:p w14:paraId="3C63A913" w14:textId="3096FA4F" w:rsidR="00AF0846" w:rsidRDefault="00AF0846" w:rsidP="00AF0846">
      <w:pPr>
        <w:pStyle w:val="SangriaFrancesaArticulo"/>
      </w:pPr>
      <w:r w:rsidRPr="00AF0846">
        <w:rPr>
          <w:rStyle w:val="TextoNormalNegritaCaracter"/>
        </w:rPr>
        <w:t>§ 64.</w:t>
      </w:r>
      <w:r w:rsidRPr="00AF0846">
        <w:rPr>
          <w:rStyle w:val="TextoNormalCaracter"/>
        </w:rPr>
        <w:t>-</w:t>
      </w:r>
      <w:r>
        <w:t xml:space="preserve"> Sentencia </w:t>
      </w:r>
      <w:hyperlink w:anchor="SENTENCIA_2023_128" w:history="1">
        <w:r w:rsidRPr="00AF0846">
          <w:rPr>
            <w:rStyle w:val="TextoNormalCaracter"/>
          </w:rPr>
          <w:t>128/2023</w:t>
        </w:r>
      </w:hyperlink>
      <w:r>
        <w:t>, VP.</w:t>
      </w:r>
    </w:p>
    <w:p w14:paraId="10509F57" w14:textId="7FFD8852" w:rsidR="00AF0846" w:rsidRDefault="00AF0846" w:rsidP="00AF0846">
      <w:pPr>
        <w:pStyle w:val="SangriaFrancesaArticulo"/>
      </w:pPr>
    </w:p>
    <w:p w14:paraId="6C438D3E" w14:textId="77777777" w:rsidR="00AF0846" w:rsidRDefault="00AF0846" w:rsidP="00AF0846">
      <w:pPr>
        <w:pStyle w:val="TextoNormalNegritaCursivandice"/>
      </w:pPr>
      <w:r>
        <w:t>Sentencia del Tribunal de Justicia de la Unión Europea de 11 de mayo de 2021 (R.I. c. Inspectia Judiciara, asunto C-817/21)</w:t>
      </w:r>
    </w:p>
    <w:p w14:paraId="2AB53A62" w14:textId="01F3D99C" w:rsidR="00AF0846" w:rsidRDefault="00AF0846" w:rsidP="00AF0846">
      <w:pPr>
        <w:pStyle w:val="SangriaFrancesaArticulo"/>
      </w:pPr>
      <w:r w:rsidRPr="00AF0846">
        <w:rPr>
          <w:rStyle w:val="TextoNormalNegritaCaracter"/>
        </w:rPr>
        <w:t>§ 50.</w:t>
      </w:r>
      <w:r w:rsidRPr="00AF0846">
        <w:rPr>
          <w:rStyle w:val="TextoNormalCaracter"/>
        </w:rPr>
        <w:t>-</w:t>
      </w:r>
      <w:r>
        <w:t xml:space="preserve"> Sentencia </w:t>
      </w:r>
      <w:hyperlink w:anchor="SENTENCIA_2023_128" w:history="1">
        <w:r w:rsidRPr="00AF0846">
          <w:rPr>
            <w:rStyle w:val="TextoNormalCaracter"/>
          </w:rPr>
          <w:t>128/2023</w:t>
        </w:r>
      </w:hyperlink>
      <w:r>
        <w:t>, VP.</w:t>
      </w:r>
    </w:p>
    <w:p w14:paraId="53F5ED2D" w14:textId="1C98BDC7" w:rsidR="00AF0846" w:rsidRDefault="00AF0846" w:rsidP="00AF0846">
      <w:pPr>
        <w:pStyle w:val="SangriaFrancesaArticulo"/>
      </w:pPr>
    </w:p>
    <w:p w14:paraId="4BB86A73" w14:textId="77777777" w:rsidR="00AF0846" w:rsidRDefault="00AF0846" w:rsidP="00AF0846">
      <w:pPr>
        <w:pStyle w:val="TextoNormalNegritaCursivandice"/>
      </w:pPr>
      <w:r>
        <w:t>Sentencia del Tribunal de Justicia de la Unión Europea de 18 de mayo de 2021 (Asociatia “Forumul Judecatorilor din România”, asuntos acumulados C-83/19, C-127/19, C-195/19, C-291/19, C-355/19 y C-397/19)</w:t>
      </w:r>
    </w:p>
    <w:p w14:paraId="60A54193" w14:textId="18774C52" w:rsidR="00AF0846" w:rsidRDefault="00AF0846" w:rsidP="00AF0846">
      <w:pPr>
        <w:pStyle w:val="SangriaFrancesaArticulo"/>
      </w:pPr>
      <w:r w:rsidRPr="00AF0846">
        <w:rPr>
          <w:rStyle w:val="TextoNormalNegritaCaracter"/>
        </w:rPr>
        <w:t>§ 198.</w:t>
      </w:r>
      <w:r w:rsidRPr="00AF0846">
        <w:rPr>
          <w:rStyle w:val="TextoNormalCaracter"/>
        </w:rPr>
        <w:t>-</w:t>
      </w:r>
      <w:r>
        <w:t xml:space="preserve"> Sentencia </w:t>
      </w:r>
      <w:hyperlink w:anchor="SENTENCIA_2023_128" w:history="1">
        <w:r w:rsidRPr="00AF0846">
          <w:rPr>
            <w:rStyle w:val="TextoNormalCaracter"/>
          </w:rPr>
          <w:t>128/2023</w:t>
        </w:r>
      </w:hyperlink>
      <w:r>
        <w:t>, VP.</w:t>
      </w:r>
    </w:p>
    <w:p w14:paraId="78784CF3" w14:textId="0D1AA605" w:rsidR="00AF0846" w:rsidRDefault="00AF0846" w:rsidP="00AF0846">
      <w:pPr>
        <w:pStyle w:val="SangriaFrancesaArticulo"/>
      </w:pPr>
      <w:r w:rsidRPr="00AF0846">
        <w:rPr>
          <w:rStyle w:val="TextoNormalNegritaCaracter"/>
        </w:rPr>
        <w:t>§ 200.</w:t>
      </w:r>
      <w:r w:rsidRPr="00AF0846">
        <w:rPr>
          <w:rStyle w:val="TextoNormalCaracter"/>
        </w:rPr>
        <w:t>-</w:t>
      </w:r>
      <w:r>
        <w:t xml:space="preserve"> Sentencia </w:t>
      </w:r>
      <w:hyperlink w:anchor="SENTENCIA_2023_128" w:history="1">
        <w:r w:rsidRPr="00AF0846">
          <w:rPr>
            <w:rStyle w:val="TextoNormalCaracter"/>
          </w:rPr>
          <w:t>128/2023</w:t>
        </w:r>
      </w:hyperlink>
      <w:r>
        <w:t>, VP.</w:t>
      </w:r>
    </w:p>
    <w:p w14:paraId="24C79FA7" w14:textId="19449E44" w:rsidR="00AF0846" w:rsidRDefault="00AF0846" w:rsidP="00AF0846">
      <w:pPr>
        <w:pStyle w:val="SangriaFrancesaArticulo"/>
      </w:pPr>
    </w:p>
    <w:p w14:paraId="3F71D818" w14:textId="77777777" w:rsidR="00AF0846" w:rsidRDefault="00AF0846" w:rsidP="00AF0846">
      <w:pPr>
        <w:pStyle w:val="TextoNormalNegritaCursivandice"/>
      </w:pPr>
      <w:r>
        <w:t>Sentencia del Tribunal de Justicia de la Unión Europea de 3 de junio de 2021 (Instituto Madrileño de Investigación y Desarrollo Rural, Agrario y Alimentario c. JN, asunto C-726/19)</w:t>
      </w:r>
    </w:p>
    <w:p w14:paraId="3A84DCAC" w14:textId="4B904829"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5" w:history="1">
        <w:r w:rsidRPr="00AF0846">
          <w:rPr>
            <w:rStyle w:val="TextoNormalCaracter"/>
          </w:rPr>
          <w:t>145/2023</w:t>
        </w:r>
      </w:hyperlink>
      <w:r>
        <w:t>, ff. 1, 4.</w:t>
      </w:r>
    </w:p>
    <w:p w14:paraId="6701B4B0" w14:textId="477DA738" w:rsidR="00AF0846" w:rsidRDefault="00AF0846" w:rsidP="00AF0846">
      <w:pPr>
        <w:pStyle w:val="SangriaFrancesaArticulo"/>
      </w:pPr>
    </w:p>
    <w:p w14:paraId="11565B89" w14:textId="77777777" w:rsidR="00AF0846" w:rsidRDefault="00AF0846" w:rsidP="00AF0846">
      <w:pPr>
        <w:pStyle w:val="TextoNormalNegritaCursivandice"/>
      </w:pPr>
      <w:r>
        <w:t>Sentencia del Tribunal de Justicia de la Unión Europea de 6 de octubre de 2021 (W.Z., asunto C-487/19)</w:t>
      </w:r>
    </w:p>
    <w:p w14:paraId="44D7DD19" w14:textId="6C86ECC1" w:rsidR="00AF0846" w:rsidRDefault="00AF0846" w:rsidP="00AF0846">
      <w:pPr>
        <w:pStyle w:val="SangriaFrancesaArticulo"/>
      </w:pPr>
      <w:r w:rsidRPr="00AF0846">
        <w:rPr>
          <w:rStyle w:val="TextoNormalNegritaCaracter"/>
        </w:rPr>
        <w:t>§ 152.</w:t>
      </w:r>
      <w:r w:rsidRPr="00AF0846">
        <w:rPr>
          <w:rStyle w:val="TextoNormalCaracter"/>
        </w:rPr>
        <w:t>-</w:t>
      </w:r>
      <w:r>
        <w:t xml:space="preserve"> Sentencia </w:t>
      </w:r>
      <w:hyperlink w:anchor="SENTENCIA_2023_128" w:history="1">
        <w:r w:rsidRPr="00AF0846">
          <w:rPr>
            <w:rStyle w:val="TextoNormalCaracter"/>
          </w:rPr>
          <w:t>128/2023</w:t>
        </w:r>
      </w:hyperlink>
      <w:r>
        <w:t>, VP.</w:t>
      </w:r>
    </w:p>
    <w:p w14:paraId="69C6F335" w14:textId="52951E15" w:rsidR="00AF0846" w:rsidRDefault="00AF0846" w:rsidP="00AF0846">
      <w:pPr>
        <w:pStyle w:val="SangriaFrancesaArticulo"/>
      </w:pPr>
      <w:r w:rsidRPr="00AF0846">
        <w:rPr>
          <w:rStyle w:val="TextoNormalNegritaCaracter"/>
        </w:rPr>
        <w:t>§ 153.</w:t>
      </w:r>
      <w:r w:rsidRPr="00AF0846">
        <w:rPr>
          <w:rStyle w:val="TextoNormalCaracter"/>
        </w:rPr>
        <w:t>-</w:t>
      </w:r>
      <w:r>
        <w:t xml:space="preserve"> Sentencia </w:t>
      </w:r>
      <w:hyperlink w:anchor="SENTENCIA_2023_128" w:history="1">
        <w:r w:rsidRPr="00AF0846">
          <w:rPr>
            <w:rStyle w:val="TextoNormalCaracter"/>
          </w:rPr>
          <w:t>128/2023</w:t>
        </w:r>
      </w:hyperlink>
      <w:r>
        <w:t>, VP.</w:t>
      </w:r>
    </w:p>
    <w:p w14:paraId="1633F7DF" w14:textId="62B8E21A" w:rsidR="00AF0846" w:rsidRDefault="00AF0846" w:rsidP="00AF0846">
      <w:pPr>
        <w:pStyle w:val="SangriaFrancesaArticulo"/>
      </w:pPr>
    </w:p>
    <w:p w14:paraId="4BB13F58" w14:textId="77777777" w:rsidR="00AF0846" w:rsidRDefault="00AF0846" w:rsidP="00AF0846">
      <w:pPr>
        <w:pStyle w:val="TextoNormalNegritaCursivandice"/>
      </w:pPr>
      <w:r>
        <w:t>Sentencia del Tribunal de Justicia de la Unión Europea de 22 de febrero de 2022 (R.S., asunto C-430/21)</w:t>
      </w:r>
    </w:p>
    <w:p w14:paraId="0ECD74DD" w14:textId="5C330E0E" w:rsidR="00AF0846" w:rsidRDefault="00AF0846" w:rsidP="00AF0846">
      <w:pPr>
        <w:pStyle w:val="SangriaFrancesaArticulo"/>
      </w:pPr>
      <w:r w:rsidRPr="00AF0846">
        <w:rPr>
          <w:rStyle w:val="TextoNormalNegritaCaracter"/>
        </w:rPr>
        <w:t>§ 37.</w:t>
      </w:r>
      <w:r w:rsidRPr="00AF0846">
        <w:rPr>
          <w:rStyle w:val="TextoNormalCaracter"/>
        </w:rPr>
        <w:t>-</w:t>
      </w:r>
      <w:r>
        <w:t xml:space="preserve"> Sentencia </w:t>
      </w:r>
      <w:hyperlink w:anchor="SENTENCIA_2023_128" w:history="1">
        <w:r w:rsidRPr="00AF0846">
          <w:rPr>
            <w:rStyle w:val="TextoNormalCaracter"/>
          </w:rPr>
          <w:t>128/2023</w:t>
        </w:r>
      </w:hyperlink>
      <w:r>
        <w:t>, VP.</w:t>
      </w:r>
    </w:p>
    <w:p w14:paraId="1BB5D219" w14:textId="2949C9BF" w:rsidR="00AF0846" w:rsidRDefault="00AF0846" w:rsidP="00AF0846">
      <w:pPr>
        <w:pStyle w:val="SangriaFrancesaArticulo"/>
      </w:pPr>
    </w:p>
    <w:p w14:paraId="2E23CF5C" w14:textId="77777777" w:rsidR="00AF0846" w:rsidRDefault="00AF0846" w:rsidP="00AF0846">
      <w:pPr>
        <w:pStyle w:val="TextoNormalNegritaCursivandice"/>
      </w:pPr>
      <w:r>
        <w:t>Sentencia del Tribunal de Justicia de la Unión Europea de 3 de marzo de 2022 (UN c. Subdelegación del Gobierno en Pontevedra, asunto C-409/20)</w:t>
      </w:r>
    </w:p>
    <w:p w14:paraId="6118CCA4" w14:textId="6A47A009"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30" w:history="1">
        <w:r w:rsidRPr="00AF0846">
          <w:rPr>
            <w:rStyle w:val="TextoNormalCaracter"/>
          </w:rPr>
          <w:t>130/2023</w:t>
        </w:r>
      </w:hyperlink>
      <w:r>
        <w:t>, f. único.</w:t>
      </w:r>
    </w:p>
    <w:p w14:paraId="7FE43CAB" w14:textId="71F863C7" w:rsidR="00AF0846" w:rsidRDefault="00AF0846" w:rsidP="00AF0846">
      <w:pPr>
        <w:pStyle w:val="SangriaFrancesaArticulo"/>
      </w:pPr>
    </w:p>
    <w:p w14:paraId="78E4C974" w14:textId="77777777" w:rsidR="00AF0846" w:rsidRDefault="00AF0846" w:rsidP="00AF0846">
      <w:pPr>
        <w:pStyle w:val="TextoNormalNegritaCursivandice"/>
      </w:pPr>
      <w:r>
        <w:t>Sentencia del Tribunal de Justicia de la Unión Europea de 17 de mayo de 2022 (M.A. c. Ibercaja Banco, S.A., asunto C-600/19)</w:t>
      </w:r>
    </w:p>
    <w:p w14:paraId="495202F9" w14:textId="148333C8"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72" w:history="1">
        <w:r w:rsidRPr="00AF0846">
          <w:rPr>
            <w:rStyle w:val="TextoNormalCaracter"/>
          </w:rPr>
          <w:t>172/2023</w:t>
        </w:r>
      </w:hyperlink>
      <w:r>
        <w:t>, f. 3.</w:t>
      </w:r>
    </w:p>
    <w:p w14:paraId="4004DDE7" w14:textId="5CC777CC" w:rsidR="00AF0846" w:rsidRDefault="00AF0846" w:rsidP="00AF0846">
      <w:pPr>
        <w:pStyle w:val="SangriaFrancesaArticulo"/>
      </w:pPr>
      <w:r w:rsidRPr="00AF0846">
        <w:rPr>
          <w:rStyle w:val="TextoNormalNegritaCaracter"/>
        </w:rPr>
        <w:t>§ 37.</w:t>
      </w:r>
      <w:r w:rsidRPr="00AF0846">
        <w:rPr>
          <w:rStyle w:val="TextoNormalCaracter"/>
        </w:rPr>
        <w:t>-</w:t>
      </w:r>
      <w:r>
        <w:t xml:space="preserve"> Sentencia </w:t>
      </w:r>
      <w:hyperlink w:anchor="SENTENCIA_2023_172" w:history="1">
        <w:r w:rsidRPr="00AF0846">
          <w:rPr>
            <w:rStyle w:val="TextoNormalCaracter"/>
          </w:rPr>
          <w:t>172/2023</w:t>
        </w:r>
      </w:hyperlink>
      <w:r>
        <w:t>, f. 4.</w:t>
      </w:r>
    </w:p>
    <w:p w14:paraId="048CC522" w14:textId="7CC76B26" w:rsidR="00AF0846" w:rsidRDefault="00AF0846" w:rsidP="00AF0846">
      <w:pPr>
        <w:pStyle w:val="SangriaFrancesaArticulo"/>
      </w:pPr>
      <w:r w:rsidRPr="00AF0846">
        <w:rPr>
          <w:rStyle w:val="TextoNormalNegritaCaracter"/>
        </w:rPr>
        <w:t>§ 50.</w:t>
      </w:r>
      <w:r w:rsidRPr="00AF0846">
        <w:rPr>
          <w:rStyle w:val="TextoNormalCaracter"/>
        </w:rPr>
        <w:t>-</w:t>
      </w:r>
      <w:r>
        <w:t xml:space="preserve"> Sentencia </w:t>
      </w:r>
      <w:hyperlink w:anchor="SENTENCIA_2023_172" w:history="1">
        <w:r w:rsidRPr="00AF0846">
          <w:rPr>
            <w:rStyle w:val="TextoNormalCaracter"/>
          </w:rPr>
          <w:t>172/2023</w:t>
        </w:r>
      </w:hyperlink>
      <w:r>
        <w:t>, f. 4.</w:t>
      </w:r>
    </w:p>
    <w:p w14:paraId="4A861C56" w14:textId="56F79EB0" w:rsidR="00AF0846" w:rsidRDefault="00AF0846" w:rsidP="00AF0846">
      <w:pPr>
        <w:pStyle w:val="SangriaFrancesaArticulo"/>
      </w:pPr>
      <w:r w:rsidRPr="00AF0846">
        <w:rPr>
          <w:rStyle w:val="TextoNormalNegritaCaracter"/>
        </w:rPr>
        <w:t>§ 56.</w:t>
      </w:r>
      <w:r w:rsidRPr="00AF0846">
        <w:rPr>
          <w:rStyle w:val="TextoNormalCaracter"/>
        </w:rPr>
        <w:t>-</w:t>
      </w:r>
      <w:r>
        <w:t xml:space="preserve"> Sentencia </w:t>
      </w:r>
      <w:hyperlink w:anchor="SENTENCIA_2023_172" w:history="1">
        <w:r w:rsidRPr="00AF0846">
          <w:rPr>
            <w:rStyle w:val="TextoNormalCaracter"/>
          </w:rPr>
          <w:t>172/2023</w:t>
        </w:r>
      </w:hyperlink>
      <w:r>
        <w:t>, f. 4.</w:t>
      </w:r>
    </w:p>
    <w:p w14:paraId="690C924D" w14:textId="1488C871" w:rsidR="00AF0846" w:rsidRDefault="00AF0846" w:rsidP="00AF0846">
      <w:pPr>
        <w:pStyle w:val="SangriaFrancesaArticulo"/>
      </w:pPr>
      <w:r w:rsidRPr="00AF0846">
        <w:rPr>
          <w:rStyle w:val="TextoNormalNegritaCaracter"/>
        </w:rPr>
        <w:t>§ 58.</w:t>
      </w:r>
      <w:r w:rsidRPr="00AF0846">
        <w:rPr>
          <w:rStyle w:val="TextoNormalCaracter"/>
        </w:rPr>
        <w:t>-</w:t>
      </w:r>
      <w:r>
        <w:t xml:space="preserve"> Sentencia </w:t>
      </w:r>
      <w:hyperlink w:anchor="SENTENCIA_2023_172" w:history="1">
        <w:r w:rsidRPr="00AF0846">
          <w:rPr>
            <w:rStyle w:val="TextoNormalCaracter"/>
          </w:rPr>
          <w:t>172/2023</w:t>
        </w:r>
      </w:hyperlink>
      <w:r>
        <w:t>, f. 4.</w:t>
      </w:r>
    </w:p>
    <w:p w14:paraId="4437CA4D" w14:textId="068D23E9" w:rsidR="00AF0846" w:rsidRDefault="00AF0846" w:rsidP="00AF0846">
      <w:pPr>
        <w:pStyle w:val="SangriaFrancesaArticulo"/>
      </w:pPr>
      <w:r w:rsidRPr="00AF0846">
        <w:rPr>
          <w:rStyle w:val="TextoNormalNegritaCaracter"/>
        </w:rPr>
        <w:t>§ 59.</w:t>
      </w:r>
      <w:r w:rsidRPr="00AF0846">
        <w:rPr>
          <w:rStyle w:val="TextoNormalCaracter"/>
        </w:rPr>
        <w:t>-</w:t>
      </w:r>
      <w:r>
        <w:t xml:space="preserve"> Sentencia </w:t>
      </w:r>
      <w:hyperlink w:anchor="SENTENCIA_2023_172" w:history="1">
        <w:r w:rsidRPr="00AF0846">
          <w:rPr>
            <w:rStyle w:val="TextoNormalCaracter"/>
          </w:rPr>
          <w:t>172/2023</w:t>
        </w:r>
      </w:hyperlink>
      <w:r>
        <w:t>, f. 4.</w:t>
      </w:r>
    </w:p>
    <w:p w14:paraId="2FE0D8FD" w14:textId="5FF13980" w:rsidR="00AF0846" w:rsidRDefault="00AF0846" w:rsidP="00AF0846">
      <w:pPr>
        <w:pStyle w:val="TextoNormal"/>
      </w:pPr>
    </w:p>
    <w:p w14:paraId="00BE8058" w14:textId="77777777" w:rsidR="00AF0846" w:rsidRDefault="00AF0846" w:rsidP="00AF0846">
      <w:pPr>
        <w:pStyle w:val="SangriaFrancesaArticulo"/>
      </w:pPr>
      <w:bookmarkStart w:id="331" w:name="INDICE22925"/>
    </w:p>
    <w:bookmarkEnd w:id="331"/>
    <w:p w14:paraId="201D9BFE" w14:textId="77777777" w:rsidR="00AF0846" w:rsidRDefault="00AF0846" w:rsidP="00AF0846">
      <w:pPr>
        <w:pStyle w:val="TextoIndiceNivel2"/>
        <w:suppressAutoHyphens/>
      </w:pPr>
      <w:r>
        <w:t>C) Tribunal Supremo</w:t>
      </w:r>
    </w:p>
    <w:p w14:paraId="7AE91622" w14:textId="5B0313DB" w:rsidR="00AF0846" w:rsidRDefault="00AF0846" w:rsidP="00AF0846">
      <w:pPr>
        <w:pStyle w:val="TextoIndiceNivel2"/>
      </w:pPr>
    </w:p>
    <w:p w14:paraId="370747FA" w14:textId="77777777" w:rsidR="00AF0846" w:rsidRDefault="00AF0846" w:rsidP="00AF0846">
      <w:pPr>
        <w:pStyle w:val="TextoNormalNegritaCursivandice"/>
      </w:pPr>
      <w:r>
        <w:t>Sentencia 381/2019, de 2 de julio, dictada por la Sala de lo Civil del Tribunal Supremo (ECLI:ES:TS:2019:2253)</w:t>
      </w:r>
    </w:p>
    <w:p w14:paraId="0AF7A977" w14:textId="5E27B021" w:rsidR="00AF0846" w:rsidRDefault="00AF0846" w:rsidP="00AF0846">
      <w:pPr>
        <w:pStyle w:val="SangriaFrancesaArticulo"/>
      </w:pPr>
      <w:r>
        <w:t xml:space="preserve">Autos </w:t>
      </w:r>
      <w:hyperlink w:anchor="AUTO_2023_532" w:history="1">
        <w:r w:rsidRPr="00AF0846">
          <w:rPr>
            <w:rStyle w:val="TextoNormalCaracter"/>
          </w:rPr>
          <w:t>532/2023</w:t>
        </w:r>
      </w:hyperlink>
      <w:r>
        <w:t xml:space="preserve">, f. 9; </w:t>
      </w:r>
      <w:hyperlink w:anchor="AUTO_2023_535" w:history="1">
        <w:r w:rsidRPr="00AF0846">
          <w:rPr>
            <w:rStyle w:val="TextoNormalCaracter"/>
          </w:rPr>
          <w:t>535/2023</w:t>
        </w:r>
      </w:hyperlink>
      <w:r>
        <w:t>.</w:t>
      </w:r>
    </w:p>
    <w:p w14:paraId="0212CCB3" w14:textId="26439D56" w:rsidR="00AF0846" w:rsidRDefault="00AF0846" w:rsidP="00AF0846">
      <w:pPr>
        <w:pStyle w:val="SangriaFrancesaArticulo"/>
      </w:pPr>
    </w:p>
    <w:p w14:paraId="6CE295F5" w14:textId="77777777" w:rsidR="00AF0846" w:rsidRDefault="00AF0846" w:rsidP="00AF0846">
      <w:pPr>
        <w:pStyle w:val="TextoNormalNegritaCursivandice"/>
      </w:pPr>
      <w:r>
        <w:t>Sentencia 805/2020, de 25 de septiembre, de la Sala de lo Social del Tribunal Supremo (ECLI:ES:TS:2020:2924)</w:t>
      </w:r>
    </w:p>
    <w:p w14:paraId="167E25E5" w14:textId="2B617086" w:rsidR="00AF0846" w:rsidRDefault="00AF0846" w:rsidP="00AF0846">
      <w:pPr>
        <w:pStyle w:val="SangriaFrancesaArticulo"/>
      </w:pPr>
      <w:r>
        <w:t xml:space="preserve">Sentencias </w:t>
      </w:r>
      <w:hyperlink w:anchor="SENTENCIA_2023_144" w:history="1">
        <w:r w:rsidRPr="00AF0846">
          <w:rPr>
            <w:rStyle w:val="TextoNormalCaracter"/>
          </w:rPr>
          <w:t>144/2023</w:t>
        </w:r>
      </w:hyperlink>
      <w:r>
        <w:t xml:space="preserve">, ff. 4, 5, VP; </w:t>
      </w:r>
      <w:hyperlink w:anchor="SENTENCIA_2023_147" w:history="1">
        <w:r w:rsidRPr="00AF0846">
          <w:rPr>
            <w:rStyle w:val="TextoNormalCaracter"/>
          </w:rPr>
          <w:t>147/2023</w:t>
        </w:r>
      </w:hyperlink>
      <w:r>
        <w:t>, f. 2.</w:t>
      </w:r>
    </w:p>
    <w:p w14:paraId="4E83D795" w14:textId="32F25A47" w:rsidR="00AF0846" w:rsidRDefault="00AF0846" w:rsidP="00AF0846">
      <w:pPr>
        <w:pStyle w:val="SangriaFrancesaArticulo"/>
      </w:pPr>
    </w:p>
    <w:p w14:paraId="5CFA3F7D" w14:textId="77777777" w:rsidR="00AF0846" w:rsidRDefault="00AF0846" w:rsidP="00AF0846">
      <w:pPr>
        <w:pStyle w:val="TextoNormalNegritaCursivandice"/>
      </w:pPr>
      <w:r>
        <w:t>Sentencia 649/2021, de 28 de junio de 2021, de la Sala de lo Contencioso-Administrativo del Tribunal Supremo (ECLI:ES:TS:2021:2454)</w:t>
      </w:r>
    </w:p>
    <w:p w14:paraId="01B3D415" w14:textId="46BE620F" w:rsidR="00AF0846" w:rsidRDefault="00AF0846" w:rsidP="00AF0846">
      <w:pPr>
        <w:pStyle w:val="SangriaFrancesaArticulo"/>
      </w:pPr>
      <w:r w:rsidRPr="00AF0846">
        <w:rPr>
          <w:rStyle w:val="TextoNormalNegritaCaracter"/>
        </w:rPr>
        <w:t>En general.</w:t>
      </w:r>
      <w:r w:rsidRPr="00AF0846">
        <w:rPr>
          <w:rStyle w:val="TextoNormalCaracter"/>
        </w:rPr>
        <w:t>-</w:t>
      </w:r>
      <w:r>
        <w:t xml:space="preserve"> Sentencia </w:t>
      </w:r>
      <w:hyperlink w:anchor="SENTENCIA_2023_145" w:history="1">
        <w:r w:rsidRPr="00AF0846">
          <w:rPr>
            <w:rStyle w:val="TextoNormalCaracter"/>
          </w:rPr>
          <w:t>145/2023</w:t>
        </w:r>
      </w:hyperlink>
      <w:r>
        <w:t>, ff. 1, 4, 6, 7.</w:t>
      </w:r>
    </w:p>
    <w:p w14:paraId="6966AD01" w14:textId="2307EA4A" w:rsidR="00AF0846" w:rsidRDefault="00AF0846" w:rsidP="00AF0846">
      <w:pPr>
        <w:pStyle w:val="SangriaFrancesaArticulo"/>
      </w:pPr>
    </w:p>
    <w:p w14:paraId="384E4BD4" w14:textId="77777777" w:rsidR="00AF0846" w:rsidRDefault="00AF0846" w:rsidP="00AF0846">
      <w:pPr>
        <w:pStyle w:val="TextoNormalNegritaCursivandice"/>
      </w:pPr>
      <w:r>
        <w:t>Sentencia 1215/2023, de 4 de septiembre, de la Sala de lo Civil del Tribunal Supremo (ECLI:ES:TS:2023:3597)</w:t>
      </w:r>
    </w:p>
    <w:p w14:paraId="633AEB46" w14:textId="74E5CE3F" w:rsidR="00AF0846" w:rsidRDefault="00AF0846" w:rsidP="00AF0846">
      <w:pPr>
        <w:pStyle w:val="SangriaFrancesaArticulo"/>
      </w:pPr>
      <w:r>
        <w:t xml:space="preserve">Sentencia </w:t>
      </w:r>
      <w:hyperlink w:anchor="SENTENCIA_2023_172" w:history="1">
        <w:r w:rsidRPr="00AF0846">
          <w:rPr>
            <w:rStyle w:val="TextoNormalCaracter"/>
          </w:rPr>
          <w:t>172/2023</w:t>
        </w:r>
      </w:hyperlink>
      <w:r>
        <w:t>, f. 4.</w:t>
      </w:r>
    </w:p>
    <w:p w14:paraId="100B3F1E" w14:textId="1A8108CA" w:rsidR="00AF0846" w:rsidRDefault="00AF0846" w:rsidP="00AF0846">
      <w:pPr>
        <w:pStyle w:val="SangriaFrancesaArticulo"/>
      </w:pPr>
    </w:p>
    <w:p w14:paraId="49E6563D" w14:textId="77777777" w:rsidR="00AF0846" w:rsidRDefault="00AF0846" w:rsidP="00AF0846">
      <w:pPr>
        <w:pStyle w:val="TextoNormalNegritaCursivandice"/>
      </w:pPr>
      <w:r>
        <w:t>Sentencia 1216/2023, de 7 de septiembre, de la Sala de lo Civil del Tribunal Supremo (ECLI:ES:TS:2023:3598)</w:t>
      </w:r>
    </w:p>
    <w:p w14:paraId="5FC2BB32" w14:textId="691765CB" w:rsidR="00AF0846" w:rsidRDefault="00AF0846" w:rsidP="00AF0846">
      <w:pPr>
        <w:pStyle w:val="SangriaFrancesaArticulo"/>
      </w:pPr>
      <w:r>
        <w:t xml:space="preserve">Sentencia </w:t>
      </w:r>
      <w:hyperlink w:anchor="SENTENCIA_2023_172" w:history="1">
        <w:r w:rsidRPr="00AF0846">
          <w:rPr>
            <w:rStyle w:val="TextoNormalCaracter"/>
          </w:rPr>
          <w:t>172/2023</w:t>
        </w:r>
      </w:hyperlink>
      <w:r>
        <w:t>, f. 4.</w:t>
      </w:r>
    </w:p>
    <w:p w14:paraId="0AAC82CC" w14:textId="17227A6B" w:rsidR="00AF0846" w:rsidRDefault="00AF0846">
      <w:pPr>
        <w:spacing w:after="160" w:line="278" w:lineRule="auto"/>
        <w:rPr>
          <w:rFonts w:ascii="Times New Roman" w:eastAsia="Times New Roman" w:hAnsi="Times New Roman" w:cs="Times New Roman"/>
          <w:sz w:val="24"/>
          <w:szCs w:val="24"/>
          <w:lang w:eastAsia="es-ES"/>
        </w:rPr>
      </w:pPr>
      <w:r>
        <w:br w:type="page"/>
      </w:r>
    </w:p>
    <w:p w14:paraId="20BF1817" w14:textId="77777777" w:rsidR="00AF0846" w:rsidRDefault="00AF0846" w:rsidP="00AF0846">
      <w:pPr>
        <w:pStyle w:val="SangriaFrancesaArticulo"/>
      </w:pPr>
      <w:bookmarkStart w:id="332" w:name="INDICE5ALFABETICO"/>
      <w:bookmarkEnd w:id="332"/>
    </w:p>
    <w:p w14:paraId="0A7FA1B7" w14:textId="77777777" w:rsidR="00611A31" w:rsidRDefault="00611A31" w:rsidP="00611A31">
      <w:pPr>
        <w:pStyle w:val="TextoNormal"/>
      </w:pPr>
    </w:p>
    <w:p w14:paraId="0323C3AE" w14:textId="77777777" w:rsidR="00611A31" w:rsidRDefault="00611A31" w:rsidP="00611A31">
      <w:pPr>
        <w:pStyle w:val="TextoNormal"/>
      </w:pPr>
    </w:p>
    <w:p w14:paraId="17415CDF" w14:textId="77777777" w:rsidR="00611A31" w:rsidRDefault="00611A31" w:rsidP="00611A31">
      <w:pPr>
        <w:pStyle w:val="TextoNormal"/>
      </w:pPr>
    </w:p>
    <w:p w14:paraId="621D7BAC" w14:textId="77777777" w:rsidR="00611A31" w:rsidRDefault="00611A31" w:rsidP="00611A31">
      <w:pPr>
        <w:pStyle w:val="Ttulondice"/>
      </w:pPr>
      <w:r>
        <w:t>8. ÍNDICE ANALÍTICO</w:t>
      </w:r>
    </w:p>
    <w:p w14:paraId="79E256F8" w14:textId="7B2F56AF" w:rsidR="00611A31" w:rsidRDefault="00611A31" w:rsidP="00611A31">
      <w:pPr>
        <w:pStyle w:val="TextoNormal"/>
      </w:pPr>
    </w:p>
    <w:p w14:paraId="472EE54E" w14:textId="77777777" w:rsidR="00611A31" w:rsidRDefault="00611A31" w:rsidP="00611A31">
      <w:pPr>
        <w:pStyle w:val="Ttulondice"/>
      </w:pPr>
    </w:p>
    <w:p w14:paraId="75EC388D" w14:textId="77777777" w:rsidR="00611A31" w:rsidRDefault="00611A31" w:rsidP="00611A31">
      <w:pPr>
        <w:pStyle w:val="Ttulondice"/>
      </w:pPr>
    </w:p>
    <w:p w14:paraId="4905B5B1" w14:textId="77777777" w:rsidR="00611A31" w:rsidRDefault="00611A31" w:rsidP="00611A31">
      <w:pPr>
        <w:pStyle w:val="Ttulondice"/>
      </w:pPr>
    </w:p>
    <w:p w14:paraId="6906DBE1" w14:textId="77777777" w:rsidR="00611A31" w:rsidRDefault="00611A31" w:rsidP="00611A31">
      <w:pPr>
        <w:pStyle w:val="Ttulondice"/>
      </w:pPr>
    </w:p>
    <w:p w14:paraId="51EF050E" w14:textId="77777777" w:rsidR="00611A31" w:rsidRDefault="00611A31" w:rsidP="00611A31">
      <w:pPr>
        <w:pStyle w:val="Ttulondice"/>
      </w:pPr>
    </w:p>
    <w:p w14:paraId="2E5367DB" w14:textId="77777777" w:rsidR="00611A31" w:rsidRDefault="00611A31" w:rsidP="00611A31">
      <w:pPr>
        <w:pStyle w:val="Ttulondice"/>
      </w:pPr>
    </w:p>
    <w:p w14:paraId="0D121EF0" w14:textId="77777777" w:rsidR="00611A31" w:rsidRDefault="00611A31" w:rsidP="00611A31">
      <w:pPr>
        <w:pStyle w:val="Ttulondice"/>
      </w:pPr>
    </w:p>
    <w:p w14:paraId="72FF1176" w14:textId="77777777" w:rsidR="00611A31" w:rsidRDefault="00611A31" w:rsidP="00611A31">
      <w:pPr>
        <w:pStyle w:val="TextoNormalNegritaCentrado"/>
      </w:pPr>
      <w:r>
        <w:t>A</w:t>
      </w:r>
    </w:p>
    <w:p w14:paraId="2F7F0DED" w14:textId="384610CB" w:rsidR="00611A31" w:rsidRDefault="00611A31" w:rsidP="00611A31">
      <w:pPr>
        <w:pStyle w:val="TextoNormalNegritaCentrado"/>
      </w:pPr>
    </w:p>
    <w:p w14:paraId="7C6272A3" w14:textId="77777777" w:rsidR="00611A31" w:rsidRPr="00611A31" w:rsidRDefault="00611A31" w:rsidP="00611A31">
      <w:pPr>
        <w:pStyle w:val="TextoNormalSangraFrancesa"/>
        <w:rPr>
          <w:rStyle w:val="TextoNormalCaracter"/>
        </w:rPr>
      </w:pPr>
      <w:bookmarkStart w:id="333" w:name="DESCRIPTORALFABETICO77"/>
      <w:r w:rsidRPr="00611A31">
        <w:rPr>
          <w:rStyle w:val="TextoNormalNegritaCaracter"/>
        </w:rPr>
        <w:t>Abstención de magistrados del Tribunal Constitucional</w:t>
      </w:r>
      <w:bookmarkEnd w:id="333"/>
      <w:r w:rsidRPr="00611A31">
        <w:rPr>
          <w:rStyle w:val="TextoNormalCaracter"/>
        </w:rPr>
        <w:t xml:space="preserve">, </w:t>
      </w:r>
    </w:p>
    <w:p w14:paraId="6A9E86CF" w14:textId="558A4967" w:rsidR="00611A31" w:rsidRPr="00611A31" w:rsidRDefault="00611A31" w:rsidP="00611A31">
      <w:pPr>
        <w:pStyle w:val="TextoNormalSangraFrancesa"/>
        <w:rPr>
          <w:rStyle w:val="TextoNormalCaracter"/>
        </w:rPr>
      </w:pPr>
      <w:r w:rsidRPr="00611A31">
        <w:rPr>
          <w:rStyle w:val="TextoNormalCursivaCaracter"/>
        </w:rPr>
        <w:t xml:space="preserve">    Acepta, </w:t>
      </w:r>
      <w:r w:rsidRPr="00611A31">
        <w:rPr>
          <w:rStyle w:val="TextoNormalCaracter"/>
        </w:rPr>
        <w:t xml:space="preserve">Autos </w:t>
      </w:r>
      <w:hyperlink w:anchor="AUTO_2023_449" w:history="1">
        <w:r w:rsidRPr="00611A31">
          <w:rPr>
            <w:rStyle w:val="TextoNormalCaracter"/>
          </w:rPr>
          <w:t>449/2023</w:t>
        </w:r>
      </w:hyperlink>
      <w:r w:rsidRPr="00611A31">
        <w:rPr>
          <w:rStyle w:val="TextoNormalCaracter"/>
        </w:rPr>
        <w:t xml:space="preserve">, f. único; </w:t>
      </w:r>
      <w:hyperlink w:anchor="AUTO_2023_450" w:history="1">
        <w:r w:rsidRPr="00611A31">
          <w:rPr>
            <w:rStyle w:val="TextoNormalCaracter"/>
          </w:rPr>
          <w:t>450/2023</w:t>
        </w:r>
      </w:hyperlink>
      <w:r w:rsidRPr="00611A31">
        <w:rPr>
          <w:rStyle w:val="TextoNormalCaracter"/>
        </w:rPr>
        <w:t xml:space="preserve">, f. único; </w:t>
      </w:r>
      <w:hyperlink w:anchor="AUTO_2023_451" w:history="1">
        <w:r w:rsidRPr="00611A31">
          <w:rPr>
            <w:rStyle w:val="TextoNormalCaracter"/>
          </w:rPr>
          <w:t>451/2023</w:t>
        </w:r>
      </w:hyperlink>
      <w:r w:rsidRPr="00611A31">
        <w:rPr>
          <w:rStyle w:val="TextoNormalCaracter"/>
        </w:rPr>
        <w:t xml:space="preserve">, f. único; </w:t>
      </w:r>
      <w:hyperlink w:anchor="AUTO_2023_452" w:history="1">
        <w:r w:rsidRPr="00611A31">
          <w:rPr>
            <w:rStyle w:val="TextoNormalCaracter"/>
          </w:rPr>
          <w:t>452/2023</w:t>
        </w:r>
      </w:hyperlink>
      <w:r w:rsidRPr="00611A31">
        <w:rPr>
          <w:rStyle w:val="TextoNormalCaracter"/>
        </w:rPr>
        <w:t xml:space="preserve">, f. único; </w:t>
      </w:r>
      <w:hyperlink w:anchor="AUTO_2023_453" w:history="1">
        <w:r w:rsidRPr="00611A31">
          <w:rPr>
            <w:rStyle w:val="TextoNormalCaracter"/>
          </w:rPr>
          <w:t>453/2023</w:t>
        </w:r>
      </w:hyperlink>
      <w:r w:rsidRPr="00611A31">
        <w:rPr>
          <w:rStyle w:val="TextoNormalCaracter"/>
        </w:rPr>
        <w:t xml:space="preserve">, f. único; </w:t>
      </w:r>
      <w:hyperlink w:anchor="AUTO_2023_454" w:history="1">
        <w:r w:rsidRPr="00611A31">
          <w:rPr>
            <w:rStyle w:val="TextoNormalCaracter"/>
          </w:rPr>
          <w:t>454/2023</w:t>
        </w:r>
      </w:hyperlink>
      <w:r w:rsidRPr="00611A31">
        <w:rPr>
          <w:rStyle w:val="TextoNormalCaracter"/>
        </w:rPr>
        <w:t xml:space="preserve">, f. único; </w:t>
      </w:r>
      <w:hyperlink w:anchor="AUTO_2023_455" w:history="1">
        <w:r w:rsidRPr="00611A31">
          <w:rPr>
            <w:rStyle w:val="TextoNormalCaracter"/>
          </w:rPr>
          <w:t>455/2023</w:t>
        </w:r>
      </w:hyperlink>
      <w:r w:rsidRPr="00611A31">
        <w:rPr>
          <w:rStyle w:val="TextoNormalCaracter"/>
        </w:rPr>
        <w:t xml:space="preserve">, f.único; </w:t>
      </w:r>
      <w:hyperlink w:anchor="AUTO_2023_456" w:history="1">
        <w:r w:rsidRPr="00611A31">
          <w:rPr>
            <w:rStyle w:val="TextoNormalCaracter"/>
          </w:rPr>
          <w:t>456/2023</w:t>
        </w:r>
      </w:hyperlink>
      <w:r w:rsidRPr="00611A31">
        <w:rPr>
          <w:rStyle w:val="TextoNormalCaracter"/>
        </w:rPr>
        <w:t xml:space="preserve">, f.único; </w:t>
      </w:r>
      <w:hyperlink w:anchor="AUTO_2023_457" w:history="1">
        <w:r w:rsidRPr="00611A31">
          <w:rPr>
            <w:rStyle w:val="TextoNormalCaracter"/>
          </w:rPr>
          <w:t>457/2023</w:t>
        </w:r>
      </w:hyperlink>
      <w:r w:rsidRPr="00611A31">
        <w:rPr>
          <w:rStyle w:val="TextoNormalCaracter"/>
        </w:rPr>
        <w:t xml:space="preserve">, f. único; </w:t>
      </w:r>
      <w:hyperlink w:anchor="AUTO_2023_459" w:history="1">
        <w:r w:rsidRPr="00611A31">
          <w:rPr>
            <w:rStyle w:val="TextoNormalCaracter"/>
          </w:rPr>
          <w:t>459/2023</w:t>
        </w:r>
      </w:hyperlink>
      <w:r w:rsidRPr="00611A31">
        <w:rPr>
          <w:rStyle w:val="TextoNormalCaracter"/>
        </w:rPr>
        <w:t xml:space="preserve">, f. único; </w:t>
      </w:r>
      <w:hyperlink w:anchor="AUTO_2023_460" w:history="1">
        <w:r w:rsidRPr="00611A31">
          <w:rPr>
            <w:rStyle w:val="TextoNormalCaracter"/>
          </w:rPr>
          <w:t>460/2023</w:t>
        </w:r>
      </w:hyperlink>
      <w:r w:rsidRPr="00611A31">
        <w:rPr>
          <w:rStyle w:val="TextoNormalCaracter"/>
        </w:rPr>
        <w:t xml:space="preserve">, f. único; </w:t>
      </w:r>
      <w:hyperlink w:anchor="AUTO_2023_461" w:history="1">
        <w:r w:rsidRPr="00611A31">
          <w:rPr>
            <w:rStyle w:val="TextoNormalCaracter"/>
          </w:rPr>
          <w:t>461/2023</w:t>
        </w:r>
      </w:hyperlink>
      <w:r w:rsidRPr="00611A31">
        <w:rPr>
          <w:rStyle w:val="TextoNormalCaracter"/>
        </w:rPr>
        <w:t xml:space="preserve">, f. único; </w:t>
      </w:r>
      <w:hyperlink w:anchor="AUTO_2023_462" w:history="1">
        <w:r w:rsidRPr="00611A31">
          <w:rPr>
            <w:rStyle w:val="TextoNormalCaracter"/>
          </w:rPr>
          <w:t>462/2023</w:t>
        </w:r>
      </w:hyperlink>
      <w:r w:rsidRPr="00611A31">
        <w:rPr>
          <w:rStyle w:val="TextoNormalCaracter"/>
        </w:rPr>
        <w:t xml:space="preserve">, f. único; </w:t>
      </w:r>
      <w:hyperlink w:anchor="AUTO_2023_463" w:history="1">
        <w:r w:rsidRPr="00611A31">
          <w:rPr>
            <w:rStyle w:val="TextoNormalCaracter"/>
          </w:rPr>
          <w:t>463/2023</w:t>
        </w:r>
      </w:hyperlink>
      <w:r w:rsidRPr="00611A31">
        <w:rPr>
          <w:rStyle w:val="TextoNormalCaracter"/>
        </w:rPr>
        <w:t xml:space="preserve">, f. único; </w:t>
      </w:r>
      <w:hyperlink w:anchor="AUTO_2023_464" w:history="1">
        <w:r w:rsidRPr="00611A31">
          <w:rPr>
            <w:rStyle w:val="TextoNormalCaracter"/>
          </w:rPr>
          <w:t>464/2023</w:t>
        </w:r>
      </w:hyperlink>
      <w:r w:rsidRPr="00611A31">
        <w:rPr>
          <w:rStyle w:val="TextoNormalCaracter"/>
        </w:rPr>
        <w:t xml:space="preserve">, f. único; </w:t>
      </w:r>
      <w:hyperlink w:anchor="AUTO_2023_465" w:history="1">
        <w:r w:rsidRPr="00611A31">
          <w:rPr>
            <w:rStyle w:val="TextoNormalCaracter"/>
          </w:rPr>
          <w:t>465/2023</w:t>
        </w:r>
      </w:hyperlink>
      <w:r w:rsidRPr="00611A31">
        <w:rPr>
          <w:rStyle w:val="TextoNormalCaracter"/>
        </w:rPr>
        <w:t xml:space="preserve">, f. único; </w:t>
      </w:r>
      <w:hyperlink w:anchor="AUTO_2023_466" w:history="1">
        <w:r w:rsidRPr="00611A31">
          <w:rPr>
            <w:rStyle w:val="TextoNormalCaracter"/>
          </w:rPr>
          <w:t>466/2023</w:t>
        </w:r>
      </w:hyperlink>
      <w:r w:rsidRPr="00611A31">
        <w:rPr>
          <w:rStyle w:val="TextoNormalCaracter"/>
        </w:rPr>
        <w:t xml:space="preserve">, f. único; </w:t>
      </w:r>
      <w:hyperlink w:anchor="AUTO_2023_467" w:history="1">
        <w:r w:rsidRPr="00611A31">
          <w:rPr>
            <w:rStyle w:val="TextoNormalCaracter"/>
          </w:rPr>
          <w:t>467/2023</w:t>
        </w:r>
      </w:hyperlink>
      <w:r w:rsidRPr="00611A31">
        <w:rPr>
          <w:rStyle w:val="TextoNormalCaracter"/>
        </w:rPr>
        <w:t xml:space="preserve">, f. único; </w:t>
      </w:r>
      <w:hyperlink w:anchor="AUTO_2023_468" w:history="1">
        <w:r w:rsidRPr="00611A31">
          <w:rPr>
            <w:rStyle w:val="TextoNormalCaracter"/>
          </w:rPr>
          <w:t>468/2023</w:t>
        </w:r>
      </w:hyperlink>
      <w:r w:rsidRPr="00611A31">
        <w:rPr>
          <w:rStyle w:val="TextoNormalCaracter"/>
        </w:rPr>
        <w:t xml:space="preserve">, f. único; </w:t>
      </w:r>
      <w:hyperlink w:anchor="AUTO_2023_469" w:history="1">
        <w:r w:rsidRPr="00611A31">
          <w:rPr>
            <w:rStyle w:val="TextoNormalCaracter"/>
          </w:rPr>
          <w:t>469/2023</w:t>
        </w:r>
      </w:hyperlink>
      <w:r w:rsidRPr="00611A31">
        <w:rPr>
          <w:rStyle w:val="TextoNormalCaracter"/>
        </w:rPr>
        <w:t xml:space="preserve">, f. único; </w:t>
      </w:r>
      <w:hyperlink w:anchor="AUTO_2023_470" w:history="1">
        <w:r w:rsidRPr="00611A31">
          <w:rPr>
            <w:rStyle w:val="TextoNormalCaracter"/>
          </w:rPr>
          <w:t>470/2023</w:t>
        </w:r>
      </w:hyperlink>
      <w:r w:rsidRPr="00611A31">
        <w:rPr>
          <w:rStyle w:val="TextoNormalCaracter"/>
        </w:rPr>
        <w:t xml:space="preserve">, f. único; </w:t>
      </w:r>
      <w:hyperlink w:anchor="AUTO_2023_471" w:history="1">
        <w:r w:rsidRPr="00611A31">
          <w:rPr>
            <w:rStyle w:val="TextoNormalCaracter"/>
          </w:rPr>
          <w:t>471/2023</w:t>
        </w:r>
      </w:hyperlink>
      <w:r w:rsidRPr="00611A31">
        <w:rPr>
          <w:rStyle w:val="TextoNormalCaracter"/>
        </w:rPr>
        <w:t xml:space="preserve">, f. único; </w:t>
      </w:r>
      <w:hyperlink w:anchor="AUTO_2023_474" w:history="1">
        <w:r w:rsidRPr="00611A31">
          <w:rPr>
            <w:rStyle w:val="TextoNormalCaracter"/>
          </w:rPr>
          <w:t>474/2023</w:t>
        </w:r>
      </w:hyperlink>
      <w:r w:rsidRPr="00611A31">
        <w:rPr>
          <w:rStyle w:val="TextoNormalCaracter"/>
        </w:rPr>
        <w:t xml:space="preserve">, f. único; </w:t>
      </w:r>
      <w:hyperlink w:anchor="AUTO_2023_475" w:history="1">
        <w:r w:rsidRPr="00611A31">
          <w:rPr>
            <w:rStyle w:val="TextoNormalCaracter"/>
          </w:rPr>
          <w:t>475/2023</w:t>
        </w:r>
      </w:hyperlink>
      <w:r w:rsidRPr="00611A31">
        <w:rPr>
          <w:rStyle w:val="TextoNormalCaracter"/>
        </w:rPr>
        <w:t xml:space="preserve">, f. único; </w:t>
      </w:r>
      <w:hyperlink w:anchor="AUTO_2023_476" w:history="1">
        <w:r w:rsidRPr="00611A31">
          <w:rPr>
            <w:rStyle w:val="TextoNormalCaracter"/>
          </w:rPr>
          <w:t>476/2023</w:t>
        </w:r>
      </w:hyperlink>
      <w:r w:rsidRPr="00611A31">
        <w:rPr>
          <w:rStyle w:val="TextoNormalCaracter"/>
        </w:rPr>
        <w:t xml:space="preserve">, f. único; </w:t>
      </w:r>
      <w:hyperlink w:anchor="AUTO_2023_478" w:history="1">
        <w:r w:rsidRPr="00611A31">
          <w:rPr>
            <w:rStyle w:val="TextoNormalCaracter"/>
          </w:rPr>
          <w:t>478/2023</w:t>
        </w:r>
      </w:hyperlink>
      <w:r w:rsidRPr="00611A31">
        <w:rPr>
          <w:rStyle w:val="TextoNormalCaracter"/>
        </w:rPr>
        <w:t xml:space="preserve">, f. único; </w:t>
      </w:r>
      <w:hyperlink w:anchor="AUTO_2023_479" w:history="1">
        <w:r w:rsidRPr="00611A31">
          <w:rPr>
            <w:rStyle w:val="TextoNormalCaracter"/>
          </w:rPr>
          <w:t>479/2023</w:t>
        </w:r>
      </w:hyperlink>
      <w:r w:rsidRPr="00611A31">
        <w:rPr>
          <w:rStyle w:val="TextoNormalCaracter"/>
        </w:rPr>
        <w:t xml:space="preserve">, f. único; </w:t>
      </w:r>
      <w:hyperlink w:anchor="AUTO_2023_480" w:history="1">
        <w:r w:rsidRPr="00611A31">
          <w:rPr>
            <w:rStyle w:val="TextoNormalCaracter"/>
          </w:rPr>
          <w:t>480/2023</w:t>
        </w:r>
      </w:hyperlink>
      <w:r w:rsidRPr="00611A31">
        <w:rPr>
          <w:rStyle w:val="TextoNormalCaracter"/>
        </w:rPr>
        <w:t xml:space="preserve">, f. único; </w:t>
      </w:r>
      <w:hyperlink w:anchor="AUTO_2023_481" w:history="1">
        <w:r w:rsidRPr="00611A31">
          <w:rPr>
            <w:rStyle w:val="TextoNormalCaracter"/>
          </w:rPr>
          <w:t>481/2023</w:t>
        </w:r>
      </w:hyperlink>
      <w:r w:rsidRPr="00611A31">
        <w:rPr>
          <w:rStyle w:val="TextoNormalCaracter"/>
        </w:rPr>
        <w:t xml:space="preserve">, f. único; </w:t>
      </w:r>
      <w:hyperlink w:anchor="AUTO_2023_491" w:history="1">
        <w:r w:rsidRPr="00611A31">
          <w:rPr>
            <w:rStyle w:val="TextoNormalCaracter"/>
          </w:rPr>
          <w:t>491/2023</w:t>
        </w:r>
      </w:hyperlink>
      <w:r w:rsidRPr="00611A31">
        <w:rPr>
          <w:rStyle w:val="TextoNormalCaracter"/>
        </w:rPr>
        <w:t xml:space="preserve">, f. único; </w:t>
      </w:r>
      <w:hyperlink w:anchor="AUTO_2023_492" w:history="1">
        <w:r w:rsidRPr="00611A31">
          <w:rPr>
            <w:rStyle w:val="TextoNormalCaracter"/>
          </w:rPr>
          <w:t>492/2023</w:t>
        </w:r>
      </w:hyperlink>
      <w:r w:rsidRPr="00611A31">
        <w:rPr>
          <w:rStyle w:val="TextoNormalCaracter"/>
        </w:rPr>
        <w:t xml:space="preserve">, f. único; </w:t>
      </w:r>
      <w:hyperlink w:anchor="AUTO_2023_493" w:history="1">
        <w:r w:rsidRPr="00611A31">
          <w:rPr>
            <w:rStyle w:val="TextoNormalCaracter"/>
          </w:rPr>
          <w:t>493/2023</w:t>
        </w:r>
      </w:hyperlink>
      <w:r w:rsidRPr="00611A31">
        <w:rPr>
          <w:rStyle w:val="TextoNormalCaracter"/>
        </w:rPr>
        <w:t xml:space="preserve">, f. único; </w:t>
      </w:r>
      <w:hyperlink w:anchor="AUTO_2023_494" w:history="1">
        <w:r w:rsidRPr="00611A31">
          <w:rPr>
            <w:rStyle w:val="TextoNormalCaracter"/>
          </w:rPr>
          <w:t>494/2023</w:t>
        </w:r>
      </w:hyperlink>
      <w:r w:rsidRPr="00611A31">
        <w:rPr>
          <w:rStyle w:val="TextoNormalCaracter"/>
        </w:rPr>
        <w:t xml:space="preserve">, f. único; </w:t>
      </w:r>
      <w:hyperlink w:anchor="AUTO_2023_495" w:history="1">
        <w:r w:rsidRPr="00611A31">
          <w:rPr>
            <w:rStyle w:val="TextoNormalCaracter"/>
          </w:rPr>
          <w:t>495/2023</w:t>
        </w:r>
      </w:hyperlink>
      <w:r w:rsidRPr="00611A31">
        <w:rPr>
          <w:rStyle w:val="TextoNormalCaracter"/>
        </w:rPr>
        <w:t xml:space="preserve">, f. único; </w:t>
      </w:r>
      <w:hyperlink w:anchor="AUTO_2023_496" w:history="1">
        <w:r w:rsidRPr="00611A31">
          <w:rPr>
            <w:rStyle w:val="TextoNormalCaracter"/>
          </w:rPr>
          <w:t>496/2023</w:t>
        </w:r>
      </w:hyperlink>
      <w:r w:rsidRPr="00611A31">
        <w:rPr>
          <w:rStyle w:val="TextoNormalCaracter"/>
        </w:rPr>
        <w:t xml:space="preserve">, f. único; </w:t>
      </w:r>
      <w:hyperlink w:anchor="AUTO_2023_497" w:history="1">
        <w:r w:rsidRPr="00611A31">
          <w:rPr>
            <w:rStyle w:val="TextoNormalCaracter"/>
          </w:rPr>
          <w:t>497/2023</w:t>
        </w:r>
      </w:hyperlink>
      <w:r w:rsidRPr="00611A31">
        <w:rPr>
          <w:rStyle w:val="TextoNormalCaracter"/>
        </w:rPr>
        <w:t xml:space="preserve">, f. único; </w:t>
      </w:r>
      <w:hyperlink w:anchor="AUTO_2023_498" w:history="1">
        <w:r w:rsidRPr="00611A31">
          <w:rPr>
            <w:rStyle w:val="TextoNormalCaracter"/>
          </w:rPr>
          <w:t>498/2023</w:t>
        </w:r>
      </w:hyperlink>
      <w:r w:rsidRPr="00611A31">
        <w:rPr>
          <w:rStyle w:val="TextoNormalCaracter"/>
        </w:rPr>
        <w:t xml:space="preserve">, f. único; </w:t>
      </w:r>
      <w:hyperlink w:anchor="AUTO_2023_499" w:history="1">
        <w:r w:rsidRPr="00611A31">
          <w:rPr>
            <w:rStyle w:val="TextoNormalCaracter"/>
          </w:rPr>
          <w:t>499/2023</w:t>
        </w:r>
      </w:hyperlink>
      <w:r w:rsidRPr="00611A31">
        <w:rPr>
          <w:rStyle w:val="TextoNormalCaracter"/>
        </w:rPr>
        <w:t xml:space="preserve">, f. único; </w:t>
      </w:r>
      <w:hyperlink w:anchor="AUTO_2023_500" w:history="1">
        <w:r w:rsidRPr="00611A31">
          <w:rPr>
            <w:rStyle w:val="TextoNormalCaracter"/>
          </w:rPr>
          <w:t>500/2023</w:t>
        </w:r>
      </w:hyperlink>
      <w:r w:rsidRPr="00611A31">
        <w:rPr>
          <w:rStyle w:val="TextoNormalCaracter"/>
        </w:rPr>
        <w:t xml:space="preserve">, f. único; </w:t>
      </w:r>
      <w:hyperlink w:anchor="AUTO_2023_501" w:history="1">
        <w:r w:rsidRPr="00611A31">
          <w:rPr>
            <w:rStyle w:val="TextoNormalCaracter"/>
          </w:rPr>
          <w:t>501/2023</w:t>
        </w:r>
      </w:hyperlink>
      <w:r w:rsidRPr="00611A31">
        <w:rPr>
          <w:rStyle w:val="TextoNormalCaracter"/>
        </w:rPr>
        <w:t xml:space="preserve">, f. único; </w:t>
      </w:r>
      <w:hyperlink w:anchor="AUTO_2023_502" w:history="1">
        <w:r w:rsidRPr="00611A31">
          <w:rPr>
            <w:rStyle w:val="TextoNormalCaracter"/>
          </w:rPr>
          <w:t>502/2023</w:t>
        </w:r>
      </w:hyperlink>
      <w:r w:rsidRPr="00611A31">
        <w:rPr>
          <w:rStyle w:val="TextoNormalCaracter"/>
        </w:rPr>
        <w:t xml:space="preserve">, f. único; </w:t>
      </w:r>
      <w:hyperlink w:anchor="AUTO_2023_503" w:history="1">
        <w:r w:rsidRPr="00611A31">
          <w:rPr>
            <w:rStyle w:val="TextoNormalCaracter"/>
          </w:rPr>
          <w:t>503/2023</w:t>
        </w:r>
      </w:hyperlink>
      <w:r w:rsidRPr="00611A31">
        <w:rPr>
          <w:rStyle w:val="TextoNormalCaracter"/>
        </w:rPr>
        <w:t xml:space="preserve">, f. único; </w:t>
      </w:r>
      <w:hyperlink w:anchor="AUTO_2023_504" w:history="1">
        <w:r w:rsidRPr="00611A31">
          <w:rPr>
            <w:rStyle w:val="TextoNormalCaracter"/>
          </w:rPr>
          <w:t>504/2023</w:t>
        </w:r>
      </w:hyperlink>
      <w:r w:rsidRPr="00611A31">
        <w:rPr>
          <w:rStyle w:val="TextoNormalCaracter"/>
        </w:rPr>
        <w:t xml:space="preserve">, f. único; </w:t>
      </w:r>
      <w:hyperlink w:anchor="AUTO_2023_505" w:history="1">
        <w:r w:rsidRPr="00611A31">
          <w:rPr>
            <w:rStyle w:val="TextoNormalCaracter"/>
          </w:rPr>
          <w:t>505/2023</w:t>
        </w:r>
      </w:hyperlink>
      <w:r w:rsidRPr="00611A31">
        <w:rPr>
          <w:rStyle w:val="TextoNormalCaracter"/>
        </w:rPr>
        <w:t xml:space="preserve">, f. único; </w:t>
      </w:r>
      <w:hyperlink w:anchor="AUTO_2023_506" w:history="1">
        <w:r w:rsidRPr="00611A31">
          <w:rPr>
            <w:rStyle w:val="TextoNormalCaracter"/>
          </w:rPr>
          <w:t>506/2023</w:t>
        </w:r>
      </w:hyperlink>
      <w:r w:rsidRPr="00611A31">
        <w:rPr>
          <w:rStyle w:val="TextoNormalCaracter"/>
        </w:rPr>
        <w:t xml:space="preserve">, f. único; </w:t>
      </w:r>
      <w:hyperlink w:anchor="AUTO_2023_507" w:history="1">
        <w:r w:rsidRPr="00611A31">
          <w:rPr>
            <w:rStyle w:val="TextoNormalCaracter"/>
          </w:rPr>
          <w:t>507/2023</w:t>
        </w:r>
      </w:hyperlink>
      <w:r w:rsidRPr="00611A31">
        <w:rPr>
          <w:rStyle w:val="TextoNormalCaracter"/>
        </w:rPr>
        <w:t xml:space="preserve">, f. único; </w:t>
      </w:r>
      <w:hyperlink w:anchor="AUTO_2023_508" w:history="1">
        <w:r w:rsidRPr="00611A31">
          <w:rPr>
            <w:rStyle w:val="TextoNormalCaracter"/>
          </w:rPr>
          <w:t>508/2023</w:t>
        </w:r>
      </w:hyperlink>
      <w:r w:rsidRPr="00611A31">
        <w:rPr>
          <w:rStyle w:val="TextoNormalCaracter"/>
        </w:rPr>
        <w:t xml:space="preserve">, f. único; </w:t>
      </w:r>
      <w:hyperlink w:anchor="AUTO_2023_509" w:history="1">
        <w:r w:rsidRPr="00611A31">
          <w:rPr>
            <w:rStyle w:val="TextoNormalCaracter"/>
          </w:rPr>
          <w:t>509/2023</w:t>
        </w:r>
      </w:hyperlink>
      <w:r w:rsidRPr="00611A31">
        <w:rPr>
          <w:rStyle w:val="TextoNormalCaracter"/>
        </w:rPr>
        <w:t xml:space="preserve">, f. único; </w:t>
      </w:r>
      <w:hyperlink w:anchor="AUTO_2023_510" w:history="1">
        <w:r w:rsidRPr="00611A31">
          <w:rPr>
            <w:rStyle w:val="TextoNormalCaracter"/>
          </w:rPr>
          <w:t>510/2023</w:t>
        </w:r>
      </w:hyperlink>
      <w:r w:rsidRPr="00611A31">
        <w:rPr>
          <w:rStyle w:val="TextoNormalCaracter"/>
        </w:rPr>
        <w:t xml:space="preserve">, f. único; </w:t>
      </w:r>
      <w:hyperlink w:anchor="AUTO_2023_511" w:history="1">
        <w:r w:rsidRPr="00611A31">
          <w:rPr>
            <w:rStyle w:val="TextoNormalCaracter"/>
          </w:rPr>
          <w:t>511/2023</w:t>
        </w:r>
      </w:hyperlink>
      <w:r w:rsidRPr="00611A31">
        <w:rPr>
          <w:rStyle w:val="TextoNormalCaracter"/>
        </w:rPr>
        <w:t xml:space="preserve">, f. único; </w:t>
      </w:r>
      <w:hyperlink w:anchor="AUTO_2023_512" w:history="1">
        <w:r w:rsidRPr="00611A31">
          <w:rPr>
            <w:rStyle w:val="TextoNormalCaracter"/>
          </w:rPr>
          <w:t>512/2023</w:t>
        </w:r>
      </w:hyperlink>
      <w:r w:rsidRPr="00611A31">
        <w:rPr>
          <w:rStyle w:val="TextoNormalCaracter"/>
        </w:rPr>
        <w:t xml:space="preserve">, f. único; </w:t>
      </w:r>
      <w:hyperlink w:anchor="AUTO_2023_513" w:history="1">
        <w:r w:rsidRPr="00611A31">
          <w:rPr>
            <w:rStyle w:val="TextoNormalCaracter"/>
          </w:rPr>
          <w:t>513/2023</w:t>
        </w:r>
      </w:hyperlink>
      <w:r w:rsidRPr="00611A31">
        <w:rPr>
          <w:rStyle w:val="TextoNormalCaracter"/>
        </w:rPr>
        <w:t xml:space="preserve">, f. único; </w:t>
      </w:r>
      <w:hyperlink w:anchor="AUTO_2023_514" w:history="1">
        <w:r w:rsidRPr="00611A31">
          <w:rPr>
            <w:rStyle w:val="TextoNormalCaracter"/>
          </w:rPr>
          <w:t>514/2023</w:t>
        </w:r>
      </w:hyperlink>
      <w:r w:rsidRPr="00611A31">
        <w:rPr>
          <w:rStyle w:val="TextoNormalCaracter"/>
        </w:rPr>
        <w:t xml:space="preserve">, f. único; </w:t>
      </w:r>
      <w:hyperlink w:anchor="AUTO_2023_515" w:history="1">
        <w:r w:rsidRPr="00611A31">
          <w:rPr>
            <w:rStyle w:val="TextoNormalCaracter"/>
          </w:rPr>
          <w:t>515/2023</w:t>
        </w:r>
      </w:hyperlink>
      <w:r w:rsidRPr="00611A31">
        <w:rPr>
          <w:rStyle w:val="TextoNormalCaracter"/>
        </w:rPr>
        <w:t xml:space="preserve">, f. único; </w:t>
      </w:r>
      <w:hyperlink w:anchor="AUTO_2023_516" w:history="1">
        <w:r w:rsidRPr="00611A31">
          <w:rPr>
            <w:rStyle w:val="TextoNormalCaracter"/>
          </w:rPr>
          <w:t>516/2023</w:t>
        </w:r>
      </w:hyperlink>
      <w:r w:rsidRPr="00611A31">
        <w:rPr>
          <w:rStyle w:val="TextoNormalCaracter"/>
        </w:rPr>
        <w:t xml:space="preserve">, f. único; </w:t>
      </w:r>
      <w:hyperlink w:anchor="AUTO_2023_517" w:history="1">
        <w:r w:rsidRPr="00611A31">
          <w:rPr>
            <w:rStyle w:val="TextoNormalCaracter"/>
          </w:rPr>
          <w:t>517/2023</w:t>
        </w:r>
      </w:hyperlink>
      <w:r w:rsidRPr="00611A31">
        <w:rPr>
          <w:rStyle w:val="TextoNormalCaracter"/>
        </w:rPr>
        <w:t xml:space="preserve">, f. único; </w:t>
      </w:r>
      <w:hyperlink w:anchor="AUTO_2023_518" w:history="1">
        <w:r w:rsidRPr="00611A31">
          <w:rPr>
            <w:rStyle w:val="TextoNormalCaracter"/>
          </w:rPr>
          <w:t>518/2023</w:t>
        </w:r>
      </w:hyperlink>
      <w:r w:rsidRPr="00611A31">
        <w:rPr>
          <w:rStyle w:val="TextoNormalCaracter"/>
        </w:rPr>
        <w:t xml:space="preserve">, f. único; </w:t>
      </w:r>
      <w:hyperlink w:anchor="AUTO_2023_519" w:history="1">
        <w:r w:rsidRPr="00611A31">
          <w:rPr>
            <w:rStyle w:val="TextoNormalCaracter"/>
          </w:rPr>
          <w:t>519/2023</w:t>
        </w:r>
      </w:hyperlink>
      <w:r w:rsidRPr="00611A31">
        <w:rPr>
          <w:rStyle w:val="TextoNormalCaracter"/>
        </w:rPr>
        <w:t xml:space="preserve">, f. único; </w:t>
      </w:r>
      <w:hyperlink w:anchor="AUTO_2023_520" w:history="1">
        <w:r w:rsidRPr="00611A31">
          <w:rPr>
            <w:rStyle w:val="TextoNormalCaracter"/>
          </w:rPr>
          <w:t>520/2023</w:t>
        </w:r>
      </w:hyperlink>
      <w:r w:rsidRPr="00611A31">
        <w:rPr>
          <w:rStyle w:val="TextoNormalCaracter"/>
        </w:rPr>
        <w:t xml:space="preserve">, f. único; </w:t>
      </w:r>
      <w:hyperlink w:anchor="AUTO_2023_521" w:history="1">
        <w:r w:rsidRPr="00611A31">
          <w:rPr>
            <w:rStyle w:val="TextoNormalCaracter"/>
          </w:rPr>
          <w:t>521/2023</w:t>
        </w:r>
      </w:hyperlink>
      <w:r w:rsidRPr="00611A31">
        <w:rPr>
          <w:rStyle w:val="TextoNormalCaracter"/>
        </w:rPr>
        <w:t xml:space="preserve">, f. único; </w:t>
      </w:r>
      <w:hyperlink w:anchor="AUTO_2023_522" w:history="1">
        <w:r w:rsidRPr="00611A31">
          <w:rPr>
            <w:rStyle w:val="TextoNormalCaracter"/>
          </w:rPr>
          <w:t>522/2023</w:t>
        </w:r>
      </w:hyperlink>
      <w:r w:rsidRPr="00611A31">
        <w:rPr>
          <w:rStyle w:val="TextoNormalCaracter"/>
        </w:rPr>
        <w:t xml:space="preserve">, f. único; </w:t>
      </w:r>
      <w:hyperlink w:anchor="AUTO_2023_523" w:history="1">
        <w:r w:rsidRPr="00611A31">
          <w:rPr>
            <w:rStyle w:val="TextoNormalCaracter"/>
          </w:rPr>
          <w:t>523/2023</w:t>
        </w:r>
      </w:hyperlink>
      <w:r w:rsidRPr="00611A31">
        <w:rPr>
          <w:rStyle w:val="TextoNormalCaracter"/>
        </w:rPr>
        <w:t xml:space="preserve">, f. único; </w:t>
      </w:r>
      <w:hyperlink w:anchor="AUTO_2023_524" w:history="1">
        <w:r w:rsidRPr="00611A31">
          <w:rPr>
            <w:rStyle w:val="TextoNormalCaracter"/>
          </w:rPr>
          <w:t>524/2023</w:t>
        </w:r>
      </w:hyperlink>
      <w:r w:rsidRPr="00611A31">
        <w:rPr>
          <w:rStyle w:val="TextoNormalCaracter"/>
        </w:rPr>
        <w:t xml:space="preserve">, f. único; </w:t>
      </w:r>
      <w:hyperlink w:anchor="AUTO_2023_525" w:history="1">
        <w:r w:rsidRPr="00611A31">
          <w:rPr>
            <w:rStyle w:val="TextoNormalCaracter"/>
          </w:rPr>
          <w:t>525/2023</w:t>
        </w:r>
      </w:hyperlink>
      <w:r w:rsidRPr="00611A31">
        <w:rPr>
          <w:rStyle w:val="TextoNormalCaracter"/>
        </w:rPr>
        <w:t xml:space="preserve">, f. único; </w:t>
      </w:r>
      <w:hyperlink w:anchor="AUTO_2023_527" w:history="1">
        <w:r w:rsidRPr="00611A31">
          <w:rPr>
            <w:rStyle w:val="TextoNormalCaracter"/>
          </w:rPr>
          <w:t>527/2023</w:t>
        </w:r>
      </w:hyperlink>
      <w:r w:rsidRPr="00611A31">
        <w:rPr>
          <w:rStyle w:val="TextoNormalCaracter"/>
        </w:rPr>
        <w:t xml:space="preserve">, f. único; </w:t>
      </w:r>
      <w:hyperlink w:anchor="AUTO_2023_528" w:history="1">
        <w:r w:rsidRPr="00611A31">
          <w:rPr>
            <w:rStyle w:val="TextoNormalCaracter"/>
          </w:rPr>
          <w:t>528/2023</w:t>
        </w:r>
      </w:hyperlink>
      <w:r w:rsidRPr="00611A31">
        <w:rPr>
          <w:rStyle w:val="TextoNormalCaracter"/>
        </w:rPr>
        <w:t xml:space="preserve">, f. único; </w:t>
      </w:r>
      <w:hyperlink w:anchor="AUTO_2023_529" w:history="1">
        <w:r w:rsidRPr="00611A31">
          <w:rPr>
            <w:rStyle w:val="TextoNormalCaracter"/>
          </w:rPr>
          <w:t>529/2023</w:t>
        </w:r>
      </w:hyperlink>
      <w:r w:rsidRPr="00611A31">
        <w:rPr>
          <w:rStyle w:val="TextoNormalCaracter"/>
        </w:rPr>
        <w:t xml:space="preserve">, f. único; </w:t>
      </w:r>
      <w:hyperlink w:anchor="AUTO_2023_530" w:history="1">
        <w:r w:rsidRPr="00611A31">
          <w:rPr>
            <w:rStyle w:val="TextoNormalCaracter"/>
          </w:rPr>
          <w:t>530/2023</w:t>
        </w:r>
      </w:hyperlink>
      <w:r w:rsidRPr="00611A31">
        <w:rPr>
          <w:rStyle w:val="TextoNormalCaracter"/>
        </w:rPr>
        <w:t xml:space="preserve">, f. único; </w:t>
      </w:r>
      <w:hyperlink w:anchor="AUTO_2023_531" w:history="1">
        <w:r w:rsidRPr="00611A31">
          <w:rPr>
            <w:rStyle w:val="TextoNormalCaracter"/>
          </w:rPr>
          <w:t>531/2023</w:t>
        </w:r>
      </w:hyperlink>
      <w:r w:rsidRPr="00611A31">
        <w:rPr>
          <w:rStyle w:val="TextoNormalCaracter"/>
        </w:rPr>
        <w:t xml:space="preserve">, f. único; </w:t>
      </w:r>
      <w:hyperlink w:anchor="AUTO_2023_533" w:history="1">
        <w:r w:rsidRPr="00611A31">
          <w:rPr>
            <w:rStyle w:val="TextoNormalCaracter"/>
          </w:rPr>
          <w:t>533/2023</w:t>
        </w:r>
      </w:hyperlink>
      <w:r w:rsidRPr="00611A31">
        <w:rPr>
          <w:rStyle w:val="TextoNormalCaracter"/>
        </w:rPr>
        <w:t xml:space="preserve">, f. único; </w:t>
      </w:r>
      <w:hyperlink w:anchor="AUTO_2023_534" w:history="1">
        <w:r w:rsidRPr="00611A31">
          <w:rPr>
            <w:rStyle w:val="TextoNormalCaracter"/>
          </w:rPr>
          <w:t>534/2023</w:t>
        </w:r>
      </w:hyperlink>
      <w:r w:rsidRPr="00611A31">
        <w:rPr>
          <w:rStyle w:val="TextoNormalCaracter"/>
        </w:rPr>
        <w:t xml:space="preserve">, f. único; </w:t>
      </w:r>
      <w:hyperlink w:anchor="AUTO_2023_536" w:history="1">
        <w:r w:rsidRPr="00611A31">
          <w:rPr>
            <w:rStyle w:val="TextoNormalCaracter"/>
          </w:rPr>
          <w:t>536/2023</w:t>
        </w:r>
      </w:hyperlink>
      <w:r w:rsidRPr="00611A31">
        <w:rPr>
          <w:rStyle w:val="TextoNormalCaracter"/>
        </w:rPr>
        <w:t xml:space="preserve">, f. único; </w:t>
      </w:r>
      <w:hyperlink w:anchor="AUTO_2023_537" w:history="1">
        <w:r w:rsidRPr="00611A31">
          <w:rPr>
            <w:rStyle w:val="TextoNormalCaracter"/>
          </w:rPr>
          <w:t>537/2023</w:t>
        </w:r>
      </w:hyperlink>
      <w:r w:rsidRPr="00611A31">
        <w:rPr>
          <w:rStyle w:val="TextoNormalCaracter"/>
        </w:rPr>
        <w:t xml:space="preserve">, f. único; </w:t>
      </w:r>
      <w:hyperlink w:anchor="AUTO_2023_538" w:history="1">
        <w:r w:rsidRPr="00611A31">
          <w:rPr>
            <w:rStyle w:val="TextoNormalCaracter"/>
          </w:rPr>
          <w:t>538/2023</w:t>
        </w:r>
      </w:hyperlink>
      <w:r w:rsidRPr="00611A31">
        <w:rPr>
          <w:rStyle w:val="TextoNormalCaracter"/>
        </w:rPr>
        <w:t xml:space="preserve">, f. único; </w:t>
      </w:r>
      <w:hyperlink w:anchor="AUTO_2023_539" w:history="1">
        <w:r w:rsidRPr="00611A31">
          <w:rPr>
            <w:rStyle w:val="TextoNormalCaracter"/>
          </w:rPr>
          <w:t>539/2023</w:t>
        </w:r>
      </w:hyperlink>
      <w:r w:rsidRPr="00611A31">
        <w:rPr>
          <w:rStyle w:val="TextoNormalCaracter"/>
        </w:rPr>
        <w:t xml:space="preserve">, f. único; </w:t>
      </w:r>
      <w:hyperlink w:anchor="AUTO_2023_540" w:history="1">
        <w:r w:rsidRPr="00611A31">
          <w:rPr>
            <w:rStyle w:val="TextoNormalCaracter"/>
          </w:rPr>
          <w:t>540/2023</w:t>
        </w:r>
      </w:hyperlink>
      <w:r w:rsidRPr="00611A31">
        <w:rPr>
          <w:rStyle w:val="TextoNormalCaracter"/>
        </w:rPr>
        <w:t xml:space="preserve">, f. único; </w:t>
      </w:r>
      <w:hyperlink w:anchor="AUTO_2023_541" w:history="1">
        <w:r w:rsidRPr="00611A31">
          <w:rPr>
            <w:rStyle w:val="TextoNormalCaracter"/>
          </w:rPr>
          <w:t>541/2023</w:t>
        </w:r>
      </w:hyperlink>
      <w:r w:rsidRPr="00611A31">
        <w:rPr>
          <w:rStyle w:val="TextoNormalCaracter"/>
        </w:rPr>
        <w:t xml:space="preserve">, f. único; </w:t>
      </w:r>
      <w:hyperlink w:anchor="AUTO_2023_542" w:history="1">
        <w:r w:rsidRPr="00611A31">
          <w:rPr>
            <w:rStyle w:val="TextoNormalCaracter"/>
          </w:rPr>
          <w:t>542/2023</w:t>
        </w:r>
      </w:hyperlink>
      <w:r w:rsidRPr="00611A31">
        <w:rPr>
          <w:rStyle w:val="TextoNormalCaracter"/>
        </w:rPr>
        <w:t xml:space="preserve">, f. único; </w:t>
      </w:r>
      <w:hyperlink w:anchor="AUTO_2023_543" w:history="1">
        <w:r w:rsidRPr="00611A31">
          <w:rPr>
            <w:rStyle w:val="TextoNormalCaracter"/>
          </w:rPr>
          <w:t>543/2023</w:t>
        </w:r>
      </w:hyperlink>
      <w:r w:rsidRPr="00611A31">
        <w:rPr>
          <w:rStyle w:val="TextoNormalCaracter"/>
        </w:rPr>
        <w:t xml:space="preserve">, f. único; </w:t>
      </w:r>
      <w:hyperlink w:anchor="AUTO_2023_544" w:history="1">
        <w:r w:rsidRPr="00611A31">
          <w:rPr>
            <w:rStyle w:val="TextoNormalCaracter"/>
          </w:rPr>
          <w:t>544/2023</w:t>
        </w:r>
      </w:hyperlink>
      <w:r w:rsidRPr="00611A31">
        <w:rPr>
          <w:rStyle w:val="TextoNormalCaracter"/>
        </w:rPr>
        <w:t xml:space="preserve">, f. único; </w:t>
      </w:r>
      <w:hyperlink w:anchor="AUTO_2023_545" w:history="1">
        <w:r w:rsidRPr="00611A31">
          <w:rPr>
            <w:rStyle w:val="TextoNormalCaracter"/>
          </w:rPr>
          <w:t>545/2023</w:t>
        </w:r>
      </w:hyperlink>
      <w:r w:rsidRPr="00611A31">
        <w:rPr>
          <w:rStyle w:val="TextoNormalCaracter"/>
        </w:rPr>
        <w:t xml:space="preserve">, f. único; </w:t>
      </w:r>
      <w:hyperlink w:anchor="AUTO_2023_546" w:history="1">
        <w:r w:rsidRPr="00611A31">
          <w:rPr>
            <w:rStyle w:val="TextoNormalCaracter"/>
          </w:rPr>
          <w:t>546/2023</w:t>
        </w:r>
      </w:hyperlink>
      <w:r w:rsidRPr="00611A31">
        <w:rPr>
          <w:rStyle w:val="TextoNormalCaracter"/>
        </w:rPr>
        <w:t xml:space="preserve">, f. único; </w:t>
      </w:r>
      <w:hyperlink w:anchor="AUTO_2023_547" w:history="1">
        <w:r w:rsidRPr="00611A31">
          <w:rPr>
            <w:rStyle w:val="TextoNormalCaracter"/>
          </w:rPr>
          <w:t>547/2023</w:t>
        </w:r>
      </w:hyperlink>
      <w:r w:rsidRPr="00611A31">
        <w:rPr>
          <w:rStyle w:val="TextoNormalCaracter"/>
        </w:rPr>
        <w:t xml:space="preserve">, f. único; </w:t>
      </w:r>
      <w:hyperlink w:anchor="AUTO_2023_548" w:history="1">
        <w:r w:rsidRPr="00611A31">
          <w:rPr>
            <w:rStyle w:val="TextoNormalCaracter"/>
          </w:rPr>
          <w:t>548/2023</w:t>
        </w:r>
      </w:hyperlink>
      <w:r w:rsidRPr="00611A31">
        <w:rPr>
          <w:rStyle w:val="TextoNormalCaracter"/>
        </w:rPr>
        <w:t xml:space="preserve">, f. único; </w:t>
      </w:r>
      <w:hyperlink w:anchor="AUTO_2023_549" w:history="1">
        <w:r w:rsidRPr="00611A31">
          <w:rPr>
            <w:rStyle w:val="TextoNormalCaracter"/>
          </w:rPr>
          <w:t>549/2023</w:t>
        </w:r>
      </w:hyperlink>
      <w:r w:rsidRPr="00611A31">
        <w:rPr>
          <w:rStyle w:val="TextoNormalCaracter"/>
        </w:rPr>
        <w:t xml:space="preserve">, f. único; </w:t>
      </w:r>
      <w:hyperlink w:anchor="AUTO_2023_550" w:history="1">
        <w:r w:rsidRPr="00611A31">
          <w:rPr>
            <w:rStyle w:val="TextoNormalCaracter"/>
          </w:rPr>
          <w:t>550/2023</w:t>
        </w:r>
      </w:hyperlink>
      <w:r w:rsidRPr="00611A31">
        <w:rPr>
          <w:rStyle w:val="TextoNormalCaracter"/>
        </w:rPr>
        <w:t xml:space="preserve">, f. único; </w:t>
      </w:r>
      <w:hyperlink w:anchor="AUTO_2023_551" w:history="1">
        <w:r w:rsidRPr="00611A31">
          <w:rPr>
            <w:rStyle w:val="TextoNormalCaracter"/>
          </w:rPr>
          <w:t>551/2023</w:t>
        </w:r>
      </w:hyperlink>
      <w:r w:rsidRPr="00611A31">
        <w:rPr>
          <w:rStyle w:val="TextoNormalCaracter"/>
        </w:rPr>
        <w:t xml:space="preserve">, f. único; </w:t>
      </w:r>
      <w:hyperlink w:anchor="AUTO_2023_552" w:history="1">
        <w:r w:rsidRPr="00611A31">
          <w:rPr>
            <w:rStyle w:val="TextoNormalCaracter"/>
          </w:rPr>
          <w:t>552/2023</w:t>
        </w:r>
      </w:hyperlink>
      <w:r w:rsidRPr="00611A31">
        <w:rPr>
          <w:rStyle w:val="TextoNormalCaracter"/>
        </w:rPr>
        <w:t xml:space="preserve">, f. único; </w:t>
      </w:r>
      <w:hyperlink w:anchor="AUTO_2023_553" w:history="1">
        <w:r w:rsidRPr="00611A31">
          <w:rPr>
            <w:rStyle w:val="TextoNormalCaracter"/>
          </w:rPr>
          <w:t>553/2023</w:t>
        </w:r>
      </w:hyperlink>
      <w:r w:rsidRPr="00611A31">
        <w:rPr>
          <w:rStyle w:val="TextoNormalCaracter"/>
        </w:rPr>
        <w:t xml:space="preserve">, f. único; </w:t>
      </w:r>
      <w:hyperlink w:anchor="AUTO_2023_554" w:history="1">
        <w:r w:rsidRPr="00611A31">
          <w:rPr>
            <w:rStyle w:val="TextoNormalCaracter"/>
          </w:rPr>
          <w:t>554/2023</w:t>
        </w:r>
      </w:hyperlink>
      <w:r w:rsidRPr="00611A31">
        <w:rPr>
          <w:rStyle w:val="TextoNormalCaracter"/>
        </w:rPr>
        <w:t xml:space="preserve">, f. único; </w:t>
      </w:r>
      <w:hyperlink w:anchor="AUTO_2023_555" w:history="1">
        <w:r w:rsidRPr="00611A31">
          <w:rPr>
            <w:rStyle w:val="TextoNormalCaracter"/>
          </w:rPr>
          <w:t>555/2023</w:t>
        </w:r>
      </w:hyperlink>
      <w:r w:rsidRPr="00611A31">
        <w:rPr>
          <w:rStyle w:val="TextoNormalCaracter"/>
        </w:rPr>
        <w:t xml:space="preserve">, f. único; </w:t>
      </w:r>
      <w:hyperlink w:anchor="AUTO_2023_556" w:history="1">
        <w:r w:rsidRPr="00611A31">
          <w:rPr>
            <w:rStyle w:val="TextoNormalCaracter"/>
          </w:rPr>
          <w:t>556/2023</w:t>
        </w:r>
      </w:hyperlink>
      <w:r w:rsidRPr="00611A31">
        <w:rPr>
          <w:rStyle w:val="TextoNormalCaracter"/>
        </w:rPr>
        <w:t xml:space="preserve">, f. único; </w:t>
      </w:r>
      <w:hyperlink w:anchor="AUTO_2023_557" w:history="1">
        <w:r w:rsidRPr="00611A31">
          <w:rPr>
            <w:rStyle w:val="TextoNormalCaracter"/>
          </w:rPr>
          <w:t>557/2023</w:t>
        </w:r>
      </w:hyperlink>
      <w:r w:rsidRPr="00611A31">
        <w:rPr>
          <w:rStyle w:val="TextoNormalCaracter"/>
        </w:rPr>
        <w:t xml:space="preserve">, f. único; </w:t>
      </w:r>
      <w:hyperlink w:anchor="AUTO_2023_558" w:history="1">
        <w:r w:rsidRPr="00611A31">
          <w:rPr>
            <w:rStyle w:val="TextoNormalCaracter"/>
          </w:rPr>
          <w:t>558/2023</w:t>
        </w:r>
      </w:hyperlink>
      <w:r w:rsidRPr="00611A31">
        <w:rPr>
          <w:rStyle w:val="TextoNormalCaracter"/>
        </w:rPr>
        <w:t xml:space="preserve">, f. único; </w:t>
      </w:r>
      <w:hyperlink w:anchor="AUTO_2023_559" w:history="1">
        <w:r w:rsidRPr="00611A31">
          <w:rPr>
            <w:rStyle w:val="TextoNormalCaracter"/>
          </w:rPr>
          <w:t>559/2023</w:t>
        </w:r>
      </w:hyperlink>
      <w:r w:rsidRPr="00611A31">
        <w:rPr>
          <w:rStyle w:val="TextoNormalCaracter"/>
        </w:rPr>
        <w:t xml:space="preserve">, f. único; </w:t>
      </w:r>
      <w:hyperlink w:anchor="AUTO_2023_560" w:history="1">
        <w:r w:rsidRPr="00611A31">
          <w:rPr>
            <w:rStyle w:val="TextoNormalCaracter"/>
          </w:rPr>
          <w:t>560/2023</w:t>
        </w:r>
      </w:hyperlink>
      <w:r w:rsidRPr="00611A31">
        <w:rPr>
          <w:rStyle w:val="TextoNormalCaracter"/>
        </w:rPr>
        <w:t xml:space="preserve">; </w:t>
      </w:r>
      <w:hyperlink w:anchor="AUTO_2023_561" w:history="1">
        <w:r w:rsidRPr="00611A31">
          <w:rPr>
            <w:rStyle w:val="TextoNormalCaracter"/>
          </w:rPr>
          <w:t>561/2023</w:t>
        </w:r>
      </w:hyperlink>
      <w:r w:rsidRPr="00611A31">
        <w:rPr>
          <w:rStyle w:val="TextoNormalCaracter"/>
        </w:rPr>
        <w:t xml:space="preserve">, f. único; </w:t>
      </w:r>
      <w:hyperlink w:anchor="AUTO_2023_562" w:history="1">
        <w:r w:rsidRPr="00611A31">
          <w:rPr>
            <w:rStyle w:val="TextoNormalCaracter"/>
          </w:rPr>
          <w:t>562/2023</w:t>
        </w:r>
      </w:hyperlink>
      <w:r w:rsidRPr="00611A31">
        <w:rPr>
          <w:rStyle w:val="TextoNormalCaracter"/>
        </w:rPr>
        <w:t xml:space="preserve">, f. único; </w:t>
      </w:r>
      <w:hyperlink w:anchor="AUTO_2023_563" w:history="1">
        <w:r w:rsidRPr="00611A31">
          <w:rPr>
            <w:rStyle w:val="TextoNormalCaracter"/>
          </w:rPr>
          <w:t>563/2023</w:t>
        </w:r>
      </w:hyperlink>
      <w:r w:rsidRPr="00611A31">
        <w:rPr>
          <w:rStyle w:val="TextoNormalCaracter"/>
        </w:rPr>
        <w:t xml:space="preserve">, f. único; </w:t>
      </w:r>
      <w:hyperlink w:anchor="AUTO_2023_564" w:history="1">
        <w:r w:rsidRPr="00611A31">
          <w:rPr>
            <w:rStyle w:val="TextoNormalCaracter"/>
          </w:rPr>
          <w:t>564/2023</w:t>
        </w:r>
      </w:hyperlink>
      <w:r w:rsidRPr="00611A31">
        <w:rPr>
          <w:rStyle w:val="TextoNormalCaracter"/>
        </w:rPr>
        <w:t xml:space="preserve">, f. único; </w:t>
      </w:r>
      <w:hyperlink w:anchor="AUTO_2023_565" w:history="1">
        <w:r w:rsidRPr="00611A31">
          <w:rPr>
            <w:rStyle w:val="TextoNormalCaracter"/>
          </w:rPr>
          <w:t>565/2023</w:t>
        </w:r>
      </w:hyperlink>
      <w:r w:rsidRPr="00611A31">
        <w:rPr>
          <w:rStyle w:val="TextoNormalCaracter"/>
        </w:rPr>
        <w:t xml:space="preserve">, f. único; </w:t>
      </w:r>
      <w:hyperlink w:anchor="AUTO_2023_566" w:history="1">
        <w:r w:rsidRPr="00611A31">
          <w:rPr>
            <w:rStyle w:val="TextoNormalCaracter"/>
          </w:rPr>
          <w:t>566/2023</w:t>
        </w:r>
      </w:hyperlink>
      <w:r w:rsidRPr="00611A31">
        <w:rPr>
          <w:rStyle w:val="TextoNormalCaracter"/>
        </w:rPr>
        <w:t xml:space="preserve">, f. único; </w:t>
      </w:r>
      <w:hyperlink w:anchor="AUTO_2023_567" w:history="1">
        <w:r w:rsidRPr="00611A31">
          <w:rPr>
            <w:rStyle w:val="TextoNormalCaracter"/>
          </w:rPr>
          <w:t>567/2023</w:t>
        </w:r>
      </w:hyperlink>
      <w:r w:rsidRPr="00611A31">
        <w:rPr>
          <w:rStyle w:val="TextoNormalCaracter"/>
        </w:rPr>
        <w:t xml:space="preserve">, f. único; </w:t>
      </w:r>
      <w:hyperlink w:anchor="AUTO_2023_568" w:history="1">
        <w:r w:rsidRPr="00611A31">
          <w:rPr>
            <w:rStyle w:val="TextoNormalCaracter"/>
          </w:rPr>
          <w:t>568/2023</w:t>
        </w:r>
      </w:hyperlink>
      <w:r w:rsidRPr="00611A31">
        <w:rPr>
          <w:rStyle w:val="TextoNormalCaracter"/>
        </w:rPr>
        <w:t xml:space="preserve">, f. único; </w:t>
      </w:r>
      <w:hyperlink w:anchor="AUTO_2023_569" w:history="1">
        <w:r w:rsidRPr="00611A31">
          <w:rPr>
            <w:rStyle w:val="TextoNormalCaracter"/>
          </w:rPr>
          <w:t>569/2023</w:t>
        </w:r>
      </w:hyperlink>
      <w:r w:rsidRPr="00611A31">
        <w:rPr>
          <w:rStyle w:val="TextoNormalCaracter"/>
        </w:rPr>
        <w:t xml:space="preserve">, f. único; </w:t>
      </w:r>
      <w:hyperlink w:anchor="AUTO_2023_570" w:history="1">
        <w:r w:rsidRPr="00611A31">
          <w:rPr>
            <w:rStyle w:val="TextoNormalCaracter"/>
          </w:rPr>
          <w:t>570/2023</w:t>
        </w:r>
      </w:hyperlink>
      <w:r w:rsidRPr="00611A31">
        <w:rPr>
          <w:rStyle w:val="TextoNormalCaracter"/>
        </w:rPr>
        <w:t xml:space="preserve">, f. único; </w:t>
      </w:r>
      <w:hyperlink w:anchor="AUTO_2023_571" w:history="1">
        <w:r w:rsidRPr="00611A31">
          <w:rPr>
            <w:rStyle w:val="TextoNormalCaracter"/>
          </w:rPr>
          <w:t>571/2023</w:t>
        </w:r>
      </w:hyperlink>
      <w:r w:rsidRPr="00611A31">
        <w:rPr>
          <w:rStyle w:val="TextoNormalCaracter"/>
        </w:rPr>
        <w:t xml:space="preserve">, f. único; </w:t>
      </w:r>
      <w:hyperlink w:anchor="AUTO_2023_572" w:history="1">
        <w:r w:rsidRPr="00611A31">
          <w:rPr>
            <w:rStyle w:val="TextoNormalCaracter"/>
          </w:rPr>
          <w:t>572/2023</w:t>
        </w:r>
      </w:hyperlink>
      <w:r w:rsidRPr="00611A31">
        <w:rPr>
          <w:rStyle w:val="TextoNormalCaracter"/>
        </w:rPr>
        <w:t xml:space="preserve">, f. único; </w:t>
      </w:r>
      <w:hyperlink w:anchor="AUTO_2023_573" w:history="1">
        <w:r w:rsidRPr="00611A31">
          <w:rPr>
            <w:rStyle w:val="TextoNormalCaracter"/>
          </w:rPr>
          <w:t>573/2023</w:t>
        </w:r>
      </w:hyperlink>
      <w:r w:rsidRPr="00611A31">
        <w:rPr>
          <w:rStyle w:val="TextoNormalCaracter"/>
        </w:rPr>
        <w:t xml:space="preserve">, f. único; </w:t>
      </w:r>
      <w:hyperlink w:anchor="AUTO_2023_574" w:history="1">
        <w:r w:rsidRPr="00611A31">
          <w:rPr>
            <w:rStyle w:val="TextoNormalCaracter"/>
          </w:rPr>
          <w:t>574/2023</w:t>
        </w:r>
      </w:hyperlink>
      <w:r w:rsidRPr="00611A31">
        <w:rPr>
          <w:rStyle w:val="TextoNormalCaracter"/>
        </w:rPr>
        <w:t xml:space="preserve">, f. único; </w:t>
      </w:r>
      <w:hyperlink w:anchor="AUTO_2023_575" w:history="1">
        <w:r w:rsidRPr="00611A31">
          <w:rPr>
            <w:rStyle w:val="TextoNormalCaracter"/>
          </w:rPr>
          <w:t>575/2023</w:t>
        </w:r>
      </w:hyperlink>
      <w:r w:rsidRPr="00611A31">
        <w:rPr>
          <w:rStyle w:val="TextoNormalCaracter"/>
        </w:rPr>
        <w:t xml:space="preserve">, f. único; </w:t>
      </w:r>
      <w:hyperlink w:anchor="AUTO_2023_576" w:history="1">
        <w:r w:rsidRPr="00611A31">
          <w:rPr>
            <w:rStyle w:val="TextoNormalCaracter"/>
          </w:rPr>
          <w:t>576/2023</w:t>
        </w:r>
      </w:hyperlink>
      <w:r w:rsidRPr="00611A31">
        <w:rPr>
          <w:rStyle w:val="TextoNormalCaracter"/>
        </w:rPr>
        <w:t xml:space="preserve">, f. único; </w:t>
      </w:r>
      <w:hyperlink w:anchor="AUTO_2023_577" w:history="1">
        <w:r w:rsidRPr="00611A31">
          <w:rPr>
            <w:rStyle w:val="TextoNormalCaracter"/>
          </w:rPr>
          <w:t>577/2023</w:t>
        </w:r>
      </w:hyperlink>
      <w:r w:rsidRPr="00611A31">
        <w:rPr>
          <w:rStyle w:val="TextoNormalCaracter"/>
        </w:rPr>
        <w:t xml:space="preserve">, f. único; </w:t>
      </w:r>
      <w:hyperlink w:anchor="AUTO_2023_578" w:history="1">
        <w:r w:rsidRPr="00611A31">
          <w:rPr>
            <w:rStyle w:val="TextoNormalCaracter"/>
          </w:rPr>
          <w:t>578/2023</w:t>
        </w:r>
      </w:hyperlink>
      <w:r w:rsidRPr="00611A31">
        <w:rPr>
          <w:rStyle w:val="TextoNormalCaracter"/>
        </w:rPr>
        <w:t xml:space="preserve">, f. único; </w:t>
      </w:r>
      <w:hyperlink w:anchor="AUTO_2023_579" w:history="1">
        <w:r w:rsidRPr="00611A31">
          <w:rPr>
            <w:rStyle w:val="TextoNormalCaracter"/>
          </w:rPr>
          <w:t>579/2023</w:t>
        </w:r>
      </w:hyperlink>
      <w:r w:rsidRPr="00611A31">
        <w:rPr>
          <w:rStyle w:val="TextoNormalCaracter"/>
        </w:rPr>
        <w:t xml:space="preserve">, f. único; </w:t>
      </w:r>
      <w:hyperlink w:anchor="AUTO_2023_580" w:history="1">
        <w:r w:rsidRPr="00611A31">
          <w:rPr>
            <w:rStyle w:val="TextoNormalCaracter"/>
          </w:rPr>
          <w:t>580/2023</w:t>
        </w:r>
      </w:hyperlink>
      <w:r w:rsidRPr="00611A31">
        <w:rPr>
          <w:rStyle w:val="TextoNormalCaracter"/>
        </w:rPr>
        <w:t xml:space="preserve">, f. único; </w:t>
      </w:r>
      <w:hyperlink w:anchor="AUTO_2023_581" w:history="1">
        <w:r w:rsidRPr="00611A31">
          <w:rPr>
            <w:rStyle w:val="TextoNormalCaracter"/>
          </w:rPr>
          <w:t>581/2023</w:t>
        </w:r>
      </w:hyperlink>
      <w:r w:rsidRPr="00611A31">
        <w:rPr>
          <w:rStyle w:val="TextoNormalCaracter"/>
        </w:rPr>
        <w:t xml:space="preserve">, f. único; </w:t>
      </w:r>
      <w:hyperlink w:anchor="AUTO_2023_582" w:history="1">
        <w:r w:rsidRPr="00611A31">
          <w:rPr>
            <w:rStyle w:val="TextoNormalCaracter"/>
          </w:rPr>
          <w:t>582/2023</w:t>
        </w:r>
      </w:hyperlink>
      <w:r w:rsidRPr="00611A31">
        <w:rPr>
          <w:rStyle w:val="TextoNormalCaracter"/>
        </w:rPr>
        <w:t xml:space="preserve">, f. único; </w:t>
      </w:r>
      <w:hyperlink w:anchor="AUTO_2023_583" w:history="1">
        <w:r w:rsidRPr="00611A31">
          <w:rPr>
            <w:rStyle w:val="TextoNormalCaracter"/>
          </w:rPr>
          <w:t>583/2023</w:t>
        </w:r>
      </w:hyperlink>
      <w:r w:rsidRPr="00611A31">
        <w:rPr>
          <w:rStyle w:val="TextoNormalCaracter"/>
        </w:rPr>
        <w:t xml:space="preserve">, f. único; </w:t>
      </w:r>
      <w:hyperlink w:anchor="AUTO_2023_584" w:history="1">
        <w:r w:rsidRPr="00611A31">
          <w:rPr>
            <w:rStyle w:val="TextoNormalCaracter"/>
          </w:rPr>
          <w:t>584/2023</w:t>
        </w:r>
      </w:hyperlink>
      <w:r w:rsidRPr="00611A31">
        <w:rPr>
          <w:rStyle w:val="TextoNormalCaracter"/>
        </w:rPr>
        <w:t xml:space="preserve">, f. único; </w:t>
      </w:r>
      <w:hyperlink w:anchor="AUTO_2023_585" w:history="1">
        <w:r w:rsidRPr="00611A31">
          <w:rPr>
            <w:rStyle w:val="TextoNormalCaracter"/>
          </w:rPr>
          <w:t>585/2023</w:t>
        </w:r>
      </w:hyperlink>
      <w:r w:rsidRPr="00611A31">
        <w:rPr>
          <w:rStyle w:val="TextoNormalCaracter"/>
        </w:rPr>
        <w:t xml:space="preserve">, f. único; </w:t>
      </w:r>
      <w:hyperlink w:anchor="AUTO_2023_586" w:history="1">
        <w:r w:rsidRPr="00611A31">
          <w:rPr>
            <w:rStyle w:val="TextoNormalCaracter"/>
          </w:rPr>
          <w:t>586/2023</w:t>
        </w:r>
      </w:hyperlink>
      <w:r w:rsidRPr="00611A31">
        <w:rPr>
          <w:rStyle w:val="TextoNormalCaracter"/>
        </w:rPr>
        <w:t xml:space="preserve">, f. único; </w:t>
      </w:r>
      <w:hyperlink w:anchor="AUTO_2023_587" w:history="1">
        <w:r w:rsidRPr="00611A31">
          <w:rPr>
            <w:rStyle w:val="TextoNormalCaracter"/>
          </w:rPr>
          <w:t>587/2023</w:t>
        </w:r>
      </w:hyperlink>
      <w:r w:rsidRPr="00611A31">
        <w:rPr>
          <w:rStyle w:val="TextoNormalCaracter"/>
        </w:rPr>
        <w:t xml:space="preserve">, f. único; </w:t>
      </w:r>
      <w:hyperlink w:anchor="AUTO_2023_588" w:history="1">
        <w:r w:rsidRPr="00611A31">
          <w:rPr>
            <w:rStyle w:val="TextoNormalCaracter"/>
          </w:rPr>
          <w:t>588/2023</w:t>
        </w:r>
      </w:hyperlink>
      <w:r w:rsidRPr="00611A31">
        <w:rPr>
          <w:rStyle w:val="TextoNormalCaracter"/>
        </w:rPr>
        <w:t xml:space="preserve">, f. único; </w:t>
      </w:r>
      <w:hyperlink w:anchor="AUTO_2023_589" w:history="1">
        <w:r w:rsidRPr="00611A31">
          <w:rPr>
            <w:rStyle w:val="TextoNormalCaracter"/>
          </w:rPr>
          <w:t>589/2023</w:t>
        </w:r>
      </w:hyperlink>
      <w:r w:rsidRPr="00611A31">
        <w:rPr>
          <w:rStyle w:val="TextoNormalCaracter"/>
        </w:rPr>
        <w:t xml:space="preserve">, f. único; </w:t>
      </w:r>
      <w:hyperlink w:anchor="AUTO_2023_590" w:history="1">
        <w:r w:rsidRPr="00611A31">
          <w:rPr>
            <w:rStyle w:val="TextoNormalCaracter"/>
          </w:rPr>
          <w:t>590/2023</w:t>
        </w:r>
      </w:hyperlink>
      <w:r w:rsidRPr="00611A31">
        <w:rPr>
          <w:rStyle w:val="TextoNormalCaracter"/>
        </w:rPr>
        <w:t xml:space="preserve">, f. único; </w:t>
      </w:r>
      <w:hyperlink w:anchor="AUTO_2023_591" w:history="1">
        <w:r w:rsidRPr="00611A31">
          <w:rPr>
            <w:rStyle w:val="TextoNormalCaracter"/>
          </w:rPr>
          <w:t>591/2023</w:t>
        </w:r>
      </w:hyperlink>
      <w:r w:rsidRPr="00611A31">
        <w:rPr>
          <w:rStyle w:val="TextoNormalCaracter"/>
        </w:rPr>
        <w:t xml:space="preserve">, f. único; </w:t>
      </w:r>
      <w:hyperlink w:anchor="AUTO_2023_592" w:history="1">
        <w:r w:rsidRPr="00611A31">
          <w:rPr>
            <w:rStyle w:val="TextoNormalCaracter"/>
          </w:rPr>
          <w:t>592/2023</w:t>
        </w:r>
      </w:hyperlink>
      <w:r w:rsidRPr="00611A31">
        <w:rPr>
          <w:rStyle w:val="TextoNormalCaracter"/>
        </w:rPr>
        <w:t xml:space="preserve">, f. único; </w:t>
      </w:r>
      <w:hyperlink w:anchor="AUTO_2023_593" w:history="1">
        <w:r w:rsidRPr="00611A31">
          <w:rPr>
            <w:rStyle w:val="TextoNormalCaracter"/>
          </w:rPr>
          <w:t>593/2023</w:t>
        </w:r>
      </w:hyperlink>
      <w:r w:rsidRPr="00611A31">
        <w:rPr>
          <w:rStyle w:val="TextoNormalCaracter"/>
        </w:rPr>
        <w:t xml:space="preserve">, f. único; </w:t>
      </w:r>
      <w:hyperlink w:anchor="AUTO_2023_594" w:history="1">
        <w:r w:rsidRPr="00611A31">
          <w:rPr>
            <w:rStyle w:val="TextoNormalCaracter"/>
          </w:rPr>
          <w:t>594/2023</w:t>
        </w:r>
      </w:hyperlink>
      <w:r w:rsidRPr="00611A31">
        <w:rPr>
          <w:rStyle w:val="TextoNormalCaracter"/>
        </w:rPr>
        <w:t xml:space="preserve">, f. único; </w:t>
      </w:r>
      <w:hyperlink w:anchor="AUTO_2023_595" w:history="1">
        <w:r w:rsidRPr="00611A31">
          <w:rPr>
            <w:rStyle w:val="TextoNormalCaracter"/>
          </w:rPr>
          <w:t>595/2023</w:t>
        </w:r>
      </w:hyperlink>
      <w:r w:rsidRPr="00611A31">
        <w:rPr>
          <w:rStyle w:val="TextoNormalCaracter"/>
        </w:rPr>
        <w:t xml:space="preserve">, f. único; </w:t>
      </w:r>
      <w:hyperlink w:anchor="AUTO_2023_596" w:history="1">
        <w:r w:rsidRPr="00611A31">
          <w:rPr>
            <w:rStyle w:val="TextoNormalCaracter"/>
          </w:rPr>
          <w:t>596/2023</w:t>
        </w:r>
      </w:hyperlink>
      <w:r w:rsidRPr="00611A31">
        <w:rPr>
          <w:rStyle w:val="TextoNormalCaracter"/>
        </w:rPr>
        <w:t xml:space="preserve">, f. único; </w:t>
      </w:r>
      <w:hyperlink w:anchor="AUTO_2023_597" w:history="1">
        <w:r w:rsidRPr="00611A31">
          <w:rPr>
            <w:rStyle w:val="TextoNormalCaracter"/>
          </w:rPr>
          <w:t>597/2023</w:t>
        </w:r>
      </w:hyperlink>
      <w:r w:rsidRPr="00611A31">
        <w:rPr>
          <w:rStyle w:val="TextoNormalCaracter"/>
        </w:rPr>
        <w:t xml:space="preserve">, f. único; </w:t>
      </w:r>
      <w:hyperlink w:anchor="AUTO_2023_605" w:history="1">
        <w:r w:rsidRPr="00611A31">
          <w:rPr>
            <w:rStyle w:val="TextoNormalCaracter"/>
          </w:rPr>
          <w:t>605/2023</w:t>
        </w:r>
      </w:hyperlink>
      <w:r w:rsidRPr="00611A31">
        <w:rPr>
          <w:rStyle w:val="TextoNormalCaracter"/>
        </w:rPr>
        <w:t xml:space="preserve">, f. único; </w:t>
      </w:r>
      <w:hyperlink w:anchor="AUTO_2023_606" w:history="1">
        <w:r w:rsidRPr="00611A31">
          <w:rPr>
            <w:rStyle w:val="TextoNormalCaracter"/>
          </w:rPr>
          <w:t>606/2023</w:t>
        </w:r>
      </w:hyperlink>
      <w:r w:rsidRPr="00611A31">
        <w:rPr>
          <w:rStyle w:val="TextoNormalCaracter"/>
        </w:rPr>
        <w:t xml:space="preserve">, f. único; </w:t>
      </w:r>
      <w:hyperlink w:anchor="AUTO_2023_607" w:history="1">
        <w:r w:rsidRPr="00611A31">
          <w:rPr>
            <w:rStyle w:val="TextoNormalCaracter"/>
          </w:rPr>
          <w:t>607/2023</w:t>
        </w:r>
      </w:hyperlink>
      <w:r w:rsidRPr="00611A31">
        <w:rPr>
          <w:rStyle w:val="TextoNormalCaracter"/>
        </w:rPr>
        <w:t xml:space="preserve">, f. único; </w:t>
      </w:r>
      <w:hyperlink w:anchor="AUTO_2023_608" w:history="1">
        <w:r w:rsidRPr="00611A31">
          <w:rPr>
            <w:rStyle w:val="TextoNormalCaracter"/>
          </w:rPr>
          <w:t>608/2023</w:t>
        </w:r>
      </w:hyperlink>
      <w:r w:rsidRPr="00611A31">
        <w:rPr>
          <w:rStyle w:val="TextoNormalCaracter"/>
        </w:rPr>
        <w:t xml:space="preserve">, f. único; </w:t>
      </w:r>
      <w:hyperlink w:anchor="AUTO_2023_609" w:history="1">
        <w:r w:rsidRPr="00611A31">
          <w:rPr>
            <w:rStyle w:val="TextoNormalCaracter"/>
          </w:rPr>
          <w:t>609/2023</w:t>
        </w:r>
      </w:hyperlink>
      <w:r w:rsidRPr="00611A31">
        <w:rPr>
          <w:rStyle w:val="TextoNormalCaracter"/>
        </w:rPr>
        <w:t xml:space="preserve">, f. único; </w:t>
      </w:r>
      <w:hyperlink w:anchor="AUTO_2023_610" w:history="1">
        <w:r w:rsidRPr="00611A31">
          <w:rPr>
            <w:rStyle w:val="TextoNormalCaracter"/>
          </w:rPr>
          <w:t>610/2023</w:t>
        </w:r>
      </w:hyperlink>
      <w:r w:rsidRPr="00611A31">
        <w:rPr>
          <w:rStyle w:val="TextoNormalCaracter"/>
        </w:rPr>
        <w:t xml:space="preserve">, f. único; </w:t>
      </w:r>
      <w:hyperlink w:anchor="AUTO_2023_611" w:history="1">
        <w:r w:rsidRPr="00611A31">
          <w:rPr>
            <w:rStyle w:val="TextoNormalCaracter"/>
          </w:rPr>
          <w:t>611/2023</w:t>
        </w:r>
      </w:hyperlink>
      <w:r w:rsidRPr="00611A31">
        <w:rPr>
          <w:rStyle w:val="TextoNormalCaracter"/>
        </w:rPr>
        <w:t xml:space="preserve">, f. único; </w:t>
      </w:r>
      <w:hyperlink w:anchor="AUTO_2023_612" w:history="1">
        <w:r w:rsidRPr="00611A31">
          <w:rPr>
            <w:rStyle w:val="TextoNormalCaracter"/>
          </w:rPr>
          <w:t>612/2023</w:t>
        </w:r>
      </w:hyperlink>
      <w:r w:rsidRPr="00611A31">
        <w:rPr>
          <w:rStyle w:val="TextoNormalCaracter"/>
        </w:rPr>
        <w:t xml:space="preserve">, f. único; </w:t>
      </w:r>
      <w:hyperlink w:anchor="AUTO_2023_613" w:history="1">
        <w:r w:rsidRPr="00611A31">
          <w:rPr>
            <w:rStyle w:val="TextoNormalCaracter"/>
          </w:rPr>
          <w:t>613/2023</w:t>
        </w:r>
      </w:hyperlink>
      <w:r w:rsidRPr="00611A31">
        <w:rPr>
          <w:rStyle w:val="TextoNormalCaracter"/>
        </w:rPr>
        <w:t xml:space="preserve">, f. único; </w:t>
      </w:r>
      <w:hyperlink w:anchor="AUTO_2023_614" w:history="1">
        <w:r w:rsidRPr="00611A31">
          <w:rPr>
            <w:rStyle w:val="TextoNormalCaracter"/>
          </w:rPr>
          <w:t>614/2023</w:t>
        </w:r>
      </w:hyperlink>
      <w:r w:rsidRPr="00611A31">
        <w:rPr>
          <w:rStyle w:val="TextoNormalCaracter"/>
        </w:rPr>
        <w:t xml:space="preserve">, f. único; </w:t>
      </w:r>
      <w:hyperlink w:anchor="AUTO_2023_615" w:history="1">
        <w:r w:rsidRPr="00611A31">
          <w:rPr>
            <w:rStyle w:val="TextoNormalCaracter"/>
          </w:rPr>
          <w:t>615/2023</w:t>
        </w:r>
      </w:hyperlink>
      <w:r w:rsidRPr="00611A31">
        <w:rPr>
          <w:rStyle w:val="TextoNormalCaracter"/>
        </w:rPr>
        <w:t xml:space="preserve">, f. único; </w:t>
      </w:r>
      <w:hyperlink w:anchor="AUTO_2023_616" w:history="1">
        <w:r w:rsidRPr="00611A31">
          <w:rPr>
            <w:rStyle w:val="TextoNormalCaracter"/>
          </w:rPr>
          <w:t>616/2023</w:t>
        </w:r>
      </w:hyperlink>
      <w:r w:rsidRPr="00611A31">
        <w:rPr>
          <w:rStyle w:val="TextoNormalCaracter"/>
        </w:rPr>
        <w:t xml:space="preserve">, f. único; </w:t>
      </w:r>
      <w:hyperlink w:anchor="AUTO_2023_617" w:history="1">
        <w:r w:rsidRPr="00611A31">
          <w:rPr>
            <w:rStyle w:val="TextoNormalCaracter"/>
          </w:rPr>
          <w:t>617/2023</w:t>
        </w:r>
      </w:hyperlink>
      <w:r w:rsidRPr="00611A31">
        <w:rPr>
          <w:rStyle w:val="TextoNormalCaracter"/>
        </w:rPr>
        <w:t xml:space="preserve">, f. único; </w:t>
      </w:r>
      <w:hyperlink w:anchor="AUTO_2023_618" w:history="1">
        <w:r w:rsidRPr="00611A31">
          <w:rPr>
            <w:rStyle w:val="TextoNormalCaracter"/>
          </w:rPr>
          <w:t>618/2023</w:t>
        </w:r>
      </w:hyperlink>
      <w:r w:rsidRPr="00611A31">
        <w:rPr>
          <w:rStyle w:val="TextoNormalCaracter"/>
        </w:rPr>
        <w:t xml:space="preserve">, f. único; </w:t>
      </w:r>
      <w:hyperlink w:anchor="AUTO_2023_619" w:history="1">
        <w:r w:rsidRPr="00611A31">
          <w:rPr>
            <w:rStyle w:val="TextoNormalCaracter"/>
          </w:rPr>
          <w:t>619/2023</w:t>
        </w:r>
      </w:hyperlink>
      <w:r w:rsidRPr="00611A31">
        <w:rPr>
          <w:rStyle w:val="TextoNormalCaracter"/>
        </w:rPr>
        <w:t xml:space="preserve">, f. único; </w:t>
      </w:r>
      <w:hyperlink w:anchor="AUTO_2023_620" w:history="1">
        <w:r w:rsidRPr="00611A31">
          <w:rPr>
            <w:rStyle w:val="TextoNormalCaracter"/>
          </w:rPr>
          <w:t>620/2023</w:t>
        </w:r>
      </w:hyperlink>
      <w:r w:rsidRPr="00611A31">
        <w:rPr>
          <w:rStyle w:val="TextoNormalCaracter"/>
        </w:rPr>
        <w:t xml:space="preserve">, f. único; </w:t>
      </w:r>
      <w:hyperlink w:anchor="AUTO_2023_621" w:history="1">
        <w:r w:rsidRPr="00611A31">
          <w:rPr>
            <w:rStyle w:val="TextoNormalCaracter"/>
          </w:rPr>
          <w:t>621/2023</w:t>
        </w:r>
      </w:hyperlink>
      <w:r w:rsidRPr="00611A31">
        <w:rPr>
          <w:rStyle w:val="TextoNormalCaracter"/>
        </w:rPr>
        <w:t xml:space="preserve">, f. único; </w:t>
      </w:r>
      <w:hyperlink w:anchor="AUTO_2023_622" w:history="1">
        <w:r w:rsidRPr="00611A31">
          <w:rPr>
            <w:rStyle w:val="TextoNormalCaracter"/>
          </w:rPr>
          <w:t>622/2023</w:t>
        </w:r>
      </w:hyperlink>
      <w:r w:rsidRPr="00611A31">
        <w:rPr>
          <w:rStyle w:val="TextoNormalCaracter"/>
        </w:rPr>
        <w:t xml:space="preserve">, f. único; </w:t>
      </w:r>
      <w:hyperlink w:anchor="AUTO_2023_623" w:history="1">
        <w:r w:rsidRPr="00611A31">
          <w:rPr>
            <w:rStyle w:val="TextoNormalCaracter"/>
          </w:rPr>
          <w:t>623/2023</w:t>
        </w:r>
      </w:hyperlink>
      <w:r w:rsidRPr="00611A31">
        <w:rPr>
          <w:rStyle w:val="TextoNormalCaracter"/>
        </w:rPr>
        <w:t xml:space="preserve">, f. único; </w:t>
      </w:r>
      <w:hyperlink w:anchor="AUTO_2023_624" w:history="1">
        <w:r w:rsidRPr="00611A31">
          <w:rPr>
            <w:rStyle w:val="TextoNormalCaracter"/>
          </w:rPr>
          <w:t>624/2023</w:t>
        </w:r>
      </w:hyperlink>
      <w:r w:rsidRPr="00611A31">
        <w:rPr>
          <w:rStyle w:val="TextoNormalCaracter"/>
        </w:rPr>
        <w:t xml:space="preserve">, f. único; </w:t>
      </w:r>
      <w:hyperlink w:anchor="AUTO_2023_625" w:history="1">
        <w:r w:rsidRPr="00611A31">
          <w:rPr>
            <w:rStyle w:val="TextoNormalCaracter"/>
          </w:rPr>
          <w:t>625/2023</w:t>
        </w:r>
      </w:hyperlink>
      <w:r w:rsidRPr="00611A31">
        <w:rPr>
          <w:rStyle w:val="TextoNormalCaracter"/>
        </w:rPr>
        <w:t xml:space="preserve">, f. único; </w:t>
      </w:r>
      <w:hyperlink w:anchor="AUTO_2023_626" w:history="1">
        <w:r w:rsidRPr="00611A31">
          <w:rPr>
            <w:rStyle w:val="TextoNormalCaracter"/>
          </w:rPr>
          <w:t>626/2023</w:t>
        </w:r>
      </w:hyperlink>
      <w:r w:rsidRPr="00611A31">
        <w:rPr>
          <w:rStyle w:val="TextoNormalCaracter"/>
        </w:rPr>
        <w:t xml:space="preserve">, f. único; </w:t>
      </w:r>
      <w:hyperlink w:anchor="AUTO_2023_627" w:history="1">
        <w:r w:rsidRPr="00611A31">
          <w:rPr>
            <w:rStyle w:val="TextoNormalCaracter"/>
          </w:rPr>
          <w:t>627/2023</w:t>
        </w:r>
      </w:hyperlink>
      <w:r w:rsidRPr="00611A31">
        <w:rPr>
          <w:rStyle w:val="TextoNormalCaracter"/>
        </w:rPr>
        <w:t xml:space="preserve">, f. único; </w:t>
      </w:r>
      <w:hyperlink w:anchor="AUTO_2023_628" w:history="1">
        <w:r w:rsidRPr="00611A31">
          <w:rPr>
            <w:rStyle w:val="TextoNormalCaracter"/>
          </w:rPr>
          <w:t>628/2023</w:t>
        </w:r>
      </w:hyperlink>
      <w:r w:rsidRPr="00611A31">
        <w:rPr>
          <w:rStyle w:val="TextoNormalCaracter"/>
        </w:rPr>
        <w:t xml:space="preserve">, f. único; </w:t>
      </w:r>
      <w:hyperlink w:anchor="AUTO_2023_629" w:history="1">
        <w:r w:rsidRPr="00611A31">
          <w:rPr>
            <w:rStyle w:val="TextoNormalCaracter"/>
          </w:rPr>
          <w:t>629/2023</w:t>
        </w:r>
      </w:hyperlink>
      <w:r w:rsidRPr="00611A31">
        <w:rPr>
          <w:rStyle w:val="TextoNormalCaracter"/>
        </w:rPr>
        <w:t xml:space="preserve">, f. único; </w:t>
      </w:r>
      <w:hyperlink w:anchor="AUTO_2023_630" w:history="1">
        <w:r w:rsidRPr="00611A31">
          <w:rPr>
            <w:rStyle w:val="TextoNormalCaracter"/>
          </w:rPr>
          <w:t>630/2023</w:t>
        </w:r>
      </w:hyperlink>
      <w:r w:rsidRPr="00611A31">
        <w:rPr>
          <w:rStyle w:val="TextoNormalCaracter"/>
        </w:rPr>
        <w:t xml:space="preserve">, f. único; </w:t>
      </w:r>
      <w:hyperlink w:anchor="AUTO_2023_631" w:history="1">
        <w:r w:rsidRPr="00611A31">
          <w:rPr>
            <w:rStyle w:val="TextoNormalCaracter"/>
          </w:rPr>
          <w:t>631/2023</w:t>
        </w:r>
      </w:hyperlink>
      <w:r w:rsidRPr="00611A31">
        <w:rPr>
          <w:rStyle w:val="TextoNormalCaracter"/>
        </w:rPr>
        <w:t xml:space="preserve">, f. único; </w:t>
      </w:r>
      <w:hyperlink w:anchor="AUTO_2023_632" w:history="1">
        <w:r w:rsidRPr="00611A31">
          <w:rPr>
            <w:rStyle w:val="TextoNormalCaracter"/>
          </w:rPr>
          <w:t>632/2023</w:t>
        </w:r>
      </w:hyperlink>
      <w:r w:rsidRPr="00611A31">
        <w:rPr>
          <w:rStyle w:val="TextoNormalCaracter"/>
        </w:rPr>
        <w:t xml:space="preserve">, f. único; </w:t>
      </w:r>
      <w:hyperlink w:anchor="AUTO_2023_633" w:history="1">
        <w:r w:rsidRPr="00611A31">
          <w:rPr>
            <w:rStyle w:val="TextoNormalCaracter"/>
          </w:rPr>
          <w:t>633/2023</w:t>
        </w:r>
      </w:hyperlink>
      <w:r w:rsidRPr="00611A31">
        <w:rPr>
          <w:rStyle w:val="TextoNormalCaracter"/>
        </w:rPr>
        <w:t xml:space="preserve">, f. único; </w:t>
      </w:r>
      <w:hyperlink w:anchor="AUTO_2023_634" w:history="1">
        <w:r w:rsidRPr="00611A31">
          <w:rPr>
            <w:rStyle w:val="TextoNormalCaracter"/>
          </w:rPr>
          <w:t>634/2023</w:t>
        </w:r>
      </w:hyperlink>
      <w:r w:rsidRPr="00611A31">
        <w:rPr>
          <w:rStyle w:val="TextoNormalCaracter"/>
        </w:rPr>
        <w:t xml:space="preserve">, f. único; </w:t>
      </w:r>
      <w:hyperlink w:anchor="AUTO_2023_635" w:history="1">
        <w:r w:rsidRPr="00611A31">
          <w:rPr>
            <w:rStyle w:val="TextoNormalCaracter"/>
          </w:rPr>
          <w:t>635/2023</w:t>
        </w:r>
      </w:hyperlink>
      <w:r w:rsidRPr="00611A31">
        <w:rPr>
          <w:rStyle w:val="TextoNormalCaracter"/>
        </w:rPr>
        <w:t xml:space="preserve">, f. único; </w:t>
      </w:r>
      <w:hyperlink w:anchor="AUTO_2023_636" w:history="1">
        <w:r w:rsidRPr="00611A31">
          <w:rPr>
            <w:rStyle w:val="TextoNormalCaracter"/>
          </w:rPr>
          <w:t>636/2023</w:t>
        </w:r>
      </w:hyperlink>
      <w:r w:rsidRPr="00611A31">
        <w:rPr>
          <w:rStyle w:val="TextoNormalCaracter"/>
        </w:rPr>
        <w:t xml:space="preserve">, f. único; </w:t>
      </w:r>
      <w:hyperlink w:anchor="AUTO_2023_637" w:history="1">
        <w:r w:rsidRPr="00611A31">
          <w:rPr>
            <w:rStyle w:val="TextoNormalCaracter"/>
          </w:rPr>
          <w:t>637/2023</w:t>
        </w:r>
      </w:hyperlink>
      <w:r w:rsidRPr="00611A31">
        <w:rPr>
          <w:rStyle w:val="TextoNormalCaracter"/>
        </w:rPr>
        <w:t xml:space="preserve">, f. único; </w:t>
      </w:r>
      <w:hyperlink w:anchor="AUTO_2023_638" w:history="1">
        <w:r w:rsidRPr="00611A31">
          <w:rPr>
            <w:rStyle w:val="TextoNormalCaracter"/>
          </w:rPr>
          <w:t>638/2023</w:t>
        </w:r>
      </w:hyperlink>
      <w:r w:rsidRPr="00611A31">
        <w:rPr>
          <w:rStyle w:val="TextoNormalCaracter"/>
        </w:rPr>
        <w:t xml:space="preserve">, f. único; </w:t>
      </w:r>
      <w:hyperlink w:anchor="AUTO_2023_639" w:history="1">
        <w:r w:rsidRPr="00611A31">
          <w:rPr>
            <w:rStyle w:val="TextoNormalCaracter"/>
          </w:rPr>
          <w:t>639/2023</w:t>
        </w:r>
      </w:hyperlink>
      <w:r w:rsidRPr="00611A31">
        <w:rPr>
          <w:rStyle w:val="TextoNormalCaracter"/>
        </w:rPr>
        <w:t xml:space="preserve">, f. único; </w:t>
      </w:r>
      <w:hyperlink w:anchor="AUTO_2023_640" w:history="1">
        <w:r w:rsidRPr="00611A31">
          <w:rPr>
            <w:rStyle w:val="TextoNormalCaracter"/>
          </w:rPr>
          <w:t>640/2023</w:t>
        </w:r>
      </w:hyperlink>
      <w:r w:rsidRPr="00611A31">
        <w:rPr>
          <w:rStyle w:val="TextoNormalCaracter"/>
        </w:rPr>
        <w:t xml:space="preserve">, f. único; </w:t>
      </w:r>
      <w:hyperlink w:anchor="AUTO_2023_641" w:history="1">
        <w:r w:rsidRPr="00611A31">
          <w:rPr>
            <w:rStyle w:val="TextoNormalCaracter"/>
          </w:rPr>
          <w:t>641/2023</w:t>
        </w:r>
      </w:hyperlink>
      <w:r w:rsidRPr="00611A31">
        <w:rPr>
          <w:rStyle w:val="TextoNormalCaracter"/>
        </w:rPr>
        <w:t xml:space="preserve">, f. único; </w:t>
      </w:r>
      <w:hyperlink w:anchor="AUTO_2023_642" w:history="1">
        <w:r w:rsidRPr="00611A31">
          <w:rPr>
            <w:rStyle w:val="TextoNormalCaracter"/>
          </w:rPr>
          <w:t>642/2023</w:t>
        </w:r>
      </w:hyperlink>
      <w:r w:rsidRPr="00611A31">
        <w:rPr>
          <w:rStyle w:val="TextoNormalCaracter"/>
        </w:rPr>
        <w:t xml:space="preserve">, f. único; </w:t>
      </w:r>
      <w:hyperlink w:anchor="AUTO_2023_643" w:history="1">
        <w:r w:rsidRPr="00611A31">
          <w:rPr>
            <w:rStyle w:val="TextoNormalCaracter"/>
          </w:rPr>
          <w:t>643/2023</w:t>
        </w:r>
      </w:hyperlink>
      <w:r w:rsidRPr="00611A31">
        <w:rPr>
          <w:rStyle w:val="TextoNormalCaracter"/>
        </w:rPr>
        <w:t xml:space="preserve">, f. único; </w:t>
      </w:r>
      <w:hyperlink w:anchor="AUTO_2023_644" w:history="1">
        <w:r w:rsidRPr="00611A31">
          <w:rPr>
            <w:rStyle w:val="TextoNormalCaracter"/>
          </w:rPr>
          <w:t>644/2023</w:t>
        </w:r>
      </w:hyperlink>
      <w:r w:rsidRPr="00611A31">
        <w:rPr>
          <w:rStyle w:val="TextoNormalCaracter"/>
        </w:rPr>
        <w:t xml:space="preserve">, f. único; </w:t>
      </w:r>
      <w:hyperlink w:anchor="AUTO_2023_645" w:history="1">
        <w:r w:rsidRPr="00611A31">
          <w:rPr>
            <w:rStyle w:val="TextoNormalCaracter"/>
          </w:rPr>
          <w:t>645/2023</w:t>
        </w:r>
      </w:hyperlink>
      <w:r w:rsidRPr="00611A31">
        <w:rPr>
          <w:rStyle w:val="TextoNormalCaracter"/>
        </w:rPr>
        <w:t xml:space="preserve">, f. único; </w:t>
      </w:r>
      <w:hyperlink w:anchor="AUTO_2023_646" w:history="1">
        <w:r w:rsidRPr="00611A31">
          <w:rPr>
            <w:rStyle w:val="TextoNormalCaracter"/>
          </w:rPr>
          <w:t>646/2023</w:t>
        </w:r>
      </w:hyperlink>
      <w:r w:rsidRPr="00611A31">
        <w:rPr>
          <w:rStyle w:val="TextoNormalCaracter"/>
        </w:rPr>
        <w:t xml:space="preserve">, f. único; </w:t>
      </w:r>
      <w:hyperlink w:anchor="AUTO_2023_647" w:history="1">
        <w:r w:rsidRPr="00611A31">
          <w:rPr>
            <w:rStyle w:val="TextoNormalCaracter"/>
          </w:rPr>
          <w:t>647/2023</w:t>
        </w:r>
      </w:hyperlink>
      <w:r w:rsidRPr="00611A31">
        <w:rPr>
          <w:rStyle w:val="TextoNormalCaracter"/>
        </w:rPr>
        <w:t xml:space="preserve">, f. único; </w:t>
      </w:r>
      <w:hyperlink w:anchor="AUTO_2023_648" w:history="1">
        <w:r w:rsidRPr="00611A31">
          <w:rPr>
            <w:rStyle w:val="TextoNormalCaracter"/>
          </w:rPr>
          <w:t>648/2023</w:t>
        </w:r>
      </w:hyperlink>
      <w:r w:rsidRPr="00611A31">
        <w:rPr>
          <w:rStyle w:val="TextoNormalCaracter"/>
        </w:rPr>
        <w:t xml:space="preserve">, f. único; </w:t>
      </w:r>
      <w:hyperlink w:anchor="AUTO_2023_649" w:history="1">
        <w:r w:rsidRPr="00611A31">
          <w:rPr>
            <w:rStyle w:val="TextoNormalCaracter"/>
          </w:rPr>
          <w:t>649/2023</w:t>
        </w:r>
      </w:hyperlink>
      <w:r w:rsidRPr="00611A31">
        <w:rPr>
          <w:rStyle w:val="TextoNormalCaracter"/>
        </w:rPr>
        <w:t xml:space="preserve">, f. único; </w:t>
      </w:r>
      <w:hyperlink w:anchor="AUTO_2023_650" w:history="1">
        <w:r w:rsidRPr="00611A31">
          <w:rPr>
            <w:rStyle w:val="TextoNormalCaracter"/>
          </w:rPr>
          <w:t>650/2023</w:t>
        </w:r>
      </w:hyperlink>
      <w:r w:rsidRPr="00611A31">
        <w:rPr>
          <w:rStyle w:val="TextoNormalCaracter"/>
        </w:rPr>
        <w:t xml:space="preserve">, f. único; </w:t>
      </w:r>
      <w:hyperlink w:anchor="AUTO_2023_651" w:history="1">
        <w:r w:rsidRPr="00611A31">
          <w:rPr>
            <w:rStyle w:val="TextoNormalCaracter"/>
          </w:rPr>
          <w:t>651/2023</w:t>
        </w:r>
      </w:hyperlink>
      <w:r w:rsidRPr="00611A31">
        <w:rPr>
          <w:rStyle w:val="TextoNormalCaracter"/>
        </w:rPr>
        <w:t xml:space="preserve">, f. único; </w:t>
      </w:r>
      <w:hyperlink w:anchor="AUTO_2023_652" w:history="1">
        <w:r w:rsidRPr="00611A31">
          <w:rPr>
            <w:rStyle w:val="TextoNormalCaracter"/>
          </w:rPr>
          <w:t>652/2023</w:t>
        </w:r>
      </w:hyperlink>
      <w:r w:rsidRPr="00611A31">
        <w:rPr>
          <w:rStyle w:val="TextoNormalCaracter"/>
        </w:rPr>
        <w:t xml:space="preserve">, f. único; </w:t>
      </w:r>
      <w:hyperlink w:anchor="AUTO_2023_653" w:history="1">
        <w:r w:rsidRPr="00611A31">
          <w:rPr>
            <w:rStyle w:val="TextoNormalCaracter"/>
          </w:rPr>
          <w:t>653/2023</w:t>
        </w:r>
      </w:hyperlink>
      <w:r w:rsidRPr="00611A31">
        <w:rPr>
          <w:rStyle w:val="TextoNormalCaracter"/>
        </w:rPr>
        <w:t xml:space="preserve">, f. único; </w:t>
      </w:r>
      <w:hyperlink w:anchor="AUTO_2023_654" w:history="1">
        <w:r w:rsidRPr="00611A31">
          <w:rPr>
            <w:rStyle w:val="TextoNormalCaracter"/>
          </w:rPr>
          <w:t>654/2023</w:t>
        </w:r>
      </w:hyperlink>
      <w:r w:rsidRPr="00611A31">
        <w:rPr>
          <w:rStyle w:val="TextoNormalCaracter"/>
        </w:rPr>
        <w:t xml:space="preserve">, f. único; </w:t>
      </w:r>
      <w:hyperlink w:anchor="AUTO_2023_655" w:history="1">
        <w:r w:rsidRPr="00611A31">
          <w:rPr>
            <w:rStyle w:val="TextoNormalCaracter"/>
          </w:rPr>
          <w:t>655/2023</w:t>
        </w:r>
      </w:hyperlink>
      <w:r w:rsidRPr="00611A31">
        <w:rPr>
          <w:rStyle w:val="TextoNormalCaracter"/>
        </w:rPr>
        <w:t xml:space="preserve">, f. único; </w:t>
      </w:r>
      <w:hyperlink w:anchor="AUTO_2023_656" w:history="1">
        <w:r w:rsidRPr="00611A31">
          <w:rPr>
            <w:rStyle w:val="TextoNormalCaracter"/>
          </w:rPr>
          <w:t>656/2023</w:t>
        </w:r>
      </w:hyperlink>
      <w:r w:rsidRPr="00611A31">
        <w:rPr>
          <w:rStyle w:val="TextoNormalCaracter"/>
        </w:rPr>
        <w:t xml:space="preserve">, f. único; </w:t>
      </w:r>
      <w:hyperlink w:anchor="AUTO_2023_657" w:history="1">
        <w:r w:rsidRPr="00611A31">
          <w:rPr>
            <w:rStyle w:val="TextoNormalCaracter"/>
          </w:rPr>
          <w:t>657/2023</w:t>
        </w:r>
      </w:hyperlink>
      <w:r w:rsidRPr="00611A31">
        <w:rPr>
          <w:rStyle w:val="TextoNormalCaracter"/>
        </w:rPr>
        <w:t xml:space="preserve">, f. único; </w:t>
      </w:r>
      <w:hyperlink w:anchor="AUTO_2023_658" w:history="1">
        <w:r w:rsidRPr="00611A31">
          <w:rPr>
            <w:rStyle w:val="TextoNormalCaracter"/>
          </w:rPr>
          <w:t>658/2023</w:t>
        </w:r>
      </w:hyperlink>
      <w:r w:rsidRPr="00611A31">
        <w:rPr>
          <w:rStyle w:val="TextoNormalCaracter"/>
        </w:rPr>
        <w:t xml:space="preserve">, f. único; </w:t>
      </w:r>
      <w:hyperlink w:anchor="AUTO_2023_659" w:history="1">
        <w:r w:rsidRPr="00611A31">
          <w:rPr>
            <w:rStyle w:val="TextoNormalCaracter"/>
          </w:rPr>
          <w:t>659/2023</w:t>
        </w:r>
      </w:hyperlink>
      <w:r w:rsidRPr="00611A31">
        <w:rPr>
          <w:rStyle w:val="TextoNormalCaracter"/>
        </w:rPr>
        <w:t xml:space="preserve">, f. único; </w:t>
      </w:r>
      <w:hyperlink w:anchor="AUTO_2023_660" w:history="1">
        <w:r w:rsidRPr="00611A31">
          <w:rPr>
            <w:rStyle w:val="TextoNormalCaracter"/>
          </w:rPr>
          <w:t>660/2023</w:t>
        </w:r>
      </w:hyperlink>
      <w:r w:rsidRPr="00611A31">
        <w:rPr>
          <w:rStyle w:val="TextoNormalCaracter"/>
        </w:rPr>
        <w:t xml:space="preserve">, f. único; </w:t>
      </w:r>
      <w:hyperlink w:anchor="AUTO_2023_662" w:history="1">
        <w:r w:rsidRPr="00611A31">
          <w:rPr>
            <w:rStyle w:val="TextoNormalCaracter"/>
          </w:rPr>
          <w:t>662/2023</w:t>
        </w:r>
      </w:hyperlink>
      <w:r w:rsidRPr="00611A31">
        <w:rPr>
          <w:rStyle w:val="TextoNormalCaracter"/>
        </w:rPr>
        <w:t xml:space="preserve">, f. único; </w:t>
      </w:r>
      <w:hyperlink w:anchor="AUTO_2023_664" w:history="1">
        <w:r w:rsidRPr="00611A31">
          <w:rPr>
            <w:rStyle w:val="TextoNormalCaracter"/>
          </w:rPr>
          <w:t>664/2023</w:t>
        </w:r>
      </w:hyperlink>
      <w:r w:rsidRPr="00611A31">
        <w:rPr>
          <w:rStyle w:val="TextoNormalCaracter"/>
        </w:rPr>
        <w:t xml:space="preserve">, f. único; </w:t>
      </w:r>
      <w:hyperlink w:anchor="AUTO_2023_670" w:history="1">
        <w:r w:rsidRPr="00611A31">
          <w:rPr>
            <w:rStyle w:val="TextoNormalCaracter"/>
          </w:rPr>
          <w:t>670/2023</w:t>
        </w:r>
      </w:hyperlink>
      <w:r w:rsidRPr="00611A31">
        <w:rPr>
          <w:rStyle w:val="TextoNormalCaracter"/>
        </w:rPr>
        <w:t xml:space="preserve">, f. único; </w:t>
      </w:r>
      <w:hyperlink w:anchor="AUTO_2023_671" w:history="1">
        <w:r w:rsidRPr="00611A31">
          <w:rPr>
            <w:rStyle w:val="TextoNormalCaracter"/>
          </w:rPr>
          <w:t>671/2023</w:t>
        </w:r>
      </w:hyperlink>
      <w:r w:rsidRPr="00611A31">
        <w:rPr>
          <w:rStyle w:val="TextoNormalCaracter"/>
        </w:rPr>
        <w:t xml:space="preserve">, f. único; </w:t>
      </w:r>
      <w:hyperlink w:anchor="AUTO_2023_672" w:history="1">
        <w:r w:rsidRPr="00611A31">
          <w:rPr>
            <w:rStyle w:val="TextoNormalCaracter"/>
          </w:rPr>
          <w:t>672/2023</w:t>
        </w:r>
      </w:hyperlink>
      <w:r w:rsidRPr="00611A31">
        <w:rPr>
          <w:rStyle w:val="TextoNormalCaracter"/>
        </w:rPr>
        <w:t xml:space="preserve">, f. único; </w:t>
      </w:r>
      <w:hyperlink w:anchor="AUTO_2023_673" w:history="1">
        <w:r w:rsidRPr="00611A31">
          <w:rPr>
            <w:rStyle w:val="TextoNormalCaracter"/>
          </w:rPr>
          <w:t>673/2023</w:t>
        </w:r>
      </w:hyperlink>
      <w:r w:rsidRPr="00611A31">
        <w:rPr>
          <w:rStyle w:val="TextoNormalCaracter"/>
        </w:rPr>
        <w:t xml:space="preserve">, f. único; </w:t>
      </w:r>
      <w:hyperlink w:anchor="AUTO_2023_674" w:history="1">
        <w:r w:rsidRPr="00611A31">
          <w:rPr>
            <w:rStyle w:val="TextoNormalCaracter"/>
          </w:rPr>
          <w:t>674/2023</w:t>
        </w:r>
      </w:hyperlink>
      <w:r w:rsidRPr="00611A31">
        <w:rPr>
          <w:rStyle w:val="TextoNormalCaracter"/>
        </w:rPr>
        <w:t xml:space="preserve">, f. único; </w:t>
      </w:r>
      <w:hyperlink w:anchor="AUTO_2023_675" w:history="1">
        <w:r w:rsidRPr="00611A31">
          <w:rPr>
            <w:rStyle w:val="TextoNormalCaracter"/>
          </w:rPr>
          <w:t>675/2023</w:t>
        </w:r>
      </w:hyperlink>
      <w:r w:rsidRPr="00611A31">
        <w:rPr>
          <w:rStyle w:val="TextoNormalCaracter"/>
        </w:rPr>
        <w:t xml:space="preserve">, f. único; </w:t>
      </w:r>
      <w:hyperlink w:anchor="AUTO_2023_676" w:history="1">
        <w:r w:rsidRPr="00611A31">
          <w:rPr>
            <w:rStyle w:val="TextoNormalCaracter"/>
          </w:rPr>
          <w:t>676/2023</w:t>
        </w:r>
      </w:hyperlink>
      <w:r w:rsidRPr="00611A31">
        <w:rPr>
          <w:rStyle w:val="TextoNormalCaracter"/>
        </w:rPr>
        <w:t xml:space="preserve">, f. único; </w:t>
      </w:r>
      <w:hyperlink w:anchor="AUTO_2023_677" w:history="1">
        <w:r w:rsidRPr="00611A31">
          <w:rPr>
            <w:rStyle w:val="TextoNormalCaracter"/>
          </w:rPr>
          <w:t>677/2023</w:t>
        </w:r>
      </w:hyperlink>
      <w:r w:rsidRPr="00611A31">
        <w:rPr>
          <w:rStyle w:val="TextoNormalCaracter"/>
        </w:rPr>
        <w:t xml:space="preserve">, f. único; </w:t>
      </w:r>
      <w:hyperlink w:anchor="AUTO_2023_678" w:history="1">
        <w:r w:rsidRPr="00611A31">
          <w:rPr>
            <w:rStyle w:val="TextoNormalCaracter"/>
          </w:rPr>
          <w:t>678/2023</w:t>
        </w:r>
      </w:hyperlink>
      <w:r w:rsidRPr="00611A31">
        <w:rPr>
          <w:rStyle w:val="TextoNormalCaracter"/>
        </w:rPr>
        <w:t xml:space="preserve">, f. único; </w:t>
      </w:r>
      <w:hyperlink w:anchor="AUTO_2023_679" w:history="1">
        <w:r w:rsidRPr="00611A31">
          <w:rPr>
            <w:rStyle w:val="TextoNormalCaracter"/>
          </w:rPr>
          <w:t>679/2023</w:t>
        </w:r>
      </w:hyperlink>
      <w:r w:rsidRPr="00611A31">
        <w:rPr>
          <w:rStyle w:val="TextoNormalCaracter"/>
        </w:rPr>
        <w:t xml:space="preserve">, f. único; </w:t>
      </w:r>
      <w:hyperlink w:anchor="AUTO_2023_680" w:history="1">
        <w:r w:rsidRPr="00611A31">
          <w:rPr>
            <w:rStyle w:val="TextoNormalCaracter"/>
          </w:rPr>
          <w:t>680/2023</w:t>
        </w:r>
      </w:hyperlink>
      <w:r w:rsidRPr="00611A31">
        <w:rPr>
          <w:rStyle w:val="TextoNormalCaracter"/>
        </w:rPr>
        <w:t xml:space="preserve">, f. único; </w:t>
      </w:r>
      <w:hyperlink w:anchor="AUTO_2023_681" w:history="1">
        <w:r w:rsidRPr="00611A31">
          <w:rPr>
            <w:rStyle w:val="TextoNormalCaracter"/>
          </w:rPr>
          <w:t>681/2023</w:t>
        </w:r>
      </w:hyperlink>
      <w:r w:rsidRPr="00611A31">
        <w:rPr>
          <w:rStyle w:val="TextoNormalCaracter"/>
        </w:rPr>
        <w:t xml:space="preserve">, f. único; </w:t>
      </w:r>
      <w:hyperlink w:anchor="AUTO_2023_682" w:history="1">
        <w:r w:rsidRPr="00611A31">
          <w:rPr>
            <w:rStyle w:val="TextoNormalCaracter"/>
          </w:rPr>
          <w:t>682/2023</w:t>
        </w:r>
      </w:hyperlink>
      <w:r w:rsidRPr="00611A31">
        <w:rPr>
          <w:rStyle w:val="TextoNormalCaracter"/>
        </w:rPr>
        <w:t xml:space="preserve">, f. único; </w:t>
      </w:r>
      <w:hyperlink w:anchor="AUTO_2023_683" w:history="1">
        <w:r w:rsidRPr="00611A31">
          <w:rPr>
            <w:rStyle w:val="TextoNormalCaracter"/>
          </w:rPr>
          <w:t>683/2023</w:t>
        </w:r>
      </w:hyperlink>
      <w:r w:rsidRPr="00611A31">
        <w:rPr>
          <w:rStyle w:val="TextoNormalCaracter"/>
        </w:rPr>
        <w:t xml:space="preserve">, f. único; </w:t>
      </w:r>
      <w:hyperlink w:anchor="AUTO_2023_684" w:history="1">
        <w:r w:rsidRPr="00611A31">
          <w:rPr>
            <w:rStyle w:val="TextoNormalCaracter"/>
          </w:rPr>
          <w:t>684/2023</w:t>
        </w:r>
      </w:hyperlink>
      <w:r w:rsidRPr="00611A31">
        <w:rPr>
          <w:rStyle w:val="TextoNormalCaracter"/>
        </w:rPr>
        <w:t xml:space="preserve">, f. único; </w:t>
      </w:r>
      <w:hyperlink w:anchor="AUTO_2023_685" w:history="1">
        <w:r w:rsidRPr="00611A31">
          <w:rPr>
            <w:rStyle w:val="TextoNormalCaracter"/>
          </w:rPr>
          <w:t>685/2023</w:t>
        </w:r>
      </w:hyperlink>
      <w:r w:rsidRPr="00611A31">
        <w:rPr>
          <w:rStyle w:val="TextoNormalCaracter"/>
        </w:rPr>
        <w:t xml:space="preserve">, f. único; </w:t>
      </w:r>
      <w:hyperlink w:anchor="AUTO_2023_686" w:history="1">
        <w:r w:rsidRPr="00611A31">
          <w:rPr>
            <w:rStyle w:val="TextoNormalCaracter"/>
          </w:rPr>
          <w:t>686/2023</w:t>
        </w:r>
      </w:hyperlink>
      <w:r w:rsidRPr="00611A31">
        <w:rPr>
          <w:rStyle w:val="TextoNormalCaracter"/>
        </w:rPr>
        <w:t xml:space="preserve">, f. único; </w:t>
      </w:r>
      <w:hyperlink w:anchor="AUTO_2023_687" w:history="1">
        <w:r w:rsidRPr="00611A31">
          <w:rPr>
            <w:rStyle w:val="TextoNormalCaracter"/>
          </w:rPr>
          <w:t>687/2023</w:t>
        </w:r>
      </w:hyperlink>
      <w:r w:rsidRPr="00611A31">
        <w:rPr>
          <w:rStyle w:val="TextoNormalCaracter"/>
        </w:rPr>
        <w:t xml:space="preserve">, f. único; </w:t>
      </w:r>
      <w:hyperlink w:anchor="AUTO_2023_688" w:history="1">
        <w:r w:rsidRPr="00611A31">
          <w:rPr>
            <w:rStyle w:val="TextoNormalCaracter"/>
          </w:rPr>
          <w:t>688/2023</w:t>
        </w:r>
      </w:hyperlink>
      <w:r w:rsidRPr="00611A31">
        <w:rPr>
          <w:rStyle w:val="TextoNormalCaracter"/>
        </w:rPr>
        <w:t xml:space="preserve">, f. único; </w:t>
      </w:r>
      <w:hyperlink w:anchor="AUTO_2023_689" w:history="1">
        <w:r w:rsidRPr="00611A31">
          <w:rPr>
            <w:rStyle w:val="TextoNormalCaracter"/>
          </w:rPr>
          <w:t>689/2023</w:t>
        </w:r>
      </w:hyperlink>
      <w:r w:rsidRPr="00611A31">
        <w:rPr>
          <w:rStyle w:val="TextoNormalCaracter"/>
        </w:rPr>
        <w:t>, f. único.</w:t>
      </w:r>
    </w:p>
    <w:p w14:paraId="1179E31D" w14:textId="5FC934D8" w:rsidR="00611A31" w:rsidRPr="00611A31" w:rsidRDefault="00611A31" w:rsidP="00611A31">
      <w:pPr>
        <w:pStyle w:val="TextoNormalSangraFrancesa"/>
        <w:rPr>
          <w:rStyle w:val="TextoNormalCaracter"/>
        </w:rPr>
      </w:pPr>
      <w:bookmarkStart w:id="334" w:name="DESCRIPTORALFABETICO197"/>
      <w:r w:rsidRPr="00611A31">
        <w:rPr>
          <w:rStyle w:val="TextoNormalNegritaCaracter"/>
        </w:rPr>
        <w:t>Abusos sexuales a menores</w:t>
      </w:r>
      <w:bookmarkEnd w:id="334"/>
      <w:r w:rsidRPr="00611A31">
        <w:rPr>
          <w:rStyle w:val="TextoNormalCaracter"/>
        </w:rPr>
        <w:t xml:space="preserve">, Sentencia </w:t>
      </w:r>
      <w:hyperlink w:anchor="SENTENCIA_2023_131" w:history="1">
        <w:r w:rsidRPr="00611A31">
          <w:rPr>
            <w:rStyle w:val="TextoNormalCaracter"/>
          </w:rPr>
          <w:t>131/2023</w:t>
        </w:r>
      </w:hyperlink>
      <w:r w:rsidRPr="00611A31">
        <w:rPr>
          <w:rStyle w:val="TextoNormalCaracter"/>
        </w:rPr>
        <w:t>, f. 1 y 3.</w:t>
      </w:r>
    </w:p>
    <w:p w14:paraId="7539B658" w14:textId="008222BC" w:rsidR="00611A31" w:rsidRPr="00611A31" w:rsidRDefault="00611A31" w:rsidP="00611A31">
      <w:pPr>
        <w:pStyle w:val="TextoNormalSangraFrancesa"/>
        <w:rPr>
          <w:rStyle w:val="TextoNormalCaracter"/>
        </w:rPr>
      </w:pPr>
      <w:bookmarkStart w:id="335" w:name="DESCRIPTORALFABETICO27"/>
      <w:r w:rsidRPr="00611A31">
        <w:rPr>
          <w:rStyle w:val="TextoNormalNegritaCaracter"/>
        </w:rPr>
        <w:t>Acceso a los cargos públicos de representación política</w:t>
      </w:r>
      <w:bookmarkEnd w:id="335"/>
      <w:r w:rsidRPr="00611A31">
        <w:rPr>
          <w:rStyle w:val="TextoNormalCaracter"/>
        </w:rPr>
        <w:t xml:space="preserve">, Sentencia </w:t>
      </w:r>
      <w:hyperlink w:anchor="SENTENCIA_2023_167" w:history="1">
        <w:r w:rsidRPr="00611A31">
          <w:rPr>
            <w:rStyle w:val="TextoNormalCaracter"/>
          </w:rPr>
          <w:t>167/2023</w:t>
        </w:r>
      </w:hyperlink>
      <w:r w:rsidRPr="00611A31">
        <w:rPr>
          <w:rStyle w:val="TextoNormalCaracter"/>
        </w:rPr>
        <w:t>, f. 4.</w:t>
      </w:r>
    </w:p>
    <w:p w14:paraId="1531A6B9" w14:textId="60D2F6E4" w:rsidR="00611A31" w:rsidRPr="00611A31" w:rsidRDefault="00611A31" w:rsidP="00611A31">
      <w:pPr>
        <w:pStyle w:val="TextoNormalSangraFrancesa"/>
        <w:rPr>
          <w:rStyle w:val="TextoNormalCaracter"/>
        </w:rPr>
      </w:pPr>
      <w:bookmarkStart w:id="336" w:name="DESCRIPTORALFABETICO105"/>
      <w:r w:rsidRPr="00611A31">
        <w:rPr>
          <w:rStyle w:val="TextoNormalNegritaCaracter"/>
        </w:rPr>
        <w:t>Aclaración de doctrina constitucional</w:t>
      </w:r>
      <w:bookmarkEnd w:id="336"/>
      <w:r w:rsidRPr="00611A31">
        <w:rPr>
          <w:rStyle w:val="TextoNormalCaracter"/>
        </w:rPr>
        <w:t xml:space="preserve">, Sentencia </w:t>
      </w:r>
      <w:hyperlink w:anchor="SENTENCIA_2023_136" w:history="1">
        <w:r w:rsidRPr="00611A31">
          <w:rPr>
            <w:rStyle w:val="TextoNormalCaracter"/>
          </w:rPr>
          <w:t>136/2023</w:t>
        </w:r>
      </w:hyperlink>
      <w:r w:rsidRPr="00611A31">
        <w:rPr>
          <w:rStyle w:val="TextoNormalCaracter"/>
        </w:rPr>
        <w:t>, f. 2.</w:t>
      </w:r>
    </w:p>
    <w:p w14:paraId="3A65BF66" w14:textId="2770C61E" w:rsidR="00611A31" w:rsidRPr="00611A31" w:rsidRDefault="00611A31" w:rsidP="00611A31">
      <w:pPr>
        <w:pStyle w:val="TextoNormalSangraFrancesa"/>
        <w:rPr>
          <w:rStyle w:val="TextoNormalCaracter"/>
        </w:rPr>
      </w:pPr>
      <w:bookmarkStart w:id="337" w:name="DESCRIPTORALFABETICO112"/>
      <w:r w:rsidRPr="00611A31">
        <w:rPr>
          <w:rStyle w:val="TextoNormalNegritaCaracter"/>
        </w:rPr>
        <w:t>Aclaración de sentencias del Tribunal Constitucional</w:t>
      </w:r>
      <w:bookmarkEnd w:id="337"/>
      <w:r w:rsidRPr="00611A31">
        <w:rPr>
          <w:rStyle w:val="TextoNormalCaracter"/>
        </w:rPr>
        <w:t xml:space="preserve">, Auto </w:t>
      </w:r>
      <w:hyperlink w:anchor="AUTO_2023_598" w:history="1">
        <w:r w:rsidRPr="00611A31">
          <w:rPr>
            <w:rStyle w:val="TextoNormalCaracter"/>
          </w:rPr>
          <w:t>598/2023</w:t>
        </w:r>
      </w:hyperlink>
      <w:r w:rsidRPr="00611A31">
        <w:rPr>
          <w:rStyle w:val="TextoNormalCaracter"/>
        </w:rPr>
        <w:t>, f.2.</w:t>
      </w:r>
    </w:p>
    <w:p w14:paraId="73CA23A4" w14:textId="0ED898A9" w:rsidR="00611A31" w:rsidRPr="00611A31" w:rsidRDefault="00611A31" w:rsidP="00611A31">
      <w:pPr>
        <w:pStyle w:val="TextoNormalSangraFrancesa"/>
        <w:rPr>
          <w:rStyle w:val="TextoNormalCaracter"/>
        </w:rPr>
      </w:pPr>
      <w:bookmarkStart w:id="338" w:name="DESCRIPTORALFABETICO113"/>
      <w:r w:rsidRPr="00611A31">
        <w:rPr>
          <w:rStyle w:val="TextoNormalNegritaCaracter"/>
        </w:rPr>
        <w:t>Aclaración improcedente</w:t>
      </w:r>
      <w:bookmarkEnd w:id="338"/>
      <w:r w:rsidRPr="00611A31">
        <w:rPr>
          <w:rStyle w:val="TextoNormalCaracter"/>
        </w:rPr>
        <w:t xml:space="preserve">, Auto </w:t>
      </w:r>
      <w:hyperlink w:anchor="AUTO_2023_598" w:history="1">
        <w:r w:rsidRPr="00611A31">
          <w:rPr>
            <w:rStyle w:val="TextoNormalCaracter"/>
          </w:rPr>
          <w:t>598/2023</w:t>
        </w:r>
      </w:hyperlink>
      <w:r w:rsidRPr="00611A31">
        <w:rPr>
          <w:rStyle w:val="TextoNormalCaracter"/>
        </w:rPr>
        <w:t>, f. 2.</w:t>
      </w:r>
    </w:p>
    <w:p w14:paraId="0A1C9584" w14:textId="6EA0A682" w:rsidR="00611A31" w:rsidRPr="00611A31" w:rsidRDefault="00611A31" w:rsidP="00611A31">
      <w:pPr>
        <w:pStyle w:val="TextoNormalSangraFrancesa"/>
        <w:rPr>
          <w:rStyle w:val="TextoNormalCaracter"/>
        </w:rPr>
      </w:pPr>
      <w:bookmarkStart w:id="339" w:name="DESCRIPTORALFABETICO233"/>
      <w:r w:rsidRPr="00611A31">
        <w:rPr>
          <w:rStyle w:val="TextoNormalNegritaCaracter"/>
        </w:rPr>
        <w:t>Actos de comunicación al domicilio de las partes aún no personadas</w:t>
      </w:r>
      <w:bookmarkEnd w:id="339"/>
      <w:r w:rsidRPr="00611A31">
        <w:rPr>
          <w:rStyle w:val="TextoNormalCaracter"/>
        </w:rPr>
        <w:t xml:space="preserve">, Sentencia </w:t>
      </w:r>
      <w:hyperlink w:anchor="SENTENCIA_2023_138" w:history="1">
        <w:r w:rsidRPr="00611A31">
          <w:rPr>
            <w:rStyle w:val="TextoNormalCaracter"/>
          </w:rPr>
          <w:t>138/2023</w:t>
        </w:r>
      </w:hyperlink>
      <w:r w:rsidRPr="00611A31">
        <w:rPr>
          <w:rStyle w:val="TextoNormalCaracter"/>
        </w:rPr>
        <w:t>, f. único.</w:t>
      </w:r>
    </w:p>
    <w:p w14:paraId="3A595B91" w14:textId="3F35D27B" w:rsidR="00611A31" w:rsidRPr="00611A31" w:rsidRDefault="00611A31" w:rsidP="00611A31">
      <w:pPr>
        <w:pStyle w:val="TextoNormalSangraFrancesa"/>
        <w:rPr>
          <w:rStyle w:val="TextoNormalCaracter"/>
        </w:rPr>
      </w:pPr>
      <w:bookmarkStart w:id="340" w:name="DESCRIPTORALFABETICO122"/>
      <w:r w:rsidRPr="00611A31">
        <w:rPr>
          <w:rStyle w:val="TextoNormalNegritaCaracter"/>
        </w:rPr>
        <w:t>Actos del Gobierno</w:t>
      </w:r>
      <w:bookmarkEnd w:id="340"/>
      <w:r w:rsidRPr="00611A31">
        <w:rPr>
          <w:rStyle w:val="TextoNormalCaracter"/>
        </w:rPr>
        <w:t xml:space="preserve">, Sentencia </w:t>
      </w:r>
      <w:hyperlink w:anchor="SENTENCIA_2023_179" w:history="1">
        <w:r w:rsidRPr="00611A31">
          <w:rPr>
            <w:rStyle w:val="TextoNormalCaracter"/>
          </w:rPr>
          <w:t>179/2023</w:t>
        </w:r>
      </w:hyperlink>
      <w:r w:rsidRPr="00611A31">
        <w:rPr>
          <w:rStyle w:val="TextoNormalCaracter"/>
        </w:rPr>
        <w:t>, ff. 2 y 3.</w:t>
      </w:r>
    </w:p>
    <w:p w14:paraId="2AE53B13" w14:textId="0DD1CFEE" w:rsidR="00611A31" w:rsidRPr="00611A31" w:rsidRDefault="00611A31" w:rsidP="00611A31">
      <w:pPr>
        <w:pStyle w:val="TextoNormalSangraFrancesa"/>
        <w:rPr>
          <w:rStyle w:val="TextoNormalCaracter"/>
        </w:rPr>
      </w:pPr>
      <w:bookmarkStart w:id="341" w:name="DESCRIPTORALFABETICO143"/>
      <w:r w:rsidRPr="00611A31">
        <w:rPr>
          <w:rStyle w:val="TextoNormalNegritaCaracter"/>
        </w:rPr>
        <w:t>Actos parlamentarios</w:t>
      </w:r>
      <w:bookmarkEnd w:id="341"/>
      <w:r w:rsidRPr="00611A31">
        <w:rPr>
          <w:rStyle w:val="TextoNormalCaracter"/>
        </w:rPr>
        <w:t xml:space="preserve">, Sentencias </w:t>
      </w:r>
      <w:hyperlink w:anchor="SENTENCIA_2023_133" w:history="1">
        <w:r w:rsidRPr="00611A31">
          <w:rPr>
            <w:rStyle w:val="TextoNormalCaracter"/>
          </w:rPr>
          <w:t>133/2023</w:t>
        </w:r>
      </w:hyperlink>
      <w:r w:rsidRPr="00611A31">
        <w:rPr>
          <w:rStyle w:val="TextoNormalCaracter"/>
        </w:rPr>
        <w:t xml:space="preserve">, ff. 2 y 3; </w:t>
      </w:r>
      <w:hyperlink w:anchor="SENTENCIA_2023_135" w:history="1">
        <w:r w:rsidRPr="00611A31">
          <w:rPr>
            <w:rStyle w:val="TextoNormalCaracter"/>
          </w:rPr>
          <w:t>135/2023</w:t>
        </w:r>
      </w:hyperlink>
      <w:r w:rsidRPr="00611A31">
        <w:rPr>
          <w:rStyle w:val="TextoNormalCaracter"/>
        </w:rPr>
        <w:t xml:space="preserve">, ff. 1 y 2; </w:t>
      </w:r>
      <w:hyperlink w:anchor="SENTENCIA_2023_139" w:history="1">
        <w:r w:rsidRPr="00611A31">
          <w:rPr>
            <w:rStyle w:val="TextoNormalCaracter"/>
          </w:rPr>
          <w:t>139/2023</w:t>
        </w:r>
      </w:hyperlink>
      <w:r w:rsidRPr="00611A31">
        <w:rPr>
          <w:rStyle w:val="TextoNormalCaracter"/>
        </w:rPr>
        <w:t xml:space="preserve">, ff. 1 a 3; </w:t>
      </w:r>
      <w:hyperlink w:anchor="SENTENCIA_2023_140" w:history="1">
        <w:r w:rsidRPr="00611A31">
          <w:rPr>
            <w:rStyle w:val="TextoNormalCaracter"/>
          </w:rPr>
          <w:t>140/2023</w:t>
        </w:r>
      </w:hyperlink>
      <w:r w:rsidRPr="00611A31">
        <w:rPr>
          <w:rStyle w:val="TextoNormalCaracter"/>
        </w:rPr>
        <w:t xml:space="preserve">, f. 1; </w:t>
      </w:r>
      <w:hyperlink w:anchor="SENTENCIA_2023_141" w:history="1">
        <w:r w:rsidRPr="00611A31">
          <w:rPr>
            <w:rStyle w:val="TextoNormalCaracter"/>
          </w:rPr>
          <w:t>141/2023</w:t>
        </w:r>
      </w:hyperlink>
      <w:r w:rsidRPr="00611A31">
        <w:rPr>
          <w:rStyle w:val="TextoNormalCaracter"/>
        </w:rPr>
        <w:t xml:space="preserve">, ff. 1 y 3; </w:t>
      </w:r>
      <w:hyperlink w:anchor="SENTENCIA_2023_142" w:history="1">
        <w:r w:rsidRPr="00611A31">
          <w:rPr>
            <w:rStyle w:val="TextoNormalCaracter"/>
          </w:rPr>
          <w:t>142/2023</w:t>
        </w:r>
      </w:hyperlink>
      <w:r w:rsidRPr="00611A31">
        <w:rPr>
          <w:rStyle w:val="TextoNormalCaracter"/>
        </w:rPr>
        <w:t>, ff. 1, 2 y 3.</w:t>
      </w:r>
    </w:p>
    <w:p w14:paraId="44AC29B6" w14:textId="0E26D329" w:rsidR="00611A31" w:rsidRPr="00611A31" w:rsidRDefault="00611A31" w:rsidP="00611A31">
      <w:pPr>
        <w:pStyle w:val="TextoNormalSangraFrancesa"/>
        <w:rPr>
          <w:rStyle w:val="TextoNormalCaracter"/>
        </w:rPr>
      </w:pPr>
      <w:bookmarkStart w:id="342" w:name="DESCRIPTORALFABETICO144"/>
      <w:r w:rsidRPr="00611A31">
        <w:rPr>
          <w:rStyle w:val="TextoNormalNegritaCaracter"/>
        </w:rPr>
        <w:t>Actos parlamentarios internos</w:t>
      </w:r>
      <w:bookmarkEnd w:id="342"/>
      <w:r w:rsidRPr="00611A31">
        <w:rPr>
          <w:rStyle w:val="TextoNormalCaracter"/>
        </w:rPr>
        <w:t xml:space="preserve">, Sentencia </w:t>
      </w:r>
      <w:hyperlink w:anchor="SENTENCIA_2023_165" w:history="1">
        <w:r w:rsidRPr="00611A31">
          <w:rPr>
            <w:rStyle w:val="TextoNormalCaracter"/>
          </w:rPr>
          <w:t>165/2023</w:t>
        </w:r>
      </w:hyperlink>
      <w:r w:rsidRPr="00611A31">
        <w:rPr>
          <w:rStyle w:val="TextoNormalCaracter"/>
        </w:rPr>
        <w:t>, f. 4.</w:t>
      </w:r>
    </w:p>
    <w:p w14:paraId="3024F823" w14:textId="6B97F1A1" w:rsidR="00611A31" w:rsidRPr="00611A31" w:rsidRDefault="00611A31" w:rsidP="00611A31">
      <w:pPr>
        <w:pStyle w:val="TextoNormalSangraFrancesa"/>
        <w:rPr>
          <w:rStyle w:val="TextoNormalCaracter"/>
        </w:rPr>
      </w:pPr>
      <w:bookmarkStart w:id="343" w:name="DESCRIPTORALFABETICO146"/>
      <w:r w:rsidRPr="00611A31">
        <w:rPr>
          <w:rStyle w:val="TextoNormalNegritaCaracter"/>
        </w:rPr>
        <w:t>Acuerdo de la Mesa desestimando solicitud de varios diputados</w:t>
      </w:r>
      <w:bookmarkEnd w:id="343"/>
      <w:r w:rsidRPr="00611A31">
        <w:rPr>
          <w:rStyle w:val="TextoNormalCaracter"/>
        </w:rPr>
        <w:t xml:space="preserve">, Sentencia </w:t>
      </w:r>
      <w:hyperlink w:anchor="SENTENCIA_2023_165" w:history="1">
        <w:r w:rsidRPr="00611A31">
          <w:rPr>
            <w:rStyle w:val="TextoNormalCaracter"/>
          </w:rPr>
          <w:t>165/2023</w:t>
        </w:r>
      </w:hyperlink>
      <w:r w:rsidRPr="00611A31">
        <w:rPr>
          <w:rStyle w:val="TextoNormalCaracter"/>
        </w:rPr>
        <w:t>, ff. 3, 4, VP.</w:t>
      </w:r>
    </w:p>
    <w:p w14:paraId="27DEE76D" w14:textId="28174C74" w:rsidR="00611A31" w:rsidRPr="00611A31" w:rsidRDefault="00611A31" w:rsidP="00611A31">
      <w:pPr>
        <w:pStyle w:val="TextoNormalSangraFrancesa"/>
        <w:rPr>
          <w:rStyle w:val="TextoNormalCaracter"/>
        </w:rPr>
      </w:pPr>
      <w:bookmarkStart w:id="344" w:name="DESCRIPTORALFABETICO117"/>
      <w:r w:rsidRPr="00611A31">
        <w:rPr>
          <w:rStyle w:val="TextoNormalNegritaCaracter"/>
        </w:rPr>
        <w:t>Administración pública</w:t>
      </w:r>
      <w:bookmarkEnd w:id="344"/>
      <w:r w:rsidRPr="00611A31">
        <w:rPr>
          <w:rStyle w:val="TextoNormalCaracter"/>
        </w:rPr>
        <w:t xml:space="preserve">, Sentencia </w:t>
      </w:r>
      <w:hyperlink w:anchor="SENTENCIA_2023_145" w:history="1">
        <w:r w:rsidRPr="00611A31">
          <w:rPr>
            <w:rStyle w:val="TextoNormalCaracter"/>
          </w:rPr>
          <w:t>145/2023</w:t>
        </w:r>
      </w:hyperlink>
      <w:r w:rsidRPr="00611A31">
        <w:rPr>
          <w:rStyle w:val="TextoNormalCaracter"/>
        </w:rPr>
        <w:t>, ff. 1 a 7.</w:t>
      </w:r>
    </w:p>
    <w:p w14:paraId="5F349E4F" w14:textId="5B5B20D0" w:rsidR="00611A31" w:rsidRPr="00611A31" w:rsidRDefault="00611A31" w:rsidP="00611A31">
      <w:pPr>
        <w:pStyle w:val="TextoNormalSangraFrancesa"/>
        <w:rPr>
          <w:rStyle w:val="TextoNormalCaracter"/>
        </w:rPr>
      </w:pPr>
      <w:bookmarkStart w:id="345" w:name="DESCRIPTORALFABETICO104"/>
      <w:r w:rsidRPr="00611A31">
        <w:rPr>
          <w:rStyle w:val="TextoNormalNegritaCaracter"/>
        </w:rPr>
        <w:t>Agotamiento de la vía judicial</w:t>
      </w:r>
      <w:bookmarkEnd w:id="345"/>
      <w:r w:rsidRPr="00611A31">
        <w:rPr>
          <w:rStyle w:val="TextoNormalCaracter"/>
        </w:rPr>
        <w:t xml:space="preserve">, Sentencia </w:t>
      </w:r>
      <w:hyperlink w:anchor="SENTENCIA_2023_172" w:history="1">
        <w:r w:rsidRPr="00611A31">
          <w:rPr>
            <w:rStyle w:val="TextoNormalCaracter"/>
          </w:rPr>
          <w:t>172/2023</w:t>
        </w:r>
      </w:hyperlink>
      <w:r w:rsidRPr="00611A31">
        <w:rPr>
          <w:rStyle w:val="TextoNormalCaracter"/>
        </w:rPr>
        <w:t>, f. 2.</w:t>
      </w:r>
    </w:p>
    <w:p w14:paraId="35516E71" w14:textId="40159310" w:rsidR="00611A31" w:rsidRPr="00611A31" w:rsidRDefault="00611A31" w:rsidP="00611A31">
      <w:pPr>
        <w:pStyle w:val="TextoNormalSangraFrancesa"/>
        <w:rPr>
          <w:rStyle w:val="TextoNormalCaracter"/>
        </w:rPr>
      </w:pPr>
      <w:bookmarkStart w:id="346" w:name="DESCRIPTORALFABETICO247"/>
      <w:r w:rsidRPr="00611A31">
        <w:rPr>
          <w:rStyle w:val="TextoNormalNegritaCaracter"/>
        </w:rPr>
        <w:t>Anotación preventiva de demanda de amparo</w:t>
      </w:r>
      <w:bookmarkEnd w:id="346"/>
      <w:r w:rsidRPr="00611A31">
        <w:rPr>
          <w:rStyle w:val="TextoNormalCaracter"/>
        </w:rPr>
        <w:t xml:space="preserve">, Auto </w:t>
      </w:r>
      <w:hyperlink w:anchor="AUTO_2023_601" w:history="1">
        <w:r w:rsidRPr="00611A31">
          <w:rPr>
            <w:rStyle w:val="TextoNormalCaracter"/>
          </w:rPr>
          <w:t>601/2023</w:t>
        </w:r>
      </w:hyperlink>
      <w:r w:rsidRPr="00611A31">
        <w:rPr>
          <w:rStyle w:val="TextoNormalCaracter"/>
        </w:rPr>
        <w:t>, f. 4.</w:t>
      </w:r>
    </w:p>
    <w:p w14:paraId="48582149" w14:textId="7E5BBD7D" w:rsidR="00611A31" w:rsidRPr="00611A31" w:rsidRDefault="00611A31" w:rsidP="00611A31">
      <w:pPr>
        <w:pStyle w:val="TextoNormalSangraFrancesa"/>
        <w:rPr>
          <w:rStyle w:val="TextoNormalCaracter"/>
        </w:rPr>
      </w:pPr>
      <w:bookmarkStart w:id="347" w:name="DESCRIPTORALFABETICO137"/>
      <w:r w:rsidRPr="00611A31">
        <w:rPr>
          <w:rStyle w:val="TextoNormalNegritaCaracter"/>
        </w:rPr>
        <w:t>Anteproyectos de ley</w:t>
      </w:r>
      <w:bookmarkEnd w:id="347"/>
      <w:r w:rsidRPr="00611A31">
        <w:rPr>
          <w:rStyle w:val="TextoNormalCaracter"/>
        </w:rPr>
        <w:t xml:space="preserve">, Sentencia </w:t>
      </w:r>
      <w:hyperlink w:anchor="SENTENCIA_2023_128" w:history="1">
        <w:r w:rsidRPr="00611A31">
          <w:rPr>
            <w:rStyle w:val="TextoNormalCaracter"/>
          </w:rPr>
          <w:t>128/2023</w:t>
        </w:r>
      </w:hyperlink>
      <w:r w:rsidRPr="00611A31">
        <w:rPr>
          <w:rStyle w:val="TextoNormalCaracter"/>
        </w:rPr>
        <w:t>, f. 3.</w:t>
      </w:r>
    </w:p>
    <w:p w14:paraId="0DD30423" w14:textId="77630BD5" w:rsidR="00611A31" w:rsidRPr="00611A31" w:rsidRDefault="00611A31" w:rsidP="00611A31">
      <w:pPr>
        <w:pStyle w:val="TextoNormalSangraFrancesa"/>
        <w:rPr>
          <w:rStyle w:val="TextoNormalCaracter"/>
        </w:rPr>
      </w:pPr>
      <w:bookmarkStart w:id="348" w:name="DESCRIPTORALFABETICO161"/>
      <w:r w:rsidRPr="00611A31">
        <w:rPr>
          <w:rStyle w:val="TextoNormalNegritaCaracter"/>
        </w:rPr>
        <w:t>Arbitrariedad del legislador</w:t>
      </w:r>
      <w:bookmarkEnd w:id="348"/>
      <w:r w:rsidRPr="00611A31">
        <w:rPr>
          <w:rStyle w:val="TextoNormalCaracter"/>
        </w:rPr>
        <w:t xml:space="preserve">, Sentencia </w:t>
      </w:r>
      <w:hyperlink w:anchor="SENTENCIA_2023_144" w:history="1">
        <w:r w:rsidRPr="00611A31">
          <w:rPr>
            <w:rStyle w:val="TextoNormalCaracter"/>
          </w:rPr>
          <w:t>144/2023</w:t>
        </w:r>
      </w:hyperlink>
      <w:r w:rsidRPr="00611A31">
        <w:rPr>
          <w:rStyle w:val="TextoNormalCaracter"/>
        </w:rPr>
        <w:t>, f. 5.</w:t>
      </w:r>
    </w:p>
    <w:p w14:paraId="6808BA91" w14:textId="7584A6B2" w:rsidR="00611A31" w:rsidRPr="00611A31" w:rsidRDefault="00611A31" w:rsidP="00611A31">
      <w:pPr>
        <w:pStyle w:val="TextoNormalSangraFrancesa"/>
        <w:rPr>
          <w:rStyle w:val="TextoNormalCaracter"/>
        </w:rPr>
      </w:pPr>
      <w:bookmarkStart w:id="349" w:name="DESCRIPTORALFABETICO12"/>
      <w:r w:rsidRPr="00611A31">
        <w:rPr>
          <w:rStyle w:val="TextoNormalNegritaCaracter"/>
        </w:rPr>
        <w:t>Armonización fiscal</w:t>
      </w:r>
      <w:bookmarkEnd w:id="349"/>
      <w:r w:rsidRPr="00611A31">
        <w:rPr>
          <w:rStyle w:val="TextoNormalCaracter"/>
        </w:rPr>
        <w:t xml:space="preserve">, Sentencias </w:t>
      </w:r>
      <w:hyperlink w:anchor="SENTENCIA_2023_149" w:history="1">
        <w:r w:rsidRPr="00611A31">
          <w:rPr>
            <w:rStyle w:val="TextoNormalCaracter"/>
          </w:rPr>
          <w:t>149/2023</w:t>
        </w:r>
      </w:hyperlink>
      <w:r w:rsidRPr="00611A31">
        <w:rPr>
          <w:rStyle w:val="TextoNormalCaracter"/>
        </w:rPr>
        <w:t xml:space="preserve">, f. 3, VP; </w:t>
      </w:r>
      <w:hyperlink w:anchor="SENTENCIA_2023_170" w:history="1">
        <w:r w:rsidRPr="00611A31">
          <w:rPr>
            <w:rStyle w:val="TextoNormalCaracter"/>
          </w:rPr>
          <w:t>170/2023</w:t>
        </w:r>
      </w:hyperlink>
      <w:r w:rsidRPr="00611A31">
        <w:rPr>
          <w:rStyle w:val="TextoNormalCaracter"/>
        </w:rPr>
        <w:t xml:space="preserve">, f. 4, VP; </w:t>
      </w:r>
      <w:hyperlink w:anchor="SENTENCIA_2023_171" w:history="1">
        <w:r w:rsidRPr="00611A31">
          <w:rPr>
            <w:rStyle w:val="TextoNormalCaracter"/>
          </w:rPr>
          <w:t>171/2023</w:t>
        </w:r>
      </w:hyperlink>
      <w:r w:rsidRPr="00611A31">
        <w:rPr>
          <w:rStyle w:val="TextoNormalCaracter"/>
        </w:rPr>
        <w:t xml:space="preserve">, f. 4, VP; </w:t>
      </w:r>
      <w:hyperlink w:anchor="SENTENCIA_2023_189" w:history="1">
        <w:r w:rsidRPr="00611A31">
          <w:rPr>
            <w:rStyle w:val="TextoNormalCaracter"/>
          </w:rPr>
          <w:t>189/2023</w:t>
        </w:r>
      </w:hyperlink>
      <w:r w:rsidRPr="00611A31">
        <w:rPr>
          <w:rStyle w:val="TextoNormalCaracter"/>
        </w:rPr>
        <w:t xml:space="preserve">, f. 4, VP; </w:t>
      </w:r>
      <w:hyperlink w:anchor="SENTENCIA_2023_190" w:history="1">
        <w:r w:rsidRPr="00611A31">
          <w:rPr>
            <w:rStyle w:val="TextoNormalCaracter"/>
          </w:rPr>
          <w:t>190/2023</w:t>
        </w:r>
      </w:hyperlink>
      <w:r w:rsidRPr="00611A31">
        <w:rPr>
          <w:rStyle w:val="TextoNormalCaracter"/>
        </w:rPr>
        <w:t>, f. 4, VP.</w:t>
      </w:r>
    </w:p>
    <w:p w14:paraId="27067F65" w14:textId="42F920A5" w:rsidR="00611A31" w:rsidRPr="00611A31" w:rsidRDefault="00611A31" w:rsidP="00611A31">
      <w:pPr>
        <w:pStyle w:val="TextoNormalSangraFrancesa"/>
        <w:rPr>
          <w:rStyle w:val="TextoNormalCaracter"/>
        </w:rPr>
      </w:pPr>
      <w:bookmarkStart w:id="350" w:name="DESCRIPTORALFABETICO217"/>
      <w:r w:rsidRPr="00611A31">
        <w:rPr>
          <w:rStyle w:val="TextoNormalNegritaCaracter"/>
        </w:rPr>
        <w:t>Asociaciones</w:t>
      </w:r>
      <w:bookmarkEnd w:id="350"/>
      <w:r w:rsidRPr="00611A31">
        <w:rPr>
          <w:rStyle w:val="TextoNormalCaracter"/>
        </w:rPr>
        <w:t xml:space="preserve">, Sentencia </w:t>
      </w:r>
      <w:hyperlink w:anchor="SENTENCIA_2023_129" w:history="1">
        <w:r w:rsidRPr="00611A31">
          <w:rPr>
            <w:rStyle w:val="TextoNormalCaracter"/>
          </w:rPr>
          <w:t>129/2023</w:t>
        </w:r>
      </w:hyperlink>
      <w:r w:rsidRPr="00611A31">
        <w:rPr>
          <w:rStyle w:val="TextoNormalCaracter"/>
        </w:rPr>
        <w:t>, ff. 1 a 4.</w:t>
      </w:r>
    </w:p>
    <w:p w14:paraId="5BC792A8" w14:textId="40B221AB" w:rsidR="00611A31" w:rsidRPr="00611A31" w:rsidRDefault="00611A31" w:rsidP="00611A31">
      <w:pPr>
        <w:pStyle w:val="TextoNormalSangraFrancesa"/>
        <w:rPr>
          <w:rStyle w:val="TextoNormalCaracter"/>
        </w:rPr>
      </w:pPr>
      <w:bookmarkStart w:id="351" w:name="DESCRIPTORALFABETICO123"/>
      <w:r w:rsidRPr="00611A31">
        <w:rPr>
          <w:rStyle w:val="TextoNormalNegritaCaracter"/>
        </w:rPr>
        <w:t>Atribuciones del Gobierno</w:t>
      </w:r>
      <w:bookmarkEnd w:id="351"/>
      <w:r w:rsidRPr="00611A31">
        <w:rPr>
          <w:rStyle w:val="TextoNormalCaracter"/>
        </w:rPr>
        <w:t xml:space="preserve">, Sentencia </w:t>
      </w:r>
      <w:hyperlink w:anchor="SENTENCIA_2023_145" w:history="1">
        <w:r w:rsidRPr="00611A31">
          <w:rPr>
            <w:rStyle w:val="TextoNormalCaracter"/>
          </w:rPr>
          <w:t>145/2023</w:t>
        </w:r>
      </w:hyperlink>
      <w:r w:rsidRPr="00611A31">
        <w:rPr>
          <w:rStyle w:val="TextoNormalCaracter"/>
        </w:rPr>
        <w:t>, ff. 1, 3, 4, 5, 6.</w:t>
      </w:r>
    </w:p>
    <w:p w14:paraId="3088B54A" w14:textId="0AEFA3FA" w:rsidR="00611A31" w:rsidRPr="00611A31" w:rsidRDefault="00611A31" w:rsidP="00611A31">
      <w:pPr>
        <w:pStyle w:val="TextoNormalSangraFrancesa"/>
        <w:rPr>
          <w:rStyle w:val="TextoNormalCaracter"/>
        </w:rPr>
      </w:pPr>
      <w:bookmarkStart w:id="352" w:name="DESCRIPTORALFABETICO106"/>
      <w:r w:rsidRPr="00611A31">
        <w:rPr>
          <w:rStyle w:val="TextoNormalNegritaCaracter"/>
        </w:rPr>
        <w:t>Ausencia de doctrina constitucional</w:t>
      </w:r>
      <w:bookmarkEnd w:id="352"/>
      <w:r w:rsidRPr="00611A31">
        <w:rPr>
          <w:rStyle w:val="TextoNormalCaracter"/>
        </w:rPr>
        <w:t xml:space="preserve">, Sentencia </w:t>
      </w:r>
      <w:hyperlink w:anchor="SENTENCIA_2023_131" w:history="1">
        <w:r w:rsidRPr="00611A31">
          <w:rPr>
            <w:rStyle w:val="TextoNormalCaracter"/>
          </w:rPr>
          <w:t>131/2023</w:t>
        </w:r>
      </w:hyperlink>
      <w:r w:rsidRPr="00611A31">
        <w:rPr>
          <w:rStyle w:val="TextoNormalCaracter"/>
        </w:rPr>
        <w:t>, VP.</w:t>
      </w:r>
    </w:p>
    <w:p w14:paraId="0D11682E" w14:textId="7E1D8C20" w:rsidR="00611A31" w:rsidRPr="00611A31" w:rsidRDefault="00611A31" w:rsidP="00611A31">
      <w:pPr>
        <w:pStyle w:val="TextoNormalSangraFrancesa"/>
        <w:rPr>
          <w:rStyle w:val="TextoNormalCaracter"/>
        </w:rPr>
      </w:pPr>
      <w:bookmarkStart w:id="353" w:name="DESCRIPTORALFABETICO228"/>
      <w:r w:rsidRPr="00611A31">
        <w:rPr>
          <w:rStyle w:val="TextoNormalNegritaCaracter"/>
        </w:rPr>
        <w:t>Autonomía del paciente</w:t>
      </w:r>
      <w:bookmarkEnd w:id="353"/>
      <w:r w:rsidRPr="00611A31">
        <w:rPr>
          <w:rStyle w:val="TextoNormalCaracter"/>
        </w:rPr>
        <w:t xml:space="preserve">, Sentencias </w:t>
      </w:r>
      <w:hyperlink w:anchor="SENTENCIA_2023_148" w:history="1">
        <w:r w:rsidRPr="00611A31">
          <w:rPr>
            <w:rStyle w:val="TextoNormalCaracter"/>
          </w:rPr>
          <w:t>148/2023</w:t>
        </w:r>
      </w:hyperlink>
      <w:r w:rsidRPr="00611A31">
        <w:rPr>
          <w:rStyle w:val="TextoNormalCaracter"/>
        </w:rPr>
        <w:t xml:space="preserve">, f. 4; </w:t>
      </w:r>
      <w:hyperlink w:anchor="SENTENCIA_2023_163" w:history="1">
        <w:r w:rsidRPr="00611A31">
          <w:rPr>
            <w:rStyle w:val="TextoNormalCaracter"/>
          </w:rPr>
          <w:t>163/2023</w:t>
        </w:r>
      </w:hyperlink>
      <w:r w:rsidRPr="00611A31">
        <w:rPr>
          <w:rStyle w:val="TextoNormalCaracter"/>
        </w:rPr>
        <w:t>, f. único.</w:t>
      </w:r>
    </w:p>
    <w:p w14:paraId="5B145189" w14:textId="26AA9905" w:rsidR="00611A31" w:rsidRPr="00611A31" w:rsidRDefault="00611A31" w:rsidP="00611A31">
      <w:pPr>
        <w:pStyle w:val="TextoNormalSangraFrancesa"/>
        <w:rPr>
          <w:rStyle w:val="TextoNormalCaracter"/>
        </w:rPr>
      </w:pPr>
      <w:bookmarkStart w:id="354" w:name="DESCRIPTORALFABETICO7"/>
      <w:r w:rsidRPr="00611A31">
        <w:rPr>
          <w:rStyle w:val="TextoNormalNegritaCaracter"/>
        </w:rPr>
        <w:t>Autonomía financiera</w:t>
      </w:r>
      <w:bookmarkEnd w:id="354"/>
      <w:r w:rsidRPr="00611A31">
        <w:rPr>
          <w:rStyle w:val="TextoNormalCaracter"/>
        </w:rPr>
        <w:t xml:space="preserve">, Sentencias </w:t>
      </w:r>
      <w:hyperlink w:anchor="SENTENCIA_2023_149" w:history="1">
        <w:r w:rsidRPr="00611A31">
          <w:rPr>
            <w:rStyle w:val="TextoNormalCaracter"/>
          </w:rPr>
          <w:t>149/2023</w:t>
        </w:r>
      </w:hyperlink>
      <w:r w:rsidRPr="00611A31">
        <w:rPr>
          <w:rStyle w:val="TextoNormalCaracter"/>
        </w:rPr>
        <w:t xml:space="preserve">, f. 3 y VP; </w:t>
      </w:r>
      <w:hyperlink w:anchor="SENTENCIA_2023_170" w:history="1">
        <w:r w:rsidRPr="00611A31">
          <w:rPr>
            <w:rStyle w:val="TextoNormalCaracter"/>
          </w:rPr>
          <w:t>170/2023</w:t>
        </w:r>
      </w:hyperlink>
      <w:r w:rsidRPr="00611A31">
        <w:rPr>
          <w:rStyle w:val="TextoNormalCaracter"/>
        </w:rPr>
        <w:t xml:space="preserve">, f. 2, VP; </w:t>
      </w:r>
      <w:hyperlink w:anchor="SENTENCIA_2023_171" w:history="1">
        <w:r w:rsidRPr="00611A31">
          <w:rPr>
            <w:rStyle w:val="TextoNormalCaracter"/>
          </w:rPr>
          <w:t>171/2023</w:t>
        </w:r>
      </w:hyperlink>
      <w:r w:rsidRPr="00611A31">
        <w:rPr>
          <w:rStyle w:val="TextoNormalCaracter"/>
        </w:rPr>
        <w:t xml:space="preserve">, f. 2, VP; </w:t>
      </w:r>
      <w:hyperlink w:anchor="SENTENCIA_2023_189" w:history="1">
        <w:r w:rsidRPr="00611A31">
          <w:rPr>
            <w:rStyle w:val="TextoNormalCaracter"/>
          </w:rPr>
          <w:t>189/2023</w:t>
        </w:r>
      </w:hyperlink>
      <w:r w:rsidRPr="00611A31">
        <w:rPr>
          <w:rStyle w:val="TextoNormalCaracter"/>
        </w:rPr>
        <w:t xml:space="preserve">, f. 2, VP; </w:t>
      </w:r>
      <w:hyperlink w:anchor="SENTENCIA_2023_190" w:history="1">
        <w:r w:rsidRPr="00611A31">
          <w:rPr>
            <w:rStyle w:val="TextoNormalCaracter"/>
          </w:rPr>
          <w:t>190/2023</w:t>
        </w:r>
      </w:hyperlink>
      <w:r w:rsidRPr="00611A31">
        <w:rPr>
          <w:rStyle w:val="TextoNormalCaracter"/>
        </w:rPr>
        <w:t>, f. 2, VP.</w:t>
      </w:r>
    </w:p>
    <w:p w14:paraId="5B17B185" w14:textId="2A63EC07" w:rsidR="00611A31" w:rsidRPr="00611A31" w:rsidRDefault="00611A31" w:rsidP="00611A31">
      <w:pPr>
        <w:pStyle w:val="TextoNormalSangraFrancesa"/>
        <w:rPr>
          <w:rStyle w:val="TextoNormalCaracter"/>
        </w:rPr>
      </w:pPr>
      <w:bookmarkStart w:id="355" w:name="DESCRIPTORALFABETICO11"/>
      <w:r w:rsidRPr="00611A31">
        <w:rPr>
          <w:rStyle w:val="TextoNormalNegritaCaracter"/>
        </w:rPr>
        <w:lastRenderedPageBreak/>
        <w:t>Autonomía financiera de los entes locales</w:t>
      </w:r>
      <w:bookmarkEnd w:id="355"/>
      <w:r w:rsidRPr="00611A31">
        <w:rPr>
          <w:rStyle w:val="TextoNormalCaracter"/>
        </w:rPr>
        <w:t xml:space="preserve">, Sentencia </w:t>
      </w:r>
      <w:hyperlink w:anchor="SENTENCIA_2023_143" w:history="1">
        <w:r w:rsidRPr="00611A31">
          <w:rPr>
            <w:rStyle w:val="TextoNormalCaracter"/>
          </w:rPr>
          <w:t>143/2023</w:t>
        </w:r>
      </w:hyperlink>
      <w:r w:rsidRPr="00611A31">
        <w:rPr>
          <w:rStyle w:val="TextoNormalCaracter"/>
        </w:rPr>
        <w:t>, f. 3.</w:t>
      </w:r>
    </w:p>
    <w:p w14:paraId="11FF69E7" w14:textId="30EDBD7D" w:rsidR="00611A31" w:rsidRPr="00611A31" w:rsidRDefault="00611A31" w:rsidP="00611A31">
      <w:pPr>
        <w:pStyle w:val="TextoNormalSangraFrancesa"/>
        <w:rPr>
          <w:rStyle w:val="TextoNormalCaracter"/>
        </w:rPr>
      </w:pPr>
      <w:bookmarkStart w:id="356" w:name="DESCRIPTORALFABETICO145"/>
      <w:r w:rsidRPr="00611A31">
        <w:rPr>
          <w:rStyle w:val="TextoNormalNegritaCaracter"/>
        </w:rPr>
        <w:t>Autonomía parlamentaria</w:t>
      </w:r>
      <w:bookmarkEnd w:id="356"/>
      <w:r w:rsidRPr="00611A31">
        <w:rPr>
          <w:rStyle w:val="TextoNormalCaracter"/>
        </w:rPr>
        <w:t xml:space="preserve">, Sentencia </w:t>
      </w:r>
      <w:hyperlink w:anchor="SENTENCIA_2023_165" w:history="1">
        <w:r w:rsidRPr="00611A31">
          <w:rPr>
            <w:rStyle w:val="TextoNormalCaracter"/>
          </w:rPr>
          <w:t>165/2023</w:t>
        </w:r>
      </w:hyperlink>
      <w:r w:rsidRPr="00611A31">
        <w:rPr>
          <w:rStyle w:val="TextoNormalCaracter"/>
        </w:rPr>
        <w:t>, ff. 3 y 4.</w:t>
      </w:r>
    </w:p>
    <w:p w14:paraId="513048DA" w14:textId="0666F0A2" w:rsidR="00611A31" w:rsidRPr="00611A31" w:rsidRDefault="00611A31" w:rsidP="00611A31">
      <w:pPr>
        <w:pStyle w:val="TextoNormalSangraFrancesa"/>
        <w:rPr>
          <w:rStyle w:val="TextoNormalCaracter"/>
        </w:rPr>
      </w:pPr>
      <w:bookmarkStart w:id="357" w:name="DESCRIPTORALFABETICO160"/>
      <w:r w:rsidRPr="00611A31">
        <w:rPr>
          <w:rStyle w:val="TextoNormalNegritaCaracter"/>
        </w:rPr>
        <w:t>Autonomía provincial</w:t>
      </w:r>
      <w:bookmarkEnd w:id="357"/>
      <w:r w:rsidRPr="00611A31">
        <w:rPr>
          <w:rStyle w:val="TextoNormalCaracter"/>
        </w:rPr>
        <w:t xml:space="preserve">, Sentencia </w:t>
      </w:r>
      <w:hyperlink w:anchor="SENTENCIA_2023_143" w:history="1">
        <w:r w:rsidRPr="00611A31">
          <w:rPr>
            <w:rStyle w:val="TextoNormalCaracter"/>
          </w:rPr>
          <w:t>143/2023</w:t>
        </w:r>
      </w:hyperlink>
      <w:r w:rsidRPr="00611A31">
        <w:rPr>
          <w:rStyle w:val="TextoNormalCaracter"/>
        </w:rPr>
        <w:t>, f. 3.</w:t>
      </w:r>
    </w:p>
    <w:p w14:paraId="2F7D5E18" w14:textId="40A08361" w:rsidR="00611A31" w:rsidRPr="00611A31" w:rsidRDefault="00611A31" w:rsidP="00611A31">
      <w:pPr>
        <w:pStyle w:val="TextoNormalSangraFrancesa"/>
        <w:rPr>
          <w:rStyle w:val="TextoNormalCaracter"/>
        </w:rPr>
      </w:pPr>
      <w:bookmarkStart w:id="358" w:name="DESCRIPTORALFABETICO240"/>
      <w:r w:rsidRPr="00611A31">
        <w:rPr>
          <w:rStyle w:val="TextoNormalNegritaCaracter"/>
        </w:rPr>
        <w:t>Autorización judicial</w:t>
      </w:r>
      <w:bookmarkEnd w:id="358"/>
      <w:r w:rsidRPr="00611A31">
        <w:rPr>
          <w:rStyle w:val="TextoNormalCaracter"/>
        </w:rPr>
        <w:t xml:space="preserve">, Sentencia </w:t>
      </w:r>
      <w:hyperlink w:anchor="SENTENCIA_2023_146" w:history="1">
        <w:r w:rsidRPr="00611A31">
          <w:rPr>
            <w:rStyle w:val="TextoNormalCaracter"/>
          </w:rPr>
          <w:t>146/2023</w:t>
        </w:r>
      </w:hyperlink>
      <w:r w:rsidRPr="00611A31">
        <w:rPr>
          <w:rStyle w:val="TextoNormalCaracter"/>
        </w:rPr>
        <w:t>.</w:t>
      </w:r>
    </w:p>
    <w:p w14:paraId="09C0B48A" w14:textId="729DEC41" w:rsidR="00611A31" w:rsidRDefault="00611A31" w:rsidP="00611A31">
      <w:pPr>
        <w:pStyle w:val="TextoNormalSangraFrancesa"/>
      </w:pPr>
    </w:p>
    <w:p w14:paraId="7E1CBDD5" w14:textId="77777777" w:rsidR="00611A31" w:rsidRDefault="00611A31" w:rsidP="00611A31">
      <w:pPr>
        <w:pStyle w:val="TextoNormalSangraFrancesa"/>
      </w:pPr>
    </w:p>
    <w:p w14:paraId="6081EBEC" w14:textId="77777777" w:rsidR="00611A31" w:rsidRDefault="00611A31" w:rsidP="00611A31">
      <w:pPr>
        <w:pStyle w:val="TextoNormalNegritaCentrado"/>
      </w:pPr>
      <w:r>
        <w:t>B</w:t>
      </w:r>
    </w:p>
    <w:p w14:paraId="1C2AE1DB" w14:textId="34273DFD" w:rsidR="00611A31" w:rsidRDefault="00611A31" w:rsidP="00611A31">
      <w:pPr>
        <w:pStyle w:val="TextoNormalNegritaCentrado"/>
      </w:pPr>
    </w:p>
    <w:p w14:paraId="655385B3" w14:textId="5774BE15" w:rsidR="00611A31" w:rsidRPr="00611A31" w:rsidRDefault="00611A31" w:rsidP="00611A31">
      <w:pPr>
        <w:pStyle w:val="TextoNormalSangraFrancesa"/>
        <w:rPr>
          <w:rStyle w:val="TextoNormalCaracter"/>
        </w:rPr>
      </w:pPr>
      <w:bookmarkStart w:id="359" w:name="DESCRIPTORALFABETICO1"/>
      <w:r w:rsidRPr="00611A31">
        <w:rPr>
          <w:rStyle w:val="TextoNormalNegritaCaracter"/>
        </w:rPr>
        <w:t>Bloque de constitucionalidad</w:t>
      </w:r>
      <w:bookmarkEnd w:id="359"/>
      <w:r w:rsidRPr="00611A31">
        <w:rPr>
          <w:rStyle w:val="TextoNormalCaracter"/>
        </w:rPr>
        <w:t xml:space="preserve">, Sentencia </w:t>
      </w:r>
      <w:hyperlink w:anchor="SENTENCIA_2023_149" w:history="1">
        <w:r w:rsidRPr="00611A31">
          <w:rPr>
            <w:rStyle w:val="TextoNormalCaracter"/>
          </w:rPr>
          <w:t>149/2023</w:t>
        </w:r>
      </w:hyperlink>
      <w:r w:rsidRPr="00611A31">
        <w:rPr>
          <w:rStyle w:val="TextoNormalCaracter"/>
        </w:rPr>
        <w:t>, VP.</w:t>
      </w:r>
    </w:p>
    <w:p w14:paraId="5FC45621" w14:textId="0A291692" w:rsidR="00611A31" w:rsidRDefault="00611A31" w:rsidP="00611A31">
      <w:pPr>
        <w:pStyle w:val="TextoNormalSangraFrancesa"/>
      </w:pPr>
    </w:p>
    <w:p w14:paraId="6D361893" w14:textId="77777777" w:rsidR="00611A31" w:rsidRDefault="00611A31" w:rsidP="00611A31">
      <w:pPr>
        <w:pStyle w:val="TextoNormalSangraFrancesa"/>
      </w:pPr>
    </w:p>
    <w:p w14:paraId="42EE6A53" w14:textId="77777777" w:rsidR="00611A31" w:rsidRDefault="00611A31" w:rsidP="00611A31">
      <w:pPr>
        <w:pStyle w:val="TextoNormalNegritaCentrado"/>
      </w:pPr>
      <w:r>
        <w:t>C</w:t>
      </w:r>
    </w:p>
    <w:p w14:paraId="728E36E7" w14:textId="54DD2557" w:rsidR="00611A31" w:rsidRDefault="00611A31" w:rsidP="00611A31">
      <w:pPr>
        <w:pStyle w:val="TextoNormalNegritaCentrado"/>
      </w:pPr>
    </w:p>
    <w:p w14:paraId="749B147A" w14:textId="7E3C2A15" w:rsidR="00611A31" w:rsidRPr="00611A31" w:rsidRDefault="00611A31" w:rsidP="00611A31">
      <w:pPr>
        <w:pStyle w:val="TextoNormalSangraFrancesa"/>
        <w:rPr>
          <w:rStyle w:val="TextoNormalCaracter"/>
        </w:rPr>
      </w:pPr>
      <w:bookmarkStart w:id="360" w:name="DESCRIPTORALFABETICO45"/>
      <w:r w:rsidRPr="00611A31">
        <w:rPr>
          <w:rStyle w:val="TextoNormalNegritaCaracter"/>
        </w:rPr>
        <w:t>Canon de motivación reforzado cuando afecta a la libertad personal</w:t>
      </w:r>
      <w:bookmarkEnd w:id="360"/>
      <w:r w:rsidRPr="00611A31">
        <w:rPr>
          <w:rStyle w:val="TextoNormalCaracter"/>
        </w:rPr>
        <w:t xml:space="preserve">, Sentencia </w:t>
      </w:r>
      <w:hyperlink w:anchor="SENTENCIA_2023_184" w:history="1">
        <w:r w:rsidRPr="00611A31">
          <w:rPr>
            <w:rStyle w:val="TextoNormalCaracter"/>
          </w:rPr>
          <w:t>184/2023</w:t>
        </w:r>
      </w:hyperlink>
      <w:r w:rsidRPr="00611A31">
        <w:rPr>
          <w:rStyle w:val="TextoNormalCaracter"/>
        </w:rPr>
        <w:t>, f. 3.</w:t>
      </w:r>
    </w:p>
    <w:p w14:paraId="5432F9AC" w14:textId="67AD1615" w:rsidR="00611A31" w:rsidRPr="00611A31" w:rsidRDefault="00611A31" w:rsidP="00611A31">
      <w:pPr>
        <w:pStyle w:val="TextoNormalSangraFrancesa"/>
        <w:rPr>
          <w:rStyle w:val="TextoNormalCaracter"/>
        </w:rPr>
      </w:pPr>
      <w:bookmarkStart w:id="361" w:name="DESCRIPTORALFABETICO201"/>
      <w:r w:rsidRPr="00611A31">
        <w:rPr>
          <w:rStyle w:val="TextoNormalNegritaCaracter"/>
        </w:rPr>
        <w:t>Carácter excepcional de los decretos-leyes</w:t>
      </w:r>
      <w:bookmarkEnd w:id="361"/>
      <w:r w:rsidRPr="00611A31">
        <w:rPr>
          <w:rStyle w:val="TextoNormalCaracter"/>
        </w:rPr>
        <w:t xml:space="preserve">, Sentencia </w:t>
      </w:r>
      <w:hyperlink w:anchor="SENTENCIA_2023_145" w:history="1">
        <w:r w:rsidRPr="00611A31">
          <w:rPr>
            <w:rStyle w:val="TextoNormalCaracter"/>
          </w:rPr>
          <w:t>145/2023</w:t>
        </w:r>
      </w:hyperlink>
      <w:r w:rsidRPr="00611A31">
        <w:rPr>
          <w:rStyle w:val="TextoNormalCaracter"/>
        </w:rPr>
        <w:t>, ff. 4 a 6.</w:t>
      </w:r>
    </w:p>
    <w:p w14:paraId="57FDD883" w14:textId="746AF1B0" w:rsidR="00611A31" w:rsidRPr="00611A31" w:rsidRDefault="00611A31" w:rsidP="00611A31">
      <w:pPr>
        <w:pStyle w:val="TextoNormalSangraFrancesa"/>
        <w:rPr>
          <w:rStyle w:val="TextoNormalCaracter"/>
        </w:rPr>
      </w:pPr>
      <w:bookmarkStart w:id="362" w:name="DESCRIPTORALFABETICO78"/>
      <w:r w:rsidRPr="00611A31">
        <w:rPr>
          <w:rStyle w:val="TextoNormalNegritaCaracter"/>
        </w:rPr>
        <w:t>Causas de abstención y recusación de magistrados del Tribunal Constitucional</w:t>
      </w:r>
      <w:bookmarkEnd w:id="362"/>
      <w:r w:rsidRPr="00611A31">
        <w:rPr>
          <w:rStyle w:val="TextoNormalCaracter"/>
        </w:rPr>
        <w:t xml:space="preserve">, Auto </w:t>
      </w:r>
      <w:hyperlink w:anchor="AUTO_2023_665" w:history="1">
        <w:r w:rsidRPr="00611A31">
          <w:rPr>
            <w:rStyle w:val="TextoNormalCaracter"/>
          </w:rPr>
          <w:t>665/2023</w:t>
        </w:r>
      </w:hyperlink>
      <w:r w:rsidRPr="00611A31">
        <w:rPr>
          <w:rStyle w:val="TextoNormalCaracter"/>
        </w:rPr>
        <w:t>, f. 2.</w:t>
      </w:r>
    </w:p>
    <w:p w14:paraId="4FD75C1B" w14:textId="06E4315B" w:rsidR="00611A31" w:rsidRPr="00611A31" w:rsidRDefault="00611A31" w:rsidP="00611A31">
      <w:pPr>
        <w:pStyle w:val="TextoNormalSangraFrancesa"/>
        <w:rPr>
          <w:rStyle w:val="TextoNormalCaracter"/>
        </w:rPr>
      </w:pPr>
      <w:bookmarkStart w:id="363" w:name="DESCRIPTORALFABETICO89"/>
      <w:r w:rsidRPr="00611A31">
        <w:rPr>
          <w:rStyle w:val="TextoNormalNegritaCaracter"/>
        </w:rPr>
        <w:t>Causas de inadmisión de la cuestión de inconstitucionalidad</w:t>
      </w:r>
      <w:bookmarkEnd w:id="363"/>
      <w:r w:rsidRPr="00611A31">
        <w:rPr>
          <w:rStyle w:val="TextoNormalCaracter"/>
        </w:rPr>
        <w:t xml:space="preserve">, Auto </w:t>
      </w:r>
      <w:hyperlink w:anchor="AUTO_2023_669" w:history="1">
        <w:r w:rsidRPr="00611A31">
          <w:rPr>
            <w:rStyle w:val="TextoNormalCaracter"/>
          </w:rPr>
          <w:t>669/2023</w:t>
        </w:r>
      </w:hyperlink>
      <w:r w:rsidRPr="00611A31">
        <w:rPr>
          <w:rStyle w:val="TextoNormalCaracter"/>
        </w:rPr>
        <w:t>, f. 1.</w:t>
      </w:r>
    </w:p>
    <w:p w14:paraId="681343F5" w14:textId="7C6F51B3" w:rsidR="00611A31" w:rsidRPr="00611A31" w:rsidRDefault="00611A31" w:rsidP="00611A31">
      <w:pPr>
        <w:pStyle w:val="TextoNormalSangraFrancesa"/>
        <w:rPr>
          <w:rStyle w:val="TextoNormalCaracter"/>
        </w:rPr>
      </w:pPr>
      <w:bookmarkStart w:id="364" w:name="DESCRIPTORALFABETICO184"/>
      <w:r w:rsidRPr="00611A31">
        <w:rPr>
          <w:rStyle w:val="TextoNormalNegritaCaracter"/>
        </w:rPr>
        <w:t>Cláusulas abusivas</w:t>
      </w:r>
      <w:bookmarkEnd w:id="364"/>
      <w:r w:rsidRPr="00611A31">
        <w:rPr>
          <w:rStyle w:val="TextoNormalCaracter"/>
        </w:rPr>
        <w:t xml:space="preserve">, Sentencias </w:t>
      </w:r>
      <w:hyperlink w:anchor="SENTENCIA_2023_151" w:history="1">
        <w:r w:rsidRPr="00611A31">
          <w:rPr>
            <w:rStyle w:val="TextoNormalCaracter"/>
          </w:rPr>
          <w:t>151/2023</w:t>
        </w:r>
      </w:hyperlink>
      <w:r w:rsidRPr="00611A31">
        <w:rPr>
          <w:rStyle w:val="TextoNormalCaracter"/>
        </w:rPr>
        <w:t xml:space="preserve">, ff. 1 y 2; </w:t>
      </w:r>
      <w:hyperlink w:anchor="SENTENCIA_2023_172" w:history="1">
        <w:r w:rsidRPr="00611A31">
          <w:rPr>
            <w:rStyle w:val="TextoNormalCaracter"/>
          </w:rPr>
          <w:t>172/2023</w:t>
        </w:r>
      </w:hyperlink>
      <w:r w:rsidRPr="00611A31">
        <w:rPr>
          <w:rStyle w:val="TextoNormalCaracter"/>
        </w:rPr>
        <w:t>, ff. 3 y 4.</w:t>
      </w:r>
    </w:p>
    <w:p w14:paraId="3494E437" w14:textId="2108B158" w:rsidR="00611A31" w:rsidRPr="00611A31" w:rsidRDefault="00611A31" w:rsidP="00611A31">
      <w:pPr>
        <w:pStyle w:val="TextoNormalSangraFrancesa"/>
        <w:rPr>
          <w:rStyle w:val="TextoNormalCaracter"/>
        </w:rPr>
      </w:pPr>
      <w:bookmarkStart w:id="365" w:name="DESCRIPTORALFABETICO67"/>
      <w:r w:rsidRPr="00611A31">
        <w:rPr>
          <w:rStyle w:val="TextoNormalNegritaCaracter"/>
        </w:rPr>
        <w:t>Cobertura legal de medidas limitativas de derechos fundamentales</w:t>
      </w:r>
      <w:bookmarkEnd w:id="365"/>
      <w:r w:rsidRPr="00611A31">
        <w:rPr>
          <w:rStyle w:val="TextoNormalCaracter"/>
        </w:rPr>
        <w:t xml:space="preserve">, Sentencia </w:t>
      </w:r>
      <w:hyperlink w:anchor="SENTENCIA_2023_148" w:history="1">
        <w:r w:rsidRPr="00611A31">
          <w:rPr>
            <w:rStyle w:val="TextoNormalCaracter"/>
          </w:rPr>
          <w:t>148/2023</w:t>
        </w:r>
      </w:hyperlink>
      <w:r w:rsidRPr="00611A31">
        <w:rPr>
          <w:rStyle w:val="TextoNormalCaracter"/>
        </w:rPr>
        <w:t>, ff. 4 y 5.</w:t>
      </w:r>
    </w:p>
    <w:p w14:paraId="72396DE1" w14:textId="343A2A11" w:rsidR="00611A31" w:rsidRPr="00611A31" w:rsidRDefault="00611A31" w:rsidP="00611A31">
      <w:pPr>
        <w:pStyle w:val="TextoNormalSangraFrancesa"/>
        <w:rPr>
          <w:rStyle w:val="TextoNormalCaracter"/>
        </w:rPr>
      </w:pPr>
      <w:bookmarkStart w:id="366" w:name="DESCRIPTORALFABETICO2"/>
      <w:r w:rsidRPr="00611A31">
        <w:rPr>
          <w:rStyle w:val="TextoNormalNegritaCaracter"/>
        </w:rPr>
        <w:t>Competencias de las Comunidades Autónomas</w:t>
      </w:r>
      <w:bookmarkEnd w:id="366"/>
      <w:r w:rsidRPr="00611A31">
        <w:rPr>
          <w:rStyle w:val="TextoNormalCaracter"/>
        </w:rPr>
        <w:t xml:space="preserve">, Sentencia </w:t>
      </w:r>
      <w:hyperlink w:anchor="SENTENCIA_2023_146" w:history="1">
        <w:r w:rsidRPr="00611A31">
          <w:rPr>
            <w:rStyle w:val="TextoNormalCaracter"/>
          </w:rPr>
          <w:t>146/2023</w:t>
        </w:r>
      </w:hyperlink>
      <w:r w:rsidRPr="00611A31">
        <w:rPr>
          <w:rStyle w:val="TextoNormalCaracter"/>
        </w:rPr>
        <w:t>, ff. 1, 3, 4.</w:t>
      </w:r>
    </w:p>
    <w:p w14:paraId="290F632F" w14:textId="5D65281E" w:rsidR="00611A31" w:rsidRPr="00611A31" w:rsidRDefault="00611A31" w:rsidP="00611A31">
      <w:pPr>
        <w:pStyle w:val="TextoNormalSangraFrancesa"/>
        <w:rPr>
          <w:rStyle w:val="TextoNormalCaracter"/>
        </w:rPr>
      </w:pPr>
      <w:bookmarkStart w:id="367" w:name="DESCRIPTORALFABETICO174"/>
      <w:r w:rsidRPr="00611A31">
        <w:rPr>
          <w:rStyle w:val="TextoNormalNegritaCaracter"/>
        </w:rPr>
        <w:t>Competencias de las diputaciones provinciales</w:t>
      </w:r>
      <w:bookmarkEnd w:id="367"/>
      <w:r w:rsidRPr="00611A31">
        <w:rPr>
          <w:rStyle w:val="TextoNormalCaracter"/>
        </w:rPr>
        <w:t xml:space="preserve">, Sentencia </w:t>
      </w:r>
      <w:hyperlink w:anchor="SENTENCIA_2023_143" w:history="1">
        <w:r w:rsidRPr="00611A31">
          <w:rPr>
            <w:rStyle w:val="TextoNormalCaracter"/>
          </w:rPr>
          <w:t>143/2023</w:t>
        </w:r>
      </w:hyperlink>
      <w:r w:rsidRPr="00611A31">
        <w:rPr>
          <w:rStyle w:val="TextoNormalCaracter"/>
        </w:rPr>
        <w:t>, f. 3.</w:t>
      </w:r>
    </w:p>
    <w:p w14:paraId="553D3961" w14:textId="264C8A23" w:rsidR="00611A31" w:rsidRPr="00611A31" w:rsidRDefault="00611A31" w:rsidP="00611A31">
      <w:pPr>
        <w:pStyle w:val="TextoNormalSangraFrancesa"/>
        <w:rPr>
          <w:rStyle w:val="TextoNormalCaracter"/>
        </w:rPr>
      </w:pPr>
      <w:bookmarkStart w:id="368" w:name="DESCRIPTORALFABETICO3"/>
      <w:r w:rsidRPr="00611A31">
        <w:rPr>
          <w:rStyle w:val="TextoNormalNegritaCaracter"/>
        </w:rPr>
        <w:t>Competencias del Estado</w:t>
      </w:r>
      <w:bookmarkEnd w:id="368"/>
      <w:r w:rsidRPr="00611A31">
        <w:rPr>
          <w:rStyle w:val="TextoNormalCaracter"/>
        </w:rPr>
        <w:t xml:space="preserve">, Sentencia </w:t>
      </w:r>
      <w:hyperlink w:anchor="SENTENCIA_2023_146" w:history="1">
        <w:r w:rsidRPr="00611A31">
          <w:rPr>
            <w:rStyle w:val="TextoNormalCaracter"/>
          </w:rPr>
          <w:t>146/2023</w:t>
        </w:r>
      </w:hyperlink>
      <w:r w:rsidRPr="00611A31">
        <w:rPr>
          <w:rStyle w:val="TextoNormalCaracter"/>
        </w:rPr>
        <w:t>, ff. 1, 3, 4.</w:t>
      </w:r>
    </w:p>
    <w:p w14:paraId="0DE34125" w14:textId="7CA68E76" w:rsidR="00611A31" w:rsidRPr="00611A31" w:rsidRDefault="00611A31" w:rsidP="00611A31">
      <w:pPr>
        <w:pStyle w:val="TextoNormalSangraFrancesa"/>
        <w:rPr>
          <w:rStyle w:val="TextoNormalCaracter"/>
        </w:rPr>
      </w:pPr>
      <w:bookmarkStart w:id="369" w:name="DESCRIPTORALFABETICO4"/>
      <w:r w:rsidRPr="00611A31">
        <w:rPr>
          <w:rStyle w:val="TextoNormalNegritaCaracter"/>
        </w:rPr>
        <w:t>Competencias en materia de hacienda pública</w:t>
      </w:r>
      <w:bookmarkEnd w:id="369"/>
      <w:r w:rsidRPr="00611A31">
        <w:rPr>
          <w:rStyle w:val="TextoNormalCaracter"/>
        </w:rPr>
        <w:t xml:space="preserve">, Sentencias </w:t>
      </w:r>
      <w:hyperlink w:anchor="SENTENCIA_2023_149" w:history="1">
        <w:r w:rsidRPr="00611A31">
          <w:rPr>
            <w:rStyle w:val="TextoNormalCaracter"/>
          </w:rPr>
          <w:t>149/2023</w:t>
        </w:r>
      </w:hyperlink>
      <w:r w:rsidRPr="00611A31">
        <w:rPr>
          <w:rStyle w:val="TextoNormalCaracter"/>
        </w:rPr>
        <w:t xml:space="preserve">, f. 3, VP; </w:t>
      </w:r>
      <w:hyperlink w:anchor="SENTENCIA_2023_170" w:history="1">
        <w:r w:rsidRPr="00611A31">
          <w:rPr>
            <w:rStyle w:val="TextoNormalCaracter"/>
          </w:rPr>
          <w:t>170/2023</w:t>
        </w:r>
      </w:hyperlink>
      <w:r w:rsidRPr="00611A31">
        <w:rPr>
          <w:rStyle w:val="TextoNormalCaracter"/>
        </w:rPr>
        <w:t xml:space="preserve">, f. 2; </w:t>
      </w:r>
      <w:hyperlink w:anchor="SENTENCIA_2023_171" w:history="1">
        <w:r w:rsidRPr="00611A31">
          <w:rPr>
            <w:rStyle w:val="TextoNormalCaracter"/>
          </w:rPr>
          <w:t>171/2023</w:t>
        </w:r>
      </w:hyperlink>
      <w:r w:rsidRPr="00611A31">
        <w:rPr>
          <w:rStyle w:val="TextoNormalCaracter"/>
        </w:rPr>
        <w:t xml:space="preserve">, f. 2; </w:t>
      </w:r>
      <w:hyperlink w:anchor="SENTENCIA_2023_189" w:history="1">
        <w:r w:rsidRPr="00611A31">
          <w:rPr>
            <w:rStyle w:val="TextoNormalCaracter"/>
          </w:rPr>
          <w:t>189/2023</w:t>
        </w:r>
      </w:hyperlink>
      <w:r w:rsidRPr="00611A31">
        <w:rPr>
          <w:rStyle w:val="TextoNormalCaracter"/>
        </w:rPr>
        <w:t xml:space="preserve">, f. 2; </w:t>
      </w:r>
      <w:hyperlink w:anchor="SENTENCIA_2023_190" w:history="1">
        <w:r w:rsidRPr="00611A31">
          <w:rPr>
            <w:rStyle w:val="TextoNormalCaracter"/>
          </w:rPr>
          <w:t>190/2023</w:t>
        </w:r>
      </w:hyperlink>
      <w:r w:rsidRPr="00611A31">
        <w:rPr>
          <w:rStyle w:val="TextoNormalCaracter"/>
        </w:rPr>
        <w:t>, f. 2.</w:t>
      </w:r>
    </w:p>
    <w:p w14:paraId="2D831D38" w14:textId="1EC52CF3" w:rsidR="00611A31" w:rsidRPr="00611A31" w:rsidRDefault="00611A31" w:rsidP="00611A31">
      <w:pPr>
        <w:pStyle w:val="TextoNormalSangraFrancesa"/>
        <w:rPr>
          <w:rStyle w:val="TextoNormalCaracter"/>
        </w:rPr>
      </w:pPr>
      <w:bookmarkStart w:id="370" w:name="DESCRIPTORALFABETICO5"/>
      <w:r w:rsidRPr="00611A31">
        <w:rPr>
          <w:rStyle w:val="TextoNormalNegritaCaracter"/>
        </w:rPr>
        <w:t>Competencias en materia de legislación procesal</w:t>
      </w:r>
      <w:bookmarkEnd w:id="370"/>
      <w:r w:rsidRPr="00611A31">
        <w:rPr>
          <w:rStyle w:val="TextoNormalCaracter"/>
        </w:rPr>
        <w:t xml:space="preserve">, Sentencia </w:t>
      </w:r>
      <w:hyperlink w:anchor="SENTENCIA_2023_146" w:history="1">
        <w:r w:rsidRPr="00611A31">
          <w:rPr>
            <w:rStyle w:val="TextoNormalCaracter"/>
          </w:rPr>
          <w:t>146/2023</w:t>
        </w:r>
      </w:hyperlink>
      <w:r w:rsidRPr="00611A31">
        <w:rPr>
          <w:rStyle w:val="TextoNormalCaracter"/>
        </w:rPr>
        <w:t>, ff. 1, 3, 4.</w:t>
      </w:r>
    </w:p>
    <w:p w14:paraId="7E77230A" w14:textId="7AD08170" w:rsidR="00611A31" w:rsidRPr="00611A31" w:rsidRDefault="00611A31" w:rsidP="00611A31">
      <w:pPr>
        <w:pStyle w:val="TextoNormalSangraFrancesa"/>
        <w:rPr>
          <w:rStyle w:val="TextoNormalCaracter"/>
        </w:rPr>
      </w:pPr>
      <w:bookmarkStart w:id="371" w:name="DESCRIPTORALFABETICO176"/>
      <w:r w:rsidRPr="00611A31">
        <w:rPr>
          <w:rStyle w:val="TextoNormalNegritaCaracter"/>
        </w:rPr>
        <w:t>Comunicaciones electrónicas en la Administración de justicia</w:t>
      </w:r>
      <w:bookmarkEnd w:id="371"/>
      <w:r w:rsidRPr="00611A31">
        <w:rPr>
          <w:rStyle w:val="TextoNormalCaracter"/>
        </w:rPr>
        <w:t xml:space="preserve">, Sentencia </w:t>
      </w:r>
      <w:hyperlink w:anchor="SENTENCIA_2023_138" w:history="1">
        <w:r w:rsidRPr="00611A31">
          <w:rPr>
            <w:rStyle w:val="TextoNormalCaracter"/>
          </w:rPr>
          <w:t>138/2023</w:t>
        </w:r>
      </w:hyperlink>
      <w:r w:rsidRPr="00611A31">
        <w:rPr>
          <w:rStyle w:val="TextoNormalCaracter"/>
        </w:rPr>
        <w:t>, f. único.</w:t>
      </w:r>
    </w:p>
    <w:p w14:paraId="39592DD0" w14:textId="5BCF953F" w:rsidR="00611A31" w:rsidRPr="00611A31" w:rsidRDefault="00611A31" w:rsidP="00611A31">
      <w:pPr>
        <w:pStyle w:val="TextoNormalSangraFrancesa"/>
        <w:rPr>
          <w:rStyle w:val="TextoNormalCaracter"/>
        </w:rPr>
      </w:pPr>
      <w:bookmarkStart w:id="372" w:name="DESCRIPTORALFABETICO266"/>
      <w:r w:rsidRPr="00611A31">
        <w:rPr>
          <w:rStyle w:val="TextoNormalNegritaCaracter"/>
        </w:rPr>
        <w:t>Comunidad de Madrid</w:t>
      </w:r>
      <w:bookmarkEnd w:id="372"/>
      <w:r w:rsidRPr="00611A31">
        <w:rPr>
          <w:rStyle w:val="TextoNormalCaracter"/>
        </w:rPr>
        <w:t xml:space="preserve">, Sentencia </w:t>
      </w:r>
      <w:hyperlink w:anchor="SENTENCIA_2023_146" w:history="1">
        <w:r w:rsidRPr="00611A31">
          <w:rPr>
            <w:rStyle w:val="TextoNormalCaracter"/>
          </w:rPr>
          <w:t>146/2023</w:t>
        </w:r>
      </w:hyperlink>
      <w:r w:rsidRPr="00611A31">
        <w:rPr>
          <w:rStyle w:val="TextoNormalCaracter"/>
        </w:rPr>
        <w:t>.</w:t>
      </w:r>
    </w:p>
    <w:p w14:paraId="474B2FFB" w14:textId="1AFD011A" w:rsidR="00611A31" w:rsidRPr="00611A31" w:rsidRDefault="00611A31" w:rsidP="00611A31">
      <w:pPr>
        <w:pStyle w:val="TextoNormalSangraFrancesa"/>
        <w:rPr>
          <w:rStyle w:val="TextoNormalCaracter"/>
        </w:rPr>
      </w:pPr>
      <w:bookmarkStart w:id="373" w:name="DESCRIPTORALFABETICO267"/>
      <w:r w:rsidRPr="00611A31">
        <w:rPr>
          <w:rStyle w:val="TextoNormalNegritaCaracter"/>
        </w:rPr>
        <w:t>Comunidad Valenciana</w:t>
      </w:r>
      <w:bookmarkEnd w:id="373"/>
      <w:r w:rsidRPr="00611A31">
        <w:rPr>
          <w:rStyle w:val="TextoNormalCaracter"/>
        </w:rPr>
        <w:t xml:space="preserve">, Sentencias </w:t>
      </w:r>
      <w:hyperlink w:anchor="SENTENCIA_2023_143" w:history="1">
        <w:r w:rsidRPr="00611A31">
          <w:rPr>
            <w:rStyle w:val="TextoNormalCaracter"/>
          </w:rPr>
          <w:t>143/2023</w:t>
        </w:r>
      </w:hyperlink>
      <w:r w:rsidRPr="00611A31">
        <w:rPr>
          <w:rStyle w:val="TextoNormalCaracter"/>
        </w:rPr>
        <w:t xml:space="preserve">; </w:t>
      </w:r>
      <w:hyperlink w:anchor="SENTENCIA_2023_168" w:history="1">
        <w:r w:rsidRPr="00611A31">
          <w:rPr>
            <w:rStyle w:val="TextoNormalCaracter"/>
          </w:rPr>
          <w:t>168/2023</w:t>
        </w:r>
      </w:hyperlink>
      <w:r w:rsidRPr="00611A31">
        <w:rPr>
          <w:rStyle w:val="TextoNormalCaracter"/>
        </w:rPr>
        <w:t>, f. 1.</w:t>
      </w:r>
    </w:p>
    <w:p w14:paraId="736981BB" w14:textId="3DD28AA6" w:rsidR="00611A31" w:rsidRPr="00611A31" w:rsidRDefault="00611A31" w:rsidP="00611A31">
      <w:pPr>
        <w:pStyle w:val="TextoNormalSangraFrancesa"/>
        <w:rPr>
          <w:rStyle w:val="TextoNormalCaracter"/>
        </w:rPr>
      </w:pPr>
      <w:bookmarkStart w:id="374" w:name="DESCRIPTORALFABETICO204"/>
      <w:r w:rsidRPr="00611A31">
        <w:rPr>
          <w:rStyle w:val="TextoNormalNegritaCaracter"/>
        </w:rPr>
        <w:t>Conexión de sentido entre la situación de urgencia y las medidas adoptadas</w:t>
      </w:r>
      <w:bookmarkEnd w:id="374"/>
      <w:r w:rsidRPr="00611A31">
        <w:rPr>
          <w:rStyle w:val="TextoNormalCaracter"/>
        </w:rPr>
        <w:t xml:space="preserve">, Sentencias </w:t>
      </w:r>
      <w:hyperlink w:anchor="SENTENCIA_2023_145" w:history="1">
        <w:r w:rsidRPr="00611A31">
          <w:rPr>
            <w:rStyle w:val="TextoNormalCaracter"/>
          </w:rPr>
          <w:t>145/2023</w:t>
        </w:r>
      </w:hyperlink>
      <w:r w:rsidRPr="00611A31">
        <w:rPr>
          <w:rStyle w:val="TextoNormalCaracter"/>
        </w:rPr>
        <w:t xml:space="preserve">, ff. 3, 4, 5, 6, 7; </w:t>
      </w:r>
      <w:hyperlink w:anchor="SENTENCIA_2023_147" w:history="1">
        <w:r w:rsidRPr="00611A31">
          <w:rPr>
            <w:rStyle w:val="TextoNormalCaracter"/>
          </w:rPr>
          <w:t>147/2023</w:t>
        </w:r>
      </w:hyperlink>
      <w:r w:rsidRPr="00611A31">
        <w:rPr>
          <w:rStyle w:val="TextoNormalCaracter"/>
        </w:rPr>
        <w:t xml:space="preserve">, f.2; </w:t>
      </w:r>
      <w:hyperlink w:anchor="SENTENCIA_2023_166" w:history="1">
        <w:r w:rsidRPr="00611A31">
          <w:rPr>
            <w:rStyle w:val="TextoNormalCaracter"/>
          </w:rPr>
          <w:t>166/2023</w:t>
        </w:r>
      </w:hyperlink>
      <w:r w:rsidRPr="00611A31">
        <w:rPr>
          <w:rStyle w:val="TextoNormalCaracter"/>
        </w:rPr>
        <w:t>, f. 6.</w:t>
      </w:r>
    </w:p>
    <w:p w14:paraId="3D562FE1" w14:textId="07E991FF" w:rsidR="00611A31" w:rsidRPr="00611A31" w:rsidRDefault="00611A31" w:rsidP="00611A31">
      <w:pPr>
        <w:pStyle w:val="TextoNormalSangraFrancesa"/>
        <w:rPr>
          <w:rStyle w:val="TextoNormalCaracter"/>
        </w:rPr>
      </w:pPr>
      <w:bookmarkStart w:id="375" w:name="DESCRIPTORALFABETICO132"/>
      <w:r w:rsidRPr="00611A31">
        <w:rPr>
          <w:rStyle w:val="TextoNormalNegritaCaracter"/>
        </w:rPr>
        <w:t>Conexión material entre enmienda e iniciativa legislativa</w:t>
      </w:r>
      <w:bookmarkEnd w:id="375"/>
      <w:r w:rsidRPr="00611A31">
        <w:rPr>
          <w:rStyle w:val="TextoNormalCaracter"/>
        </w:rPr>
        <w:t xml:space="preserve">, Sentencias </w:t>
      </w:r>
      <w:hyperlink w:anchor="SENTENCIA_2023_149" w:history="1">
        <w:r w:rsidRPr="00611A31">
          <w:rPr>
            <w:rStyle w:val="TextoNormalCaracter"/>
          </w:rPr>
          <w:t>149/2023</w:t>
        </w:r>
      </w:hyperlink>
      <w:r w:rsidRPr="00611A31">
        <w:rPr>
          <w:rStyle w:val="TextoNormalCaracter"/>
        </w:rPr>
        <w:t xml:space="preserve">, f. 2, VP; </w:t>
      </w:r>
      <w:hyperlink w:anchor="SENTENCIA_2023_167" w:history="1">
        <w:r w:rsidRPr="00611A31">
          <w:rPr>
            <w:rStyle w:val="TextoNormalCaracter"/>
          </w:rPr>
          <w:t>167/2023</w:t>
        </w:r>
      </w:hyperlink>
      <w:r w:rsidRPr="00611A31">
        <w:rPr>
          <w:rStyle w:val="TextoNormalCaracter"/>
        </w:rPr>
        <w:t>, ff. 6 a 9.</w:t>
      </w:r>
    </w:p>
    <w:p w14:paraId="5E73005B" w14:textId="6BF3973A" w:rsidR="00611A31" w:rsidRPr="00611A31" w:rsidRDefault="00611A31" w:rsidP="00611A31">
      <w:pPr>
        <w:pStyle w:val="TextoNormalSangraFrancesa"/>
        <w:rPr>
          <w:rStyle w:val="TextoNormalCaracter"/>
        </w:rPr>
      </w:pPr>
      <w:bookmarkStart w:id="376" w:name="DESCRIPTORALFABETICO86"/>
      <w:r w:rsidRPr="00611A31">
        <w:rPr>
          <w:rStyle w:val="TextoNormalNegritaCaracter"/>
        </w:rPr>
        <w:t>Conflictos entre órganos constitucionales</w:t>
      </w:r>
      <w:bookmarkEnd w:id="376"/>
      <w:r w:rsidRPr="00611A31">
        <w:rPr>
          <w:rStyle w:val="TextoNormalCaracter"/>
        </w:rPr>
        <w:t xml:space="preserve">, Sentencia </w:t>
      </w:r>
      <w:hyperlink w:anchor="SENTENCIA_2023_128" w:history="1">
        <w:r w:rsidRPr="00611A31">
          <w:rPr>
            <w:rStyle w:val="TextoNormalCaracter"/>
          </w:rPr>
          <w:t>128/2023</w:t>
        </w:r>
      </w:hyperlink>
      <w:r w:rsidRPr="00611A31">
        <w:rPr>
          <w:rStyle w:val="TextoNormalCaracter"/>
        </w:rPr>
        <w:t>, ff. 4 y 5.</w:t>
      </w:r>
    </w:p>
    <w:p w14:paraId="4CA10927" w14:textId="2A2D3851" w:rsidR="00611A31" w:rsidRPr="00611A31" w:rsidRDefault="00611A31" w:rsidP="00611A31">
      <w:pPr>
        <w:pStyle w:val="TextoNormalSangraFrancesa"/>
        <w:rPr>
          <w:rStyle w:val="TextoNormalCaracter"/>
        </w:rPr>
      </w:pPr>
      <w:bookmarkStart w:id="377" w:name="DESCRIPTORALFABETICO155"/>
      <w:r w:rsidRPr="00611A31">
        <w:rPr>
          <w:rStyle w:val="TextoNormalNegritaCaracter"/>
        </w:rPr>
        <w:t>Congreso de los Diputados</w:t>
      </w:r>
      <w:bookmarkEnd w:id="377"/>
      <w:r w:rsidRPr="00611A31">
        <w:rPr>
          <w:rStyle w:val="TextoNormalCaracter"/>
        </w:rPr>
        <w:t xml:space="preserve">, Sentencias </w:t>
      </w:r>
      <w:hyperlink w:anchor="SENTENCIA_2023_139" w:history="1">
        <w:r w:rsidRPr="00611A31">
          <w:rPr>
            <w:rStyle w:val="TextoNormalCaracter"/>
          </w:rPr>
          <w:t>139/2023</w:t>
        </w:r>
      </w:hyperlink>
      <w:r w:rsidRPr="00611A31">
        <w:rPr>
          <w:rStyle w:val="TextoNormalCaracter"/>
        </w:rPr>
        <w:t xml:space="preserve">, ff. 1 y 3; </w:t>
      </w:r>
      <w:hyperlink w:anchor="SENTENCIA_2023_142" w:history="1">
        <w:r w:rsidRPr="00611A31">
          <w:rPr>
            <w:rStyle w:val="TextoNormalCaracter"/>
          </w:rPr>
          <w:t>142/2023</w:t>
        </w:r>
      </w:hyperlink>
      <w:r w:rsidRPr="00611A31">
        <w:rPr>
          <w:rStyle w:val="TextoNormalCaracter"/>
        </w:rPr>
        <w:t xml:space="preserve">, ff. 1, 2 y 3; </w:t>
      </w:r>
      <w:hyperlink w:anchor="SENTENCIA_2023_144" w:history="1">
        <w:r w:rsidRPr="00611A31">
          <w:rPr>
            <w:rStyle w:val="TextoNormalCaracter"/>
          </w:rPr>
          <w:t>144/2023</w:t>
        </w:r>
      </w:hyperlink>
      <w:r w:rsidRPr="00611A31">
        <w:rPr>
          <w:rStyle w:val="TextoNormalCaracter"/>
        </w:rPr>
        <w:t xml:space="preserve">; </w:t>
      </w:r>
      <w:hyperlink w:anchor="SENTENCIA_2023_165" w:history="1">
        <w:r w:rsidRPr="00611A31">
          <w:rPr>
            <w:rStyle w:val="TextoNormalCaracter"/>
          </w:rPr>
          <w:t>165/2023</w:t>
        </w:r>
      </w:hyperlink>
      <w:r w:rsidRPr="00611A31">
        <w:rPr>
          <w:rStyle w:val="TextoNormalCaracter"/>
        </w:rPr>
        <w:t>, ff. 3, 4, VP.</w:t>
      </w:r>
    </w:p>
    <w:p w14:paraId="71352FFF" w14:textId="40B7C506" w:rsidR="00611A31" w:rsidRPr="00611A31" w:rsidRDefault="00611A31" w:rsidP="00611A31">
      <w:pPr>
        <w:pStyle w:val="TextoNormalSangraFrancesa"/>
        <w:rPr>
          <w:rStyle w:val="TextoNormalCaracter"/>
        </w:rPr>
      </w:pPr>
      <w:bookmarkStart w:id="378" w:name="DESCRIPTORALFABETICO265"/>
      <w:r w:rsidRPr="00611A31">
        <w:rPr>
          <w:rStyle w:val="TextoNormalNegritaCaracter"/>
        </w:rPr>
        <w:t>Consejo de política fiscal y financiera de las Comunidades Autónomas</w:t>
      </w:r>
      <w:bookmarkEnd w:id="378"/>
      <w:r w:rsidRPr="00611A31">
        <w:rPr>
          <w:rStyle w:val="TextoNormalCaracter"/>
        </w:rPr>
        <w:t xml:space="preserve">, Sentencia </w:t>
      </w:r>
      <w:hyperlink w:anchor="SENTENCIA_2023_149" w:history="1">
        <w:r w:rsidRPr="00611A31">
          <w:rPr>
            <w:rStyle w:val="TextoNormalCaracter"/>
          </w:rPr>
          <w:t>149/2023</w:t>
        </w:r>
      </w:hyperlink>
      <w:r w:rsidRPr="00611A31">
        <w:rPr>
          <w:rStyle w:val="TextoNormalCaracter"/>
        </w:rPr>
        <w:t>, VP.</w:t>
      </w:r>
    </w:p>
    <w:p w14:paraId="691DA486" w14:textId="40BCA0C6" w:rsidR="00611A31" w:rsidRPr="00611A31" w:rsidRDefault="00611A31" w:rsidP="00611A31">
      <w:pPr>
        <w:pStyle w:val="TextoNormalSangraFrancesa"/>
        <w:rPr>
          <w:rStyle w:val="TextoNormalCaracter"/>
        </w:rPr>
      </w:pPr>
      <w:bookmarkStart w:id="379" w:name="DESCRIPTORALFABETICO125"/>
      <w:r w:rsidRPr="00611A31">
        <w:rPr>
          <w:rStyle w:val="TextoNormalNegritaCaracter"/>
        </w:rPr>
        <w:t>Consejo General del Poder Judicial</w:t>
      </w:r>
      <w:bookmarkEnd w:id="379"/>
      <w:r w:rsidRPr="00611A31">
        <w:rPr>
          <w:rStyle w:val="TextoNormalCaracter"/>
        </w:rPr>
        <w:t xml:space="preserve">, Sentencia </w:t>
      </w:r>
      <w:hyperlink w:anchor="SENTENCIA_2023_128" w:history="1">
        <w:r w:rsidRPr="00611A31">
          <w:rPr>
            <w:rStyle w:val="TextoNormalCaracter"/>
          </w:rPr>
          <w:t>128/2023</w:t>
        </w:r>
      </w:hyperlink>
      <w:r w:rsidRPr="00611A31">
        <w:rPr>
          <w:rStyle w:val="TextoNormalCaracter"/>
        </w:rPr>
        <w:t>, ff. 1 a 5, VP.</w:t>
      </w:r>
    </w:p>
    <w:p w14:paraId="29527A1F" w14:textId="5DB71313" w:rsidR="00611A31" w:rsidRPr="00611A31" w:rsidRDefault="00611A31" w:rsidP="00611A31">
      <w:pPr>
        <w:pStyle w:val="TextoNormalSangraFrancesa"/>
        <w:rPr>
          <w:rStyle w:val="TextoNormalCaracter"/>
        </w:rPr>
      </w:pPr>
      <w:r w:rsidRPr="00611A31">
        <w:rPr>
          <w:rStyle w:val="TextoNormalCursivaCaracter"/>
        </w:rPr>
        <w:t xml:space="preserve">    Función, </w:t>
      </w:r>
      <w:r w:rsidRPr="00611A31">
        <w:rPr>
          <w:rStyle w:val="TextoNormalCaracter"/>
        </w:rPr>
        <w:t xml:space="preserve">Sentencia </w:t>
      </w:r>
      <w:hyperlink w:anchor="SENTENCIA_2023_128" w:history="1">
        <w:r w:rsidRPr="00611A31">
          <w:rPr>
            <w:rStyle w:val="TextoNormalCaracter"/>
          </w:rPr>
          <w:t>128/2023</w:t>
        </w:r>
      </w:hyperlink>
      <w:r w:rsidRPr="00611A31">
        <w:rPr>
          <w:rStyle w:val="TextoNormalCaracter"/>
        </w:rPr>
        <w:t>, ff. 1 a 5, VP.</w:t>
      </w:r>
    </w:p>
    <w:p w14:paraId="708F6441" w14:textId="45CCAC24" w:rsidR="00611A31" w:rsidRPr="00611A31" w:rsidRDefault="00611A31" w:rsidP="00611A31">
      <w:pPr>
        <w:pStyle w:val="TextoNormalSangraFrancesa"/>
        <w:rPr>
          <w:rStyle w:val="TextoNormalCaracter"/>
        </w:rPr>
      </w:pPr>
      <w:r w:rsidRPr="00611A31">
        <w:rPr>
          <w:rStyle w:val="TextoNormalCursivaCaracter"/>
        </w:rPr>
        <w:t xml:space="preserve">    Régimen jurídico, </w:t>
      </w:r>
      <w:r w:rsidRPr="00611A31">
        <w:rPr>
          <w:rStyle w:val="TextoNormalCaracter"/>
        </w:rPr>
        <w:t xml:space="preserve">Sentencia </w:t>
      </w:r>
      <w:hyperlink w:anchor="SENTENCIA_2023_128" w:history="1">
        <w:r w:rsidRPr="00611A31">
          <w:rPr>
            <w:rStyle w:val="TextoNormalCaracter"/>
          </w:rPr>
          <w:t>128/2023</w:t>
        </w:r>
      </w:hyperlink>
      <w:r w:rsidRPr="00611A31">
        <w:rPr>
          <w:rStyle w:val="TextoNormalCaracter"/>
        </w:rPr>
        <w:t>, ff. 1 a 5, VP.</w:t>
      </w:r>
    </w:p>
    <w:p w14:paraId="2F62F370" w14:textId="26C74A5E" w:rsidR="00611A31" w:rsidRPr="00611A31" w:rsidRDefault="00611A31" w:rsidP="00611A31">
      <w:pPr>
        <w:pStyle w:val="TextoNormalSangraFrancesa"/>
        <w:rPr>
          <w:rStyle w:val="TextoNormalCaracter"/>
        </w:rPr>
      </w:pPr>
      <w:bookmarkStart w:id="380" w:name="DESCRIPTORALFABETICO214"/>
      <w:r w:rsidRPr="00611A31">
        <w:rPr>
          <w:rStyle w:val="TextoNormalNegritaCaracter"/>
        </w:rPr>
        <w:t>Consentimiento informado</w:t>
      </w:r>
      <w:bookmarkEnd w:id="380"/>
      <w:r w:rsidRPr="00611A31">
        <w:rPr>
          <w:rStyle w:val="TextoNormalCaracter"/>
        </w:rPr>
        <w:t xml:space="preserve">, Sentencias </w:t>
      </w:r>
      <w:hyperlink w:anchor="SENTENCIA_2023_148" w:history="1">
        <w:r w:rsidRPr="00611A31">
          <w:rPr>
            <w:rStyle w:val="TextoNormalCaracter"/>
          </w:rPr>
          <w:t>148/2023</w:t>
        </w:r>
      </w:hyperlink>
      <w:r w:rsidRPr="00611A31">
        <w:rPr>
          <w:rStyle w:val="TextoNormalCaracter"/>
        </w:rPr>
        <w:t xml:space="preserve">, ff. 2, 4,5; </w:t>
      </w:r>
      <w:hyperlink w:anchor="SENTENCIA_2023_154" w:history="1">
        <w:r w:rsidRPr="00611A31">
          <w:rPr>
            <w:rStyle w:val="TextoNormalCaracter"/>
          </w:rPr>
          <w:t>154/2023</w:t>
        </w:r>
      </w:hyperlink>
      <w:r w:rsidRPr="00611A31">
        <w:rPr>
          <w:rStyle w:val="TextoNormalCaracter"/>
        </w:rPr>
        <w:t xml:space="preserve">, f. 3; </w:t>
      </w:r>
      <w:hyperlink w:anchor="SENTENCIA_2023_155" w:history="1">
        <w:r w:rsidRPr="00611A31">
          <w:rPr>
            <w:rStyle w:val="TextoNormalCaracter"/>
          </w:rPr>
          <w:t>155/2023</w:t>
        </w:r>
      </w:hyperlink>
      <w:r w:rsidRPr="00611A31">
        <w:rPr>
          <w:rStyle w:val="TextoNormalCaracter"/>
        </w:rPr>
        <w:t xml:space="preserve">, f. 4; </w:t>
      </w:r>
      <w:hyperlink w:anchor="SENTENCIA_2023_156" w:history="1">
        <w:r w:rsidRPr="00611A31">
          <w:rPr>
            <w:rStyle w:val="TextoNormalCaracter"/>
          </w:rPr>
          <w:t>156/2023</w:t>
        </w:r>
      </w:hyperlink>
      <w:r w:rsidRPr="00611A31">
        <w:rPr>
          <w:rStyle w:val="TextoNormalCaracter"/>
        </w:rPr>
        <w:t xml:space="preserve">, f. 3; </w:t>
      </w:r>
      <w:hyperlink w:anchor="SENTENCIA_2023_157" w:history="1">
        <w:r w:rsidRPr="00611A31">
          <w:rPr>
            <w:rStyle w:val="TextoNormalCaracter"/>
          </w:rPr>
          <w:t>157/2023</w:t>
        </w:r>
      </w:hyperlink>
      <w:r w:rsidRPr="00611A31">
        <w:rPr>
          <w:rStyle w:val="TextoNormalCaracter"/>
        </w:rPr>
        <w:t xml:space="preserve">, f. 3; </w:t>
      </w:r>
      <w:hyperlink w:anchor="SENTENCIA_2023_158" w:history="1">
        <w:r w:rsidRPr="00611A31">
          <w:rPr>
            <w:rStyle w:val="TextoNormalCaracter"/>
          </w:rPr>
          <w:t>158/2023</w:t>
        </w:r>
      </w:hyperlink>
      <w:r w:rsidRPr="00611A31">
        <w:rPr>
          <w:rStyle w:val="TextoNormalCaracter"/>
        </w:rPr>
        <w:t xml:space="preserve">, f. 3; </w:t>
      </w:r>
      <w:hyperlink w:anchor="SENTENCIA_2023_159" w:history="1">
        <w:r w:rsidRPr="00611A31">
          <w:rPr>
            <w:rStyle w:val="TextoNormalCaracter"/>
          </w:rPr>
          <w:t>159/2023</w:t>
        </w:r>
      </w:hyperlink>
      <w:r w:rsidRPr="00611A31">
        <w:rPr>
          <w:rStyle w:val="TextoNormalCaracter"/>
        </w:rPr>
        <w:t xml:space="preserve">, f. 3; </w:t>
      </w:r>
      <w:hyperlink w:anchor="SENTENCIA_2023_160" w:history="1">
        <w:r w:rsidRPr="00611A31">
          <w:rPr>
            <w:rStyle w:val="TextoNormalCaracter"/>
          </w:rPr>
          <w:t>160/2023</w:t>
        </w:r>
      </w:hyperlink>
      <w:r w:rsidRPr="00611A31">
        <w:rPr>
          <w:rStyle w:val="TextoNormalCaracter"/>
        </w:rPr>
        <w:t xml:space="preserve">, ff. 2 y 3; </w:t>
      </w:r>
      <w:hyperlink w:anchor="SENTENCIA_2023_162" w:history="1">
        <w:r w:rsidRPr="00611A31">
          <w:rPr>
            <w:rStyle w:val="TextoNormalCaracter"/>
          </w:rPr>
          <w:t>162/2023</w:t>
        </w:r>
      </w:hyperlink>
      <w:r w:rsidRPr="00611A31">
        <w:rPr>
          <w:rStyle w:val="TextoNormalCaracter"/>
        </w:rPr>
        <w:t xml:space="preserve">, f. 3; </w:t>
      </w:r>
      <w:hyperlink w:anchor="SENTENCIA_2023_163" w:history="1">
        <w:r w:rsidRPr="00611A31">
          <w:rPr>
            <w:rStyle w:val="TextoNormalCaracter"/>
          </w:rPr>
          <w:t>163/2023</w:t>
        </w:r>
      </w:hyperlink>
      <w:r w:rsidRPr="00611A31">
        <w:rPr>
          <w:rStyle w:val="TextoNormalCaracter"/>
        </w:rPr>
        <w:t xml:space="preserve">, f. único; </w:t>
      </w:r>
      <w:hyperlink w:anchor="SENTENCIA_2023_180" w:history="1">
        <w:r w:rsidRPr="00611A31">
          <w:rPr>
            <w:rStyle w:val="TextoNormalCaracter"/>
          </w:rPr>
          <w:t>180/2023</w:t>
        </w:r>
      </w:hyperlink>
      <w:r w:rsidRPr="00611A31">
        <w:rPr>
          <w:rStyle w:val="TextoNormalCaracter"/>
        </w:rPr>
        <w:t xml:space="preserve">, f. 3; </w:t>
      </w:r>
      <w:hyperlink w:anchor="SENTENCIA_2023_182" w:history="1">
        <w:r w:rsidRPr="00611A31">
          <w:rPr>
            <w:rStyle w:val="TextoNormalCaracter"/>
          </w:rPr>
          <w:t>182/2023</w:t>
        </w:r>
      </w:hyperlink>
      <w:r w:rsidRPr="00611A31">
        <w:rPr>
          <w:rStyle w:val="TextoNormalCaracter"/>
        </w:rPr>
        <w:t xml:space="preserve">, f. 3; </w:t>
      </w:r>
      <w:hyperlink w:anchor="SENTENCIA_2023_183" w:history="1">
        <w:r w:rsidRPr="00611A31">
          <w:rPr>
            <w:rStyle w:val="TextoNormalCaracter"/>
          </w:rPr>
          <w:t>183/2023</w:t>
        </w:r>
      </w:hyperlink>
      <w:r w:rsidRPr="00611A31">
        <w:rPr>
          <w:rStyle w:val="TextoNormalCaracter"/>
        </w:rPr>
        <w:t xml:space="preserve">, f. 3; </w:t>
      </w:r>
      <w:hyperlink w:anchor="SENTENCIA_2023_185" w:history="1">
        <w:r w:rsidRPr="00611A31">
          <w:rPr>
            <w:rStyle w:val="TextoNormalCaracter"/>
          </w:rPr>
          <w:t>185/2023</w:t>
        </w:r>
      </w:hyperlink>
      <w:r w:rsidRPr="00611A31">
        <w:rPr>
          <w:rStyle w:val="TextoNormalCaracter"/>
        </w:rPr>
        <w:t xml:space="preserve">, f. 3; </w:t>
      </w:r>
      <w:hyperlink w:anchor="SENTENCIA_2023_186" w:history="1">
        <w:r w:rsidRPr="00611A31">
          <w:rPr>
            <w:rStyle w:val="TextoNormalCaracter"/>
          </w:rPr>
          <w:t>186/2023</w:t>
        </w:r>
      </w:hyperlink>
      <w:r w:rsidRPr="00611A31">
        <w:rPr>
          <w:rStyle w:val="TextoNormalCaracter"/>
        </w:rPr>
        <w:t xml:space="preserve">, f. 3; </w:t>
      </w:r>
      <w:hyperlink w:anchor="SENTENCIA_2023_187" w:history="1">
        <w:r w:rsidRPr="00611A31">
          <w:rPr>
            <w:rStyle w:val="TextoNormalCaracter"/>
          </w:rPr>
          <w:t>187/2023</w:t>
        </w:r>
      </w:hyperlink>
      <w:r w:rsidRPr="00611A31">
        <w:rPr>
          <w:rStyle w:val="TextoNormalCaracter"/>
        </w:rPr>
        <w:t>, ff. 2 y 3.</w:t>
      </w:r>
    </w:p>
    <w:p w14:paraId="313CBDB0" w14:textId="06138A69" w:rsidR="00611A31" w:rsidRPr="00611A31" w:rsidRDefault="00611A31" w:rsidP="00611A31">
      <w:pPr>
        <w:pStyle w:val="TextoNormalSangraFrancesa"/>
        <w:rPr>
          <w:rStyle w:val="TextoNormalCaracter"/>
        </w:rPr>
      </w:pPr>
      <w:bookmarkStart w:id="381" w:name="DESCRIPTORALFABETICO32"/>
      <w:r w:rsidRPr="00611A31">
        <w:rPr>
          <w:rStyle w:val="TextoNormalNegritaCaracter"/>
        </w:rPr>
        <w:lastRenderedPageBreak/>
        <w:t>Contenido del derecho a la integridad física y moral</w:t>
      </w:r>
      <w:bookmarkEnd w:id="381"/>
      <w:r w:rsidRPr="00611A31">
        <w:rPr>
          <w:rStyle w:val="TextoNormalCaracter"/>
        </w:rPr>
        <w:t xml:space="preserve">, Sentencia </w:t>
      </w:r>
      <w:hyperlink w:anchor="SENTENCIA_2023_148" w:history="1">
        <w:r w:rsidRPr="00611A31">
          <w:rPr>
            <w:rStyle w:val="TextoNormalCaracter"/>
          </w:rPr>
          <w:t>148/2023</w:t>
        </w:r>
      </w:hyperlink>
      <w:r w:rsidRPr="00611A31">
        <w:rPr>
          <w:rStyle w:val="TextoNormalCaracter"/>
        </w:rPr>
        <w:t>, ff. 4 y 5.</w:t>
      </w:r>
    </w:p>
    <w:p w14:paraId="61309714" w14:textId="2FEEB714" w:rsidR="00611A31" w:rsidRPr="00611A31" w:rsidRDefault="00611A31" w:rsidP="00611A31">
      <w:pPr>
        <w:pStyle w:val="TextoNormalSangraFrancesa"/>
        <w:rPr>
          <w:rStyle w:val="TextoNormalCaracter"/>
        </w:rPr>
      </w:pPr>
      <w:bookmarkStart w:id="382" w:name="DESCRIPTORALFABETICO64"/>
      <w:r w:rsidRPr="00611A31">
        <w:rPr>
          <w:rStyle w:val="TextoNormalNegritaCaracter"/>
        </w:rPr>
        <w:t>Contenido del derecho de reunión y de manifestación</w:t>
      </w:r>
      <w:bookmarkEnd w:id="382"/>
      <w:r w:rsidRPr="00611A31">
        <w:rPr>
          <w:rStyle w:val="TextoNormalCaracter"/>
        </w:rPr>
        <w:t xml:space="preserve">, Sentencia </w:t>
      </w:r>
      <w:hyperlink w:anchor="SENTENCIA_2023_164" w:history="1">
        <w:r w:rsidRPr="00611A31">
          <w:rPr>
            <w:rStyle w:val="TextoNormalCaracter"/>
          </w:rPr>
          <w:t>164/2023</w:t>
        </w:r>
      </w:hyperlink>
      <w:r w:rsidRPr="00611A31">
        <w:rPr>
          <w:rStyle w:val="TextoNormalCaracter"/>
        </w:rPr>
        <w:t>, ff. 2 y 3.</w:t>
      </w:r>
    </w:p>
    <w:p w14:paraId="600FBF1C" w14:textId="6E87A0EC" w:rsidR="00611A31" w:rsidRPr="00611A31" w:rsidRDefault="00611A31" w:rsidP="00611A31">
      <w:pPr>
        <w:pStyle w:val="TextoNormalSangraFrancesa"/>
        <w:rPr>
          <w:rStyle w:val="TextoNormalCaracter"/>
        </w:rPr>
      </w:pPr>
      <w:bookmarkStart w:id="383" w:name="DESCRIPTORALFABETICO249"/>
      <w:r w:rsidRPr="00611A31">
        <w:rPr>
          <w:rStyle w:val="TextoNormalNegritaCaracter"/>
        </w:rPr>
        <w:t>Contradicción como regla esencial del proceso</w:t>
      </w:r>
      <w:bookmarkEnd w:id="383"/>
      <w:r w:rsidRPr="00611A31">
        <w:rPr>
          <w:rStyle w:val="TextoNormalCaracter"/>
        </w:rPr>
        <w:t xml:space="preserve">, Sentencia </w:t>
      </w:r>
      <w:hyperlink w:anchor="SENTENCIA_2023_131" w:history="1">
        <w:r w:rsidRPr="00611A31">
          <w:rPr>
            <w:rStyle w:val="TextoNormalCaracter"/>
          </w:rPr>
          <w:t>131/2023</w:t>
        </w:r>
      </w:hyperlink>
      <w:r w:rsidRPr="00611A31">
        <w:rPr>
          <w:rStyle w:val="TextoNormalCaracter"/>
        </w:rPr>
        <w:t>, ff. 2 y 4, VP.</w:t>
      </w:r>
    </w:p>
    <w:p w14:paraId="23876732" w14:textId="67E96577" w:rsidR="00611A31" w:rsidRPr="00611A31" w:rsidRDefault="00611A31" w:rsidP="00611A31">
      <w:pPr>
        <w:pStyle w:val="TextoNormalSangraFrancesa"/>
        <w:rPr>
          <w:rStyle w:val="TextoNormalCaracter"/>
        </w:rPr>
      </w:pPr>
      <w:bookmarkStart w:id="384" w:name="DESCRIPTORALFABETICO230"/>
      <w:r w:rsidRPr="00611A31">
        <w:rPr>
          <w:rStyle w:val="TextoNormalNegritaCaracter"/>
        </w:rPr>
        <w:t>Contrato temporal</w:t>
      </w:r>
      <w:bookmarkEnd w:id="384"/>
      <w:r w:rsidRPr="00611A31">
        <w:rPr>
          <w:rStyle w:val="TextoNormalCaracter"/>
        </w:rPr>
        <w:t xml:space="preserve">, Sentencia </w:t>
      </w:r>
      <w:hyperlink w:anchor="SENTENCIA_2023_145" w:history="1">
        <w:r w:rsidRPr="00611A31">
          <w:rPr>
            <w:rStyle w:val="TextoNormalCaracter"/>
          </w:rPr>
          <w:t>145/2023</w:t>
        </w:r>
      </w:hyperlink>
      <w:r w:rsidRPr="00611A31">
        <w:rPr>
          <w:rStyle w:val="TextoNormalCaracter"/>
        </w:rPr>
        <w:t>, ff. 1, 2, 5, 6.</w:t>
      </w:r>
    </w:p>
    <w:p w14:paraId="69AE3322" w14:textId="7645FE59" w:rsidR="00611A31" w:rsidRPr="00611A31" w:rsidRDefault="00611A31" w:rsidP="00611A31">
      <w:pPr>
        <w:pStyle w:val="TextoNormalSangraFrancesa"/>
        <w:rPr>
          <w:rStyle w:val="TextoNormalCaracter"/>
        </w:rPr>
      </w:pPr>
      <w:bookmarkStart w:id="385" w:name="DESCRIPTORALFABETICO71"/>
      <w:r w:rsidRPr="00611A31">
        <w:rPr>
          <w:rStyle w:val="TextoNormalNegritaCaracter"/>
        </w:rPr>
        <w:t>Control de constitucionalidad de los decretos-leyes</w:t>
      </w:r>
      <w:bookmarkEnd w:id="385"/>
      <w:r w:rsidRPr="00611A31">
        <w:rPr>
          <w:rStyle w:val="TextoNormalCaracter"/>
        </w:rPr>
        <w:t xml:space="preserve">, Sentencias </w:t>
      </w:r>
      <w:hyperlink w:anchor="SENTENCIA_2023_144" w:history="1">
        <w:r w:rsidRPr="00611A31">
          <w:rPr>
            <w:rStyle w:val="TextoNormalCaracter"/>
          </w:rPr>
          <w:t>144/2023</w:t>
        </w:r>
      </w:hyperlink>
      <w:r w:rsidRPr="00611A31">
        <w:rPr>
          <w:rStyle w:val="TextoNormalCaracter"/>
        </w:rPr>
        <w:t xml:space="preserve">, ff. 3 y 5, VP; </w:t>
      </w:r>
      <w:hyperlink w:anchor="SENTENCIA_2023_145" w:history="1">
        <w:r w:rsidRPr="00611A31">
          <w:rPr>
            <w:rStyle w:val="TextoNormalCaracter"/>
          </w:rPr>
          <w:t>145/2023</w:t>
        </w:r>
      </w:hyperlink>
      <w:r w:rsidRPr="00611A31">
        <w:rPr>
          <w:rStyle w:val="TextoNormalCaracter"/>
        </w:rPr>
        <w:t>, ff. 1 a 7.</w:t>
      </w:r>
    </w:p>
    <w:p w14:paraId="1C130E7D" w14:textId="42677CBA" w:rsidR="00611A31" w:rsidRPr="00611A31" w:rsidRDefault="00611A31" w:rsidP="00611A31">
      <w:pPr>
        <w:pStyle w:val="TextoNormalSangraFrancesa"/>
        <w:rPr>
          <w:rStyle w:val="TextoNormalCaracter"/>
        </w:rPr>
      </w:pPr>
      <w:bookmarkStart w:id="386" w:name="DESCRIPTORALFABETICO13"/>
      <w:r w:rsidRPr="00611A31">
        <w:rPr>
          <w:rStyle w:val="TextoNormalNegritaCaracter"/>
        </w:rPr>
        <w:t>Coordinación entre haciendas públicas</w:t>
      </w:r>
      <w:bookmarkEnd w:id="386"/>
      <w:r w:rsidRPr="00611A31">
        <w:rPr>
          <w:rStyle w:val="TextoNormalCaracter"/>
        </w:rPr>
        <w:t xml:space="preserve">, Sentencias </w:t>
      </w:r>
      <w:hyperlink w:anchor="SENTENCIA_2023_143" w:history="1">
        <w:r w:rsidRPr="00611A31">
          <w:rPr>
            <w:rStyle w:val="TextoNormalCaracter"/>
          </w:rPr>
          <w:t>143/2023</w:t>
        </w:r>
      </w:hyperlink>
      <w:r w:rsidRPr="00611A31">
        <w:rPr>
          <w:rStyle w:val="TextoNormalCaracter"/>
        </w:rPr>
        <w:t xml:space="preserve">, f. 3; </w:t>
      </w:r>
      <w:hyperlink w:anchor="SENTENCIA_2023_149" w:history="1">
        <w:r w:rsidRPr="00611A31">
          <w:rPr>
            <w:rStyle w:val="TextoNormalCaracter"/>
          </w:rPr>
          <w:t>149/2023</w:t>
        </w:r>
      </w:hyperlink>
      <w:r w:rsidRPr="00611A31">
        <w:rPr>
          <w:rStyle w:val="TextoNormalCaracter"/>
        </w:rPr>
        <w:t>, f. 3, VP.</w:t>
      </w:r>
    </w:p>
    <w:p w14:paraId="4B9F9F7F" w14:textId="22FE855E" w:rsidR="00611A31" w:rsidRPr="00611A31" w:rsidRDefault="00611A31" w:rsidP="00611A31">
      <w:pPr>
        <w:pStyle w:val="TextoNormalSangraFrancesa"/>
        <w:rPr>
          <w:rStyle w:val="TextoNormalCaracter"/>
        </w:rPr>
      </w:pPr>
      <w:bookmarkStart w:id="387" w:name="DESCRIPTORALFABETICO9"/>
      <w:r w:rsidRPr="00611A31">
        <w:rPr>
          <w:rStyle w:val="TextoNormalNegritaCaracter"/>
        </w:rPr>
        <w:t>Corresponsabilidad fiscal</w:t>
      </w:r>
      <w:bookmarkEnd w:id="387"/>
      <w:r w:rsidRPr="00611A31">
        <w:rPr>
          <w:rStyle w:val="TextoNormalCaracter"/>
        </w:rPr>
        <w:t xml:space="preserve">, Sentencia </w:t>
      </w:r>
      <w:hyperlink w:anchor="SENTENCIA_2023_149" w:history="1">
        <w:r w:rsidRPr="00611A31">
          <w:rPr>
            <w:rStyle w:val="TextoNormalCaracter"/>
          </w:rPr>
          <w:t>149/2023</w:t>
        </w:r>
      </w:hyperlink>
      <w:r w:rsidRPr="00611A31">
        <w:rPr>
          <w:rStyle w:val="TextoNormalCaracter"/>
        </w:rPr>
        <w:t>, ff. 3 y 4, VP.</w:t>
      </w:r>
    </w:p>
    <w:p w14:paraId="0DAA52B1" w14:textId="2DA9ABF1" w:rsidR="00611A31" w:rsidRPr="00611A31" w:rsidRDefault="00611A31" w:rsidP="00611A31">
      <w:pPr>
        <w:pStyle w:val="TextoNormalSangraFrancesa"/>
        <w:rPr>
          <w:rStyle w:val="TextoNormalCaracter"/>
        </w:rPr>
      </w:pPr>
      <w:bookmarkStart w:id="388" w:name="DESCRIPTORALFABETICO185"/>
      <w:r w:rsidRPr="00611A31">
        <w:rPr>
          <w:rStyle w:val="TextoNormalNegritaCaracter"/>
        </w:rPr>
        <w:t>Crisis derivada de la covid-19</w:t>
      </w:r>
      <w:bookmarkEnd w:id="388"/>
      <w:r w:rsidRPr="00611A31">
        <w:rPr>
          <w:rStyle w:val="TextoNormalCaracter"/>
        </w:rPr>
        <w:t xml:space="preserve">, Sentencias </w:t>
      </w:r>
      <w:hyperlink w:anchor="SENTENCIA_2023_144" w:history="1">
        <w:r w:rsidRPr="00611A31">
          <w:rPr>
            <w:rStyle w:val="TextoNormalCaracter"/>
          </w:rPr>
          <w:t>144/2023</w:t>
        </w:r>
      </w:hyperlink>
      <w:r w:rsidRPr="00611A31">
        <w:rPr>
          <w:rStyle w:val="TextoNormalCaracter"/>
        </w:rPr>
        <w:t xml:space="preserve">, ff. 4 y 5; </w:t>
      </w:r>
      <w:hyperlink w:anchor="SENTENCIA_2023_147" w:history="1">
        <w:r w:rsidRPr="00611A31">
          <w:rPr>
            <w:rStyle w:val="TextoNormalCaracter"/>
          </w:rPr>
          <w:t>147/2023</w:t>
        </w:r>
      </w:hyperlink>
      <w:r w:rsidRPr="00611A31">
        <w:rPr>
          <w:rStyle w:val="TextoNormalCaracter"/>
        </w:rPr>
        <w:t xml:space="preserve">, f. 2; </w:t>
      </w:r>
      <w:hyperlink w:anchor="SENTENCIA_2023_148" w:history="1">
        <w:r w:rsidRPr="00611A31">
          <w:rPr>
            <w:rStyle w:val="TextoNormalCaracter"/>
          </w:rPr>
          <w:t>148/2023</w:t>
        </w:r>
      </w:hyperlink>
      <w:r w:rsidRPr="00611A31">
        <w:rPr>
          <w:rStyle w:val="TextoNormalCaracter"/>
        </w:rPr>
        <w:t xml:space="preserve">, ff. 4 y 5; </w:t>
      </w:r>
      <w:hyperlink w:anchor="SENTENCIA_2023_154" w:history="1">
        <w:r w:rsidRPr="00611A31">
          <w:rPr>
            <w:rStyle w:val="TextoNormalCaracter"/>
          </w:rPr>
          <w:t>154/2023</w:t>
        </w:r>
      </w:hyperlink>
      <w:r w:rsidRPr="00611A31">
        <w:rPr>
          <w:rStyle w:val="TextoNormalCaracter"/>
        </w:rPr>
        <w:t xml:space="preserve">, f. 3; </w:t>
      </w:r>
      <w:hyperlink w:anchor="SENTENCIA_2023_155" w:history="1">
        <w:r w:rsidRPr="00611A31">
          <w:rPr>
            <w:rStyle w:val="TextoNormalCaracter"/>
          </w:rPr>
          <w:t>155/2023</w:t>
        </w:r>
      </w:hyperlink>
      <w:r w:rsidRPr="00611A31">
        <w:rPr>
          <w:rStyle w:val="TextoNormalCaracter"/>
        </w:rPr>
        <w:t xml:space="preserve">, f. 4; </w:t>
      </w:r>
      <w:hyperlink w:anchor="SENTENCIA_2023_159" w:history="1">
        <w:r w:rsidRPr="00611A31">
          <w:rPr>
            <w:rStyle w:val="TextoNormalCaracter"/>
          </w:rPr>
          <w:t>159/2023</w:t>
        </w:r>
      </w:hyperlink>
      <w:r w:rsidRPr="00611A31">
        <w:rPr>
          <w:rStyle w:val="TextoNormalCaracter"/>
        </w:rPr>
        <w:t xml:space="preserve">, f. 3; </w:t>
      </w:r>
      <w:hyperlink w:anchor="SENTENCIA_2023_160" w:history="1">
        <w:r w:rsidRPr="00611A31">
          <w:rPr>
            <w:rStyle w:val="TextoNormalCaracter"/>
          </w:rPr>
          <w:t>160/2023</w:t>
        </w:r>
      </w:hyperlink>
      <w:r w:rsidRPr="00611A31">
        <w:rPr>
          <w:rStyle w:val="TextoNormalCaracter"/>
        </w:rPr>
        <w:t xml:space="preserve">, f. 1; </w:t>
      </w:r>
      <w:hyperlink w:anchor="SENTENCIA_2023_161" w:history="1">
        <w:r w:rsidRPr="00611A31">
          <w:rPr>
            <w:rStyle w:val="TextoNormalCaracter"/>
          </w:rPr>
          <w:t>161/2023</w:t>
        </w:r>
      </w:hyperlink>
      <w:r w:rsidRPr="00611A31">
        <w:rPr>
          <w:rStyle w:val="TextoNormalCaracter"/>
        </w:rPr>
        <w:t xml:space="preserve">, f. 1; </w:t>
      </w:r>
      <w:hyperlink w:anchor="SENTENCIA_2023_162" w:history="1">
        <w:r w:rsidRPr="00611A31">
          <w:rPr>
            <w:rStyle w:val="TextoNormalCaracter"/>
          </w:rPr>
          <w:t>162/2023</w:t>
        </w:r>
      </w:hyperlink>
      <w:r w:rsidRPr="00611A31">
        <w:rPr>
          <w:rStyle w:val="TextoNormalCaracter"/>
        </w:rPr>
        <w:t xml:space="preserve">, f. 1; </w:t>
      </w:r>
      <w:hyperlink w:anchor="SENTENCIA_2023_163" w:history="1">
        <w:r w:rsidRPr="00611A31">
          <w:rPr>
            <w:rStyle w:val="TextoNormalCaracter"/>
          </w:rPr>
          <w:t>163/2023</w:t>
        </w:r>
      </w:hyperlink>
      <w:r w:rsidRPr="00611A31">
        <w:rPr>
          <w:rStyle w:val="TextoNormalCaracter"/>
        </w:rPr>
        <w:t xml:space="preserve">, f. único; </w:t>
      </w:r>
      <w:hyperlink w:anchor="SENTENCIA_2023_164" w:history="1">
        <w:r w:rsidRPr="00611A31">
          <w:rPr>
            <w:rStyle w:val="TextoNormalCaracter"/>
          </w:rPr>
          <w:t>164/2023</w:t>
        </w:r>
      </w:hyperlink>
      <w:r w:rsidRPr="00611A31">
        <w:rPr>
          <w:rStyle w:val="TextoNormalCaracter"/>
        </w:rPr>
        <w:t xml:space="preserve">, ff. 1, 3, VP I, VP II; </w:t>
      </w:r>
      <w:hyperlink w:anchor="SENTENCIA_2023_173" w:history="1">
        <w:r w:rsidRPr="00611A31">
          <w:rPr>
            <w:rStyle w:val="TextoNormalCaracter"/>
          </w:rPr>
          <w:t>173/2023</w:t>
        </w:r>
      </w:hyperlink>
      <w:r w:rsidRPr="00611A31">
        <w:rPr>
          <w:rStyle w:val="TextoNormalCaracter"/>
        </w:rPr>
        <w:t xml:space="preserve">, f. único; </w:t>
      </w:r>
      <w:hyperlink w:anchor="SENTENCIA_2023_174" w:history="1">
        <w:r w:rsidRPr="00611A31">
          <w:rPr>
            <w:rStyle w:val="TextoNormalCaracter"/>
          </w:rPr>
          <w:t>174/2023</w:t>
        </w:r>
      </w:hyperlink>
      <w:r w:rsidRPr="00611A31">
        <w:rPr>
          <w:rStyle w:val="TextoNormalCaracter"/>
        </w:rPr>
        <w:t xml:space="preserve">, f. 3; </w:t>
      </w:r>
      <w:hyperlink w:anchor="SENTENCIA_2023_175" w:history="1">
        <w:r w:rsidRPr="00611A31">
          <w:rPr>
            <w:rStyle w:val="TextoNormalCaracter"/>
          </w:rPr>
          <w:t>175/2023</w:t>
        </w:r>
      </w:hyperlink>
      <w:r w:rsidRPr="00611A31">
        <w:rPr>
          <w:rStyle w:val="TextoNormalCaracter"/>
        </w:rPr>
        <w:t xml:space="preserve">, f. 2; </w:t>
      </w:r>
      <w:hyperlink w:anchor="SENTENCIA_2023_176" w:history="1">
        <w:r w:rsidRPr="00611A31">
          <w:rPr>
            <w:rStyle w:val="TextoNormalCaracter"/>
          </w:rPr>
          <w:t>176/2023</w:t>
        </w:r>
      </w:hyperlink>
      <w:r w:rsidRPr="00611A31">
        <w:rPr>
          <w:rStyle w:val="TextoNormalCaracter"/>
        </w:rPr>
        <w:t xml:space="preserve">, f. único; </w:t>
      </w:r>
      <w:hyperlink w:anchor="SENTENCIA_2023_177" w:history="1">
        <w:r w:rsidRPr="00611A31">
          <w:rPr>
            <w:rStyle w:val="TextoNormalCaracter"/>
          </w:rPr>
          <w:t>177/2023</w:t>
        </w:r>
      </w:hyperlink>
      <w:r w:rsidRPr="00611A31">
        <w:rPr>
          <w:rStyle w:val="TextoNormalCaracter"/>
        </w:rPr>
        <w:t xml:space="preserve">, f. único; </w:t>
      </w:r>
      <w:hyperlink w:anchor="SENTENCIA_2023_178" w:history="1">
        <w:r w:rsidRPr="00611A31">
          <w:rPr>
            <w:rStyle w:val="TextoNormalCaracter"/>
          </w:rPr>
          <w:t>178/2023</w:t>
        </w:r>
      </w:hyperlink>
      <w:r w:rsidRPr="00611A31">
        <w:rPr>
          <w:rStyle w:val="TextoNormalCaracter"/>
        </w:rPr>
        <w:t xml:space="preserve">, f. único; </w:t>
      </w:r>
      <w:hyperlink w:anchor="SENTENCIA_2023_181" w:history="1">
        <w:r w:rsidRPr="00611A31">
          <w:rPr>
            <w:rStyle w:val="TextoNormalCaracter"/>
          </w:rPr>
          <w:t>181/2023</w:t>
        </w:r>
      </w:hyperlink>
      <w:r w:rsidRPr="00611A31">
        <w:rPr>
          <w:rStyle w:val="TextoNormalCaracter"/>
        </w:rPr>
        <w:t xml:space="preserve">, f. 1; </w:t>
      </w:r>
      <w:hyperlink w:anchor="SENTENCIA_2023_186" w:history="1">
        <w:r w:rsidRPr="00611A31">
          <w:rPr>
            <w:rStyle w:val="TextoNormalCaracter"/>
          </w:rPr>
          <w:t>186/2023</w:t>
        </w:r>
      </w:hyperlink>
      <w:r w:rsidRPr="00611A31">
        <w:rPr>
          <w:rStyle w:val="TextoNormalCaracter"/>
        </w:rPr>
        <w:t xml:space="preserve">, f. 1; </w:t>
      </w:r>
      <w:hyperlink w:anchor="SENTENCIA_2023_187" w:history="1">
        <w:r w:rsidRPr="00611A31">
          <w:rPr>
            <w:rStyle w:val="TextoNormalCaracter"/>
          </w:rPr>
          <w:t>187/2023</w:t>
        </w:r>
      </w:hyperlink>
      <w:r w:rsidRPr="00611A31">
        <w:rPr>
          <w:rStyle w:val="TextoNormalCaracter"/>
        </w:rPr>
        <w:t xml:space="preserve">, f. 1; </w:t>
      </w:r>
      <w:hyperlink w:anchor="SENTENCIA_2023_188" w:history="1">
        <w:r w:rsidRPr="00611A31">
          <w:rPr>
            <w:rStyle w:val="TextoNormalCaracter"/>
          </w:rPr>
          <w:t>188/2023</w:t>
        </w:r>
      </w:hyperlink>
      <w:r w:rsidRPr="00611A31">
        <w:rPr>
          <w:rStyle w:val="TextoNormalCaracter"/>
        </w:rPr>
        <w:t>, f. único.</w:t>
      </w:r>
    </w:p>
    <w:p w14:paraId="67D5ED86" w14:textId="2C778C15" w:rsidR="00611A31" w:rsidRPr="00611A31" w:rsidRDefault="00611A31" w:rsidP="00611A31">
      <w:pPr>
        <w:pStyle w:val="TextoNormalSangraFrancesa"/>
        <w:rPr>
          <w:rStyle w:val="TextoNormalCaracter"/>
        </w:rPr>
      </w:pPr>
      <w:bookmarkStart w:id="389" w:name="DESCRIPTORALFABETICO90"/>
      <w:r w:rsidRPr="00611A31">
        <w:rPr>
          <w:rStyle w:val="TextoNormalNegritaCaracter"/>
        </w:rPr>
        <w:t>Cuestión de inconstitucionalidad notoriamente infundada</w:t>
      </w:r>
      <w:bookmarkEnd w:id="389"/>
      <w:r w:rsidRPr="00611A31">
        <w:rPr>
          <w:rStyle w:val="TextoNormalCaracter"/>
        </w:rPr>
        <w:t xml:space="preserve">, Autos </w:t>
      </w:r>
      <w:hyperlink w:anchor="AUTO_2023_532" w:history="1">
        <w:r w:rsidRPr="00611A31">
          <w:rPr>
            <w:rStyle w:val="TextoNormalCaracter"/>
          </w:rPr>
          <w:t>532/2023</w:t>
        </w:r>
      </w:hyperlink>
      <w:r w:rsidRPr="00611A31">
        <w:rPr>
          <w:rStyle w:val="TextoNormalCaracter"/>
        </w:rPr>
        <w:t xml:space="preserve">, ff. 2, 5, 6; </w:t>
      </w:r>
      <w:hyperlink w:anchor="AUTO_2023_535" w:history="1">
        <w:r w:rsidRPr="00611A31">
          <w:rPr>
            <w:rStyle w:val="TextoNormalCaracter"/>
          </w:rPr>
          <w:t>535/2023</w:t>
        </w:r>
      </w:hyperlink>
      <w:r w:rsidRPr="00611A31">
        <w:rPr>
          <w:rStyle w:val="TextoNormalCaracter"/>
        </w:rPr>
        <w:t xml:space="preserve">, ff. 5 y 6; </w:t>
      </w:r>
      <w:hyperlink w:anchor="AUTO_2023_603" w:history="1">
        <w:r w:rsidRPr="00611A31">
          <w:rPr>
            <w:rStyle w:val="TextoNormalCaracter"/>
          </w:rPr>
          <w:t>603/2023</w:t>
        </w:r>
      </w:hyperlink>
      <w:r w:rsidRPr="00611A31">
        <w:rPr>
          <w:rStyle w:val="TextoNormalCaracter"/>
        </w:rPr>
        <w:t>, f. 2.</w:t>
      </w:r>
    </w:p>
    <w:p w14:paraId="6E09856B" w14:textId="0DC55EE3" w:rsidR="00611A31" w:rsidRDefault="00611A31" w:rsidP="00611A31">
      <w:pPr>
        <w:pStyle w:val="TextoNormalSangraFrancesa"/>
      </w:pPr>
    </w:p>
    <w:p w14:paraId="6E830D77" w14:textId="77777777" w:rsidR="00611A31" w:rsidRDefault="00611A31" w:rsidP="00611A31">
      <w:pPr>
        <w:pStyle w:val="TextoNormalSangraFrancesa"/>
      </w:pPr>
    </w:p>
    <w:p w14:paraId="129DFF66" w14:textId="77777777" w:rsidR="00611A31" w:rsidRDefault="00611A31" w:rsidP="00611A31">
      <w:pPr>
        <w:pStyle w:val="TextoNormalNegritaCentrado"/>
      </w:pPr>
      <w:r>
        <w:t>D</w:t>
      </w:r>
    </w:p>
    <w:p w14:paraId="661FE75F" w14:textId="70FC1AD3" w:rsidR="00611A31" w:rsidRDefault="00611A31" w:rsidP="00611A31">
      <w:pPr>
        <w:pStyle w:val="TextoNormalNegritaCentrado"/>
      </w:pPr>
    </w:p>
    <w:p w14:paraId="3BA53F88" w14:textId="312E32AF" w:rsidR="00611A31" w:rsidRPr="00611A31" w:rsidRDefault="00611A31" w:rsidP="00611A31">
      <w:pPr>
        <w:pStyle w:val="TextoNormalSangraFrancesa"/>
        <w:rPr>
          <w:rStyle w:val="TextoNormalCaracter"/>
        </w:rPr>
      </w:pPr>
      <w:bookmarkStart w:id="390" w:name="DESCRIPTORALFABETICO242"/>
      <w:r w:rsidRPr="00611A31">
        <w:rPr>
          <w:rStyle w:val="TextoNormalNegritaCaracter"/>
        </w:rPr>
        <w:t>Defectos procesales imputables al recurrente</w:t>
      </w:r>
      <w:bookmarkEnd w:id="390"/>
      <w:r w:rsidRPr="00611A31">
        <w:rPr>
          <w:rStyle w:val="TextoNormalCaracter"/>
        </w:rPr>
        <w:t xml:space="preserve">, Sentencia </w:t>
      </w:r>
      <w:hyperlink w:anchor="SENTENCIA_2023_151" w:history="1">
        <w:r w:rsidRPr="00611A31">
          <w:rPr>
            <w:rStyle w:val="TextoNormalCaracter"/>
          </w:rPr>
          <w:t>151/2023</w:t>
        </w:r>
      </w:hyperlink>
      <w:r w:rsidRPr="00611A31">
        <w:rPr>
          <w:rStyle w:val="TextoNormalCaracter"/>
        </w:rPr>
        <w:t>, f. 2.</w:t>
      </w:r>
    </w:p>
    <w:p w14:paraId="69BC8374" w14:textId="3D7CDD0E" w:rsidR="00611A31" w:rsidRPr="00611A31" w:rsidRDefault="00611A31" w:rsidP="00611A31">
      <w:pPr>
        <w:pStyle w:val="TextoNormalSangraFrancesa"/>
        <w:rPr>
          <w:rStyle w:val="TextoNormalCaracter"/>
        </w:rPr>
      </w:pPr>
      <w:bookmarkStart w:id="391" w:name="DESCRIPTORALFABETICO98"/>
      <w:r w:rsidRPr="00611A31">
        <w:rPr>
          <w:rStyle w:val="TextoNormalNegritaCaracter"/>
        </w:rPr>
        <w:t>Delimitación del objeto del recurso de inconstitucionalidad</w:t>
      </w:r>
      <w:bookmarkEnd w:id="391"/>
      <w:r w:rsidRPr="00611A31">
        <w:rPr>
          <w:rStyle w:val="TextoNormalCaracter"/>
        </w:rPr>
        <w:t xml:space="preserve">, Sentencia </w:t>
      </w:r>
      <w:hyperlink w:anchor="SENTENCIA_2023_128" w:history="1">
        <w:r w:rsidRPr="00611A31">
          <w:rPr>
            <w:rStyle w:val="TextoNormalCaracter"/>
          </w:rPr>
          <w:t>128/2023</w:t>
        </w:r>
      </w:hyperlink>
      <w:r w:rsidRPr="00611A31">
        <w:rPr>
          <w:rStyle w:val="TextoNormalCaracter"/>
        </w:rPr>
        <w:t>, f. 2.</w:t>
      </w:r>
    </w:p>
    <w:p w14:paraId="46B2ED33" w14:textId="76E2E939" w:rsidR="00611A31" w:rsidRPr="00611A31" w:rsidRDefault="00611A31" w:rsidP="00611A31">
      <w:pPr>
        <w:pStyle w:val="TextoNormalSangraFrancesa"/>
        <w:rPr>
          <w:rStyle w:val="TextoNormalCaracter"/>
        </w:rPr>
      </w:pPr>
      <w:bookmarkStart w:id="392" w:name="DESCRIPTORALFABETICO74"/>
      <w:r w:rsidRPr="00611A31">
        <w:rPr>
          <w:rStyle w:val="TextoNormalNegritaCaracter"/>
        </w:rPr>
        <w:t>Denegación de suspensión de resoluciones judiciales</w:t>
      </w:r>
      <w:bookmarkEnd w:id="392"/>
      <w:r w:rsidRPr="00611A31">
        <w:rPr>
          <w:rStyle w:val="TextoNormalCaracter"/>
        </w:rPr>
        <w:t xml:space="preserve">, Autos </w:t>
      </w:r>
      <w:hyperlink w:anchor="AUTO_2023_473" w:history="1">
        <w:r w:rsidRPr="00611A31">
          <w:rPr>
            <w:rStyle w:val="TextoNormalCaracter"/>
          </w:rPr>
          <w:t>473/2023</w:t>
        </w:r>
      </w:hyperlink>
      <w:r w:rsidRPr="00611A31">
        <w:rPr>
          <w:rStyle w:val="TextoNormalCaracter"/>
        </w:rPr>
        <w:t xml:space="preserve">, f. 4; </w:t>
      </w:r>
      <w:hyperlink w:anchor="AUTO_2023_477" w:history="1">
        <w:r w:rsidRPr="00611A31">
          <w:rPr>
            <w:rStyle w:val="TextoNormalCaracter"/>
          </w:rPr>
          <w:t>477/2023</w:t>
        </w:r>
      </w:hyperlink>
      <w:r w:rsidRPr="00611A31">
        <w:rPr>
          <w:rStyle w:val="TextoNormalCaracter"/>
        </w:rPr>
        <w:t>, ff. 2, 3.</w:t>
      </w:r>
    </w:p>
    <w:p w14:paraId="667A81B8" w14:textId="77777777" w:rsidR="00611A31" w:rsidRPr="00611A31" w:rsidRDefault="00611A31" w:rsidP="00611A31">
      <w:pPr>
        <w:pStyle w:val="TextoNormalSangraFrancesa"/>
        <w:rPr>
          <w:rStyle w:val="TextoNormalCaracter"/>
        </w:rPr>
      </w:pPr>
      <w:bookmarkStart w:id="393" w:name="DESCRIPTORALFABETICO28"/>
      <w:r w:rsidRPr="00611A31">
        <w:rPr>
          <w:rStyle w:val="TextoNormalNegritaCaracter"/>
        </w:rPr>
        <w:t>Derecho a ejercer los cargos públicos</w:t>
      </w:r>
      <w:bookmarkEnd w:id="393"/>
      <w:r w:rsidRPr="00611A31">
        <w:rPr>
          <w:rStyle w:val="TextoNormalCaracter"/>
        </w:rPr>
        <w:t xml:space="preserve">, </w:t>
      </w:r>
    </w:p>
    <w:p w14:paraId="7B291A3F" w14:textId="0D662D49" w:rsidR="00611A31" w:rsidRPr="00611A31" w:rsidRDefault="00611A31" w:rsidP="00611A31">
      <w:pPr>
        <w:pStyle w:val="TextoNormalSangraFrancesa"/>
        <w:rPr>
          <w:rStyle w:val="TextoNormalCaracter"/>
        </w:rPr>
      </w:pPr>
      <w:r w:rsidRPr="00611A31">
        <w:rPr>
          <w:rStyle w:val="TextoNormalCursivaCaracter"/>
        </w:rPr>
        <w:t xml:space="preserve">    Respetado, </w:t>
      </w:r>
      <w:r w:rsidRPr="00611A31">
        <w:rPr>
          <w:rStyle w:val="TextoNormalCaracter"/>
        </w:rPr>
        <w:t xml:space="preserve">Sentencias </w:t>
      </w:r>
      <w:hyperlink w:anchor="SENTENCIA_2023_132" w:history="1">
        <w:r w:rsidRPr="00611A31">
          <w:rPr>
            <w:rStyle w:val="TextoNormalCaracter"/>
          </w:rPr>
          <w:t>132/2023</w:t>
        </w:r>
      </w:hyperlink>
      <w:r w:rsidRPr="00611A31">
        <w:rPr>
          <w:rStyle w:val="TextoNormalCaracter"/>
        </w:rPr>
        <w:t xml:space="preserve">, ff. 1 Y 2; </w:t>
      </w:r>
      <w:hyperlink w:anchor="SENTENCIA_2023_133" w:history="1">
        <w:r w:rsidRPr="00611A31">
          <w:rPr>
            <w:rStyle w:val="TextoNormalCaracter"/>
          </w:rPr>
          <w:t>133/2023</w:t>
        </w:r>
      </w:hyperlink>
      <w:r w:rsidRPr="00611A31">
        <w:rPr>
          <w:rStyle w:val="TextoNormalCaracter"/>
        </w:rPr>
        <w:t xml:space="preserve">, f. 3; </w:t>
      </w:r>
      <w:hyperlink w:anchor="SENTENCIA_2023_135" w:history="1">
        <w:r w:rsidRPr="00611A31">
          <w:rPr>
            <w:rStyle w:val="TextoNormalCaracter"/>
          </w:rPr>
          <w:t>135/2023</w:t>
        </w:r>
      </w:hyperlink>
      <w:r w:rsidRPr="00611A31">
        <w:rPr>
          <w:rStyle w:val="TextoNormalCaracter"/>
        </w:rPr>
        <w:t xml:space="preserve">, f. 2; </w:t>
      </w:r>
      <w:hyperlink w:anchor="SENTENCIA_2023_140" w:history="1">
        <w:r w:rsidRPr="00611A31">
          <w:rPr>
            <w:rStyle w:val="TextoNormalCaracter"/>
          </w:rPr>
          <w:t>140/2023</w:t>
        </w:r>
      </w:hyperlink>
      <w:r w:rsidRPr="00611A31">
        <w:rPr>
          <w:rStyle w:val="TextoNormalCaracter"/>
        </w:rPr>
        <w:t xml:space="preserve">, f. 3; </w:t>
      </w:r>
      <w:hyperlink w:anchor="SENTENCIA_2023_141" w:history="1">
        <w:r w:rsidRPr="00611A31">
          <w:rPr>
            <w:rStyle w:val="TextoNormalCaracter"/>
          </w:rPr>
          <w:t>141/2023</w:t>
        </w:r>
      </w:hyperlink>
      <w:r w:rsidRPr="00611A31">
        <w:rPr>
          <w:rStyle w:val="TextoNormalCaracter"/>
        </w:rPr>
        <w:t xml:space="preserve">, f. 3; </w:t>
      </w:r>
      <w:hyperlink w:anchor="SENTENCIA_2023_142" w:history="1">
        <w:r w:rsidRPr="00611A31">
          <w:rPr>
            <w:rStyle w:val="TextoNormalCaracter"/>
          </w:rPr>
          <w:t>142/2023</w:t>
        </w:r>
      </w:hyperlink>
      <w:r w:rsidRPr="00611A31">
        <w:rPr>
          <w:rStyle w:val="TextoNormalCaracter"/>
        </w:rPr>
        <w:t xml:space="preserve">, f. 3; </w:t>
      </w:r>
      <w:hyperlink w:anchor="SENTENCIA_2023_165" w:history="1">
        <w:r w:rsidRPr="00611A31">
          <w:rPr>
            <w:rStyle w:val="TextoNormalCaracter"/>
          </w:rPr>
          <w:t>165/2023</w:t>
        </w:r>
      </w:hyperlink>
      <w:r w:rsidRPr="00611A31">
        <w:rPr>
          <w:rStyle w:val="TextoNormalCaracter"/>
        </w:rPr>
        <w:t>, f. 3.</w:t>
      </w:r>
    </w:p>
    <w:p w14:paraId="0E76F3F0" w14:textId="51EAE3AD" w:rsidR="00611A31" w:rsidRPr="00611A31" w:rsidRDefault="00611A31" w:rsidP="00611A31">
      <w:pPr>
        <w:pStyle w:val="TextoNormalSangraFrancesa"/>
        <w:rPr>
          <w:rStyle w:val="TextoNormalCaracter"/>
        </w:rPr>
      </w:pPr>
      <w:r w:rsidRPr="00611A31">
        <w:rPr>
          <w:rStyle w:val="TextoNormalCursivaCaracter"/>
        </w:rPr>
        <w:t xml:space="preserve">    Vulnerado, </w:t>
      </w:r>
      <w:r w:rsidRPr="00611A31">
        <w:rPr>
          <w:rStyle w:val="TextoNormalCaracter"/>
        </w:rPr>
        <w:t xml:space="preserve">Sentencia </w:t>
      </w:r>
      <w:hyperlink w:anchor="SENTENCIA_2023_167" w:history="1">
        <w:r w:rsidRPr="00611A31">
          <w:rPr>
            <w:rStyle w:val="TextoNormalCaracter"/>
          </w:rPr>
          <w:t>167/2023</w:t>
        </w:r>
      </w:hyperlink>
      <w:r w:rsidRPr="00611A31">
        <w:rPr>
          <w:rStyle w:val="TextoNormalCaracter"/>
        </w:rPr>
        <w:t>, ff. 4 y 8.</w:t>
      </w:r>
    </w:p>
    <w:p w14:paraId="0ABF520D" w14:textId="166D3F79" w:rsidR="00611A31" w:rsidRPr="00611A31" w:rsidRDefault="00611A31" w:rsidP="00611A31">
      <w:pPr>
        <w:pStyle w:val="TextoNormalSangraFrancesa"/>
        <w:rPr>
          <w:rStyle w:val="TextoNormalCaracter"/>
        </w:rPr>
      </w:pPr>
      <w:bookmarkStart w:id="394" w:name="DESCRIPTORALFABETICO55"/>
      <w:r w:rsidRPr="00611A31">
        <w:rPr>
          <w:rStyle w:val="TextoNormalNegritaCaracter"/>
        </w:rPr>
        <w:t>Derecho a la asistencia de intérprete</w:t>
      </w:r>
      <w:bookmarkEnd w:id="394"/>
      <w:r w:rsidRPr="00611A31">
        <w:rPr>
          <w:rStyle w:val="TextoNormalCaracter"/>
        </w:rPr>
        <w:t xml:space="preserve">, Sentencia </w:t>
      </w:r>
      <w:hyperlink w:anchor="SENTENCIA_2023_152" w:history="1">
        <w:r w:rsidRPr="00611A31">
          <w:rPr>
            <w:rStyle w:val="TextoNormalCaracter"/>
          </w:rPr>
          <w:t>152/2023</w:t>
        </w:r>
      </w:hyperlink>
      <w:r w:rsidRPr="00611A31">
        <w:rPr>
          <w:rStyle w:val="TextoNormalCaracter"/>
        </w:rPr>
        <w:t>, f. 1 y 2.</w:t>
      </w:r>
    </w:p>
    <w:p w14:paraId="28296BC8" w14:textId="77777777" w:rsidR="00611A31" w:rsidRPr="00611A31" w:rsidRDefault="00611A31" w:rsidP="00611A31">
      <w:pPr>
        <w:pStyle w:val="TextoNormalSangraFrancesa"/>
        <w:rPr>
          <w:rStyle w:val="TextoNormalCaracter"/>
        </w:rPr>
      </w:pPr>
      <w:bookmarkStart w:id="395" w:name="DESCRIPTORALFABETICO54"/>
      <w:r w:rsidRPr="00611A31">
        <w:rPr>
          <w:rStyle w:val="TextoNormalNegritaCaracter"/>
        </w:rPr>
        <w:t>Derecho a la defensa</w:t>
      </w:r>
      <w:bookmarkEnd w:id="395"/>
      <w:r w:rsidRPr="00611A31">
        <w:rPr>
          <w:rStyle w:val="TextoNormalCaracter"/>
        </w:rPr>
        <w:t xml:space="preserve">, </w:t>
      </w:r>
    </w:p>
    <w:p w14:paraId="0129C39D" w14:textId="0DABD756" w:rsidR="00611A31" w:rsidRPr="00611A31" w:rsidRDefault="00611A31" w:rsidP="00611A31">
      <w:pPr>
        <w:pStyle w:val="TextoNormalSangraFrancesa"/>
        <w:rPr>
          <w:rStyle w:val="TextoNormalCaracter"/>
        </w:rPr>
      </w:pPr>
      <w:r w:rsidRPr="00611A31">
        <w:rPr>
          <w:rStyle w:val="TextoNormalCursivaCaracter"/>
        </w:rPr>
        <w:t xml:space="preserve">    Vulnerado, </w:t>
      </w:r>
      <w:r w:rsidRPr="00611A31">
        <w:rPr>
          <w:rStyle w:val="TextoNormalCaracter"/>
        </w:rPr>
        <w:t xml:space="preserve">Sentencias </w:t>
      </w:r>
      <w:hyperlink w:anchor="SENTENCIA_2023_150" w:history="1">
        <w:r w:rsidRPr="00611A31">
          <w:rPr>
            <w:rStyle w:val="TextoNormalCaracter"/>
          </w:rPr>
          <w:t>150/2023</w:t>
        </w:r>
      </w:hyperlink>
      <w:r w:rsidRPr="00611A31">
        <w:rPr>
          <w:rStyle w:val="TextoNormalCaracter"/>
        </w:rPr>
        <w:t xml:space="preserve">, f. 3; </w:t>
      </w:r>
      <w:hyperlink w:anchor="SENTENCIA_2023_152" w:history="1">
        <w:r w:rsidRPr="00611A31">
          <w:rPr>
            <w:rStyle w:val="TextoNormalCaracter"/>
          </w:rPr>
          <w:t>152/2023</w:t>
        </w:r>
      </w:hyperlink>
      <w:r w:rsidRPr="00611A31">
        <w:rPr>
          <w:rStyle w:val="TextoNormalCaracter"/>
        </w:rPr>
        <w:t>, f. 2 y 3.</w:t>
      </w:r>
    </w:p>
    <w:p w14:paraId="5664A271" w14:textId="4E5B0CD9" w:rsidR="00611A31" w:rsidRPr="00611A31" w:rsidRDefault="00611A31" w:rsidP="00611A31">
      <w:pPr>
        <w:pStyle w:val="TextoNormalSangraFrancesa"/>
        <w:rPr>
          <w:rStyle w:val="TextoNormalCaracter"/>
        </w:rPr>
      </w:pPr>
      <w:bookmarkStart w:id="396" w:name="DESCRIPTORALFABETICO38"/>
      <w:r w:rsidRPr="00611A31">
        <w:rPr>
          <w:rStyle w:val="TextoNormalNegritaCaracter"/>
        </w:rPr>
        <w:t>Derecho a la información sobre las razones de la detención</w:t>
      </w:r>
      <w:bookmarkEnd w:id="396"/>
      <w:r w:rsidRPr="00611A31">
        <w:rPr>
          <w:rStyle w:val="TextoNormalCaracter"/>
        </w:rPr>
        <w:t xml:space="preserve">, Sentencia </w:t>
      </w:r>
      <w:hyperlink w:anchor="SENTENCIA_2023_152" w:history="1">
        <w:r w:rsidRPr="00611A31">
          <w:rPr>
            <w:rStyle w:val="TextoNormalCaracter"/>
          </w:rPr>
          <w:t>152/2023</w:t>
        </w:r>
      </w:hyperlink>
      <w:r w:rsidRPr="00611A31">
        <w:rPr>
          <w:rStyle w:val="TextoNormalCaracter"/>
        </w:rPr>
        <w:t>, f. 2 y 3.</w:t>
      </w:r>
    </w:p>
    <w:p w14:paraId="2155298F" w14:textId="77777777" w:rsidR="00611A31" w:rsidRPr="00611A31" w:rsidRDefault="00611A31" w:rsidP="00611A31">
      <w:pPr>
        <w:pStyle w:val="TextoNormalSangraFrancesa"/>
        <w:rPr>
          <w:rStyle w:val="TextoNormalCaracter"/>
        </w:rPr>
      </w:pPr>
      <w:bookmarkStart w:id="397" w:name="DESCRIPTORALFABETICO31"/>
      <w:r w:rsidRPr="00611A31">
        <w:rPr>
          <w:rStyle w:val="TextoNormalNegritaCaracter"/>
        </w:rPr>
        <w:t>Derecho a la integridad física y moral</w:t>
      </w:r>
      <w:bookmarkEnd w:id="397"/>
      <w:r w:rsidRPr="00611A31">
        <w:rPr>
          <w:rStyle w:val="TextoNormalCaracter"/>
        </w:rPr>
        <w:t xml:space="preserve">, </w:t>
      </w:r>
    </w:p>
    <w:p w14:paraId="733967D8" w14:textId="414DEB13" w:rsidR="00611A31" w:rsidRPr="00611A31" w:rsidRDefault="00611A31" w:rsidP="00611A31">
      <w:pPr>
        <w:pStyle w:val="TextoNormalSangraFrancesa"/>
        <w:rPr>
          <w:rStyle w:val="TextoNormalCaracter"/>
        </w:rPr>
      </w:pPr>
      <w:r w:rsidRPr="00611A31">
        <w:rPr>
          <w:rStyle w:val="TextoNormalCursivaCaracter"/>
        </w:rPr>
        <w:t xml:space="preserve">    Doctrina constitucional, </w:t>
      </w:r>
      <w:r w:rsidRPr="00611A31">
        <w:rPr>
          <w:rStyle w:val="TextoNormalCaracter"/>
        </w:rPr>
        <w:t xml:space="preserve">Sentencia </w:t>
      </w:r>
      <w:hyperlink w:anchor="SENTENCIA_2023_181" w:history="1">
        <w:r w:rsidRPr="00611A31">
          <w:rPr>
            <w:rStyle w:val="TextoNormalCaracter"/>
          </w:rPr>
          <w:t>181/2023</w:t>
        </w:r>
      </w:hyperlink>
      <w:r w:rsidRPr="00611A31">
        <w:rPr>
          <w:rStyle w:val="TextoNormalCaracter"/>
        </w:rPr>
        <w:t>, f. 2.</w:t>
      </w:r>
    </w:p>
    <w:p w14:paraId="6414821C" w14:textId="7ABFAE51" w:rsidR="00611A31" w:rsidRPr="00611A31" w:rsidRDefault="00611A31" w:rsidP="00611A31">
      <w:pPr>
        <w:pStyle w:val="TextoNormalSangraFrancesa"/>
        <w:rPr>
          <w:rStyle w:val="TextoNormalCaracter"/>
        </w:rPr>
      </w:pPr>
      <w:r w:rsidRPr="00611A31">
        <w:rPr>
          <w:rStyle w:val="TextoNormalCursivaCaracter"/>
        </w:rPr>
        <w:t xml:space="preserve">    Respetado, </w:t>
      </w:r>
      <w:r w:rsidRPr="00611A31">
        <w:rPr>
          <w:rStyle w:val="TextoNormalCaracter"/>
        </w:rPr>
        <w:t xml:space="preserve">Sentencias </w:t>
      </w:r>
      <w:hyperlink w:anchor="SENTENCIA_2023_148" w:history="1">
        <w:r w:rsidRPr="00611A31">
          <w:rPr>
            <w:rStyle w:val="TextoNormalCaracter"/>
          </w:rPr>
          <w:t>148/2023</w:t>
        </w:r>
      </w:hyperlink>
      <w:r w:rsidRPr="00611A31">
        <w:rPr>
          <w:rStyle w:val="TextoNormalCaracter"/>
        </w:rPr>
        <w:t xml:space="preserve">, ff. 4 y 5; </w:t>
      </w:r>
      <w:hyperlink w:anchor="SENTENCIA_2023_154" w:history="1">
        <w:r w:rsidRPr="00611A31">
          <w:rPr>
            <w:rStyle w:val="TextoNormalCaracter"/>
          </w:rPr>
          <w:t>154/2023</w:t>
        </w:r>
      </w:hyperlink>
      <w:r w:rsidRPr="00611A31">
        <w:rPr>
          <w:rStyle w:val="TextoNormalCaracter"/>
        </w:rPr>
        <w:t xml:space="preserve">, f. 3; </w:t>
      </w:r>
      <w:hyperlink w:anchor="SENTENCIA_2023_155" w:history="1">
        <w:r w:rsidRPr="00611A31">
          <w:rPr>
            <w:rStyle w:val="TextoNormalCaracter"/>
          </w:rPr>
          <w:t>155/2023</w:t>
        </w:r>
      </w:hyperlink>
      <w:r w:rsidRPr="00611A31">
        <w:rPr>
          <w:rStyle w:val="TextoNormalCaracter"/>
        </w:rPr>
        <w:t xml:space="preserve">, f. 4; </w:t>
      </w:r>
      <w:hyperlink w:anchor="SENTENCIA_2023_156" w:history="1">
        <w:r w:rsidRPr="00611A31">
          <w:rPr>
            <w:rStyle w:val="TextoNormalCaracter"/>
          </w:rPr>
          <w:t>156/2023</w:t>
        </w:r>
      </w:hyperlink>
      <w:r w:rsidRPr="00611A31">
        <w:rPr>
          <w:rStyle w:val="TextoNormalCaracter"/>
        </w:rPr>
        <w:t xml:space="preserve">, f. 3; </w:t>
      </w:r>
      <w:hyperlink w:anchor="SENTENCIA_2023_157" w:history="1">
        <w:r w:rsidRPr="00611A31">
          <w:rPr>
            <w:rStyle w:val="TextoNormalCaracter"/>
          </w:rPr>
          <w:t>157/2023</w:t>
        </w:r>
      </w:hyperlink>
      <w:r w:rsidRPr="00611A31">
        <w:rPr>
          <w:rStyle w:val="TextoNormalCaracter"/>
        </w:rPr>
        <w:t xml:space="preserve">, f. 3; </w:t>
      </w:r>
      <w:hyperlink w:anchor="SENTENCIA_2023_158" w:history="1">
        <w:r w:rsidRPr="00611A31">
          <w:rPr>
            <w:rStyle w:val="TextoNormalCaracter"/>
          </w:rPr>
          <w:t>158/2023</w:t>
        </w:r>
      </w:hyperlink>
      <w:r w:rsidRPr="00611A31">
        <w:rPr>
          <w:rStyle w:val="TextoNormalCaracter"/>
        </w:rPr>
        <w:t xml:space="preserve">, f. 3; </w:t>
      </w:r>
      <w:hyperlink w:anchor="SENTENCIA_2023_159" w:history="1">
        <w:r w:rsidRPr="00611A31">
          <w:rPr>
            <w:rStyle w:val="TextoNormalCaracter"/>
          </w:rPr>
          <w:t>159/2023</w:t>
        </w:r>
      </w:hyperlink>
      <w:r w:rsidRPr="00611A31">
        <w:rPr>
          <w:rStyle w:val="TextoNormalCaracter"/>
        </w:rPr>
        <w:t xml:space="preserve">, f. 3; </w:t>
      </w:r>
      <w:hyperlink w:anchor="SENTENCIA_2023_160" w:history="1">
        <w:r w:rsidRPr="00611A31">
          <w:rPr>
            <w:rStyle w:val="TextoNormalCaracter"/>
          </w:rPr>
          <w:t>160/2023</w:t>
        </w:r>
      </w:hyperlink>
      <w:r w:rsidRPr="00611A31">
        <w:rPr>
          <w:rStyle w:val="TextoNormalCaracter"/>
        </w:rPr>
        <w:t xml:space="preserve">, ff. 2 y 3; </w:t>
      </w:r>
      <w:hyperlink w:anchor="SENTENCIA_2023_162" w:history="1">
        <w:r w:rsidRPr="00611A31">
          <w:rPr>
            <w:rStyle w:val="TextoNormalCaracter"/>
          </w:rPr>
          <w:t>162/2023</w:t>
        </w:r>
      </w:hyperlink>
      <w:r w:rsidRPr="00611A31">
        <w:rPr>
          <w:rStyle w:val="TextoNormalCaracter"/>
        </w:rPr>
        <w:t xml:space="preserve">, ff. 2 y 3; </w:t>
      </w:r>
      <w:hyperlink w:anchor="SENTENCIA_2023_163" w:history="1">
        <w:r w:rsidRPr="00611A31">
          <w:rPr>
            <w:rStyle w:val="TextoNormalCaracter"/>
          </w:rPr>
          <w:t>163/2023</w:t>
        </w:r>
      </w:hyperlink>
      <w:r w:rsidRPr="00611A31">
        <w:rPr>
          <w:rStyle w:val="TextoNormalCaracter"/>
        </w:rPr>
        <w:t xml:space="preserve">, f. único; </w:t>
      </w:r>
      <w:hyperlink w:anchor="SENTENCIA_2023_180" w:history="1">
        <w:r w:rsidRPr="00611A31">
          <w:rPr>
            <w:rStyle w:val="TextoNormalCaracter"/>
          </w:rPr>
          <w:t>180/2023</w:t>
        </w:r>
      </w:hyperlink>
      <w:r w:rsidRPr="00611A31">
        <w:rPr>
          <w:rStyle w:val="TextoNormalCaracter"/>
        </w:rPr>
        <w:t xml:space="preserve">, f. 3; </w:t>
      </w:r>
      <w:hyperlink w:anchor="SENTENCIA_2023_182" w:history="1">
        <w:r w:rsidRPr="00611A31">
          <w:rPr>
            <w:rStyle w:val="TextoNormalCaracter"/>
          </w:rPr>
          <w:t>182/2023</w:t>
        </w:r>
      </w:hyperlink>
      <w:r w:rsidRPr="00611A31">
        <w:rPr>
          <w:rStyle w:val="TextoNormalCaracter"/>
        </w:rPr>
        <w:t xml:space="preserve">, f. 3; </w:t>
      </w:r>
      <w:hyperlink w:anchor="SENTENCIA_2023_183" w:history="1">
        <w:r w:rsidRPr="00611A31">
          <w:rPr>
            <w:rStyle w:val="TextoNormalCaracter"/>
          </w:rPr>
          <w:t>183/2023</w:t>
        </w:r>
      </w:hyperlink>
      <w:r w:rsidRPr="00611A31">
        <w:rPr>
          <w:rStyle w:val="TextoNormalCaracter"/>
        </w:rPr>
        <w:t xml:space="preserve">, f. 3; </w:t>
      </w:r>
      <w:hyperlink w:anchor="SENTENCIA_2023_185" w:history="1">
        <w:r w:rsidRPr="00611A31">
          <w:rPr>
            <w:rStyle w:val="TextoNormalCaracter"/>
          </w:rPr>
          <w:t>185/2023</w:t>
        </w:r>
      </w:hyperlink>
      <w:r w:rsidRPr="00611A31">
        <w:rPr>
          <w:rStyle w:val="TextoNormalCaracter"/>
        </w:rPr>
        <w:t xml:space="preserve">, f. 3; </w:t>
      </w:r>
      <w:hyperlink w:anchor="SENTENCIA_2023_186" w:history="1">
        <w:r w:rsidRPr="00611A31">
          <w:rPr>
            <w:rStyle w:val="TextoNormalCaracter"/>
          </w:rPr>
          <w:t>186/2023</w:t>
        </w:r>
      </w:hyperlink>
      <w:r w:rsidRPr="00611A31">
        <w:rPr>
          <w:rStyle w:val="TextoNormalCaracter"/>
        </w:rPr>
        <w:t xml:space="preserve">, ff. 2 y 3; </w:t>
      </w:r>
      <w:hyperlink w:anchor="SENTENCIA_2023_187" w:history="1">
        <w:r w:rsidRPr="00611A31">
          <w:rPr>
            <w:rStyle w:val="TextoNormalCaracter"/>
          </w:rPr>
          <w:t>187/2023</w:t>
        </w:r>
      </w:hyperlink>
      <w:r w:rsidRPr="00611A31">
        <w:rPr>
          <w:rStyle w:val="TextoNormalCaracter"/>
        </w:rPr>
        <w:t>, ff. 2 y 3.</w:t>
      </w:r>
    </w:p>
    <w:p w14:paraId="056ABC6E" w14:textId="08F92229" w:rsidR="00611A31" w:rsidRPr="00611A31" w:rsidRDefault="00611A31" w:rsidP="00611A31">
      <w:pPr>
        <w:pStyle w:val="TextoNormalSangraFrancesa"/>
        <w:rPr>
          <w:rStyle w:val="TextoNormalCaracter"/>
        </w:rPr>
      </w:pPr>
      <w:bookmarkStart w:id="398" w:name="DESCRIPTORALFABETICO34"/>
      <w:r w:rsidRPr="00611A31">
        <w:rPr>
          <w:rStyle w:val="TextoNormalNegritaCaracter"/>
        </w:rPr>
        <w:t>Derecho a la intimidad de menores</w:t>
      </w:r>
      <w:bookmarkEnd w:id="398"/>
      <w:r w:rsidRPr="00611A31">
        <w:rPr>
          <w:rStyle w:val="TextoNormalCaracter"/>
        </w:rPr>
        <w:t xml:space="preserve">, Sentencia </w:t>
      </w:r>
      <w:hyperlink w:anchor="SENTENCIA_2023_181" w:history="1">
        <w:r w:rsidRPr="00611A31">
          <w:rPr>
            <w:rStyle w:val="TextoNormalCaracter"/>
          </w:rPr>
          <w:t>181/2023</w:t>
        </w:r>
      </w:hyperlink>
      <w:r w:rsidRPr="00611A31">
        <w:rPr>
          <w:rStyle w:val="TextoNormalCaracter"/>
        </w:rPr>
        <w:t>, ff. 2 y 3.</w:t>
      </w:r>
    </w:p>
    <w:p w14:paraId="6134F772" w14:textId="77777777" w:rsidR="00611A31" w:rsidRPr="00611A31" w:rsidRDefault="00611A31" w:rsidP="00611A31">
      <w:pPr>
        <w:pStyle w:val="TextoNormalSangraFrancesa"/>
        <w:rPr>
          <w:rStyle w:val="TextoNormalCaracter"/>
        </w:rPr>
      </w:pPr>
      <w:bookmarkStart w:id="399" w:name="DESCRIPTORALFABETICO33"/>
      <w:r w:rsidRPr="00611A31">
        <w:rPr>
          <w:rStyle w:val="TextoNormalNegritaCaracter"/>
        </w:rPr>
        <w:t>Derecho a la intimidad personal y familiar</w:t>
      </w:r>
      <w:bookmarkEnd w:id="399"/>
      <w:r w:rsidRPr="00611A31">
        <w:rPr>
          <w:rStyle w:val="TextoNormalCaracter"/>
        </w:rPr>
        <w:t xml:space="preserve">, </w:t>
      </w:r>
    </w:p>
    <w:p w14:paraId="238D2C2F" w14:textId="612C378A" w:rsidR="00611A31" w:rsidRPr="00611A31" w:rsidRDefault="00611A31" w:rsidP="00611A31">
      <w:pPr>
        <w:pStyle w:val="TextoNormalSangraFrancesa"/>
        <w:rPr>
          <w:rStyle w:val="TextoNormalCaracter"/>
        </w:rPr>
      </w:pPr>
      <w:r w:rsidRPr="00611A31">
        <w:rPr>
          <w:rStyle w:val="TextoNormalCursivaCaracter"/>
        </w:rPr>
        <w:t xml:space="preserve">    Respetado, </w:t>
      </w:r>
      <w:r w:rsidRPr="00611A31">
        <w:rPr>
          <w:rStyle w:val="TextoNormalCaracter"/>
        </w:rPr>
        <w:t xml:space="preserve">Sentencia </w:t>
      </w:r>
      <w:hyperlink w:anchor="SENTENCIA_2023_181" w:history="1">
        <w:r w:rsidRPr="00611A31">
          <w:rPr>
            <w:rStyle w:val="TextoNormalCaracter"/>
          </w:rPr>
          <w:t>181/2023</w:t>
        </w:r>
      </w:hyperlink>
      <w:r w:rsidRPr="00611A31">
        <w:rPr>
          <w:rStyle w:val="TextoNormalCaracter"/>
        </w:rPr>
        <w:t>, ff. 2 y 3.</w:t>
      </w:r>
    </w:p>
    <w:p w14:paraId="19DA4631" w14:textId="77777777" w:rsidR="00611A31" w:rsidRPr="00611A31" w:rsidRDefault="00611A31" w:rsidP="00611A31">
      <w:pPr>
        <w:pStyle w:val="TextoNormalSangraFrancesa"/>
        <w:rPr>
          <w:rStyle w:val="TextoNormalCaracter"/>
        </w:rPr>
      </w:pPr>
      <w:bookmarkStart w:id="400" w:name="DESCRIPTORALFABETICO35"/>
      <w:r w:rsidRPr="00611A31">
        <w:rPr>
          <w:rStyle w:val="TextoNormalNegritaCaracter"/>
        </w:rPr>
        <w:t>Derecho a la legalidad sancionadora</w:t>
      </w:r>
      <w:bookmarkEnd w:id="400"/>
      <w:r w:rsidRPr="00611A31">
        <w:rPr>
          <w:rStyle w:val="TextoNormalCaracter"/>
        </w:rPr>
        <w:t xml:space="preserve">, </w:t>
      </w:r>
    </w:p>
    <w:p w14:paraId="097E97CD" w14:textId="42408065" w:rsidR="00611A31" w:rsidRPr="00611A31" w:rsidRDefault="00611A31" w:rsidP="00611A31">
      <w:pPr>
        <w:pStyle w:val="TextoNormalSangraFrancesa"/>
        <w:rPr>
          <w:rStyle w:val="TextoNormalCaracter"/>
        </w:rPr>
      </w:pPr>
      <w:r w:rsidRPr="00611A31">
        <w:rPr>
          <w:rStyle w:val="TextoNormalCursivaCaracter"/>
        </w:rPr>
        <w:t xml:space="preserve">    Respetado, </w:t>
      </w:r>
      <w:r w:rsidRPr="00611A31">
        <w:rPr>
          <w:rStyle w:val="TextoNormalCaracter"/>
        </w:rPr>
        <w:t xml:space="preserve">Sentencia </w:t>
      </w:r>
      <w:hyperlink w:anchor="SENTENCIA_2023_179" w:history="1">
        <w:r w:rsidRPr="00611A31">
          <w:rPr>
            <w:rStyle w:val="TextoNormalCaracter"/>
          </w:rPr>
          <w:t>179/2023</w:t>
        </w:r>
      </w:hyperlink>
      <w:r w:rsidRPr="00611A31">
        <w:rPr>
          <w:rStyle w:val="TextoNormalCaracter"/>
        </w:rPr>
        <w:t>, f. 3.</w:t>
      </w:r>
    </w:p>
    <w:p w14:paraId="7F495D50" w14:textId="133F7E96" w:rsidR="00611A31" w:rsidRPr="00611A31" w:rsidRDefault="00611A31" w:rsidP="00611A31">
      <w:pPr>
        <w:pStyle w:val="TextoNormalSangraFrancesa"/>
        <w:rPr>
          <w:rStyle w:val="TextoNormalCaracter"/>
        </w:rPr>
      </w:pPr>
      <w:r w:rsidRPr="00611A31">
        <w:rPr>
          <w:rStyle w:val="TextoNormalCursivaCaracter"/>
        </w:rPr>
        <w:t xml:space="preserve">    Vulnerado, </w:t>
      </w:r>
      <w:r w:rsidRPr="00611A31">
        <w:rPr>
          <w:rStyle w:val="TextoNormalCaracter"/>
        </w:rPr>
        <w:t xml:space="preserve">Sentencia </w:t>
      </w:r>
      <w:hyperlink w:anchor="SENTENCIA_2023_130" w:history="1">
        <w:r w:rsidRPr="00611A31">
          <w:rPr>
            <w:rStyle w:val="TextoNormalCaracter"/>
          </w:rPr>
          <w:t>130/2023</w:t>
        </w:r>
      </w:hyperlink>
      <w:r w:rsidRPr="00611A31">
        <w:rPr>
          <w:rStyle w:val="TextoNormalCaracter"/>
        </w:rPr>
        <w:t>, f. único.</w:t>
      </w:r>
    </w:p>
    <w:p w14:paraId="6D5CFF7F" w14:textId="77777777" w:rsidR="00611A31" w:rsidRPr="00611A31" w:rsidRDefault="00611A31" w:rsidP="00611A31">
      <w:pPr>
        <w:pStyle w:val="TextoNormalSangraFrancesa"/>
        <w:rPr>
          <w:rStyle w:val="TextoNormalCaracter"/>
        </w:rPr>
      </w:pPr>
      <w:bookmarkStart w:id="401" w:name="DESCRIPTORALFABETICO37"/>
      <w:r w:rsidRPr="00611A31">
        <w:rPr>
          <w:rStyle w:val="TextoNormalNegritaCaracter"/>
        </w:rPr>
        <w:t>Derecho a la libertad personal</w:t>
      </w:r>
      <w:bookmarkEnd w:id="401"/>
      <w:r w:rsidRPr="00611A31">
        <w:rPr>
          <w:rStyle w:val="TextoNormalCaracter"/>
        </w:rPr>
        <w:t xml:space="preserve">, </w:t>
      </w:r>
    </w:p>
    <w:p w14:paraId="69BCCA6A" w14:textId="15BBC6BA" w:rsidR="00611A31" w:rsidRPr="00611A31" w:rsidRDefault="00611A31" w:rsidP="00611A31">
      <w:pPr>
        <w:pStyle w:val="TextoNormalSangraFrancesa"/>
        <w:rPr>
          <w:rStyle w:val="TextoNormalCaracter"/>
        </w:rPr>
      </w:pPr>
      <w:r w:rsidRPr="00611A31">
        <w:rPr>
          <w:rStyle w:val="TextoNormalCursivaCaracter"/>
        </w:rPr>
        <w:t xml:space="preserve">    Vulnerado, </w:t>
      </w:r>
      <w:r w:rsidRPr="00611A31">
        <w:rPr>
          <w:rStyle w:val="TextoNormalCaracter"/>
        </w:rPr>
        <w:t xml:space="preserve">Sentencias </w:t>
      </w:r>
      <w:hyperlink w:anchor="SENTENCIA_2023_136" w:history="1">
        <w:r w:rsidRPr="00611A31">
          <w:rPr>
            <w:rStyle w:val="TextoNormalCaracter"/>
          </w:rPr>
          <w:t>136/2023</w:t>
        </w:r>
      </w:hyperlink>
      <w:r w:rsidRPr="00611A31">
        <w:rPr>
          <w:rStyle w:val="TextoNormalCaracter"/>
        </w:rPr>
        <w:t xml:space="preserve">, ff.1 a 7; </w:t>
      </w:r>
      <w:hyperlink w:anchor="SENTENCIA_2023_152" w:history="1">
        <w:r w:rsidRPr="00611A31">
          <w:rPr>
            <w:rStyle w:val="TextoNormalCaracter"/>
          </w:rPr>
          <w:t>152/2023</w:t>
        </w:r>
      </w:hyperlink>
      <w:r w:rsidRPr="00611A31">
        <w:rPr>
          <w:rStyle w:val="TextoNormalCaracter"/>
        </w:rPr>
        <w:t xml:space="preserve">, ff. 2 y 3; </w:t>
      </w:r>
      <w:hyperlink w:anchor="SENTENCIA_2023_184" w:history="1">
        <w:r w:rsidRPr="00611A31">
          <w:rPr>
            <w:rStyle w:val="TextoNormalCaracter"/>
          </w:rPr>
          <w:t>184/2023</w:t>
        </w:r>
      </w:hyperlink>
      <w:r w:rsidRPr="00611A31">
        <w:rPr>
          <w:rStyle w:val="TextoNormalCaracter"/>
        </w:rPr>
        <w:t>, ff. 3 y 4.</w:t>
      </w:r>
    </w:p>
    <w:p w14:paraId="4245BEFA" w14:textId="7DCA1B29" w:rsidR="00611A31" w:rsidRPr="00611A31" w:rsidRDefault="00611A31" w:rsidP="00611A31">
      <w:pPr>
        <w:pStyle w:val="TextoNormalSangraFrancesa"/>
        <w:rPr>
          <w:rStyle w:val="TextoNormalCaracter"/>
        </w:rPr>
      </w:pPr>
      <w:bookmarkStart w:id="402" w:name="DESCRIPTORALFABETICO40"/>
      <w:r w:rsidRPr="00611A31">
        <w:rPr>
          <w:rStyle w:val="TextoNormalNegritaCaracter"/>
        </w:rPr>
        <w:t>Derecho a la tutela judicial efectiva</w:t>
      </w:r>
      <w:bookmarkEnd w:id="402"/>
      <w:r w:rsidRPr="00611A31">
        <w:rPr>
          <w:rStyle w:val="TextoNormalCaracter"/>
        </w:rPr>
        <w:t xml:space="preserve">, Sentencia </w:t>
      </w:r>
      <w:hyperlink w:anchor="SENTENCIA_2023_151" w:history="1">
        <w:r w:rsidRPr="00611A31">
          <w:rPr>
            <w:rStyle w:val="TextoNormalCaracter"/>
          </w:rPr>
          <w:t>151/2023</w:t>
        </w:r>
      </w:hyperlink>
      <w:r w:rsidRPr="00611A31">
        <w:rPr>
          <w:rStyle w:val="TextoNormalCaracter"/>
        </w:rPr>
        <w:t>, ff. 1 y 2.</w:t>
      </w:r>
    </w:p>
    <w:p w14:paraId="016F08CB" w14:textId="53B9C0A0" w:rsidR="00611A31" w:rsidRPr="00611A31" w:rsidRDefault="00611A31" w:rsidP="00611A31">
      <w:pPr>
        <w:pStyle w:val="TextoNormalSangraFrancesa"/>
        <w:rPr>
          <w:rStyle w:val="TextoNormalCaracter"/>
        </w:rPr>
      </w:pPr>
      <w:r w:rsidRPr="00611A31">
        <w:rPr>
          <w:rStyle w:val="TextoNormalCursivaCaracter"/>
        </w:rPr>
        <w:t xml:space="preserve">    Respetado, </w:t>
      </w:r>
      <w:r w:rsidRPr="00611A31">
        <w:rPr>
          <w:rStyle w:val="TextoNormalCaracter"/>
        </w:rPr>
        <w:t xml:space="preserve">Sentencias </w:t>
      </w:r>
      <w:hyperlink w:anchor="SENTENCIA_2023_131" w:history="1">
        <w:r w:rsidRPr="00611A31">
          <w:rPr>
            <w:rStyle w:val="TextoNormalCaracter"/>
          </w:rPr>
          <w:t>131/2023</w:t>
        </w:r>
      </w:hyperlink>
      <w:r w:rsidRPr="00611A31">
        <w:rPr>
          <w:rStyle w:val="TextoNormalCaracter"/>
        </w:rPr>
        <w:t xml:space="preserve">, ff. 2 y 4; </w:t>
      </w:r>
      <w:hyperlink w:anchor="SENTENCIA_2023_148" w:history="1">
        <w:r w:rsidRPr="00611A31">
          <w:rPr>
            <w:rStyle w:val="TextoNormalCaracter"/>
          </w:rPr>
          <w:t>148/2023</w:t>
        </w:r>
      </w:hyperlink>
      <w:r w:rsidRPr="00611A31">
        <w:rPr>
          <w:rStyle w:val="TextoNormalCaracter"/>
        </w:rPr>
        <w:t xml:space="preserve">, f. 3; </w:t>
      </w:r>
      <w:hyperlink w:anchor="SENTENCIA_2023_163" w:history="1">
        <w:r w:rsidRPr="00611A31">
          <w:rPr>
            <w:rStyle w:val="TextoNormalCaracter"/>
          </w:rPr>
          <w:t>163/2023</w:t>
        </w:r>
      </w:hyperlink>
      <w:r w:rsidRPr="00611A31">
        <w:rPr>
          <w:rStyle w:val="TextoNormalCaracter"/>
        </w:rPr>
        <w:t>, f. único.</w:t>
      </w:r>
    </w:p>
    <w:p w14:paraId="61FDF565" w14:textId="09745AA4" w:rsidR="00611A31" w:rsidRPr="00611A31" w:rsidRDefault="00611A31" w:rsidP="00611A31">
      <w:pPr>
        <w:pStyle w:val="TextoNormalSangraFrancesa"/>
        <w:rPr>
          <w:rStyle w:val="TextoNormalCaracter"/>
        </w:rPr>
      </w:pPr>
      <w:r w:rsidRPr="00611A31">
        <w:rPr>
          <w:rStyle w:val="TextoNormalCursivaCaracter"/>
        </w:rPr>
        <w:lastRenderedPageBreak/>
        <w:t xml:space="preserve">    Vulnerado, </w:t>
      </w:r>
      <w:r w:rsidRPr="00611A31">
        <w:rPr>
          <w:rStyle w:val="TextoNormalCaracter"/>
        </w:rPr>
        <w:t xml:space="preserve">Sentencias </w:t>
      </w:r>
      <w:hyperlink w:anchor="SENTENCIA_2023_134" w:history="1">
        <w:r w:rsidRPr="00611A31">
          <w:rPr>
            <w:rStyle w:val="TextoNormalCaracter"/>
          </w:rPr>
          <w:t>134/2023</w:t>
        </w:r>
      </w:hyperlink>
      <w:r w:rsidRPr="00611A31">
        <w:rPr>
          <w:rStyle w:val="TextoNormalCaracter"/>
        </w:rPr>
        <w:t xml:space="preserve">, ff. 3 y 4; </w:t>
      </w:r>
      <w:hyperlink w:anchor="SENTENCIA_2023_153" w:history="1">
        <w:r w:rsidRPr="00611A31">
          <w:rPr>
            <w:rStyle w:val="TextoNormalCaracter"/>
          </w:rPr>
          <w:t>153/2023</w:t>
        </w:r>
      </w:hyperlink>
      <w:r w:rsidRPr="00611A31">
        <w:rPr>
          <w:rStyle w:val="TextoNormalCaracter"/>
        </w:rPr>
        <w:t xml:space="preserve">, ff. 3 y 4; </w:t>
      </w:r>
      <w:hyperlink w:anchor="SENTENCIA_2023_184" w:history="1">
        <w:r w:rsidRPr="00611A31">
          <w:rPr>
            <w:rStyle w:val="TextoNormalCaracter"/>
          </w:rPr>
          <w:t>184/2023</w:t>
        </w:r>
      </w:hyperlink>
      <w:r w:rsidRPr="00611A31">
        <w:rPr>
          <w:rStyle w:val="TextoNormalCaracter"/>
        </w:rPr>
        <w:t>.</w:t>
      </w:r>
    </w:p>
    <w:p w14:paraId="29D38C28" w14:textId="77777777" w:rsidR="00611A31" w:rsidRPr="00611A31" w:rsidRDefault="00611A31" w:rsidP="00611A31">
      <w:pPr>
        <w:pStyle w:val="TextoNormalSangraFrancesa"/>
        <w:rPr>
          <w:rStyle w:val="TextoNormalCaracter"/>
        </w:rPr>
      </w:pPr>
      <w:bookmarkStart w:id="403" w:name="DESCRIPTORALFABETICO50"/>
      <w:r w:rsidRPr="00611A31">
        <w:rPr>
          <w:rStyle w:val="TextoNormalNegritaCaracter"/>
        </w:rPr>
        <w:t>Derecho a la tutela judicial sin indefensión</w:t>
      </w:r>
      <w:bookmarkEnd w:id="403"/>
      <w:r w:rsidRPr="00611A31">
        <w:rPr>
          <w:rStyle w:val="TextoNormalCaracter"/>
        </w:rPr>
        <w:t xml:space="preserve">, </w:t>
      </w:r>
    </w:p>
    <w:p w14:paraId="6F2309A1" w14:textId="18CFCCC7" w:rsidR="00611A31" w:rsidRPr="00611A31" w:rsidRDefault="00611A31" w:rsidP="00611A31">
      <w:pPr>
        <w:pStyle w:val="TextoNormalSangraFrancesa"/>
        <w:rPr>
          <w:rStyle w:val="TextoNormalCaracter"/>
        </w:rPr>
      </w:pPr>
      <w:r w:rsidRPr="00611A31">
        <w:rPr>
          <w:rStyle w:val="TextoNormalCursivaCaracter"/>
        </w:rPr>
        <w:t xml:space="preserve">    Respetado, </w:t>
      </w:r>
      <w:r w:rsidRPr="00611A31">
        <w:rPr>
          <w:rStyle w:val="TextoNormalCaracter"/>
        </w:rPr>
        <w:t xml:space="preserve">Sentencia </w:t>
      </w:r>
      <w:hyperlink w:anchor="SENTENCIA_2023_181" w:history="1">
        <w:r w:rsidRPr="00611A31">
          <w:rPr>
            <w:rStyle w:val="TextoNormalCaracter"/>
          </w:rPr>
          <w:t>181/2023</w:t>
        </w:r>
      </w:hyperlink>
      <w:r w:rsidRPr="00611A31">
        <w:rPr>
          <w:rStyle w:val="TextoNormalCaracter"/>
        </w:rPr>
        <w:t>, ff. 2 y 3.</w:t>
      </w:r>
    </w:p>
    <w:p w14:paraId="5B97BB28" w14:textId="37793432" w:rsidR="00611A31" w:rsidRPr="00611A31" w:rsidRDefault="00611A31" w:rsidP="00611A31">
      <w:pPr>
        <w:pStyle w:val="TextoNormalSangraFrancesa"/>
        <w:rPr>
          <w:rStyle w:val="TextoNormalCaracter"/>
        </w:rPr>
      </w:pPr>
      <w:r w:rsidRPr="00611A31">
        <w:rPr>
          <w:rStyle w:val="TextoNormalCursivaCaracter"/>
        </w:rPr>
        <w:t xml:space="preserve">    Vulnerado, </w:t>
      </w:r>
      <w:r w:rsidRPr="00611A31">
        <w:rPr>
          <w:rStyle w:val="TextoNormalCaracter"/>
        </w:rPr>
        <w:t xml:space="preserve">Sentencias </w:t>
      </w:r>
      <w:hyperlink w:anchor="SENTENCIA_2023_137" w:history="1">
        <w:r w:rsidRPr="00611A31">
          <w:rPr>
            <w:rStyle w:val="TextoNormalCaracter"/>
          </w:rPr>
          <w:t>137/2023</w:t>
        </w:r>
      </w:hyperlink>
      <w:r w:rsidRPr="00611A31">
        <w:rPr>
          <w:rStyle w:val="TextoNormalCaracter"/>
        </w:rPr>
        <w:t xml:space="preserve">, f.1; </w:t>
      </w:r>
      <w:hyperlink w:anchor="SENTENCIA_2023_138" w:history="1">
        <w:r w:rsidRPr="00611A31">
          <w:rPr>
            <w:rStyle w:val="TextoNormalCaracter"/>
          </w:rPr>
          <w:t>138/2023</w:t>
        </w:r>
      </w:hyperlink>
      <w:r w:rsidRPr="00611A31">
        <w:rPr>
          <w:rStyle w:val="TextoNormalCaracter"/>
        </w:rPr>
        <w:t xml:space="preserve">, f. único; </w:t>
      </w:r>
      <w:hyperlink w:anchor="SENTENCIA_2023_172" w:history="1">
        <w:r w:rsidRPr="00611A31">
          <w:rPr>
            <w:rStyle w:val="TextoNormalCaracter"/>
          </w:rPr>
          <w:t>172/2023</w:t>
        </w:r>
      </w:hyperlink>
      <w:r w:rsidRPr="00611A31">
        <w:rPr>
          <w:rStyle w:val="TextoNormalCaracter"/>
        </w:rPr>
        <w:t>.</w:t>
      </w:r>
    </w:p>
    <w:p w14:paraId="55540F2D" w14:textId="0837AB46" w:rsidR="00611A31" w:rsidRPr="00611A31" w:rsidRDefault="00611A31" w:rsidP="00611A31">
      <w:pPr>
        <w:pStyle w:val="TextoNormalSangraFrancesa"/>
        <w:rPr>
          <w:rStyle w:val="TextoNormalCaracter"/>
        </w:rPr>
      </w:pPr>
      <w:bookmarkStart w:id="404" w:name="DESCRIPTORALFABETICO51"/>
      <w:r w:rsidRPr="00611A31">
        <w:rPr>
          <w:rStyle w:val="TextoNormalNegritaCaracter"/>
        </w:rPr>
        <w:t>Derecho a participar en los asuntos públicos</w:t>
      </w:r>
      <w:bookmarkEnd w:id="404"/>
      <w:r w:rsidRPr="00611A31">
        <w:rPr>
          <w:rStyle w:val="TextoNormalCaracter"/>
        </w:rPr>
        <w:t xml:space="preserve">, Sentencia </w:t>
      </w:r>
      <w:hyperlink w:anchor="SENTENCIA_2023_128" w:history="1">
        <w:r w:rsidRPr="00611A31">
          <w:rPr>
            <w:rStyle w:val="TextoNormalCaracter"/>
          </w:rPr>
          <w:t>128/2023</w:t>
        </w:r>
      </w:hyperlink>
      <w:r w:rsidRPr="00611A31">
        <w:rPr>
          <w:rStyle w:val="TextoNormalCaracter"/>
        </w:rPr>
        <w:t>, ff. 1 a 5, VP.</w:t>
      </w:r>
    </w:p>
    <w:p w14:paraId="7CAACC53" w14:textId="7F80F1C9" w:rsidR="00611A31" w:rsidRPr="00611A31" w:rsidRDefault="00611A31" w:rsidP="00611A31">
      <w:pPr>
        <w:pStyle w:val="TextoNormalSangraFrancesa"/>
        <w:rPr>
          <w:rStyle w:val="TextoNormalCaracter"/>
        </w:rPr>
      </w:pPr>
      <w:r w:rsidRPr="00611A31">
        <w:rPr>
          <w:rStyle w:val="TextoNormalCursivaCaracter"/>
        </w:rPr>
        <w:t xml:space="preserve">    Respetado, </w:t>
      </w:r>
      <w:r w:rsidRPr="00611A31">
        <w:rPr>
          <w:rStyle w:val="TextoNormalCaracter"/>
        </w:rPr>
        <w:t xml:space="preserve">Sentencias </w:t>
      </w:r>
      <w:hyperlink w:anchor="SENTENCIA_2023_132" w:history="1">
        <w:r w:rsidRPr="00611A31">
          <w:rPr>
            <w:rStyle w:val="TextoNormalCaracter"/>
          </w:rPr>
          <w:t>132/2023</w:t>
        </w:r>
      </w:hyperlink>
      <w:r w:rsidRPr="00611A31">
        <w:rPr>
          <w:rStyle w:val="TextoNormalCaracter"/>
        </w:rPr>
        <w:t xml:space="preserve">, ff. 1 y 2; </w:t>
      </w:r>
      <w:hyperlink w:anchor="SENTENCIA_2023_165" w:history="1">
        <w:r w:rsidRPr="00611A31">
          <w:rPr>
            <w:rStyle w:val="TextoNormalCaracter"/>
          </w:rPr>
          <w:t>165/2023</w:t>
        </w:r>
      </w:hyperlink>
      <w:r w:rsidRPr="00611A31">
        <w:rPr>
          <w:rStyle w:val="TextoNormalCaracter"/>
        </w:rPr>
        <w:t>, f. 3.</w:t>
      </w:r>
    </w:p>
    <w:p w14:paraId="0C87DEC5" w14:textId="5667B0B4" w:rsidR="00611A31" w:rsidRPr="00611A31" w:rsidRDefault="00611A31" w:rsidP="00611A31">
      <w:pPr>
        <w:pStyle w:val="TextoNormalSangraFrancesa"/>
        <w:rPr>
          <w:rStyle w:val="TextoNormalCaracter"/>
        </w:rPr>
      </w:pPr>
      <w:r w:rsidRPr="00611A31">
        <w:rPr>
          <w:rStyle w:val="TextoNormalCursivaCaracter"/>
        </w:rPr>
        <w:t xml:space="preserve">    Vulnerado, </w:t>
      </w:r>
      <w:r w:rsidRPr="00611A31">
        <w:rPr>
          <w:rStyle w:val="TextoNormalCaracter"/>
        </w:rPr>
        <w:t xml:space="preserve">Sentencia </w:t>
      </w:r>
      <w:hyperlink w:anchor="SENTENCIA_2023_167" w:history="1">
        <w:r w:rsidRPr="00611A31">
          <w:rPr>
            <w:rStyle w:val="TextoNormalCaracter"/>
          </w:rPr>
          <w:t>167/2023</w:t>
        </w:r>
      </w:hyperlink>
      <w:r w:rsidRPr="00611A31">
        <w:rPr>
          <w:rStyle w:val="TextoNormalCaracter"/>
        </w:rPr>
        <w:t>, ff. 4, 8, 11.</w:t>
      </w:r>
    </w:p>
    <w:p w14:paraId="5AFC876B" w14:textId="34A43BC7" w:rsidR="00611A31" w:rsidRPr="00611A31" w:rsidRDefault="00611A31" w:rsidP="00611A31">
      <w:pPr>
        <w:pStyle w:val="TextoNormalSangraFrancesa"/>
        <w:rPr>
          <w:rStyle w:val="TextoNormalCaracter"/>
        </w:rPr>
      </w:pPr>
      <w:bookmarkStart w:id="405" w:name="DESCRIPTORALFABETICO133"/>
      <w:r w:rsidRPr="00611A31">
        <w:rPr>
          <w:rStyle w:val="TextoNormalNegritaCaracter"/>
        </w:rPr>
        <w:t>Derecho a presentar enmiendas</w:t>
      </w:r>
      <w:bookmarkEnd w:id="405"/>
      <w:r w:rsidRPr="00611A31">
        <w:rPr>
          <w:rStyle w:val="TextoNormalCaracter"/>
        </w:rPr>
        <w:t xml:space="preserve">, Sentencia </w:t>
      </w:r>
      <w:hyperlink w:anchor="SENTENCIA_2023_149" w:history="1">
        <w:r w:rsidRPr="00611A31">
          <w:rPr>
            <w:rStyle w:val="TextoNormalCaracter"/>
          </w:rPr>
          <w:t>149/2023</w:t>
        </w:r>
      </w:hyperlink>
      <w:r w:rsidRPr="00611A31">
        <w:rPr>
          <w:rStyle w:val="TextoNormalCaracter"/>
        </w:rPr>
        <w:t>, f. 2, VP.</w:t>
      </w:r>
    </w:p>
    <w:p w14:paraId="65D1BDC0" w14:textId="77777777" w:rsidR="00611A31" w:rsidRPr="00611A31" w:rsidRDefault="00611A31" w:rsidP="00611A31">
      <w:pPr>
        <w:pStyle w:val="TextoNormalSangraFrancesa"/>
        <w:rPr>
          <w:rStyle w:val="TextoNormalCaracter"/>
        </w:rPr>
      </w:pPr>
      <w:bookmarkStart w:id="406" w:name="DESCRIPTORALFABETICO56"/>
      <w:r w:rsidRPr="00611A31">
        <w:rPr>
          <w:rStyle w:val="TextoNormalNegritaCaracter"/>
        </w:rPr>
        <w:t>Derecho a un juez imparcial</w:t>
      </w:r>
      <w:bookmarkEnd w:id="406"/>
      <w:r w:rsidRPr="00611A31">
        <w:rPr>
          <w:rStyle w:val="TextoNormalCaracter"/>
        </w:rPr>
        <w:t xml:space="preserve">, </w:t>
      </w:r>
    </w:p>
    <w:p w14:paraId="054232AD" w14:textId="363F5367" w:rsidR="00611A31" w:rsidRPr="00611A31" w:rsidRDefault="00611A31" w:rsidP="00611A31">
      <w:pPr>
        <w:pStyle w:val="TextoNormalSangraFrancesa"/>
        <w:rPr>
          <w:rStyle w:val="TextoNormalCaracter"/>
        </w:rPr>
      </w:pPr>
      <w:r w:rsidRPr="00611A31">
        <w:rPr>
          <w:rStyle w:val="TextoNormalCursivaCaracter"/>
        </w:rPr>
        <w:t xml:space="preserve">    Respetado, </w:t>
      </w:r>
      <w:r w:rsidRPr="00611A31">
        <w:rPr>
          <w:rStyle w:val="TextoNormalCaracter"/>
        </w:rPr>
        <w:t xml:space="preserve">Sentencia </w:t>
      </w:r>
      <w:hyperlink w:anchor="SENTENCIA_2023_181" w:history="1">
        <w:r w:rsidRPr="00611A31">
          <w:rPr>
            <w:rStyle w:val="TextoNormalCaracter"/>
          </w:rPr>
          <w:t>181/2023</w:t>
        </w:r>
      </w:hyperlink>
      <w:r w:rsidRPr="00611A31">
        <w:rPr>
          <w:rStyle w:val="TextoNormalCaracter"/>
        </w:rPr>
        <w:t>, ff. 2 y 3.</w:t>
      </w:r>
    </w:p>
    <w:p w14:paraId="6A5F5AD2" w14:textId="30840EB1" w:rsidR="00611A31" w:rsidRPr="00611A31" w:rsidRDefault="00611A31" w:rsidP="00611A31">
      <w:pPr>
        <w:pStyle w:val="TextoNormalSangraFrancesa"/>
        <w:rPr>
          <w:rStyle w:val="TextoNormalCaracter"/>
        </w:rPr>
      </w:pPr>
      <w:bookmarkStart w:id="407" w:name="DESCRIPTORALFABETICO53"/>
      <w:r w:rsidRPr="00611A31">
        <w:rPr>
          <w:rStyle w:val="TextoNormalNegritaCaracter"/>
        </w:rPr>
        <w:t>Derecho a un proceso con todas las garantías</w:t>
      </w:r>
      <w:bookmarkEnd w:id="407"/>
      <w:r w:rsidRPr="00611A31">
        <w:rPr>
          <w:rStyle w:val="TextoNormalCaracter"/>
        </w:rPr>
        <w:t xml:space="preserve">, Sentencia </w:t>
      </w:r>
      <w:hyperlink w:anchor="SENTENCIA_2023_150" w:history="1">
        <w:r w:rsidRPr="00611A31">
          <w:rPr>
            <w:rStyle w:val="TextoNormalCaracter"/>
          </w:rPr>
          <w:t>150/2023</w:t>
        </w:r>
      </w:hyperlink>
      <w:r w:rsidRPr="00611A31">
        <w:rPr>
          <w:rStyle w:val="TextoNormalCaracter"/>
        </w:rPr>
        <w:t>, ff. 2 y 3.</w:t>
      </w:r>
    </w:p>
    <w:p w14:paraId="4A6F1094" w14:textId="54BDAE8C" w:rsidR="00611A31" w:rsidRPr="00611A31" w:rsidRDefault="00611A31" w:rsidP="00611A31">
      <w:pPr>
        <w:pStyle w:val="TextoNormalSangraFrancesa"/>
        <w:rPr>
          <w:rStyle w:val="TextoNormalCaracter"/>
        </w:rPr>
      </w:pPr>
      <w:r w:rsidRPr="00611A31">
        <w:rPr>
          <w:rStyle w:val="TextoNormalCursivaCaracter"/>
        </w:rPr>
        <w:t xml:space="preserve">    Respetado, </w:t>
      </w:r>
      <w:r w:rsidRPr="00611A31">
        <w:rPr>
          <w:rStyle w:val="TextoNormalCaracter"/>
        </w:rPr>
        <w:t xml:space="preserve">Sentencias </w:t>
      </w:r>
      <w:hyperlink w:anchor="SENTENCIA_2023_131" w:history="1">
        <w:r w:rsidRPr="00611A31">
          <w:rPr>
            <w:rStyle w:val="TextoNormalCaracter"/>
          </w:rPr>
          <w:t>131/2023</w:t>
        </w:r>
      </w:hyperlink>
      <w:r w:rsidRPr="00611A31">
        <w:rPr>
          <w:rStyle w:val="TextoNormalCaracter"/>
        </w:rPr>
        <w:t xml:space="preserve">, ff. 2 y 4; </w:t>
      </w:r>
      <w:hyperlink w:anchor="SENTENCIA_2023_148" w:history="1">
        <w:r w:rsidRPr="00611A31">
          <w:rPr>
            <w:rStyle w:val="TextoNormalCaracter"/>
          </w:rPr>
          <w:t>148/2023</w:t>
        </w:r>
      </w:hyperlink>
      <w:r w:rsidRPr="00611A31">
        <w:rPr>
          <w:rStyle w:val="TextoNormalCaracter"/>
        </w:rPr>
        <w:t xml:space="preserve">, f. 3; </w:t>
      </w:r>
      <w:hyperlink w:anchor="SENTENCIA_2023_181" w:history="1">
        <w:r w:rsidRPr="00611A31">
          <w:rPr>
            <w:rStyle w:val="TextoNormalCaracter"/>
          </w:rPr>
          <w:t>181/2023</w:t>
        </w:r>
      </w:hyperlink>
      <w:r w:rsidRPr="00611A31">
        <w:rPr>
          <w:rStyle w:val="TextoNormalCaracter"/>
        </w:rPr>
        <w:t>, ff. 2 y 3.</w:t>
      </w:r>
    </w:p>
    <w:p w14:paraId="6424BA92" w14:textId="77777777" w:rsidR="00611A31" w:rsidRPr="00611A31" w:rsidRDefault="00611A31" w:rsidP="00611A31">
      <w:pPr>
        <w:pStyle w:val="TextoNormalSangraFrancesa"/>
        <w:rPr>
          <w:rStyle w:val="TextoNormalCaracter"/>
        </w:rPr>
      </w:pPr>
      <w:bookmarkStart w:id="408" w:name="DESCRIPTORALFABETICO57"/>
      <w:r w:rsidRPr="00611A31">
        <w:rPr>
          <w:rStyle w:val="TextoNormalNegritaCaracter"/>
        </w:rPr>
        <w:t>Derecho a utilizar medios de prueba</w:t>
      </w:r>
      <w:bookmarkEnd w:id="408"/>
      <w:r w:rsidRPr="00611A31">
        <w:rPr>
          <w:rStyle w:val="TextoNormalCaracter"/>
        </w:rPr>
        <w:t xml:space="preserve">, </w:t>
      </w:r>
    </w:p>
    <w:p w14:paraId="38581B7E" w14:textId="5E1F5E50" w:rsidR="00611A31" w:rsidRPr="00611A31" w:rsidRDefault="00611A31" w:rsidP="00611A31">
      <w:pPr>
        <w:pStyle w:val="TextoNormalSangraFrancesa"/>
        <w:rPr>
          <w:rStyle w:val="TextoNormalCaracter"/>
        </w:rPr>
      </w:pPr>
      <w:r w:rsidRPr="00611A31">
        <w:rPr>
          <w:rStyle w:val="TextoNormalCursivaCaracter"/>
        </w:rPr>
        <w:t xml:space="preserve">    Respetado, </w:t>
      </w:r>
      <w:r w:rsidRPr="00611A31">
        <w:rPr>
          <w:rStyle w:val="TextoNormalCaracter"/>
        </w:rPr>
        <w:t xml:space="preserve">Sentencia </w:t>
      </w:r>
      <w:hyperlink w:anchor="SENTENCIA_2023_131" w:history="1">
        <w:r w:rsidRPr="00611A31">
          <w:rPr>
            <w:rStyle w:val="TextoNormalCaracter"/>
          </w:rPr>
          <w:t>131/2023</w:t>
        </w:r>
      </w:hyperlink>
      <w:r w:rsidRPr="00611A31">
        <w:rPr>
          <w:rStyle w:val="TextoNormalCaracter"/>
        </w:rPr>
        <w:t>, ff. 2 y 4.</w:t>
      </w:r>
    </w:p>
    <w:p w14:paraId="4323FF81" w14:textId="02C673E5" w:rsidR="00611A31" w:rsidRPr="00611A31" w:rsidRDefault="00611A31" w:rsidP="00611A31">
      <w:pPr>
        <w:pStyle w:val="TextoNormalSangraFrancesa"/>
        <w:rPr>
          <w:rStyle w:val="TextoNormalCaracter"/>
        </w:rPr>
      </w:pPr>
      <w:bookmarkStart w:id="409" w:name="DESCRIPTORALFABETICO60"/>
      <w:r w:rsidRPr="00611A31">
        <w:rPr>
          <w:rStyle w:val="TextoNormalNegritaCaracter"/>
        </w:rPr>
        <w:t>Derecho de acceso a la información</w:t>
      </w:r>
      <w:bookmarkEnd w:id="409"/>
      <w:r w:rsidRPr="00611A31">
        <w:rPr>
          <w:rStyle w:val="TextoNormalCaracter"/>
        </w:rPr>
        <w:t xml:space="preserve">, Sentencia </w:t>
      </w:r>
      <w:hyperlink w:anchor="SENTENCIA_2023_165" w:history="1">
        <w:r w:rsidRPr="00611A31">
          <w:rPr>
            <w:rStyle w:val="TextoNormalCaracter"/>
          </w:rPr>
          <w:t>165/2023</w:t>
        </w:r>
      </w:hyperlink>
      <w:r w:rsidRPr="00611A31">
        <w:rPr>
          <w:rStyle w:val="TextoNormalCaracter"/>
        </w:rPr>
        <w:t>, ff. 4 y VP.</w:t>
      </w:r>
    </w:p>
    <w:p w14:paraId="6C16DC5B" w14:textId="14C5B4EB" w:rsidR="00611A31" w:rsidRPr="00611A31" w:rsidRDefault="00611A31" w:rsidP="00611A31">
      <w:pPr>
        <w:pStyle w:val="TextoNormalSangraFrancesa"/>
        <w:rPr>
          <w:rStyle w:val="TextoNormalCaracter"/>
        </w:rPr>
      </w:pPr>
      <w:bookmarkStart w:id="410" w:name="DESCRIPTORALFABETICO39"/>
      <w:r w:rsidRPr="00611A31">
        <w:rPr>
          <w:rStyle w:val="TextoNormalNegritaCaracter"/>
        </w:rPr>
        <w:t>Derecho de acceso a las actuaciones durante la detención</w:t>
      </w:r>
      <w:bookmarkEnd w:id="410"/>
      <w:r w:rsidRPr="00611A31">
        <w:rPr>
          <w:rStyle w:val="TextoNormalCaracter"/>
        </w:rPr>
        <w:t xml:space="preserve">, Sentencia </w:t>
      </w:r>
      <w:hyperlink w:anchor="SENTENCIA_2023_152" w:history="1">
        <w:r w:rsidRPr="00611A31">
          <w:rPr>
            <w:rStyle w:val="TextoNormalCaracter"/>
          </w:rPr>
          <w:t>152/2023</w:t>
        </w:r>
      </w:hyperlink>
      <w:r w:rsidRPr="00611A31">
        <w:rPr>
          <w:rStyle w:val="TextoNormalCaracter"/>
        </w:rPr>
        <w:t>, ff. 2 y 3.</w:t>
      </w:r>
    </w:p>
    <w:p w14:paraId="099CD9B0" w14:textId="29E3399D" w:rsidR="00611A31" w:rsidRPr="00611A31" w:rsidRDefault="00611A31" w:rsidP="00611A31">
      <w:pPr>
        <w:pStyle w:val="TextoNormalSangraFrancesa"/>
        <w:rPr>
          <w:rStyle w:val="TextoNormalCaracter"/>
        </w:rPr>
      </w:pPr>
      <w:bookmarkStart w:id="411" w:name="DESCRIPTORALFABETICO41"/>
      <w:r w:rsidRPr="00611A31">
        <w:rPr>
          <w:rStyle w:val="TextoNormalNegritaCaracter"/>
        </w:rPr>
        <w:t>Derecho de acceso a las actuaciones judiciales</w:t>
      </w:r>
      <w:bookmarkEnd w:id="411"/>
      <w:r w:rsidRPr="00611A31">
        <w:rPr>
          <w:rStyle w:val="TextoNormalCaracter"/>
        </w:rPr>
        <w:t xml:space="preserve">, Sentencia </w:t>
      </w:r>
      <w:hyperlink w:anchor="SENTENCIA_2023_152" w:history="1">
        <w:r w:rsidRPr="00611A31">
          <w:rPr>
            <w:rStyle w:val="TextoNormalCaracter"/>
          </w:rPr>
          <w:t>152/2023</w:t>
        </w:r>
      </w:hyperlink>
      <w:r w:rsidRPr="00611A31">
        <w:rPr>
          <w:rStyle w:val="TextoNormalCaracter"/>
        </w:rPr>
        <w:t>, ff.1 a 3.</w:t>
      </w:r>
    </w:p>
    <w:p w14:paraId="25A417F8" w14:textId="6BB61C28" w:rsidR="00611A31" w:rsidRPr="00611A31" w:rsidRDefault="00611A31" w:rsidP="00611A31">
      <w:pPr>
        <w:pStyle w:val="TextoNormalSangraFrancesa"/>
        <w:rPr>
          <w:rStyle w:val="TextoNormalCaracter"/>
        </w:rPr>
      </w:pPr>
      <w:bookmarkStart w:id="412" w:name="DESCRIPTORALFABETICO42"/>
      <w:r w:rsidRPr="00611A31">
        <w:rPr>
          <w:rStyle w:val="TextoNormalNegritaCaracter"/>
        </w:rPr>
        <w:t>Derecho de acceso al recurso legal</w:t>
      </w:r>
      <w:bookmarkEnd w:id="412"/>
      <w:r w:rsidRPr="00611A31">
        <w:rPr>
          <w:rStyle w:val="TextoNormalCaracter"/>
        </w:rPr>
        <w:t xml:space="preserve">, Sentencia </w:t>
      </w:r>
      <w:hyperlink w:anchor="SENTENCIA_2023_134" w:history="1">
        <w:r w:rsidRPr="00611A31">
          <w:rPr>
            <w:rStyle w:val="TextoNormalCaracter"/>
          </w:rPr>
          <w:t>134/2023</w:t>
        </w:r>
      </w:hyperlink>
      <w:r w:rsidRPr="00611A31">
        <w:rPr>
          <w:rStyle w:val="TextoNormalCaracter"/>
        </w:rPr>
        <w:t>, f. 3.</w:t>
      </w:r>
    </w:p>
    <w:p w14:paraId="36E78361" w14:textId="3B5926C9" w:rsidR="00611A31" w:rsidRPr="00611A31" w:rsidRDefault="00611A31" w:rsidP="00611A31">
      <w:pPr>
        <w:pStyle w:val="TextoNormalSangraFrancesa"/>
        <w:rPr>
          <w:rStyle w:val="TextoNormalCaracter"/>
        </w:rPr>
      </w:pPr>
      <w:r w:rsidRPr="00611A31">
        <w:rPr>
          <w:rStyle w:val="TextoNormalCursivaCaracter"/>
        </w:rPr>
        <w:t xml:space="preserve">    Vulnerado, </w:t>
      </w:r>
      <w:r w:rsidRPr="00611A31">
        <w:rPr>
          <w:rStyle w:val="TextoNormalCaracter"/>
        </w:rPr>
        <w:t xml:space="preserve">Sentencia </w:t>
      </w:r>
      <w:hyperlink w:anchor="SENTENCIA_2023_153" w:history="1">
        <w:r w:rsidRPr="00611A31">
          <w:rPr>
            <w:rStyle w:val="TextoNormalCaracter"/>
          </w:rPr>
          <w:t>153/2023</w:t>
        </w:r>
      </w:hyperlink>
      <w:r w:rsidRPr="00611A31">
        <w:rPr>
          <w:rStyle w:val="TextoNormalCaracter"/>
        </w:rPr>
        <w:t>, f. 4.</w:t>
      </w:r>
    </w:p>
    <w:p w14:paraId="657C0E0B" w14:textId="77777777" w:rsidR="00611A31" w:rsidRPr="00611A31" w:rsidRDefault="00611A31" w:rsidP="00611A31">
      <w:pPr>
        <w:pStyle w:val="TextoNormalSangraFrancesa"/>
        <w:rPr>
          <w:rStyle w:val="TextoNormalCaracter"/>
        </w:rPr>
      </w:pPr>
      <w:bookmarkStart w:id="413" w:name="DESCRIPTORALFABETICO61"/>
      <w:r w:rsidRPr="00611A31">
        <w:rPr>
          <w:rStyle w:val="TextoNormalNegritaCaracter"/>
        </w:rPr>
        <w:t>Derecho de asociación</w:t>
      </w:r>
      <w:bookmarkEnd w:id="413"/>
      <w:r w:rsidRPr="00611A31">
        <w:rPr>
          <w:rStyle w:val="TextoNormalCaracter"/>
        </w:rPr>
        <w:t xml:space="preserve">, </w:t>
      </w:r>
    </w:p>
    <w:p w14:paraId="3A1AA19F" w14:textId="6695F7FC" w:rsidR="00611A31" w:rsidRPr="00611A31" w:rsidRDefault="00611A31" w:rsidP="00611A31">
      <w:pPr>
        <w:pStyle w:val="TextoNormalSangraFrancesa"/>
        <w:rPr>
          <w:rStyle w:val="TextoNormalCaracter"/>
        </w:rPr>
      </w:pPr>
      <w:r w:rsidRPr="00611A31">
        <w:rPr>
          <w:rStyle w:val="TextoNormalCursivaCaracter"/>
        </w:rPr>
        <w:t xml:space="preserve">    Respetado, </w:t>
      </w:r>
      <w:r w:rsidRPr="00611A31">
        <w:rPr>
          <w:rStyle w:val="TextoNormalCaracter"/>
        </w:rPr>
        <w:t xml:space="preserve">Sentencia </w:t>
      </w:r>
      <w:hyperlink w:anchor="SENTENCIA_2023_129" w:history="1">
        <w:r w:rsidRPr="00611A31">
          <w:rPr>
            <w:rStyle w:val="TextoNormalCaracter"/>
          </w:rPr>
          <w:t>129/2023</w:t>
        </w:r>
      </w:hyperlink>
      <w:r w:rsidRPr="00611A31">
        <w:rPr>
          <w:rStyle w:val="TextoNormalCaracter"/>
        </w:rPr>
        <w:t>, f. 4.</w:t>
      </w:r>
    </w:p>
    <w:p w14:paraId="1A968246" w14:textId="2359CC9C" w:rsidR="00611A31" w:rsidRPr="00611A31" w:rsidRDefault="00611A31" w:rsidP="00611A31">
      <w:pPr>
        <w:pStyle w:val="TextoNormalSangraFrancesa"/>
        <w:rPr>
          <w:rStyle w:val="TextoNormalCaracter"/>
        </w:rPr>
      </w:pPr>
      <w:bookmarkStart w:id="414" w:name="DESCRIPTORALFABETICO196"/>
      <w:r w:rsidRPr="00611A31">
        <w:rPr>
          <w:rStyle w:val="TextoNormalNegritaCaracter"/>
        </w:rPr>
        <w:t>Derecho de guarda y custodia</w:t>
      </w:r>
      <w:bookmarkEnd w:id="414"/>
      <w:r w:rsidRPr="00611A31">
        <w:rPr>
          <w:rStyle w:val="TextoNormalCaracter"/>
        </w:rPr>
        <w:t xml:space="preserve">, Sentencia </w:t>
      </w:r>
      <w:hyperlink w:anchor="SENTENCIA_2023_137" w:history="1">
        <w:r w:rsidRPr="00611A31">
          <w:rPr>
            <w:rStyle w:val="TextoNormalCaracter"/>
          </w:rPr>
          <w:t>137/2023</w:t>
        </w:r>
      </w:hyperlink>
      <w:r w:rsidRPr="00611A31">
        <w:rPr>
          <w:rStyle w:val="TextoNormalCaracter"/>
        </w:rPr>
        <w:t>, f.1.</w:t>
      </w:r>
    </w:p>
    <w:p w14:paraId="0A03D002" w14:textId="3141AE8E" w:rsidR="00611A31" w:rsidRPr="00611A31" w:rsidRDefault="00611A31" w:rsidP="00611A31">
      <w:pPr>
        <w:pStyle w:val="TextoNormalSangraFrancesa"/>
        <w:rPr>
          <w:rStyle w:val="TextoNormalCaracter"/>
        </w:rPr>
      </w:pPr>
      <w:bookmarkStart w:id="415" w:name="DESCRIPTORALFABETICO191"/>
      <w:r w:rsidRPr="00611A31">
        <w:rPr>
          <w:rStyle w:val="TextoNormalNegritaCaracter"/>
        </w:rPr>
        <w:t>Derecho de propiedad</w:t>
      </w:r>
      <w:bookmarkEnd w:id="415"/>
      <w:r w:rsidRPr="00611A31">
        <w:rPr>
          <w:rStyle w:val="TextoNormalCaracter"/>
        </w:rPr>
        <w:t xml:space="preserve">, Sentencia </w:t>
      </w:r>
      <w:hyperlink w:anchor="SENTENCIA_2023_168" w:history="1">
        <w:r w:rsidRPr="00611A31">
          <w:rPr>
            <w:rStyle w:val="TextoNormalCaracter"/>
          </w:rPr>
          <w:t>168/2023</w:t>
        </w:r>
      </w:hyperlink>
      <w:r w:rsidRPr="00611A31">
        <w:rPr>
          <w:rStyle w:val="TextoNormalCaracter"/>
        </w:rPr>
        <w:t>, f. 4.</w:t>
      </w:r>
    </w:p>
    <w:p w14:paraId="03283965" w14:textId="77777777" w:rsidR="00611A31" w:rsidRPr="00611A31" w:rsidRDefault="00611A31" w:rsidP="00611A31">
      <w:pPr>
        <w:pStyle w:val="TextoNormalSangraFrancesa"/>
        <w:rPr>
          <w:rStyle w:val="TextoNormalCaracter"/>
        </w:rPr>
      </w:pPr>
      <w:bookmarkStart w:id="416" w:name="DESCRIPTORALFABETICO29"/>
      <w:r w:rsidRPr="00611A31">
        <w:rPr>
          <w:rStyle w:val="TextoNormalNegritaCaracter"/>
        </w:rPr>
        <w:t>Derecho de representación política</w:t>
      </w:r>
      <w:bookmarkEnd w:id="416"/>
      <w:r w:rsidRPr="00611A31">
        <w:rPr>
          <w:rStyle w:val="TextoNormalCaracter"/>
        </w:rPr>
        <w:t xml:space="preserve">, </w:t>
      </w:r>
    </w:p>
    <w:p w14:paraId="22E2CEC2" w14:textId="5D195CAE" w:rsidR="00611A31" w:rsidRPr="00611A31" w:rsidRDefault="00611A31" w:rsidP="00611A31">
      <w:pPr>
        <w:pStyle w:val="TextoNormalSangraFrancesa"/>
        <w:rPr>
          <w:rStyle w:val="TextoNormalCaracter"/>
        </w:rPr>
      </w:pPr>
      <w:r w:rsidRPr="00611A31">
        <w:rPr>
          <w:rStyle w:val="TextoNormalCursivaCaracter"/>
        </w:rPr>
        <w:t xml:space="preserve">    Respetado, </w:t>
      </w:r>
      <w:r w:rsidRPr="00611A31">
        <w:rPr>
          <w:rStyle w:val="TextoNormalCaracter"/>
        </w:rPr>
        <w:t xml:space="preserve">Sentencias </w:t>
      </w:r>
      <w:hyperlink w:anchor="SENTENCIA_2023_133" w:history="1">
        <w:r w:rsidRPr="00611A31">
          <w:rPr>
            <w:rStyle w:val="TextoNormalCaracter"/>
          </w:rPr>
          <w:t>133/2023</w:t>
        </w:r>
      </w:hyperlink>
      <w:r w:rsidRPr="00611A31">
        <w:rPr>
          <w:rStyle w:val="TextoNormalCaracter"/>
        </w:rPr>
        <w:t xml:space="preserve">, f.3; </w:t>
      </w:r>
      <w:hyperlink w:anchor="SENTENCIA_2023_135" w:history="1">
        <w:r w:rsidRPr="00611A31">
          <w:rPr>
            <w:rStyle w:val="TextoNormalCaracter"/>
          </w:rPr>
          <w:t>135/2023</w:t>
        </w:r>
      </w:hyperlink>
      <w:r w:rsidRPr="00611A31">
        <w:rPr>
          <w:rStyle w:val="TextoNormalCaracter"/>
        </w:rPr>
        <w:t xml:space="preserve">, f. 2; </w:t>
      </w:r>
      <w:hyperlink w:anchor="SENTENCIA_2023_139" w:history="1">
        <w:r w:rsidRPr="00611A31">
          <w:rPr>
            <w:rStyle w:val="TextoNormalCaracter"/>
          </w:rPr>
          <w:t>139/2023</w:t>
        </w:r>
      </w:hyperlink>
      <w:r w:rsidRPr="00611A31">
        <w:rPr>
          <w:rStyle w:val="TextoNormalCaracter"/>
        </w:rPr>
        <w:t xml:space="preserve">, f. 3; </w:t>
      </w:r>
      <w:hyperlink w:anchor="SENTENCIA_2023_140" w:history="1">
        <w:r w:rsidRPr="00611A31">
          <w:rPr>
            <w:rStyle w:val="TextoNormalCaracter"/>
          </w:rPr>
          <w:t>140/2023</w:t>
        </w:r>
      </w:hyperlink>
      <w:r w:rsidRPr="00611A31">
        <w:rPr>
          <w:rStyle w:val="TextoNormalCaracter"/>
        </w:rPr>
        <w:t xml:space="preserve">, f. 3; </w:t>
      </w:r>
      <w:hyperlink w:anchor="SENTENCIA_2023_141" w:history="1">
        <w:r w:rsidRPr="00611A31">
          <w:rPr>
            <w:rStyle w:val="TextoNormalCaracter"/>
          </w:rPr>
          <w:t>141/2023</w:t>
        </w:r>
      </w:hyperlink>
      <w:r w:rsidRPr="00611A31">
        <w:rPr>
          <w:rStyle w:val="TextoNormalCaracter"/>
        </w:rPr>
        <w:t xml:space="preserve">, f. 3; </w:t>
      </w:r>
      <w:hyperlink w:anchor="SENTENCIA_2023_142" w:history="1">
        <w:r w:rsidRPr="00611A31">
          <w:rPr>
            <w:rStyle w:val="TextoNormalCaracter"/>
          </w:rPr>
          <w:t>142/2023</w:t>
        </w:r>
      </w:hyperlink>
      <w:r w:rsidRPr="00611A31">
        <w:rPr>
          <w:rStyle w:val="TextoNormalCaracter"/>
        </w:rPr>
        <w:t>, f. 3.</w:t>
      </w:r>
    </w:p>
    <w:p w14:paraId="7CE6C7D2" w14:textId="77777777" w:rsidR="00611A31" w:rsidRPr="00611A31" w:rsidRDefault="00611A31" w:rsidP="00611A31">
      <w:pPr>
        <w:pStyle w:val="TextoNormalSangraFrancesa"/>
        <w:rPr>
          <w:rStyle w:val="TextoNormalCaracter"/>
        </w:rPr>
      </w:pPr>
      <w:bookmarkStart w:id="417" w:name="DESCRIPTORALFABETICO63"/>
      <w:r w:rsidRPr="00611A31">
        <w:rPr>
          <w:rStyle w:val="TextoNormalNegritaCaracter"/>
        </w:rPr>
        <w:t>Derecho de reunión y de manifestación</w:t>
      </w:r>
      <w:bookmarkEnd w:id="417"/>
      <w:r w:rsidRPr="00611A31">
        <w:rPr>
          <w:rStyle w:val="TextoNormalCaracter"/>
        </w:rPr>
        <w:t xml:space="preserve">, </w:t>
      </w:r>
    </w:p>
    <w:p w14:paraId="16AE1B3A" w14:textId="68C713F8" w:rsidR="00611A31" w:rsidRPr="00611A31" w:rsidRDefault="00611A31" w:rsidP="00611A31">
      <w:pPr>
        <w:pStyle w:val="TextoNormalSangraFrancesa"/>
        <w:rPr>
          <w:rStyle w:val="TextoNormalCaracter"/>
        </w:rPr>
      </w:pPr>
      <w:r w:rsidRPr="00611A31">
        <w:rPr>
          <w:rStyle w:val="TextoNormalCursivaCaracter"/>
        </w:rPr>
        <w:t xml:space="preserve">    Vulnerado, </w:t>
      </w:r>
      <w:r w:rsidRPr="00611A31">
        <w:rPr>
          <w:rStyle w:val="TextoNormalCaracter"/>
        </w:rPr>
        <w:t xml:space="preserve">Sentencias </w:t>
      </w:r>
      <w:hyperlink w:anchor="SENTENCIA_2023_164" w:history="1">
        <w:r w:rsidRPr="00611A31">
          <w:rPr>
            <w:rStyle w:val="TextoNormalCaracter"/>
          </w:rPr>
          <w:t>164/2023</w:t>
        </w:r>
      </w:hyperlink>
      <w:r w:rsidRPr="00611A31">
        <w:rPr>
          <w:rStyle w:val="TextoNormalCaracter"/>
        </w:rPr>
        <w:t xml:space="preserve">, f. 3; </w:t>
      </w:r>
      <w:hyperlink w:anchor="SENTENCIA_2023_173" w:history="1">
        <w:r w:rsidRPr="00611A31">
          <w:rPr>
            <w:rStyle w:val="TextoNormalCaracter"/>
          </w:rPr>
          <w:t>173/2023</w:t>
        </w:r>
      </w:hyperlink>
      <w:r w:rsidRPr="00611A31">
        <w:rPr>
          <w:rStyle w:val="TextoNormalCaracter"/>
        </w:rPr>
        <w:t xml:space="preserve">, f. único; </w:t>
      </w:r>
      <w:hyperlink w:anchor="SENTENCIA_2023_174" w:history="1">
        <w:r w:rsidRPr="00611A31">
          <w:rPr>
            <w:rStyle w:val="TextoNormalCaracter"/>
          </w:rPr>
          <w:t>174/2023</w:t>
        </w:r>
      </w:hyperlink>
      <w:r w:rsidRPr="00611A31">
        <w:rPr>
          <w:rStyle w:val="TextoNormalCaracter"/>
        </w:rPr>
        <w:t xml:space="preserve">, f. 3; </w:t>
      </w:r>
      <w:hyperlink w:anchor="SENTENCIA_2023_175" w:history="1">
        <w:r w:rsidRPr="00611A31">
          <w:rPr>
            <w:rStyle w:val="TextoNormalCaracter"/>
          </w:rPr>
          <w:t>175/2023</w:t>
        </w:r>
      </w:hyperlink>
      <w:r w:rsidRPr="00611A31">
        <w:rPr>
          <w:rStyle w:val="TextoNormalCaracter"/>
        </w:rPr>
        <w:t xml:space="preserve">, f. 2; </w:t>
      </w:r>
      <w:hyperlink w:anchor="SENTENCIA_2023_176" w:history="1">
        <w:r w:rsidRPr="00611A31">
          <w:rPr>
            <w:rStyle w:val="TextoNormalCaracter"/>
          </w:rPr>
          <w:t>176/2023</w:t>
        </w:r>
      </w:hyperlink>
      <w:r w:rsidRPr="00611A31">
        <w:rPr>
          <w:rStyle w:val="TextoNormalCaracter"/>
        </w:rPr>
        <w:t xml:space="preserve">, f. único; </w:t>
      </w:r>
      <w:hyperlink w:anchor="SENTENCIA_2023_177" w:history="1">
        <w:r w:rsidRPr="00611A31">
          <w:rPr>
            <w:rStyle w:val="TextoNormalCaracter"/>
          </w:rPr>
          <w:t>177/2023</w:t>
        </w:r>
      </w:hyperlink>
      <w:r w:rsidRPr="00611A31">
        <w:rPr>
          <w:rStyle w:val="TextoNormalCaracter"/>
        </w:rPr>
        <w:t xml:space="preserve">, f. único; </w:t>
      </w:r>
      <w:hyperlink w:anchor="SENTENCIA_2023_178" w:history="1">
        <w:r w:rsidRPr="00611A31">
          <w:rPr>
            <w:rStyle w:val="TextoNormalCaracter"/>
          </w:rPr>
          <w:t>178/2023</w:t>
        </w:r>
      </w:hyperlink>
      <w:r w:rsidRPr="00611A31">
        <w:rPr>
          <w:rStyle w:val="TextoNormalCaracter"/>
        </w:rPr>
        <w:t xml:space="preserve">, f. único; </w:t>
      </w:r>
      <w:hyperlink w:anchor="SENTENCIA_2023_188" w:history="1">
        <w:r w:rsidRPr="00611A31">
          <w:rPr>
            <w:rStyle w:val="TextoNormalCaracter"/>
          </w:rPr>
          <w:t>188/2023</w:t>
        </w:r>
      </w:hyperlink>
      <w:r w:rsidRPr="00611A31">
        <w:rPr>
          <w:rStyle w:val="TextoNormalCaracter"/>
        </w:rPr>
        <w:t>, f. único.</w:t>
      </w:r>
    </w:p>
    <w:p w14:paraId="01AF0A62" w14:textId="260A52C8" w:rsidR="00611A31" w:rsidRPr="00611A31" w:rsidRDefault="00611A31" w:rsidP="00611A31">
      <w:pPr>
        <w:pStyle w:val="TextoNormalSangraFrancesa"/>
        <w:rPr>
          <w:rStyle w:val="TextoNormalCaracter"/>
        </w:rPr>
      </w:pPr>
      <w:bookmarkStart w:id="418" w:name="DESCRIPTORALFABETICO231"/>
      <w:r w:rsidRPr="00611A31">
        <w:rPr>
          <w:rStyle w:val="TextoNormalNegritaCaracter"/>
        </w:rPr>
        <w:t>Derechos laborales</w:t>
      </w:r>
      <w:bookmarkEnd w:id="418"/>
      <w:r w:rsidRPr="00611A31">
        <w:rPr>
          <w:rStyle w:val="TextoNormalCaracter"/>
        </w:rPr>
        <w:t xml:space="preserve">, Sentencias </w:t>
      </w:r>
      <w:hyperlink w:anchor="SENTENCIA_2023_144" w:history="1">
        <w:r w:rsidRPr="00611A31">
          <w:rPr>
            <w:rStyle w:val="TextoNormalCaracter"/>
          </w:rPr>
          <w:t>144/2023</w:t>
        </w:r>
      </w:hyperlink>
      <w:r w:rsidRPr="00611A31">
        <w:rPr>
          <w:rStyle w:val="TextoNormalCaracter"/>
        </w:rPr>
        <w:t xml:space="preserve">, ff. 4 y 5, VP; </w:t>
      </w:r>
      <w:hyperlink w:anchor="SENTENCIA_2023_147" w:history="1">
        <w:r w:rsidRPr="00611A31">
          <w:rPr>
            <w:rStyle w:val="TextoNormalCaracter"/>
          </w:rPr>
          <w:t>147/2023</w:t>
        </w:r>
      </w:hyperlink>
      <w:r w:rsidRPr="00611A31">
        <w:rPr>
          <w:rStyle w:val="TextoNormalCaracter"/>
        </w:rPr>
        <w:t>, f. 2.</w:t>
      </w:r>
    </w:p>
    <w:p w14:paraId="0CB87F98" w14:textId="3B79407F" w:rsidR="00611A31" w:rsidRPr="00611A31" w:rsidRDefault="00611A31" w:rsidP="00611A31">
      <w:pPr>
        <w:pStyle w:val="TextoNormalSangraFrancesa"/>
        <w:rPr>
          <w:rStyle w:val="TextoNormalCaracter"/>
        </w:rPr>
      </w:pPr>
      <w:bookmarkStart w:id="419" w:name="DESCRIPTORALFABETICO244"/>
      <w:r w:rsidRPr="00611A31">
        <w:rPr>
          <w:rStyle w:val="TextoNormalNegritaCaracter"/>
        </w:rPr>
        <w:t>Desestimación de incidente de nulidad de actuaciones</w:t>
      </w:r>
      <w:bookmarkEnd w:id="419"/>
      <w:r w:rsidRPr="00611A31">
        <w:rPr>
          <w:rStyle w:val="TextoNormalCaracter"/>
        </w:rPr>
        <w:t xml:space="preserve">, Sentencia </w:t>
      </w:r>
      <w:hyperlink w:anchor="SENTENCIA_2023_137" w:history="1">
        <w:r w:rsidRPr="00611A31">
          <w:rPr>
            <w:rStyle w:val="TextoNormalCaracter"/>
          </w:rPr>
          <w:t>137/2023</w:t>
        </w:r>
      </w:hyperlink>
      <w:r w:rsidRPr="00611A31">
        <w:rPr>
          <w:rStyle w:val="TextoNormalCaracter"/>
        </w:rPr>
        <w:t>, ff.1 y 3.</w:t>
      </w:r>
    </w:p>
    <w:p w14:paraId="237A6191" w14:textId="40D5E94A" w:rsidR="00611A31" w:rsidRPr="00611A31" w:rsidRDefault="00611A31" w:rsidP="00611A31">
      <w:pPr>
        <w:pStyle w:val="TextoNormalSangraFrancesa"/>
        <w:rPr>
          <w:rStyle w:val="TextoNormalCaracter"/>
        </w:rPr>
      </w:pPr>
      <w:bookmarkStart w:id="420" w:name="DESCRIPTORALFABETICO83"/>
      <w:r w:rsidRPr="00611A31">
        <w:rPr>
          <w:rStyle w:val="TextoNormalNegritaCaracter"/>
        </w:rPr>
        <w:t>Desestimación de recurso de súplica contra Autos del Tribunal Constitucional</w:t>
      </w:r>
      <w:bookmarkEnd w:id="420"/>
      <w:r w:rsidRPr="00611A31">
        <w:rPr>
          <w:rStyle w:val="TextoNormalCaracter"/>
        </w:rPr>
        <w:t xml:space="preserve">, Auto </w:t>
      </w:r>
      <w:hyperlink w:anchor="AUTO_2023_485" w:history="1">
        <w:r w:rsidRPr="00611A31">
          <w:rPr>
            <w:rStyle w:val="TextoNormalCaracter"/>
          </w:rPr>
          <w:t>485/2023</w:t>
        </w:r>
      </w:hyperlink>
      <w:r w:rsidRPr="00611A31">
        <w:rPr>
          <w:rStyle w:val="TextoNormalCaracter"/>
        </w:rPr>
        <w:t>, f. 3.</w:t>
      </w:r>
    </w:p>
    <w:p w14:paraId="461265B4" w14:textId="036D4F71" w:rsidR="00611A31" w:rsidRPr="00611A31" w:rsidRDefault="00611A31" w:rsidP="00611A31">
      <w:pPr>
        <w:pStyle w:val="TextoNormalSangraFrancesa"/>
        <w:rPr>
          <w:rStyle w:val="TextoNormalCaracter"/>
        </w:rPr>
      </w:pPr>
      <w:bookmarkStart w:id="421" w:name="DESCRIPTORALFABETICO126"/>
      <w:r w:rsidRPr="00611A31">
        <w:rPr>
          <w:rStyle w:val="TextoNormalNegritaCaracter"/>
        </w:rPr>
        <w:t>Designación de miembros del Consejo General del Poder Judicial</w:t>
      </w:r>
      <w:bookmarkEnd w:id="421"/>
      <w:r w:rsidRPr="00611A31">
        <w:rPr>
          <w:rStyle w:val="TextoNormalCaracter"/>
        </w:rPr>
        <w:t xml:space="preserve">, Sentencia </w:t>
      </w:r>
      <w:hyperlink w:anchor="SENTENCIA_2023_128" w:history="1">
        <w:r w:rsidRPr="00611A31">
          <w:rPr>
            <w:rStyle w:val="TextoNormalCaracter"/>
          </w:rPr>
          <w:t>128/2023</w:t>
        </w:r>
      </w:hyperlink>
      <w:r w:rsidRPr="00611A31">
        <w:rPr>
          <w:rStyle w:val="TextoNormalCaracter"/>
        </w:rPr>
        <w:t>, ff. 4 y 5, VP.</w:t>
      </w:r>
    </w:p>
    <w:p w14:paraId="04C62981" w14:textId="3FF1FD88" w:rsidR="00611A31" w:rsidRPr="00611A31" w:rsidRDefault="00611A31" w:rsidP="00611A31">
      <w:pPr>
        <w:pStyle w:val="TextoNormalSangraFrancesa"/>
        <w:rPr>
          <w:rStyle w:val="TextoNormalCaracter"/>
        </w:rPr>
      </w:pPr>
      <w:bookmarkStart w:id="422" w:name="DESCRIPTORALFABETICO72"/>
      <w:r w:rsidRPr="00611A31">
        <w:rPr>
          <w:rStyle w:val="TextoNormalNegritaCaracter"/>
        </w:rPr>
        <w:t>Desistimiento de la solicitud de suspensión cautelar</w:t>
      </w:r>
      <w:bookmarkEnd w:id="422"/>
      <w:r w:rsidRPr="00611A31">
        <w:rPr>
          <w:rStyle w:val="TextoNormalCaracter"/>
        </w:rPr>
        <w:t xml:space="preserve">, Auto </w:t>
      </w:r>
      <w:hyperlink w:anchor="AUTO_2023_472" w:history="1">
        <w:r w:rsidRPr="00611A31">
          <w:rPr>
            <w:rStyle w:val="TextoNormalCaracter"/>
          </w:rPr>
          <w:t>472/2023</w:t>
        </w:r>
      </w:hyperlink>
      <w:r w:rsidRPr="00611A31">
        <w:rPr>
          <w:rStyle w:val="TextoNormalCaracter"/>
        </w:rPr>
        <w:t>, f. 2.</w:t>
      </w:r>
    </w:p>
    <w:p w14:paraId="12F1E265" w14:textId="4B3BF57E" w:rsidR="00611A31" w:rsidRPr="00611A31" w:rsidRDefault="00611A31" w:rsidP="00611A31">
      <w:pPr>
        <w:pStyle w:val="TextoNormalSangraFrancesa"/>
        <w:rPr>
          <w:rStyle w:val="TextoNormalCaracter"/>
        </w:rPr>
      </w:pPr>
      <w:bookmarkStart w:id="423" w:name="DESCRIPTORALFABETICO85"/>
      <w:r w:rsidRPr="00611A31">
        <w:rPr>
          <w:rStyle w:val="TextoNormalNegritaCaracter"/>
        </w:rPr>
        <w:t>Desistimiento en el conflicto positivo de competencia</w:t>
      </w:r>
      <w:bookmarkEnd w:id="423"/>
      <w:r w:rsidRPr="00611A31">
        <w:rPr>
          <w:rStyle w:val="TextoNormalCaracter"/>
        </w:rPr>
        <w:t xml:space="preserve">, Auto </w:t>
      </w:r>
      <w:hyperlink w:anchor="AUTO_2023_602" w:history="1">
        <w:r w:rsidRPr="00611A31">
          <w:rPr>
            <w:rStyle w:val="TextoNormalCaracter"/>
          </w:rPr>
          <w:t>602/2023</w:t>
        </w:r>
      </w:hyperlink>
      <w:r w:rsidRPr="00611A31">
        <w:rPr>
          <w:rStyle w:val="TextoNormalCaracter"/>
        </w:rPr>
        <w:t>, f. único.</w:t>
      </w:r>
    </w:p>
    <w:p w14:paraId="757517FF" w14:textId="205E0803" w:rsidR="00611A31" w:rsidRPr="00611A31" w:rsidRDefault="00611A31" w:rsidP="00611A31">
      <w:pPr>
        <w:pStyle w:val="TextoNormalSangraFrancesa"/>
        <w:rPr>
          <w:rStyle w:val="TextoNormalCaracter"/>
        </w:rPr>
      </w:pPr>
      <w:bookmarkStart w:id="424" w:name="DESCRIPTORALFABETICO234"/>
      <w:r w:rsidRPr="00611A31">
        <w:rPr>
          <w:rStyle w:val="TextoNormalNegritaCaracter"/>
        </w:rPr>
        <w:t>Diligencia del órgano judicial en la averiguación del domicilio</w:t>
      </w:r>
      <w:bookmarkEnd w:id="424"/>
      <w:r w:rsidRPr="00611A31">
        <w:rPr>
          <w:rStyle w:val="TextoNormalCaracter"/>
        </w:rPr>
        <w:t xml:space="preserve">, Sentencia </w:t>
      </w:r>
      <w:hyperlink w:anchor="SENTENCIA_2023_137" w:history="1">
        <w:r w:rsidRPr="00611A31">
          <w:rPr>
            <w:rStyle w:val="TextoNormalCaracter"/>
          </w:rPr>
          <w:t>137/2023</w:t>
        </w:r>
      </w:hyperlink>
      <w:r w:rsidRPr="00611A31">
        <w:rPr>
          <w:rStyle w:val="TextoNormalCaracter"/>
        </w:rPr>
        <w:t>, ff. 1 a 3.</w:t>
      </w:r>
    </w:p>
    <w:p w14:paraId="772C86B8" w14:textId="307F0B4B" w:rsidR="00611A31" w:rsidRPr="00611A31" w:rsidRDefault="00611A31" w:rsidP="00611A31">
      <w:pPr>
        <w:pStyle w:val="TextoNormalSangraFrancesa"/>
        <w:rPr>
          <w:rStyle w:val="TextoNormalCaracter"/>
        </w:rPr>
      </w:pPr>
      <w:bookmarkStart w:id="425" w:name="DESCRIPTORALFABETICO173"/>
      <w:r w:rsidRPr="00611A31">
        <w:rPr>
          <w:rStyle w:val="TextoNormalNegritaCaracter"/>
        </w:rPr>
        <w:t>Diputaciones provinciales</w:t>
      </w:r>
      <w:bookmarkEnd w:id="425"/>
      <w:r w:rsidRPr="00611A31">
        <w:rPr>
          <w:rStyle w:val="TextoNormalCaracter"/>
        </w:rPr>
        <w:t xml:space="preserve">, Sentencia </w:t>
      </w:r>
      <w:hyperlink w:anchor="SENTENCIA_2023_143" w:history="1">
        <w:r w:rsidRPr="00611A31">
          <w:rPr>
            <w:rStyle w:val="TextoNormalCaracter"/>
          </w:rPr>
          <w:t>143/2023</w:t>
        </w:r>
      </w:hyperlink>
      <w:r w:rsidRPr="00611A31">
        <w:rPr>
          <w:rStyle w:val="TextoNormalCaracter"/>
        </w:rPr>
        <w:t>, f. 3.</w:t>
      </w:r>
    </w:p>
    <w:p w14:paraId="7F6724FD" w14:textId="1908C8CF" w:rsidR="00611A31" w:rsidRPr="00611A31" w:rsidRDefault="00611A31" w:rsidP="00611A31">
      <w:pPr>
        <w:pStyle w:val="TextoNormalSangraFrancesa"/>
        <w:rPr>
          <w:rStyle w:val="TextoNormalCaracter"/>
        </w:rPr>
      </w:pPr>
      <w:bookmarkStart w:id="426" w:name="DESCRIPTORALFABETICO151"/>
      <w:r w:rsidRPr="00611A31">
        <w:rPr>
          <w:rStyle w:val="TextoNormalNegritaCaracter"/>
        </w:rPr>
        <w:t>Diputados</w:t>
      </w:r>
      <w:bookmarkEnd w:id="426"/>
      <w:r w:rsidRPr="00611A31">
        <w:rPr>
          <w:rStyle w:val="TextoNormalCaracter"/>
        </w:rPr>
        <w:t xml:space="preserve">, Sentencias </w:t>
      </w:r>
      <w:hyperlink w:anchor="SENTENCIA_2023_139" w:history="1">
        <w:r w:rsidRPr="00611A31">
          <w:rPr>
            <w:rStyle w:val="TextoNormalCaracter"/>
          </w:rPr>
          <w:t>139/2023</w:t>
        </w:r>
      </w:hyperlink>
      <w:r w:rsidRPr="00611A31">
        <w:rPr>
          <w:rStyle w:val="TextoNormalCaracter"/>
        </w:rPr>
        <w:t xml:space="preserve">, ff. 1 y 3; </w:t>
      </w:r>
      <w:hyperlink w:anchor="SENTENCIA_2023_142" w:history="1">
        <w:r w:rsidRPr="00611A31">
          <w:rPr>
            <w:rStyle w:val="TextoNormalCaracter"/>
          </w:rPr>
          <w:t>142/2023</w:t>
        </w:r>
      </w:hyperlink>
      <w:r w:rsidRPr="00611A31">
        <w:rPr>
          <w:rStyle w:val="TextoNormalCaracter"/>
        </w:rPr>
        <w:t xml:space="preserve">, ff. 1, 2 y 3; </w:t>
      </w:r>
      <w:hyperlink w:anchor="SENTENCIA_2023_165" w:history="1">
        <w:r w:rsidRPr="00611A31">
          <w:rPr>
            <w:rStyle w:val="TextoNormalCaracter"/>
          </w:rPr>
          <w:t>165/2023</w:t>
        </w:r>
      </w:hyperlink>
      <w:r w:rsidRPr="00611A31">
        <w:rPr>
          <w:rStyle w:val="TextoNormalCaracter"/>
        </w:rPr>
        <w:t>, ff. 3, 4, VP.</w:t>
      </w:r>
    </w:p>
    <w:p w14:paraId="367D0D61" w14:textId="68C105D8" w:rsidR="00611A31" w:rsidRPr="00611A31" w:rsidRDefault="00611A31" w:rsidP="00611A31">
      <w:pPr>
        <w:pStyle w:val="TextoNormalSangraFrancesa"/>
        <w:rPr>
          <w:rStyle w:val="TextoNormalCaracter"/>
        </w:rPr>
      </w:pPr>
      <w:bookmarkStart w:id="427" w:name="DESCRIPTORALFABETICO159"/>
      <w:r w:rsidRPr="00611A31">
        <w:rPr>
          <w:rStyle w:val="TextoNormalNegritaCaracter"/>
        </w:rPr>
        <w:t>Doctrina del Tribunal de Justicia de la Unión Europea</w:t>
      </w:r>
      <w:bookmarkEnd w:id="427"/>
      <w:r w:rsidRPr="00611A31">
        <w:rPr>
          <w:rStyle w:val="TextoNormalCaracter"/>
        </w:rPr>
        <w:t xml:space="preserve">, Sentencias </w:t>
      </w:r>
      <w:hyperlink w:anchor="SENTENCIA_2023_130" w:history="1">
        <w:r w:rsidRPr="00611A31">
          <w:rPr>
            <w:rStyle w:val="TextoNormalCaracter"/>
          </w:rPr>
          <w:t>130/2023</w:t>
        </w:r>
      </w:hyperlink>
      <w:r w:rsidRPr="00611A31">
        <w:rPr>
          <w:rStyle w:val="TextoNormalCaracter"/>
        </w:rPr>
        <w:t xml:space="preserve">, f. único; </w:t>
      </w:r>
      <w:hyperlink w:anchor="SENTENCIA_2023_144" w:history="1">
        <w:r w:rsidRPr="00611A31">
          <w:rPr>
            <w:rStyle w:val="TextoNormalCaracter"/>
          </w:rPr>
          <w:t>144/2023</w:t>
        </w:r>
      </w:hyperlink>
      <w:r w:rsidRPr="00611A31">
        <w:rPr>
          <w:rStyle w:val="TextoNormalCaracter"/>
        </w:rPr>
        <w:t xml:space="preserve">, VP; </w:t>
      </w:r>
      <w:hyperlink w:anchor="SENTENCIA_2023_145" w:history="1">
        <w:r w:rsidRPr="00611A31">
          <w:rPr>
            <w:rStyle w:val="TextoNormalCaracter"/>
          </w:rPr>
          <w:t>145/2023</w:t>
        </w:r>
      </w:hyperlink>
      <w:r w:rsidRPr="00611A31">
        <w:rPr>
          <w:rStyle w:val="TextoNormalCaracter"/>
        </w:rPr>
        <w:t>, ff. 1, 4, 5, 6.</w:t>
      </w:r>
    </w:p>
    <w:p w14:paraId="16D647E3" w14:textId="78C77F09" w:rsidR="00611A31" w:rsidRPr="00611A31" w:rsidRDefault="00611A31" w:rsidP="00611A31">
      <w:pPr>
        <w:pStyle w:val="TextoNormalSangraFrancesa"/>
        <w:rPr>
          <w:rStyle w:val="TextoNormalCaracter"/>
        </w:rPr>
      </w:pPr>
      <w:bookmarkStart w:id="428" w:name="DESCRIPTORALFABETICO200"/>
      <w:r w:rsidRPr="00611A31">
        <w:rPr>
          <w:rStyle w:val="TextoNormalNegritaCaracter"/>
        </w:rPr>
        <w:t>Doctrina del Tribunal Europeo de Derechos Humanos</w:t>
      </w:r>
      <w:bookmarkEnd w:id="428"/>
      <w:r w:rsidRPr="00611A31">
        <w:rPr>
          <w:rStyle w:val="TextoNormalCaracter"/>
        </w:rPr>
        <w:t xml:space="preserve">, Sentencias </w:t>
      </w:r>
      <w:hyperlink w:anchor="SENTENCIA_2023_131" w:history="1">
        <w:r w:rsidRPr="00611A31">
          <w:rPr>
            <w:rStyle w:val="TextoNormalCaracter"/>
          </w:rPr>
          <w:t>131/2023</w:t>
        </w:r>
      </w:hyperlink>
      <w:r w:rsidRPr="00611A31">
        <w:rPr>
          <w:rStyle w:val="TextoNormalCaracter"/>
        </w:rPr>
        <w:t xml:space="preserve">, f. 2, VP; </w:t>
      </w:r>
      <w:hyperlink w:anchor="SENTENCIA_2023_164" w:history="1">
        <w:r w:rsidRPr="00611A31">
          <w:rPr>
            <w:rStyle w:val="TextoNormalCaracter"/>
          </w:rPr>
          <w:t>164/2023</w:t>
        </w:r>
      </w:hyperlink>
      <w:r w:rsidRPr="00611A31">
        <w:rPr>
          <w:rStyle w:val="TextoNormalCaracter"/>
        </w:rPr>
        <w:t>, f. 2, VP II.</w:t>
      </w:r>
    </w:p>
    <w:p w14:paraId="641AC433" w14:textId="09DB936A" w:rsidR="00611A31" w:rsidRPr="00611A31" w:rsidRDefault="00611A31" w:rsidP="00611A31">
      <w:pPr>
        <w:pStyle w:val="TextoNormalSangraFrancesa"/>
        <w:rPr>
          <w:rStyle w:val="TextoNormalCaracter"/>
        </w:rPr>
      </w:pPr>
      <w:bookmarkStart w:id="429" w:name="DESCRIPTORALFABETICO187"/>
      <w:r w:rsidRPr="00611A31">
        <w:rPr>
          <w:rStyle w:val="TextoNormalNegritaCaracter"/>
        </w:rPr>
        <w:t>Documentación del expediente sancionador</w:t>
      </w:r>
      <w:bookmarkEnd w:id="429"/>
      <w:r w:rsidRPr="00611A31">
        <w:rPr>
          <w:rStyle w:val="TextoNormalCaracter"/>
        </w:rPr>
        <w:t xml:space="preserve">, Sentencia </w:t>
      </w:r>
      <w:hyperlink w:anchor="SENTENCIA_2023_150" w:history="1">
        <w:r w:rsidRPr="00611A31">
          <w:rPr>
            <w:rStyle w:val="TextoNormalCaracter"/>
          </w:rPr>
          <w:t>150/2023</w:t>
        </w:r>
      </w:hyperlink>
      <w:r w:rsidRPr="00611A31">
        <w:rPr>
          <w:rStyle w:val="TextoNormalCaracter"/>
        </w:rPr>
        <w:t>, ff. 1 a 3.</w:t>
      </w:r>
    </w:p>
    <w:p w14:paraId="6CE2F74B" w14:textId="75B60CED" w:rsidR="00611A31" w:rsidRDefault="00611A31" w:rsidP="00611A31">
      <w:pPr>
        <w:pStyle w:val="TextoNormalSangraFrancesa"/>
      </w:pPr>
    </w:p>
    <w:p w14:paraId="39A89552" w14:textId="77777777" w:rsidR="00611A31" w:rsidRDefault="00611A31" w:rsidP="00611A31">
      <w:pPr>
        <w:pStyle w:val="TextoNormalSangraFrancesa"/>
      </w:pPr>
    </w:p>
    <w:p w14:paraId="1B443EC3" w14:textId="77777777" w:rsidR="00611A31" w:rsidRDefault="00611A31" w:rsidP="00611A31">
      <w:pPr>
        <w:pStyle w:val="TextoNormalNegritaCentrado"/>
      </w:pPr>
      <w:r>
        <w:lastRenderedPageBreak/>
        <w:t>E</w:t>
      </w:r>
    </w:p>
    <w:p w14:paraId="440F144F" w14:textId="118AF777" w:rsidR="00611A31" w:rsidRDefault="00611A31" w:rsidP="00611A31">
      <w:pPr>
        <w:pStyle w:val="TextoNormalNegritaCentrado"/>
      </w:pPr>
    </w:p>
    <w:p w14:paraId="7A302AB9" w14:textId="1BB22457" w:rsidR="00611A31" w:rsidRPr="00611A31" w:rsidRDefault="00611A31" w:rsidP="00611A31">
      <w:pPr>
        <w:pStyle w:val="TextoNormalSangraFrancesa"/>
        <w:rPr>
          <w:rStyle w:val="TextoNormalCaracter"/>
        </w:rPr>
      </w:pPr>
      <w:bookmarkStart w:id="430" w:name="DESCRIPTORALFABETICO62"/>
      <w:r w:rsidRPr="00611A31">
        <w:rPr>
          <w:rStyle w:val="TextoNormalNegritaCaracter"/>
        </w:rPr>
        <w:t xml:space="preserve">Ejercicio </w:t>
      </w:r>
      <w:r w:rsidRPr="00611A31">
        <w:rPr>
          <w:rStyle w:val="TextoNormalNegritaCaracter"/>
          <w:i/>
        </w:rPr>
        <w:t>inter privatos</w:t>
      </w:r>
      <w:bookmarkEnd w:id="430"/>
      <w:r w:rsidRPr="00611A31">
        <w:rPr>
          <w:rStyle w:val="TextoNormalCaracter"/>
        </w:rPr>
        <w:t xml:space="preserve">, Sentencia </w:t>
      </w:r>
      <w:hyperlink w:anchor="SENTENCIA_2023_129" w:history="1">
        <w:r w:rsidRPr="00611A31">
          <w:rPr>
            <w:rStyle w:val="TextoNormalCaracter"/>
          </w:rPr>
          <w:t>129/2023</w:t>
        </w:r>
      </w:hyperlink>
      <w:r w:rsidRPr="00611A31">
        <w:rPr>
          <w:rStyle w:val="TextoNormalCaracter"/>
        </w:rPr>
        <w:t>, ff. 3 y 4.</w:t>
      </w:r>
    </w:p>
    <w:p w14:paraId="5F894027" w14:textId="6F4146B9" w:rsidR="00611A31" w:rsidRPr="00611A31" w:rsidRDefault="00611A31" w:rsidP="00611A31">
      <w:pPr>
        <w:pStyle w:val="TextoNormalSangraFrancesa"/>
        <w:rPr>
          <w:rStyle w:val="TextoNormalCaracter"/>
        </w:rPr>
      </w:pPr>
      <w:bookmarkStart w:id="431" w:name="DESCRIPTORALFABETICO116"/>
      <w:r w:rsidRPr="00611A31">
        <w:rPr>
          <w:rStyle w:val="TextoNormalNegritaCaracter"/>
        </w:rPr>
        <w:t>Elección de magistrados por el Consejo General del Poder Judicial</w:t>
      </w:r>
      <w:bookmarkEnd w:id="431"/>
      <w:r w:rsidRPr="00611A31">
        <w:rPr>
          <w:rStyle w:val="TextoNormalCaracter"/>
        </w:rPr>
        <w:t xml:space="preserve">, Sentencia </w:t>
      </w:r>
      <w:hyperlink w:anchor="SENTENCIA_2023_128" w:history="1">
        <w:r w:rsidRPr="00611A31">
          <w:rPr>
            <w:rStyle w:val="TextoNormalCaracter"/>
          </w:rPr>
          <w:t>128/2023</w:t>
        </w:r>
      </w:hyperlink>
      <w:r w:rsidRPr="00611A31">
        <w:rPr>
          <w:rStyle w:val="TextoNormalCaracter"/>
        </w:rPr>
        <w:t>, f. 2.</w:t>
      </w:r>
    </w:p>
    <w:p w14:paraId="6B55488A" w14:textId="37CE24BE" w:rsidR="00611A31" w:rsidRPr="00611A31" w:rsidRDefault="00611A31" w:rsidP="00611A31">
      <w:pPr>
        <w:pStyle w:val="TextoNormalSangraFrancesa"/>
        <w:rPr>
          <w:rStyle w:val="TextoNormalCaracter"/>
        </w:rPr>
      </w:pPr>
      <w:bookmarkStart w:id="432" w:name="DESCRIPTORALFABETICO235"/>
      <w:r w:rsidRPr="00611A31">
        <w:rPr>
          <w:rStyle w:val="TextoNormalNegritaCaracter"/>
        </w:rPr>
        <w:t>Emplazamiento edictal sin agotar los medios de comunicación efectiva</w:t>
      </w:r>
      <w:bookmarkEnd w:id="432"/>
      <w:r w:rsidRPr="00611A31">
        <w:rPr>
          <w:rStyle w:val="TextoNormalCaracter"/>
        </w:rPr>
        <w:t xml:space="preserve">, Sentencia </w:t>
      </w:r>
      <w:hyperlink w:anchor="SENTENCIA_2023_137" w:history="1">
        <w:r w:rsidRPr="00611A31">
          <w:rPr>
            <w:rStyle w:val="TextoNormalCaracter"/>
          </w:rPr>
          <w:t>137/2023</w:t>
        </w:r>
      </w:hyperlink>
      <w:r w:rsidRPr="00611A31">
        <w:rPr>
          <w:rStyle w:val="TextoNormalCaracter"/>
        </w:rPr>
        <w:t>, ff. 1 y 2.</w:t>
      </w:r>
    </w:p>
    <w:p w14:paraId="004591D0" w14:textId="06B6A38A" w:rsidR="00611A31" w:rsidRPr="00611A31" w:rsidRDefault="00611A31" w:rsidP="00611A31">
      <w:pPr>
        <w:pStyle w:val="TextoNormalSangraFrancesa"/>
        <w:rPr>
          <w:rStyle w:val="TextoNormalCaracter"/>
        </w:rPr>
      </w:pPr>
      <w:bookmarkStart w:id="433" w:name="DESCRIPTORALFABETICO180"/>
      <w:r w:rsidRPr="00611A31">
        <w:rPr>
          <w:rStyle w:val="TextoNormalNegritaCaracter"/>
        </w:rPr>
        <w:t>Empleo público</w:t>
      </w:r>
      <w:bookmarkEnd w:id="433"/>
      <w:r w:rsidRPr="00611A31">
        <w:rPr>
          <w:rStyle w:val="TextoNormalCaracter"/>
        </w:rPr>
        <w:t xml:space="preserve">, Sentencia </w:t>
      </w:r>
      <w:hyperlink w:anchor="SENTENCIA_2023_145" w:history="1">
        <w:r w:rsidRPr="00611A31">
          <w:rPr>
            <w:rStyle w:val="TextoNormalCaracter"/>
          </w:rPr>
          <w:t>145/2023</w:t>
        </w:r>
      </w:hyperlink>
      <w:r w:rsidRPr="00611A31">
        <w:rPr>
          <w:rStyle w:val="TextoNormalCaracter"/>
        </w:rPr>
        <w:t>, ff. 1, 2, 4, 5, 6.</w:t>
      </w:r>
    </w:p>
    <w:p w14:paraId="42C72058" w14:textId="208AC906" w:rsidR="00611A31" w:rsidRPr="00611A31" w:rsidRDefault="00611A31" w:rsidP="00611A31">
      <w:pPr>
        <w:pStyle w:val="TextoNormalSangraFrancesa"/>
        <w:rPr>
          <w:rStyle w:val="TextoNormalCaracter"/>
        </w:rPr>
      </w:pPr>
      <w:bookmarkStart w:id="434" w:name="DESCRIPTORALFABETICO182"/>
      <w:r w:rsidRPr="00611A31">
        <w:rPr>
          <w:rStyle w:val="TextoNormalNegritaCaracter"/>
        </w:rPr>
        <w:t>Entidades de crédito</w:t>
      </w:r>
      <w:bookmarkEnd w:id="434"/>
      <w:r w:rsidRPr="00611A31">
        <w:rPr>
          <w:rStyle w:val="TextoNormalCaracter"/>
        </w:rPr>
        <w:t xml:space="preserve">, Sentencia </w:t>
      </w:r>
      <w:hyperlink w:anchor="SENTENCIA_2023_179" w:history="1">
        <w:r w:rsidRPr="00611A31">
          <w:rPr>
            <w:rStyle w:val="TextoNormalCaracter"/>
          </w:rPr>
          <w:t>179/2023</w:t>
        </w:r>
      </w:hyperlink>
      <w:r w:rsidRPr="00611A31">
        <w:rPr>
          <w:rStyle w:val="TextoNormalCaracter"/>
        </w:rPr>
        <w:t>, f. 1.</w:t>
      </w:r>
    </w:p>
    <w:p w14:paraId="648518A7" w14:textId="71DB5AEA" w:rsidR="00611A31" w:rsidRPr="00611A31" w:rsidRDefault="00611A31" w:rsidP="00611A31">
      <w:pPr>
        <w:pStyle w:val="TextoNormalSangraFrancesa"/>
        <w:rPr>
          <w:rStyle w:val="TextoNormalCaracter"/>
        </w:rPr>
      </w:pPr>
      <w:bookmarkStart w:id="435" w:name="DESCRIPTORALFABETICO221"/>
      <w:r w:rsidRPr="00611A31">
        <w:rPr>
          <w:rStyle w:val="TextoNormalNegritaCaracter"/>
        </w:rPr>
        <w:t>Estatutos sociales</w:t>
      </w:r>
      <w:bookmarkEnd w:id="435"/>
      <w:r w:rsidRPr="00611A31">
        <w:rPr>
          <w:rStyle w:val="TextoNormalCaracter"/>
        </w:rPr>
        <w:t xml:space="preserve">, Sentencia </w:t>
      </w:r>
      <w:hyperlink w:anchor="SENTENCIA_2023_129" w:history="1">
        <w:r w:rsidRPr="00611A31">
          <w:rPr>
            <w:rStyle w:val="TextoNormalCaracter"/>
          </w:rPr>
          <w:t>129/2023</w:t>
        </w:r>
      </w:hyperlink>
      <w:r w:rsidRPr="00611A31">
        <w:rPr>
          <w:rStyle w:val="TextoNormalCaracter"/>
        </w:rPr>
        <w:t>, ff. 1, 3 y 4.</w:t>
      </w:r>
    </w:p>
    <w:p w14:paraId="49F1C153" w14:textId="090024AC" w:rsidR="00611A31" w:rsidRPr="00611A31" w:rsidRDefault="00611A31" w:rsidP="00611A31">
      <w:pPr>
        <w:pStyle w:val="TextoNormalSangraFrancesa"/>
        <w:rPr>
          <w:rStyle w:val="TextoNormalCaracter"/>
        </w:rPr>
      </w:pPr>
      <w:bookmarkStart w:id="436" w:name="DESCRIPTORALFABETICO84"/>
      <w:r w:rsidRPr="00611A31">
        <w:rPr>
          <w:rStyle w:val="TextoNormalNegritaCaracter"/>
        </w:rPr>
        <w:t>Estimación e inadmisión de recurso de amparo</w:t>
      </w:r>
      <w:bookmarkEnd w:id="436"/>
      <w:r w:rsidRPr="00611A31">
        <w:rPr>
          <w:rStyle w:val="TextoNormalCaracter"/>
        </w:rPr>
        <w:t xml:space="preserve">, Autos </w:t>
      </w:r>
      <w:hyperlink w:anchor="AUTO_2023_447" w:history="1">
        <w:r w:rsidRPr="00611A31">
          <w:rPr>
            <w:rStyle w:val="TextoNormalCaracter"/>
          </w:rPr>
          <w:t>447/2023</w:t>
        </w:r>
      </w:hyperlink>
      <w:r w:rsidRPr="00611A31">
        <w:rPr>
          <w:rStyle w:val="TextoNormalCaracter"/>
        </w:rPr>
        <w:t xml:space="preserve">, ff. 1 y 2; </w:t>
      </w:r>
      <w:hyperlink w:anchor="AUTO_2023_448" w:history="1">
        <w:r w:rsidRPr="00611A31">
          <w:rPr>
            <w:rStyle w:val="TextoNormalCaracter"/>
          </w:rPr>
          <w:t>448/2023</w:t>
        </w:r>
      </w:hyperlink>
      <w:r w:rsidRPr="00611A31">
        <w:rPr>
          <w:rStyle w:val="TextoNormalCaracter"/>
        </w:rPr>
        <w:t>, ff. 1 a 5.</w:t>
      </w:r>
    </w:p>
    <w:p w14:paraId="15E6769A" w14:textId="6F5B8C59" w:rsidR="00611A31" w:rsidRPr="00611A31" w:rsidRDefault="00611A31" w:rsidP="00611A31">
      <w:pPr>
        <w:pStyle w:val="TextoNormalSangraFrancesa"/>
        <w:rPr>
          <w:rStyle w:val="TextoNormalCaracter"/>
        </w:rPr>
      </w:pPr>
      <w:bookmarkStart w:id="437" w:name="DESCRIPTORALFABETICO97"/>
      <w:r w:rsidRPr="00611A31">
        <w:rPr>
          <w:rStyle w:val="TextoNormalNegritaCaracter"/>
        </w:rPr>
        <w:t>Exigencias del juicio de relevancia</w:t>
      </w:r>
      <w:bookmarkEnd w:id="437"/>
      <w:r w:rsidRPr="00611A31">
        <w:rPr>
          <w:rStyle w:val="TextoNormalCaracter"/>
        </w:rPr>
        <w:t xml:space="preserve">, Autos </w:t>
      </w:r>
      <w:hyperlink w:anchor="AUTO_2023_667" w:history="1">
        <w:r w:rsidRPr="00611A31">
          <w:rPr>
            <w:rStyle w:val="TextoNormalCaracter"/>
          </w:rPr>
          <w:t>667/2023</w:t>
        </w:r>
      </w:hyperlink>
      <w:r w:rsidRPr="00611A31">
        <w:rPr>
          <w:rStyle w:val="TextoNormalCaracter"/>
        </w:rPr>
        <w:t xml:space="preserve">, ff. 3 y 4; </w:t>
      </w:r>
      <w:hyperlink w:anchor="AUTO_2023_669" w:history="1">
        <w:r w:rsidRPr="00611A31">
          <w:rPr>
            <w:rStyle w:val="TextoNormalCaracter"/>
          </w:rPr>
          <w:t>669/2023</w:t>
        </w:r>
      </w:hyperlink>
      <w:r w:rsidRPr="00611A31">
        <w:rPr>
          <w:rStyle w:val="TextoNormalCaracter"/>
        </w:rPr>
        <w:t>, ff. 1 a 3.</w:t>
      </w:r>
    </w:p>
    <w:p w14:paraId="1EF0E2A8" w14:textId="45F5D277" w:rsidR="00611A31" w:rsidRPr="00611A31" w:rsidRDefault="00611A31" w:rsidP="00611A31">
      <w:pPr>
        <w:pStyle w:val="TextoNormalSangraFrancesa"/>
        <w:rPr>
          <w:rStyle w:val="TextoNormalCaracter"/>
        </w:rPr>
      </w:pPr>
      <w:bookmarkStart w:id="438" w:name="DESCRIPTORALFABETICO243"/>
      <w:r w:rsidRPr="00611A31">
        <w:rPr>
          <w:rStyle w:val="TextoNormalNegritaCaracter"/>
        </w:rPr>
        <w:t>Exploración de menores</w:t>
      </w:r>
      <w:bookmarkEnd w:id="438"/>
      <w:r w:rsidRPr="00611A31">
        <w:rPr>
          <w:rStyle w:val="TextoNormalCaracter"/>
        </w:rPr>
        <w:t xml:space="preserve">, Sentencia </w:t>
      </w:r>
      <w:hyperlink w:anchor="SENTENCIA_2023_181" w:history="1">
        <w:r w:rsidRPr="00611A31">
          <w:rPr>
            <w:rStyle w:val="TextoNormalCaracter"/>
          </w:rPr>
          <w:t>181/2023</w:t>
        </w:r>
      </w:hyperlink>
      <w:r w:rsidRPr="00611A31">
        <w:rPr>
          <w:rStyle w:val="TextoNormalCaracter"/>
        </w:rPr>
        <w:t>, f. 3.</w:t>
      </w:r>
    </w:p>
    <w:p w14:paraId="682D16B7" w14:textId="2B5579EE" w:rsidR="00611A31" w:rsidRPr="00611A31" w:rsidRDefault="00611A31" w:rsidP="00611A31">
      <w:pPr>
        <w:pStyle w:val="TextoNormalSangraFrancesa"/>
        <w:rPr>
          <w:rStyle w:val="TextoNormalCaracter"/>
        </w:rPr>
      </w:pPr>
      <w:bookmarkStart w:id="439" w:name="DESCRIPTORALFABETICO193"/>
      <w:r w:rsidRPr="00611A31">
        <w:rPr>
          <w:rStyle w:val="TextoNormalNegritaCaracter"/>
        </w:rPr>
        <w:t>Expropiación</w:t>
      </w:r>
      <w:bookmarkEnd w:id="439"/>
      <w:r w:rsidRPr="00611A31">
        <w:rPr>
          <w:rStyle w:val="TextoNormalCaracter"/>
        </w:rPr>
        <w:t xml:space="preserve">, Sentencia </w:t>
      </w:r>
      <w:hyperlink w:anchor="SENTENCIA_2023_168" w:history="1">
        <w:r w:rsidRPr="00611A31">
          <w:rPr>
            <w:rStyle w:val="TextoNormalCaracter"/>
          </w:rPr>
          <w:t>168/2023</w:t>
        </w:r>
      </w:hyperlink>
      <w:r w:rsidRPr="00611A31">
        <w:rPr>
          <w:rStyle w:val="TextoNormalCaracter"/>
        </w:rPr>
        <w:t>, ff. 1- 7.</w:t>
      </w:r>
    </w:p>
    <w:p w14:paraId="428D1E5C" w14:textId="75F7D24D" w:rsidR="00611A31" w:rsidRPr="00611A31" w:rsidRDefault="00611A31" w:rsidP="00611A31">
      <w:pPr>
        <w:pStyle w:val="TextoNormalSangraFrancesa"/>
        <w:rPr>
          <w:rStyle w:val="TextoNormalCaracter"/>
        </w:rPr>
      </w:pPr>
      <w:bookmarkStart w:id="440" w:name="DESCRIPTORALFABETICO194"/>
      <w:r w:rsidRPr="00611A31">
        <w:rPr>
          <w:rStyle w:val="TextoNormalNegritaCaracter"/>
        </w:rPr>
        <w:t>Expropiación rogada</w:t>
      </w:r>
      <w:bookmarkEnd w:id="440"/>
      <w:r w:rsidRPr="00611A31">
        <w:rPr>
          <w:rStyle w:val="TextoNormalCaracter"/>
        </w:rPr>
        <w:t xml:space="preserve">, Sentencia </w:t>
      </w:r>
      <w:hyperlink w:anchor="SENTENCIA_2023_168" w:history="1">
        <w:r w:rsidRPr="00611A31">
          <w:rPr>
            <w:rStyle w:val="TextoNormalCaracter"/>
          </w:rPr>
          <w:t>168/2023</w:t>
        </w:r>
      </w:hyperlink>
      <w:r w:rsidRPr="00611A31">
        <w:rPr>
          <w:rStyle w:val="TextoNormalCaracter"/>
        </w:rPr>
        <w:t>, ff. 1 - 7.</w:t>
      </w:r>
    </w:p>
    <w:p w14:paraId="070D7DED" w14:textId="498EF39A" w:rsidR="00611A31" w:rsidRPr="00611A31" w:rsidRDefault="00611A31" w:rsidP="00611A31">
      <w:pPr>
        <w:pStyle w:val="TextoNormalSangraFrancesa"/>
        <w:rPr>
          <w:rStyle w:val="TextoNormalCaracter"/>
        </w:rPr>
      </w:pPr>
      <w:bookmarkStart w:id="441" w:name="DESCRIPTORALFABETICO195"/>
      <w:r w:rsidRPr="00611A31">
        <w:rPr>
          <w:rStyle w:val="TextoNormalNegritaCaracter"/>
        </w:rPr>
        <w:t>Expulsión de extranjeros</w:t>
      </w:r>
      <w:bookmarkEnd w:id="441"/>
      <w:r w:rsidRPr="00611A31">
        <w:rPr>
          <w:rStyle w:val="TextoNormalCaracter"/>
        </w:rPr>
        <w:t xml:space="preserve">, Sentencia </w:t>
      </w:r>
      <w:hyperlink w:anchor="SENTENCIA_2023_150" w:history="1">
        <w:r w:rsidRPr="00611A31">
          <w:rPr>
            <w:rStyle w:val="TextoNormalCaracter"/>
          </w:rPr>
          <w:t>150/2023</w:t>
        </w:r>
      </w:hyperlink>
      <w:r w:rsidRPr="00611A31">
        <w:rPr>
          <w:rStyle w:val="TextoNormalCaracter"/>
        </w:rPr>
        <w:t>, ff. 1 a 3.</w:t>
      </w:r>
    </w:p>
    <w:p w14:paraId="26A327E9" w14:textId="0B954ECD" w:rsidR="00611A31" w:rsidRPr="00611A31" w:rsidRDefault="00611A31" w:rsidP="00611A31">
      <w:pPr>
        <w:pStyle w:val="TextoNormalSangraFrancesa"/>
        <w:rPr>
          <w:rStyle w:val="TextoNormalCaracter"/>
        </w:rPr>
      </w:pPr>
      <w:r w:rsidRPr="00611A31">
        <w:rPr>
          <w:rStyle w:val="TextoNormalCaracter"/>
        </w:rPr>
        <w:t xml:space="preserve">    Auto </w:t>
      </w:r>
      <w:hyperlink w:anchor="AUTO_2023_603" w:history="1">
        <w:r w:rsidRPr="00611A31">
          <w:rPr>
            <w:rStyle w:val="TextoNormalCaracter"/>
          </w:rPr>
          <w:t>603/2023</w:t>
        </w:r>
      </w:hyperlink>
      <w:r w:rsidRPr="00611A31">
        <w:rPr>
          <w:rStyle w:val="TextoNormalCaracter"/>
        </w:rPr>
        <w:t>, f. 1.</w:t>
      </w:r>
    </w:p>
    <w:p w14:paraId="7B8AE6D9" w14:textId="52AED529" w:rsidR="00611A31" w:rsidRPr="00611A31" w:rsidRDefault="00611A31" w:rsidP="00611A31">
      <w:pPr>
        <w:pStyle w:val="TextoNormalSangraFrancesa"/>
        <w:rPr>
          <w:rStyle w:val="TextoNormalCaracter"/>
        </w:rPr>
      </w:pPr>
      <w:bookmarkStart w:id="442" w:name="DESCRIPTORALFABETICO220"/>
      <w:r w:rsidRPr="00611A31">
        <w:rPr>
          <w:rStyle w:val="TextoNormalNegritaCaracter"/>
        </w:rPr>
        <w:t>Expulsión de socios</w:t>
      </w:r>
      <w:bookmarkEnd w:id="442"/>
      <w:r w:rsidRPr="00611A31">
        <w:rPr>
          <w:rStyle w:val="TextoNormalCaracter"/>
        </w:rPr>
        <w:t xml:space="preserve">, Sentencia </w:t>
      </w:r>
      <w:hyperlink w:anchor="SENTENCIA_2023_129" w:history="1">
        <w:r w:rsidRPr="00611A31">
          <w:rPr>
            <w:rStyle w:val="TextoNormalCaracter"/>
          </w:rPr>
          <w:t>129/2023</w:t>
        </w:r>
      </w:hyperlink>
      <w:r w:rsidRPr="00611A31">
        <w:rPr>
          <w:rStyle w:val="TextoNormalCaracter"/>
        </w:rPr>
        <w:t>, ff. 1 a 4.</w:t>
      </w:r>
    </w:p>
    <w:p w14:paraId="54CF87F7" w14:textId="3C0DC150" w:rsidR="00611A31" w:rsidRPr="00611A31" w:rsidRDefault="00611A31" w:rsidP="00611A31">
      <w:pPr>
        <w:pStyle w:val="TextoNormalSangraFrancesa"/>
        <w:rPr>
          <w:rStyle w:val="TextoNormalCaracter"/>
        </w:rPr>
      </w:pPr>
      <w:bookmarkStart w:id="443" w:name="DESCRIPTORALFABETICO87"/>
      <w:r w:rsidRPr="00611A31">
        <w:rPr>
          <w:rStyle w:val="TextoNormalNegritaCaracter"/>
        </w:rPr>
        <w:t>Extinción de cuestión de inconstitucionalidad</w:t>
      </w:r>
      <w:bookmarkEnd w:id="443"/>
      <w:r w:rsidRPr="00611A31">
        <w:rPr>
          <w:rStyle w:val="TextoNormalCaracter"/>
        </w:rPr>
        <w:t xml:space="preserve">, Sentencia </w:t>
      </w:r>
      <w:hyperlink w:anchor="SENTENCIA_2023_169" w:history="1">
        <w:r w:rsidRPr="00611A31">
          <w:rPr>
            <w:rStyle w:val="TextoNormalCaracter"/>
          </w:rPr>
          <w:t>169/2023</w:t>
        </w:r>
      </w:hyperlink>
      <w:r w:rsidRPr="00611A31">
        <w:rPr>
          <w:rStyle w:val="TextoNormalCaracter"/>
        </w:rPr>
        <w:t>, f. 3.</w:t>
      </w:r>
    </w:p>
    <w:p w14:paraId="2640A8C3" w14:textId="0414FC78" w:rsidR="00611A31" w:rsidRPr="00611A31" w:rsidRDefault="00611A31" w:rsidP="00611A31">
      <w:pPr>
        <w:pStyle w:val="TextoNormalSangraFrancesa"/>
        <w:rPr>
          <w:rStyle w:val="TextoNormalCaracter"/>
        </w:rPr>
      </w:pPr>
      <w:bookmarkStart w:id="444" w:name="DESCRIPTORALFABETICO257"/>
      <w:r w:rsidRPr="00611A31">
        <w:rPr>
          <w:rStyle w:val="TextoNormalNegritaCaracter"/>
        </w:rPr>
        <w:t>Extradición</w:t>
      </w:r>
      <w:bookmarkEnd w:id="444"/>
      <w:r w:rsidRPr="00611A31">
        <w:rPr>
          <w:rStyle w:val="TextoNormalCaracter"/>
        </w:rPr>
        <w:t xml:space="preserve">, Sentencia </w:t>
      </w:r>
      <w:hyperlink w:anchor="SENTENCIA_2023_136" w:history="1">
        <w:r w:rsidRPr="00611A31">
          <w:rPr>
            <w:rStyle w:val="TextoNormalCaracter"/>
          </w:rPr>
          <w:t>136/2023</w:t>
        </w:r>
      </w:hyperlink>
      <w:r w:rsidRPr="00611A31">
        <w:rPr>
          <w:rStyle w:val="TextoNormalCaracter"/>
        </w:rPr>
        <w:t>, ff. 2, 4, 5, 6.</w:t>
      </w:r>
    </w:p>
    <w:p w14:paraId="6C96C0E1" w14:textId="2F4C896B" w:rsidR="00611A31" w:rsidRDefault="00611A31" w:rsidP="00611A31">
      <w:pPr>
        <w:pStyle w:val="TextoNormalSangraFrancesa"/>
      </w:pPr>
    </w:p>
    <w:p w14:paraId="3B94FD9D" w14:textId="77777777" w:rsidR="00611A31" w:rsidRDefault="00611A31" w:rsidP="00611A31">
      <w:pPr>
        <w:pStyle w:val="TextoNormalSangraFrancesa"/>
      </w:pPr>
    </w:p>
    <w:p w14:paraId="0D92AB40" w14:textId="77777777" w:rsidR="00611A31" w:rsidRDefault="00611A31" w:rsidP="00611A31">
      <w:pPr>
        <w:pStyle w:val="TextoNormalNegritaCentrado"/>
      </w:pPr>
      <w:r>
        <w:t>F</w:t>
      </w:r>
    </w:p>
    <w:p w14:paraId="17C902FC" w14:textId="15843FDD" w:rsidR="00611A31" w:rsidRDefault="00611A31" w:rsidP="00611A31">
      <w:pPr>
        <w:pStyle w:val="TextoNormalNegritaCentrado"/>
      </w:pPr>
    </w:p>
    <w:p w14:paraId="7008CBAB" w14:textId="09F8EA35" w:rsidR="00611A31" w:rsidRPr="00611A31" w:rsidRDefault="00611A31" w:rsidP="00611A31">
      <w:pPr>
        <w:pStyle w:val="TextoNormalSangraFrancesa"/>
        <w:rPr>
          <w:rStyle w:val="TextoNormalCaracter"/>
        </w:rPr>
      </w:pPr>
      <w:bookmarkStart w:id="445" w:name="DESCRIPTORALFABETICO108"/>
      <w:r w:rsidRPr="00611A31">
        <w:rPr>
          <w:rStyle w:val="TextoNormalNegritaCaracter"/>
        </w:rPr>
        <w:t>Falta de agotamiento de la vía judicial</w:t>
      </w:r>
      <w:bookmarkEnd w:id="445"/>
      <w:r w:rsidRPr="00611A31">
        <w:rPr>
          <w:rStyle w:val="TextoNormalCaracter"/>
        </w:rPr>
        <w:t xml:space="preserve">, Sentencias </w:t>
      </w:r>
      <w:hyperlink w:anchor="SENTENCIA_2023_151" w:history="1">
        <w:r w:rsidRPr="00611A31">
          <w:rPr>
            <w:rStyle w:val="TextoNormalCaracter"/>
          </w:rPr>
          <w:t>151/2023</w:t>
        </w:r>
      </w:hyperlink>
      <w:r w:rsidRPr="00611A31">
        <w:rPr>
          <w:rStyle w:val="TextoNormalCaracter"/>
        </w:rPr>
        <w:t xml:space="preserve">, f. 2; </w:t>
      </w:r>
      <w:hyperlink w:anchor="SENTENCIA_2023_161" w:history="1">
        <w:r w:rsidRPr="00611A31">
          <w:rPr>
            <w:rStyle w:val="TextoNormalCaracter"/>
          </w:rPr>
          <w:t>161/2023</w:t>
        </w:r>
      </w:hyperlink>
      <w:r w:rsidRPr="00611A31">
        <w:rPr>
          <w:rStyle w:val="TextoNormalCaracter"/>
        </w:rPr>
        <w:t>, f. 2.</w:t>
      </w:r>
    </w:p>
    <w:p w14:paraId="5B323C2E" w14:textId="0580DCEA" w:rsidR="00611A31" w:rsidRPr="00611A31" w:rsidRDefault="00611A31" w:rsidP="00611A31">
      <w:pPr>
        <w:pStyle w:val="TextoNormalSangraFrancesa"/>
        <w:rPr>
          <w:rStyle w:val="TextoNormalCaracter"/>
        </w:rPr>
      </w:pPr>
      <w:bookmarkStart w:id="446" w:name="DESCRIPTORALFABETICO188"/>
      <w:r w:rsidRPr="00611A31">
        <w:rPr>
          <w:rStyle w:val="TextoNormalNegritaCaracter"/>
        </w:rPr>
        <w:t>Falta de comunicación de la propuesta de resolución</w:t>
      </w:r>
      <w:bookmarkEnd w:id="446"/>
      <w:r w:rsidRPr="00611A31">
        <w:rPr>
          <w:rStyle w:val="TextoNormalCaracter"/>
        </w:rPr>
        <w:t xml:space="preserve">, Sentencia </w:t>
      </w:r>
      <w:hyperlink w:anchor="SENTENCIA_2023_150" w:history="1">
        <w:r w:rsidRPr="00611A31">
          <w:rPr>
            <w:rStyle w:val="TextoNormalCaracter"/>
          </w:rPr>
          <w:t>150/2023</w:t>
        </w:r>
      </w:hyperlink>
      <w:r w:rsidRPr="00611A31">
        <w:rPr>
          <w:rStyle w:val="TextoNormalCaracter"/>
        </w:rPr>
        <w:t>, ff. 1 a 3.</w:t>
      </w:r>
    </w:p>
    <w:p w14:paraId="7052E6B2" w14:textId="7E021D84" w:rsidR="00611A31" w:rsidRPr="00611A31" w:rsidRDefault="00611A31" w:rsidP="00611A31">
      <w:pPr>
        <w:pStyle w:val="TextoNormalSangraFrancesa"/>
        <w:rPr>
          <w:rStyle w:val="TextoNormalCaracter"/>
        </w:rPr>
      </w:pPr>
      <w:bookmarkStart w:id="447" w:name="DESCRIPTORALFABETICO236"/>
      <w:r w:rsidRPr="00611A31">
        <w:rPr>
          <w:rStyle w:val="TextoNormalNegritaCaracter"/>
        </w:rPr>
        <w:t>Falta de emplazamiento personal</w:t>
      </w:r>
      <w:bookmarkEnd w:id="447"/>
      <w:r w:rsidRPr="00611A31">
        <w:rPr>
          <w:rStyle w:val="TextoNormalCaracter"/>
        </w:rPr>
        <w:t xml:space="preserve">, Sentencia </w:t>
      </w:r>
      <w:hyperlink w:anchor="SENTENCIA_2023_138" w:history="1">
        <w:r w:rsidRPr="00611A31">
          <w:rPr>
            <w:rStyle w:val="TextoNormalCaracter"/>
          </w:rPr>
          <w:t>138/2023</w:t>
        </w:r>
      </w:hyperlink>
      <w:r w:rsidRPr="00611A31">
        <w:rPr>
          <w:rStyle w:val="TextoNormalCaracter"/>
        </w:rPr>
        <w:t>, f. único.</w:t>
      </w:r>
    </w:p>
    <w:p w14:paraId="631274B5" w14:textId="2EEBA527" w:rsidR="00611A31" w:rsidRPr="00611A31" w:rsidRDefault="00611A31" w:rsidP="00611A31">
      <w:pPr>
        <w:pStyle w:val="TextoNormalSangraFrancesa"/>
        <w:rPr>
          <w:rStyle w:val="TextoNormalCaracter"/>
        </w:rPr>
      </w:pPr>
      <w:bookmarkStart w:id="448" w:name="DESCRIPTORALFABETICO100"/>
      <w:r w:rsidRPr="00611A31">
        <w:rPr>
          <w:rStyle w:val="TextoNormalNegritaCaracter"/>
        </w:rPr>
        <w:t>Falta de invocación del derecho vulnerado</w:t>
      </w:r>
      <w:bookmarkEnd w:id="448"/>
      <w:r w:rsidRPr="00611A31">
        <w:rPr>
          <w:rStyle w:val="TextoNormalCaracter"/>
        </w:rPr>
        <w:t xml:space="preserve">, Sentencia </w:t>
      </w:r>
      <w:hyperlink w:anchor="SENTENCIA_2023_181" w:history="1">
        <w:r w:rsidRPr="00611A31">
          <w:rPr>
            <w:rStyle w:val="TextoNormalCaracter"/>
          </w:rPr>
          <w:t>181/2023</w:t>
        </w:r>
      </w:hyperlink>
      <w:r w:rsidRPr="00611A31">
        <w:rPr>
          <w:rStyle w:val="TextoNormalCaracter"/>
        </w:rPr>
        <w:t>, f. 2.</w:t>
      </w:r>
    </w:p>
    <w:p w14:paraId="64A7B14E" w14:textId="54974AC7" w:rsidR="00611A31" w:rsidRPr="00611A31" w:rsidRDefault="00611A31" w:rsidP="00611A31">
      <w:pPr>
        <w:pStyle w:val="TextoNormalSangraFrancesa"/>
        <w:rPr>
          <w:rStyle w:val="TextoNormalCaracter"/>
        </w:rPr>
      </w:pPr>
      <w:bookmarkStart w:id="449" w:name="DESCRIPTORALFABETICO46"/>
      <w:r w:rsidRPr="00611A31">
        <w:rPr>
          <w:rStyle w:val="TextoNormalNegritaCaracter"/>
        </w:rPr>
        <w:t>Falta de motivación de las resoluciones judiciales</w:t>
      </w:r>
      <w:bookmarkEnd w:id="449"/>
      <w:r w:rsidRPr="00611A31">
        <w:rPr>
          <w:rStyle w:val="TextoNormalCaracter"/>
        </w:rPr>
        <w:t xml:space="preserve">, Sentencias </w:t>
      </w:r>
      <w:hyperlink w:anchor="SENTENCIA_2023_134" w:history="1">
        <w:r w:rsidRPr="00611A31">
          <w:rPr>
            <w:rStyle w:val="TextoNormalCaracter"/>
          </w:rPr>
          <w:t>134/2023</w:t>
        </w:r>
      </w:hyperlink>
      <w:r w:rsidRPr="00611A31">
        <w:rPr>
          <w:rStyle w:val="TextoNormalCaracter"/>
        </w:rPr>
        <w:t xml:space="preserve">, ff. 3 y 4; </w:t>
      </w:r>
      <w:hyperlink w:anchor="SENTENCIA_2023_153" w:history="1">
        <w:r w:rsidRPr="00611A31">
          <w:rPr>
            <w:rStyle w:val="TextoNormalCaracter"/>
          </w:rPr>
          <w:t>153/2023</w:t>
        </w:r>
      </w:hyperlink>
      <w:r w:rsidRPr="00611A31">
        <w:rPr>
          <w:rStyle w:val="TextoNormalCaracter"/>
        </w:rPr>
        <w:t>, f. 4.</w:t>
      </w:r>
    </w:p>
    <w:p w14:paraId="513ED035" w14:textId="0E92CBF3" w:rsidR="00611A31" w:rsidRPr="00611A31" w:rsidRDefault="00611A31" w:rsidP="00611A31">
      <w:pPr>
        <w:pStyle w:val="TextoNormalSangraFrancesa"/>
        <w:rPr>
          <w:rStyle w:val="TextoNormalCaracter"/>
        </w:rPr>
      </w:pPr>
      <w:bookmarkStart w:id="450" w:name="DESCRIPTORALFABETICO222"/>
      <w:r w:rsidRPr="00611A31">
        <w:rPr>
          <w:rStyle w:val="TextoNormalNegritaCaracter"/>
        </w:rPr>
        <w:t>Falta de notificación administrativa</w:t>
      </w:r>
      <w:bookmarkEnd w:id="450"/>
      <w:r w:rsidRPr="00611A31">
        <w:rPr>
          <w:rStyle w:val="TextoNormalCaracter"/>
        </w:rPr>
        <w:t xml:space="preserve">, Sentencia </w:t>
      </w:r>
      <w:hyperlink w:anchor="SENTENCIA_2023_150" w:history="1">
        <w:r w:rsidRPr="00611A31">
          <w:rPr>
            <w:rStyle w:val="TextoNormalCaracter"/>
          </w:rPr>
          <w:t>150/2023</w:t>
        </w:r>
      </w:hyperlink>
      <w:r w:rsidRPr="00611A31">
        <w:rPr>
          <w:rStyle w:val="TextoNormalCaracter"/>
        </w:rPr>
        <w:t>, ff. 1 a 3.</w:t>
      </w:r>
    </w:p>
    <w:p w14:paraId="016C430E" w14:textId="0DB64201" w:rsidR="00611A31" w:rsidRPr="00611A31" w:rsidRDefault="00611A31" w:rsidP="00611A31">
      <w:pPr>
        <w:pStyle w:val="TextoNormalSangraFrancesa"/>
        <w:rPr>
          <w:rStyle w:val="TextoNormalCaracter"/>
        </w:rPr>
      </w:pPr>
      <w:bookmarkStart w:id="451" w:name="DESCRIPTORALFABETICO237"/>
      <w:r w:rsidRPr="00611A31">
        <w:rPr>
          <w:rStyle w:val="TextoNormalNegritaCaracter"/>
        </w:rPr>
        <w:t>Falta de notificación personal al interesado</w:t>
      </w:r>
      <w:bookmarkEnd w:id="451"/>
      <w:r w:rsidRPr="00611A31">
        <w:rPr>
          <w:rStyle w:val="TextoNormalCaracter"/>
        </w:rPr>
        <w:t xml:space="preserve">, Sentencia </w:t>
      </w:r>
      <w:hyperlink w:anchor="SENTENCIA_2023_137" w:history="1">
        <w:r w:rsidRPr="00611A31">
          <w:rPr>
            <w:rStyle w:val="TextoNormalCaracter"/>
          </w:rPr>
          <w:t>137/2023</w:t>
        </w:r>
      </w:hyperlink>
      <w:r w:rsidRPr="00611A31">
        <w:rPr>
          <w:rStyle w:val="TextoNormalCaracter"/>
        </w:rPr>
        <w:t>, ff. 1 a 3.</w:t>
      </w:r>
    </w:p>
    <w:p w14:paraId="4CCAB6EA" w14:textId="4E6943F3" w:rsidR="00611A31" w:rsidRPr="00611A31" w:rsidRDefault="00611A31" w:rsidP="00611A31">
      <w:pPr>
        <w:pStyle w:val="TextoNormalSangraFrancesa"/>
        <w:rPr>
          <w:rStyle w:val="TextoNormalCaracter"/>
        </w:rPr>
      </w:pPr>
      <w:bookmarkStart w:id="452" w:name="DESCRIPTORALFABETICO6"/>
      <w:r w:rsidRPr="00611A31">
        <w:rPr>
          <w:rStyle w:val="TextoNormalNegritaCaracter"/>
        </w:rPr>
        <w:t>Fondos públicos</w:t>
      </w:r>
      <w:bookmarkEnd w:id="452"/>
      <w:r w:rsidRPr="00611A31">
        <w:rPr>
          <w:rStyle w:val="TextoNormalCaracter"/>
        </w:rPr>
        <w:t xml:space="preserve">, Sentencia </w:t>
      </w:r>
      <w:hyperlink w:anchor="SENTENCIA_2023_143" w:history="1">
        <w:r w:rsidRPr="00611A31">
          <w:rPr>
            <w:rStyle w:val="TextoNormalCaracter"/>
          </w:rPr>
          <w:t>143/2023</w:t>
        </w:r>
      </w:hyperlink>
      <w:r w:rsidRPr="00611A31">
        <w:rPr>
          <w:rStyle w:val="TextoNormalCaracter"/>
        </w:rPr>
        <w:t>, f. 3.</w:t>
      </w:r>
    </w:p>
    <w:p w14:paraId="68E17750" w14:textId="22368384" w:rsidR="00611A31" w:rsidRPr="00611A31" w:rsidRDefault="00611A31" w:rsidP="00611A31">
      <w:pPr>
        <w:pStyle w:val="TextoNormalSangraFrancesa"/>
        <w:rPr>
          <w:rStyle w:val="TextoNormalCaracter"/>
        </w:rPr>
      </w:pPr>
      <w:bookmarkStart w:id="453" w:name="DESCRIPTORALFABETICO25"/>
      <w:r w:rsidRPr="00611A31">
        <w:rPr>
          <w:rStyle w:val="TextoNormalNegritaCaracter"/>
        </w:rPr>
        <w:t>Fórmula de acatamiento</w:t>
      </w:r>
      <w:bookmarkEnd w:id="453"/>
      <w:r w:rsidRPr="00611A31">
        <w:rPr>
          <w:rStyle w:val="TextoNormalCaracter"/>
        </w:rPr>
        <w:t xml:space="preserve">, Sentencias </w:t>
      </w:r>
      <w:hyperlink w:anchor="SENTENCIA_2023_133" w:history="1">
        <w:r w:rsidRPr="00611A31">
          <w:rPr>
            <w:rStyle w:val="TextoNormalCaracter"/>
          </w:rPr>
          <w:t>133/2023</w:t>
        </w:r>
      </w:hyperlink>
      <w:r w:rsidRPr="00611A31">
        <w:rPr>
          <w:rStyle w:val="TextoNormalCaracter"/>
        </w:rPr>
        <w:t xml:space="preserve">, f. 3; </w:t>
      </w:r>
      <w:hyperlink w:anchor="SENTENCIA_2023_135" w:history="1">
        <w:r w:rsidRPr="00611A31">
          <w:rPr>
            <w:rStyle w:val="TextoNormalCaracter"/>
          </w:rPr>
          <w:t>135/2023</w:t>
        </w:r>
      </w:hyperlink>
      <w:r w:rsidRPr="00611A31">
        <w:rPr>
          <w:rStyle w:val="TextoNormalCaracter"/>
        </w:rPr>
        <w:t xml:space="preserve">, ff. 1 y 2; </w:t>
      </w:r>
      <w:hyperlink w:anchor="SENTENCIA_2023_139" w:history="1">
        <w:r w:rsidRPr="00611A31">
          <w:rPr>
            <w:rStyle w:val="TextoNormalCaracter"/>
          </w:rPr>
          <w:t>139/2023</w:t>
        </w:r>
      </w:hyperlink>
      <w:r w:rsidRPr="00611A31">
        <w:rPr>
          <w:rStyle w:val="TextoNormalCaracter"/>
        </w:rPr>
        <w:t xml:space="preserve">, ff. 1 y 3; </w:t>
      </w:r>
      <w:hyperlink w:anchor="SENTENCIA_2023_140" w:history="1">
        <w:r w:rsidRPr="00611A31">
          <w:rPr>
            <w:rStyle w:val="TextoNormalCaracter"/>
          </w:rPr>
          <w:t>140/2023</w:t>
        </w:r>
      </w:hyperlink>
      <w:r w:rsidRPr="00611A31">
        <w:rPr>
          <w:rStyle w:val="TextoNormalCaracter"/>
        </w:rPr>
        <w:t xml:space="preserve">, ff. 1 y 3; </w:t>
      </w:r>
      <w:hyperlink w:anchor="SENTENCIA_2023_141" w:history="1">
        <w:r w:rsidRPr="00611A31">
          <w:rPr>
            <w:rStyle w:val="TextoNormalCaracter"/>
          </w:rPr>
          <w:t>141/2023</w:t>
        </w:r>
      </w:hyperlink>
      <w:r w:rsidRPr="00611A31">
        <w:rPr>
          <w:rStyle w:val="TextoNormalCaracter"/>
        </w:rPr>
        <w:t xml:space="preserve">, f. 3; </w:t>
      </w:r>
      <w:hyperlink w:anchor="SENTENCIA_2023_142" w:history="1">
        <w:r w:rsidRPr="00611A31">
          <w:rPr>
            <w:rStyle w:val="TextoNormalCaracter"/>
          </w:rPr>
          <w:t>142/2023</w:t>
        </w:r>
      </w:hyperlink>
      <w:r w:rsidRPr="00611A31">
        <w:rPr>
          <w:rStyle w:val="TextoNormalCaracter"/>
        </w:rPr>
        <w:t>, ff. 1 y 3.</w:t>
      </w:r>
    </w:p>
    <w:p w14:paraId="065CA08F" w14:textId="1E0BB19A" w:rsidR="00611A31" w:rsidRPr="00611A31" w:rsidRDefault="00611A31" w:rsidP="00611A31">
      <w:pPr>
        <w:pStyle w:val="TextoNormalSangraFrancesa"/>
        <w:rPr>
          <w:rStyle w:val="TextoNormalCaracter"/>
        </w:rPr>
      </w:pPr>
      <w:bookmarkStart w:id="454" w:name="DESCRIPTORALFABETICO208"/>
      <w:r w:rsidRPr="00611A31">
        <w:rPr>
          <w:rStyle w:val="TextoNormalNegritaCaracter"/>
        </w:rPr>
        <w:t>Fraude de ley</w:t>
      </w:r>
      <w:bookmarkEnd w:id="454"/>
      <w:r w:rsidRPr="00611A31">
        <w:rPr>
          <w:rStyle w:val="TextoNormalCaracter"/>
        </w:rPr>
        <w:t xml:space="preserve">, Sentencia </w:t>
      </w:r>
      <w:hyperlink w:anchor="SENTENCIA_2023_128" w:history="1">
        <w:r w:rsidRPr="00611A31">
          <w:rPr>
            <w:rStyle w:val="TextoNormalCaracter"/>
          </w:rPr>
          <w:t>128/2023</w:t>
        </w:r>
      </w:hyperlink>
      <w:r w:rsidRPr="00611A31">
        <w:rPr>
          <w:rStyle w:val="TextoNormalCaracter"/>
        </w:rPr>
        <w:t>, f. 3.</w:t>
      </w:r>
    </w:p>
    <w:p w14:paraId="151FEC84" w14:textId="05877A25" w:rsidR="00611A31" w:rsidRPr="00611A31" w:rsidRDefault="00611A31" w:rsidP="00611A31">
      <w:pPr>
        <w:pStyle w:val="TextoNormalSangraFrancesa"/>
        <w:rPr>
          <w:rStyle w:val="TextoNormalCaracter"/>
        </w:rPr>
      </w:pPr>
      <w:bookmarkStart w:id="455" w:name="DESCRIPTORALFABETICO148"/>
      <w:r w:rsidRPr="00611A31">
        <w:rPr>
          <w:rStyle w:val="TextoNormalNegritaCaracter"/>
        </w:rPr>
        <w:t>Función calificadora de la mesa</w:t>
      </w:r>
      <w:bookmarkEnd w:id="455"/>
      <w:r w:rsidRPr="00611A31">
        <w:rPr>
          <w:rStyle w:val="TextoNormalCaracter"/>
        </w:rPr>
        <w:t xml:space="preserve">, Sentencias </w:t>
      </w:r>
      <w:hyperlink w:anchor="SENTENCIA_2023_132" w:history="1">
        <w:r w:rsidRPr="00611A31">
          <w:rPr>
            <w:rStyle w:val="TextoNormalCaracter"/>
          </w:rPr>
          <w:t>132/2023</w:t>
        </w:r>
      </w:hyperlink>
      <w:r w:rsidRPr="00611A31">
        <w:rPr>
          <w:rStyle w:val="TextoNormalCaracter"/>
        </w:rPr>
        <w:t xml:space="preserve">, ff. 3 y 4; </w:t>
      </w:r>
      <w:hyperlink w:anchor="SENTENCIA_2023_167" w:history="1">
        <w:r w:rsidRPr="00611A31">
          <w:rPr>
            <w:rStyle w:val="TextoNormalCaracter"/>
          </w:rPr>
          <w:t>167/2023</w:t>
        </w:r>
      </w:hyperlink>
      <w:r w:rsidRPr="00611A31">
        <w:rPr>
          <w:rStyle w:val="TextoNormalCaracter"/>
        </w:rPr>
        <w:t>, ff. 6, 8, 9.</w:t>
      </w:r>
    </w:p>
    <w:p w14:paraId="1F719D09" w14:textId="72A69F14" w:rsidR="00611A31" w:rsidRPr="00611A31" w:rsidRDefault="00611A31" w:rsidP="00611A31">
      <w:pPr>
        <w:pStyle w:val="TextoNormalSangraFrancesa"/>
        <w:rPr>
          <w:rStyle w:val="TextoNormalCaracter"/>
        </w:rPr>
      </w:pPr>
      <w:bookmarkStart w:id="456" w:name="DESCRIPTORALFABETICO177"/>
      <w:r w:rsidRPr="00611A31">
        <w:rPr>
          <w:rStyle w:val="TextoNormalNegritaCaracter"/>
        </w:rPr>
        <w:t>Funcionarios interinos</w:t>
      </w:r>
      <w:bookmarkEnd w:id="456"/>
      <w:r w:rsidRPr="00611A31">
        <w:rPr>
          <w:rStyle w:val="TextoNormalCaracter"/>
        </w:rPr>
        <w:t xml:space="preserve">, Sentencia </w:t>
      </w:r>
      <w:hyperlink w:anchor="SENTENCIA_2023_145" w:history="1">
        <w:r w:rsidRPr="00611A31">
          <w:rPr>
            <w:rStyle w:val="TextoNormalCaracter"/>
          </w:rPr>
          <w:t>145/2023</w:t>
        </w:r>
      </w:hyperlink>
      <w:r w:rsidRPr="00611A31">
        <w:rPr>
          <w:rStyle w:val="TextoNormalCaracter"/>
        </w:rPr>
        <w:t>, f. 2.</w:t>
      </w:r>
    </w:p>
    <w:p w14:paraId="7434B70E" w14:textId="68CC6E4B" w:rsidR="00611A31" w:rsidRPr="00611A31" w:rsidRDefault="00611A31" w:rsidP="00611A31">
      <w:pPr>
        <w:pStyle w:val="TextoNormalSangraFrancesa"/>
        <w:rPr>
          <w:rStyle w:val="TextoNormalCaracter"/>
        </w:rPr>
      </w:pPr>
      <w:bookmarkStart w:id="457" w:name="DESCRIPTORALFABETICO147"/>
      <w:r w:rsidRPr="00611A31">
        <w:rPr>
          <w:rStyle w:val="TextoNormalNegritaCaracter"/>
        </w:rPr>
        <w:t>Funciones de las mesas parlamentarias</w:t>
      </w:r>
      <w:bookmarkEnd w:id="457"/>
      <w:r w:rsidRPr="00611A31">
        <w:rPr>
          <w:rStyle w:val="TextoNormalCaracter"/>
        </w:rPr>
        <w:t xml:space="preserve">, Sentencia </w:t>
      </w:r>
      <w:hyperlink w:anchor="SENTENCIA_2023_132" w:history="1">
        <w:r w:rsidRPr="00611A31">
          <w:rPr>
            <w:rStyle w:val="TextoNormalCaracter"/>
          </w:rPr>
          <w:t>132/2023</w:t>
        </w:r>
      </w:hyperlink>
      <w:r w:rsidRPr="00611A31">
        <w:rPr>
          <w:rStyle w:val="TextoNormalCaracter"/>
        </w:rPr>
        <w:t>, ff.1 a 4.</w:t>
      </w:r>
    </w:p>
    <w:p w14:paraId="01C6205C" w14:textId="5517E776" w:rsidR="00611A31" w:rsidRPr="00611A31" w:rsidRDefault="00611A31" w:rsidP="00611A31">
      <w:pPr>
        <w:pStyle w:val="TextoNormalSangraFrancesa"/>
        <w:rPr>
          <w:rStyle w:val="TextoNormalCaracter"/>
        </w:rPr>
      </w:pPr>
      <w:bookmarkStart w:id="458" w:name="DESCRIPTORALFABETICO152"/>
      <w:r w:rsidRPr="00611A31">
        <w:rPr>
          <w:rStyle w:val="TextoNormalNegritaCaracter"/>
        </w:rPr>
        <w:t>Funciones parlamentarias</w:t>
      </w:r>
      <w:bookmarkEnd w:id="458"/>
      <w:r w:rsidRPr="00611A31">
        <w:rPr>
          <w:rStyle w:val="TextoNormalCaracter"/>
        </w:rPr>
        <w:t xml:space="preserve">, Sentencia </w:t>
      </w:r>
      <w:hyperlink w:anchor="SENTENCIA_2023_165" w:history="1">
        <w:r w:rsidRPr="00611A31">
          <w:rPr>
            <w:rStyle w:val="TextoNormalCaracter"/>
          </w:rPr>
          <w:t>165/2023</w:t>
        </w:r>
      </w:hyperlink>
      <w:r w:rsidRPr="00611A31">
        <w:rPr>
          <w:rStyle w:val="TextoNormalCaracter"/>
        </w:rPr>
        <w:t>, f. 3.</w:t>
      </w:r>
    </w:p>
    <w:p w14:paraId="6DC7C102" w14:textId="28EE9AFF" w:rsidR="00611A31" w:rsidRPr="00611A31" w:rsidRDefault="00611A31" w:rsidP="00611A31">
      <w:pPr>
        <w:pStyle w:val="TextoNormalSangraFrancesa"/>
        <w:rPr>
          <w:rStyle w:val="TextoNormalCaracter"/>
        </w:rPr>
      </w:pPr>
      <w:bookmarkStart w:id="459" w:name="DESCRIPTORALFABETICO16"/>
      <w:r w:rsidRPr="00611A31">
        <w:rPr>
          <w:rStyle w:val="TextoNormalNegritaCaracter"/>
        </w:rPr>
        <w:t>Funciones presupuestarias</w:t>
      </w:r>
      <w:bookmarkEnd w:id="459"/>
      <w:r w:rsidRPr="00611A31">
        <w:rPr>
          <w:rStyle w:val="TextoNormalCaracter"/>
        </w:rPr>
        <w:t xml:space="preserve">, Sentencia </w:t>
      </w:r>
      <w:hyperlink w:anchor="SENTENCIA_2023_132" w:history="1">
        <w:r w:rsidRPr="00611A31">
          <w:rPr>
            <w:rStyle w:val="TextoNormalCaracter"/>
          </w:rPr>
          <w:t>132/2023</w:t>
        </w:r>
      </w:hyperlink>
      <w:r w:rsidRPr="00611A31">
        <w:rPr>
          <w:rStyle w:val="TextoNormalCaracter"/>
        </w:rPr>
        <w:t>, ff. 1 a 4.</w:t>
      </w:r>
    </w:p>
    <w:p w14:paraId="5A53DBF7" w14:textId="55D4395C" w:rsidR="00611A31" w:rsidRPr="00611A31" w:rsidRDefault="00611A31" w:rsidP="00611A31">
      <w:pPr>
        <w:pStyle w:val="TextoNormalSangraFrancesa"/>
        <w:rPr>
          <w:rStyle w:val="TextoNormalCaracter"/>
        </w:rPr>
      </w:pPr>
      <w:bookmarkStart w:id="460" w:name="DESCRIPTORALFABETICO153"/>
      <w:r w:rsidRPr="00611A31">
        <w:rPr>
          <w:rStyle w:val="TextoNormalNegritaCaracter"/>
        </w:rPr>
        <w:t>Funciones representativas</w:t>
      </w:r>
      <w:bookmarkEnd w:id="460"/>
      <w:r w:rsidRPr="00611A31">
        <w:rPr>
          <w:rStyle w:val="TextoNormalCaracter"/>
        </w:rPr>
        <w:t xml:space="preserve">, Sentencia </w:t>
      </w:r>
      <w:hyperlink w:anchor="SENTENCIA_2023_167" w:history="1">
        <w:r w:rsidRPr="00611A31">
          <w:rPr>
            <w:rStyle w:val="TextoNormalCaracter"/>
          </w:rPr>
          <w:t>167/2023</w:t>
        </w:r>
      </w:hyperlink>
      <w:r w:rsidRPr="00611A31">
        <w:rPr>
          <w:rStyle w:val="TextoNormalCaracter"/>
        </w:rPr>
        <w:t>, f. 4.</w:t>
      </w:r>
    </w:p>
    <w:p w14:paraId="41571C87" w14:textId="6CB7981F" w:rsidR="00611A31" w:rsidRDefault="00611A31" w:rsidP="00611A31">
      <w:pPr>
        <w:pStyle w:val="TextoNormalSangraFrancesa"/>
      </w:pPr>
    </w:p>
    <w:p w14:paraId="025DE07D" w14:textId="77777777" w:rsidR="00611A31" w:rsidRDefault="00611A31" w:rsidP="00611A31">
      <w:pPr>
        <w:pStyle w:val="TextoNormalSangraFrancesa"/>
      </w:pPr>
    </w:p>
    <w:p w14:paraId="57D406A9" w14:textId="77777777" w:rsidR="00611A31" w:rsidRDefault="00611A31" w:rsidP="00611A31">
      <w:pPr>
        <w:pStyle w:val="TextoNormalNegritaCentrado"/>
      </w:pPr>
      <w:r>
        <w:t>G</w:t>
      </w:r>
    </w:p>
    <w:p w14:paraId="41FCA051" w14:textId="139F0D75" w:rsidR="00611A31" w:rsidRDefault="00611A31" w:rsidP="00611A31">
      <w:pPr>
        <w:pStyle w:val="TextoNormalNegritaCentrado"/>
      </w:pPr>
    </w:p>
    <w:p w14:paraId="3B66596A" w14:textId="3252D79C" w:rsidR="00611A31" w:rsidRPr="00611A31" w:rsidRDefault="00611A31" w:rsidP="00611A31">
      <w:pPr>
        <w:pStyle w:val="TextoNormalSangraFrancesa"/>
        <w:rPr>
          <w:rStyle w:val="TextoNormalCaracter"/>
        </w:rPr>
      </w:pPr>
      <w:bookmarkStart w:id="461" w:name="DESCRIPTORALFABETICO36"/>
      <w:r w:rsidRPr="00611A31">
        <w:rPr>
          <w:rStyle w:val="TextoNormalNegritaCaracter"/>
        </w:rPr>
        <w:lastRenderedPageBreak/>
        <w:t>Garantía material del derecho a la legalidad sancionadora</w:t>
      </w:r>
      <w:bookmarkEnd w:id="461"/>
      <w:r w:rsidRPr="00611A31">
        <w:rPr>
          <w:rStyle w:val="TextoNormalCaracter"/>
        </w:rPr>
        <w:t xml:space="preserve">, Sentencia </w:t>
      </w:r>
      <w:hyperlink w:anchor="SENTENCIA_2023_130" w:history="1">
        <w:r w:rsidRPr="00611A31">
          <w:rPr>
            <w:rStyle w:val="TextoNormalCaracter"/>
          </w:rPr>
          <w:t>130/2023</w:t>
        </w:r>
      </w:hyperlink>
      <w:r w:rsidRPr="00611A31">
        <w:rPr>
          <w:rStyle w:val="TextoNormalCaracter"/>
        </w:rPr>
        <w:t>, f. único.</w:t>
      </w:r>
    </w:p>
    <w:p w14:paraId="528D8C72" w14:textId="7E0C68F1" w:rsidR="00611A31" w:rsidRPr="00611A31" w:rsidRDefault="00611A31" w:rsidP="00611A31">
      <w:pPr>
        <w:pStyle w:val="TextoNormalSangraFrancesa"/>
        <w:rPr>
          <w:rStyle w:val="TextoNormalCaracter"/>
        </w:rPr>
      </w:pPr>
      <w:bookmarkStart w:id="462" w:name="DESCRIPTORALFABETICO68"/>
      <w:r w:rsidRPr="00611A31">
        <w:rPr>
          <w:rStyle w:val="TextoNormalNegritaCaracter"/>
        </w:rPr>
        <w:t>Garantías para la restricción de derechos fundamentales</w:t>
      </w:r>
      <w:bookmarkEnd w:id="462"/>
      <w:r w:rsidRPr="00611A31">
        <w:rPr>
          <w:rStyle w:val="TextoNormalCaracter"/>
        </w:rPr>
        <w:t xml:space="preserve">, Sentencia </w:t>
      </w:r>
      <w:hyperlink w:anchor="SENTENCIA_2023_148" w:history="1">
        <w:r w:rsidRPr="00611A31">
          <w:rPr>
            <w:rStyle w:val="TextoNormalCaracter"/>
          </w:rPr>
          <w:t>148/2023</w:t>
        </w:r>
      </w:hyperlink>
      <w:r w:rsidRPr="00611A31">
        <w:rPr>
          <w:rStyle w:val="TextoNormalCaracter"/>
        </w:rPr>
        <w:t>, ff. 3 a 5.</w:t>
      </w:r>
    </w:p>
    <w:p w14:paraId="2B37DA78" w14:textId="3C5AABEC" w:rsidR="00611A31" w:rsidRPr="00611A31" w:rsidRDefault="00611A31" w:rsidP="00611A31">
      <w:pPr>
        <w:pStyle w:val="TextoNormalSangraFrancesa"/>
        <w:rPr>
          <w:rStyle w:val="TextoNormalCaracter"/>
        </w:rPr>
      </w:pPr>
      <w:bookmarkStart w:id="463" w:name="DESCRIPTORALFABETICO58"/>
      <w:r w:rsidRPr="00611A31">
        <w:rPr>
          <w:rStyle w:val="TextoNormalNegritaCaracter"/>
        </w:rPr>
        <w:t>Garantías procesales</w:t>
      </w:r>
      <w:bookmarkEnd w:id="463"/>
      <w:r w:rsidRPr="00611A31">
        <w:rPr>
          <w:rStyle w:val="TextoNormalCaracter"/>
        </w:rPr>
        <w:t xml:space="preserve">, Sentencia </w:t>
      </w:r>
      <w:hyperlink w:anchor="SENTENCIA_2023_150" w:history="1">
        <w:r w:rsidRPr="00611A31">
          <w:rPr>
            <w:rStyle w:val="TextoNormalCaracter"/>
          </w:rPr>
          <w:t>150/2023</w:t>
        </w:r>
      </w:hyperlink>
      <w:r w:rsidRPr="00611A31">
        <w:rPr>
          <w:rStyle w:val="TextoNormalCaracter"/>
        </w:rPr>
        <w:t>, ff. 2 y 3.</w:t>
      </w:r>
    </w:p>
    <w:p w14:paraId="604F64B0" w14:textId="50996430" w:rsidR="00611A31" w:rsidRPr="00611A31" w:rsidRDefault="00611A31" w:rsidP="00611A31">
      <w:pPr>
        <w:pStyle w:val="TextoNormalSangraFrancesa"/>
        <w:rPr>
          <w:rStyle w:val="TextoNormalCaracter"/>
        </w:rPr>
      </w:pPr>
      <w:bookmarkStart w:id="464" w:name="DESCRIPTORALFABETICO121"/>
      <w:r w:rsidRPr="00611A31">
        <w:rPr>
          <w:rStyle w:val="TextoNormalNegritaCaracter"/>
        </w:rPr>
        <w:t>Gobierno</w:t>
      </w:r>
      <w:bookmarkEnd w:id="464"/>
      <w:r w:rsidRPr="00611A31">
        <w:rPr>
          <w:rStyle w:val="TextoNormalCaracter"/>
        </w:rPr>
        <w:t xml:space="preserve">, Sentencia </w:t>
      </w:r>
      <w:hyperlink w:anchor="SENTENCIA_2023_165" w:history="1">
        <w:r w:rsidRPr="00611A31">
          <w:rPr>
            <w:rStyle w:val="TextoNormalCaracter"/>
          </w:rPr>
          <w:t>165/2023</w:t>
        </w:r>
      </w:hyperlink>
      <w:r w:rsidRPr="00611A31">
        <w:rPr>
          <w:rStyle w:val="TextoNormalCaracter"/>
        </w:rPr>
        <w:t>, ff. 3, 4, VP.</w:t>
      </w:r>
    </w:p>
    <w:p w14:paraId="0C4E766E" w14:textId="5ECFADE7" w:rsidR="00611A31" w:rsidRDefault="00611A31" w:rsidP="00611A31">
      <w:pPr>
        <w:pStyle w:val="TextoNormalSangraFrancesa"/>
      </w:pPr>
    </w:p>
    <w:p w14:paraId="0FF9E4CF" w14:textId="77777777" w:rsidR="00611A31" w:rsidRDefault="00611A31" w:rsidP="00611A31">
      <w:pPr>
        <w:pStyle w:val="TextoNormalSangraFrancesa"/>
      </w:pPr>
    </w:p>
    <w:p w14:paraId="5D83E321" w14:textId="77777777" w:rsidR="00611A31" w:rsidRDefault="00611A31" w:rsidP="00611A31">
      <w:pPr>
        <w:pStyle w:val="TextoNormalNegritaCentrado"/>
      </w:pPr>
      <w:r>
        <w:t>H</w:t>
      </w:r>
    </w:p>
    <w:p w14:paraId="4F8A9068" w14:textId="11D2C2B2" w:rsidR="00611A31" w:rsidRDefault="00611A31" w:rsidP="00611A31">
      <w:pPr>
        <w:pStyle w:val="TextoNormalNegritaCentrado"/>
      </w:pPr>
    </w:p>
    <w:p w14:paraId="255EA84C" w14:textId="3DFBC67D" w:rsidR="00611A31" w:rsidRPr="00611A31" w:rsidRDefault="00611A31" w:rsidP="00611A31">
      <w:pPr>
        <w:pStyle w:val="TextoNormalSangraFrancesa"/>
        <w:rPr>
          <w:rStyle w:val="TextoNormalCaracter"/>
        </w:rPr>
      </w:pPr>
      <w:bookmarkStart w:id="465" w:name="DESCRIPTORALFABETICO14"/>
      <w:r w:rsidRPr="00611A31">
        <w:rPr>
          <w:rStyle w:val="TextoNormalNegritaCaracter"/>
        </w:rPr>
        <w:t>Hacienda general</w:t>
      </w:r>
      <w:bookmarkEnd w:id="465"/>
      <w:r w:rsidRPr="00611A31">
        <w:rPr>
          <w:rStyle w:val="TextoNormalCaracter"/>
        </w:rPr>
        <w:t xml:space="preserve">, Sentencia </w:t>
      </w:r>
      <w:hyperlink w:anchor="SENTENCIA_2023_149" w:history="1">
        <w:r w:rsidRPr="00611A31">
          <w:rPr>
            <w:rStyle w:val="TextoNormalCaracter"/>
          </w:rPr>
          <w:t>149/2023</w:t>
        </w:r>
      </w:hyperlink>
      <w:r w:rsidRPr="00611A31">
        <w:rPr>
          <w:rStyle w:val="TextoNormalCaracter"/>
        </w:rPr>
        <w:t>, VP.</w:t>
      </w:r>
    </w:p>
    <w:p w14:paraId="03CE4FBF" w14:textId="13139F88" w:rsidR="00611A31" w:rsidRPr="00611A31" w:rsidRDefault="00611A31" w:rsidP="00611A31">
      <w:pPr>
        <w:pStyle w:val="TextoNormalSangraFrancesa"/>
        <w:rPr>
          <w:rStyle w:val="TextoNormalCaracter"/>
        </w:rPr>
      </w:pPr>
      <w:bookmarkStart w:id="466" w:name="DESCRIPTORALFABETICO18"/>
      <w:r w:rsidRPr="00611A31">
        <w:rPr>
          <w:rStyle w:val="TextoNormalNegritaCaracter"/>
        </w:rPr>
        <w:t>Hecho imponible</w:t>
      </w:r>
      <w:bookmarkEnd w:id="466"/>
      <w:r w:rsidRPr="00611A31">
        <w:rPr>
          <w:rStyle w:val="TextoNormalCaracter"/>
        </w:rPr>
        <w:t xml:space="preserve">, Sentencia </w:t>
      </w:r>
      <w:hyperlink w:anchor="SENTENCIA_2023_149" w:history="1">
        <w:r w:rsidRPr="00611A31">
          <w:rPr>
            <w:rStyle w:val="TextoNormalCaracter"/>
          </w:rPr>
          <w:t>149/2023</w:t>
        </w:r>
      </w:hyperlink>
      <w:r w:rsidRPr="00611A31">
        <w:rPr>
          <w:rStyle w:val="TextoNormalCaracter"/>
        </w:rPr>
        <w:t>, f. 5, VP.</w:t>
      </w:r>
    </w:p>
    <w:p w14:paraId="6C9B13A2" w14:textId="28B00576" w:rsidR="00611A31" w:rsidRDefault="00611A31" w:rsidP="00611A31">
      <w:pPr>
        <w:pStyle w:val="TextoNormalSangraFrancesa"/>
      </w:pPr>
    </w:p>
    <w:p w14:paraId="76F8AAA4" w14:textId="77777777" w:rsidR="00611A31" w:rsidRDefault="00611A31" w:rsidP="00611A31">
      <w:pPr>
        <w:pStyle w:val="TextoNormalSangraFrancesa"/>
      </w:pPr>
    </w:p>
    <w:p w14:paraId="77776FD4" w14:textId="77777777" w:rsidR="00611A31" w:rsidRDefault="00611A31" w:rsidP="00611A31">
      <w:pPr>
        <w:pStyle w:val="TextoNormalNegritaCentrado"/>
      </w:pPr>
      <w:r>
        <w:t>I</w:t>
      </w:r>
    </w:p>
    <w:p w14:paraId="5E276C2D" w14:textId="296DE1AD" w:rsidR="00611A31" w:rsidRDefault="00611A31" w:rsidP="00611A31">
      <w:pPr>
        <w:pStyle w:val="TextoNormalNegritaCentrado"/>
      </w:pPr>
    </w:p>
    <w:p w14:paraId="3A13D2DF" w14:textId="6B5235A7" w:rsidR="00611A31" w:rsidRPr="00611A31" w:rsidRDefault="00611A31" w:rsidP="00611A31">
      <w:pPr>
        <w:pStyle w:val="TextoNormalSangraFrancesa"/>
        <w:rPr>
          <w:rStyle w:val="TextoNormalCaracter"/>
        </w:rPr>
      </w:pPr>
      <w:bookmarkStart w:id="467" w:name="DESCRIPTORALFABETICO59"/>
      <w:r w:rsidRPr="00611A31">
        <w:rPr>
          <w:rStyle w:val="TextoNormalNegritaCaracter"/>
        </w:rPr>
        <w:t>Igualdad de armas procesales</w:t>
      </w:r>
      <w:bookmarkEnd w:id="467"/>
      <w:r w:rsidRPr="00611A31">
        <w:rPr>
          <w:rStyle w:val="TextoNormalCaracter"/>
        </w:rPr>
        <w:t xml:space="preserve">, Sentencia </w:t>
      </w:r>
      <w:hyperlink w:anchor="SENTENCIA_2023_152" w:history="1">
        <w:r w:rsidRPr="00611A31">
          <w:rPr>
            <w:rStyle w:val="TextoNormalCaracter"/>
          </w:rPr>
          <w:t>152/2023</w:t>
        </w:r>
      </w:hyperlink>
      <w:r w:rsidRPr="00611A31">
        <w:rPr>
          <w:rStyle w:val="TextoNormalCaracter"/>
        </w:rPr>
        <w:t>, f. 2.</w:t>
      </w:r>
    </w:p>
    <w:p w14:paraId="41B3D81C" w14:textId="369FFBDC" w:rsidR="00611A31" w:rsidRPr="00611A31" w:rsidRDefault="00611A31" w:rsidP="00611A31">
      <w:pPr>
        <w:pStyle w:val="TextoNormalSangraFrancesa"/>
        <w:rPr>
          <w:rStyle w:val="TextoNormalCaracter"/>
        </w:rPr>
      </w:pPr>
      <w:bookmarkStart w:id="468" w:name="DESCRIPTORALFABETICO26"/>
      <w:r w:rsidRPr="00611A31">
        <w:rPr>
          <w:rStyle w:val="TextoNormalNegritaCaracter"/>
        </w:rPr>
        <w:t>Igualdad en el acceso a la función pública</w:t>
      </w:r>
      <w:bookmarkEnd w:id="468"/>
      <w:r w:rsidRPr="00611A31">
        <w:rPr>
          <w:rStyle w:val="TextoNormalCaracter"/>
        </w:rPr>
        <w:t xml:space="preserve">, Sentencia </w:t>
      </w:r>
      <w:hyperlink w:anchor="SENTENCIA_2023_145" w:history="1">
        <w:r w:rsidRPr="00611A31">
          <w:rPr>
            <w:rStyle w:val="TextoNormalCaracter"/>
          </w:rPr>
          <w:t>145/2023</w:t>
        </w:r>
      </w:hyperlink>
      <w:r w:rsidRPr="00611A31">
        <w:rPr>
          <w:rStyle w:val="TextoNormalCaracter"/>
        </w:rPr>
        <w:t>, f. 1.</w:t>
      </w:r>
    </w:p>
    <w:p w14:paraId="67C07DE6" w14:textId="3017432A" w:rsidR="00611A31" w:rsidRPr="00611A31" w:rsidRDefault="00611A31" w:rsidP="00611A31">
      <w:pPr>
        <w:pStyle w:val="TextoNormalSangraFrancesa"/>
        <w:rPr>
          <w:rStyle w:val="TextoNormalCaracter"/>
        </w:rPr>
      </w:pPr>
      <w:bookmarkStart w:id="469" w:name="DESCRIPTORALFABETICO21"/>
      <w:r w:rsidRPr="00611A31">
        <w:rPr>
          <w:rStyle w:val="TextoNormalNegritaCaracter"/>
        </w:rPr>
        <w:t>Impuesto sobre el patrimonio</w:t>
      </w:r>
      <w:bookmarkEnd w:id="469"/>
      <w:r w:rsidRPr="00611A31">
        <w:rPr>
          <w:rStyle w:val="TextoNormalCaracter"/>
        </w:rPr>
        <w:t xml:space="preserve">, Sentencias </w:t>
      </w:r>
      <w:hyperlink w:anchor="SENTENCIA_2023_149" w:history="1">
        <w:r w:rsidRPr="00611A31">
          <w:rPr>
            <w:rStyle w:val="TextoNormalCaracter"/>
          </w:rPr>
          <w:t>149/2023</w:t>
        </w:r>
      </w:hyperlink>
      <w:r w:rsidRPr="00611A31">
        <w:rPr>
          <w:rStyle w:val="TextoNormalCaracter"/>
        </w:rPr>
        <w:t xml:space="preserve">, ff.1, 3, 4, 5, VP; </w:t>
      </w:r>
      <w:hyperlink w:anchor="SENTENCIA_2023_170" w:history="1">
        <w:r w:rsidRPr="00611A31">
          <w:rPr>
            <w:rStyle w:val="TextoNormalCaracter"/>
          </w:rPr>
          <w:t>170/2023</w:t>
        </w:r>
      </w:hyperlink>
      <w:r w:rsidRPr="00611A31">
        <w:rPr>
          <w:rStyle w:val="TextoNormalCaracter"/>
        </w:rPr>
        <w:t xml:space="preserve">, f. 2, VP; </w:t>
      </w:r>
      <w:hyperlink w:anchor="SENTENCIA_2023_171" w:history="1">
        <w:r w:rsidRPr="00611A31">
          <w:rPr>
            <w:rStyle w:val="TextoNormalCaracter"/>
          </w:rPr>
          <w:t>171/2023</w:t>
        </w:r>
      </w:hyperlink>
      <w:r w:rsidRPr="00611A31">
        <w:rPr>
          <w:rStyle w:val="TextoNormalCaracter"/>
        </w:rPr>
        <w:t xml:space="preserve">, f. 2, VP; </w:t>
      </w:r>
      <w:hyperlink w:anchor="SENTENCIA_2023_189" w:history="1">
        <w:r w:rsidRPr="00611A31">
          <w:rPr>
            <w:rStyle w:val="TextoNormalCaracter"/>
          </w:rPr>
          <w:t>189/2023</w:t>
        </w:r>
      </w:hyperlink>
      <w:r w:rsidRPr="00611A31">
        <w:rPr>
          <w:rStyle w:val="TextoNormalCaracter"/>
        </w:rPr>
        <w:t xml:space="preserve">, f.2, VP; </w:t>
      </w:r>
      <w:hyperlink w:anchor="SENTENCIA_2023_190" w:history="1">
        <w:r w:rsidRPr="00611A31">
          <w:rPr>
            <w:rStyle w:val="TextoNormalCaracter"/>
          </w:rPr>
          <w:t>190/2023</w:t>
        </w:r>
      </w:hyperlink>
      <w:r w:rsidRPr="00611A31">
        <w:rPr>
          <w:rStyle w:val="TextoNormalCaracter"/>
        </w:rPr>
        <w:t>, f. 2, VP.</w:t>
      </w:r>
    </w:p>
    <w:p w14:paraId="79FA2C56" w14:textId="42039403" w:rsidR="00611A31" w:rsidRPr="00611A31" w:rsidRDefault="00611A31" w:rsidP="00611A31">
      <w:pPr>
        <w:pStyle w:val="TextoNormalSangraFrancesa"/>
        <w:rPr>
          <w:rStyle w:val="TextoNormalCaracter"/>
        </w:rPr>
      </w:pPr>
      <w:bookmarkStart w:id="470" w:name="DESCRIPTORALFABETICO22"/>
      <w:r w:rsidRPr="00611A31">
        <w:rPr>
          <w:rStyle w:val="TextoNormalNegritaCaracter"/>
        </w:rPr>
        <w:t>Impuesto temporal de solidaridad de las grandes fortunas</w:t>
      </w:r>
      <w:bookmarkEnd w:id="470"/>
      <w:r w:rsidRPr="00611A31">
        <w:rPr>
          <w:rStyle w:val="TextoNormalCaracter"/>
        </w:rPr>
        <w:t xml:space="preserve">, Sentencias </w:t>
      </w:r>
      <w:hyperlink w:anchor="SENTENCIA_2023_149" w:history="1">
        <w:r w:rsidRPr="00611A31">
          <w:rPr>
            <w:rStyle w:val="TextoNormalCaracter"/>
          </w:rPr>
          <w:t>149/2023</w:t>
        </w:r>
      </w:hyperlink>
      <w:r w:rsidRPr="00611A31">
        <w:rPr>
          <w:rStyle w:val="TextoNormalCaracter"/>
        </w:rPr>
        <w:t xml:space="preserve">, ff.1 a 5, VP; </w:t>
      </w:r>
      <w:hyperlink w:anchor="SENTENCIA_2023_170" w:history="1">
        <w:r w:rsidRPr="00611A31">
          <w:rPr>
            <w:rStyle w:val="TextoNormalCaracter"/>
          </w:rPr>
          <w:t>170/2023</w:t>
        </w:r>
      </w:hyperlink>
      <w:r w:rsidRPr="00611A31">
        <w:rPr>
          <w:rStyle w:val="TextoNormalCaracter"/>
        </w:rPr>
        <w:t xml:space="preserve">, ff. 1, 2, 4, 5, VP; </w:t>
      </w:r>
      <w:hyperlink w:anchor="SENTENCIA_2023_171" w:history="1">
        <w:r w:rsidRPr="00611A31">
          <w:rPr>
            <w:rStyle w:val="TextoNormalCaracter"/>
          </w:rPr>
          <w:t>171/2023</w:t>
        </w:r>
      </w:hyperlink>
      <w:r w:rsidRPr="00611A31">
        <w:rPr>
          <w:rStyle w:val="TextoNormalCaracter"/>
        </w:rPr>
        <w:t xml:space="preserve">, ff. 1, 2, 4, 5, VP; </w:t>
      </w:r>
      <w:hyperlink w:anchor="SENTENCIA_2023_189" w:history="1">
        <w:r w:rsidRPr="00611A31">
          <w:rPr>
            <w:rStyle w:val="TextoNormalCaracter"/>
          </w:rPr>
          <w:t>189/2023</w:t>
        </w:r>
      </w:hyperlink>
      <w:r w:rsidRPr="00611A31">
        <w:rPr>
          <w:rStyle w:val="TextoNormalCaracter"/>
        </w:rPr>
        <w:t xml:space="preserve">, ff. 1, 2, 4, 5, VP; </w:t>
      </w:r>
      <w:hyperlink w:anchor="SENTENCIA_2023_190" w:history="1">
        <w:r w:rsidRPr="00611A31">
          <w:rPr>
            <w:rStyle w:val="TextoNormalCaracter"/>
          </w:rPr>
          <w:t>190/2023</w:t>
        </w:r>
      </w:hyperlink>
      <w:r w:rsidRPr="00611A31">
        <w:rPr>
          <w:rStyle w:val="TextoNormalCaracter"/>
        </w:rPr>
        <w:t>, ff. 1, 2, 4, 5, VP.</w:t>
      </w:r>
    </w:p>
    <w:p w14:paraId="2530FC56" w14:textId="45BD0F1D" w:rsidR="00611A31" w:rsidRPr="00611A31" w:rsidRDefault="00611A31" w:rsidP="00611A31">
      <w:pPr>
        <w:pStyle w:val="TextoNormalSangraFrancesa"/>
        <w:rPr>
          <w:rStyle w:val="TextoNormalCaracter"/>
        </w:rPr>
      </w:pPr>
      <w:bookmarkStart w:id="471" w:name="DESCRIPTORALFABETICO149"/>
      <w:r w:rsidRPr="00611A31">
        <w:rPr>
          <w:rStyle w:val="TextoNormalNegritaCaracter"/>
        </w:rPr>
        <w:t>Impugnación de acuerdos de las mesas parlamentarias</w:t>
      </w:r>
      <w:bookmarkEnd w:id="471"/>
      <w:r w:rsidRPr="00611A31">
        <w:rPr>
          <w:rStyle w:val="TextoNormalCaracter"/>
        </w:rPr>
        <w:t xml:space="preserve">, Sentencia </w:t>
      </w:r>
      <w:hyperlink w:anchor="SENTENCIA_2023_165" w:history="1">
        <w:r w:rsidRPr="00611A31">
          <w:rPr>
            <w:rStyle w:val="TextoNormalCaracter"/>
          </w:rPr>
          <w:t>165/2023</w:t>
        </w:r>
      </w:hyperlink>
      <w:r w:rsidRPr="00611A31">
        <w:rPr>
          <w:rStyle w:val="TextoNormalCaracter"/>
        </w:rPr>
        <w:t>, ff. 4 y VP.</w:t>
      </w:r>
    </w:p>
    <w:p w14:paraId="7214E9A5" w14:textId="160F232A" w:rsidR="00611A31" w:rsidRPr="00611A31" w:rsidRDefault="00611A31" w:rsidP="00611A31">
      <w:pPr>
        <w:pStyle w:val="TextoNormalSangraFrancesa"/>
        <w:rPr>
          <w:rStyle w:val="TextoNormalCaracter"/>
        </w:rPr>
      </w:pPr>
      <w:bookmarkStart w:id="472" w:name="DESCRIPTORALFABETICO218"/>
      <w:r w:rsidRPr="00611A31">
        <w:rPr>
          <w:rStyle w:val="TextoNormalNegritaCaracter"/>
        </w:rPr>
        <w:t>Impugnación de acuerdos sociales</w:t>
      </w:r>
      <w:bookmarkEnd w:id="472"/>
      <w:r w:rsidRPr="00611A31">
        <w:rPr>
          <w:rStyle w:val="TextoNormalCaracter"/>
        </w:rPr>
        <w:t xml:space="preserve">, Sentencia </w:t>
      </w:r>
      <w:hyperlink w:anchor="SENTENCIA_2023_129" w:history="1">
        <w:r w:rsidRPr="00611A31">
          <w:rPr>
            <w:rStyle w:val="TextoNormalCaracter"/>
          </w:rPr>
          <w:t>129/2023</w:t>
        </w:r>
      </w:hyperlink>
      <w:r w:rsidRPr="00611A31">
        <w:rPr>
          <w:rStyle w:val="TextoNormalCaracter"/>
        </w:rPr>
        <w:t>, ff. 1 a 4.</w:t>
      </w:r>
    </w:p>
    <w:p w14:paraId="5C94CD85" w14:textId="095EF719" w:rsidR="00611A31" w:rsidRPr="00611A31" w:rsidRDefault="00611A31" w:rsidP="00611A31">
      <w:pPr>
        <w:pStyle w:val="TextoNormalSangraFrancesa"/>
        <w:rPr>
          <w:rStyle w:val="TextoNormalCaracter"/>
        </w:rPr>
      </w:pPr>
      <w:bookmarkStart w:id="473" w:name="DESCRIPTORALFABETICO88"/>
      <w:r w:rsidRPr="00611A31">
        <w:rPr>
          <w:rStyle w:val="TextoNormalNegritaCaracter"/>
        </w:rPr>
        <w:t>Inadmisión de cuestión de inconstitucionalidad</w:t>
      </w:r>
      <w:bookmarkEnd w:id="473"/>
      <w:r w:rsidRPr="00611A31">
        <w:rPr>
          <w:rStyle w:val="TextoNormalCaracter"/>
        </w:rPr>
        <w:t xml:space="preserve">, Auto </w:t>
      </w:r>
      <w:hyperlink w:anchor="AUTO_2023_535" w:history="1">
        <w:r w:rsidRPr="00611A31">
          <w:rPr>
            <w:rStyle w:val="TextoNormalCaracter"/>
          </w:rPr>
          <w:t>535/2023</w:t>
        </w:r>
      </w:hyperlink>
      <w:r w:rsidRPr="00611A31">
        <w:rPr>
          <w:rStyle w:val="TextoNormalCaracter"/>
        </w:rPr>
        <w:t>, ff. 1 a 9.</w:t>
      </w:r>
    </w:p>
    <w:p w14:paraId="0860C8DF" w14:textId="2B65AD2E" w:rsidR="00611A31" w:rsidRPr="00611A31" w:rsidRDefault="00611A31" w:rsidP="00611A31">
      <w:pPr>
        <w:pStyle w:val="TextoNormalSangraFrancesa"/>
        <w:rPr>
          <w:rStyle w:val="TextoNormalCaracter"/>
        </w:rPr>
      </w:pPr>
      <w:bookmarkStart w:id="474" w:name="DESCRIPTORALFABETICO91"/>
      <w:r w:rsidRPr="00611A31">
        <w:rPr>
          <w:rStyle w:val="TextoNormalNegritaCaracter"/>
        </w:rPr>
        <w:t>Inadmisión de cuestión de inconstitucionalidad por falta de requisitos procesales</w:t>
      </w:r>
      <w:bookmarkEnd w:id="474"/>
      <w:r w:rsidRPr="00611A31">
        <w:rPr>
          <w:rStyle w:val="TextoNormalCaracter"/>
        </w:rPr>
        <w:t xml:space="preserve">, Autos </w:t>
      </w:r>
      <w:hyperlink w:anchor="AUTO_2023_526" w:history="1">
        <w:r w:rsidRPr="00611A31">
          <w:rPr>
            <w:rStyle w:val="TextoNormalCaracter"/>
          </w:rPr>
          <w:t>526/2023</w:t>
        </w:r>
      </w:hyperlink>
      <w:r w:rsidRPr="00611A31">
        <w:rPr>
          <w:rStyle w:val="TextoNormalCaracter"/>
        </w:rPr>
        <w:t xml:space="preserve">, ff. 1 a 4; </w:t>
      </w:r>
      <w:hyperlink w:anchor="AUTO_2023_532" w:history="1">
        <w:r w:rsidRPr="00611A31">
          <w:rPr>
            <w:rStyle w:val="TextoNormalCaracter"/>
          </w:rPr>
          <w:t>532/2023</w:t>
        </w:r>
      </w:hyperlink>
      <w:r w:rsidRPr="00611A31">
        <w:rPr>
          <w:rStyle w:val="TextoNormalCaracter"/>
        </w:rPr>
        <w:t xml:space="preserve">, ff. 2 a 4; </w:t>
      </w:r>
      <w:hyperlink w:anchor="AUTO_2023_604" w:history="1">
        <w:r w:rsidRPr="00611A31">
          <w:rPr>
            <w:rStyle w:val="TextoNormalCaracter"/>
          </w:rPr>
          <w:t>604/2023</w:t>
        </w:r>
      </w:hyperlink>
      <w:r w:rsidRPr="00611A31">
        <w:rPr>
          <w:rStyle w:val="TextoNormalCaracter"/>
        </w:rPr>
        <w:t xml:space="preserve">, f. 3; </w:t>
      </w:r>
      <w:hyperlink w:anchor="AUTO_2023_667" w:history="1">
        <w:r w:rsidRPr="00611A31">
          <w:rPr>
            <w:rStyle w:val="TextoNormalCaracter"/>
          </w:rPr>
          <w:t>667/2023</w:t>
        </w:r>
      </w:hyperlink>
      <w:r w:rsidRPr="00611A31">
        <w:rPr>
          <w:rStyle w:val="TextoNormalCaracter"/>
        </w:rPr>
        <w:t xml:space="preserve">, f. 2; </w:t>
      </w:r>
      <w:hyperlink w:anchor="AUTO_2023_669" w:history="1">
        <w:r w:rsidRPr="00611A31">
          <w:rPr>
            <w:rStyle w:val="TextoNormalCaracter"/>
          </w:rPr>
          <w:t>669/2023</w:t>
        </w:r>
      </w:hyperlink>
      <w:r w:rsidRPr="00611A31">
        <w:rPr>
          <w:rStyle w:val="TextoNormalCaracter"/>
        </w:rPr>
        <w:t>, f. 2.</w:t>
      </w:r>
    </w:p>
    <w:p w14:paraId="755DE68F" w14:textId="7DD250A4" w:rsidR="00611A31" w:rsidRPr="00611A31" w:rsidRDefault="00611A31" w:rsidP="00611A31">
      <w:pPr>
        <w:pStyle w:val="TextoNormalSangraFrancesa"/>
        <w:rPr>
          <w:rStyle w:val="TextoNormalCaracter"/>
        </w:rPr>
      </w:pPr>
      <w:bookmarkStart w:id="475" w:name="DESCRIPTORALFABETICO111"/>
      <w:r w:rsidRPr="00611A31">
        <w:rPr>
          <w:rStyle w:val="TextoNormalNegritaCaracter"/>
        </w:rPr>
        <w:t>Inadmisión de cuestión prejudicial de validez sobre Normas Forales fiscales</w:t>
      </w:r>
      <w:bookmarkEnd w:id="475"/>
      <w:r w:rsidRPr="00611A31">
        <w:rPr>
          <w:rStyle w:val="TextoNormalCaracter"/>
        </w:rPr>
        <w:t xml:space="preserve">, Auto </w:t>
      </w:r>
      <w:hyperlink w:anchor="AUTO_2023_486" w:history="1">
        <w:r w:rsidRPr="00611A31">
          <w:rPr>
            <w:rStyle w:val="TextoNormalCaracter"/>
          </w:rPr>
          <w:t>486/2023</w:t>
        </w:r>
      </w:hyperlink>
      <w:r w:rsidRPr="00611A31">
        <w:rPr>
          <w:rStyle w:val="TextoNormalCaracter"/>
        </w:rPr>
        <w:t>, f. 2.</w:t>
      </w:r>
    </w:p>
    <w:p w14:paraId="484F2630" w14:textId="068B8246" w:rsidR="00611A31" w:rsidRPr="00611A31" w:rsidRDefault="00611A31" w:rsidP="00611A31">
      <w:pPr>
        <w:pStyle w:val="TextoNormalSangraFrancesa"/>
        <w:rPr>
          <w:rStyle w:val="TextoNormalCaracter"/>
        </w:rPr>
      </w:pPr>
      <w:bookmarkStart w:id="476" w:name="DESCRIPTORALFABETICO245"/>
      <w:r w:rsidRPr="00611A31">
        <w:rPr>
          <w:rStyle w:val="TextoNormalNegritaCaracter"/>
        </w:rPr>
        <w:t>Inadmisión de incidente de nulidad de actuaciones</w:t>
      </w:r>
      <w:bookmarkEnd w:id="476"/>
      <w:r w:rsidRPr="00611A31">
        <w:rPr>
          <w:rStyle w:val="TextoNormalCaracter"/>
        </w:rPr>
        <w:t xml:space="preserve">, Sentencias </w:t>
      </w:r>
      <w:hyperlink w:anchor="SENTENCIA_2023_134" w:history="1">
        <w:r w:rsidRPr="00611A31">
          <w:rPr>
            <w:rStyle w:val="TextoNormalCaracter"/>
          </w:rPr>
          <w:t>134/2023</w:t>
        </w:r>
      </w:hyperlink>
      <w:r w:rsidRPr="00611A31">
        <w:rPr>
          <w:rStyle w:val="TextoNormalCaracter"/>
        </w:rPr>
        <w:t xml:space="preserve">, ff. 3 y 4; </w:t>
      </w:r>
      <w:hyperlink w:anchor="SENTENCIA_2023_151" w:history="1">
        <w:r w:rsidRPr="00611A31">
          <w:rPr>
            <w:rStyle w:val="TextoNormalCaracter"/>
          </w:rPr>
          <w:t>151/2023</w:t>
        </w:r>
      </w:hyperlink>
      <w:r w:rsidRPr="00611A31">
        <w:rPr>
          <w:rStyle w:val="TextoNormalCaracter"/>
        </w:rPr>
        <w:t xml:space="preserve">, ff. 1 y 2; </w:t>
      </w:r>
      <w:hyperlink w:anchor="SENTENCIA_2023_153" w:history="1">
        <w:r w:rsidRPr="00611A31">
          <w:rPr>
            <w:rStyle w:val="TextoNormalCaracter"/>
          </w:rPr>
          <w:t>153/2023</w:t>
        </w:r>
      </w:hyperlink>
      <w:r w:rsidRPr="00611A31">
        <w:rPr>
          <w:rStyle w:val="TextoNormalCaracter"/>
        </w:rPr>
        <w:t>, ff. 3 y 4.</w:t>
      </w:r>
    </w:p>
    <w:p w14:paraId="5816F3A5" w14:textId="2036EAB6" w:rsidR="00611A31" w:rsidRPr="00611A31" w:rsidRDefault="00611A31" w:rsidP="00611A31">
      <w:pPr>
        <w:pStyle w:val="TextoNormalSangraFrancesa"/>
        <w:rPr>
          <w:rStyle w:val="TextoNormalCaracter"/>
        </w:rPr>
      </w:pPr>
      <w:r w:rsidRPr="00611A31">
        <w:rPr>
          <w:rStyle w:val="TextoNormalCaracter"/>
        </w:rPr>
        <w:t xml:space="preserve">    Auto </w:t>
      </w:r>
      <w:hyperlink w:anchor="AUTO_2023_668" w:history="1">
        <w:r w:rsidRPr="00611A31">
          <w:rPr>
            <w:rStyle w:val="TextoNormalCaracter"/>
          </w:rPr>
          <w:t>668/2023</w:t>
        </w:r>
      </w:hyperlink>
      <w:r w:rsidRPr="00611A31">
        <w:rPr>
          <w:rStyle w:val="TextoNormalCaracter"/>
        </w:rPr>
        <w:t>, f. único.</w:t>
      </w:r>
    </w:p>
    <w:p w14:paraId="121404A5" w14:textId="6B5846B1" w:rsidR="00611A31" w:rsidRPr="00611A31" w:rsidRDefault="00611A31" w:rsidP="00611A31">
      <w:pPr>
        <w:pStyle w:val="TextoNormalSangraFrancesa"/>
        <w:rPr>
          <w:rStyle w:val="TextoNormalCaracter"/>
        </w:rPr>
      </w:pPr>
      <w:bookmarkStart w:id="477" w:name="DESCRIPTORALFABETICO109"/>
      <w:r w:rsidRPr="00611A31">
        <w:rPr>
          <w:rStyle w:val="TextoNormalNegritaCaracter"/>
        </w:rPr>
        <w:t>Inadmisión de recurso de amparo por sentencia</w:t>
      </w:r>
      <w:bookmarkEnd w:id="477"/>
      <w:r w:rsidRPr="00611A31">
        <w:rPr>
          <w:rStyle w:val="TextoNormalCaracter"/>
        </w:rPr>
        <w:t xml:space="preserve">, Sentencias </w:t>
      </w:r>
      <w:hyperlink w:anchor="SENTENCIA_2023_151" w:history="1">
        <w:r w:rsidRPr="00611A31">
          <w:rPr>
            <w:rStyle w:val="TextoNormalCaracter"/>
          </w:rPr>
          <w:t>151/2023</w:t>
        </w:r>
      </w:hyperlink>
      <w:r w:rsidRPr="00611A31">
        <w:rPr>
          <w:rStyle w:val="TextoNormalCaracter"/>
        </w:rPr>
        <w:t xml:space="preserve">, f. 2; </w:t>
      </w:r>
      <w:hyperlink w:anchor="SENTENCIA_2023_161" w:history="1">
        <w:r w:rsidRPr="00611A31">
          <w:rPr>
            <w:rStyle w:val="TextoNormalCaracter"/>
          </w:rPr>
          <w:t>161/2023</w:t>
        </w:r>
      </w:hyperlink>
      <w:r w:rsidRPr="00611A31">
        <w:rPr>
          <w:rStyle w:val="TextoNormalCaracter"/>
        </w:rPr>
        <w:t>, f. 2.</w:t>
      </w:r>
    </w:p>
    <w:p w14:paraId="68AE4354" w14:textId="7D103292" w:rsidR="00611A31" w:rsidRPr="00611A31" w:rsidRDefault="00611A31" w:rsidP="00611A31">
      <w:pPr>
        <w:pStyle w:val="TextoNormalSangraFrancesa"/>
        <w:rPr>
          <w:rStyle w:val="TextoNormalCaracter"/>
        </w:rPr>
      </w:pPr>
      <w:bookmarkStart w:id="478" w:name="DESCRIPTORALFABETICO79"/>
      <w:r w:rsidRPr="00611A31">
        <w:rPr>
          <w:rStyle w:val="TextoNormalNegritaCaracter"/>
        </w:rPr>
        <w:t>Inadmisión del incidente de recusación de magistrados del Tribunal Constitucional</w:t>
      </w:r>
      <w:bookmarkEnd w:id="478"/>
      <w:r w:rsidRPr="00611A31">
        <w:rPr>
          <w:rStyle w:val="TextoNormalCaracter"/>
        </w:rPr>
        <w:t xml:space="preserve">, Autos </w:t>
      </w:r>
      <w:hyperlink w:anchor="AUTO_2023_483" w:history="1">
        <w:r w:rsidRPr="00611A31">
          <w:rPr>
            <w:rStyle w:val="TextoNormalCaracter"/>
          </w:rPr>
          <w:t>483/2023</w:t>
        </w:r>
      </w:hyperlink>
      <w:r w:rsidRPr="00611A31">
        <w:rPr>
          <w:rStyle w:val="TextoNormalCaracter"/>
        </w:rPr>
        <w:t xml:space="preserve">, f. 3; </w:t>
      </w:r>
      <w:hyperlink w:anchor="AUTO_2023_484" w:history="1">
        <w:r w:rsidRPr="00611A31">
          <w:rPr>
            <w:rStyle w:val="TextoNormalCaracter"/>
          </w:rPr>
          <w:t>484/2023</w:t>
        </w:r>
      </w:hyperlink>
      <w:r w:rsidRPr="00611A31">
        <w:rPr>
          <w:rStyle w:val="TextoNormalCaracter"/>
        </w:rPr>
        <w:t xml:space="preserve">, f. 4; </w:t>
      </w:r>
      <w:hyperlink w:anchor="AUTO_2023_488" w:history="1">
        <w:r w:rsidRPr="00611A31">
          <w:rPr>
            <w:rStyle w:val="TextoNormalCaracter"/>
          </w:rPr>
          <w:t>488/2023</w:t>
        </w:r>
      </w:hyperlink>
      <w:r w:rsidRPr="00611A31">
        <w:rPr>
          <w:rStyle w:val="TextoNormalCaracter"/>
        </w:rPr>
        <w:t xml:space="preserve">, f. 2; </w:t>
      </w:r>
      <w:hyperlink w:anchor="AUTO_2023_489" w:history="1">
        <w:r w:rsidRPr="00611A31">
          <w:rPr>
            <w:rStyle w:val="TextoNormalCaracter"/>
          </w:rPr>
          <w:t>489/2023</w:t>
        </w:r>
      </w:hyperlink>
      <w:r w:rsidRPr="00611A31">
        <w:rPr>
          <w:rStyle w:val="TextoNormalCaracter"/>
        </w:rPr>
        <w:t xml:space="preserve">, ff. 3 a 5; </w:t>
      </w:r>
      <w:hyperlink w:anchor="AUTO_2023_490" w:history="1">
        <w:r w:rsidRPr="00611A31">
          <w:rPr>
            <w:rStyle w:val="TextoNormalCaracter"/>
          </w:rPr>
          <w:t>490/2023</w:t>
        </w:r>
      </w:hyperlink>
      <w:r w:rsidRPr="00611A31">
        <w:rPr>
          <w:rStyle w:val="TextoNormalCaracter"/>
        </w:rPr>
        <w:t xml:space="preserve">, f. 2; </w:t>
      </w:r>
      <w:hyperlink w:anchor="AUTO_2023_665" w:history="1">
        <w:r w:rsidRPr="00611A31">
          <w:rPr>
            <w:rStyle w:val="TextoNormalCaracter"/>
          </w:rPr>
          <w:t>665/2023</w:t>
        </w:r>
      </w:hyperlink>
      <w:r w:rsidRPr="00611A31">
        <w:rPr>
          <w:rStyle w:val="TextoNormalCaracter"/>
        </w:rPr>
        <w:t>, f. 2.</w:t>
      </w:r>
    </w:p>
    <w:p w14:paraId="58F6AE1C" w14:textId="46CAB6FF" w:rsidR="00611A31" w:rsidRPr="00611A31" w:rsidRDefault="00611A31" w:rsidP="00611A31">
      <w:pPr>
        <w:pStyle w:val="TextoNormalSangraFrancesa"/>
        <w:rPr>
          <w:rStyle w:val="TextoNormalCaracter"/>
        </w:rPr>
      </w:pPr>
      <w:bookmarkStart w:id="479" w:name="DESCRIPTORALFABETICO110"/>
      <w:r w:rsidRPr="00611A31">
        <w:rPr>
          <w:rStyle w:val="TextoNormalNegritaCaracter"/>
        </w:rPr>
        <w:t>Inadmisión parcial de recurso de amparo</w:t>
      </w:r>
      <w:bookmarkEnd w:id="479"/>
      <w:r w:rsidRPr="00611A31">
        <w:rPr>
          <w:rStyle w:val="TextoNormalCaracter"/>
        </w:rPr>
        <w:t xml:space="preserve">, Sentencia </w:t>
      </w:r>
      <w:hyperlink w:anchor="SENTENCIA_2023_181" w:history="1">
        <w:r w:rsidRPr="00611A31">
          <w:rPr>
            <w:rStyle w:val="TextoNormalCaracter"/>
          </w:rPr>
          <w:t>181/2023</w:t>
        </w:r>
      </w:hyperlink>
      <w:r w:rsidRPr="00611A31">
        <w:rPr>
          <w:rStyle w:val="TextoNormalCaracter"/>
        </w:rPr>
        <w:t>, f. 2.</w:t>
      </w:r>
    </w:p>
    <w:p w14:paraId="43378FB6" w14:textId="676A3B70" w:rsidR="00611A31" w:rsidRPr="00611A31" w:rsidRDefault="00611A31" w:rsidP="00611A31">
      <w:pPr>
        <w:pStyle w:val="TextoNormalSangraFrancesa"/>
        <w:rPr>
          <w:rStyle w:val="TextoNormalCaracter"/>
        </w:rPr>
      </w:pPr>
      <w:bookmarkStart w:id="480" w:name="DESCRIPTORALFABETICO246"/>
      <w:r w:rsidRPr="00611A31">
        <w:rPr>
          <w:rStyle w:val="TextoNormalNegritaCaracter"/>
        </w:rPr>
        <w:t>Incidente de nulidad de actuaciones extemporáneo</w:t>
      </w:r>
      <w:bookmarkEnd w:id="480"/>
      <w:r w:rsidRPr="00611A31">
        <w:rPr>
          <w:rStyle w:val="TextoNormalCaracter"/>
        </w:rPr>
        <w:t xml:space="preserve">, Sentencia </w:t>
      </w:r>
      <w:hyperlink w:anchor="SENTENCIA_2023_151" w:history="1">
        <w:r w:rsidRPr="00611A31">
          <w:rPr>
            <w:rStyle w:val="TextoNormalCaracter"/>
          </w:rPr>
          <w:t>151/2023</w:t>
        </w:r>
      </w:hyperlink>
      <w:r w:rsidRPr="00611A31">
        <w:rPr>
          <w:rStyle w:val="TextoNormalCaracter"/>
        </w:rPr>
        <w:t>, f. 2.</w:t>
      </w:r>
    </w:p>
    <w:p w14:paraId="298F6E1B" w14:textId="3A0F488C" w:rsidR="00611A31" w:rsidRPr="00611A31" w:rsidRDefault="00611A31" w:rsidP="00611A31">
      <w:pPr>
        <w:pStyle w:val="TextoNormalSangraFrancesa"/>
        <w:rPr>
          <w:rStyle w:val="TextoNormalCaracter"/>
        </w:rPr>
      </w:pPr>
      <w:bookmarkStart w:id="481" w:name="DESCRIPTORALFABETICO43"/>
      <w:r w:rsidRPr="00611A31">
        <w:rPr>
          <w:rStyle w:val="TextoNormalNegritaCaracter"/>
        </w:rPr>
        <w:t xml:space="preserve">Incongruencia </w:t>
      </w:r>
      <w:r w:rsidRPr="00611A31">
        <w:rPr>
          <w:rStyle w:val="TextoNormalNegritaCaracter"/>
          <w:i/>
        </w:rPr>
        <w:t>extra petita</w:t>
      </w:r>
      <w:bookmarkEnd w:id="481"/>
      <w:r w:rsidRPr="00611A31">
        <w:rPr>
          <w:rStyle w:val="TextoNormalCaracter"/>
        </w:rPr>
        <w:t xml:space="preserve">, Sentencia </w:t>
      </w:r>
      <w:hyperlink w:anchor="SENTENCIA_2023_181" w:history="1">
        <w:r w:rsidRPr="00611A31">
          <w:rPr>
            <w:rStyle w:val="TextoNormalCaracter"/>
          </w:rPr>
          <w:t>181/2023</w:t>
        </w:r>
      </w:hyperlink>
      <w:r w:rsidRPr="00611A31">
        <w:rPr>
          <w:rStyle w:val="TextoNormalCaracter"/>
        </w:rPr>
        <w:t>, f. 3.</w:t>
      </w:r>
    </w:p>
    <w:p w14:paraId="041F48AF" w14:textId="77777777" w:rsidR="00611A31" w:rsidRPr="00611A31" w:rsidRDefault="00611A31" w:rsidP="00611A31">
      <w:pPr>
        <w:pStyle w:val="TextoNormalSangraFrancesa"/>
        <w:rPr>
          <w:rStyle w:val="TextoNormalCaracter"/>
        </w:rPr>
      </w:pPr>
      <w:bookmarkStart w:id="482" w:name="DESCRIPTORALFABETICO129"/>
      <w:r w:rsidRPr="00611A31">
        <w:rPr>
          <w:rStyle w:val="TextoNormalNegritaCaracter"/>
        </w:rPr>
        <w:t>Independencia judicial</w:t>
      </w:r>
      <w:bookmarkEnd w:id="482"/>
      <w:r w:rsidRPr="00611A31">
        <w:rPr>
          <w:rStyle w:val="TextoNormalCaracter"/>
        </w:rPr>
        <w:t xml:space="preserve">, </w:t>
      </w:r>
    </w:p>
    <w:p w14:paraId="6FA25EA3" w14:textId="3ECB16E7" w:rsidR="00611A31" w:rsidRPr="00611A31" w:rsidRDefault="00611A31" w:rsidP="00611A31">
      <w:pPr>
        <w:pStyle w:val="TextoNormalSangraFrancesa"/>
        <w:rPr>
          <w:rStyle w:val="TextoNormalCaracter"/>
        </w:rPr>
      </w:pPr>
      <w:r w:rsidRPr="00611A31">
        <w:rPr>
          <w:rStyle w:val="TextoNormalCursivaCaracter"/>
        </w:rPr>
        <w:t xml:space="preserve">    Concepto, </w:t>
      </w:r>
      <w:r w:rsidRPr="00611A31">
        <w:rPr>
          <w:rStyle w:val="TextoNormalCaracter"/>
        </w:rPr>
        <w:t xml:space="preserve">Sentencia </w:t>
      </w:r>
      <w:hyperlink w:anchor="SENTENCIA_2023_128" w:history="1">
        <w:r w:rsidRPr="00611A31">
          <w:rPr>
            <w:rStyle w:val="TextoNormalCaracter"/>
          </w:rPr>
          <w:t>128/2023</w:t>
        </w:r>
      </w:hyperlink>
      <w:r w:rsidRPr="00611A31">
        <w:rPr>
          <w:rStyle w:val="TextoNormalCaracter"/>
        </w:rPr>
        <w:t>, f. 4 y 5, VP.</w:t>
      </w:r>
    </w:p>
    <w:p w14:paraId="57FB868B" w14:textId="05EE5A59" w:rsidR="00611A31" w:rsidRPr="00611A31" w:rsidRDefault="00611A31" w:rsidP="00611A31">
      <w:pPr>
        <w:pStyle w:val="TextoNormalSangraFrancesa"/>
        <w:rPr>
          <w:rStyle w:val="TextoNormalCaracter"/>
        </w:rPr>
      </w:pPr>
      <w:bookmarkStart w:id="483" w:name="DESCRIPTORALFABETICO127"/>
      <w:r w:rsidRPr="00611A31">
        <w:rPr>
          <w:rStyle w:val="TextoNormalNegritaCaracter"/>
        </w:rPr>
        <w:t>Informes del Consejo General del Poder Judicial</w:t>
      </w:r>
      <w:bookmarkEnd w:id="483"/>
      <w:r w:rsidRPr="00611A31">
        <w:rPr>
          <w:rStyle w:val="TextoNormalCaracter"/>
        </w:rPr>
        <w:t xml:space="preserve">, Sentencia </w:t>
      </w:r>
      <w:hyperlink w:anchor="SENTENCIA_2023_128" w:history="1">
        <w:r w:rsidRPr="00611A31">
          <w:rPr>
            <w:rStyle w:val="TextoNormalCaracter"/>
          </w:rPr>
          <w:t>128/2023</w:t>
        </w:r>
      </w:hyperlink>
      <w:r w:rsidRPr="00611A31">
        <w:rPr>
          <w:rStyle w:val="TextoNormalCaracter"/>
        </w:rPr>
        <w:t>, f. 3.</w:t>
      </w:r>
    </w:p>
    <w:p w14:paraId="16177374" w14:textId="336CBEB4" w:rsidR="00611A31" w:rsidRPr="00611A31" w:rsidRDefault="00611A31" w:rsidP="00611A31">
      <w:pPr>
        <w:pStyle w:val="TextoNormalSangraFrancesa"/>
        <w:rPr>
          <w:rStyle w:val="TextoNormalCaracter"/>
        </w:rPr>
      </w:pPr>
      <w:bookmarkStart w:id="484" w:name="DESCRIPTORALFABETICO135"/>
      <w:r w:rsidRPr="00611A31">
        <w:rPr>
          <w:rStyle w:val="TextoNormalNegritaCaracter"/>
        </w:rPr>
        <w:t>Iniciativa legislativa</w:t>
      </w:r>
      <w:bookmarkEnd w:id="484"/>
      <w:r w:rsidRPr="00611A31">
        <w:rPr>
          <w:rStyle w:val="TextoNormalCaracter"/>
        </w:rPr>
        <w:t xml:space="preserve">, Sentencia </w:t>
      </w:r>
      <w:hyperlink w:anchor="SENTENCIA_2023_128" w:history="1">
        <w:r w:rsidRPr="00611A31">
          <w:rPr>
            <w:rStyle w:val="TextoNormalCaracter"/>
          </w:rPr>
          <w:t>128/2023</w:t>
        </w:r>
      </w:hyperlink>
      <w:r w:rsidRPr="00611A31">
        <w:rPr>
          <w:rStyle w:val="TextoNormalCaracter"/>
        </w:rPr>
        <w:t>, ff. 4 y 5.</w:t>
      </w:r>
    </w:p>
    <w:p w14:paraId="7BD99CC7" w14:textId="7BF7D903" w:rsidR="00611A31" w:rsidRPr="00611A31" w:rsidRDefault="00611A31" w:rsidP="00611A31">
      <w:pPr>
        <w:pStyle w:val="TextoNormalSangraFrancesa"/>
        <w:rPr>
          <w:rStyle w:val="TextoNormalCaracter"/>
        </w:rPr>
      </w:pPr>
      <w:bookmarkStart w:id="485" w:name="DESCRIPTORALFABETICO136"/>
      <w:r w:rsidRPr="00611A31">
        <w:rPr>
          <w:rStyle w:val="TextoNormalNegritaCaracter"/>
        </w:rPr>
        <w:t>Iniciativa legislativa del Gobierno</w:t>
      </w:r>
      <w:bookmarkEnd w:id="485"/>
      <w:r w:rsidRPr="00611A31">
        <w:rPr>
          <w:rStyle w:val="TextoNormalCaracter"/>
        </w:rPr>
        <w:t xml:space="preserve">, Sentencia </w:t>
      </w:r>
      <w:hyperlink w:anchor="SENTENCIA_2023_128" w:history="1">
        <w:r w:rsidRPr="00611A31">
          <w:rPr>
            <w:rStyle w:val="TextoNormalCaracter"/>
          </w:rPr>
          <w:t>128/2023</w:t>
        </w:r>
      </w:hyperlink>
      <w:r w:rsidRPr="00611A31">
        <w:rPr>
          <w:rStyle w:val="TextoNormalCaracter"/>
        </w:rPr>
        <w:t>, f. 3.</w:t>
      </w:r>
    </w:p>
    <w:p w14:paraId="42FC061F" w14:textId="1E9D94F1" w:rsidR="00611A31" w:rsidRPr="00611A31" w:rsidRDefault="00611A31" w:rsidP="00611A31">
      <w:pPr>
        <w:pStyle w:val="TextoNormalSangraFrancesa"/>
        <w:rPr>
          <w:rStyle w:val="TextoNormalCaracter"/>
        </w:rPr>
      </w:pPr>
      <w:bookmarkStart w:id="486" w:name="DESCRIPTORALFABETICO215"/>
      <w:r w:rsidRPr="00611A31">
        <w:rPr>
          <w:rStyle w:val="TextoNormalNegritaCaracter"/>
        </w:rPr>
        <w:t>Interés superior del menor</w:t>
      </w:r>
      <w:bookmarkEnd w:id="486"/>
      <w:r w:rsidRPr="00611A31">
        <w:rPr>
          <w:rStyle w:val="TextoNormalCaracter"/>
        </w:rPr>
        <w:t xml:space="preserve">, Sentencias </w:t>
      </w:r>
      <w:hyperlink w:anchor="SENTENCIA_2023_131" w:history="1">
        <w:r w:rsidRPr="00611A31">
          <w:rPr>
            <w:rStyle w:val="TextoNormalCaracter"/>
          </w:rPr>
          <w:t>131/2023</w:t>
        </w:r>
      </w:hyperlink>
      <w:r w:rsidRPr="00611A31">
        <w:rPr>
          <w:rStyle w:val="TextoNormalCaracter"/>
        </w:rPr>
        <w:t xml:space="preserve">, ff. 3 y 4, VP; </w:t>
      </w:r>
      <w:hyperlink w:anchor="SENTENCIA_2023_148" w:history="1">
        <w:r w:rsidRPr="00611A31">
          <w:rPr>
            <w:rStyle w:val="TextoNormalCaracter"/>
          </w:rPr>
          <w:t>148/2023</w:t>
        </w:r>
      </w:hyperlink>
      <w:r w:rsidRPr="00611A31">
        <w:rPr>
          <w:rStyle w:val="TextoNormalCaracter"/>
        </w:rPr>
        <w:t xml:space="preserve">, ff. 4 y 5; </w:t>
      </w:r>
      <w:hyperlink w:anchor="SENTENCIA_2023_154" w:history="1">
        <w:r w:rsidRPr="00611A31">
          <w:rPr>
            <w:rStyle w:val="TextoNormalCaracter"/>
          </w:rPr>
          <w:t>154/2023</w:t>
        </w:r>
      </w:hyperlink>
      <w:r w:rsidRPr="00611A31">
        <w:rPr>
          <w:rStyle w:val="TextoNormalCaracter"/>
        </w:rPr>
        <w:t xml:space="preserve">, f. 3; </w:t>
      </w:r>
      <w:hyperlink w:anchor="SENTENCIA_2023_155" w:history="1">
        <w:r w:rsidRPr="00611A31">
          <w:rPr>
            <w:rStyle w:val="TextoNormalCaracter"/>
          </w:rPr>
          <w:t>155/2023</w:t>
        </w:r>
      </w:hyperlink>
      <w:r w:rsidRPr="00611A31">
        <w:rPr>
          <w:rStyle w:val="TextoNormalCaracter"/>
        </w:rPr>
        <w:t xml:space="preserve">, f. 4; </w:t>
      </w:r>
      <w:hyperlink w:anchor="SENTENCIA_2023_156" w:history="1">
        <w:r w:rsidRPr="00611A31">
          <w:rPr>
            <w:rStyle w:val="TextoNormalCaracter"/>
          </w:rPr>
          <w:t>156/2023</w:t>
        </w:r>
      </w:hyperlink>
      <w:r w:rsidRPr="00611A31">
        <w:rPr>
          <w:rStyle w:val="TextoNormalCaracter"/>
        </w:rPr>
        <w:t xml:space="preserve">, f. 3; </w:t>
      </w:r>
      <w:hyperlink w:anchor="SENTENCIA_2023_157" w:history="1">
        <w:r w:rsidRPr="00611A31">
          <w:rPr>
            <w:rStyle w:val="TextoNormalCaracter"/>
          </w:rPr>
          <w:t>157/2023</w:t>
        </w:r>
      </w:hyperlink>
      <w:r w:rsidRPr="00611A31">
        <w:rPr>
          <w:rStyle w:val="TextoNormalCaracter"/>
        </w:rPr>
        <w:t xml:space="preserve">, f. 3; </w:t>
      </w:r>
      <w:hyperlink w:anchor="SENTENCIA_2023_158" w:history="1">
        <w:r w:rsidRPr="00611A31">
          <w:rPr>
            <w:rStyle w:val="TextoNormalCaracter"/>
          </w:rPr>
          <w:t>158/2023</w:t>
        </w:r>
      </w:hyperlink>
      <w:r w:rsidRPr="00611A31">
        <w:rPr>
          <w:rStyle w:val="TextoNormalCaracter"/>
        </w:rPr>
        <w:t xml:space="preserve">, f. 3; </w:t>
      </w:r>
      <w:hyperlink w:anchor="SENTENCIA_2023_159" w:history="1">
        <w:r w:rsidRPr="00611A31">
          <w:rPr>
            <w:rStyle w:val="TextoNormalCaracter"/>
          </w:rPr>
          <w:t>159/2023</w:t>
        </w:r>
      </w:hyperlink>
      <w:r w:rsidRPr="00611A31">
        <w:rPr>
          <w:rStyle w:val="TextoNormalCaracter"/>
        </w:rPr>
        <w:t xml:space="preserve">, f. 3; </w:t>
      </w:r>
      <w:hyperlink w:anchor="SENTENCIA_2023_160" w:history="1">
        <w:r w:rsidRPr="00611A31">
          <w:rPr>
            <w:rStyle w:val="TextoNormalCaracter"/>
          </w:rPr>
          <w:t>160/2023</w:t>
        </w:r>
      </w:hyperlink>
      <w:r w:rsidRPr="00611A31">
        <w:rPr>
          <w:rStyle w:val="TextoNormalCaracter"/>
        </w:rPr>
        <w:t xml:space="preserve">, f. 3; </w:t>
      </w:r>
      <w:hyperlink w:anchor="SENTENCIA_2023_162" w:history="1">
        <w:r w:rsidRPr="00611A31">
          <w:rPr>
            <w:rStyle w:val="TextoNormalCaracter"/>
          </w:rPr>
          <w:t>162/2023</w:t>
        </w:r>
      </w:hyperlink>
      <w:r w:rsidRPr="00611A31">
        <w:rPr>
          <w:rStyle w:val="TextoNormalCaracter"/>
        </w:rPr>
        <w:t xml:space="preserve">, f. 3; </w:t>
      </w:r>
      <w:hyperlink w:anchor="SENTENCIA_2023_180" w:history="1">
        <w:r w:rsidRPr="00611A31">
          <w:rPr>
            <w:rStyle w:val="TextoNormalCaracter"/>
          </w:rPr>
          <w:t>180/2023</w:t>
        </w:r>
      </w:hyperlink>
      <w:r w:rsidRPr="00611A31">
        <w:rPr>
          <w:rStyle w:val="TextoNormalCaracter"/>
        </w:rPr>
        <w:t xml:space="preserve">, f. 3; </w:t>
      </w:r>
      <w:hyperlink w:anchor="SENTENCIA_2023_182" w:history="1">
        <w:r w:rsidRPr="00611A31">
          <w:rPr>
            <w:rStyle w:val="TextoNormalCaracter"/>
          </w:rPr>
          <w:t>182/2023</w:t>
        </w:r>
      </w:hyperlink>
      <w:r w:rsidRPr="00611A31">
        <w:rPr>
          <w:rStyle w:val="TextoNormalCaracter"/>
        </w:rPr>
        <w:t xml:space="preserve">, f. 3; </w:t>
      </w:r>
      <w:hyperlink w:anchor="SENTENCIA_2023_183" w:history="1">
        <w:r w:rsidRPr="00611A31">
          <w:rPr>
            <w:rStyle w:val="TextoNormalCaracter"/>
          </w:rPr>
          <w:t>183/2023</w:t>
        </w:r>
      </w:hyperlink>
      <w:r w:rsidRPr="00611A31">
        <w:rPr>
          <w:rStyle w:val="TextoNormalCaracter"/>
        </w:rPr>
        <w:t xml:space="preserve">, f. 3; </w:t>
      </w:r>
      <w:hyperlink w:anchor="SENTENCIA_2023_185" w:history="1">
        <w:r w:rsidRPr="00611A31">
          <w:rPr>
            <w:rStyle w:val="TextoNormalCaracter"/>
          </w:rPr>
          <w:t>185/2023</w:t>
        </w:r>
      </w:hyperlink>
      <w:r w:rsidRPr="00611A31">
        <w:rPr>
          <w:rStyle w:val="TextoNormalCaracter"/>
        </w:rPr>
        <w:t xml:space="preserve">, f. 3; </w:t>
      </w:r>
      <w:hyperlink w:anchor="SENTENCIA_2023_186" w:history="1">
        <w:r w:rsidRPr="00611A31">
          <w:rPr>
            <w:rStyle w:val="TextoNormalCaracter"/>
          </w:rPr>
          <w:t>186/2023</w:t>
        </w:r>
      </w:hyperlink>
      <w:r w:rsidRPr="00611A31">
        <w:rPr>
          <w:rStyle w:val="TextoNormalCaracter"/>
        </w:rPr>
        <w:t xml:space="preserve">, f. 3; </w:t>
      </w:r>
      <w:hyperlink w:anchor="SENTENCIA_2023_187" w:history="1">
        <w:r w:rsidRPr="00611A31">
          <w:rPr>
            <w:rStyle w:val="TextoNormalCaracter"/>
          </w:rPr>
          <w:t>187/2023</w:t>
        </w:r>
      </w:hyperlink>
      <w:r w:rsidRPr="00611A31">
        <w:rPr>
          <w:rStyle w:val="TextoNormalCaracter"/>
        </w:rPr>
        <w:t>, f. 3.</w:t>
      </w:r>
    </w:p>
    <w:p w14:paraId="774ADF9E" w14:textId="29446D37" w:rsidR="00611A31" w:rsidRPr="00611A31" w:rsidRDefault="00611A31" w:rsidP="00611A31">
      <w:pPr>
        <w:pStyle w:val="TextoNormalSangraFrancesa"/>
        <w:rPr>
          <w:rStyle w:val="TextoNormalCaracter"/>
        </w:rPr>
      </w:pPr>
      <w:bookmarkStart w:id="487" w:name="DESCRIPTORALFABETICO209"/>
      <w:r w:rsidRPr="00611A31">
        <w:rPr>
          <w:rStyle w:val="TextoNormalNegritaCaracter"/>
        </w:rPr>
        <w:lastRenderedPageBreak/>
        <w:t>Interpretación de Reglamentos parlamentarios</w:t>
      </w:r>
      <w:bookmarkEnd w:id="487"/>
      <w:r w:rsidRPr="00611A31">
        <w:rPr>
          <w:rStyle w:val="TextoNormalCaracter"/>
        </w:rPr>
        <w:t xml:space="preserve">, Sentencia </w:t>
      </w:r>
      <w:hyperlink w:anchor="SENTENCIA_2023_165" w:history="1">
        <w:r w:rsidRPr="00611A31">
          <w:rPr>
            <w:rStyle w:val="TextoNormalCaracter"/>
          </w:rPr>
          <w:t>165/2023</w:t>
        </w:r>
      </w:hyperlink>
      <w:r w:rsidRPr="00611A31">
        <w:rPr>
          <w:rStyle w:val="TextoNormalCaracter"/>
        </w:rPr>
        <w:t>, f. 3.</w:t>
      </w:r>
    </w:p>
    <w:p w14:paraId="4922C7AF" w14:textId="1D31C35F" w:rsidR="00611A31" w:rsidRPr="00611A31" w:rsidRDefault="00611A31" w:rsidP="00611A31">
      <w:pPr>
        <w:pStyle w:val="TextoNormalSangraFrancesa"/>
        <w:rPr>
          <w:rStyle w:val="TextoNormalCaracter"/>
        </w:rPr>
      </w:pPr>
      <w:bookmarkStart w:id="488" w:name="DESCRIPTORALFABETICO259"/>
      <w:r w:rsidRPr="00611A31">
        <w:rPr>
          <w:rStyle w:val="TextoNormalNegritaCaracter"/>
        </w:rPr>
        <w:t>Investigación insuficiente</w:t>
      </w:r>
      <w:bookmarkEnd w:id="488"/>
      <w:r w:rsidRPr="00611A31">
        <w:rPr>
          <w:rStyle w:val="TextoNormalCaracter"/>
        </w:rPr>
        <w:t xml:space="preserve">, Sentencia </w:t>
      </w:r>
      <w:hyperlink w:anchor="SENTENCIA_2023_131" w:history="1">
        <w:r w:rsidRPr="00611A31">
          <w:rPr>
            <w:rStyle w:val="TextoNormalCaracter"/>
          </w:rPr>
          <w:t>131/2023</w:t>
        </w:r>
      </w:hyperlink>
      <w:r w:rsidRPr="00611A31">
        <w:rPr>
          <w:rStyle w:val="TextoNormalCaracter"/>
        </w:rPr>
        <w:t>, VP.</w:t>
      </w:r>
    </w:p>
    <w:p w14:paraId="4B586AF4" w14:textId="7C8E259F" w:rsidR="00611A31" w:rsidRPr="00611A31" w:rsidRDefault="00611A31" w:rsidP="00611A31">
      <w:pPr>
        <w:pStyle w:val="TextoNormalSangraFrancesa"/>
        <w:rPr>
          <w:rStyle w:val="TextoNormalCaracter"/>
        </w:rPr>
      </w:pPr>
      <w:bookmarkStart w:id="489" w:name="DESCRIPTORALFABETICO260"/>
      <w:r w:rsidRPr="00611A31">
        <w:rPr>
          <w:rStyle w:val="TextoNormalNegritaCaracter"/>
        </w:rPr>
        <w:t>Investigación suficiente</w:t>
      </w:r>
      <w:bookmarkEnd w:id="489"/>
      <w:r w:rsidRPr="00611A31">
        <w:rPr>
          <w:rStyle w:val="TextoNormalCaracter"/>
        </w:rPr>
        <w:t xml:space="preserve">, Sentencia </w:t>
      </w:r>
      <w:hyperlink w:anchor="SENTENCIA_2023_131" w:history="1">
        <w:r w:rsidRPr="00611A31">
          <w:rPr>
            <w:rStyle w:val="TextoNormalCaracter"/>
          </w:rPr>
          <w:t>131/2023</w:t>
        </w:r>
      </w:hyperlink>
      <w:r w:rsidRPr="00611A31">
        <w:rPr>
          <w:rStyle w:val="TextoNormalCaracter"/>
        </w:rPr>
        <w:t>, ff. 2 y 4.</w:t>
      </w:r>
    </w:p>
    <w:p w14:paraId="1B3955AB" w14:textId="3D504449" w:rsidR="00611A31" w:rsidRDefault="00611A31" w:rsidP="00611A31">
      <w:pPr>
        <w:pStyle w:val="TextoNormalSangraFrancesa"/>
      </w:pPr>
    </w:p>
    <w:p w14:paraId="46AB2B3C" w14:textId="77777777" w:rsidR="00611A31" w:rsidRDefault="00611A31" w:rsidP="00611A31">
      <w:pPr>
        <w:pStyle w:val="TextoNormalSangraFrancesa"/>
      </w:pPr>
    </w:p>
    <w:p w14:paraId="270D02D1" w14:textId="77777777" w:rsidR="00611A31" w:rsidRDefault="00611A31" w:rsidP="00611A31">
      <w:pPr>
        <w:pStyle w:val="TextoNormalNegritaCentrado"/>
      </w:pPr>
      <w:r>
        <w:t>J</w:t>
      </w:r>
    </w:p>
    <w:p w14:paraId="0FC7FA65" w14:textId="05DDBFA0" w:rsidR="00611A31" w:rsidRDefault="00611A31" w:rsidP="00611A31">
      <w:pPr>
        <w:pStyle w:val="TextoNormalNegritaCentrado"/>
      </w:pPr>
    </w:p>
    <w:p w14:paraId="7AAEAADC" w14:textId="5D0B5E7C" w:rsidR="00611A31" w:rsidRPr="00611A31" w:rsidRDefault="00611A31" w:rsidP="00611A31">
      <w:pPr>
        <w:pStyle w:val="TextoNormalSangraFrancesa"/>
        <w:rPr>
          <w:rStyle w:val="TextoNormalCaracter"/>
        </w:rPr>
      </w:pPr>
      <w:bookmarkStart w:id="490" w:name="DESCRIPTORALFABETICO94"/>
      <w:r w:rsidRPr="00611A31">
        <w:rPr>
          <w:rStyle w:val="TextoNormalNegritaCaracter"/>
        </w:rPr>
        <w:t>Juicio de aplicabilidad</w:t>
      </w:r>
      <w:bookmarkEnd w:id="490"/>
      <w:r w:rsidRPr="00611A31">
        <w:rPr>
          <w:rStyle w:val="TextoNormalCaracter"/>
        </w:rPr>
        <w:t xml:space="preserve">, Sentencia </w:t>
      </w:r>
      <w:hyperlink w:anchor="SENTENCIA_2023_168" w:history="1">
        <w:r w:rsidRPr="00611A31">
          <w:rPr>
            <w:rStyle w:val="TextoNormalCaracter"/>
          </w:rPr>
          <w:t>168/2023</w:t>
        </w:r>
      </w:hyperlink>
      <w:r w:rsidRPr="00611A31">
        <w:rPr>
          <w:rStyle w:val="TextoNormalCaracter"/>
        </w:rPr>
        <w:t>, f. 2.</w:t>
      </w:r>
    </w:p>
    <w:p w14:paraId="588303A6" w14:textId="1630DCC2" w:rsidR="00611A31" w:rsidRPr="00611A31" w:rsidRDefault="00611A31" w:rsidP="00611A31">
      <w:pPr>
        <w:pStyle w:val="TextoNormalSangraFrancesa"/>
        <w:rPr>
          <w:rStyle w:val="TextoNormalCaracter"/>
        </w:rPr>
      </w:pPr>
      <w:bookmarkStart w:id="491" w:name="DESCRIPTORALFABETICO95"/>
      <w:r w:rsidRPr="00611A31">
        <w:rPr>
          <w:rStyle w:val="TextoNormalNegritaCaracter"/>
        </w:rPr>
        <w:t>Juicio de aplicabilidad inconsistente</w:t>
      </w:r>
      <w:bookmarkEnd w:id="491"/>
      <w:r w:rsidRPr="00611A31">
        <w:rPr>
          <w:rStyle w:val="TextoNormalCaracter"/>
        </w:rPr>
        <w:t xml:space="preserve">, Auto </w:t>
      </w:r>
      <w:hyperlink w:anchor="AUTO_2023_535" w:history="1">
        <w:r w:rsidRPr="00611A31">
          <w:rPr>
            <w:rStyle w:val="TextoNormalCaracter"/>
          </w:rPr>
          <w:t>535/2023</w:t>
        </w:r>
      </w:hyperlink>
      <w:r w:rsidRPr="00611A31">
        <w:rPr>
          <w:rStyle w:val="TextoNormalCaracter"/>
        </w:rPr>
        <w:t>, ff. 2 a 4.</w:t>
      </w:r>
    </w:p>
    <w:p w14:paraId="5F8BC53B" w14:textId="48B4F4D9" w:rsidR="00611A31" w:rsidRPr="00611A31" w:rsidRDefault="00611A31" w:rsidP="00611A31">
      <w:pPr>
        <w:pStyle w:val="TextoNormalSangraFrancesa"/>
        <w:rPr>
          <w:rStyle w:val="TextoNormalCaracter"/>
        </w:rPr>
      </w:pPr>
      <w:bookmarkStart w:id="492" w:name="DESCRIPTORALFABETICO96"/>
      <w:r w:rsidRPr="00611A31">
        <w:rPr>
          <w:rStyle w:val="TextoNormalNegritaCaracter"/>
        </w:rPr>
        <w:t>Juicio de relevancia</w:t>
      </w:r>
      <w:bookmarkEnd w:id="492"/>
      <w:r w:rsidRPr="00611A31">
        <w:rPr>
          <w:rStyle w:val="TextoNormalCaracter"/>
        </w:rPr>
        <w:t xml:space="preserve">, Sentencia </w:t>
      </w:r>
      <w:hyperlink w:anchor="SENTENCIA_2023_168" w:history="1">
        <w:r w:rsidRPr="00611A31">
          <w:rPr>
            <w:rStyle w:val="TextoNormalCaracter"/>
          </w:rPr>
          <w:t>168/2023</w:t>
        </w:r>
      </w:hyperlink>
      <w:r w:rsidRPr="00611A31">
        <w:rPr>
          <w:rStyle w:val="TextoNormalCaracter"/>
        </w:rPr>
        <w:t>, f. 3.</w:t>
      </w:r>
    </w:p>
    <w:p w14:paraId="5EEAEA75" w14:textId="1E425DDB" w:rsidR="00611A31" w:rsidRPr="00611A31" w:rsidRDefault="00611A31" w:rsidP="00611A31">
      <w:pPr>
        <w:pStyle w:val="TextoNormalSangraFrancesa"/>
        <w:rPr>
          <w:rStyle w:val="TextoNormalCaracter"/>
        </w:rPr>
      </w:pPr>
      <w:bookmarkStart w:id="493" w:name="DESCRIPTORALFABETICO24"/>
      <w:r w:rsidRPr="00611A31">
        <w:rPr>
          <w:rStyle w:val="TextoNormalNegritaCaracter"/>
        </w:rPr>
        <w:t>Juramento o promesa de acatamiento a la Constitución</w:t>
      </w:r>
      <w:bookmarkEnd w:id="493"/>
      <w:r w:rsidRPr="00611A31">
        <w:rPr>
          <w:rStyle w:val="TextoNormalCaracter"/>
        </w:rPr>
        <w:t xml:space="preserve">, Sentencias </w:t>
      </w:r>
      <w:hyperlink w:anchor="SENTENCIA_2023_133" w:history="1">
        <w:r w:rsidRPr="00611A31">
          <w:rPr>
            <w:rStyle w:val="TextoNormalCaracter"/>
          </w:rPr>
          <w:t>133/2023</w:t>
        </w:r>
      </w:hyperlink>
      <w:r w:rsidRPr="00611A31">
        <w:rPr>
          <w:rStyle w:val="TextoNormalCaracter"/>
        </w:rPr>
        <w:t xml:space="preserve">; </w:t>
      </w:r>
      <w:hyperlink w:anchor="SENTENCIA_2023_135" w:history="1">
        <w:r w:rsidRPr="00611A31">
          <w:rPr>
            <w:rStyle w:val="TextoNormalCaracter"/>
          </w:rPr>
          <w:t>135/2023</w:t>
        </w:r>
      </w:hyperlink>
      <w:r w:rsidRPr="00611A31">
        <w:rPr>
          <w:rStyle w:val="TextoNormalCaracter"/>
        </w:rPr>
        <w:t xml:space="preserve">, ff. 1 y 2; </w:t>
      </w:r>
      <w:hyperlink w:anchor="SENTENCIA_2023_139" w:history="1">
        <w:r w:rsidRPr="00611A31">
          <w:rPr>
            <w:rStyle w:val="TextoNormalCaracter"/>
          </w:rPr>
          <w:t>139/2023</w:t>
        </w:r>
      </w:hyperlink>
      <w:r w:rsidRPr="00611A31">
        <w:rPr>
          <w:rStyle w:val="TextoNormalCaracter"/>
        </w:rPr>
        <w:t xml:space="preserve">, ff. 1 y 3; </w:t>
      </w:r>
      <w:hyperlink w:anchor="SENTENCIA_2023_140" w:history="1">
        <w:r w:rsidRPr="00611A31">
          <w:rPr>
            <w:rStyle w:val="TextoNormalCaracter"/>
          </w:rPr>
          <w:t>140/2023</w:t>
        </w:r>
      </w:hyperlink>
      <w:r w:rsidRPr="00611A31">
        <w:rPr>
          <w:rStyle w:val="TextoNormalCaracter"/>
        </w:rPr>
        <w:t xml:space="preserve">, ff. 1 y 3; </w:t>
      </w:r>
      <w:hyperlink w:anchor="SENTENCIA_2023_141" w:history="1">
        <w:r w:rsidRPr="00611A31">
          <w:rPr>
            <w:rStyle w:val="TextoNormalCaracter"/>
          </w:rPr>
          <w:t>141/2023</w:t>
        </w:r>
      </w:hyperlink>
      <w:r w:rsidRPr="00611A31">
        <w:rPr>
          <w:rStyle w:val="TextoNormalCaracter"/>
        </w:rPr>
        <w:t xml:space="preserve">, ff. 1 y 3; </w:t>
      </w:r>
      <w:hyperlink w:anchor="SENTENCIA_2023_142" w:history="1">
        <w:r w:rsidRPr="00611A31">
          <w:rPr>
            <w:rStyle w:val="TextoNormalCaracter"/>
          </w:rPr>
          <w:t>142/2023</w:t>
        </w:r>
      </w:hyperlink>
      <w:r w:rsidRPr="00611A31">
        <w:rPr>
          <w:rStyle w:val="TextoNormalCaracter"/>
        </w:rPr>
        <w:t>, ff. 1 y 3.</w:t>
      </w:r>
    </w:p>
    <w:p w14:paraId="4CE230F0" w14:textId="1CB3B76B" w:rsidR="00611A31" w:rsidRPr="00611A31" w:rsidRDefault="00611A31" w:rsidP="00611A31">
      <w:pPr>
        <w:pStyle w:val="TextoNormalSangraFrancesa"/>
        <w:rPr>
          <w:rStyle w:val="TextoNormalCaracter"/>
        </w:rPr>
      </w:pPr>
      <w:bookmarkStart w:id="494" w:name="DESCRIPTORALFABETICO232"/>
      <w:r w:rsidRPr="00611A31">
        <w:rPr>
          <w:rStyle w:val="TextoNormalNegritaCaracter"/>
        </w:rPr>
        <w:t>Jurisdicción voluntaria</w:t>
      </w:r>
      <w:bookmarkEnd w:id="494"/>
      <w:r w:rsidRPr="00611A31">
        <w:rPr>
          <w:rStyle w:val="TextoNormalCaracter"/>
        </w:rPr>
        <w:t xml:space="preserve">, Sentencia </w:t>
      </w:r>
      <w:hyperlink w:anchor="SENTENCIA_2023_146" w:history="1">
        <w:r w:rsidRPr="00611A31">
          <w:rPr>
            <w:rStyle w:val="TextoNormalCaracter"/>
          </w:rPr>
          <w:t>146/2023</w:t>
        </w:r>
      </w:hyperlink>
      <w:r w:rsidRPr="00611A31">
        <w:rPr>
          <w:rStyle w:val="TextoNormalCaracter"/>
        </w:rPr>
        <w:t>.</w:t>
      </w:r>
    </w:p>
    <w:p w14:paraId="629A841A" w14:textId="6EBC67AC" w:rsidR="00611A31" w:rsidRDefault="00611A31" w:rsidP="00611A31">
      <w:pPr>
        <w:pStyle w:val="TextoNormalSangraFrancesa"/>
      </w:pPr>
    </w:p>
    <w:p w14:paraId="78746554" w14:textId="77777777" w:rsidR="00611A31" w:rsidRDefault="00611A31" w:rsidP="00611A31">
      <w:pPr>
        <w:pStyle w:val="TextoNormalSangraFrancesa"/>
      </w:pPr>
    </w:p>
    <w:p w14:paraId="3EA4A3E5" w14:textId="77777777" w:rsidR="00611A31" w:rsidRDefault="00611A31" w:rsidP="00611A31">
      <w:pPr>
        <w:pStyle w:val="TextoNormalNegritaCentrado"/>
      </w:pPr>
      <w:r>
        <w:t>L</w:t>
      </w:r>
    </w:p>
    <w:p w14:paraId="633FC5F1" w14:textId="209992E2" w:rsidR="00611A31" w:rsidRDefault="00611A31" w:rsidP="00611A31">
      <w:pPr>
        <w:pStyle w:val="TextoNormalNegritaCentrado"/>
      </w:pPr>
    </w:p>
    <w:p w14:paraId="2A31CAEC" w14:textId="333A76A6" w:rsidR="00611A31" w:rsidRPr="00611A31" w:rsidRDefault="00611A31" w:rsidP="00611A31">
      <w:pPr>
        <w:pStyle w:val="TextoNormalSangraFrancesa"/>
        <w:rPr>
          <w:rStyle w:val="TextoNormalCaracter"/>
        </w:rPr>
      </w:pPr>
      <w:bookmarkStart w:id="495" w:name="DESCRIPTORALFABETICO66"/>
      <w:r w:rsidRPr="00611A31">
        <w:rPr>
          <w:rStyle w:val="TextoNormalNegritaCaracter"/>
        </w:rPr>
        <w:t>Limitación de derechos fundamentales</w:t>
      </w:r>
      <w:bookmarkEnd w:id="495"/>
      <w:r w:rsidRPr="00611A31">
        <w:rPr>
          <w:rStyle w:val="TextoNormalCaracter"/>
        </w:rPr>
        <w:t xml:space="preserve">, Sentencia </w:t>
      </w:r>
      <w:hyperlink w:anchor="SENTENCIA_2023_164" w:history="1">
        <w:r w:rsidRPr="00611A31">
          <w:rPr>
            <w:rStyle w:val="TextoNormalCaracter"/>
          </w:rPr>
          <w:t>164/2023</w:t>
        </w:r>
      </w:hyperlink>
      <w:r w:rsidRPr="00611A31">
        <w:rPr>
          <w:rStyle w:val="TextoNormalCaracter"/>
        </w:rPr>
        <w:t>, ff. 2 y 3, VP I, VP II.</w:t>
      </w:r>
    </w:p>
    <w:p w14:paraId="6464F7C5" w14:textId="59F3B737" w:rsidR="00611A31" w:rsidRPr="00611A31" w:rsidRDefault="00611A31" w:rsidP="00611A31">
      <w:pPr>
        <w:pStyle w:val="TextoNormalSangraFrancesa"/>
        <w:rPr>
          <w:rStyle w:val="TextoNormalCaracter"/>
        </w:rPr>
      </w:pPr>
      <w:bookmarkStart w:id="496" w:name="DESCRIPTORALFABETICO202"/>
      <w:r w:rsidRPr="00611A31">
        <w:rPr>
          <w:rStyle w:val="TextoNormalNegritaCaracter"/>
        </w:rPr>
        <w:t>Límite material de los decretos-leyes</w:t>
      </w:r>
      <w:bookmarkEnd w:id="496"/>
      <w:r w:rsidRPr="00611A31">
        <w:rPr>
          <w:rStyle w:val="TextoNormalCaracter"/>
        </w:rPr>
        <w:t xml:space="preserve">, Sentencia </w:t>
      </w:r>
      <w:hyperlink w:anchor="SENTENCIA_2023_145" w:history="1">
        <w:r w:rsidRPr="00611A31">
          <w:rPr>
            <w:rStyle w:val="TextoNormalCaracter"/>
          </w:rPr>
          <w:t>145/2023</w:t>
        </w:r>
      </w:hyperlink>
      <w:r w:rsidRPr="00611A31">
        <w:rPr>
          <w:rStyle w:val="TextoNormalCaracter"/>
        </w:rPr>
        <w:t>, ff. 1, 2, 8.</w:t>
      </w:r>
    </w:p>
    <w:p w14:paraId="3239A25F" w14:textId="02CAF91C" w:rsidR="00611A31" w:rsidRPr="00611A31" w:rsidRDefault="00611A31" w:rsidP="00611A31">
      <w:pPr>
        <w:pStyle w:val="TextoNormalSangraFrancesa"/>
        <w:rPr>
          <w:rStyle w:val="TextoNormalCaracter"/>
        </w:rPr>
      </w:pPr>
      <w:bookmarkStart w:id="497" w:name="DESCRIPTORALFABETICO8"/>
      <w:r w:rsidRPr="00611A31">
        <w:rPr>
          <w:rStyle w:val="TextoNormalNegritaCaracter"/>
        </w:rPr>
        <w:t>Límites a la autonomía financiera</w:t>
      </w:r>
      <w:bookmarkEnd w:id="497"/>
      <w:r w:rsidRPr="00611A31">
        <w:rPr>
          <w:rStyle w:val="TextoNormalCaracter"/>
        </w:rPr>
        <w:t xml:space="preserve">, Sentencia </w:t>
      </w:r>
      <w:hyperlink w:anchor="SENTENCIA_2023_143" w:history="1">
        <w:r w:rsidRPr="00611A31">
          <w:rPr>
            <w:rStyle w:val="TextoNormalCaracter"/>
          </w:rPr>
          <w:t>143/2023</w:t>
        </w:r>
      </w:hyperlink>
      <w:r w:rsidRPr="00611A31">
        <w:rPr>
          <w:rStyle w:val="TextoNormalCaracter"/>
        </w:rPr>
        <w:t>, f. 3.</w:t>
      </w:r>
    </w:p>
    <w:p w14:paraId="2DB506F6" w14:textId="749D84A7" w:rsidR="00611A31" w:rsidRPr="00611A31" w:rsidRDefault="00611A31" w:rsidP="00611A31">
      <w:pPr>
        <w:pStyle w:val="TextoNormalSangraFrancesa"/>
        <w:rPr>
          <w:rStyle w:val="TextoNormalCaracter"/>
        </w:rPr>
      </w:pPr>
      <w:bookmarkStart w:id="498" w:name="DESCRIPTORALFABETICO131"/>
      <w:r w:rsidRPr="00611A31">
        <w:rPr>
          <w:rStyle w:val="TextoNormalNegritaCaracter"/>
        </w:rPr>
        <w:t>Límites de la potestad legislativa</w:t>
      </w:r>
      <w:bookmarkEnd w:id="498"/>
      <w:r w:rsidRPr="00611A31">
        <w:rPr>
          <w:rStyle w:val="TextoNormalCaracter"/>
        </w:rPr>
        <w:t xml:space="preserve">, Sentencia </w:t>
      </w:r>
      <w:hyperlink w:anchor="SENTENCIA_2023_128" w:history="1">
        <w:r w:rsidRPr="00611A31">
          <w:rPr>
            <w:rStyle w:val="TextoNormalCaracter"/>
          </w:rPr>
          <w:t>128/2023</w:t>
        </w:r>
      </w:hyperlink>
      <w:r w:rsidRPr="00611A31">
        <w:rPr>
          <w:rStyle w:val="TextoNormalCaracter"/>
        </w:rPr>
        <w:t>, ff. 4 y 5, VP.</w:t>
      </w:r>
    </w:p>
    <w:p w14:paraId="4456E588" w14:textId="2E55D40F" w:rsidR="00611A31" w:rsidRDefault="00611A31" w:rsidP="00611A31">
      <w:pPr>
        <w:pStyle w:val="TextoNormalSangraFrancesa"/>
      </w:pPr>
    </w:p>
    <w:p w14:paraId="70682CC2" w14:textId="77777777" w:rsidR="00611A31" w:rsidRDefault="00611A31" w:rsidP="00611A31">
      <w:pPr>
        <w:pStyle w:val="TextoNormalSangraFrancesa"/>
      </w:pPr>
    </w:p>
    <w:p w14:paraId="3232C417" w14:textId="77777777" w:rsidR="00611A31" w:rsidRDefault="00611A31" w:rsidP="00611A31">
      <w:pPr>
        <w:pStyle w:val="TextoNormalNegritaCentrado"/>
      </w:pPr>
      <w:r>
        <w:t>M</w:t>
      </w:r>
    </w:p>
    <w:p w14:paraId="663DA462" w14:textId="65D8333E" w:rsidR="00611A31" w:rsidRDefault="00611A31" w:rsidP="00611A31">
      <w:pPr>
        <w:pStyle w:val="TextoNormalNegritaCentrado"/>
      </w:pPr>
    </w:p>
    <w:p w14:paraId="669EDB14" w14:textId="72B30639" w:rsidR="00611A31" w:rsidRPr="00611A31" w:rsidRDefault="00611A31" w:rsidP="00611A31">
      <w:pPr>
        <w:pStyle w:val="TextoNormalSangraFrancesa"/>
        <w:rPr>
          <w:rStyle w:val="TextoNormalCaracter"/>
        </w:rPr>
      </w:pPr>
      <w:bookmarkStart w:id="499" w:name="DESCRIPTORALFABETICO73"/>
      <w:r w:rsidRPr="00611A31">
        <w:rPr>
          <w:rStyle w:val="TextoNormalNegritaCaracter"/>
        </w:rPr>
        <w:t>Mantenimiento de la suspensión del acto que origina el amparo</w:t>
      </w:r>
      <w:bookmarkEnd w:id="499"/>
      <w:r w:rsidRPr="00611A31">
        <w:rPr>
          <w:rStyle w:val="TextoNormalCaracter"/>
        </w:rPr>
        <w:t xml:space="preserve">, Auto </w:t>
      </w:r>
      <w:hyperlink w:anchor="AUTO_2023_482" w:history="1">
        <w:r w:rsidRPr="00611A31">
          <w:rPr>
            <w:rStyle w:val="TextoNormalCaracter"/>
          </w:rPr>
          <w:t>482/2023</w:t>
        </w:r>
      </w:hyperlink>
      <w:r w:rsidRPr="00611A31">
        <w:rPr>
          <w:rStyle w:val="TextoNormalCaracter"/>
        </w:rPr>
        <w:t>, ff. 2  y 3.</w:t>
      </w:r>
    </w:p>
    <w:p w14:paraId="2A360E63" w14:textId="74E726E3" w:rsidR="00611A31" w:rsidRPr="00611A31" w:rsidRDefault="00611A31" w:rsidP="00611A31">
      <w:pPr>
        <w:pStyle w:val="TextoNormalSangraFrancesa"/>
        <w:rPr>
          <w:rStyle w:val="TextoNormalCaracter"/>
        </w:rPr>
      </w:pPr>
      <w:bookmarkStart w:id="500" w:name="DESCRIPTORALFABETICO262"/>
      <w:r w:rsidRPr="00611A31">
        <w:rPr>
          <w:rStyle w:val="TextoNormalNegritaCaracter"/>
        </w:rPr>
        <w:t>Mantenimiento de prisión provisional sin prórroga expresa</w:t>
      </w:r>
      <w:bookmarkEnd w:id="500"/>
      <w:r w:rsidRPr="00611A31">
        <w:rPr>
          <w:rStyle w:val="TextoNormalCaracter"/>
        </w:rPr>
        <w:t xml:space="preserve">, Sentencia </w:t>
      </w:r>
      <w:hyperlink w:anchor="SENTENCIA_2023_136" w:history="1">
        <w:r w:rsidRPr="00611A31">
          <w:rPr>
            <w:rStyle w:val="TextoNormalCaracter"/>
          </w:rPr>
          <w:t>136/2023</w:t>
        </w:r>
      </w:hyperlink>
      <w:r w:rsidRPr="00611A31">
        <w:rPr>
          <w:rStyle w:val="TextoNormalCaracter"/>
        </w:rPr>
        <w:t>, ff.1, 5, 6.</w:t>
      </w:r>
    </w:p>
    <w:p w14:paraId="61F9C21C" w14:textId="719BE1B3" w:rsidR="00611A31" w:rsidRPr="00611A31" w:rsidRDefault="00611A31" w:rsidP="00611A31">
      <w:pPr>
        <w:pStyle w:val="TextoNormalSangraFrancesa"/>
        <w:rPr>
          <w:rStyle w:val="TextoNormalCaracter"/>
        </w:rPr>
      </w:pPr>
      <w:bookmarkStart w:id="501" w:name="DESCRIPTORALFABETICO206"/>
      <w:r w:rsidRPr="00611A31">
        <w:rPr>
          <w:rStyle w:val="TextoNormalNegritaCaracter"/>
        </w:rPr>
        <w:t>Motivación de la extraordinaria y urgente necesidad</w:t>
      </w:r>
      <w:bookmarkEnd w:id="501"/>
      <w:r w:rsidRPr="00611A31">
        <w:rPr>
          <w:rStyle w:val="TextoNormalCaracter"/>
        </w:rPr>
        <w:t xml:space="preserve">, Sentencias </w:t>
      </w:r>
      <w:hyperlink w:anchor="SENTENCIA_2023_145" w:history="1">
        <w:r w:rsidRPr="00611A31">
          <w:rPr>
            <w:rStyle w:val="TextoNormalCaracter"/>
          </w:rPr>
          <w:t>145/2023</w:t>
        </w:r>
      </w:hyperlink>
      <w:r w:rsidRPr="00611A31">
        <w:rPr>
          <w:rStyle w:val="TextoNormalCaracter"/>
        </w:rPr>
        <w:t xml:space="preserve">, ff. 1, 3, 4, 5, 6; </w:t>
      </w:r>
      <w:hyperlink w:anchor="SENTENCIA_2023_166" w:history="1">
        <w:r w:rsidRPr="00611A31">
          <w:rPr>
            <w:rStyle w:val="TextoNormalCaracter"/>
          </w:rPr>
          <w:t>166/2023</w:t>
        </w:r>
      </w:hyperlink>
      <w:r w:rsidRPr="00611A31">
        <w:rPr>
          <w:rStyle w:val="TextoNormalCaracter"/>
        </w:rPr>
        <w:t>, ff. 3 a 5.</w:t>
      </w:r>
    </w:p>
    <w:p w14:paraId="249C50FE" w14:textId="476D14E2" w:rsidR="00611A31" w:rsidRPr="00611A31" w:rsidRDefault="00611A31" w:rsidP="00611A31">
      <w:pPr>
        <w:pStyle w:val="TextoNormalSangraFrancesa"/>
        <w:rPr>
          <w:rStyle w:val="TextoNormalCaracter"/>
        </w:rPr>
      </w:pPr>
      <w:bookmarkStart w:id="502" w:name="DESCRIPTORALFABETICO263"/>
      <w:r w:rsidRPr="00611A31">
        <w:rPr>
          <w:rStyle w:val="TextoNormalNegritaCaracter"/>
        </w:rPr>
        <w:t>Motivación de la prisión provisional</w:t>
      </w:r>
      <w:bookmarkEnd w:id="502"/>
      <w:r w:rsidRPr="00611A31">
        <w:rPr>
          <w:rStyle w:val="TextoNormalCaracter"/>
        </w:rPr>
        <w:t xml:space="preserve">, Sentencia </w:t>
      </w:r>
      <w:hyperlink w:anchor="SENTENCIA_2023_152" w:history="1">
        <w:r w:rsidRPr="00611A31">
          <w:rPr>
            <w:rStyle w:val="TextoNormalCaracter"/>
          </w:rPr>
          <w:t>152/2023</w:t>
        </w:r>
      </w:hyperlink>
      <w:r w:rsidRPr="00611A31">
        <w:rPr>
          <w:rStyle w:val="TextoNormalCaracter"/>
        </w:rPr>
        <w:t>, ff. 2 y 3.</w:t>
      </w:r>
    </w:p>
    <w:p w14:paraId="2FFA74E2" w14:textId="77777777" w:rsidR="00611A31" w:rsidRPr="00611A31" w:rsidRDefault="00611A31" w:rsidP="00611A31">
      <w:pPr>
        <w:pStyle w:val="TextoNormalSangraFrancesa"/>
        <w:rPr>
          <w:rStyle w:val="TextoNormalCaracter"/>
        </w:rPr>
      </w:pPr>
      <w:bookmarkStart w:id="503" w:name="DESCRIPTORALFABETICO44"/>
      <w:r w:rsidRPr="00611A31">
        <w:rPr>
          <w:rStyle w:val="TextoNormalNegritaCaracter"/>
        </w:rPr>
        <w:t>Motivación de las resoluciones judiciales</w:t>
      </w:r>
      <w:bookmarkEnd w:id="503"/>
      <w:r w:rsidRPr="00611A31">
        <w:rPr>
          <w:rStyle w:val="TextoNormalCaracter"/>
        </w:rPr>
        <w:t xml:space="preserve">, </w:t>
      </w:r>
    </w:p>
    <w:p w14:paraId="2D779E5E" w14:textId="66329185" w:rsidR="00611A31" w:rsidRPr="00611A31" w:rsidRDefault="00611A31" w:rsidP="00611A31">
      <w:pPr>
        <w:pStyle w:val="TextoNormalSangraFrancesa"/>
        <w:rPr>
          <w:rStyle w:val="TextoNormalCaracter"/>
        </w:rPr>
      </w:pPr>
      <w:r w:rsidRPr="00611A31">
        <w:rPr>
          <w:rStyle w:val="TextoNormalCursivaCaracter"/>
        </w:rPr>
        <w:t xml:space="preserve">    Vulnerado, </w:t>
      </w:r>
      <w:r w:rsidRPr="00611A31">
        <w:rPr>
          <w:rStyle w:val="TextoNormalCaracter"/>
        </w:rPr>
        <w:t xml:space="preserve">Sentencia </w:t>
      </w:r>
      <w:hyperlink w:anchor="SENTENCIA_2023_134" w:history="1">
        <w:r w:rsidRPr="00611A31">
          <w:rPr>
            <w:rStyle w:val="TextoNormalCaracter"/>
          </w:rPr>
          <w:t>134/2023</w:t>
        </w:r>
      </w:hyperlink>
      <w:r w:rsidRPr="00611A31">
        <w:rPr>
          <w:rStyle w:val="TextoNormalCaracter"/>
        </w:rPr>
        <w:t>, ff. 3 y 4.</w:t>
      </w:r>
    </w:p>
    <w:p w14:paraId="10317954" w14:textId="58390EDD" w:rsidR="00611A31" w:rsidRPr="00611A31" w:rsidRDefault="00611A31" w:rsidP="00611A31">
      <w:pPr>
        <w:pStyle w:val="TextoNormalSangraFrancesa"/>
        <w:rPr>
          <w:rStyle w:val="TextoNormalCaracter"/>
        </w:rPr>
      </w:pPr>
      <w:bookmarkStart w:id="504" w:name="DESCRIPTORALFABETICO70"/>
      <w:r w:rsidRPr="00611A31">
        <w:rPr>
          <w:rStyle w:val="TextoNormalNegritaCaracter"/>
        </w:rPr>
        <w:t>Motivación de resoluciones restrictivas de derechos fundamentales</w:t>
      </w:r>
      <w:bookmarkEnd w:id="504"/>
      <w:r w:rsidRPr="00611A31">
        <w:rPr>
          <w:rStyle w:val="TextoNormalCaracter"/>
        </w:rPr>
        <w:t xml:space="preserve">, Sentencia </w:t>
      </w:r>
      <w:hyperlink w:anchor="SENTENCIA_2023_164" w:history="1">
        <w:r w:rsidRPr="00611A31">
          <w:rPr>
            <w:rStyle w:val="TextoNormalCaracter"/>
          </w:rPr>
          <w:t>164/2023</w:t>
        </w:r>
      </w:hyperlink>
      <w:r w:rsidRPr="00611A31">
        <w:rPr>
          <w:rStyle w:val="TextoNormalCaracter"/>
        </w:rPr>
        <w:t>, ff. 2 y 3, VP II.</w:t>
      </w:r>
    </w:p>
    <w:p w14:paraId="5A828215" w14:textId="57DB3763" w:rsidR="00611A31" w:rsidRPr="00611A31" w:rsidRDefault="00611A31" w:rsidP="00611A31">
      <w:pPr>
        <w:pStyle w:val="TextoNormalSangraFrancesa"/>
        <w:rPr>
          <w:rStyle w:val="TextoNormalCaracter"/>
        </w:rPr>
      </w:pPr>
      <w:bookmarkStart w:id="505" w:name="DESCRIPTORALFABETICO47"/>
      <w:r w:rsidRPr="00611A31">
        <w:rPr>
          <w:rStyle w:val="TextoNormalNegritaCaracter"/>
        </w:rPr>
        <w:t>Motivación insuficiente de resoluciones judiciales</w:t>
      </w:r>
      <w:bookmarkEnd w:id="505"/>
      <w:r w:rsidRPr="00611A31">
        <w:rPr>
          <w:rStyle w:val="TextoNormalCaracter"/>
        </w:rPr>
        <w:t xml:space="preserve">, Sentencia </w:t>
      </w:r>
      <w:hyperlink w:anchor="SENTENCIA_2023_131" w:history="1">
        <w:r w:rsidRPr="00611A31">
          <w:rPr>
            <w:rStyle w:val="TextoNormalCaracter"/>
          </w:rPr>
          <w:t>131/2023</w:t>
        </w:r>
      </w:hyperlink>
      <w:r w:rsidRPr="00611A31">
        <w:rPr>
          <w:rStyle w:val="TextoNormalCaracter"/>
        </w:rPr>
        <w:t>, VP.</w:t>
      </w:r>
    </w:p>
    <w:p w14:paraId="686D00D2" w14:textId="00A3BBEA" w:rsidR="00611A31" w:rsidRPr="00611A31" w:rsidRDefault="00611A31" w:rsidP="00611A31">
      <w:pPr>
        <w:pStyle w:val="TextoNormalSangraFrancesa"/>
        <w:rPr>
          <w:rStyle w:val="TextoNormalCaracter"/>
        </w:rPr>
      </w:pPr>
      <w:bookmarkStart w:id="506" w:name="DESCRIPTORALFABETICO48"/>
      <w:r w:rsidRPr="00611A31">
        <w:rPr>
          <w:rStyle w:val="TextoNormalNegritaCaracter"/>
        </w:rPr>
        <w:t>Motivación suficiente de resoluciones judiciales</w:t>
      </w:r>
      <w:bookmarkEnd w:id="506"/>
      <w:r w:rsidRPr="00611A31">
        <w:rPr>
          <w:rStyle w:val="TextoNormalCaracter"/>
        </w:rPr>
        <w:t xml:space="preserve">, Sentencia </w:t>
      </w:r>
      <w:hyperlink w:anchor="SENTENCIA_2023_131" w:history="1">
        <w:r w:rsidRPr="00611A31">
          <w:rPr>
            <w:rStyle w:val="TextoNormalCaracter"/>
          </w:rPr>
          <w:t>131/2023</w:t>
        </w:r>
      </w:hyperlink>
      <w:r w:rsidRPr="00611A31">
        <w:rPr>
          <w:rStyle w:val="TextoNormalCaracter"/>
        </w:rPr>
        <w:t>, ff. 2 y 4.</w:t>
      </w:r>
    </w:p>
    <w:p w14:paraId="142444CE" w14:textId="718873CF" w:rsidR="00611A31" w:rsidRPr="00611A31" w:rsidRDefault="00611A31" w:rsidP="00611A31">
      <w:pPr>
        <w:pStyle w:val="TextoNormalSangraFrancesa"/>
        <w:rPr>
          <w:rStyle w:val="TextoNormalCaracter"/>
        </w:rPr>
      </w:pPr>
      <w:bookmarkStart w:id="507" w:name="DESCRIPTORALFABETICO183"/>
      <w:r w:rsidRPr="00611A31">
        <w:rPr>
          <w:rStyle w:val="TextoNormalNegritaCaracter"/>
        </w:rPr>
        <w:t>Movimientos de capital</w:t>
      </w:r>
      <w:bookmarkEnd w:id="507"/>
      <w:r w:rsidRPr="00611A31">
        <w:rPr>
          <w:rStyle w:val="TextoNormalCaracter"/>
        </w:rPr>
        <w:t xml:space="preserve">, Sentencia </w:t>
      </w:r>
      <w:hyperlink w:anchor="SENTENCIA_2023_179" w:history="1">
        <w:r w:rsidRPr="00611A31">
          <w:rPr>
            <w:rStyle w:val="TextoNormalCaracter"/>
          </w:rPr>
          <w:t>179/2023</w:t>
        </w:r>
      </w:hyperlink>
      <w:r w:rsidRPr="00611A31">
        <w:rPr>
          <w:rStyle w:val="TextoNormalCaracter"/>
        </w:rPr>
        <w:t>, f. 1.</w:t>
      </w:r>
    </w:p>
    <w:p w14:paraId="766B4D88" w14:textId="317C99C7" w:rsidR="00611A31" w:rsidRDefault="00611A31" w:rsidP="00611A31">
      <w:pPr>
        <w:pStyle w:val="TextoNormalSangraFrancesa"/>
      </w:pPr>
    </w:p>
    <w:p w14:paraId="2E82D861" w14:textId="77777777" w:rsidR="00611A31" w:rsidRDefault="00611A31" w:rsidP="00611A31">
      <w:pPr>
        <w:pStyle w:val="TextoNormalSangraFrancesa"/>
      </w:pPr>
    </w:p>
    <w:p w14:paraId="44CE49F1" w14:textId="77777777" w:rsidR="00611A31" w:rsidRDefault="00611A31" w:rsidP="00611A31">
      <w:pPr>
        <w:pStyle w:val="TextoNormalNegritaCentrado"/>
      </w:pPr>
      <w:r>
        <w:t>N</w:t>
      </w:r>
    </w:p>
    <w:p w14:paraId="1A0FA93B" w14:textId="65DC0590" w:rsidR="00611A31" w:rsidRDefault="00611A31" w:rsidP="00611A31">
      <w:pPr>
        <w:pStyle w:val="TextoNormalNegritaCentrado"/>
      </w:pPr>
    </w:p>
    <w:p w14:paraId="1635F94D" w14:textId="74A2E5AD" w:rsidR="00611A31" w:rsidRPr="00611A31" w:rsidRDefault="00611A31" w:rsidP="00611A31">
      <w:pPr>
        <w:pStyle w:val="TextoNormalSangraFrancesa"/>
        <w:rPr>
          <w:rStyle w:val="TextoNormalCaracter"/>
        </w:rPr>
      </w:pPr>
      <w:bookmarkStart w:id="508" w:name="DESCRIPTORALFABETICO238"/>
      <w:r w:rsidRPr="00611A31">
        <w:rPr>
          <w:rStyle w:val="TextoNormalNegritaCaracter"/>
        </w:rPr>
        <w:t>Notificación en domicilio extranjero</w:t>
      </w:r>
      <w:bookmarkEnd w:id="508"/>
      <w:r w:rsidRPr="00611A31">
        <w:rPr>
          <w:rStyle w:val="TextoNormalCaracter"/>
        </w:rPr>
        <w:t xml:space="preserve">, Sentencia </w:t>
      </w:r>
      <w:hyperlink w:anchor="SENTENCIA_2023_137" w:history="1">
        <w:r w:rsidRPr="00611A31">
          <w:rPr>
            <w:rStyle w:val="TextoNormalCaracter"/>
          </w:rPr>
          <w:t>137/2023</w:t>
        </w:r>
      </w:hyperlink>
      <w:r w:rsidRPr="00611A31">
        <w:rPr>
          <w:rStyle w:val="TextoNormalCaracter"/>
        </w:rPr>
        <w:t>, ff. 1 a 3.</w:t>
      </w:r>
    </w:p>
    <w:p w14:paraId="22F7B3AD" w14:textId="13B4B2A4" w:rsidR="00611A31" w:rsidRDefault="00611A31" w:rsidP="00611A31">
      <w:pPr>
        <w:pStyle w:val="TextoNormalSangraFrancesa"/>
      </w:pPr>
    </w:p>
    <w:p w14:paraId="70943343" w14:textId="77777777" w:rsidR="00611A31" w:rsidRDefault="00611A31" w:rsidP="00611A31">
      <w:pPr>
        <w:pStyle w:val="TextoNormalSangraFrancesa"/>
      </w:pPr>
    </w:p>
    <w:p w14:paraId="110573E9" w14:textId="77777777" w:rsidR="00611A31" w:rsidRDefault="00611A31" w:rsidP="00611A31">
      <w:pPr>
        <w:pStyle w:val="TextoNormalNegritaCentrado"/>
      </w:pPr>
      <w:r>
        <w:t>O</w:t>
      </w:r>
    </w:p>
    <w:p w14:paraId="745ABA1B" w14:textId="57A28642" w:rsidR="00611A31" w:rsidRDefault="00611A31" w:rsidP="00611A31">
      <w:pPr>
        <w:pStyle w:val="TextoNormalNegritaCentrado"/>
      </w:pPr>
    </w:p>
    <w:p w14:paraId="394D5049" w14:textId="2C3A8895" w:rsidR="00611A31" w:rsidRPr="00611A31" w:rsidRDefault="00611A31" w:rsidP="00611A31">
      <w:pPr>
        <w:pStyle w:val="TextoNormalSangraFrancesa"/>
        <w:rPr>
          <w:rStyle w:val="TextoNormalCaracter"/>
        </w:rPr>
      </w:pPr>
      <w:bookmarkStart w:id="509" w:name="DESCRIPTORALFABETICO219"/>
      <w:r w:rsidRPr="00611A31">
        <w:rPr>
          <w:rStyle w:val="TextoNormalNegritaCaracter"/>
        </w:rPr>
        <w:t>Obligaciones de los socios</w:t>
      </w:r>
      <w:bookmarkEnd w:id="509"/>
      <w:r w:rsidRPr="00611A31">
        <w:rPr>
          <w:rStyle w:val="TextoNormalCaracter"/>
        </w:rPr>
        <w:t xml:space="preserve">, Sentencia </w:t>
      </w:r>
      <w:hyperlink w:anchor="SENTENCIA_2023_129" w:history="1">
        <w:r w:rsidRPr="00611A31">
          <w:rPr>
            <w:rStyle w:val="TextoNormalCaracter"/>
          </w:rPr>
          <w:t>129/2023</w:t>
        </w:r>
      </w:hyperlink>
      <w:r w:rsidRPr="00611A31">
        <w:rPr>
          <w:rStyle w:val="TextoNormalCaracter"/>
        </w:rPr>
        <w:t>, ff. 1, 3 y 4.</w:t>
      </w:r>
    </w:p>
    <w:p w14:paraId="2D5C98C5" w14:textId="474E1D7F" w:rsidR="00611A31" w:rsidRPr="00611A31" w:rsidRDefault="00611A31" w:rsidP="00611A31">
      <w:pPr>
        <w:pStyle w:val="TextoNormalSangraFrancesa"/>
        <w:rPr>
          <w:rStyle w:val="TextoNormalCaracter"/>
        </w:rPr>
      </w:pPr>
      <w:bookmarkStart w:id="510" w:name="DESCRIPTORALFABETICO255"/>
      <w:r w:rsidRPr="00611A31">
        <w:rPr>
          <w:rStyle w:val="TextoNormalNegritaCaracter"/>
        </w:rPr>
        <w:t>Oposición a la ejecución hipotecaria</w:t>
      </w:r>
      <w:bookmarkEnd w:id="510"/>
      <w:r w:rsidRPr="00611A31">
        <w:rPr>
          <w:rStyle w:val="TextoNormalCaracter"/>
        </w:rPr>
        <w:t xml:space="preserve">, Sentencia </w:t>
      </w:r>
      <w:hyperlink w:anchor="SENTENCIA_2023_138" w:history="1">
        <w:r w:rsidRPr="00611A31">
          <w:rPr>
            <w:rStyle w:val="TextoNormalCaracter"/>
          </w:rPr>
          <w:t>138/2023</w:t>
        </w:r>
      </w:hyperlink>
      <w:r w:rsidRPr="00611A31">
        <w:rPr>
          <w:rStyle w:val="TextoNormalCaracter"/>
        </w:rPr>
        <w:t>, f. único.</w:t>
      </w:r>
    </w:p>
    <w:p w14:paraId="32E3F7D7" w14:textId="260E4BA1" w:rsidR="00611A31" w:rsidRPr="00611A31" w:rsidRDefault="00611A31" w:rsidP="00611A31">
      <w:pPr>
        <w:pStyle w:val="TextoNormalSangraFrancesa"/>
        <w:rPr>
          <w:rStyle w:val="TextoNormalCaracter"/>
        </w:rPr>
      </w:pPr>
      <w:bookmarkStart w:id="511" w:name="DESCRIPTORALFABETICO261"/>
      <w:r w:rsidRPr="00611A31">
        <w:rPr>
          <w:rStyle w:val="TextoNormalNegritaCaracter"/>
        </w:rPr>
        <w:t>Orden europea de detención y entrega</w:t>
      </w:r>
      <w:bookmarkEnd w:id="511"/>
      <w:r w:rsidRPr="00611A31">
        <w:rPr>
          <w:rStyle w:val="TextoNormalCaracter"/>
        </w:rPr>
        <w:t xml:space="preserve">, Sentencia </w:t>
      </w:r>
      <w:hyperlink w:anchor="SENTENCIA_2023_136" w:history="1">
        <w:r w:rsidRPr="00611A31">
          <w:rPr>
            <w:rStyle w:val="TextoNormalCaracter"/>
          </w:rPr>
          <w:t>136/2023</w:t>
        </w:r>
      </w:hyperlink>
      <w:r w:rsidRPr="00611A31">
        <w:rPr>
          <w:rStyle w:val="TextoNormalCaracter"/>
        </w:rPr>
        <w:t>, ff. 1, 2, 4, 5, 6.</w:t>
      </w:r>
    </w:p>
    <w:p w14:paraId="7CDC3FA0" w14:textId="24C4F47C" w:rsidR="00611A31" w:rsidRDefault="00611A31" w:rsidP="00611A31">
      <w:pPr>
        <w:pStyle w:val="TextoNormalSangraFrancesa"/>
      </w:pPr>
    </w:p>
    <w:p w14:paraId="5311D8AD" w14:textId="77777777" w:rsidR="00611A31" w:rsidRDefault="00611A31" w:rsidP="00611A31">
      <w:pPr>
        <w:pStyle w:val="TextoNormalSangraFrancesa"/>
      </w:pPr>
    </w:p>
    <w:p w14:paraId="26F99B77" w14:textId="77777777" w:rsidR="00611A31" w:rsidRDefault="00611A31" w:rsidP="00611A31">
      <w:pPr>
        <w:pStyle w:val="TextoNormalNegritaCentrado"/>
      </w:pPr>
      <w:r>
        <w:t>P</w:t>
      </w:r>
    </w:p>
    <w:p w14:paraId="2A4CC741" w14:textId="5E84C800" w:rsidR="00611A31" w:rsidRDefault="00611A31" w:rsidP="00611A31">
      <w:pPr>
        <w:pStyle w:val="TextoNormalNegritaCentrado"/>
      </w:pPr>
    </w:p>
    <w:p w14:paraId="6A1B1B10" w14:textId="1BC8B2BD" w:rsidR="00611A31" w:rsidRPr="00611A31" w:rsidRDefault="00611A31" w:rsidP="00611A31">
      <w:pPr>
        <w:pStyle w:val="TextoNormalSangraFrancesa"/>
        <w:rPr>
          <w:rStyle w:val="TextoNormalCaracter"/>
        </w:rPr>
      </w:pPr>
      <w:bookmarkStart w:id="512" w:name="DESCRIPTORALFABETICO52"/>
      <w:r w:rsidRPr="00611A31">
        <w:rPr>
          <w:rStyle w:val="TextoNormalNegritaCaracter"/>
        </w:rPr>
        <w:t>Participación política</w:t>
      </w:r>
      <w:bookmarkEnd w:id="512"/>
      <w:r w:rsidRPr="00611A31">
        <w:rPr>
          <w:rStyle w:val="TextoNormalCaracter"/>
        </w:rPr>
        <w:t xml:space="preserve">, Sentencias </w:t>
      </w:r>
      <w:hyperlink w:anchor="SENTENCIA_2023_132" w:history="1">
        <w:r w:rsidRPr="00611A31">
          <w:rPr>
            <w:rStyle w:val="TextoNormalCaracter"/>
          </w:rPr>
          <w:t>132/2023</w:t>
        </w:r>
      </w:hyperlink>
      <w:r w:rsidRPr="00611A31">
        <w:rPr>
          <w:rStyle w:val="TextoNormalCaracter"/>
        </w:rPr>
        <w:t xml:space="preserve">, ff. 2 y 3; </w:t>
      </w:r>
      <w:hyperlink w:anchor="SENTENCIA_2023_165" w:history="1">
        <w:r w:rsidRPr="00611A31">
          <w:rPr>
            <w:rStyle w:val="TextoNormalCaracter"/>
          </w:rPr>
          <w:t>165/2023</w:t>
        </w:r>
      </w:hyperlink>
      <w:r w:rsidRPr="00611A31">
        <w:rPr>
          <w:rStyle w:val="TextoNormalCaracter"/>
        </w:rPr>
        <w:t>, ff. 3 y VP.</w:t>
      </w:r>
    </w:p>
    <w:p w14:paraId="7F6F525E" w14:textId="2B976611" w:rsidR="00611A31" w:rsidRPr="00611A31" w:rsidRDefault="00611A31" w:rsidP="00611A31">
      <w:pPr>
        <w:pStyle w:val="TextoNormalSangraFrancesa"/>
        <w:rPr>
          <w:rStyle w:val="TextoNormalCaracter"/>
        </w:rPr>
      </w:pPr>
      <w:bookmarkStart w:id="513" w:name="DESCRIPTORALFABETICO213"/>
      <w:r w:rsidRPr="00611A31">
        <w:rPr>
          <w:rStyle w:val="TextoNormalNegritaCaracter"/>
        </w:rPr>
        <w:t>Penas privativas de libertad</w:t>
      </w:r>
      <w:bookmarkEnd w:id="513"/>
      <w:r w:rsidRPr="00611A31">
        <w:rPr>
          <w:rStyle w:val="TextoNormalCaracter"/>
        </w:rPr>
        <w:t xml:space="preserve">, Sentencia </w:t>
      </w:r>
      <w:hyperlink w:anchor="SENTENCIA_2023_184" w:history="1">
        <w:r w:rsidRPr="00611A31">
          <w:rPr>
            <w:rStyle w:val="TextoNormalCaracter"/>
          </w:rPr>
          <w:t>184/2023</w:t>
        </w:r>
      </w:hyperlink>
      <w:r w:rsidRPr="00611A31">
        <w:rPr>
          <w:rStyle w:val="TextoNormalCaracter"/>
        </w:rPr>
        <w:t>, ff. 3 y 4.</w:t>
      </w:r>
    </w:p>
    <w:p w14:paraId="755BEF39" w14:textId="51C8CC03" w:rsidR="00611A31" w:rsidRPr="00611A31" w:rsidRDefault="00611A31" w:rsidP="00611A31">
      <w:pPr>
        <w:pStyle w:val="TextoNormalSangraFrancesa"/>
        <w:rPr>
          <w:rStyle w:val="TextoNormalCaracter"/>
        </w:rPr>
      </w:pPr>
      <w:bookmarkStart w:id="514" w:name="DESCRIPTORALFABETICO80"/>
      <w:r w:rsidRPr="00611A31">
        <w:rPr>
          <w:rStyle w:val="TextoNormalNegritaCaracter"/>
        </w:rPr>
        <w:t>Pérdida sobrevenida de objeto del proceso constitucional</w:t>
      </w:r>
      <w:bookmarkEnd w:id="514"/>
      <w:r w:rsidRPr="00611A31">
        <w:rPr>
          <w:rStyle w:val="TextoNormalCaracter"/>
        </w:rPr>
        <w:t xml:space="preserve">, Sentencia </w:t>
      </w:r>
      <w:hyperlink w:anchor="SENTENCIA_2023_169" w:history="1">
        <w:r w:rsidRPr="00611A31">
          <w:rPr>
            <w:rStyle w:val="TextoNormalCaracter"/>
          </w:rPr>
          <w:t>169/2023</w:t>
        </w:r>
      </w:hyperlink>
      <w:r w:rsidRPr="00611A31">
        <w:rPr>
          <w:rStyle w:val="TextoNormalCaracter"/>
        </w:rPr>
        <w:t>, f. 3.</w:t>
      </w:r>
    </w:p>
    <w:p w14:paraId="17DAC60B" w14:textId="09EEC85E" w:rsidR="00611A31" w:rsidRPr="00611A31" w:rsidRDefault="00611A31" w:rsidP="00611A31">
      <w:pPr>
        <w:pStyle w:val="TextoNormalSangraFrancesa"/>
        <w:rPr>
          <w:rStyle w:val="TextoNormalCaracter"/>
        </w:rPr>
      </w:pPr>
      <w:bookmarkStart w:id="515" w:name="DESCRIPTORALFABETICO81"/>
      <w:r w:rsidRPr="00611A31">
        <w:rPr>
          <w:rStyle w:val="TextoNormalNegritaCaracter"/>
        </w:rPr>
        <w:t>Pérdida sobrevenida de objeto por declaración de inconstitucionalidad de la norma</w:t>
      </w:r>
      <w:bookmarkEnd w:id="515"/>
      <w:r w:rsidRPr="00611A31">
        <w:rPr>
          <w:rStyle w:val="TextoNormalCaracter"/>
        </w:rPr>
        <w:t xml:space="preserve">, Sentencia </w:t>
      </w:r>
      <w:hyperlink w:anchor="SENTENCIA_2023_143" w:history="1">
        <w:r w:rsidRPr="00611A31">
          <w:rPr>
            <w:rStyle w:val="TextoNormalCaracter"/>
          </w:rPr>
          <w:t>143/2023</w:t>
        </w:r>
      </w:hyperlink>
      <w:r w:rsidRPr="00611A31">
        <w:rPr>
          <w:rStyle w:val="TextoNormalCaracter"/>
        </w:rPr>
        <w:t>, f. 2.</w:t>
      </w:r>
    </w:p>
    <w:p w14:paraId="51340817" w14:textId="2FD757A5" w:rsidR="00611A31" w:rsidRPr="00611A31" w:rsidRDefault="00611A31" w:rsidP="00611A31">
      <w:pPr>
        <w:pStyle w:val="TextoNormalSangraFrancesa"/>
        <w:rPr>
          <w:rStyle w:val="TextoNormalCaracter"/>
        </w:rPr>
      </w:pPr>
      <w:bookmarkStart w:id="516" w:name="DESCRIPTORALFABETICO82"/>
      <w:r w:rsidRPr="00611A31">
        <w:rPr>
          <w:rStyle w:val="TextoNormalNegritaCaracter"/>
        </w:rPr>
        <w:t>Pérdida sobrevenida de objeto por modificación de la norma</w:t>
      </w:r>
      <w:bookmarkEnd w:id="516"/>
      <w:r w:rsidRPr="00611A31">
        <w:rPr>
          <w:rStyle w:val="TextoNormalCaracter"/>
        </w:rPr>
        <w:t xml:space="preserve">, Sentencia </w:t>
      </w:r>
      <w:hyperlink w:anchor="SENTENCIA_2023_128" w:history="1">
        <w:r w:rsidRPr="00611A31">
          <w:rPr>
            <w:rStyle w:val="TextoNormalCaracter"/>
          </w:rPr>
          <w:t>128/2023</w:t>
        </w:r>
      </w:hyperlink>
      <w:r w:rsidRPr="00611A31">
        <w:rPr>
          <w:rStyle w:val="TextoNormalCaracter"/>
        </w:rPr>
        <w:t>, f. 2.</w:t>
      </w:r>
    </w:p>
    <w:p w14:paraId="7B8B41FF" w14:textId="11F5BA84" w:rsidR="00611A31" w:rsidRPr="00611A31" w:rsidRDefault="00611A31" w:rsidP="00611A31">
      <w:pPr>
        <w:pStyle w:val="TextoNormalSangraFrancesa"/>
        <w:rPr>
          <w:rStyle w:val="TextoNormalCaracter"/>
        </w:rPr>
      </w:pPr>
      <w:bookmarkStart w:id="517" w:name="DESCRIPTORALFABETICO178"/>
      <w:r w:rsidRPr="00611A31">
        <w:rPr>
          <w:rStyle w:val="TextoNormalNegritaCaracter"/>
        </w:rPr>
        <w:t>Personal laboral</w:t>
      </w:r>
      <w:bookmarkEnd w:id="517"/>
      <w:r w:rsidRPr="00611A31">
        <w:rPr>
          <w:rStyle w:val="TextoNormalCaracter"/>
        </w:rPr>
        <w:t xml:space="preserve">, Sentencia </w:t>
      </w:r>
      <w:hyperlink w:anchor="SENTENCIA_2023_145" w:history="1">
        <w:r w:rsidRPr="00611A31">
          <w:rPr>
            <w:rStyle w:val="TextoNormalCaracter"/>
          </w:rPr>
          <w:t>145/2023</w:t>
        </w:r>
      </w:hyperlink>
      <w:r w:rsidRPr="00611A31">
        <w:rPr>
          <w:rStyle w:val="TextoNormalCaracter"/>
        </w:rPr>
        <w:t>, ff. 2 y 4.</w:t>
      </w:r>
    </w:p>
    <w:p w14:paraId="5B9A97A6" w14:textId="76F0ACB4" w:rsidR="00611A31" w:rsidRPr="00611A31" w:rsidRDefault="00611A31" w:rsidP="00611A31">
      <w:pPr>
        <w:pStyle w:val="TextoNormalSangraFrancesa"/>
        <w:rPr>
          <w:rStyle w:val="TextoNormalCaracter"/>
        </w:rPr>
      </w:pPr>
      <w:bookmarkStart w:id="518" w:name="DESCRIPTORALFABETICO223"/>
      <w:r w:rsidRPr="00611A31">
        <w:rPr>
          <w:rStyle w:val="TextoNormalNegritaCaracter"/>
        </w:rPr>
        <w:t>Personas con discapacidad</w:t>
      </w:r>
      <w:bookmarkEnd w:id="518"/>
      <w:r w:rsidRPr="00611A31">
        <w:rPr>
          <w:rStyle w:val="TextoNormalCaracter"/>
        </w:rPr>
        <w:t xml:space="preserve">, Sentencia </w:t>
      </w:r>
      <w:hyperlink w:anchor="SENTENCIA_2023_146" w:history="1">
        <w:r w:rsidRPr="00611A31">
          <w:rPr>
            <w:rStyle w:val="TextoNormalCaracter"/>
          </w:rPr>
          <w:t>146/2023</w:t>
        </w:r>
      </w:hyperlink>
      <w:r w:rsidRPr="00611A31">
        <w:rPr>
          <w:rStyle w:val="TextoNormalCaracter"/>
        </w:rPr>
        <w:t>.</w:t>
      </w:r>
    </w:p>
    <w:p w14:paraId="4CE7CEBF" w14:textId="204AAD72" w:rsidR="00611A31" w:rsidRPr="00611A31" w:rsidRDefault="00611A31" w:rsidP="00611A31">
      <w:pPr>
        <w:pStyle w:val="TextoNormalSangraFrancesa"/>
        <w:rPr>
          <w:rStyle w:val="TextoNormalCaracter"/>
        </w:rPr>
      </w:pPr>
      <w:bookmarkStart w:id="519" w:name="DESCRIPTORALFABETICO224"/>
      <w:r w:rsidRPr="00611A31">
        <w:rPr>
          <w:rStyle w:val="TextoNormalNegritaCaracter"/>
        </w:rPr>
        <w:t>Personas con discapacidad intelectual</w:t>
      </w:r>
      <w:bookmarkEnd w:id="519"/>
      <w:r w:rsidRPr="00611A31">
        <w:rPr>
          <w:rStyle w:val="TextoNormalCaracter"/>
        </w:rPr>
        <w:t xml:space="preserve">, Sentencia </w:t>
      </w:r>
      <w:hyperlink w:anchor="SENTENCIA_2023_163" w:history="1">
        <w:r w:rsidRPr="00611A31">
          <w:rPr>
            <w:rStyle w:val="TextoNormalCaracter"/>
          </w:rPr>
          <w:t>163/2023</w:t>
        </w:r>
      </w:hyperlink>
      <w:r w:rsidRPr="00611A31">
        <w:rPr>
          <w:rStyle w:val="TextoNormalCaracter"/>
        </w:rPr>
        <w:t>, f. único.</w:t>
      </w:r>
    </w:p>
    <w:p w14:paraId="354C0472" w14:textId="21DE9D9B" w:rsidR="00611A31" w:rsidRPr="00611A31" w:rsidRDefault="00611A31" w:rsidP="00611A31">
      <w:pPr>
        <w:pStyle w:val="TextoNormalSangraFrancesa"/>
        <w:rPr>
          <w:rStyle w:val="TextoNormalCaracter"/>
        </w:rPr>
      </w:pPr>
      <w:bookmarkStart w:id="520" w:name="DESCRIPTORALFABETICO99"/>
      <w:r w:rsidRPr="00611A31">
        <w:rPr>
          <w:rStyle w:val="TextoNormalNegritaCaracter"/>
        </w:rPr>
        <w:t>Pervivencia del objeto del recurso de inconstitucionalidad</w:t>
      </w:r>
      <w:bookmarkEnd w:id="520"/>
      <w:r w:rsidRPr="00611A31">
        <w:rPr>
          <w:rStyle w:val="TextoNormalCaracter"/>
        </w:rPr>
        <w:t xml:space="preserve">, Sentencia </w:t>
      </w:r>
      <w:hyperlink w:anchor="SENTENCIA_2023_166" w:history="1">
        <w:r w:rsidRPr="00611A31">
          <w:rPr>
            <w:rStyle w:val="TextoNormalCaracter"/>
          </w:rPr>
          <w:t>166/2023</w:t>
        </w:r>
      </w:hyperlink>
      <w:r w:rsidRPr="00611A31">
        <w:rPr>
          <w:rStyle w:val="TextoNormalCaracter"/>
        </w:rPr>
        <w:t>, f. 2.</w:t>
      </w:r>
    </w:p>
    <w:p w14:paraId="71574FD4" w14:textId="4D190BE6" w:rsidR="00611A31" w:rsidRPr="00611A31" w:rsidRDefault="00611A31" w:rsidP="00611A31">
      <w:pPr>
        <w:pStyle w:val="TextoNormalSangraFrancesa"/>
        <w:rPr>
          <w:rStyle w:val="TextoNormalCaracter"/>
        </w:rPr>
      </w:pPr>
      <w:bookmarkStart w:id="521" w:name="DESCRIPTORALFABETICO264"/>
      <w:r w:rsidRPr="00611A31">
        <w:rPr>
          <w:rStyle w:val="TextoNormalNegritaCaracter"/>
        </w:rPr>
        <w:t>Plazo máximo de prisión provisional</w:t>
      </w:r>
      <w:bookmarkEnd w:id="521"/>
      <w:r w:rsidRPr="00611A31">
        <w:rPr>
          <w:rStyle w:val="TextoNormalCaracter"/>
        </w:rPr>
        <w:t xml:space="preserve">, Sentencia </w:t>
      </w:r>
      <w:hyperlink w:anchor="SENTENCIA_2023_136" w:history="1">
        <w:r w:rsidRPr="00611A31">
          <w:rPr>
            <w:rStyle w:val="TextoNormalCaracter"/>
          </w:rPr>
          <w:t>136/2023</w:t>
        </w:r>
      </w:hyperlink>
      <w:r w:rsidRPr="00611A31">
        <w:rPr>
          <w:rStyle w:val="TextoNormalCaracter"/>
        </w:rPr>
        <w:t>, ff.1 a 6.</w:t>
      </w:r>
    </w:p>
    <w:p w14:paraId="09191A8E" w14:textId="4DFA8364" w:rsidR="00611A31" w:rsidRPr="00611A31" w:rsidRDefault="00611A31" w:rsidP="00611A31">
      <w:pPr>
        <w:pStyle w:val="TextoNormalSangraFrancesa"/>
        <w:rPr>
          <w:rStyle w:val="TextoNormalCaracter"/>
        </w:rPr>
      </w:pPr>
      <w:bookmarkStart w:id="522" w:name="DESCRIPTORALFABETICO171"/>
      <w:r w:rsidRPr="00611A31">
        <w:rPr>
          <w:rStyle w:val="TextoNormalNegritaCaracter"/>
        </w:rPr>
        <w:t>Poder constituyente</w:t>
      </w:r>
      <w:bookmarkEnd w:id="522"/>
      <w:r w:rsidRPr="00611A31">
        <w:rPr>
          <w:rStyle w:val="TextoNormalCaracter"/>
        </w:rPr>
        <w:t xml:space="preserve">, Sentencia </w:t>
      </w:r>
      <w:hyperlink w:anchor="SENTENCIA_2023_128" w:history="1">
        <w:r w:rsidRPr="00611A31">
          <w:rPr>
            <w:rStyle w:val="TextoNormalCaracter"/>
          </w:rPr>
          <w:t>128/2023</w:t>
        </w:r>
      </w:hyperlink>
      <w:r w:rsidRPr="00611A31">
        <w:rPr>
          <w:rStyle w:val="TextoNormalCaracter"/>
        </w:rPr>
        <w:t>, ff. 4 y 5, VP.</w:t>
      </w:r>
    </w:p>
    <w:p w14:paraId="56A0746E" w14:textId="012E041F" w:rsidR="00611A31" w:rsidRPr="00611A31" w:rsidRDefault="00611A31" w:rsidP="00611A31">
      <w:pPr>
        <w:pStyle w:val="TextoNormalSangraFrancesa"/>
        <w:rPr>
          <w:rStyle w:val="TextoNormalCaracter"/>
        </w:rPr>
      </w:pPr>
      <w:bookmarkStart w:id="523" w:name="DESCRIPTORALFABETICO169"/>
      <w:r w:rsidRPr="00611A31">
        <w:rPr>
          <w:rStyle w:val="TextoNormalNegritaCaracter"/>
        </w:rPr>
        <w:t>Ponderación de las circunstancias</w:t>
      </w:r>
      <w:bookmarkEnd w:id="523"/>
      <w:r w:rsidRPr="00611A31">
        <w:rPr>
          <w:rStyle w:val="TextoNormalCaracter"/>
        </w:rPr>
        <w:t xml:space="preserve">, Sentencias </w:t>
      </w:r>
      <w:hyperlink w:anchor="SENTENCIA_2023_148" w:history="1">
        <w:r w:rsidRPr="00611A31">
          <w:rPr>
            <w:rStyle w:val="TextoNormalCaracter"/>
          </w:rPr>
          <w:t>148/2023</w:t>
        </w:r>
      </w:hyperlink>
      <w:r w:rsidRPr="00611A31">
        <w:rPr>
          <w:rStyle w:val="TextoNormalCaracter"/>
        </w:rPr>
        <w:t xml:space="preserve">, ff. 4 y 5; </w:t>
      </w:r>
      <w:hyperlink w:anchor="SENTENCIA_2023_163" w:history="1">
        <w:r w:rsidRPr="00611A31">
          <w:rPr>
            <w:rStyle w:val="TextoNormalCaracter"/>
          </w:rPr>
          <w:t>163/2023</w:t>
        </w:r>
      </w:hyperlink>
      <w:r w:rsidRPr="00611A31">
        <w:rPr>
          <w:rStyle w:val="TextoNormalCaracter"/>
        </w:rPr>
        <w:t>, f. único.</w:t>
      </w:r>
    </w:p>
    <w:p w14:paraId="664B9E11" w14:textId="1963D505" w:rsidR="00611A31" w:rsidRPr="00611A31" w:rsidRDefault="00611A31" w:rsidP="00611A31">
      <w:pPr>
        <w:pStyle w:val="TextoNormalSangraFrancesa"/>
        <w:rPr>
          <w:rStyle w:val="TextoNormalCaracter"/>
        </w:rPr>
      </w:pPr>
      <w:bookmarkStart w:id="524" w:name="DESCRIPTORALFABETICO10"/>
      <w:r w:rsidRPr="00611A31">
        <w:rPr>
          <w:rStyle w:val="TextoNormalNegritaCaracter"/>
        </w:rPr>
        <w:t>Porcentaje de participación en los ingresos de las Diputaciones Provinciales</w:t>
      </w:r>
      <w:bookmarkEnd w:id="524"/>
      <w:r w:rsidRPr="00611A31">
        <w:rPr>
          <w:rStyle w:val="TextoNormalCaracter"/>
        </w:rPr>
        <w:t xml:space="preserve">, Sentencia </w:t>
      </w:r>
      <w:hyperlink w:anchor="SENTENCIA_2023_143" w:history="1">
        <w:r w:rsidRPr="00611A31">
          <w:rPr>
            <w:rStyle w:val="TextoNormalCaracter"/>
          </w:rPr>
          <w:t>143/2023</w:t>
        </w:r>
      </w:hyperlink>
      <w:r w:rsidRPr="00611A31">
        <w:rPr>
          <w:rStyle w:val="TextoNormalCaracter"/>
        </w:rPr>
        <w:t>, f. 3.</w:t>
      </w:r>
    </w:p>
    <w:p w14:paraId="1A105CE0" w14:textId="1C3DC0A9" w:rsidR="00611A31" w:rsidRPr="00611A31" w:rsidRDefault="00611A31" w:rsidP="00611A31">
      <w:pPr>
        <w:pStyle w:val="TextoNormalSangraFrancesa"/>
        <w:rPr>
          <w:rStyle w:val="TextoNormalCaracter"/>
        </w:rPr>
      </w:pPr>
      <w:bookmarkStart w:id="525" w:name="DESCRIPTORALFABETICO134"/>
      <w:r w:rsidRPr="00611A31">
        <w:rPr>
          <w:rStyle w:val="TextoNormalNegritaCaracter"/>
        </w:rPr>
        <w:t>Presentación de enmiendas</w:t>
      </w:r>
      <w:bookmarkEnd w:id="525"/>
      <w:r w:rsidRPr="00611A31">
        <w:rPr>
          <w:rStyle w:val="TextoNormalCaracter"/>
        </w:rPr>
        <w:t xml:space="preserve">, Sentencia </w:t>
      </w:r>
      <w:hyperlink w:anchor="SENTENCIA_2023_167" w:history="1">
        <w:r w:rsidRPr="00611A31">
          <w:rPr>
            <w:rStyle w:val="TextoNormalCaracter"/>
          </w:rPr>
          <w:t>167/2023</w:t>
        </w:r>
      </w:hyperlink>
      <w:r w:rsidRPr="00611A31">
        <w:rPr>
          <w:rStyle w:val="TextoNormalCaracter"/>
        </w:rPr>
        <w:t>, ff. 6 a 9.</w:t>
      </w:r>
    </w:p>
    <w:p w14:paraId="67059FB2" w14:textId="29807433" w:rsidR="00611A31" w:rsidRPr="00611A31" w:rsidRDefault="00611A31" w:rsidP="00611A31">
      <w:pPr>
        <w:pStyle w:val="TextoNormalSangraFrancesa"/>
        <w:rPr>
          <w:rStyle w:val="TextoNormalCaracter"/>
        </w:rPr>
      </w:pPr>
      <w:bookmarkStart w:id="526" w:name="DESCRIPTORALFABETICO150"/>
      <w:r w:rsidRPr="00611A31">
        <w:rPr>
          <w:rStyle w:val="TextoNormalNegritaCaracter"/>
        </w:rPr>
        <w:t>Presidente del Congreso de los Diputados</w:t>
      </w:r>
      <w:bookmarkEnd w:id="526"/>
      <w:r w:rsidRPr="00611A31">
        <w:rPr>
          <w:rStyle w:val="TextoNormalCaracter"/>
        </w:rPr>
        <w:t xml:space="preserve">, Sentencia </w:t>
      </w:r>
      <w:hyperlink w:anchor="SENTENCIA_2023_165" w:history="1">
        <w:r w:rsidRPr="00611A31">
          <w:rPr>
            <w:rStyle w:val="TextoNormalCaracter"/>
          </w:rPr>
          <w:t>165/2023</w:t>
        </w:r>
      </w:hyperlink>
      <w:r w:rsidRPr="00611A31">
        <w:rPr>
          <w:rStyle w:val="TextoNormalCaracter"/>
        </w:rPr>
        <w:t>, ff. 4 y VP.</w:t>
      </w:r>
    </w:p>
    <w:p w14:paraId="6C8A6CB4" w14:textId="7FF70CC2" w:rsidR="00611A31" w:rsidRPr="00611A31" w:rsidRDefault="00611A31" w:rsidP="00611A31">
      <w:pPr>
        <w:pStyle w:val="TextoNormalSangraFrancesa"/>
        <w:rPr>
          <w:rStyle w:val="TextoNormalCaracter"/>
        </w:rPr>
      </w:pPr>
      <w:bookmarkStart w:id="527" w:name="DESCRIPTORALFABETICO130"/>
      <w:r w:rsidRPr="00611A31">
        <w:rPr>
          <w:rStyle w:val="TextoNormalNegritaCaracter"/>
        </w:rPr>
        <w:t>Presidente del Tribunal Supremo y del CGPJ</w:t>
      </w:r>
      <w:bookmarkEnd w:id="527"/>
      <w:r w:rsidRPr="00611A31">
        <w:rPr>
          <w:rStyle w:val="TextoNormalCaracter"/>
        </w:rPr>
        <w:t xml:space="preserve">, Sentencia </w:t>
      </w:r>
      <w:hyperlink w:anchor="SENTENCIA_2023_128" w:history="1">
        <w:r w:rsidRPr="00611A31">
          <w:rPr>
            <w:rStyle w:val="TextoNormalCaracter"/>
          </w:rPr>
          <w:t>128/2023</w:t>
        </w:r>
      </w:hyperlink>
      <w:r w:rsidRPr="00611A31">
        <w:rPr>
          <w:rStyle w:val="TextoNormalCaracter"/>
        </w:rPr>
        <w:t>, ff. 4 y 5.</w:t>
      </w:r>
    </w:p>
    <w:p w14:paraId="278CB355" w14:textId="42DFA30C" w:rsidR="00611A31" w:rsidRPr="00611A31" w:rsidRDefault="00611A31" w:rsidP="00611A31">
      <w:pPr>
        <w:pStyle w:val="TextoNormalSangraFrancesa"/>
        <w:rPr>
          <w:rStyle w:val="TextoNormalCaracter"/>
        </w:rPr>
      </w:pPr>
      <w:bookmarkStart w:id="528" w:name="DESCRIPTORALFABETICO203"/>
      <w:r w:rsidRPr="00611A31">
        <w:rPr>
          <w:rStyle w:val="TextoNormalNegritaCaracter"/>
        </w:rPr>
        <w:t>Presupuesto habilitante</w:t>
      </w:r>
      <w:bookmarkEnd w:id="528"/>
      <w:r w:rsidRPr="00611A31">
        <w:rPr>
          <w:rStyle w:val="TextoNormalCaracter"/>
        </w:rPr>
        <w:t xml:space="preserve">, Sentencias </w:t>
      </w:r>
      <w:hyperlink w:anchor="SENTENCIA_2023_144" w:history="1">
        <w:r w:rsidRPr="00611A31">
          <w:rPr>
            <w:rStyle w:val="TextoNormalCaracter"/>
          </w:rPr>
          <w:t>144/2023</w:t>
        </w:r>
      </w:hyperlink>
      <w:r w:rsidRPr="00611A31">
        <w:rPr>
          <w:rStyle w:val="TextoNormalCaracter"/>
        </w:rPr>
        <w:t xml:space="preserve">, ff. 1 a 5, VP; </w:t>
      </w:r>
      <w:hyperlink w:anchor="SENTENCIA_2023_145" w:history="1">
        <w:r w:rsidRPr="00611A31">
          <w:rPr>
            <w:rStyle w:val="TextoNormalCaracter"/>
          </w:rPr>
          <w:t>145/2023</w:t>
        </w:r>
      </w:hyperlink>
      <w:r w:rsidRPr="00611A31">
        <w:rPr>
          <w:rStyle w:val="TextoNormalCaracter"/>
        </w:rPr>
        <w:t xml:space="preserve">, ff. 1, 2, 3, 5, 7; </w:t>
      </w:r>
      <w:hyperlink w:anchor="SENTENCIA_2023_147" w:history="1">
        <w:r w:rsidRPr="00611A31">
          <w:rPr>
            <w:rStyle w:val="TextoNormalCaracter"/>
          </w:rPr>
          <w:t>147/2023</w:t>
        </w:r>
      </w:hyperlink>
      <w:r w:rsidRPr="00611A31">
        <w:rPr>
          <w:rStyle w:val="TextoNormalCaracter"/>
        </w:rPr>
        <w:t xml:space="preserve">, f. 2; </w:t>
      </w:r>
      <w:hyperlink w:anchor="SENTENCIA_2023_166" w:history="1">
        <w:r w:rsidRPr="00611A31">
          <w:rPr>
            <w:rStyle w:val="TextoNormalCaracter"/>
          </w:rPr>
          <w:t>166/2023</w:t>
        </w:r>
      </w:hyperlink>
      <w:r w:rsidRPr="00611A31">
        <w:rPr>
          <w:rStyle w:val="TextoNormalCaracter"/>
        </w:rPr>
        <w:t>, ff. 3 a 5.</w:t>
      </w:r>
    </w:p>
    <w:p w14:paraId="5AE49501" w14:textId="0466020E" w:rsidR="00611A31" w:rsidRPr="00611A31" w:rsidRDefault="00611A31" w:rsidP="00611A31">
      <w:pPr>
        <w:pStyle w:val="TextoNormalSangraFrancesa"/>
        <w:rPr>
          <w:rStyle w:val="TextoNormalCaracter"/>
        </w:rPr>
      </w:pPr>
      <w:bookmarkStart w:id="529" w:name="DESCRIPTORALFABETICO17"/>
      <w:r w:rsidRPr="00611A31">
        <w:rPr>
          <w:rStyle w:val="TextoNormalNegritaCaracter"/>
        </w:rPr>
        <w:t>Previsión de ingresos y gastos</w:t>
      </w:r>
      <w:bookmarkEnd w:id="529"/>
      <w:r w:rsidRPr="00611A31">
        <w:rPr>
          <w:rStyle w:val="TextoNormalCaracter"/>
        </w:rPr>
        <w:t xml:space="preserve">, Sentencia </w:t>
      </w:r>
      <w:hyperlink w:anchor="SENTENCIA_2023_132" w:history="1">
        <w:r w:rsidRPr="00611A31">
          <w:rPr>
            <w:rStyle w:val="TextoNormalCaracter"/>
          </w:rPr>
          <w:t>132/2023</w:t>
        </w:r>
      </w:hyperlink>
      <w:r w:rsidRPr="00611A31">
        <w:rPr>
          <w:rStyle w:val="TextoNormalCaracter"/>
        </w:rPr>
        <w:t>, ff. 3 y 4.</w:t>
      </w:r>
    </w:p>
    <w:p w14:paraId="51771F55" w14:textId="36B915F4" w:rsidR="00611A31" w:rsidRPr="00611A31" w:rsidRDefault="00611A31" w:rsidP="00611A31">
      <w:pPr>
        <w:pStyle w:val="TextoNormalSangraFrancesa"/>
        <w:rPr>
          <w:rStyle w:val="TextoNormalCaracter"/>
        </w:rPr>
      </w:pPr>
      <w:bookmarkStart w:id="530" w:name="DESCRIPTORALFABETICO19"/>
      <w:r w:rsidRPr="00611A31">
        <w:rPr>
          <w:rStyle w:val="TextoNormalNegritaCaracter"/>
        </w:rPr>
        <w:t>Principio de capacidad económica</w:t>
      </w:r>
      <w:bookmarkEnd w:id="530"/>
      <w:r w:rsidRPr="00611A31">
        <w:rPr>
          <w:rStyle w:val="TextoNormalCaracter"/>
        </w:rPr>
        <w:t xml:space="preserve">, Sentencia </w:t>
      </w:r>
      <w:hyperlink w:anchor="SENTENCIA_2023_149" w:history="1">
        <w:r w:rsidRPr="00611A31">
          <w:rPr>
            <w:rStyle w:val="TextoNormalCaracter"/>
          </w:rPr>
          <w:t>149/2023</w:t>
        </w:r>
      </w:hyperlink>
      <w:r w:rsidRPr="00611A31">
        <w:rPr>
          <w:rStyle w:val="TextoNormalCaracter"/>
        </w:rPr>
        <w:t>, f. 4, VP.</w:t>
      </w:r>
    </w:p>
    <w:p w14:paraId="59B8B659" w14:textId="238A4D3F" w:rsidR="00611A31" w:rsidRPr="00611A31" w:rsidRDefault="00611A31" w:rsidP="00611A31">
      <w:pPr>
        <w:pStyle w:val="TextoNormalSangraFrancesa"/>
        <w:rPr>
          <w:rStyle w:val="TextoNormalCaracter"/>
        </w:rPr>
      </w:pPr>
      <w:bookmarkStart w:id="531" w:name="DESCRIPTORALFABETICO118"/>
      <w:r w:rsidRPr="00611A31">
        <w:rPr>
          <w:rStyle w:val="TextoNormalNegritaCaracter"/>
        </w:rPr>
        <w:t>Principio de colaboración</w:t>
      </w:r>
      <w:bookmarkEnd w:id="531"/>
      <w:r w:rsidRPr="00611A31">
        <w:rPr>
          <w:rStyle w:val="TextoNormalCaracter"/>
        </w:rPr>
        <w:t xml:space="preserve">, Sentencia </w:t>
      </w:r>
      <w:hyperlink w:anchor="SENTENCIA_2023_149" w:history="1">
        <w:r w:rsidRPr="00611A31">
          <w:rPr>
            <w:rStyle w:val="TextoNormalCaracter"/>
          </w:rPr>
          <w:t>149/2023</w:t>
        </w:r>
      </w:hyperlink>
      <w:r w:rsidRPr="00611A31">
        <w:rPr>
          <w:rStyle w:val="TextoNormalCaracter"/>
        </w:rPr>
        <w:t>, ff. 3 y 4, VP.</w:t>
      </w:r>
    </w:p>
    <w:p w14:paraId="7B7D95D5" w14:textId="7F901216" w:rsidR="00611A31" w:rsidRPr="00611A31" w:rsidRDefault="00611A31" w:rsidP="00611A31">
      <w:pPr>
        <w:pStyle w:val="TextoNormalSangraFrancesa"/>
        <w:rPr>
          <w:rStyle w:val="TextoNormalCaracter"/>
        </w:rPr>
      </w:pPr>
      <w:bookmarkStart w:id="532" w:name="DESCRIPTORALFABETICO248"/>
      <w:r w:rsidRPr="00611A31">
        <w:rPr>
          <w:rStyle w:val="TextoNormalNegritaCaracter"/>
        </w:rPr>
        <w:t>Principio de contradicción</w:t>
      </w:r>
      <w:bookmarkEnd w:id="532"/>
      <w:r w:rsidRPr="00611A31">
        <w:rPr>
          <w:rStyle w:val="TextoNormalCaracter"/>
        </w:rPr>
        <w:t xml:space="preserve">, Sentencia </w:t>
      </w:r>
      <w:hyperlink w:anchor="SENTENCIA_2023_150" w:history="1">
        <w:r w:rsidRPr="00611A31">
          <w:rPr>
            <w:rStyle w:val="TextoNormalCaracter"/>
          </w:rPr>
          <w:t>150/2023</w:t>
        </w:r>
      </w:hyperlink>
      <w:r w:rsidRPr="00611A31">
        <w:rPr>
          <w:rStyle w:val="TextoNormalCaracter"/>
        </w:rPr>
        <w:t>, ff. 2 y 3.</w:t>
      </w:r>
    </w:p>
    <w:p w14:paraId="4F6F3BCE" w14:textId="2976E10F" w:rsidR="00611A31" w:rsidRPr="00611A31" w:rsidRDefault="00611A31" w:rsidP="00611A31">
      <w:pPr>
        <w:pStyle w:val="TextoNormalSangraFrancesa"/>
        <w:rPr>
          <w:rStyle w:val="TextoNormalCaracter"/>
        </w:rPr>
      </w:pPr>
      <w:bookmarkStart w:id="533" w:name="DESCRIPTORALFABETICO119"/>
      <w:r w:rsidRPr="00611A31">
        <w:rPr>
          <w:rStyle w:val="TextoNormalNegritaCaracter"/>
        </w:rPr>
        <w:t>Principio de coordinación</w:t>
      </w:r>
      <w:bookmarkEnd w:id="533"/>
      <w:r w:rsidRPr="00611A31">
        <w:rPr>
          <w:rStyle w:val="TextoNormalCaracter"/>
        </w:rPr>
        <w:t xml:space="preserve">, Sentencia </w:t>
      </w:r>
      <w:hyperlink w:anchor="SENTENCIA_2023_149" w:history="1">
        <w:r w:rsidRPr="00611A31">
          <w:rPr>
            <w:rStyle w:val="TextoNormalCaracter"/>
          </w:rPr>
          <w:t>149/2023</w:t>
        </w:r>
      </w:hyperlink>
      <w:r w:rsidRPr="00611A31">
        <w:rPr>
          <w:rStyle w:val="TextoNormalCaracter"/>
        </w:rPr>
        <w:t>, ff. 1, 3, 4, VP.</w:t>
      </w:r>
    </w:p>
    <w:p w14:paraId="773C83DC" w14:textId="3311FF7F" w:rsidR="00611A31" w:rsidRPr="00611A31" w:rsidRDefault="00611A31" w:rsidP="00611A31">
      <w:pPr>
        <w:pStyle w:val="TextoNormalSangraFrancesa"/>
        <w:rPr>
          <w:rStyle w:val="TextoNormalCaracter"/>
        </w:rPr>
      </w:pPr>
      <w:bookmarkStart w:id="534" w:name="DESCRIPTORALFABETICO164"/>
      <w:r w:rsidRPr="00611A31">
        <w:rPr>
          <w:rStyle w:val="TextoNormalNegritaCaracter"/>
        </w:rPr>
        <w:t>Principio de culpabilidad</w:t>
      </w:r>
      <w:bookmarkEnd w:id="534"/>
      <w:r w:rsidRPr="00611A31">
        <w:rPr>
          <w:rStyle w:val="TextoNormalCaracter"/>
        </w:rPr>
        <w:t xml:space="preserve">, Sentencia </w:t>
      </w:r>
      <w:hyperlink w:anchor="SENTENCIA_2023_179" w:history="1">
        <w:r w:rsidRPr="00611A31">
          <w:rPr>
            <w:rStyle w:val="TextoNormalCaracter"/>
          </w:rPr>
          <w:t>179/2023</w:t>
        </w:r>
      </w:hyperlink>
      <w:r w:rsidRPr="00611A31">
        <w:rPr>
          <w:rStyle w:val="TextoNormalCaracter"/>
        </w:rPr>
        <w:t>, ff. 2 y 3.</w:t>
      </w:r>
    </w:p>
    <w:p w14:paraId="51839ECA" w14:textId="23C4EE2B" w:rsidR="00611A31" w:rsidRPr="00611A31" w:rsidRDefault="00611A31" w:rsidP="00611A31">
      <w:pPr>
        <w:pStyle w:val="TextoNormalSangraFrancesa"/>
        <w:rPr>
          <w:rStyle w:val="TextoNormalCaracter"/>
        </w:rPr>
      </w:pPr>
      <w:bookmarkStart w:id="535" w:name="DESCRIPTORALFABETICO250"/>
      <w:r w:rsidRPr="00611A31">
        <w:rPr>
          <w:rStyle w:val="TextoNormalNegritaCaracter"/>
        </w:rPr>
        <w:t>Principio de inmediación</w:t>
      </w:r>
      <w:bookmarkEnd w:id="535"/>
      <w:r w:rsidRPr="00611A31">
        <w:rPr>
          <w:rStyle w:val="TextoNormalCaracter"/>
        </w:rPr>
        <w:t xml:space="preserve">, Sentencia </w:t>
      </w:r>
      <w:hyperlink w:anchor="SENTENCIA_2023_131" w:history="1">
        <w:r w:rsidRPr="00611A31">
          <w:rPr>
            <w:rStyle w:val="TextoNormalCaracter"/>
          </w:rPr>
          <w:t>131/2023</w:t>
        </w:r>
      </w:hyperlink>
      <w:r w:rsidRPr="00611A31">
        <w:rPr>
          <w:rStyle w:val="TextoNormalCaracter"/>
        </w:rPr>
        <w:t>, ff. 2 y 4.</w:t>
      </w:r>
    </w:p>
    <w:p w14:paraId="64C3C107" w14:textId="55D8B050" w:rsidR="00611A31" w:rsidRPr="00611A31" w:rsidRDefault="00611A31" w:rsidP="00611A31">
      <w:pPr>
        <w:pStyle w:val="TextoNormalSangraFrancesa"/>
        <w:rPr>
          <w:rStyle w:val="TextoNormalCaracter"/>
        </w:rPr>
      </w:pPr>
      <w:bookmarkStart w:id="536" w:name="DESCRIPTORALFABETICO162"/>
      <w:r w:rsidRPr="00611A31">
        <w:rPr>
          <w:rStyle w:val="TextoNormalNegritaCaracter"/>
        </w:rPr>
        <w:t>Principio de lealtad constitucional</w:t>
      </w:r>
      <w:bookmarkEnd w:id="536"/>
      <w:r w:rsidRPr="00611A31">
        <w:rPr>
          <w:rStyle w:val="TextoNormalCaracter"/>
        </w:rPr>
        <w:t xml:space="preserve">, Sentencia </w:t>
      </w:r>
      <w:hyperlink w:anchor="SENTENCIA_2023_149" w:history="1">
        <w:r w:rsidRPr="00611A31">
          <w:rPr>
            <w:rStyle w:val="TextoNormalCaracter"/>
          </w:rPr>
          <w:t>149/2023</w:t>
        </w:r>
      </w:hyperlink>
      <w:r w:rsidRPr="00611A31">
        <w:rPr>
          <w:rStyle w:val="TextoNormalCaracter"/>
        </w:rPr>
        <w:t>, ff. 1, 3, 4, VP.</w:t>
      </w:r>
    </w:p>
    <w:p w14:paraId="5B77A4DA" w14:textId="043E876E" w:rsidR="00611A31" w:rsidRPr="00611A31" w:rsidRDefault="00611A31" w:rsidP="00611A31">
      <w:pPr>
        <w:pStyle w:val="TextoNormalSangraFrancesa"/>
        <w:rPr>
          <w:rStyle w:val="TextoNormalCaracter"/>
        </w:rPr>
      </w:pPr>
      <w:bookmarkStart w:id="537" w:name="DESCRIPTORALFABETICO163"/>
      <w:r w:rsidRPr="00611A31">
        <w:rPr>
          <w:rStyle w:val="TextoNormalNegritaCaracter"/>
        </w:rPr>
        <w:t>Principio de lealtad institucional</w:t>
      </w:r>
      <w:bookmarkEnd w:id="537"/>
      <w:r w:rsidRPr="00611A31">
        <w:rPr>
          <w:rStyle w:val="TextoNormalCaracter"/>
        </w:rPr>
        <w:t xml:space="preserve">, Sentencias </w:t>
      </w:r>
      <w:hyperlink w:anchor="SENTENCIA_2023_149" w:history="1">
        <w:r w:rsidRPr="00611A31">
          <w:rPr>
            <w:rStyle w:val="TextoNormalCaracter"/>
          </w:rPr>
          <w:t>149/2023</w:t>
        </w:r>
      </w:hyperlink>
      <w:r w:rsidRPr="00611A31">
        <w:rPr>
          <w:rStyle w:val="TextoNormalCaracter"/>
        </w:rPr>
        <w:t xml:space="preserve">, f. 3, VP; </w:t>
      </w:r>
      <w:hyperlink w:anchor="SENTENCIA_2023_170" w:history="1">
        <w:r w:rsidRPr="00611A31">
          <w:rPr>
            <w:rStyle w:val="TextoNormalCaracter"/>
          </w:rPr>
          <w:t>170/2023</w:t>
        </w:r>
      </w:hyperlink>
      <w:r w:rsidRPr="00611A31">
        <w:rPr>
          <w:rStyle w:val="TextoNormalCaracter"/>
        </w:rPr>
        <w:t xml:space="preserve">, f. 4, VP; </w:t>
      </w:r>
      <w:hyperlink w:anchor="SENTENCIA_2023_171" w:history="1">
        <w:r w:rsidRPr="00611A31">
          <w:rPr>
            <w:rStyle w:val="TextoNormalCaracter"/>
          </w:rPr>
          <w:t>171/2023</w:t>
        </w:r>
      </w:hyperlink>
      <w:r w:rsidRPr="00611A31">
        <w:rPr>
          <w:rStyle w:val="TextoNormalCaracter"/>
        </w:rPr>
        <w:t xml:space="preserve">, f. 2; </w:t>
      </w:r>
      <w:hyperlink w:anchor="SENTENCIA_2023_189" w:history="1">
        <w:r w:rsidRPr="00611A31">
          <w:rPr>
            <w:rStyle w:val="TextoNormalCaracter"/>
          </w:rPr>
          <w:t>189/2023</w:t>
        </w:r>
      </w:hyperlink>
      <w:r w:rsidRPr="00611A31">
        <w:rPr>
          <w:rStyle w:val="TextoNormalCaracter"/>
        </w:rPr>
        <w:t xml:space="preserve">, f.4, VP; </w:t>
      </w:r>
      <w:hyperlink w:anchor="SENTENCIA_2023_190" w:history="1">
        <w:r w:rsidRPr="00611A31">
          <w:rPr>
            <w:rStyle w:val="TextoNormalCaracter"/>
          </w:rPr>
          <w:t>190/2023</w:t>
        </w:r>
      </w:hyperlink>
      <w:r w:rsidRPr="00611A31">
        <w:rPr>
          <w:rStyle w:val="TextoNormalCaracter"/>
        </w:rPr>
        <w:t>, f. 4, VP.</w:t>
      </w:r>
    </w:p>
    <w:p w14:paraId="77C39694" w14:textId="684CBA39" w:rsidR="00611A31" w:rsidRPr="00611A31" w:rsidRDefault="00611A31" w:rsidP="00611A31">
      <w:pPr>
        <w:pStyle w:val="TextoNormalSangraFrancesa"/>
        <w:rPr>
          <w:rStyle w:val="TextoNormalCaracter"/>
        </w:rPr>
      </w:pPr>
      <w:bookmarkStart w:id="538" w:name="DESCRIPTORALFABETICO167"/>
      <w:r w:rsidRPr="00611A31">
        <w:rPr>
          <w:rStyle w:val="TextoNormalNegritaCaracter"/>
        </w:rPr>
        <w:t>Principio de legalidad tributaria</w:t>
      </w:r>
      <w:bookmarkEnd w:id="538"/>
      <w:r w:rsidRPr="00611A31">
        <w:rPr>
          <w:rStyle w:val="TextoNormalCaracter"/>
        </w:rPr>
        <w:t xml:space="preserve">, Sentencias </w:t>
      </w:r>
      <w:hyperlink w:anchor="SENTENCIA_2023_149" w:history="1">
        <w:r w:rsidRPr="00611A31">
          <w:rPr>
            <w:rStyle w:val="TextoNormalCaracter"/>
          </w:rPr>
          <w:t>149/2023</w:t>
        </w:r>
      </w:hyperlink>
      <w:r w:rsidRPr="00611A31">
        <w:rPr>
          <w:rStyle w:val="TextoNormalCaracter"/>
        </w:rPr>
        <w:t xml:space="preserve">, f. 3, VP; </w:t>
      </w:r>
      <w:hyperlink w:anchor="SENTENCIA_2023_170" w:history="1">
        <w:r w:rsidRPr="00611A31">
          <w:rPr>
            <w:rStyle w:val="TextoNormalCaracter"/>
          </w:rPr>
          <w:t>170/2023</w:t>
        </w:r>
      </w:hyperlink>
      <w:r w:rsidRPr="00611A31">
        <w:rPr>
          <w:rStyle w:val="TextoNormalCaracter"/>
        </w:rPr>
        <w:t xml:space="preserve">, VP; </w:t>
      </w:r>
      <w:hyperlink w:anchor="SENTENCIA_2023_171" w:history="1">
        <w:r w:rsidRPr="00611A31">
          <w:rPr>
            <w:rStyle w:val="TextoNormalCaracter"/>
          </w:rPr>
          <w:t>171/2023</w:t>
        </w:r>
      </w:hyperlink>
      <w:r w:rsidRPr="00611A31">
        <w:rPr>
          <w:rStyle w:val="TextoNormalCaracter"/>
        </w:rPr>
        <w:t xml:space="preserve">, VP; </w:t>
      </w:r>
      <w:hyperlink w:anchor="SENTENCIA_2023_189" w:history="1">
        <w:r w:rsidRPr="00611A31">
          <w:rPr>
            <w:rStyle w:val="TextoNormalCaracter"/>
          </w:rPr>
          <w:t>189/2023</w:t>
        </w:r>
      </w:hyperlink>
      <w:r w:rsidRPr="00611A31">
        <w:rPr>
          <w:rStyle w:val="TextoNormalCaracter"/>
        </w:rPr>
        <w:t xml:space="preserve">, VP; </w:t>
      </w:r>
      <w:hyperlink w:anchor="SENTENCIA_2023_190" w:history="1">
        <w:r w:rsidRPr="00611A31">
          <w:rPr>
            <w:rStyle w:val="TextoNormalCaracter"/>
          </w:rPr>
          <w:t>190/2023</w:t>
        </w:r>
      </w:hyperlink>
      <w:r w:rsidRPr="00611A31">
        <w:rPr>
          <w:rStyle w:val="TextoNormalCaracter"/>
        </w:rPr>
        <w:t>, VP.</w:t>
      </w:r>
    </w:p>
    <w:p w14:paraId="5CEDC0EF" w14:textId="3899B2D0" w:rsidR="00611A31" w:rsidRPr="00611A31" w:rsidRDefault="00611A31" w:rsidP="00611A31">
      <w:pPr>
        <w:pStyle w:val="TextoNormalSangraFrancesa"/>
        <w:rPr>
          <w:rStyle w:val="TextoNormalCaracter"/>
        </w:rPr>
      </w:pPr>
      <w:bookmarkStart w:id="539" w:name="DESCRIPTORALFABETICO165"/>
      <w:r w:rsidRPr="00611A31">
        <w:rPr>
          <w:rStyle w:val="TextoNormalNegritaCaracter"/>
        </w:rPr>
        <w:t>Principio de personalidad de la pena</w:t>
      </w:r>
      <w:bookmarkEnd w:id="539"/>
      <w:r w:rsidRPr="00611A31">
        <w:rPr>
          <w:rStyle w:val="TextoNormalCaracter"/>
        </w:rPr>
        <w:t xml:space="preserve">, Sentencia </w:t>
      </w:r>
      <w:hyperlink w:anchor="SENTENCIA_2023_179" w:history="1">
        <w:r w:rsidRPr="00611A31">
          <w:rPr>
            <w:rStyle w:val="TextoNormalCaracter"/>
          </w:rPr>
          <w:t>179/2023</w:t>
        </w:r>
      </w:hyperlink>
      <w:r w:rsidRPr="00611A31">
        <w:rPr>
          <w:rStyle w:val="TextoNormalCaracter"/>
        </w:rPr>
        <w:t>, ff. 2 y 3.</w:t>
      </w:r>
    </w:p>
    <w:p w14:paraId="6706F614" w14:textId="40041CBC" w:rsidR="00611A31" w:rsidRPr="00611A31" w:rsidRDefault="00611A31" w:rsidP="00611A31">
      <w:pPr>
        <w:pStyle w:val="TextoNormalSangraFrancesa"/>
        <w:rPr>
          <w:rStyle w:val="TextoNormalCaracter"/>
        </w:rPr>
      </w:pPr>
      <w:bookmarkStart w:id="540" w:name="DESCRIPTORALFABETICO166"/>
      <w:r w:rsidRPr="00611A31">
        <w:rPr>
          <w:rStyle w:val="TextoNormalNegritaCaracter"/>
        </w:rPr>
        <w:t>Principio de personalidad de la sanción</w:t>
      </w:r>
      <w:bookmarkEnd w:id="540"/>
      <w:r w:rsidRPr="00611A31">
        <w:rPr>
          <w:rStyle w:val="TextoNormalCaracter"/>
        </w:rPr>
        <w:t xml:space="preserve">, Sentencia </w:t>
      </w:r>
      <w:hyperlink w:anchor="SENTENCIA_2023_179" w:history="1">
        <w:r w:rsidRPr="00611A31">
          <w:rPr>
            <w:rStyle w:val="TextoNormalCaracter"/>
          </w:rPr>
          <w:t>179/2023</w:t>
        </w:r>
      </w:hyperlink>
      <w:r w:rsidRPr="00611A31">
        <w:rPr>
          <w:rStyle w:val="TextoNormalCaracter"/>
        </w:rPr>
        <w:t>, ff. 2 y 3.</w:t>
      </w:r>
    </w:p>
    <w:p w14:paraId="69BA47D9" w14:textId="33E454C2" w:rsidR="00611A31" w:rsidRPr="00611A31" w:rsidRDefault="00611A31" w:rsidP="00611A31">
      <w:pPr>
        <w:pStyle w:val="TextoNormalSangraFrancesa"/>
        <w:rPr>
          <w:rStyle w:val="TextoNormalCaracter"/>
        </w:rPr>
      </w:pPr>
      <w:bookmarkStart w:id="541" w:name="DESCRIPTORALFABETICO168"/>
      <w:r w:rsidRPr="00611A31">
        <w:rPr>
          <w:rStyle w:val="TextoNormalNegritaCaracter"/>
        </w:rPr>
        <w:t>Principio de proporcionalidad</w:t>
      </w:r>
      <w:bookmarkEnd w:id="541"/>
      <w:r w:rsidRPr="00611A31">
        <w:rPr>
          <w:rStyle w:val="TextoNormalCaracter"/>
        </w:rPr>
        <w:t xml:space="preserve">, Sentencias </w:t>
      </w:r>
      <w:hyperlink w:anchor="SENTENCIA_2023_130" w:history="1">
        <w:r w:rsidRPr="00611A31">
          <w:rPr>
            <w:rStyle w:val="TextoNormalCaracter"/>
          </w:rPr>
          <w:t>130/2023</w:t>
        </w:r>
      </w:hyperlink>
      <w:r w:rsidRPr="00611A31">
        <w:rPr>
          <w:rStyle w:val="TextoNormalCaracter"/>
        </w:rPr>
        <w:t xml:space="preserve">, f. único; </w:t>
      </w:r>
      <w:hyperlink w:anchor="SENTENCIA_2023_145" w:history="1">
        <w:r w:rsidRPr="00611A31">
          <w:rPr>
            <w:rStyle w:val="TextoNormalCaracter"/>
          </w:rPr>
          <w:t>145/2023</w:t>
        </w:r>
      </w:hyperlink>
      <w:r w:rsidRPr="00611A31">
        <w:rPr>
          <w:rStyle w:val="TextoNormalCaracter"/>
        </w:rPr>
        <w:t>, f. 4.</w:t>
      </w:r>
    </w:p>
    <w:p w14:paraId="055C9367" w14:textId="1006D3BD" w:rsidR="00611A31" w:rsidRPr="00611A31" w:rsidRDefault="00611A31" w:rsidP="00611A31">
      <w:pPr>
        <w:pStyle w:val="TextoNormalSangraFrancesa"/>
        <w:rPr>
          <w:rStyle w:val="TextoNormalCaracter"/>
        </w:rPr>
      </w:pPr>
      <w:bookmarkStart w:id="542" w:name="DESCRIPTORALFABETICO170"/>
      <w:r w:rsidRPr="00611A31">
        <w:rPr>
          <w:rStyle w:val="TextoNormalNegritaCaracter"/>
        </w:rPr>
        <w:t>Principio de seguridad jurídica</w:t>
      </w:r>
      <w:bookmarkEnd w:id="542"/>
      <w:r w:rsidRPr="00611A31">
        <w:rPr>
          <w:rStyle w:val="TextoNormalCaracter"/>
        </w:rPr>
        <w:t xml:space="preserve">, Sentencias </w:t>
      </w:r>
      <w:hyperlink w:anchor="SENTENCIA_2023_144" w:history="1">
        <w:r w:rsidRPr="00611A31">
          <w:rPr>
            <w:rStyle w:val="TextoNormalCaracter"/>
          </w:rPr>
          <w:t>144/2023</w:t>
        </w:r>
      </w:hyperlink>
      <w:r w:rsidRPr="00611A31">
        <w:rPr>
          <w:rStyle w:val="TextoNormalCaracter"/>
        </w:rPr>
        <w:t xml:space="preserve">, ff. 4 y 5, VP; </w:t>
      </w:r>
      <w:hyperlink w:anchor="SENTENCIA_2023_149" w:history="1">
        <w:r w:rsidRPr="00611A31">
          <w:rPr>
            <w:rStyle w:val="TextoNormalCaracter"/>
          </w:rPr>
          <w:t>149/2023</w:t>
        </w:r>
      </w:hyperlink>
      <w:r w:rsidRPr="00611A31">
        <w:rPr>
          <w:rStyle w:val="TextoNormalCaracter"/>
        </w:rPr>
        <w:t xml:space="preserve">, f. 5, VP; </w:t>
      </w:r>
      <w:hyperlink w:anchor="SENTENCIA_2023_168" w:history="1">
        <w:r w:rsidRPr="00611A31">
          <w:rPr>
            <w:rStyle w:val="TextoNormalCaracter"/>
          </w:rPr>
          <w:t>168/2023</w:t>
        </w:r>
      </w:hyperlink>
      <w:r w:rsidRPr="00611A31">
        <w:rPr>
          <w:rStyle w:val="TextoNormalCaracter"/>
        </w:rPr>
        <w:t xml:space="preserve">, ff. 6 y 7; </w:t>
      </w:r>
      <w:hyperlink w:anchor="SENTENCIA_2023_170" w:history="1">
        <w:r w:rsidRPr="00611A31">
          <w:rPr>
            <w:rStyle w:val="TextoNormalCaracter"/>
          </w:rPr>
          <w:t>170/2023</w:t>
        </w:r>
      </w:hyperlink>
      <w:r w:rsidRPr="00611A31">
        <w:rPr>
          <w:rStyle w:val="TextoNormalCaracter"/>
        </w:rPr>
        <w:t xml:space="preserve">, f. 5, VP; </w:t>
      </w:r>
      <w:hyperlink w:anchor="SENTENCIA_2023_171" w:history="1">
        <w:r w:rsidRPr="00611A31">
          <w:rPr>
            <w:rStyle w:val="TextoNormalCaracter"/>
          </w:rPr>
          <w:t>171/2023</w:t>
        </w:r>
      </w:hyperlink>
      <w:r w:rsidRPr="00611A31">
        <w:rPr>
          <w:rStyle w:val="TextoNormalCaracter"/>
        </w:rPr>
        <w:t xml:space="preserve">, f. 5, VP; </w:t>
      </w:r>
      <w:hyperlink w:anchor="SENTENCIA_2023_189" w:history="1">
        <w:r w:rsidRPr="00611A31">
          <w:rPr>
            <w:rStyle w:val="TextoNormalCaracter"/>
          </w:rPr>
          <w:t>189/2023</w:t>
        </w:r>
      </w:hyperlink>
      <w:r w:rsidRPr="00611A31">
        <w:rPr>
          <w:rStyle w:val="TextoNormalCaracter"/>
        </w:rPr>
        <w:t xml:space="preserve">, f.5, VP; </w:t>
      </w:r>
      <w:hyperlink w:anchor="SENTENCIA_2023_190" w:history="1">
        <w:r w:rsidRPr="00611A31">
          <w:rPr>
            <w:rStyle w:val="TextoNormalCaracter"/>
          </w:rPr>
          <w:t>190/2023</w:t>
        </w:r>
      </w:hyperlink>
      <w:r w:rsidRPr="00611A31">
        <w:rPr>
          <w:rStyle w:val="TextoNormalCaracter"/>
        </w:rPr>
        <w:t>, f. 5, VP.</w:t>
      </w:r>
    </w:p>
    <w:p w14:paraId="1DD5E0FA" w14:textId="3C322C69" w:rsidR="00611A31" w:rsidRPr="00611A31" w:rsidRDefault="00611A31" w:rsidP="00611A31">
      <w:pPr>
        <w:pStyle w:val="TextoNormalSangraFrancesa"/>
        <w:rPr>
          <w:rStyle w:val="TextoNormalCaracter"/>
        </w:rPr>
      </w:pPr>
      <w:r w:rsidRPr="00611A31">
        <w:rPr>
          <w:rStyle w:val="TextoNormalCursivaCaracter"/>
        </w:rPr>
        <w:t xml:space="preserve">    Respetado, </w:t>
      </w:r>
      <w:r w:rsidRPr="00611A31">
        <w:rPr>
          <w:rStyle w:val="TextoNormalCaracter"/>
        </w:rPr>
        <w:t xml:space="preserve">Sentencias </w:t>
      </w:r>
      <w:hyperlink w:anchor="SENTENCIA_2023_145" w:history="1">
        <w:r w:rsidRPr="00611A31">
          <w:rPr>
            <w:rStyle w:val="TextoNormalCaracter"/>
          </w:rPr>
          <w:t>145/2023</w:t>
        </w:r>
      </w:hyperlink>
      <w:r w:rsidRPr="00611A31">
        <w:rPr>
          <w:rStyle w:val="TextoNormalCaracter"/>
        </w:rPr>
        <w:t xml:space="preserve">, f. 4; </w:t>
      </w:r>
      <w:hyperlink w:anchor="SENTENCIA_2023_166" w:history="1">
        <w:r w:rsidRPr="00611A31">
          <w:rPr>
            <w:rStyle w:val="TextoNormalCaracter"/>
          </w:rPr>
          <w:t>166/2023</w:t>
        </w:r>
      </w:hyperlink>
      <w:r w:rsidRPr="00611A31">
        <w:rPr>
          <w:rStyle w:val="TextoNormalCaracter"/>
        </w:rPr>
        <w:t>, f. 8.</w:t>
      </w:r>
    </w:p>
    <w:p w14:paraId="5BEA33A4" w14:textId="31DF7D1C" w:rsidR="00611A31" w:rsidRPr="00611A31" w:rsidRDefault="00611A31" w:rsidP="00611A31">
      <w:pPr>
        <w:pStyle w:val="TextoNormalSangraFrancesa"/>
        <w:rPr>
          <w:rStyle w:val="TextoNormalCaracter"/>
        </w:rPr>
      </w:pPr>
      <w:bookmarkStart w:id="543" w:name="DESCRIPTORALFABETICO15"/>
      <w:r w:rsidRPr="00611A31">
        <w:rPr>
          <w:rStyle w:val="TextoNormalNegritaCaracter"/>
        </w:rPr>
        <w:t>Principio de suficiencia financiera</w:t>
      </w:r>
      <w:bookmarkEnd w:id="543"/>
      <w:r w:rsidRPr="00611A31">
        <w:rPr>
          <w:rStyle w:val="TextoNormalCaracter"/>
        </w:rPr>
        <w:t xml:space="preserve">, Sentencia </w:t>
      </w:r>
      <w:hyperlink w:anchor="SENTENCIA_2023_143" w:history="1">
        <w:r w:rsidRPr="00611A31">
          <w:rPr>
            <w:rStyle w:val="TextoNormalCaracter"/>
          </w:rPr>
          <w:t>143/2023</w:t>
        </w:r>
      </w:hyperlink>
      <w:r w:rsidRPr="00611A31">
        <w:rPr>
          <w:rStyle w:val="TextoNormalCaracter"/>
        </w:rPr>
        <w:t>, f. 3.</w:t>
      </w:r>
    </w:p>
    <w:p w14:paraId="77E7D8B6" w14:textId="2C69E934" w:rsidR="00611A31" w:rsidRPr="00611A31" w:rsidRDefault="00611A31" w:rsidP="00611A31">
      <w:pPr>
        <w:pStyle w:val="TextoNormalSangraFrancesa"/>
        <w:rPr>
          <w:rStyle w:val="TextoNormalCaracter"/>
        </w:rPr>
      </w:pPr>
      <w:bookmarkStart w:id="544" w:name="DESCRIPTORALFABETICO251"/>
      <w:r w:rsidRPr="00611A31">
        <w:rPr>
          <w:rStyle w:val="TextoNormalNegritaCaracter"/>
        </w:rPr>
        <w:lastRenderedPageBreak/>
        <w:t>Principio in dubio pro libertatis</w:t>
      </w:r>
      <w:bookmarkEnd w:id="544"/>
      <w:r w:rsidRPr="00611A31">
        <w:rPr>
          <w:rStyle w:val="TextoNormalCaracter"/>
        </w:rPr>
        <w:t xml:space="preserve">, Sentencia </w:t>
      </w:r>
      <w:hyperlink w:anchor="SENTENCIA_2023_136" w:history="1">
        <w:r w:rsidRPr="00611A31">
          <w:rPr>
            <w:rStyle w:val="TextoNormalCaracter"/>
          </w:rPr>
          <w:t>136/2023</w:t>
        </w:r>
      </w:hyperlink>
      <w:r w:rsidRPr="00611A31">
        <w:rPr>
          <w:rStyle w:val="TextoNormalCaracter"/>
        </w:rPr>
        <w:t>, f. 5.</w:t>
      </w:r>
    </w:p>
    <w:p w14:paraId="098A36D2" w14:textId="3A407FC1" w:rsidR="00611A31" w:rsidRPr="00611A31" w:rsidRDefault="00611A31" w:rsidP="00611A31">
      <w:pPr>
        <w:pStyle w:val="TextoNormalSangraFrancesa"/>
        <w:rPr>
          <w:rStyle w:val="TextoNormalCaracter"/>
        </w:rPr>
      </w:pPr>
      <w:bookmarkStart w:id="545" w:name="DESCRIPTORALFABETICO120"/>
      <w:r w:rsidRPr="00611A31">
        <w:rPr>
          <w:rStyle w:val="TextoNormalNegritaCaracter"/>
        </w:rPr>
        <w:t>Principios de mérito y capacidad</w:t>
      </w:r>
      <w:bookmarkEnd w:id="545"/>
      <w:r w:rsidRPr="00611A31">
        <w:rPr>
          <w:rStyle w:val="TextoNormalCaracter"/>
        </w:rPr>
        <w:t xml:space="preserve">, Sentencia </w:t>
      </w:r>
      <w:hyperlink w:anchor="SENTENCIA_2023_145" w:history="1">
        <w:r w:rsidRPr="00611A31">
          <w:rPr>
            <w:rStyle w:val="TextoNormalCaracter"/>
          </w:rPr>
          <w:t>145/2023</w:t>
        </w:r>
      </w:hyperlink>
      <w:r w:rsidRPr="00611A31">
        <w:rPr>
          <w:rStyle w:val="TextoNormalCaracter"/>
        </w:rPr>
        <w:t>, f. 4.</w:t>
      </w:r>
    </w:p>
    <w:p w14:paraId="751F8A3C" w14:textId="6FAF8903" w:rsidR="00611A31" w:rsidRPr="00611A31" w:rsidRDefault="00611A31" w:rsidP="00611A31">
      <w:pPr>
        <w:pStyle w:val="TextoNormalSangraFrancesa"/>
        <w:rPr>
          <w:rStyle w:val="TextoNormalCaracter"/>
        </w:rPr>
      </w:pPr>
      <w:bookmarkStart w:id="546" w:name="DESCRIPTORALFABETICO186"/>
      <w:r w:rsidRPr="00611A31">
        <w:rPr>
          <w:rStyle w:val="TextoNormalNegritaCaracter"/>
        </w:rPr>
        <w:t>Procedimiento administrativo sancionador</w:t>
      </w:r>
      <w:bookmarkEnd w:id="546"/>
      <w:r w:rsidRPr="00611A31">
        <w:rPr>
          <w:rStyle w:val="TextoNormalCaracter"/>
        </w:rPr>
        <w:t xml:space="preserve">, Sentencia </w:t>
      </w:r>
      <w:hyperlink w:anchor="SENTENCIA_2023_150" w:history="1">
        <w:r w:rsidRPr="00611A31">
          <w:rPr>
            <w:rStyle w:val="TextoNormalCaracter"/>
          </w:rPr>
          <w:t>150/2023</w:t>
        </w:r>
      </w:hyperlink>
      <w:r w:rsidRPr="00611A31">
        <w:rPr>
          <w:rStyle w:val="TextoNormalCaracter"/>
        </w:rPr>
        <w:t>, ff. 1 a 3.</w:t>
      </w:r>
    </w:p>
    <w:p w14:paraId="5B9E9139" w14:textId="7F90B7E1" w:rsidR="00611A31" w:rsidRPr="00611A31" w:rsidRDefault="00611A31" w:rsidP="00611A31">
      <w:pPr>
        <w:pStyle w:val="TextoNormalSangraFrancesa"/>
        <w:rPr>
          <w:rStyle w:val="TextoNormalCaracter"/>
        </w:rPr>
      </w:pPr>
      <w:bookmarkStart w:id="547" w:name="DESCRIPTORALFABETICO258"/>
      <w:r w:rsidRPr="00611A31">
        <w:rPr>
          <w:rStyle w:val="TextoNormalNegritaCaracter"/>
        </w:rPr>
        <w:t>Procedimiento de extradición</w:t>
      </w:r>
      <w:bookmarkEnd w:id="547"/>
      <w:r w:rsidRPr="00611A31">
        <w:rPr>
          <w:rStyle w:val="TextoNormalCaracter"/>
        </w:rPr>
        <w:t xml:space="preserve">, Auto </w:t>
      </w:r>
      <w:hyperlink w:anchor="AUTO_2023_482" w:history="1">
        <w:r w:rsidRPr="00611A31">
          <w:rPr>
            <w:rStyle w:val="TextoNormalCaracter"/>
          </w:rPr>
          <w:t>482/2023</w:t>
        </w:r>
      </w:hyperlink>
      <w:r w:rsidRPr="00611A31">
        <w:rPr>
          <w:rStyle w:val="TextoNormalCaracter"/>
        </w:rPr>
        <w:t>, f. 1.</w:t>
      </w:r>
    </w:p>
    <w:p w14:paraId="1C9F4BE0" w14:textId="29371317" w:rsidR="00611A31" w:rsidRPr="00611A31" w:rsidRDefault="00611A31" w:rsidP="00611A31">
      <w:pPr>
        <w:pStyle w:val="TextoNormalSangraFrancesa"/>
        <w:rPr>
          <w:rStyle w:val="TextoNormalCaracter"/>
        </w:rPr>
      </w:pPr>
      <w:bookmarkStart w:id="548" w:name="DESCRIPTORALFABETICO254"/>
      <w:r w:rsidRPr="00611A31">
        <w:rPr>
          <w:rStyle w:val="TextoNormalNegritaCaracter"/>
        </w:rPr>
        <w:t>Proceso de ejecución hipotecaria</w:t>
      </w:r>
      <w:bookmarkEnd w:id="548"/>
      <w:r w:rsidRPr="00611A31">
        <w:rPr>
          <w:rStyle w:val="TextoNormalCaracter"/>
        </w:rPr>
        <w:t xml:space="preserve">, Sentencias </w:t>
      </w:r>
      <w:hyperlink w:anchor="SENTENCIA_2023_151" w:history="1">
        <w:r w:rsidRPr="00611A31">
          <w:rPr>
            <w:rStyle w:val="TextoNormalCaracter"/>
          </w:rPr>
          <w:t>151/2023</w:t>
        </w:r>
      </w:hyperlink>
      <w:r w:rsidRPr="00611A31">
        <w:rPr>
          <w:rStyle w:val="TextoNormalCaracter"/>
        </w:rPr>
        <w:t xml:space="preserve">, ff. 1 y 2; </w:t>
      </w:r>
      <w:hyperlink w:anchor="SENTENCIA_2023_172" w:history="1">
        <w:r w:rsidRPr="00611A31">
          <w:rPr>
            <w:rStyle w:val="TextoNormalCaracter"/>
          </w:rPr>
          <w:t>172/2023</w:t>
        </w:r>
      </w:hyperlink>
      <w:r w:rsidRPr="00611A31">
        <w:rPr>
          <w:rStyle w:val="TextoNormalCaracter"/>
        </w:rPr>
        <w:t>, f. 1.</w:t>
      </w:r>
    </w:p>
    <w:p w14:paraId="10F6A22A" w14:textId="77EEB341" w:rsidR="00611A31" w:rsidRPr="00611A31" w:rsidRDefault="00611A31" w:rsidP="00611A31">
      <w:pPr>
        <w:pStyle w:val="TextoNormalSangraFrancesa"/>
        <w:rPr>
          <w:rStyle w:val="TextoNormalCaracter"/>
        </w:rPr>
      </w:pPr>
      <w:bookmarkStart w:id="549" w:name="DESCRIPTORALFABETICO20"/>
      <w:r w:rsidRPr="00611A31">
        <w:rPr>
          <w:rStyle w:val="TextoNormalNegritaCaracter"/>
        </w:rPr>
        <w:t>Prohibición de confiscatoriedad</w:t>
      </w:r>
      <w:bookmarkEnd w:id="549"/>
      <w:r w:rsidRPr="00611A31">
        <w:rPr>
          <w:rStyle w:val="TextoNormalCaracter"/>
        </w:rPr>
        <w:t xml:space="preserve">, Sentencia </w:t>
      </w:r>
      <w:hyperlink w:anchor="SENTENCIA_2023_149" w:history="1">
        <w:r w:rsidRPr="00611A31">
          <w:rPr>
            <w:rStyle w:val="TextoNormalCaracter"/>
          </w:rPr>
          <w:t>149/2023</w:t>
        </w:r>
      </w:hyperlink>
      <w:r w:rsidRPr="00611A31">
        <w:rPr>
          <w:rStyle w:val="TextoNormalCaracter"/>
        </w:rPr>
        <w:t>, f. 4, VP.</w:t>
      </w:r>
    </w:p>
    <w:p w14:paraId="544C3F06" w14:textId="2AB06305" w:rsidR="00611A31" w:rsidRPr="00611A31" w:rsidRDefault="00611A31" w:rsidP="00611A31">
      <w:pPr>
        <w:pStyle w:val="TextoNormalSangraFrancesa"/>
        <w:rPr>
          <w:rStyle w:val="TextoNormalCaracter"/>
        </w:rPr>
      </w:pPr>
      <w:bookmarkStart w:id="550" w:name="DESCRIPTORALFABETICO65"/>
      <w:r w:rsidRPr="00611A31">
        <w:rPr>
          <w:rStyle w:val="TextoNormalNegritaCaracter"/>
        </w:rPr>
        <w:t>Prohibición de manifestación</w:t>
      </w:r>
      <w:bookmarkEnd w:id="550"/>
      <w:r w:rsidRPr="00611A31">
        <w:rPr>
          <w:rStyle w:val="TextoNormalCaracter"/>
        </w:rPr>
        <w:t xml:space="preserve">, Sentencias </w:t>
      </w:r>
      <w:hyperlink w:anchor="SENTENCIA_2023_164" w:history="1">
        <w:r w:rsidRPr="00611A31">
          <w:rPr>
            <w:rStyle w:val="TextoNormalCaracter"/>
          </w:rPr>
          <w:t>164/2023</w:t>
        </w:r>
      </w:hyperlink>
      <w:r w:rsidRPr="00611A31">
        <w:rPr>
          <w:rStyle w:val="TextoNormalCaracter"/>
        </w:rPr>
        <w:t xml:space="preserve">, ff. 1 a 3, VP I, VP II; </w:t>
      </w:r>
      <w:hyperlink w:anchor="SENTENCIA_2023_173" w:history="1">
        <w:r w:rsidRPr="00611A31">
          <w:rPr>
            <w:rStyle w:val="TextoNormalCaracter"/>
          </w:rPr>
          <w:t>173/2023</w:t>
        </w:r>
      </w:hyperlink>
      <w:r w:rsidRPr="00611A31">
        <w:rPr>
          <w:rStyle w:val="TextoNormalCaracter"/>
        </w:rPr>
        <w:t xml:space="preserve">, f. único; </w:t>
      </w:r>
      <w:hyperlink w:anchor="SENTENCIA_2023_174" w:history="1">
        <w:r w:rsidRPr="00611A31">
          <w:rPr>
            <w:rStyle w:val="TextoNormalCaracter"/>
          </w:rPr>
          <w:t>174/2023</w:t>
        </w:r>
      </w:hyperlink>
      <w:r w:rsidRPr="00611A31">
        <w:rPr>
          <w:rStyle w:val="TextoNormalCaracter"/>
        </w:rPr>
        <w:t xml:space="preserve">, f. 3; </w:t>
      </w:r>
      <w:hyperlink w:anchor="SENTENCIA_2023_175" w:history="1">
        <w:r w:rsidRPr="00611A31">
          <w:rPr>
            <w:rStyle w:val="TextoNormalCaracter"/>
          </w:rPr>
          <w:t>175/2023</w:t>
        </w:r>
      </w:hyperlink>
      <w:r w:rsidRPr="00611A31">
        <w:rPr>
          <w:rStyle w:val="TextoNormalCaracter"/>
        </w:rPr>
        <w:t xml:space="preserve">, f. 2; </w:t>
      </w:r>
      <w:hyperlink w:anchor="SENTENCIA_2023_176" w:history="1">
        <w:r w:rsidRPr="00611A31">
          <w:rPr>
            <w:rStyle w:val="TextoNormalCaracter"/>
          </w:rPr>
          <w:t>176/2023</w:t>
        </w:r>
      </w:hyperlink>
      <w:r w:rsidRPr="00611A31">
        <w:rPr>
          <w:rStyle w:val="TextoNormalCaracter"/>
        </w:rPr>
        <w:t xml:space="preserve">, f. único; </w:t>
      </w:r>
      <w:hyperlink w:anchor="SENTENCIA_2023_177" w:history="1">
        <w:r w:rsidRPr="00611A31">
          <w:rPr>
            <w:rStyle w:val="TextoNormalCaracter"/>
          </w:rPr>
          <w:t>177/2023</w:t>
        </w:r>
      </w:hyperlink>
      <w:r w:rsidRPr="00611A31">
        <w:rPr>
          <w:rStyle w:val="TextoNormalCaracter"/>
        </w:rPr>
        <w:t xml:space="preserve">, f. único; </w:t>
      </w:r>
      <w:hyperlink w:anchor="SENTENCIA_2023_178" w:history="1">
        <w:r w:rsidRPr="00611A31">
          <w:rPr>
            <w:rStyle w:val="TextoNormalCaracter"/>
          </w:rPr>
          <w:t>178/2023</w:t>
        </w:r>
      </w:hyperlink>
      <w:r w:rsidRPr="00611A31">
        <w:rPr>
          <w:rStyle w:val="TextoNormalCaracter"/>
        </w:rPr>
        <w:t xml:space="preserve">, f. único; </w:t>
      </w:r>
      <w:hyperlink w:anchor="SENTENCIA_2023_188" w:history="1">
        <w:r w:rsidRPr="00611A31">
          <w:rPr>
            <w:rStyle w:val="TextoNormalCaracter"/>
          </w:rPr>
          <w:t>188/2023</w:t>
        </w:r>
      </w:hyperlink>
      <w:r w:rsidRPr="00611A31">
        <w:rPr>
          <w:rStyle w:val="TextoNormalCaracter"/>
        </w:rPr>
        <w:t>, f. único.</w:t>
      </w:r>
    </w:p>
    <w:p w14:paraId="76239CE9" w14:textId="75C1991C" w:rsidR="00611A31" w:rsidRPr="00611A31" w:rsidRDefault="00611A31" w:rsidP="00611A31">
      <w:pPr>
        <w:pStyle w:val="TextoNormalSangraFrancesa"/>
        <w:rPr>
          <w:rStyle w:val="TextoNormalCaracter"/>
        </w:rPr>
      </w:pPr>
      <w:bookmarkStart w:id="551" w:name="DESCRIPTORALFABETICO192"/>
      <w:r w:rsidRPr="00611A31">
        <w:rPr>
          <w:rStyle w:val="TextoNormalNegritaCaracter"/>
        </w:rPr>
        <w:t>Propiedad privada</w:t>
      </w:r>
      <w:bookmarkEnd w:id="551"/>
      <w:r w:rsidRPr="00611A31">
        <w:rPr>
          <w:rStyle w:val="TextoNormalCaracter"/>
        </w:rPr>
        <w:t xml:space="preserve">, Sentencia </w:t>
      </w:r>
      <w:hyperlink w:anchor="SENTENCIA_2023_168" w:history="1">
        <w:r w:rsidRPr="00611A31">
          <w:rPr>
            <w:rStyle w:val="TextoNormalCaracter"/>
          </w:rPr>
          <w:t>168/2023</w:t>
        </w:r>
      </w:hyperlink>
      <w:r w:rsidRPr="00611A31">
        <w:rPr>
          <w:rStyle w:val="TextoNormalCaracter"/>
        </w:rPr>
        <w:t>, ff. 1 y 4.</w:t>
      </w:r>
    </w:p>
    <w:p w14:paraId="5E8A918E" w14:textId="323F5212" w:rsidR="00611A31" w:rsidRPr="00611A31" w:rsidRDefault="00611A31" w:rsidP="00611A31">
      <w:pPr>
        <w:pStyle w:val="TextoNormalSangraFrancesa"/>
        <w:rPr>
          <w:rStyle w:val="TextoNormalCaracter"/>
        </w:rPr>
      </w:pPr>
      <w:bookmarkStart w:id="552" w:name="DESCRIPTORALFABETICO69"/>
      <w:r w:rsidRPr="00611A31">
        <w:rPr>
          <w:rStyle w:val="TextoNormalNegritaCaracter"/>
        </w:rPr>
        <w:t>Proporcionalidad de las medidas restrictivas de derechos fundamentales</w:t>
      </w:r>
      <w:bookmarkEnd w:id="552"/>
      <w:r w:rsidRPr="00611A31">
        <w:rPr>
          <w:rStyle w:val="TextoNormalCaracter"/>
        </w:rPr>
        <w:t xml:space="preserve">, Sentencia </w:t>
      </w:r>
      <w:hyperlink w:anchor="SENTENCIA_2023_164" w:history="1">
        <w:r w:rsidRPr="00611A31">
          <w:rPr>
            <w:rStyle w:val="TextoNormalCaracter"/>
          </w:rPr>
          <w:t>164/2023</w:t>
        </w:r>
      </w:hyperlink>
      <w:r w:rsidRPr="00611A31">
        <w:rPr>
          <w:rStyle w:val="TextoNormalCaracter"/>
        </w:rPr>
        <w:t>, f. 3, VP I, VP II.</w:t>
      </w:r>
    </w:p>
    <w:p w14:paraId="37621497" w14:textId="32A2EE9E" w:rsidR="00611A31" w:rsidRPr="00611A31" w:rsidRDefault="00611A31" w:rsidP="00611A31">
      <w:pPr>
        <w:pStyle w:val="TextoNormalSangraFrancesa"/>
        <w:rPr>
          <w:rStyle w:val="TextoNormalCaracter"/>
        </w:rPr>
      </w:pPr>
      <w:bookmarkStart w:id="553" w:name="DESCRIPTORALFABETICO140"/>
      <w:r w:rsidRPr="00611A31">
        <w:rPr>
          <w:rStyle w:val="TextoNormalNegritaCaracter"/>
        </w:rPr>
        <w:t>Proposición de ley</w:t>
      </w:r>
      <w:bookmarkEnd w:id="553"/>
      <w:r w:rsidRPr="00611A31">
        <w:rPr>
          <w:rStyle w:val="TextoNormalCaracter"/>
        </w:rPr>
        <w:t xml:space="preserve">, Sentencia </w:t>
      </w:r>
      <w:hyperlink w:anchor="SENTENCIA_2023_128" w:history="1">
        <w:r w:rsidRPr="00611A31">
          <w:rPr>
            <w:rStyle w:val="TextoNormalCaracter"/>
          </w:rPr>
          <w:t>128/2023</w:t>
        </w:r>
      </w:hyperlink>
      <w:r w:rsidRPr="00611A31">
        <w:rPr>
          <w:rStyle w:val="TextoNormalCaracter"/>
        </w:rPr>
        <w:t>, f. 3.</w:t>
      </w:r>
    </w:p>
    <w:p w14:paraId="4ECE9BAB" w14:textId="097DF67E" w:rsidR="00611A31" w:rsidRPr="00611A31" w:rsidRDefault="00611A31" w:rsidP="00611A31">
      <w:pPr>
        <w:pStyle w:val="TextoNormalSangraFrancesa"/>
        <w:rPr>
          <w:rStyle w:val="TextoNormalCaracter"/>
        </w:rPr>
      </w:pPr>
      <w:bookmarkStart w:id="554" w:name="DESCRIPTORALFABETICO216"/>
      <w:r w:rsidRPr="00611A31">
        <w:rPr>
          <w:rStyle w:val="TextoNormalNegritaCaracter"/>
        </w:rPr>
        <w:t>Protección judicial de la intimidad de los menores</w:t>
      </w:r>
      <w:bookmarkEnd w:id="554"/>
      <w:r w:rsidRPr="00611A31">
        <w:rPr>
          <w:rStyle w:val="TextoNormalCaracter"/>
        </w:rPr>
        <w:t xml:space="preserve">, Sentencia </w:t>
      </w:r>
      <w:hyperlink w:anchor="SENTENCIA_2023_131" w:history="1">
        <w:r w:rsidRPr="00611A31">
          <w:rPr>
            <w:rStyle w:val="TextoNormalCaracter"/>
          </w:rPr>
          <w:t>131/2023</w:t>
        </w:r>
      </w:hyperlink>
      <w:r w:rsidRPr="00611A31">
        <w:rPr>
          <w:rStyle w:val="TextoNormalCaracter"/>
        </w:rPr>
        <w:t>, f. 1.</w:t>
      </w:r>
    </w:p>
    <w:p w14:paraId="5864D7E9" w14:textId="566B229C" w:rsidR="00611A31" w:rsidRPr="00611A31" w:rsidRDefault="00611A31" w:rsidP="00611A31">
      <w:pPr>
        <w:pStyle w:val="TextoNormalSangraFrancesa"/>
        <w:rPr>
          <w:rStyle w:val="TextoNormalCaracter"/>
        </w:rPr>
      </w:pPr>
      <w:bookmarkStart w:id="555" w:name="DESCRIPTORALFABETICO138"/>
      <w:r w:rsidRPr="00611A31">
        <w:rPr>
          <w:rStyle w:val="TextoNormalNegritaCaracter"/>
        </w:rPr>
        <w:t>Proyectos de ley</w:t>
      </w:r>
      <w:bookmarkEnd w:id="555"/>
      <w:r w:rsidRPr="00611A31">
        <w:rPr>
          <w:rStyle w:val="TextoNormalCaracter"/>
        </w:rPr>
        <w:t xml:space="preserve">, Sentencia </w:t>
      </w:r>
      <w:hyperlink w:anchor="SENTENCIA_2023_128" w:history="1">
        <w:r w:rsidRPr="00611A31">
          <w:rPr>
            <w:rStyle w:val="TextoNormalCaracter"/>
          </w:rPr>
          <w:t>128/2023</w:t>
        </w:r>
      </w:hyperlink>
      <w:r w:rsidRPr="00611A31">
        <w:rPr>
          <w:rStyle w:val="TextoNormalCaracter"/>
        </w:rPr>
        <w:t>, f. 3.</w:t>
      </w:r>
    </w:p>
    <w:p w14:paraId="2342C3A3" w14:textId="4DD3FB84" w:rsidR="00611A31" w:rsidRDefault="00611A31" w:rsidP="00611A31">
      <w:pPr>
        <w:pStyle w:val="TextoNormalSangraFrancesa"/>
      </w:pPr>
    </w:p>
    <w:p w14:paraId="2C7E44D3" w14:textId="77777777" w:rsidR="00611A31" w:rsidRDefault="00611A31" w:rsidP="00611A31">
      <w:pPr>
        <w:pStyle w:val="TextoNormalSangraFrancesa"/>
      </w:pPr>
    </w:p>
    <w:p w14:paraId="328F623E" w14:textId="77777777" w:rsidR="00611A31" w:rsidRDefault="00611A31" w:rsidP="00611A31">
      <w:pPr>
        <w:pStyle w:val="TextoNormalNegritaCentrado"/>
      </w:pPr>
      <w:r>
        <w:t>R</w:t>
      </w:r>
    </w:p>
    <w:p w14:paraId="1C46F637" w14:textId="69606855" w:rsidR="00611A31" w:rsidRDefault="00611A31" w:rsidP="00611A31">
      <w:pPr>
        <w:pStyle w:val="TextoNormalNegritaCentrado"/>
      </w:pPr>
    </w:p>
    <w:p w14:paraId="07300F7A" w14:textId="6C49D56A" w:rsidR="00611A31" w:rsidRPr="00611A31" w:rsidRDefault="00611A31" w:rsidP="00611A31">
      <w:pPr>
        <w:pStyle w:val="TextoNormalSangraFrancesa"/>
        <w:rPr>
          <w:rStyle w:val="TextoNormalCaracter"/>
        </w:rPr>
      </w:pPr>
      <w:bookmarkStart w:id="556" w:name="DESCRIPTORALFABETICO227"/>
      <w:r w:rsidRPr="00611A31">
        <w:rPr>
          <w:rStyle w:val="TextoNormalNegritaCaracter"/>
        </w:rPr>
        <w:t>Rechazo de tratamiento médico</w:t>
      </w:r>
      <w:bookmarkEnd w:id="556"/>
      <w:r w:rsidRPr="00611A31">
        <w:rPr>
          <w:rStyle w:val="TextoNormalCaracter"/>
        </w:rPr>
        <w:t xml:space="preserve">, Sentencia </w:t>
      </w:r>
      <w:hyperlink w:anchor="SENTENCIA_2023_163" w:history="1">
        <w:r w:rsidRPr="00611A31">
          <w:rPr>
            <w:rStyle w:val="TextoNormalCaracter"/>
          </w:rPr>
          <w:t>163/2023</w:t>
        </w:r>
      </w:hyperlink>
      <w:r w:rsidRPr="00611A31">
        <w:rPr>
          <w:rStyle w:val="TextoNormalCaracter"/>
        </w:rPr>
        <w:t>, f. único.</w:t>
      </w:r>
    </w:p>
    <w:p w14:paraId="380FA2B5" w14:textId="7BD26754" w:rsidR="00611A31" w:rsidRPr="00611A31" w:rsidRDefault="00611A31" w:rsidP="00611A31">
      <w:pPr>
        <w:pStyle w:val="TextoNormalSangraFrancesa"/>
        <w:rPr>
          <w:rStyle w:val="TextoNormalCaracter"/>
        </w:rPr>
      </w:pPr>
      <w:bookmarkStart w:id="557" w:name="DESCRIPTORALFABETICO175"/>
      <w:r w:rsidRPr="00611A31">
        <w:rPr>
          <w:rStyle w:val="TextoNormalNegritaCaracter"/>
        </w:rPr>
        <w:t>Reclamación previa a la vía judicial</w:t>
      </w:r>
      <w:bookmarkEnd w:id="557"/>
      <w:r w:rsidRPr="00611A31">
        <w:rPr>
          <w:rStyle w:val="TextoNormalCaracter"/>
        </w:rPr>
        <w:t xml:space="preserve">, Sentencia </w:t>
      </w:r>
      <w:hyperlink w:anchor="SENTENCIA_2023_129" w:history="1">
        <w:r w:rsidRPr="00611A31">
          <w:rPr>
            <w:rStyle w:val="TextoNormalCaracter"/>
          </w:rPr>
          <w:t>129/2023</w:t>
        </w:r>
      </w:hyperlink>
      <w:r w:rsidRPr="00611A31">
        <w:rPr>
          <w:rStyle w:val="TextoNormalCaracter"/>
        </w:rPr>
        <w:t>, ff. 1, 3 y 4.</w:t>
      </w:r>
    </w:p>
    <w:p w14:paraId="2D548C0E" w14:textId="47775AE1" w:rsidR="00611A31" w:rsidRPr="00611A31" w:rsidRDefault="00611A31" w:rsidP="00611A31">
      <w:pPr>
        <w:pStyle w:val="TextoNormalSangraFrancesa"/>
        <w:rPr>
          <w:rStyle w:val="TextoNormalCaracter"/>
        </w:rPr>
      </w:pPr>
      <w:bookmarkStart w:id="558" w:name="DESCRIPTORALFABETICO102"/>
      <w:r w:rsidRPr="00611A31">
        <w:rPr>
          <w:rStyle w:val="TextoNormalNegritaCaracter"/>
        </w:rPr>
        <w:t>Recurso de amparo contra actos parlamentarios</w:t>
      </w:r>
      <w:bookmarkEnd w:id="558"/>
      <w:r w:rsidRPr="00611A31">
        <w:rPr>
          <w:rStyle w:val="TextoNormalCaracter"/>
        </w:rPr>
        <w:t xml:space="preserve">, Sentencia </w:t>
      </w:r>
      <w:hyperlink w:anchor="SENTENCIA_2023_165" w:history="1">
        <w:r w:rsidRPr="00611A31">
          <w:rPr>
            <w:rStyle w:val="TextoNormalCaracter"/>
          </w:rPr>
          <w:t>165/2023</w:t>
        </w:r>
      </w:hyperlink>
      <w:r w:rsidRPr="00611A31">
        <w:rPr>
          <w:rStyle w:val="TextoNormalCaracter"/>
        </w:rPr>
        <w:t>, ff. 4 y VP.</w:t>
      </w:r>
    </w:p>
    <w:p w14:paraId="7D106E65" w14:textId="57129779" w:rsidR="00611A31" w:rsidRPr="00611A31" w:rsidRDefault="00611A31" w:rsidP="00611A31">
      <w:pPr>
        <w:pStyle w:val="TextoNormalSangraFrancesa"/>
        <w:rPr>
          <w:rStyle w:val="TextoNormalCaracter"/>
        </w:rPr>
      </w:pPr>
      <w:bookmarkStart w:id="559" w:name="DESCRIPTORALFABETICO101"/>
      <w:r w:rsidRPr="00611A31">
        <w:rPr>
          <w:rStyle w:val="TextoNormalNegritaCaracter"/>
        </w:rPr>
        <w:t>Recurso de amparo mixto</w:t>
      </w:r>
      <w:bookmarkEnd w:id="559"/>
      <w:r w:rsidRPr="00611A31">
        <w:rPr>
          <w:rStyle w:val="TextoNormalCaracter"/>
        </w:rPr>
        <w:t xml:space="preserve">, Sentencia </w:t>
      </w:r>
      <w:hyperlink w:anchor="SENTENCIA_2023_150" w:history="1">
        <w:r w:rsidRPr="00611A31">
          <w:rPr>
            <w:rStyle w:val="TextoNormalCaracter"/>
          </w:rPr>
          <w:t>150/2023</w:t>
        </w:r>
      </w:hyperlink>
      <w:r w:rsidRPr="00611A31">
        <w:rPr>
          <w:rStyle w:val="TextoNormalCaracter"/>
        </w:rPr>
        <w:t>, f. 2.</w:t>
      </w:r>
    </w:p>
    <w:p w14:paraId="5EB35956" w14:textId="4CF30330" w:rsidR="00611A31" w:rsidRPr="00611A31" w:rsidRDefault="00611A31" w:rsidP="00611A31">
      <w:pPr>
        <w:pStyle w:val="TextoNormalSangraFrancesa"/>
        <w:rPr>
          <w:rStyle w:val="TextoNormalCaracter"/>
        </w:rPr>
      </w:pPr>
      <w:bookmarkStart w:id="560" w:name="DESCRIPTORALFABETICO252"/>
      <w:r w:rsidRPr="00611A31">
        <w:rPr>
          <w:rStyle w:val="TextoNormalNegritaCaracter"/>
        </w:rPr>
        <w:t>Recurso de casación por infracción de ley</w:t>
      </w:r>
      <w:bookmarkEnd w:id="560"/>
      <w:r w:rsidRPr="00611A31">
        <w:rPr>
          <w:rStyle w:val="TextoNormalCaracter"/>
        </w:rPr>
        <w:t xml:space="preserve">, Sentencia </w:t>
      </w:r>
      <w:hyperlink w:anchor="SENTENCIA_2023_153" w:history="1">
        <w:r w:rsidRPr="00611A31">
          <w:rPr>
            <w:rStyle w:val="TextoNormalCaracter"/>
          </w:rPr>
          <w:t>153/2023</w:t>
        </w:r>
      </w:hyperlink>
      <w:r w:rsidRPr="00611A31">
        <w:rPr>
          <w:rStyle w:val="TextoNormalCaracter"/>
        </w:rPr>
        <w:t>, ff. 2 y 4.</w:t>
      </w:r>
    </w:p>
    <w:p w14:paraId="0ECA335E" w14:textId="6E0BE0FD" w:rsidR="00611A31" w:rsidRPr="00611A31" w:rsidRDefault="00611A31" w:rsidP="00611A31">
      <w:pPr>
        <w:pStyle w:val="TextoNormalSangraFrancesa"/>
        <w:rPr>
          <w:rStyle w:val="TextoNormalCaracter"/>
        </w:rPr>
      </w:pPr>
      <w:bookmarkStart w:id="561" w:name="DESCRIPTORALFABETICO179"/>
      <w:r w:rsidRPr="00611A31">
        <w:rPr>
          <w:rStyle w:val="TextoNormalNegritaCaracter"/>
        </w:rPr>
        <w:t>Régimen estatutario</w:t>
      </w:r>
      <w:bookmarkEnd w:id="561"/>
      <w:r w:rsidRPr="00611A31">
        <w:rPr>
          <w:rStyle w:val="TextoNormalCaracter"/>
        </w:rPr>
        <w:t xml:space="preserve">, Sentencia </w:t>
      </w:r>
      <w:hyperlink w:anchor="SENTENCIA_2023_145" w:history="1">
        <w:r w:rsidRPr="00611A31">
          <w:rPr>
            <w:rStyle w:val="TextoNormalCaracter"/>
          </w:rPr>
          <w:t>145/2023</w:t>
        </w:r>
      </w:hyperlink>
      <w:r w:rsidRPr="00611A31">
        <w:rPr>
          <w:rStyle w:val="TextoNormalCaracter"/>
        </w:rPr>
        <w:t>, f. 4.</w:t>
      </w:r>
    </w:p>
    <w:p w14:paraId="1903FA55" w14:textId="7044D748" w:rsidR="00611A31" w:rsidRPr="00611A31" w:rsidRDefault="00611A31" w:rsidP="00611A31">
      <w:pPr>
        <w:pStyle w:val="TextoNormalSangraFrancesa"/>
        <w:rPr>
          <w:rStyle w:val="TextoNormalCaracter"/>
        </w:rPr>
      </w:pPr>
      <w:bookmarkStart w:id="562" w:name="DESCRIPTORALFABETICO158"/>
      <w:r w:rsidRPr="00611A31">
        <w:rPr>
          <w:rStyle w:val="TextoNormalNegritaCaracter"/>
        </w:rPr>
        <w:t>Reglamento del Congreso de los Diputados</w:t>
      </w:r>
      <w:bookmarkEnd w:id="562"/>
      <w:r w:rsidRPr="00611A31">
        <w:rPr>
          <w:rStyle w:val="TextoNormalCaracter"/>
        </w:rPr>
        <w:t xml:space="preserve">, Sentencia </w:t>
      </w:r>
      <w:hyperlink w:anchor="SENTENCIA_2023_165" w:history="1">
        <w:r w:rsidRPr="00611A31">
          <w:rPr>
            <w:rStyle w:val="TextoNormalCaracter"/>
          </w:rPr>
          <w:t>165/2023</w:t>
        </w:r>
      </w:hyperlink>
      <w:r w:rsidRPr="00611A31">
        <w:rPr>
          <w:rStyle w:val="TextoNormalCaracter"/>
        </w:rPr>
        <w:t>, ff. 3, 4, VP.</w:t>
      </w:r>
    </w:p>
    <w:p w14:paraId="73DA3825" w14:textId="7F9F573C" w:rsidR="00611A31" w:rsidRPr="00611A31" w:rsidRDefault="00611A31" w:rsidP="00611A31">
      <w:pPr>
        <w:pStyle w:val="TextoNormalSangraFrancesa"/>
        <w:rPr>
          <w:rStyle w:val="TextoNormalCaracter"/>
        </w:rPr>
      </w:pPr>
      <w:bookmarkStart w:id="563" w:name="DESCRIPTORALFABETICO157"/>
      <w:r w:rsidRPr="00611A31">
        <w:rPr>
          <w:rStyle w:val="TextoNormalNegritaCaracter"/>
        </w:rPr>
        <w:t>Reglamentos parlamentarios</w:t>
      </w:r>
      <w:bookmarkEnd w:id="563"/>
      <w:r w:rsidRPr="00611A31">
        <w:rPr>
          <w:rStyle w:val="TextoNormalCaracter"/>
        </w:rPr>
        <w:t xml:space="preserve">, Sentencia </w:t>
      </w:r>
      <w:hyperlink w:anchor="SENTENCIA_2023_167" w:history="1">
        <w:r w:rsidRPr="00611A31">
          <w:rPr>
            <w:rStyle w:val="TextoNormalCaracter"/>
          </w:rPr>
          <w:t>167/2023</w:t>
        </w:r>
      </w:hyperlink>
      <w:r w:rsidRPr="00611A31">
        <w:rPr>
          <w:rStyle w:val="TextoNormalCaracter"/>
        </w:rPr>
        <w:t>, ff. 4, 6, 7, 8,.</w:t>
      </w:r>
    </w:p>
    <w:p w14:paraId="3956C70A" w14:textId="765C0BCF" w:rsidR="00611A31" w:rsidRPr="00611A31" w:rsidRDefault="00611A31" w:rsidP="00611A31">
      <w:pPr>
        <w:pStyle w:val="TextoNormalSangraFrancesa"/>
        <w:rPr>
          <w:rStyle w:val="TextoNormalCaracter"/>
        </w:rPr>
      </w:pPr>
      <w:bookmarkStart w:id="564" w:name="DESCRIPTORALFABETICO107"/>
      <w:r w:rsidRPr="00611A31">
        <w:rPr>
          <w:rStyle w:val="TextoNormalNegritaCaracter"/>
        </w:rPr>
        <w:t>Repercusión social o económica del asunto</w:t>
      </w:r>
      <w:bookmarkEnd w:id="564"/>
      <w:r w:rsidRPr="00611A31">
        <w:rPr>
          <w:rStyle w:val="TextoNormalCaracter"/>
        </w:rPr>
        <w:t xml:space="preserve">, Sentencia </w:t>
      </w:r>
      <w:hyperlink w:anchor="SENTENCIA_2023_134" w:history="1">
        <w:r w:rsidRPr="00611A31">
          <w:rPr>
            <w:rStyle w:val="TextoNormalCaracter"/>
          </w:rPr>
          <w:t>134/2023</w:t>
        </w:r>
      </w:hyperlink>
      <w:r w:rsidRPr="00611A31">
        <w:rPr>
          <w:rStyle w:val="TextoNormalCaracter"/>
        </w:rPr>
        <w:t>, f. 2.</w:t>
      </w:r>
    </w:p>
    <w:p w14:paraId="7B9AF185" w14:textId="149098ED" w:rsidR="00611A31" w:rsidRPr="00611A31" w:rsidRDefault="00611A31" w:rsidP="00611A31">
      <w:pPr>
        <w:pStyle w:val="TextoNormalSangraFrancesa"/>
        <w:rPr>
          <w:rStyle w:val="TextoNormalCaracter"/>
        </w:rPr>
      </w:pPr>
      <w:bookmarkStart w:id="565" w:name="DESCRIPTORALFABETICO128"/>
      <w:r w:rsidRPr="00611A31">
        <w:rPr>
          <w:rStyle w:val="TextoNormalNegritaCaracter"/>
        </w:rPr>
        <w:t>Representación del poder judicial</w:t>
      </w:r>
      <w:bookmarkEnd w:id="565"/>
      <w:r w:rsidRPr="00611A31">
        <w:rPr>
          <w:rStyle w:val="TextoNormalCaracter"/>
        </w:rPr>
        <w:t xml:space="preserve">, Sentencia </w:t>
      </w:r>
      <w:hyperlink w:anchor="SENTENCIA_2023_128" w:history="1">
        <w:r w:rsidRPr="00611A31">
          <w:rPr>
            <w:rStyle w:val="TextoNormalCaracter"/>
          </w:rPr>
          <w:t>128/2023</w:t>
        </w:r>
      </w:hyperlink>
      <w:r w:rsidRPr="00611A31">
        <w:rPr>
          <w:rStyle w:val="TextoNormalCaracter"/>
        </w:rPr>
        <w:t>, ff. 4 y 5, VP.</w:t>
      </w:r>
    </w:p>
    <w:p w14:paraId="0031841E" w14:textId="4913D264" w:rsidR="00611A31" w:rsidRPr="00611A31" w:rsidRDefault="00611A31" w:rsidP="00611A31">
      <w:pPr>
        <w:pStyle w:val="TextoNormalSangraFrancesa"/>
        <w:rPr>
          <w:rStyle w:val="TextoNormalCaracter"/>
        </w:rPr>
      </w:pPr>
      <w:bookmarkStart w:id="566" w:name="DESCRIPTORALFABETICO93"/>
      <w:r w:rsidRPr="00611A31">
        <w:rPr>
          <w:rStyle w:val="TextoNormalNegritaCaracter"/>
        </w:rPr>
        <w:t>Requisitos procesales de la cuestión de inconstitucionalidad</w:t>
      </w:r>
      <w:bookmarkEnd w:id="566"/>
      <w:r w:rsidRPr="00611A31">
        <w:rPr>
          <w:rStyle w:val="TextoNormalCaracter"/>
        </w:rPr>
        <w:t xml:space="preserve">, Sentencias </w:t>
      </w:r>
      <w:hyperlink w:anchor="SENTENCIA_2023_168" w:history="1">
        <w:r w:rsidRPr="00611A31">
          <w:rPr>
            <w:rStyle w:val="TextoNormalCaracter"/>
          </w:rPr>
          <w:t>168/2023</w:t>
        </w:r>
      </w:hyperlink>
      <w:r w:rsidRPr="00611A31">
        <w:rPr>
          <w:rStyle w:val="TextoNormalCaracter"/>
        </w:rPr>
        <w:t xml:space="preserve">, f. 3; </w:t>
      </w:r>
      <w:hyperlink w:anchor="SENTENCIA_2023_169" w:history="1">
        <w:r w:rsidRPr="00611A31">
          <w:rPr>
            <w:rStyle w:val="TextoNormalCaracter"/>
          </w:rPr>
          <w:t>169/2023</w:t>
        </w:r>
      </w:hyperlink>
      <w:r w:rsidRPr="00611A31">
        <w:rPr>
          <w:rStyle w:val="TextoNormalCaracter"/>
        </w:rPr>
        <w:t>, ff. 2 y 3.</w:t>
      </w:r>
    </w:p>
    <w:p w14:paraId="3BE42364" w14:textId="77777777" w:rsidR="00611A31" w:rsidRPr="00611A31" w:rsidRDefault="00611A31" w:rsidP="00611A31">
      <w:pPr>
        <w:pStyle w:val="TextoNormalSangraFrancesa"/>
        <w:rPr>
          <w:rStyle w:val="TextoNormalCaracter"/>
        </w:rPr>
      </w:pPr>
      <w:bookmarkStart w:id="567" w:name="DESCRIPTORALFABETICO49"/>
      <w:r w:rsidRPr="00611A31">
        <w:rPr>
          <w:rStyle w:val="TextoNormalNegritaCaracter"/>
        </w:rPr>
        <w:t>Resolución fundada en Derecho</w:t>
      </w:r>
      <w:bookmarkEnd w:id="567"/>
      <w:r w:rsidRPr="00611A31">
        <w:rPr>
          <w:rStyle w:val="TextoNormalCaracter"/>
        </w:rPr>
        <w:t xml:space="preserve">, </w:t>
      </w:r>
    </w:p>
    <w:p w14:paraId="02127C10" w14:textId="3932E510" w:rsidR="00611A31" w:rsidRPr="00611A31" w:rsidRDefault="00611A31" w:rsidP="00611A31">
      <w:pPr>
        <w:pStyle w:val="TextoNormalSangraFrancesa"/>
        <w:rPr>
          <w:rStyle w:val="TextoNormalCaracter"/>
        </w:rPr>
      </w:pPr>
      <w:r w:rsidRPr="00611A31">
        <w:rPr>
          <w:rStyle w:val="TextoNormalCursivaCaracter"/>
        </w:rPr>
        <w:t xml:space="preserve">    Vulnerado, </w:t>
      </w:r>
      <w:r w:rsidRPr="00611A31">
        <w:rPr>
          <w:rStyle w:val="TextoNormalCaracter"/>
        </w:rPr>
        <w:t xml:space="preserve">Sentencia </w:t>
      </w:r>
      <w:hyperlink w:anchor="SENTENCIA_2023_134" w:history="1">
        <w:r w:rsidRPr="00611A31">
          <w:rPr>
            <w:rStyle w:val="TextoNormalCaracter"/>
          </w:rPr>
          <w:t>134/2023</w:t>
        </w:r>
      </w:hyperlink>
      <w:r w:rsidRPr="00611A31">
        <w:rPr>
          <w:rStyle w:val="TextoNormalCaracter"/>
        </w:rPr>
        <w:t>, ff. 3 y 4.</w:t>
      </w:r>
    </w:p>
    <w:p w14:paraId="0B7A99A1" w14:textId="557F4445" w:rsidR="00611A31" w:rsidRPr="00611A31" w:rsidRDefault="00611A31" w:rsidP="00611A31">
      <w:pPr>
        <w:pStyle w:val="TextoNormalSangraFrancesa"/>
        <w:rPr>
          <w:rStyle w:val="TextoNormalCaracter"/>
        </w:rPr>
      </w:pPr>
      <w:bookmarkStart w:id="568" w:name="DESCRIPTORALFABETICO225"/>
      <w:r w:rsidRPr="00611A31">
        <w:rPr>
          <w:rStyle w:val="TextoNormalNegritaCaracter"/>
        </w:rPr>
        <w:t>Responsabilidad civil derivada de delito</w:t>
      </w:r>
      <w:bookmarkEnd w:id="568"/>
      <w:r w:rsidRPr="00611A31">
        <w:rPr>
          <w:rStyle w:val="TextoNormalCaracter"/>
        </w:rPr>
        <w:t xml:space="preserve">, Sentencia </w:t>
      </w:r>
      <w:hyperlink w:anchor="SENTENCIA_2023_184" w:history="1">
        <w:r w:rsidRPr="00611A31">
          <w:rPr>
            <w:rStyle w:val="TextoNormalCaracter"/>
          </w:rPr>
          <w:t>184/2023</w:t>
        </w:r>
      </w:hyperlink>
      <w:r w:rsidRPr="00611A31">
        <w:rPr>
          <w:rStyle w:val="TextoNormalCaracter"/>
        </w:rPr>
        <w:t>, f. 3.</w:t>
      </w:r>
    </w:p>
    <w:p w14:paraId="3A90E656" w14:textId="68DA0FD2" w:rsidR="00611A31" w:rsidRPr="00611A31" w:rsidRDefault="00611A31" w:rsidP="00611A31">
      <w:pPr>
        <w:pStyle w:val="TextoNormalSangraFrancesa"/>
        <w:rPr>
          <w:rStyle w:val="TextoNormalCaracter"/>
        </w:rPr>
      </w:pPr>
      <w:bookmarkStart w:id="569" w:name="DESCRIPTORALFABETICO239"/>
      <w:r w:rsidRPr="00611A31">
        <w:rPr>
          <w:rStyle w:val="TextoNormalNegritaCaracter"/>
        </w:rPr>
        <w:t>Retroacción de actuaciones judiciales</w:t>
      </w:r>
      <w:bookmarkEnd w:id="569"/>
      <w:r w:rsidRPr="00611A31">
        <w:rPr>
          <w:rStyle w:val="TextoNormalCaracter"/>
        </w:rPr>
        <w:t xml:space="preserve">, Sentencia </w:t>
      </w:r>
      <w:hyperlink w:anchor="SENTENCIA_2023_137" w:history="1">
        <w:r w:rsidRPr="00611A31">
          <w:rPr>
            <w:rStyle w:val="TextoNormalCaracter"/>
          </w:rPr>
          <w:t>137/2023</w:t>
        </w:r>
      </w:hyperlink>
      <w:r w:rsidRPr="00611A31">
        <w:rPr>
          <w:rStyle w:val="TextoNormalCaracter"/>
        </w:rPr>
        <w:t>, f.3.</w:t>
      </w:r>
    </w:p>
    <w:p w14:paraId="2890B8E8" w14:textId="4DF42C10" w:rsidR="00611A31" w:rsidRPr="00611A31" w:rsidRDefault="00611A31" w:rsidP="00611A31">
      <w:pPr>
        <w:pStyle w:val="TextoNormalSangraFrancesa"/>
        <w:rPr>
          <w:rStyle w:val="TextoNormalCaracter"/>
        </w:rPr>
      </w:pPr>
      <w:bookmarkStart w:id="570" w:name="DESCRIPTORALFABETICO207"/>
      <w:r w:rsidRPr="00611A31">
        <w:rPr>
          <w:rStyle w:val="TextoNormalNegritaCaracter"/>
        </w:rPr>
        <w:t>Retroactividad de normas tributarias</w:t>
      </w:r>
      <w:bookmarkEnd w:id="570"/>
      <w:r w:rsidRPr="00611A31">
        <w:rPr>
          <w:rStyle w:val="TextoNormalCaracter"/>
        </w:rPr>
        <w:t xml:space="preserve">, Sentencias </w:t>
      </w:r>
      <w:hyperlink w:anchor="SENTENCIA_2023_149" w:history="1">
        <w:r w:rsidRPr="00611A31">
          <w:rPr>
            <w:rStyle w:val="TextoNormalCaracter"/>
          </w:rPr>
          <w:t>149/2023</w:t>
        </w:r>
      </w:hyperlink>
      <w:r w:rsidRPr="00611A31">
        <w:rPr>
          <w:rStyle w:val="TextoNormalCaracter"/>
        </w:rPr>
        <w:t xml:space="preserve">, f. 5, VP; </w:t>
      </w:r>
      <w:hyperlink w:anchor="SENTENCIA_2023_170" w:history="1">
        <w:r w:rsidRPr="00611A31">
          <w:rPr>
            <w:rStyle w:val="TextoNormalCaracter"/>
          </w:rPr>
          <w:t>170/2023</w:t>
        </w:r>
      </w:hyperlink>
      <w:r w:rsidRPr="00611A31">
        <w:rPr>
          <w:rStyle w:val="TextoNormalCaracter"/>
        </w:rPr>
        <w:t xml:space="preserve">, f. 5, VP; </w:t>
      </w:r>
      <w:hyperlink w:anchor="SENTENCIA_2023_171" w:history="1">
        <w:r w:rsidRPr="00611A31">
          <w:rPr>
            <w:rStyle w:val="TextoNormalCaracter"/>
          </w:rPr>
          <w:t>171/2023</w:t>
        </w:r>
      </w:hyperlink>
      <w:r w:rsidRPr="00611A31">
        <w:rPr>
          <w:rStyle w:val="TextoNormalCaracter"/>
        </w:rPr>
        <w:t xml:space="preserve">, f. 5, VP; </w:t>
      </w:r>
      <w:hyperlink w:anchor="SENTENCIA_2023_189" w:history="1">
        <w:r w:rsidRPr="00611A31">
          <w:rPr>
            <w:rStyle w:val="TextoNormalCaracter"/>
          </w:rPr>
          <w:t>189/2023</w:t>
        </w:r>
      </w:hyperlink>
      <w:r w:rsidRPr="00611A31">
        <w:rPr>
          <w:rStyle w:val="TextoNormalCaracter"/>
        </w:rPr>
        <w:t xml:space="preserve">, f. 5, VP; </w:t>
      </w:r>
      <w:hyperlink w:anchor="SENTENCIA_2023_190" w:history="1">
        <w:r w:rsidRPr="00611A31">
          <w:rPr>
            <w:rStyle w:val="TextoNormalCaracter"/>
          </w:rPr>
          <w:t>190/2023</w:t>
        </w:r>
      </w:hyperlink>
      <w:r w:rsidRPr="00611A31">
        <w:rPr>
          <w:rStyle w:val="TextoNormalCaracter"/>
        </w:rPr>
        <w:t>, f. 5, VP.</w:t>
      </w:r>
    </w:p>
    <w:p w14:paraId="5475D22A" w14:textId="2337EE59" w:rsidR="00611A31" w:rsidRPr="00611A31" w:rsidRDefault="00611A31" w:rsidP="00611A31">
      <w:pPr>
        <w:pStyle w:val="TextoNormalSangraFrancesa"/>
        <w:rPr>
          <w:rStyle w:val="TextoNormalCaracter"/>
        </w:rPr>
      </w:pPr>
      <w:bookmarkStart w:id="571" w:name="DESCRIPTORALFABETICO241"/>
      <w:r w:rsidRPr="00611A31">
        <w:rPr>
          <w:rStyle w:val="TextoNormalNegritaCaracter"/>
        </w:rPr>
        <w:t>Revisión de diligencias de ordenación</w:t>
      </w:r>
      <w:bookmarkEnd w:id="571"/>
      <w:r w:rsidRPr="00611A31">
        <w:rPr>
          <w:rStyle w:val="TextoNormalCaracter"/>
        </w:rPr>
        <w:t xml:space="preserve">, Autos </w:t>
      </w:r>
      <w:hyperlink w:anchor="AUTO_2023_487" w:history="1">
        <w:r w:rsidRPr="00611A31">
          <w:rPr>
            <w:rStyle w:val="TextoNormalCaracter"/>
          </w:rPr>
          <w:t>487/2023</w:t>
        </w:r>
      </w:hyperlink>
      <w:r w:rsidRPr="00611A31">
        <w:rPr>
          <w:rStyle w:val="TextoNormalCaracter"/>
        </w:rPr>
        <w:t xml:space="preserve">, f. único; </w:t>
      </w:r>
      <w:hyperlink w:anchor="AUTO_2023_666" w:history="1">
        <w:r w:rsidRPr="00611A31">
          <w:rPr>
            <w:rStyle w:val="TextoNormalCaracter"/>
          </w:rPr>
          <w:t>666/2023</w:t>
        </w:r>
      </w:hyperlink>
      <w:r w:rsidRPr="00611A31">
        <w:rPr>
          <w:rStyle w:val="TextoNormalCaracter"/>
        </w:rPr>
        <w:t>, f. único.</w:t>
      </w:r>
    </w:p>
    <w:p w14:paraId="7E5C3CEF" w14:textId="462A0104" w:rsidR="00611A31" w:rsidRDefault="00611A31" w:rsidP="00611A31">
      <w:pPr>
        <w:pStyle w:val="TextoNormalSangraFrancesa"/>
      </w:pPr>
    </w:p>
    <w:p w14:paraId="580F31E9" w14:textId="77777777" w:rsidR="00611A31" w:rsidRDefault="00611A31" w:rsidP="00611A31">
      <w:pPr>
        <w:pStyle w:val="TextoNormalSangraFrancesa"/>
      </w:pPr>
    </w:p>
    <w:p w14:paraId="0962A2B7" w14:textId="77777777" w:rsidR="00611A31" w:rsidRDefault="00611A31" w:rsidP="00611A31">
      <w:pPr>
        <w:pStyle w:val="TextoNormalNegritaCentrado"/>
      </w:pPr>
      <w:r>
        <w:t>S</w:t>
      </w:r>
    </w:p>
    <w:p w14:paraId="75692D22" w14:textId="5EF573A6" w:rsidR="00611A31" w:rsidRDefault="00611A31" w:rsidP="00611A31">
      <w:pPr>
        <w:pStyle w:val="TextoNormalNegritaCentrado"/>
      </w:pPr>
    </w:p>
    <w:p w14:paraId="17EBD9EE" w14:textId="45232258" w:rsidR="00611A31" w:rsidRPr="00611A31" w:rsidRDefault="00611A31" w:rsidP="00611A31">
      <w:pPr>
        <w:pStyle w:val="TextoNormalSangraFrancesa"/>
        <w:rPr>
          <w:rStyle w:val="TextoNormalCaracter"/>
        </w:rPr>
      </w:pPr>
      <w:bookmarkStart w:id="572" w:name="DESCRIPTORALFABETICO226"/>
      <w:r w:rsidRPr="00611A31">
        <w:rPr>
          <w:rStyle w:val="TextoNormalNegritaCaracter"/>
        </w:rPr>
        <w:t>Salud pública</w:t>
      </w:r>
      <w:bookmarkEnd w:id="572"/>
      <w:r w:rsidRPr="00611A31">
        <w:rPr>
          <w:rStyle w:val="TextoNormalCaracter"/>
        </w:rPr>
        <w:t xml:space="preserve">, Sentencias </w:t>
      </w:r>
      <w:hyperlink w:anchor="SENTENCIA_2023_164" w:history="1">
        <w:r w:rsidRPr="00611A31">
          <w:rPr>
            <w:rStyle w:val="TextoNormalCaracter"/>
          </w:rPr>
          <w:t>164/2023</w:t>
        </w:r>
      </w:hyperlink>
      <w:r w:rsidRPr="00611A31">
        <w:rPr>
          <w:rStyle w:val="TextoNormalCaracter"/>
        </w:rPr>
        <w:t xml:space="preserve">, ff. 1 a 3, VP I, VP II; </w:t>
      </w:r>
      <w:hyperlink w:anchor="SENTENCIA_2023_173" w:history="1">
        <w:r w:rsidRPr="00611A31">
          <w:rPr>
            <w:rStyle w:val="TextoNormalCaracter"/>
          </w:rPr>
          <w:t>173/2023</w:t>
        </w:r>
      </w:hyperlink>
      <w:r w:rsidRPr="00611A31">
        <w:rPr>
          <w:rStyle w:val="TextoNormalCaracter"/>
        </w:rPr>
        <w:t xml:space="preserve">, f. único; </w:t>
      </w:r>
      <w:hyperlink w:anchor="SENTENCIA_2023_174" w:history="1">
        <w:r w:rsidRPr="00611A31">
          <w:rPr>
            <w:rStyle w:val="TextoNormalCaracter"/>
          </w:rPr>
          <w:t>174/2023</w:t>
        </w:r>
      </w:hyperlink>
      <w:r w:rsidRPr="00611A31">
        <w:rPr>
          <w:rStyle w:val="TextoNormalCaracter"/>
        </w:rPr>
        <w:t xml:space="preserve">, f. 3; </w:t>
      </w:r>
      <w:hyperlink w:anchor="SENTENCIA_2023_175" w:history="1">
        <w:r w:rsidRPr="00611A31">
          <w:rPr>
            <w:rStyle w:val="TextoNormalCaracter"/>
          </w:rPr>
          <w:t>175/2023</w:t>
        </w:r>
      </w:hyperlink>
      <w:r w:rsidRPr="00611A31">
        <w:rPr>
          <w:rStyle w:val="TextoNormalCaracter"/>
        </w:rPr>
        <w:t xml:space="preserve">, f. 2; </w:t>
      </w:r>
      <w:hyperlink w:anchor="SENTENCIA_2023_176" w:history="1">
        <w:r w:rsidRPr="00611A31">
          <w:rPr>
            <w:rStyle w:val="TextoNormalCaracter"/>
          </w:rPr>
          <w:t>176/2023</w:t>
        </w:r>
      </w:hyperlink>
      <w:r w:rsidRPr="00611A31">
        <w:rPr>
          <w:rStyle w:val="TextoNormalCaracter"/>
        </w:rPr>
        <w:t xml:space="preserve">, f. único; </w:t>
      </w:r>
      <w:hyperlink w:anchor="SENTENCIA_2023_177" w:history="1">
        <w:r w:rsidRPr="00611A31">
          <w:rPr>
            <w:rStyle w:val="TextoNormalCaracter"/>
          </w:rPr>
          <w:t>177/2023</w:t>
        </w:r>
      </w:hyperlink>
      <w:r w:rsidRPr="00611A31">
        <w:rPr>
          <w:rStyle w:val="TextoNormalCaracter"/>
        </w:rPr>
        <w:t xml:space="preserve">, f. único; </w:t>
      </w:r>
      <w:hyperlink w:anchor="SENTENCIA_2023_178" w:history="1">
        <w:r w:rsidRPr="00611A31">
          <w:rPr>
            <w:rStyle w:val="TextoNormalCaracter"/>
          </w:rPr>
          <w:t>178/2023</w:t>
        </w:r>
      </w:hyperlink>
      <w:r w:rsidRPr="00611A31">
        <w:rPr>
          <w:rStyle w:val="TextoNormalCaracter"/>
        </w:rPr>
        <w:t xml:space="preserve">, f. único; </w:t>
      </w:r>
      <w:hyperlink w:anchor="SENTENCIA_2023_188" w:history="1">
        <w:r w:rsidRPr="00611A31">
          <w:rPr>
            <w:rStyle w:val="TextoNormalCaracter"/>
          </w:rPr>
          <w:t>188/2023</w:t>
        </w:r>
      </w:hyperlink>
      <w:r w:rsidRPr="00611A31">
        <w:rPr>
          <w:rStyle w:val="TextoNormalCaracter"/>
        </w:rPr>
        <w:t>, f. único.</w:t>
      </w:r>
    </w:p>
    <w:p w14:paraId="466B9D32" w14:textId="688FBE89" w:rsidR="00611A31" w:rsidRPr="00611A31" w:rsidRDefault="00611A31" w:rsidP="00611A31">
      <w:pPr>
        <w:pStyle w:val="TextoNormalSangraFrancesa"/>
        <w:rPr>
          <w:rStyle w:val="TextoNormalCaracter"/>
        </w:rPr>
      </w:pPr>
      <w:bookmarkStart w:id="573" w:name="DESCRIPTORALFABETICO189"/>
      <w:r w:rsidRPr="00611A31">
        <w:rPr>
          <w:rStyle w:val="TextoNormalNegritaCaracter"/>
        </w:rPr>
        <w:t>Sanciones administrativas</w:t>
      </w:r>
      <w:bookmarkEnd w:id="573"/>
      <w:r w:rsidRPr="00611A31">
        <w:rPr>
          <w:rStyle w:val="TextoNormalCaracter"/>
        </w:rPr>
        <w:t xml:space="preserve">, Sentencia </w:t>
      </w:r>
      <w:hyperlink w:anchor="SENTENCIA_2023_179" w:history="1">
        <w:r w:rsidRPr="00611A31">
          <w:rPr>
            <w:rStyle w:val="TextoNormalCaracter"/>
          </w:rPr>
          <w:t>179/2023</w:t>
        </w:r>
      </w:hyperlink>
      <w:r w:rsidRPr="00611A31">
        <w:rPr>
          <w:rStyle w:val="TextoNormalCaracter"/>
        </w:rPr>
        <w:t>, ff. 2 y 3.</w:t>
      </w:r>
    </w:p>
    <w:p w14:paraId="49FE7F80" w14:textId="26759069" w:rsidR="00611A31" w:rsidRPr="00611A31" w:rsidRDefault="00611A31" w:rsidP="00611A31">
      <w:pPr>
        <w:pStyle w:val="TextoNormalSangraFrancesa"/>
        <w:rPr>
          <w:rStyle w:val="TextoNormalCaracter"/>
        </w:rPr>
      </w:pPr>
      <w:bookmarkStart w:id="574" w:name="DESCRIPTORALFABETICO256"/>
      <w:r w:rsidRPr="00611A31">
        <w:rPr>
          <w:rStyle w:val="TextoNormalNegritaCaracter"/>
        </w:rPr>
        <w:t>Secreto sumarial</w:t>
      </w:r>
      <w:bookmarkEnd w:id="574"/>
      <w:r w:rsidRPr="00611A31">
        <w:rPr>
          <w:rStyle w:val="TextoNormalCaracter"/>
        </w:rPr>
        <w:t xml:space="preserve">, Sentencia </w:t>
      </w:r>
      <w:hyperlink w:anchor="SENTENCIA_2023_152" w:history="1">
        <w:r w:rsidRPr="00611A31">
          <w:rPr>
            <w:rStyle w:val="TextoNormalCaracter"/>
          </w:rPr>
          <w:t>152/2023</w:t>
        </w:r>
      </w:hyperlink>
      <w:r w:rsidRPr="00611A31">
        <w:rPr>
          <w:rStyle w:val="TextoNormalCaracter"/>
        </w:rPr>
        <w:t>, ff. 2 y 3.</w:t>
      </w:r>
    </w:p>
    <w:p w14:paraId="7FC02732" w14:textId="0BC0F182" w:rsidR="00611A31" w:rsidRPr="00611A31" w:rsidRDefault="00611A31" w:rsidP="00611A31">
      <w:pPr>
        <w:pStyle w:val="TextoNormalSangraFrancesa"/>
        <w:rPr>
          <w:rStyle w:val="TextoNormalCaracter"/>
        </w:rPr>
      </w:pPr>
      <w:bookmarkStart w:id="575" w:name="DESCRIPTORALFABETICO198"/>
      <w:r w:rsidRPr="00611A31">
        <w:rPr>
          <w:rStyle w:val="TextoNormalNegritaCaracter"/>
        </w:rPr>
        <w:lastRenderedPageBreak/>
        <w:t>Selección e interpretación del Derecho de la Unión Europea por el Juez nacional</w:t>
      </w:r>
      <w:bookmarkEnd w:id="575"/>
      <w:r w:rsidRPr="00611A31">
        <w:rPr>
          <w:rStyle w:val="TextoNormalCaracter"/>
        </w:rPr>
        <w:t xml:space="preserve">, Sentencia </w:t>
      </w:r>
      <w:hyperlink w:anchor="SENTENCIA_2023_172" w:history="1">
        <w:r w:rsidRPr="00611A31">
          <w:rPr>
            <w:rStyle w:val="TextoNormalCaracter"/>
          </w:rPr>
          <w:t>172/2023</w:t>
        </w:r>
      </w:hyperlink>
      <w:r w:rsidRPr="00611A31">
        <w:rPr>
          <w:rStyle w:val="TextoNormalCaracter"/>
        </w:rPr>
        <w:t>, ff. 3 y 4.</w:t>
      </w:r>
    </w:p>
    <w:p w14:paraId="06073A2D" w14:textId="697F9C2C" w:rsidR="00611A31" w:rsidRPr="00611A31" w:rsidRDefault="00611A31" w:rsidP="00611A31">
      <w:pPr>
        <w:pStyle w:val="TextoNormalSangraFrancesa"/>
        <w:rPr>
          <w:rStyle w:val="TextoNormalCaracter"/>
        </w:rPr>
      </w:pPr>
      <w:bookmarkStart w:id="576" w:name="DESCRIPTORALFABETICO156"/>
      <w:r w:rsidRPr="00611A31">
        <w:rPr>
          <w:rStyle w:val="TextoNormalNegritaCaracter"/>
        </w:rPr>
        <w:t>Senado</w:t>
      </w:r>
      <w:bookmarkEnd w:id="576"/>
      <w:r w:rsidRPr="00611A31">
        <w:rPr>
          <w:rStyle w:val="TextoNormalCaracter"/>
        </w:rPr>
        <w:t xml:space="preserve">, Sentencias </w:t>
      </w:r>
      <w:hyperlink w:anchor="SENTENCIA_2023_133" w:history="1">
        <w:r w:rsidRPr="00611A31">
          <w:rPr>
            <w:rStyle w:val="TextoNormalCaracter"/>
          </w:rPr>
          <w:t>133/2023</w:t>
        </w:r>
      </w:hyperlink>
      <w:r w:rsidRPr="00611A31">
        <w:rPr>
          <w:rStyle w:val="TextoNormalCaracter"/>
        </w:rPr>
        <w:t xml:space="preserve">; </w:t>
      </w:r>
      <w:hyperlink w:anchor="SENTENCIA_2023_135" w:history="1">
        <w:r w:rsidRPr="00611A31">
          <w:rPr>
            <w:rStyle w:val="TextoNormalCaracter"/>
          </w:rPr>
          <w:t>135/2023</w:t>
        </w:r>
      </w:hyperlink>
      <w:r w:rsidRPr="00611A31">
        <w:rPr>
          <w:rStyle w:val="TextoNormalCaracter"/>
        </w:rPr>
        <w:t xml:space="preserve">, ff. 1 y 2; </w:t>
      </w:r>
      <w:hyperlink w:anchor="SENTENCIA_2023_140" w:history="1">
        <w:r w:rsidRPr="00611A31">
          <w:rPr>
            <w:rStyle w:val="TextoNormalCaracter"/>
          </w:rPr>
          <w:t>140/2023</w:t>
        </w:r>
      </w:hyperlink>
      <w:r w:rsidRPr="00611A31">
        <w:rPr>
          <w:rStyle w:val="TextoNormalCaracter"/>
        </w:rPr>
        <w:t xml:space="preserve">, f. 1; </w:t>
      </w:r>
      <w:hyperlink w:anchor="SENTENCIA_2023_141" w:history="1">
        <w:r w:rsidRPr="00611A31">
          <w:rPr>
            <w:rStyle w:val="TextoNormalCaracter"/>
          </w:rPr>
          <w:t>141/2023</w:t>
        </w:r>
      </w:hyperlink>
      <w:r w:rsidRPr="00611A31">
        <w:rPr>
          <w:rStyle w:val="TextoNormalCaracter"/>
        </w:rPr>
        <w:t xml:space="preserve">, f.1; </w:t>
      </w:r>
      <w:hyperlink w:anchor="SENTENCIA_2023_167" w:history="1">
        <w:r w:rsidRPr="00611A31">
          <w:rPr>
            <w:rStyle w:val="TextoNormalCaracter"/>
          </w:rPr>
          <w:t>167/2023</w:t>
        </w:r>
      </w:hyperlink>
      <w:r w:rsidRPr="00611A31">
        <w:rPr>
          <w:rStyle w:val="TextoNormalCaracter"/>
        </w:rPr>
        <w:t>.</w:t>
      </w:r>
    </w:p>
    <w:p w14:paraId="031FCD8A" w14:textId="769F8CBB" w:rsidR="00611A31" w:rsidRPr="00611A31" w:rsidRDefault="00611A31" w:rsidP="00611A31">
      <w:pPr>
        <w:pStyle w:val="TextoNormalSangraFrancesa"/>
        <w:rPr>
          <w:rStyle w:val="TextoNormalCaracter"/>
        </w:rPr>
      </w:pPr>
      <w:bookmarkStart w:id="577" w:name="DESCRIPTORALFABETICO154"/>
      <w:r w:rsidRPr="00611A31">
        <w:rPr>
          <w:rStyle w:val="TextoNormalNegritaCaracter"/>
        </w:rPr>
        <w:t>Senadores</w:t>
      </w:r>
      <w:bookmarkEnd w:id="577"/>
      <w:r w:rsidRPr="00611A31">
        <w:rPr>
          <w:rStyle w:val="TextoNormalCaracter"/>
        </w:rPr>
        <w:t xml:space="preserve">, Sentencias </w:t>
      </w:r>
      <w:hyperlink w:anchor="SENTENCIA_2023_133" w:history="1">
        <w:r w:rsidRPr="00611A31">
          <w:rPr>
            <w:rStyle w:val="TextoNormalCaracter"/>
          </w:rPr>
          <w:t>133/2023</w:t>
        </w:r>
      </w:hyperlink>
      <w:r w:rsidRPr="00611A31">
        <w:rPr>
          <w:rStyle w:val="TextoNormalCaracter"/>
        </w:rPr>
        <w:t xml:space="preserve">; </w:t>
      </w:r>
      <w:hyperlink w:anchor="SENTENCIA_2023_135" w:history="1">
        <w:r w:rsidRPr="00611A31">
          <w:rPr>
            <w:rStyle w:val="TextoNormalCaracter"/>
          </w:rPr>
          <w:t>135/2023</w:t>
        </w:r>
      </w:hyperlink>
      <w:r w:rsidRPr="00611A31">
        <w:rPr>
          <w:rStyle w:val="TextoNormalCaracter"/>
        </w:rPr>
        <w:t xml:space="preserve">, ff. 1 y 2; </w:t>
      </w:r>
      <w:hyperlink w:anchor="SENTENCIA_2023_140" w:history="1">
        <w:r w:rsidRPr="00611A31">
          <w:rPr>
            <w:rStyle w:val="TextoNormalCaracter"/>
          </w:rPr>
          <w:t>140/2023</w:t>
        </w:r>
      </w:hyperlink>
      <w:r w:rsidRPr="00611A31">
        <w:rPr>
          <w:rStyle w:val="TextoNormalCaracter"/>
        </w:rPr>
        <w:t xml:space="preserve">, f. 1; </w:t>
      </w:r>
      <w:hyperlink w:anchor="SENTENCIA_2023_141" w:history="1">
        <w:r w:rsidRPr="00611A31">
          <w:rPr>
            <w:rStyle w:val="TextoNormalCaracter"/>
          </w:rPr>
          <w:t>141/2023</w:t>
        </w:r>
      </w:hyperlink>
      <w:r w:rsidRPr="00611A31">
        <w:rPr>
          <w:rStyle w:val="TextoNormalCaracter"/>
        </w:rPr>
        <w:t xml:space="preserve">, f.1; </w:t>
      </w:r>
      <w:hyperlink w:anchor="SENTENCIA_2023_167" w:history="1">
        <w:r w:rsidRPr="00611A31">
          <w:rPr>
            <w:rStyle w:val="TextoNormalCaracter"/>
          </w:rPr>
          <w:t>167/2023</w:t>
        </w:r>
      </w:hyperlink>
      <w:r w:rsidRPr="00611A31">
        <w:rPr>
          <w:rStyle w:val="TextoNormalCaracter"/>
        </w:rPr>
        <w:t>.</w:t>
      </w:r>
    </w:p>
    <w:p w14:paraId="5183C927" w14:textId="0F52C022" w:rsidR="00611A31" w:rsidRPr="00611A31" w:rsidRDefault="00611A31" w:rsidP="00611A31">
      <w:pPr>
        <w:pStyle w:val="TextoNormalSangraFrancesa"/>
        <w:rPr>
          <w:rStyle w:val="TextoNormalCaracter"/>
        </w:rPr>
      </w:pPr>
      <w:bookmarkStart w:id="578" w:name="DESCRIPTORALFABETICO172"/>
      <w:r w:rsidRPr="00611A31">
        <w:rPr>
          <w:rStyle w:val="TextoNormalNegritaCaracter"/>
        </w:rPr>
        <w:t>Separación de poderes</w:t>
      </w:r>
      <w:bookmarkEnd w:id="578"/>
      <w:r w:rsidRPr="00611A31">
        <w:rPr>
          <w:rStyle w:val="TextoNormalCaracter"/>
        </w:rPr>
        <w:t xml:space="preserve">, Sentencias </w:t>
      </w:r>
      <w:hyperlink w:anchor="SENTENCIA_2023_128" w:history="1">
        <w:r w:rsidRPr="00611A31">
          <w:rPr>
            <w:rStyle w:val="TextoNormalCaracter"/>
          </w:rPr>
          <w:t>128/2023</w:t>
        </w:r>
      </w:hyperlink>
      <w:r w:rsidRPr="00611A31">
        <w:rPr>
          <w:rStyle w:val="TextoNormalCaracter"/>
        </w:rPr>
        <w:t xml:space="preserve">, ff. 4 y 5, VP; </w:t>
      </w:r>
      <w:hyperlink w:anchor="SENTENCIA_2023_144" w:history="1">
        <w:r w:rsidRPr="00611A31">
          <w:rPr>
            <w:rStyle w:val="TextoNormalCaracter"/>
          </w:rPr>
          <w:t>144/2023</w:t>
        </w:r>
      </w:hyperlink>
      <w:r w:rsidRPr="00611A31">
        <w:rPr>
          <w:rStyle w:val="TextoNormalCaracter"/>
        </w:rPr>
        <w:t>, VP.</w:t>
      </w:r>
    </w:p>
    <w:p w14:paraId="25D941BE" w14:textId="26B4B99A" w:rsidR="00611A31" w:rsidRPr="00611A31" w:rsidRDefault="00611A31" w:rsidP="00611A31">
      <w:pPr>
        <w:pStyle w:val="TextoNormalSangraFrancesa"/>
        <w:rPr>
          <w:rStyle w:val="TextoNormalCaracter"/>
        </w:rPr>
      </w:pPr>
      <w:bookmarkStart w:id="579" w:name="DESCRIPTORALFABETICO181"/>
      <w:r w:rsidRPr="00611A31">
        <w:rPr>
          <w:rStyle w:val="TextoNormalNegritaCaracter"/>
        </w:rPr>
        <w:t>Servicios públicos</w:t>
      </w:r>
      <w:bookmarkEnd w:id="579"/>
      <w:r w:rsidRPr="00611A31">
        <w:rPr>
          <w:rStyle w:val="TextoNormalCaracter"/>
        </w:rPr>
        <w:t xml:space="preserve">, Sentencia </w:t>
      </w:r>
      <w:hyperlink w:anchor="SENTENCIA_2023_145" w:history="1">
        <w:r w:rsidRPr="00611A31">
          <w:rPr>
            <w:rStyle w:val="TextoNormalCaracter"/>
          </w:rPr>
          <w:t>145/2023</w:t>
        </w:r>
      </w:hyperlink>
      <w:r w:rsidRPr="00611A31">
        <w:rPr>
          <w:rStyle w:val="TextoNormalCaracter"/>
        </w:rPr>
        <w:t>, ff. 3, 4, 6.</w:t>
      </w:r>
    </w:p>
    <w:p w14:paraId="79FF22BC" w14:textId="4E342539" w:rsidR="00611A31" w:rsidRPr="00611A31" w:rsidRDefault="00611A31" w:rsidP="00611A31">
      <w:pPr>
        <w:pStyle w:val="TextoNormalSangraFrancesa"/>
        <w:rPr>
          <w:rStyle w:val="TextoNormalCaracter"/>
        </w:rPr>
      </w:pPr>
      <w:bookmarkStart w:id="580" w:name="DESCRIPTORALFABETICO205"/>
      <w:r w:rsidRPr="00611A31">
        <w:rPr>
          <w:rStyle w:val="TextoNormalNegritaCaracter"/>
        </w:rPr>
        <w:t>Situación de extraordinaria y urgente necesidad</w:t>
      </w:r>
      <w:bookmarkEnd w:id="580"/>
      <w:r w:rsidRPr="00611A31">
        <w:rPr>
          <w:rStyle w:val="TextoNormalCaracter"/>
        </w:rPr>
        <w:t xml:space="preserve">, Sentencias </w:t>
      </w:r>
      <w:hyperlink w:anchor="SENTENCIA_2023_144" w:history="1">
        <w:r w:rsidRPr="00611A31">
          <w:rPr>
            <w:rStyle w:val="TextoNormalCaracter"/>
          </w:rPr>
          <w:t>144/2023</w:t>
        </w:r>
      </w:hyperlink>
      <w:r w:rsidRPr="00611A31">
        <w:rPr>
          <w:rStyle w:val="TextoNormalCaracter"/>
        </w:rPr>
        <w:t xml:space="preserve">, ff. 1 a 5, VP; </w:t>
      </w:r>
      <w:hyperlink w:anchor="SENTENCIA_2023_147" w:history="1">
        <w:r w:rsidRPr="00611A31">
          <w:rPr>
            <w:rStyle w:val="TextoNormalCaracter"/>
          </w:rPr>
          <w:t>147/2023</w:t>
        </w:r>
      </w:hyperlink>
      <w:r w:rsidRPr="00611A31">
        <w:rPr>
          <w:rStyle w:val="TextoNormalCaracter"/>
        </w:rPr>
        <w:t>, f. 2.</w:t>
      </w:r>
    </w:p>
    <w:p w14:paraId="4FD92476" w14:textId="77777777" w:rsidR="00611A31" w:rsidRPr="00611A31" w:rsidRDefault="00611A31" w:rsidP="00611A31">
      <w:pPr>
        <w:pStyle w:val="TextoNormalSangraFrancesa"/>
        <w:rPr>
          <w:rStyle w:val="TextoNormalCaracter"/>
        </w:rPr>
      </w:pPr>
      <w:bookmarkStart w:id="581" w:name="DESCRIPTORALFABETICO75"/>
      <w:r w:rsidRPr="00611A31">
        <w:rPr>
          <w:rStyle w:val="TextoNormalNegritaCaracter"/>
        </w:rPr>
        <w:t>Suspensión cautelar de resoluciones civiles</w:t>
      </w:r>
      <w:bookmarkEnd w:id="581"/>
      <w:r w:rsidRPr="00611A31">
        <w:rPr>
          <w:rStyle w:val="TextoNormalCaracter"/>
        </w:rPr>
        <w:t xml:space="preserve">, </w:t>
      </w:r>
    </w:p>
    <w:p w14:paraId="34612548" w14:textId="2757E9A2" w:rsidR="00611A31" w:rsidRPr="00611A31" w:rsidRDefault="00611A31" w:rsidP="00611A31">
      <w:pPr>
        <w:pStyle w:val="TextoNormalSangraFrancesa"/>
        <w:rPr>
          <w:rStyle w:val="TextoNormalCaracter"/>
        </w:rPr>
      </w:pPr>
      <w:r w:rsidRPr="00611A31">
        <w:rPr>
          <w:rStyle w:val="TextoNormalCursivaCaracter"/>
        </w:rPr>
        <w:t xml:space="preserve">    No suspende, </w:t>
      </w:r>
      <w:r w:rsidRPr="00611A31">
        <w:rPr>
          <w:rStyle w:val="TextoNormalCaracter"/>
        </w:rPr>
        <w:t xml:space="preserve">Autos </w:t>
      </w:r>
      <w:hyperlink w:anchor="AUTO_2023_458" w:history="1">
        <w:r w:rsidRPr="00611A31">
          <w:rPr>
            <w:rStyle w:val="TextoNormalCaracter"/>
          </w:rPr>
          <w:t>458/2023</w:t>
        </w:r>
      </w:hyperlink>
      <w:r w:rsidRPr="00611A31">
        <w:rPr>
          <w:rStyle w:val="TextoNormalCaracter"/>
        </w:rPr>
        <w:t xml:space="preserve">, ff. 1 a 3; </w:t>
      </w:r>
      <w:hyperlink w:anchor="AUTO_2023_601" w:history="1">
        <w:r w:rsidRPr="00611A31">
          <w:rPr>
            <w:rStyle w:val="TextoNormalCaracter"/>
          </w:rPr>
          <w:t>601/2023</w:t>
        </w:r>
      </w:hyperlink>
      <w:r w:rsidRPr="00611A31">
        <w:rPr>
          <w:rStyle w:val="TextoNormalCaracter"/>
        </w:rPr>
        <w:t xml:space="preserve">, f. 4; </w:t>
      </w:r>
      <w:hyperlink w:anchor="AUTO_2023_661" w:history="1">
        <w:r w:rsidRPr="00611A31">
          <w:rPr>
            <w:rStyle w:val="TextoNormalCaracter"/>
          </w:rPr>
          <w:t>661/2023</w:t>
        </w:r>
      </w:hyperlink>
      <w:r w:rsidRPr="00611A31">
        <w:rPr>
          <w:rStyle w:val="TextoNormalCaracter"/>
        </w:rPr>
        <w:t>, f. 2.</w:t>
      </w:r>
    </w:p>
    <w:p w14:paraId="6E8DEBE3" w14:textId="669B6EEE" w:rsidR="00611A31" w:rsidRPr="00611A31" w:rsidRDefault="00611A31" w:rsidP="00611A31">
      <w:pPr>
        <w:pStyle w:val="TextoNormalSangraFrancesa"/>
        <w:rPr>
          <w:rStyle w:val="TextoNormalCaracter"/>
        </w:rPr>
      </w:pPr>
      <w:r w:rsidRPr="00611A31">
        <w:rPr>
          <w:rStyle w:val="TextoNormalCursivaCaracter"/>
        </w:rPr>
        <w:t xml:space="preserve">    Suspende, </w:t>
      </w:r>
      <w:r w:rsidRPr="00611A31">
        <w:rPr>
          <w:rStyle w:val="TextoNormalCaracter"/>
        </w:rPr>
        <w:t xml:space="preserve">Auto </w:t>
      </w:r>
      <w:hyperlink w:anchor="AUTO_2023_600" w:history="1">
        <w:r w:rsidRPr="00611A31">
          <w:rPr>
            <w:rStyle w:val="TextoNormalCaracter"/>
          </w:rPr>
          <w:t>600/2023</w:t>
        </w:r>
      </w:hyperlink>
      <w:r w:rsidRPr="00611A31">
        <w:rPr>
          <w:rStyle w:val="TextoNormalCaracter"/>
        </w:rPr>
        <w:t>, f. 2.</w:t>
      </w:r>
    </w:p>
    <w:p w14:paraId="0021461D" w14:textId="77777777" w:rsidR="00611A31" w:rsidRPr="00611A31" w:rsidRDefault="00611A31" w:rsidP="00611A31">
      <w:pPr>
        <w:pStyle w:val="TextoNormalSangraFrancesa"/>
        <w:rPr>
          <w:rStyle w:val="TextoNormalCaracter"/>
        </w:rPr>
      </w:pPr>
      <w:bookmarkStart w:id="582" w:name="DESCRIPTORALFABETICO76"/>
      <w:r w:rsidRPr="00611A31">
        <w:rPr>
          <w:rStyle w:val="TextoNormalNegritaCaracter"/>
        </w:rPr>
        <w:t>Suspensión cautelar de resoluciones penales</w:t>
      </w:r>
      <w:bookmarkEnd w:id="582"/>
      <w:r w:rsidRPr="00611A31">
        <w:rPr>
          <w:rStyle w:val="TextoNormalCaracter"/>
        </w:rPr>
        <w:t xml:space="preserve">, </w:t>
      </w:r>
    </w:p>
    <w:p w14:paraId="1BB24CFE" w14:textId="19957429" w:rsidR="00611A31" w:rsidRPr="00611A31" w:rsidRDefault="00611A31" w:rsidP="00611A31">
      <w:pPr>
        <w:pStyle w:val="TextoNormalSangraFrancesa"/>
        <w:rPr>
          <w:rStyle w:val="TextoNormalCaracter"/>
        </w:rPr>
      </w:pPr>
      <w:r w:rsidRPr="00611A31">
        <w:rPr>
          <w:rStyle w:val="TextoNormalCursivaCaracter"/>
        </w:rPr>
        <w:t xml:space="preserve">    No suspende, </w:t>
      </w:r>
      <w:r w:rsidRPr="00611A31">
        <w:rPr>
          <w:rStyle w:val="TextoNormalCaracter"/>
        </w:rPr>
        <w:t xml:space="preserve">Auto </w:t>
      </w:r>
      <w:hyperlink w:anchor="AUTO_2023_599" w:history="1">
        <w:r w:rsidRPr="00611A31">
          <w:rPr>
            <w:rStyle w:val="TextoNormalCaracter"/>
          </w:rPr>
          <w:t>599/2023</w:t>
        </w:r>
      </w:hyperlink>
      <w:r w:rsidRPr="00611A31">
        <w:rPr>
          <w:rStyle w:val="TextoNormalCaracter"/>
        </w:rPr>
        <w:t>, f. 2.</w:t>
      </w:r>
    </w:p>
    <w:p w14:paraId="7F297281" w14:textId="3FA5E26E" w:rsidR="00611A31" w:rsidRPr="00611A31" w:rsidRDefault="00611A31" w:rsidP="00611A31">
      <w:pPr>
        <w:pStyle w:val="TextoNormalSangraFrancesa"/>
        <w:rPr>
          <w:rStyle w:val="TextoNormalCaracter"/>
        </w:rPr>
      </w:pPr>
      <w:r w:rsidRPr="00611A31">
        <w:rPr>
          <w:rStyle w:val="TextoNormalCursivaCaracter"/>
        </w:rPr>
        <w:t xml:space="preserve">    Suspende, </w:t>
      </w:r>
      <w:r w:rsidRPr="00611A31">
        <w:rPr>
          <w:rStyle w:val="TextoNormalCaracter"/>
        </w:rPr>
        <w:t xml:space="preserve">Auto </w:t>
      </w:r>
      <w:hyperlink w:anchor="AUTO_2023_663" w:history="1">
        <w:r w:rsidRPr="00611A31">
          <w:rPr>
            <w:rStyle w:val="TextoNormalCaracter"/>
          </w:rPr>
          <w:t>663/2023</w:t>
        </w:r>
      </w:hyperlink>
      <w:r w:rsidRPr="00611A31">
        <w:rPr>
          <w:rStyle w:val="TextoNormalCaracter"/>
        </w:rPr>
        <w:t>, ff. 1 a 3.</w:t>
      </w:r>
    </w:p>
    <w:p w14:paraId="6F7F38AA" w14:textId="0BFB3C40" w:rsidR="00611A31" w:rsidRPr="00611A31" w:rsidRDefault="00611A31" w:rsidP="00611A31">
      <w:pPr>
        <w:pStyle w:val="TextoNormalSangraFrancesa"/>
        <w:rPr>
          <w:rStyle w:val="TextoNormalCaracter"/>
        </w:rPr>
      </w:pPr>
      <w:bookmarkStart w:id="583" w:name="DESCRIPTORALFABETICO212"/>
      <w:r w:rsidRPr="00611A31">
        <w:rPr>
          <w:rStyle w:val="TextoNormalNegritaCaracter"/>
        </w:rPr>
        <w:t>Suspensión condicionada al pago de una cantidad</w:t>
      </w:r>
      <w:bookmarkEnd w:id="583"/>
      <w:r w:rsidRPr="00611A31">
        <w:rPr>
          <w:rStyle w:val="TextoNormalCaracter"/>
        </w:rPr>
        <w:t xml:space="preserve">, Sentencia </w:t>
      </w:r>
      <w:hyperlink w:anchor="SENTENCIA_2023_184" w:history="1">
        <w:r w:rsidRPr="00611A31">
          <w:rPr>
            <w:rStyle w:val="TextoNormalCaracter"/>
          </w:rPr>
          <w:t>184/2023</w:t>
        </w:r>
      </w:hyperlink>
      <w:r w:rsidRPr="00611A31">
        <w:rPr>
          <w:rStyle w:val="TextoNormalCaracter"/>
        </w:rPr>
        <w:t>, f. 3.</w:t>
      </w:r>
    </w:p>
    <w:p w14:paraId="6DCAC908" w14:textId="1BF28203" w:rsidR="00611A31" w:rsidRPr="00611A31" w:rsidRDefault="00611A31" w:rsidP="00611A31">
      <w:pPr>
        <w:pStyle w:val="TextoNormalSangraFrancesa"/>
        <w:rPr>
          <w:rStyle w:val="TextoNormalCaracter"/>
        </w:rPr>
      </w:pPr>
      <w:bookmarkStart w:id="584" w:name="DESCRIPTORALFABETICO211"/>
      <w:r w:rsidRPr="00611A31">
        <w:rPr>
          <w:rStyle w:val="TextoNormalNegritaCaracter"/>
        </w:rPr>
        <w:t>Suspensión de la ejecución de la pena</w:t>
      </w:r>
      <w:bookmarkEnd w:id="584"/>
      <w:r w:rsidRPr="00611A31">
        <w:rPr>
          <w:rStyle w:val="TextoNormalCaracter"/>
        </w:rPr>
        <w:t xml:space="preserve">, Sentencia </w:t>
      </w:r>
      <w:hyperlink w:anchor="SENTENCIA_2023_184" w:history="1">
        <w:r w:rsidRPr="00611A31">
          <w:rPr>
            <w:rStyle w:val="TextoNormalCaracter"/>
          </w:rPr>
          <w:t>184/2023</w:t>
        </w:r>
      </w:hyperlink>
      <w:r w:rsidRPr="00611A31">
        <w:rPr>
          <w:rStyle w:val="TextoNormalCaracter"/>
        </w:rPr>
        <w:t>, ff. 3 y 4.</w:t>
      </w:r>
    </w:p>
    <w:p w14:paraId="2CB362D4" w14:textId="71DC522C" w:rsidR="00611A31" w:rsidRPr="00611A31" w:rsidRDefault="00611A31" w:rsidP="00611A31">
      <w:pPr>
        <w:pStyle w:val="TextoNormalSangraFrancesa"/>
        <w:rPr>
          <w:rStyle w:val="TextoNormalCaracter"/>
        </w:rPr>
      </w:pPr>
      <w:bookmarkStart w:id="585" w:name="DESCRIPTORALFABETICO190"/>
      <w:r w:rsidRPr="00611A31">
        <w:rPr>
          <w:rStyle w:val="TextoNormalNegritaCaracter"/>
        </w:rPr>
        <w:t>Sustitución de multa por expulsión de extranjero</w:t>
      </w:r>
      <w:bookmarkEnd w:id="585"/>
      <w:r w:rsidRPr="00611A31">
        <w:rPr>
          <w:rStyle w:val="TextoNormalCaracter"/>
        </w:rPr>
        <w:t xml:space="preserve">, Sentencia </w:t>
      </w:r>
      <w:hyperlink w:anchor="SENTENCIA_2023_150" w:history="1">
        <w:r w:rsidRPr="00611A31">
          <w:rPr>
            <w:rStyle w:val="TextoNormalCaracter"/>
          </w:rPr>
          <w:t>150/2023</w:t>
        </w:r>
      </w:hyperlink>
      <w:r w:rsidRPr="00611A31">
        <w:rPr>
          <w:rStyle w:val="TextoNormalCaracter"/>
        </w:rPr>
        <w:t>, ff. 2 y 3.</w:t>
      </w:r>
    </w:p>
    <w:p w14:paraId="5E00548D" w14:textId="7037EE07" w:rsidR="00611A31" w:rsidRDefault="00611A31" w:rsidP="00611A31">
      <w:pPr>
        <w:pStyle w:val="TextoNormalSangraFrancesa"/>
      </w:pPr>
    </w:p>
    <w:p w14:paraId="14E14D6E" w14:textId="77777777" w:rsidR="00611A31" w:rsidRDefault="00611A31" w:rsidP="00611A31">
      <w:pPr>
        <w:pStyle w:val="TextoNormalSangraFrancesa"/>
      </w:pPr>
    </w:p>
    <w:p w14:paraId="75B61B13" w14:textId="77777777" w:rsidR="00611A31" w:rsidRDefault="00611A31" w:rsidP="00611A31">
      <w:pPr>
        <w:pStyle w:val="TextoNormalNegritaCentrado"/>
      </w:pPr>
      <w:r>
        <w:t>T</w:t>
      </w:r>
    </w:p>
    <w:p w14:paraId="44C3939F" w14:textId="1E030A7D" w:rsidR="00611A31" w:rsidRDefault="00611A31" w:rsidP="00611A31">
      <w:pPr>
        <w:pStyle w:val="TextoNormalNegritaCentrado"/>
      </w:pPr>
    </w:p>
    <w:p w14:paraId="3289E229" w14:textId="069ACAC0" w:rsidR="00611A31" w:rsidRPr="00611A31" w:rsidRDefault="00611A31" w:rsidP="00611A31">
      <w:pPr>
        <w:pStyle w:val="TextoNormalSangraFrancesa"/>
        <w:rPr>
          <w:rStyle w:val="TextoNormalCaracter"/>
        </w:rPr>
      </w:pPr>
      <w:bookmarkStart w:id="586" w:name="DESCRIPTORALFABETICO30"/>
      <w:r w:rsidRPr="00611A31">
        <w:rPr>
          <w:rStyle w:val="TextoNormalNegritaCaracter"/>
        </w:rPr>
        <w:t>Término de comparación inexistente</w:t>
      </w:r>
      <w:bookmarkEnd w:id="586"/>
      <w:r w:rsidRPr="00611A31">
        <w:rPr>
          <w:rStyle w:val="TextoNormalCaracter"/>
        </w:rPr>
        <w:t xml:space="preserve">, Sentencia </w:t>
      </w:r>
      <w:hyperlink w:anchor="SENTENCIA_2023_163" w:history="1">
        <w:r w:rsidRPr="00611A31">
          <w:rPr>
            <w:rStyle w:val="TextoNormalCaracter"/>
          </w:rPr>
          <w:t>163/2023</w:t>
        </w:r>
      </w:hyperlink>
      <w:r w:rsidRPr="00611A31">
        <w:rPr>
          <w:rStyle w:val="TextoNormalCaracter"/>
        </w:rPr>
        <w:t>, f. único.</w:t>
      </w:r>
    </w:p>
    <w:p w14:paraId="66A81C57" w14:textId="7B2FE4E6" w:rsidR="00611A31" w:rsidRPr="00611A31" w:rsidRDefault="00611A31" w:rsidP="00611A31">
      <w:pPr>
        <w:pStyle w:val="TextoNormalSangraFrancesa"/>
        <w:rPr>
          <w:rStyle w:val="TextoNormalCaracter"/>
        </w:rPr>
      </w:pPr>
      <w:bookmarkStart w:id="587" w:name="DESCRIPTORALFABETICO141"/>
      <w:r w:rsidRPr="00611A31">
        <w:rPr>
          <w:rStyle w:val="TextoNormalNegritaCaracter"/>
        </w:rPr>
        <w:t>Tramitación de enmiendas</w:t>
      </w:r>
      <w:bookmarkEnd w:id="587"/>
      <w:r w:rsidRPr="00611A31">
        <w:rPr>
          <w:rStyle w:val="TextoNormalCaracter"/>
        </w:rPr>
        <w:t xml:space="preserve">, Sentencia </w:t>
      </w:r>
      <w:hyperlink w:anchor="SENTENCIA_2023_167" w:history="1">
        <w:r w:rsidRPr="00611A31">
          <w:rPr>
            <w:rStyle w:val="TextoNormalCaracter"/>
          </w:rPr>
          <w:t>167/2023</w:t>
        </w:r>
      </w:hyperlink>
      <w:r w:rsidRPr="00611A31">
        <w:rPr>
          <w:rStyle w:val="TextoNormalCaracter"/>
        </w:rPr>
        <w:t>, f. 7.</w:t>
      </w:r>
    </w:p>
    <w:p w14:paraId="79A6ABDC" w14:textId="7489466A" w:rsidR="00611A31" w:rsidRPr="00611A31" w:rsidRDefault="00611A31" w:rsidP="00611A31">
      <w:pPr>
        <w:pStyle w:val="TextoNormalSangraFrancesa"/>
        <w:rPr>
          <w:rStyle w:val="TextoNormalCaracter"/>
        </w:rPr>
      </w:pPr>
      <w:bookmarkStart w:id="588" w:name="DESCRIPTORALFABETICO139"/>
      <w:r w:rsidRPr="00611A31">
        <w:rPr>
          <w:rStyle w:val="TextoNormalNegritaCaracter"/>
        </w:rPr>
        <w:t>Tramitación parlamentaria</w:t>
      </w:r>
      <w:bookmarkEnd w:id="588"/>
      <w:r w:rsidRPr="00611A31">
        <w:rPr>
          <w:rStyle w:val="TextoNormalCaracter"/>
        </w:rPr>
        <w:t xml:space="preserve">, Sentencia </w:t>
      </w:r>
      <w:hyperlink w:anchor="SENTENCIA_2023_132" w:history="1">
        <w:r w:rsidRPr="00611A31">
          <w:rPr>
            <w:rStyle w:val="TextoNormalCaracter"/>
          </w:rPr>
          <w:t>132/2023</w:t>
        </w:r>
      </w:hyperlink>
      <w:r w:rsidRPr="00611A31">
        <w:rPr>
          <w:rStyle w:val="TextoNormalCaracter"/>
        </w:rPr>
        <w:t>, ff. 1 y 4.</w:t>
      </w:r>
    </w:p>
    <w:p w14:paraId="1BDCD23C" w14:textId="4468DCCD" w:rsidR="00611A31" w:rsidRPr="00611A31" w:rsidRDefault="00611A31" w:rsidP="00611A31">
      <w:pPr>
        <w:pStyle w:val="TextoNormalSangraFrancesa"/>
        <w:rPr>
          <w:rStyle w:val="TextoNormalCaracter"/>
        </w:rPr>
      </w:pPr>
      <w:bookmarkStart w:id="589" w:name="DESCRIPTORALFABETICO103"/>
      <w:r w:rsidRPr="00611A31">
        <w:rPr>
          <w:rStyle w:val="TextoNormalNegritaCaracter"/>
        </w:rPr>
        <w:t>Trámite de admisión en el recurso de amparo</w:t>
      </w:r>
      <w:bookmarkEnd w:id="589"/>
      <w:r w:rsidRPr="00611A31">
        <w:rPr>
          <w:rStyle w:val="TextoNormalCaracter"/>
        </w:rPr>
        <w:t xml:space="preserve">, Auto </w:t>
      </w:r>
      <w:hyperlink w:anchor="AUTO_2023_666" w:history="1">
        <w:r w:rsidRPr="00611A31">
          <w:rPr>
            <w:rStyle w:val="TextoNormalCaracter"/>
          </w:rPr>
          <w:t>666/2023</w:t>
        </w:r>
      </w:hyperlink>
      <w:r w:rsidRPr="00611A31">
        <w:rPr>
          <w:rStyle w:val="TextoNormalCaracter"/>
        </w:rPr>
        <w:t>, f. único.</w:t>
      </w:r>
    </w:p>
    <w:p w14:paraId="7028EABE" w14:textId="2BAF9E6D" w:rsidR="00611A31" w:rsidRPr="00611A31" w:rsidRDefault="00611A31" w:rsidP="00611A31">
      <w:pPr>
        <w:pStyle w:val="TextoNormalSangraFrancesa"/>
        <w:rPr>
          <w:rStyle w:val="TextoNormalCaracter"/>
        </w:rPr>
      </w:pPr>
      <w:bookmarkStart w:id="590" w:name="DESCRIPTORALFABETICO92"/>
      <w:r w:rsidRPr="00611A31">
        <w:rPr>
          <w:rStyle w:val="TextoNormalNegritaCaracter"/>
        </w:rPr>
        <w:t>Trámite de audiencia a las partes defectuoso</w:t>
      </w:r>
      <w:bookmarkEnd w:id="590"/>
      <w:r w:rsidRPr="00611A31">
        <w:rPr>
          <w:rStyle w:val="TextoNormalCaracter"/>
        </w:rPr>
        <w:t xml:space="preserve">, Auto </w:t>
      </w:r>
      <w:hyperlink w:anchor="AUTO_2023_526" w:history="1">
        <w:r w:rsidRPr="00611A31">
          <w:rPr>
            <w:rStyle w:val="TextoNormalCaracter"/>
          </w:rPr>
          <w:t>526/2023</w:t>
        </w:r>
      </w:hyperlink>
      <w:r w:rsidRPr="00611A31">
        <w:rPr>
          <w:rStyle w:val="TextoNormalCaracter"/>
        </w:rPr>
        <w:t>, ff. 2 a 4.</w:t>
      </w:r>
    </w:p>
    <w:p w14:paraId="29A7F856" w14:textId="19A96FE7" w:rsidR="00611A31" w:rsidRPr="00611A31" w:rsidRDefault="00611A31" w:rsidP="00611A31">
      <w:pPr>
        <w:pStyle w:val="TextoNormalSangraFrancesa"/>
        <w:rPr>
          <w:rStyle w:val="TextoNormalCaracter"/>
        </w:rPr>
      </w:pPr>
      <w:bookmarkStart w:id="591" w:name="DESCRIPTORALFABETICO23"/>
      <w:r w:rsidRPr="00611A31">
        <w:rPr>
          <w:rStyle w:val="TextoNormalNegritaCaracter"/>
        </w:rPr>
        <w:t>Tributos cedidos</w:t>
      </w:r>
      <w:bookmarkEnd w:id="591"/>
      <w:r w:rsidRPr="00611A31">
        <w:rPr>
          <w:rStyle w:val="TextoNormalCaracter"/>
        </w:rPr>
        <w:t xml:space="preserve">, Sentencias </w:t>
      </w:r>
      <w:hyperlink w:anchor="SENTENCIA_2023_149" w:history="1">
        <w:r w:rsidRPr="00611A31">
          <w:rPr>
            <w:rStyle w:val="TextoNormalCaracter"/>
          </w:rPr>
          <w:t>149/2023</w:t>
        </w:r>
      </w:hyperlink>
      <w:r w:rsidRPr="00611A31">
        <w:rPr>
          <w:rStyle w:val="TextoNormalCaracter"/>
        </w:rPr>
        <w:t xml:space="preserve">, f. 3, VP; </w:t>
      </w:r>
      <w:hyperlink w:anchor="SENTENCIA_2023_170" w:history="1">
        <w:r w:rsidRPr="00611A31">
          <w:rPr>
            <w:rStyle w:val="TextoNormalCaracter"/>
          </w:rPr>
          <w:t>170/2023</w:t>
        </w:r>
      </w:hyperlink>
      <w:r w:rsidRPr="00611A31">
        <w:rPr>
          <w:rStyle w:val="TextoNormalCaracter"/>
        </w:rPr>
        <w:t xml:space="preserve">, f. 2, VP; </w:t>
      </w:r>
      <w:hyperlink w:anchor="SENTENCIA_2023_171" w:history="1">
        <w:r w:rsidRPr="00611A31">
          <w:rPr>
            <w:rStyle w:val="TextoNormalCaracter"/>
          </w:rPr>
          <w:t>171/2023</w:t>
        </w:r>
      </w:hyperlink>
      <w:r w:rsidRPr="00611A31">
        <w:rPr>
          <w:rStyle w:val="TextoNormalCaracter"/>
        </w:rPr>
        <w:t xml:space="preserve">, f. 2, VP; </w:t>
      </w:r>
      <w:hyperlink w:anchor="SENTENCIA_2023_189" w:history="1">
        <w:r w:rsidRPr="00611A31">
          <w:rPr>
            <w:rStyle w:val="TextoNormalCaracter"/>
          </w:rPr>
          <w:t>189/2023</w:t>
        </w:r>
      </w:hyperlink>
      <w:r w:rsidRPr="00611A31">
        <w:rPr>
          <w:rStyle w:val="TextoNormalCaracter"/>
        </w:rPr>
        <w:t xml:space="preserve">, f.2, VP; </w:t>
      </w:r>
      <w:hyperlink w:anchor="SENTENCIA_2023_190" w:history="1">
        <w:r w:rsidRPr="00611A31">
          <w:rPr>
            <w:rStyle w:val="TextoNormalCaracter"/>
          </w:rPr>
          <w:t>190/2023</w:t>
        </w:r>
      </w:hyperlink>
      <w:r w:rsidRPr="00611A31">
        <w:rPr>
          <w:rStyle w:val="TextoNormalCaracter"/>
        </w:rPr>
        <w:t>, f. 2, VP.</w:t>
      </w:r>
    </w:p>
    <w:p w14:paraId="1D551CBA" w14:textId="27CE1FD5" w:rsidR="00611A31" w:rsidRDefault="00611A31" w:rsidP="00611A31">
      <w:pPr>
        <w:pStyle w:val="TextoNormalSangraFrancesa"/>
      </w:pPr>
    </w:p>
    <w:p w14:paraId="0FFFC059" w14:textId="77777777" w:rsidR="00611A31" w:rsidRDefault="00611A31" w:rsidP="00611A31">
      <w:pPr>
        <w:pStyle w:val="TextoNormalSangraFrancesa"/>
      </w:pPr>
    </w:p>
    <w:p w14:paraId="21874012" w14:textId="77777777" w:rsidR="00611A31" w:rsidRDefault="00611A31" w:rsidP="00611A31">
      <w:pPr>
        <w:pStyle w:val="TextoNormalNegritaCentrado"/>
      </w:pPr>
      <w:r>
        <w:t>V</w:t>
      </w:r>
    </w:p>
    <w:p w14:paraId="794CC180" w14:textId="10A83F0B" w:rsidR="00611A31" w:rsidRDefault="00611A31" w:rsidP="00611A31">
      <w:pPr>
        <w:pStyle w:val="TextoNormalNegritaCentrado"/>
      </w:pPr>
    </w:p>
    <w:p w14:paraId="3DEB477A" w14:textId="5FF70C37" w:rsidR="00611A31" w:rsidRPr="00611A31" w:rsidRDefault="00611A31" w:rsidP="00611A31">
      <w:pPr>
        <w:pStyle w:val="TextoNormalSangraFrancesa"/>
        <w:rPr>
          <w:rStyle w:val="TextoNormalCaracter"/>
        </w:rPr>
      </w:pPr>
      <w:bookmarkStart w:id="592" w:name="DESCRIPTORALFABETICO210"/>
      <w:r w:rsidRPr="00611A31">
        <w:rPr>
          <w:rStyle w:val="TextoNormalNegritaCaracter"/>
        </w:rPr>
        <w:t>Vacatio legis</w:t>
      </w:r>
      <w:bookmarkEnd w:id="592"/>
      <w:r w:rsidRPr="00611A31">
        <w:rPr>
          <w:rStyle w:val="TextoNormalCaracter"/>
        </w:rPr>
        <w:t xml:space="preserve">, Sentencia </w:t>
      </w:r>
      <w:hyperlink w:anchor="SENTENCIA_2023_144" w:history="1">
        <w:r w:rsidRPr="00611A31">
          <w:rPr>
            <w:rStyle w:val="TextoNormalCaracter"/>
          </w:rPr>
          <w:t>144/2023</w:t>
        </w:r>
      </w:hyperlink>
      <w:r w:rsidRPr="00611A31">
        <w:rPr>
          <w:rStyle w:val="TextoNormalCaracter"/>
        </w:rPr>
        <w:t>, ff. 4 y 5, VP.</w:t>
      </w:r>
    </w:p>
    <w:p w14:paraId="54B2A666" w14:textId="6E951F9C" w:rsidR="00611A31" w:rsidRPr="00611A31" w:rsidRDefault="00611A31" w:rsidP="00611A31">
      <w:pPr>
        <w:pStyle w:val="TextoNormalSangraFrancesa"/>
        <w:rPr>
          <w:rStyle w:val="TextoNormalCaracter"/>
        </w:rPr>
      </w:pPr>
      <w:bookmarkStart w:id="593" w:name="DESCRIPTORALFABETICO229"/>
      <w:r w:rsidRPr="00611A31">
        <w:rPr>
          <w:rStyle w:val="TextoNormalNegritaCaracter"/>
        </w:rPr>
        <w:t>Vacunación</w:t>
      </w:r>
      <w:bookmarkEnd w:id="593"/>
      <w:r w:rsidRPr="00611A31">
        <w:rPr>
          <w:rStyle w:val="TextoNormalCaracter"/>
        </w:rPr>
        <w:t xml:space="preserve">, Sentencias </w:t>
      </w:r>
      <w:hyperlink w:anchor="SENTENCIA_2023_148" w:history="1">
        <w:r w:rsidRPr="00611A31">
          <w:rPr>
            <w:rStyle w:val="TextoNormalCaracter"/>
          </w:rPr>
          <w:t>148/2023</w:t>
        </w:r>
      </w:hyperlink>
      <w:r w:rsidRPr="00611A31">
        <w:rPr>
          <w:rStyle w:val="TextoNormalCaracter"/>
        </w:rPr>
        <w:t xml:space="preserve">, ff. 3 a 5; </w:t>
      </w:r>
      <w:hyperlink w:anchor="SENTENCIA_2023_154" w:history="1">
        <w:r w:rsidRPr="00611A31">
          <w:rPr>
            <w:rStyle w:val="TextoNormalCaracter"/>
          </w:rPr>
          <w:t>154/2023</w:t>
        </w:r>
      </w:hyperlink>
      <w:r w:rsidRPr="00611A31">
        <w:rPr>
          <w:rStyle w:val="TextoNormalCaracter"/>
        </w:rPr>
        <w:t xml:space="preserve">, f. 3; </w:t>
      </w:r>
      <w:hyperlink w:anchor="SENTENCIA_2023_155" w:history="1">
        <w:r w:rsidRPr="00611A31">
          <w:rPr>
            <w:rStyle w:val="TextoNormalCaracter"/>
          </w:rPr>
          <w:t>155/2023</w:t>
        </w:r>
      </w:hyperlink>
      <w:r w:rsidRPr="00611A31">
        <w:rPr>
          <w:rStyle w:val="TextoNormalCaracter"/>
        </w:rPr>
        <w:t xml:space="preserve">, f. 4; </w:t>
      </w:r>
      <w:hyperlink w:anchor="SENTENCIA_2023_156" w:history="1">
        <w:r w:rsidRPr="00611A31">
          <w:rPr>
            <w:rStyle w:val="TextoNormalCaracter"/>
          </w:rPr>
          <w:t>156/2023</w:t>
        </w:r>
      </w:hyperlink>
      <w:r w:rsidRPr="00611A31">
        <w:rPr>
          <w:rStyle w:val="TextoNormalCaracter"/>
        </w:rPr>
        <w:t xml:space="preserve">, f. 3; </w:t>
      </w:r>
      <w:hyperlink w:anchor="SENTENCIA_2023_157" w:history="1">
        <w:r w:rsidRPr="00611A31">
          <w:rPr>
            <w:rStyle w:val="TextoNormalCaracter"/>
          </w:rPr>
          <w:t>157/2023</w:t>
        </w:r>
      </w:hyperlink>
      <w:r w:rsidRPr="00611A31">
        <w:rPr>
          <w:rStyle w:val="TextoNormalCaracter"/>
        </w:rPr>
        <w:t xml:space="preserve">, f. 3; </w:t>
      </w:r>
      <w:hyperlink w:anchor="SENTENCIA_2023_158" w:history="1">
        <w:r w:rsidRPr="00611A31">
          <w:rPr>
            <w:rStyle w:val="TextoNormalCaracter"/>
          </w:rPr>
          <w:t>158/2023</w:t>
        </w:r>
      </w:hyperlink>
      <w:r w:rsidRPr="00611A31">
        <w:rPr>
          <w:rStyle w:val="TextoNormalCaracter"/>
        </w:rPr>
        <w:t xml:space="preserve">, f. 3; </w:t>
      </w:r>
      <w:hyperlink w:anchor="SENTENCIA_2023_159" w:history="1">
        <w:r w:rsidRPr="00611A31">
          <w:rPr>
            <w:rStyle w:val="TextoNormalCaracter"/>
          </w:rPr>
          <w:t>159/2023</w:t>
        </w:r>
      </w:hyperlink>
      <w:r w:rsidRPr="00611A31">
        <w:rPr>
          <w:rStyle w:val="TextoNormalCaracter"/>
        </w:rPr>
        <w:t xml:space="preserve">, f. 3; </w:t>
      </w:r>
      <w:hyperlink w:anchor="SENTENCIA_2023_160" w:history="1">
        <w:r w:rsidRPr="00611A31">
          <w:rPr>
            <w:rStyle w:val="TextoNormalCaracter"/>
          </w:rPr>
          <w:t>160/2023</w:t>
        </w:r>
      </w:hyperlink>
      <w:r w:rsidRPr="00611A31">
        <w:rPr>
          <w:rStyle w:val="TextoNormalCaracter"/>
        </w:rPr>
        <w:t xml:space="preserve">, ff. 1 a 3; </w:t>
      </w:r>
      <w:hyperlink w:anchor="SENTENCIA_2023_161" w:history="1">
        <w:r w:rsidRPr="00611A31">
          <w:rPr>
            <w:rStyle w:val="TextoNormalCaracter"/>
          </w:rPr>
          <w:t>161/2023</w:t>
        </w:r>
      </w:hyperlink>
      <w:r w:rsidRPr="00611A31">
        <w:rPr>
          <w:rStyle w:val="TextoNormalCaracter"/>
        </w:rPr>
        <w:t xml:space="preserve">, f. 1; </w:t>
      </w:r>
      <w:hyperlink w:anchor="SENTENCIA_2023_162" w:history="1">
        <w:r w:rsidRPr="00611A31">
          <w:rPr>
            <w:rStyle w:val="TextoNormalCaracter"/>
          </w:rPr>
          <w:t>162/2023</w:t>
        </w:r>
      </w:hyperlink>
      <w:r w:rsidRPr="00611A31">
        <w:rPr>
          <w:rStyle w:val="TextoNormalCaracter"/>
        </w:rPr>
        <w:t xml:space="preserve">, ff. 1 a 3; </w:t>
      </w:r>
      <w:hyperlink w:anchor="SENTENCIA_2023_163" w:history="1">
        <w:r w:rsidRPr="00611A31">
          <w:rPr>
            <w:rStyle w:val="TextoNormalCaracter"/>
          </w:rPr>
          <w:t>163/2023</w:t>
        </w:r>
      </w:hyperlink>
      <w:r w:rsidRPr="00611A31">
        <w:rPr>
          <w:rStyle w:val="TextoNormalCaracter"/>
        </w:rPr>
        <w:t xml:space="preserve">, f. único; </w:t>
      </w:r>
      <w:hyperlink w:anchor="SENTENCIA_2023_180" w:history="1">
        <w:r w:rsidRPr="00611A31">
          <w:rPr>
            <w:rStyle w:val="TextoNormalCaracter"/>
          </w:rPr>
          <w:t>180/2023</w:t>
        </w:r>
      </w:hyperlink>
      <w:r w:rsidRPr="00611A31">
        <w:rPr>
          <w:rStyle w:val="TextoNormalCaracter"/>
        </w:rPr>
        <w:t xml:space="preserve">, f. 3; </w:t>
      </w:r>
      <w:hyperlink w:anchor="SENTENCIA_2023_182" w:history="1">
        <w:r w:rsidRPr="00611A31">
          <w:rPr>
            <w:rStyle w:val="TextoNormalCaracter"/>
          </w:rPr>
          <w:t>182/2023</w:t>
        </w:r>
      </w:hyperlink>
      <w:r w:rsidRPr="00611A31">
        <w:rPr>
          <w:rStyle w:val="TextoNormalCaracter"/>
        </w:rPr>
        <w:t xml:space="preserve">, f. 3; </w:t>
      </w:r>
      <w:hyperlink w:anchor="SENTENCIA_2023_183" w:history="1">
        <w:r w:rsidRPr="00611A31">
          <w:rPr>
            <w:rStyle w:val="TextoNormalCaracter"/>
          </w:rPr>
          <w:t>183/2023</w:t>
        </w:r>
      </w:hyperlink>
      <w:r w:rsidRPr="00611A31">
        <w:rPr>
          <w:rStyle w:val="TextoNormalCaracter"/>
        </w:rPr>
        <w:t xml:space="preserve">, f. 3; </w:t>
      </w:r>
      <w:hyperlink w:anchor="SENTENCIA_2023_185" w:history="1">
        <w:r w:rsidRPr="00611A31">
          <w:rPr>
            <w:rStyle w:val="TextoNormalCaracter"/>
          </w:rPr>
          <w:t>185/2023</w:t>
        </w:r>
      </w:hyperlink>
      <w:r w:rsidRPr="00611A31">
        <w:rPr>
          <w:rStyle w:val="TextoNormalCaracter"/>
        </w:rPr>
        <w:t xml:space="preserve">, f. 3; </w:t>
      </w:r>
      <w:hyperlink w:anchor="SENTENCIA_2023_186" w:history="1">
        <w:r w:rsidRPr="00611A31">
          <w:rPr>
            <w:rStyle w:val="TextoNormalCaracter"/>
          </w:rPr>
          <w:t>186/2023</w:t>
        </w:r>
      </w:hyperlink>
      <w:r w:rsidRPr="00611A31">
        <w:rPr>
          <w:rStyle w:val="TextoNormalCaracter"/>
        </w:rPr>
        <w:t xml:space="preserve">, f. 1; </w:t>
      </w:r>
      <w:hyperlink w:anchor="SENTENCIA_2023_187" w:history="1">
        <w:r w:rsidRPr="00611A31">
          <w:rPr>
            <w:rStyle w:val="TextoNormalCaracter"/>
          </w:rPr>
          <w:t>187/2023</w:t>
        </w:r>
      </w:hyperlink>
      <w:r w:rsidRPr="00611A31">
        <w:rPr>
          <w:rStyle w:val="TextoNormalCaracter"/>
        </w:rPr>
        <w:t>, f. 1.</w:t>
      </w:r>
    </w:p>
    <w:p w14:paraId="4F794224" w14:textId="4818D499" w:rsidR="00611A31" w:rsidRPr="00611A31" w:rsidRDefault="00611A31" w:rsidP="00611A31">
      <w:pPr>
        <w:pStyle w:val="TextoNormalSangraFrancesa"/>
        <w:rPr>
          <w:rStyle w:val="TextoNormalCaracter"/>
        </w:rPr>
      </w:pPr>
      <w:bookmarkStart w:id="594" w:name="DESCRIPTORALFABETICO199"/>
      <w:r w:rsidRPr="00611A31">
        <w:rPr>
          <w:rStyle w:val="TextoNormalNegritaCaracter"/>
        </w:rPr>
        <w:t>Valor interpretativo del Derecho de la Unión Europea</w:t>
      </w:r>
      <w:bookmarkEnd w:id="594"/>
      <w:r w:rsidRPr="00611A31">
        <w:rPr>
          <w:rStyle w:val="TextoNormalCaracter"/>
        </w:rPr>
        <w:t xml:space="preserve">, Sentencia </w:t>
      </w:r>
      <w:hyperlink w:anchor="SENTENCIA_2023_145" w:history="1">
        <w:r w:rsidRPr="00611A31">
          <w:rPr>
            <w:rStyle w:val="TextoNormalCaracter"/>
          </w:rPr>
          <w:t>145/2023</w:t>
        </w:r>
      </w:hyperlink>
      <w:r w:rsidRPr="00611A31">
        <w:rPr>
          <w:rStyle w:val="TextoNormalCaracter"/>
        </w:rPr>
        <w:t>, ff. 1, 4, 5, 6.</w:t>
      </w:r>
    </w:p>
    <w:p w14:paraId="52203A3A" w14:textId="384DDE1A" w:rsidR="00611A31" w:rsidRPr="00611A31" w:rsidRDefault="00611A31" w:rsidP="00611A31">
      <w:pPr>
        <w:pStyle w:val="TextoNormalSangraFrancesa"/>
        <w:rPr>
          <w:rStyle w:val="TextoNormalCaracter"/>
        </w:rPr>
      </w:pPr>
      <w:bookmarkStart w:id="595" w:name="DESCRIPTORALFABETICO124"/>
      <w:r w:rsidRPr="00611A31">
        <w:rPr>
          <w:rStyle w:val="TextoNormalNegritaCaracter"/>
        </w:rPr>
        <w:t>Veto presupuestario</w:t>
      </w:r>
      <w:bookmarkEnd w:id="595"/>
      <w:r w:rsidRPr="00611A31">
        <w:rPr>
          <w:rStyle w:val="TextoNormalCaracter"/>
        </w:rPr>
        <w:t xml:space="preserve">, Sentencias </w:t>
      </w:r>
      <w:hyperlink w:anchor="SENTENCIA_2023_132" w:history="1">
        <w:r w:rsidRPr="00611A31">
          <w:rPr>
            <w:rStyle w:val="TextoNormalCaracter"/>
          </w:rPr>
          <w:t>132/2023</w:t>
        </w:r>
      </w:hyperlink>
      <w:r w:rsidRPr="00611A31">
        <w:rPr>
          <w:rStyle w:val="TextoNormalCaracter"/>
        </w:rPr>
        <w:t xml:space="preserve">, ff. 1 y 3; </w:t>
      </w:r>
      <w:hyperlink w:anchor="SENTENCIA_2023_167" w:history="1">
        <w:r w:rsidRPr="00611A31">
          <w:rPr>
            <w:rStyle w:val="TextoNormalCaracter"/>
          </w:rPr>
          <w:t>167/2023</w:t>
        </w:r>
      </w:hyperlink>
      <w:r w:rsidRPr="00611A31">
        <w:rPr>
          <w:rStyle w:val="TextoNormalCaracter"/>
        </w:rPr>
        <w:t>, ff. 3, 5, 6, 7, 8, 9, 10.</w:t>
      </w:r>
    </w:p>
    <w:p w14:paraId="4628BF28" w14:textId="5CF09EA4" w:rsidR="00611A31" w:rsidRPr="00611A31" w:rsidRDefault="00611A31" w:rsidP="00611A31">
      <w:pPr>
        <w:pStyle w:val="TextoNormalSangraFrancesa"/>
        <w:rPr>
          <w:rStyle w:val="TextoNormalCaracter"/>
        </w:rPr>
      </w:pPr>
      <w:bookmarkStart w:id="596" w:name="DESCRIPTORALFABETICO253"/>
      <w:r w:rsidRPr="00611A31">
        <w:rPr>
          <w:rStyle w:val="TextoNormalNegritaCaracter"/>
        </w:rPr>
        <w:t>Vía judicial</w:t>
      </w:r>
      <w:bookmarkEnd w:id="596"/>
      <w:r w:rsidRPr="00611A31">
        <w:rPr>
          <w:rStyle w:val="TextoNormalCaracter"/>
        </w:rPr>
        <w:t xml:space="preserve">, Sentencia </w:t>
      </w:r>
      <w:hyperlink w:anchor="SENTENCIA_2023_129" w:history="1">
        <w:r w:rsidRPr="00611A31">
          <w:rPr>
            <w:rStyle w:val="TextoNormalCaracter"/>
          </w:rPr>
          <w:t>129/2023</w:t>
        </w:r>
      </w:hyperlink>
      <w:r w:rsidRPr="00611A31">
        <w:rPr>
          <w:rStyle w:val="TextoNormalCaracter"/>
        </w:rPr>
        <w:t>, ff. 1 a 4.</w:t>
      </w:r>
    </w:p>
    <w:p w14:paraId="71476161" w14:textId="0EE938BD" w:rsidR="00611A31" w:rsidRPr="00611A31" w:rsidRDefault="00611A31" w:rsidP="00611A31">
      <w:pPr>
        <w:pStyle w:val="TextoNormalSangraFrancesa"/>
        <w:rPr>
          <w:rStyle w:val="TextoNormalCaracter"/>
        </w:rPr>
      </w:pPr>
      <w:bookmarkStart w:id="597" w:name="DESCRIPTORALFABETICO142"/>
      <w:r w:rsidRPr="00611A31">
        <w:rPr>
          <w:rStyle w:val="TextoNormalNegritaCaracter"/>
        </w:rPr>
        <w:t>Vicios en el procedimiento legislativo</w:t>
      </w:r>
      <w:bookmarkEnd w:id="597"/>
      <w:r w:rsidRPr="00611A31">
        <w:rPr>
          <w:rStyle w:val="TextoNormalCaracter"/>
        </w:rPr>
        <w:t xml:space="preserve">, Sentencia </w:t>
      </w:r>
      <w:hyperlink w:anchor="SENTENCIA_2023_128" w:history="1">
        <w:r w:rsidRPr="00611A31">
          <w:rPr>
            <w:rStyle w:val="TextoNormalCaracter"/>
          </w:rPr>
          <w:t>128/2023</w:t>
        </w:r>
      </w:hyperlink>
      <w:r w:rsidRPr="00611A31">
        <w:rPr>
          <w:rStyle w:val="TextoNormalCaracter"/>
        </w:rPr>
        <w:t>, f. 3.</w:t>
      </w:r>
    </w:p>
    <w:p w14:paraId="3BCB1B25" w14:textId="38E7CCE6" w:rsidR="00611A31" w:rsidRPr="00611A31" w:rsidRDefault="00611A31" w:rsidP="00611A31">
      <w:pPr>
        <w:pStyle w:val="TextoNormalSangraFrancesa"/>
        <w:rPr>
          <w:rStyle w:val="TextoNormalCaracter"/>
        </w:rPr>
      </w:pPr>
      <w:bookmarkStart w:id="598" w:name="DESCRIPTORALFABETICO114"/>
      <w:r w:rsidRPr="00611A31">
        <w:rPr>
          <w:rStyle w:val="TextoNormalNegritaCaracter"/>
        </w:rPr>
        <w:t>Voto particular, formulado uno</w:t>
      </w:r>
      <w:bookmarkEnd w:id="598"/>
      <w:r w:rsidRPr="00611A31">
        <w:rPr>
          <w:rStyle w:val="TextoNormalCaracter"/>
        </w:rPr>
        <w:t xml:space="preserve">, Sentencias </w:t>
      </w:r>
      <w:hyperlink w:anchor="SENTENCIA_2023_128" w:history="1">
        <w:r w:rsidRPr="00611A31">
          <w:rPr>
            <w:rStyle w:val="TextoNormalCaracter"/>
          </w:rPr>
          <w:t>128/2023</w:t>
        </w:r>
      </w:hyperlink>
      <w:r w:rsidRPr="00611A31">
        <w:rPr>
          <w:rStyle w:val="TextoNormalCaracter"/>
        </w:rPr>
        <w:t xml:space="preserve">, VP; </w:t>
      </w:r>
      <w:hyperlink w:anchor="SENTENCIA_2023_131" w:history="1">
        <w:r w:rsidRPr="00611A31">
          <w:rPr>
            <w:rStyle w:val="TextoNormalCaracter"/>
          </w:rPr>
          <w:t>131/2023</w:t>
        </w:r>
      </w:hyperlink>
      <w:r w:rsidRPr="00611A31">
        <w:rPr>
          <w:rStyle w:val="TextoNormalCaracter"/>
        </w:rPr>
        <w:t xml:space="preserve">; </w:t>
      </w:r>
      <w:hyperlink w:anchor="SENTENCIA_2023_132" w:history="1">
        <w:r w:rsidRPr="00611A31">
          <w:rPr>
            <w:rStyle w:val="TextoNormalCaracter"/>
          </w:rPr>
          <w:t>132/2023</w:t>
        </w:r>
      </w:hyperlink>
      <w:r w:rsidRPr="00611A31">
        <w:rPr>
          <w:rStyle w:val="TextoNormalCaracter"/>
        </w:rPr>
        <w:t xml:space="preserve">; </w:t>
      </w:r>
      <w:hyperlink w:anchor="SENTENCIA_2023_133" w:history="1">
        <w:r w:rsidRPr="00611A31">
          <w:rPr>
            <w:rStyle w:val="TextoNormalCaracter"/>
          </w:rPr>
          <w:t>133/2023</w:t>
        </w:r>
      </w:hyperlink>
      <w:r w:rsidRPr="00611A31">
        <w:rPr>
          <w:rStyle w:val="TextoNormalCaracter"/>
        </w:rPr>
        <w:t xml:space="preserve">; </w:t>
      </w:r>
      <w:hyperlink w:anchor="SENTENCIA_2023_135" w:history="1">
        <w:r w:rsidRPr="00611A31">
          <w:rPr>
            <w:rStyle w:val="TextoNormalCaracter"/>
          </w:rPr>
          <w:t>135/2023</w:t>
        </w:r>
      </w:hyperlink>
      <w:r w:rsidRPr="00611A31">
        <w:rPr>
          <w:rStyle w:val="TextoNormalCaracter"/>
        </w:rPr>
        <w:t xml:space="preserve">; </w:t>
      </w:r>
      <w:hyperlink w:anchor="SENTENCIA_2023_139" w:history="1">
        <w:r w:rsidRPr="00611A31">
          <w:rPr>
            <w:rStyle w:val="TextoNormalCaracter"/>
          </w:rPr>
          <w:t>139/2023</w:t>
        </w:r>
      </w:hyperlink>
      <w:r w:rsidRPr="00611A31">
        <w:rPr>
          <w:rStyle w:val="TextoNormalCaracter"/>
        </w:rPr>
        <w:t xml:space="preserve">; </w:t>
      </w:r>
      <w:hyperlink w:anchor="SENTENCIA_2023_140" w:history="1">
        <w:r w:rsidRPr="00611A31">
          <w:rPr>
            <w:rStyle w:val="TextoNormalCaracter"/>
          </w:rPr>
          <w:t>140/2023</w:t>
        </w:r>
      </w:hyperlink>
      <w:r w:rsidRPr="00611A31">
        <w:rPr>
          <w:rStyle w:val="TextoNormalCaracter"/>
        </w:rPr>
        <w:t xml:space="preserve">; </w:t>
      </w:r>
      <w:hyperlink w:anchor="SENTENCIA_2023_141" w:history="1">
        <w:r w:rsidRPr="00611A31">
          <w:rPr>
            <w:rStyle w:val="TextoNormalCaracter"/>
          </w:rPr>
          <w:t>141/2023</w:t>
        </w:r>
      </w:hyperlink>
      <w:r w:rsidRPr="00611A31">
        <w:rPr>
          <w:rStyle w:val="TextoNormalCaracter"/>
        </w:rPr>
        <w:t xml:space="preserve">; </w:t>
      </w:r>
      <w:hyperlink w:anchor="SENTENCIA_2023_142" w:history="1">
        <w:r w:rsidRPr="00611A31">
          <w:rPr>
            <w:rStyle w:val="TextoNormalCaracter"/>
          </w:rPr>
          <w:t>142/2023</w:t>
        </w:r>
      </w:hyperlink>
      <w:r w:rsidRPr="00611A31">
        <w:rPr>
          <w:rStyle w:val="TextoNormalCaracter"/>
        </w:rPr>
        <w:t xml:space="preserve">; </w:t>
      </w:r>
      <w:hyperlink w:anchor="SENTENCIA_2023_144" w:history="1">
        <w:r w:rsidRPr="00611A31">
          <w:rPr>
            <w:rStyle w:val="TextoNormalCaracter"/>
          </w:rPr>
          <w:t>144/2023</w:t>
        </w:r>
      </w:hyperlink>
      <w:r w:rsidRPr="00611A31">
        <w:rPr>
          <w:rStyle w:val="TextoNormalCaracter"/>
        </w:rPr>
        <w:t xml:space="preserve">; </w:t>
      </w:r>
      <w:hyperlink w:anchor="SENTENCIA_2023_147" w:history="1">
        <w:r w:rsidRPr="00611A31">
          <w:rPr>
            <w:rStyle w:val="TextoNormalCaracter"/>
          </w:rPr>
          <w:t>147/2023</w:t>
        </w:r>
      </w:hyperlink>
      <w:r w:rsidRPr="00611A31">
        <w:rPr>
          <w:rStyle w:val="TextoNormalCaracter"/>
        </w:rPr>
        <w:t xml:space="preserve">; </w:t>
      </w:r>
      <w:hyperlink w:anchor="SENTENCIA_2023_149" w:history="1">
        <w:r w:rsidRPr="00611A31">
          <w:rPr>
            <w:rStyle w:val="TextoNormalCaracter"/>
          </w:rPr>
          <w:t>149/2023</w:t>
        </w:r>
      </w:hyperlink>
      <w:r w:rsidRPr="00611A31">
        <w:rPr>
          <w:rStyle w:val="TextoNormalCaracter"/>
        </w:rPr>
        <w:t xml:space="preserve">; </w:t>
      </w:r>
      <w:hyperlink w:anchor="SENTENCIA_2023_165" w:history="1">
        <w:r w:rsidRPr="00611A31">
          <w:rPr>
            <w:rStyle w:val="TextoNormalCaracter"/>
          </w:rPr>
          <w:t>165/2023</w:t>
        </w:r>
      </w:hyperlink>
      <w:r w:rsidRPr="00611A31">
        <w:rPr>
          <w:rStyle w:val="TextoNormalCaracter"/>
        </w:rPr>
        <w:t xml:space="preserve">; </w:t>
      </w:r>
      <w:hyperlink w:anchor="SENTENCIA_2023_170" w:history="1">
        <w:r w:rsidRPr="00611A31">
          <w:rPr>
            <w:rStyle w:val="TextoNormalCaracter"/>
          </w:rPr>
          <w:t>170/2023</w:t>
        </w:r>
      </w:hyperlink>
      <w:r w:rsidRPr="00611A31">
        <w:rPr>
          <w:rStyle w:val="TextoNormalCaracter"/>
        </w:rPr>
        <w:t xml:space="preserve">; </w:t>
      </w:r>
      <w:hyperlink w:anchor="SENTENCIA_2023_171" w:history="1">
        <w:r w:rsidRPr="00611A31">
          <w:rPr>
            <w:rStyle w:val="TextoNormalCaracter"/>
          </w:rPr>
          <w:t>171/2023</w:t>
        </w:r>
      </w:hyperlink>
      <w:r w:rsidRPr="00611A31">
        <w:rPr>
          <w:rStyle w:val="TextoNormalCaracter"/>
        </w:rPr>
        <w:t xml:space="preserve">; </w:t>
      </w:r>
      <w:hyperlink w:anchor="SENTENCIA_2023_189" w:history="1">
        <w:r w:rsidRPr="00611A31">
          <w:rPr>
            <w:rStyle w:val="TextoNormalCaracter"/>
          </w:rPr>
          <w:t>189/2023</w:t>
        </w:r>
      </w:hyperlink>
      <w:r w:rsidRPr="00611A31">
        <w:rPr>
          <w:rStyle w:val="TextoNormalCaracter"/>
        </w:rPr>
        <w:t xml:space="preserve">; </w:t>
      </w:r>
      <w:hyperlink w:anchor="SENTENCIA_2023_190" w:history="1">
        <w:r w:rsidRPr="00611A31">
          <w:rPr>
            <w:rStyle w:val="TextoNormalCaracter"/>
          </w:rPr>
          <w:t>190/2023</w:t>
        </w:r>
      </w:hyperlink>
      <w:r w:rsidRPr="00611A31">
        <w:rPr>
          <w:rStyle w:val="TextoNormalCaracter"/>
        </w:rPr>
        <w:t>.</w:t>
      </w:r>
    </w:p>
    <w:p w14:paraId="0D26EBB3" w14:textId="7B9E5D0F" w:rsidR="00611A31" w:rsidRPr="00611A31" w:rsidRDefault="00611A31" w:rsidP="00611A31">
      <w:pPr>
        <w:pStyle w:val="TextoNormalSangraFrancesa"/>
        <w:rPr>
          <w:rStyle w:val="TextoNormalCaracter"/>
        </w:rPr>
      </w:pPr>
      <w:bookmarkStart w:id="599" w:name="DESCRIPTORALFABETICO115"/>
      <w:r w:rsidRPr="00611A31">
        <w:rPr>
          <w:rStyle w:val="TextoNormalNegritaCaracter"/>
        </w:rPr>
        <w:t xml:space="preserve">Votos particulares, formulados dos </w:t>
      </w:r>
      <w:bookmarkEnd w:id="599"/>
      <w:r w:rsidRPr="00611A31">
        <w:rPr>
          <w:rStyle w:val="TextoNormalCaracter"/>
        </w:rPr>
        <w:t xml:space="preserve">, Sentencias </w:t>
      </w:r>
      <w:hyperlink w:anchor="SENTENCIA_2023_143" w:history="1">
        <w:r w:rsidRPr="00611A31">
          <w:rPr>
            <w:rStyle w:val="TextoNormalCaracter"/>
          </w:rPr>
          <w:t>143/2023</w:t>
        </w:r>
      </w:hyperlink>
      <w:r w:rsidRPr="00611A31">
        <w:rPr>
          <w:rStyle w:val="TextoNormalCaracter"/>
        </w:rPr>
        <w:t xml:space="preserve">; </w:t>
      </w:r>
      <w:hyperlink w:anchor="SENTENCIA_2023_164" w:history="1">
        <w:r w:rsidRPr="00611A31">
          <w:rPr>
            <w:rStyle w:val="TextoNormalCaracter"/>
          </w:rPr>
          <w:t>164/2023</w:t>
        </w:r>
      </w:hyperlink>
      <w:r w:rsidRPr="00611A31">
        <w:rPr>
          <w:rStyle w:val="TextoNormalCaracter"/>
        </w:rPr>
        <w:t xml:space="preserve">; </w:t>
      </w:r>
      <w:hyperlink w:anchor="SENTENCIA_2023_175" w:history="1">
        <w:r w:rsidRPr="00611A31">
          <w:rPr>
            <w:rStyle w:val="TextoNormalCaracter"/>
          </w:rPr>
          <w:t>175/2023</w:t>
        </w:r>
      </w:hyperlink>
      <w:r w:rsidRPr="00611A31">
        <w:rPr>
          <w:rStyle w:val="TextoNormalCaracter"/>
        </w:rPr>
        <w:t xml:space="preserve">; </w:t>
      </w:r>
      <w:hyperlink w:anchor="SENTENCIA_2023_176" w:history="1">
        <w:r w:rsidRPr="00611A31">
          <w:rPr>
            <w:rStyle w:val="TextoNormalCaracter"/>
          </w:rPr>
          <w:t>176/2023</w:t>
        </w:r>
      </w:hyperlink>
      <w:r w:rsidRPr="00611A31">
        <w:rPr>
          <w:rStyle w:val="TextoNormalCaracter"/>
        </w:rPr>
        <w:t xml:space="preserve">; </w:t>
      </w:r>
      <w:hyperlink w:anchor="SENTENCIA_2023_178" w:history="1">
        <w:r w:rsidRPr="00611A31">
          <w:rPr>
            <w:rStyle w:val="TextoNormalCaracter"/>
          </w:rPr>
          <w:t>178/2023</w:t>
        </w:r>
      </w:hyperlink>
      <w:r w:rsidRPr="00611A31">
        <w:rPr>
          <w:rStyle w:val="TextoNormalCaracter"/>
        </w:rPr>
        <w:t xml:space="preserve">; </w:t>
      </w:r>
      <w:hyperlink w:anchor="SENTENCIA_2023_188" w:history="1">
        <w:r w:rsidRPr="00611A31">
          <w:rPr>
            <w:rStyle w:val="TextoNormalCaracter"/>
          </w:rPr>
          <w:t>188/2023</w:t>
        </w:r>
      </w:hyperlink>
      <w:r w:rsidRPr="00611A31">
        <w:rPr>
          <w:rStyle w:val="TextoNormalCaracter"/>
        </w:rPr>
        <w:t>, f. único.</w:t>
      </w:r>
    </w:p>
    <w:p w14:paraId="05EA81FD" w14:textId="03206748" w:rsidR="00611A31" w:rsidRPr="00AF0846" w:rsidRDefault="00611A31" w:rsidP="00611A31">
      <w:pPr>
        <w:pStyle w:val="TextoNormalSangraFrancesa"/>
      </w:pPr>
    </w:p>
    <w:sectPr w:rsidR="00611A31" w:rsidRPr="00AF0846" w:rsidSect="00AF0846">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5268A" w14:textId="77777777" w:rsidR="006E6B65" w:rsidRDefault="006E6B65" w:rsidP="006E6B65">
      <w:pPr>
        <w:spacing w:after="0" w:line="240" w:lineRule="auto"/>
      </w:pPr>
      <w:r>
        <w:separator/>
      </w:r>
    </w:p>
  </w:endnote>
  <w:endnote w:type="continuationSeparator" w:id="0">
    <w:p w14:paraId="011522DA" w14:textId="77777777" w:rsidR="006E6B65" w:rsidRDefault="006E6B65" w:rsidP="006E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EC7EC" w14:textId="77777777" w:rsidR="006E6B65" w:rsidRDefault="006E6B65" w:rsidP="00A73468">
    <w:pPr>
      <w:pStyle w:val="Piedepgina"/>
      <w:framePr w:wrap="around"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5D9D5E17" w14:textId="77777777" w:rsidR="006E6B65" w:rsidRDefault="006E6B65" w:rsidP="006E6B6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892C2" w14:textId="3D0C41D9" w:rsidR="006E6B65" w:rsidRDefault="006E6B65" w:rsidP="00A73468">
    <w:pPr>
      <w:pStyle w:val="Piedepgina"/>
      <w:framePr w:wrap="around" w:vAnchor="text" w:hAnchor="margin" w:xAlign="center" w:y="1"/>
      <w:rPr>
        <w:rStyle w:val="Nmerodepgina"/>
      </w:rPr>
    </w:pPr>
    <w:r>
      <w:rPr>
        <w:rStyle w:val="Nmerodepgina"/>
      </w:rPr>
      <w:fldChar w:fldCharType="begin"/>
    </w:r>
    <w:r>
      <w:rPr>
        <w:rStyle w:val="Nmerodepgina"/>
      </w:rPr>
      <w:instrText xml:space="preserve"> PAGE </w:instrText>
    </w:r>
    <w:r w:rsidR="00A73468">
      <w:rPr>
        <w:rStyle w:val="Nmerodepgina"/>
      </w:rPr>
      <w:fldChar w:fldCharType="separate"/>
    </w:r>
    <w:r w:rsidR="00A73468">
      <w:rPr>
        <w:rStyle w:val="Nmerodepgina"/>
        <w:noProof/>
      </w:rPr>
      <w:t>0</w:t>
    </w:r>
    <w:r>
      <w:rPr>
        <w:rStyle w:val="Nmerodepgina"/>
      </w:rPr>
      <w:fldChar w:fldCharType="end"/>
    </w:r>
  </w:p>
  <w:p w14:paraId="2F281836" w14:textId="77777777" w:rsidR="006E6B65" w:rsidRDefault="006E6B65" w:rsidP="006E6B6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5F960" w14:textId="77777777" w:rsidR="006E6B65" w:rsidRDefault="006E6B6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059F7" w14:textId="3ABC3C86" w:rsidR="006E6B65" w:rsidRDefault="006E6B65" w:rsidP="00A73468">
    <w:pPr>
      <w:pStyle w:val="Piedepgina"/>
      <w:framePr w:wrap="around"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136827DC" w14:textId="77777777" w:rsidR="006E6B65" w:rsidRDefault="006E6B65" w:rsidP="006E6B6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65157" w14:textId="77777777" w:rsidR="006E6B65" w:rsidRDefault="006E6B65" w:rsidP="006E6B65">
      <w:pPr>
        <w:spacing w:after="0" w:line="240" w:lineRule="auto"/>
      </w:pPr>
      <w:r>
        <w:separator/>
      </w:r>
    </w:p>
  </w:footnote>
  <w:footnote w:type="continuationSeparator" w:id="0">
    <w:p w14:paraId="290A8F8B" w14:textId="77777777" w:rsidR="006E6B65" w:rsidRDefault="006E6B65" w:rsidP="006E6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F08A7" w14:textId="77777777" w:rsidR="006E6B65" w:rsidRDefault="006E6B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9FA77" w14:textId="77777777" w:rsidR="00A73468" w:rsidRDefault="00A73468" w:rsidP="00A73468">
    <w:pPr>
      <w:pStyle w:val="CabeceraGaceta"/>
    </w:pPr>
    <w:r>
      <w:t xml:space="preserve">                                                                                                                                             Año 2023</w:t>
    </w:r>
  </w:p>
  <w:p w14:paraId="27546B72" w14:textId="77777777" w:rsidR="00A73468" w:rsidRDefault="00A73468" w:rsidP="00A73468">
    <w:pPr>
      <w:pStyle w:val="CabeceraGaceta"/>
    </w:pPr>
    <w:r>
      <w:t xml:space="preserve">                         Gaceta de jurisprudencia constitucional</w:t>
    </w:r>
  </w:p>
  <w:p w14:paraId="6A56E222" w14:textId="6DB21390" w:rsidR="006E6B65" w:rsidRDefault="00A73468" w:rsidP="00A73468">
    <w:pPr>
      <w:pStyle w:val="CabeceraGaceta"/>
    </w:pPr>
    <w:r>
      <w:t xml:space="preserve">                                                                                                                                  Cuarto trimestre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EBB0A" w14:textId="77777777" w:rsidR="006E6B65" w:rsidRDefault="006E6B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16cid:durableId="1122117058">
    <w:abstractNumId w:val="8"/>
  </w:num>
  <w:num w:numId="2" w16cid:durableId="943535029">
    <w:abstractNumId w:val="3"/>
  </w:num>
  <w:num w:numId="3" w16cid:durableId="1182665618">
    <w:abstractNumId w:val="2"/>
  </w:num>
  <w:num w:numId="4" w16cid:durableId="722678253">
    <w:abstractNumId w:val="1"/>
  </w:num>
  <w:num w:numId="5" w16cid:durableId="1196695250">
    <w:abstractNumId w:val="0"/>
  </w:num>
  <w:num w:numId="6" w16cid:durableId="2001690841">
    <w:abstractNumId w:val="9"/>
  </w:num>
  <w:num w:numId="7" w16cid:durableId="1951622337">
    <w:abstractNumId w:val="7"/>
  </w:num>
  <w:num w:numId="8" w16cid:durableId="524825945">
    <w:abstractNumId w:val="6"/>
  </w:num>
  <w:num w:numId="9" w16cid:durableId="21395206">
    <w:abstractNumId w:val="5"/>
  </w:num>
  <w:num w:numId="10" w16cid:durableId="649597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hideSpellingErrors/>
  <w:hideGrammaticalErrors/>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E5"/>
    <w:rsid w:val="001C705B"/>
    <w:rsid w:val="003536E5"/>
    <w:rsid w:val="00611A31"/>
    <w:rsid w:val="006E6B65"/>
    <w:rsid w:val="00985D6B"/>
    <w:rsid w:val="00A73468"/>
    <w:rsid w:val="00AF0846"/>
    <w:rsid w:val="00CA4688"/>
    <w:rsid w:val="00D64B35"/>
    <w:rsid w:val="00EC71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DF456"/>
  <w15:chartTrackingRefBased/>
  <w15:docId w15:val="{BECF120D-9D3C-4F16-B487-5227433D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E5"/>
    <w:pPr>
      <w:spacing w:after="200" w:line="276" w:lineRule="auto"/>
    </w:pPr>
    <w:rPr>
      <w:kern w:val="0"/>
      <w:sz w:val="22"/>
      <w:szCs w:val="22"/>
      <w14:ligatures w14:val="none"/>
    </w:rPr>
  </w:style>
  <w:style w:type="paragraph" w:styleId="Ttulo1">
    <w:name w:val="heading 1"/>
    <w:basedOn w:val="Normal"/>
    <w:next w:val="Normal"/>
    <w:link w:val="Ttulo1Car"/>
    <w:uiPriority w:val="9"/>
    <w:rsid w:val="003536E5"/>
    <w:pPr>
      <w:keepNext/>
      <w:keepLines/>
      <w:spacing w:before="480" w:after="0" w:line="240" w:lineRule="auto"/>
      <w:jc w:val="both"/>
      <w:outlineLvl w:val="0"/>
    </w:pPr>
    <w:rPr>
      <w:rFonts w:asciiTheme="majorHAnsi" w:eastAsiaTheme="majorEastAsia" w:hAnsiTheme="majorHAnsi" w:cstheme="majorBidi"/>
      <w:b/>
      <w:bCs/>
      <w:color w:val="0F4761" w:themeColor="accent1" w:themeShade="BF"/>
      <w:sz w:val="28"/>
      <w:szCs w:val="28"/>
      <w:lang w:eastAsia="es-ES"/>
    </w:rPr>
  </w:style>
  <w:style w:type="paragraph" w:styleId="Ttulo2">
    <w:name w:val="heading 2"/>
    <w:basedOn w:val="Normal"/>
    <w:next w:val="Normal"/>
    <w:link w:val="Ttulo2Car"/>
    <w:uiPriority w:val="9"/>
    <w:semiHidden/>
    <w:rsid w:val="003536E5"/>
    <w:pPr>
      <w:keepNext/>
      <w:keepLines/>
      <w:spacing w:before="200" w:after="0" w:line="240" w:lineRule="auto"/>
      <w:jc w:val="both"/>
      <w:outlineLvl w:val="1"/>
    </w:pPr>
    <w:rPr>
      <w:rFonts w:asciiTheme="majorHAnsi" w:eastAsiaTheme="majorEastAsia" w:hAnsiTheme="majorHAnsi" w:cstheme="majorBidi"/>
      <w:b/>
      <w:bCs/>
      <w:color w:val="156082" w:themeColor="accent1"/>
      <w:sz w:val="26"/>
      <w:szCs w:val="26"/>
      <w:lang w:eastAsia="es-ES"/>
    </w:rPr>
  </w:style>
  <w:style w:type="paragraph" w:styleId="Ttulo3">
    <w:name w:val="heading 3"/>
    <w:basedOn w:val="Normal"/>
    <w:next w:val="Normal"/>
    <w:link w:val="Ttulo3Car"/>
    <w:uiPriority w:val="9"/>
    <w:semiHidden/>
    <w:unhideWhenUsed/>
    <w:qFormat/>
    <w:rsid w:val="003536E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536E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rsid w:val="003536E5"/>
    <w:pPr>
      <w:keepNext/>
      <w:keepLines/>
      <w:spacing w:before="200" w:after="0" w:line="240" w:lineRule="auto"/>
      <w:jc w:val="both"/>
      <w:outlineLvl w:val="4"/>
    </w:pPr>
    <w:rPr>
      <w:rFonts w:asciiTheme="majorHAnsi" w:eastAsiaTheme="majorEastAsia" w:hAnsiTheme="majorHAnsi" w:cstheme="majorBidi"/>
      <w:color w:val="0A2F40" w:themeColor="accent1" w:themeShade="7F"/>
      <w:sz w:val="24"/>
      <w:szCs w:val="24"/>
      <w:lang w:eastAsia="es-ES"/>
    </w:rPr>
  </w:style>
  <w:style w:type="paragraph" w:styleId="Ttulo6">
    <w:name w:val="heading 6"/>
    <w:basedOn w:val="Normal"/>
    <w:next w:val="Normal"/>
    <w:link w:val="Ttulo6Car"/>
    <w:uiPriority w:val="9"/>
    <w:semiHidden/>
    <w:unhideWhenUsed/>
    <w:qFormat/>
    <w:rsid w:val="003536E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qFormat/>
    <w:rsid w:val="003536E5"/>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3536E5"/>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3536E5"/>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3536E5"/>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3536E5"/>
  </w:style>
  <w:style w:type="character" w:customStyle="1" w:styleId="Ttulo1Car">
    <w:name w:val="Título 1 Car"/>
    <w:basedOn w:val="Fuentedeprrafopredeter"/>
    <w:link w:val="Ttulo1"/>
    <w:uiPriority w:val="9"/>
    <w:rsid w:val="003536E5"/>
    <w:rPr>
      <w:rFonts w:asciiTheme="majorHAnsi" w:eastAsiaTheme="majorEastAsia" w:hAnsiTheme="majorHAnsi" w:cstheme="majorBidi"/>
      <w:b/>
      <w:bCs/>
      <w:color w:val="0F4761" w:themeColor="accent1" w:themeShade="BF"/>
      <w:kern w:val="0"/>
      <w:sz w:val="28"/>
      <w:szCs w:val="28"/>
      <w:lang w:eastAsia="es-ES"/>
      <w14:ligatures w14:val="none"/>
    </w:rPr>
  </w:style>
  <w:style w:type="character" w:customStyle="1" w:styleId="Ttulo2Car">
    <w:name w:val="Título 2 Car"/>
    <w:basedOn w:val="Fuentedeprrafopredeter"/>
    <w:link w:val="Ttulo2"/>
    <w:uiPriority w:val="9"/>
    <w:semiHidden/>
    <w:rsid w:val="003536E5"/>
    <w:rPr>
      <w:rFonts w:asciiTheme="majorHAnsi" w:eastAsiaTheme="majorEastAsia" w:hAnsiTheme="majorHAnsi" w:cstheme="majorBidi"/>
      <w:b/>
      <w:bCs/>
      <w:color w:val="156082" w:themeColor="accent1"/>
      <w:kern w:val="0"/>
      <w:sz w:val="26"/>
      <w:szCs w:val="26"/>
      <w:lang w:eastAsia="es-ES"/>
      <w14:ligatures w14:val="none"/>
    </w:rPr>
  </w:style>
  <w:style w:type="character" w:customStyle="1" w:styleId="Ttulo3Car">
    <w:name w:val="Título 3 Car"/>
    <w:basedOn w:val="Fuentedeprrafopredeter"/>
    <w:link w:val="Ttulo3"/>
    <w:uiPriority w:val="9"/>
    <w:semiHidden/>
    <w:rsid w:val="003536E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536E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536E5"/>
    <w:rPr>
      <w:rFonts w:asciiTheme="majorHAnsi" w:eastAsiaTheme="majorEastAsia" w:hAnsiTheme="majorHAnsi" w:cstheme="majorBidi"/>
      <w:color w:val="0A2F40" w:themeColor="accent1" w:themeShade="7F"/>
      <w:kern w:val="0"/>
      <w:lang w:eastAsia="es-ES"/>
      <w14:ligatures w14:val="none"/>
    </w:rPr>
  </w:style>
  <w:style w:type="character" w:customStyle="1" w:styleId="Ttulo6Car">
    <w:name w:val="Título 6 Car"/>
    <w:basedOn w:val="Fuentedeprrafopredeter"/>
    <w:link w:val="Ttulo6"/>
    <w:uiPriority w:val="9"/>
    <w:semiHidden/>
    <w:rsid w:val="003536E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536E5"/>
    <w:rPr>
      <w:rFonts w:asciiTheme="majorHAnsi" w:eastAsiaTheme="majorEastAsia" w:hAnsiTheme="majorHAnsi" w:cstheme="majorBidi"/>
      <w:i/>
      <w:iCs/>
      <w:color w:val="404040" w:themeColor="text1" w:themeTint="BF"/>
      <w:kern w:val="0"/>
      <w:sz w:val="22"/>
      <w:szCs w:val="22"/>
      <w14:ligatures w14:val="none"/>
    </w:rPr>
  </w:style>
  <w:style w:type="character" w:customStyle="1" w:styleId="Ttulo8Car">
    <w:name w:val="Título 8 Car"/>
    <w:basedOn w:val="Fuentedeprrafopredeter"/>
    <w:link w:val="Ttulo8"/>
    <w:uiPriority w:val="9"/>
    <w:semiHidden/>
    <w:rsid w:val="003536E5"/>
    <w:rPr>
      <w:rFonts w:asciiTheme="majorHAnsi" w:eastAsiaTheme="majorEastAsia" w:hAnsiTheme="majorHAnsi" w:cstheme="majorBidi"/>
      <w:color w:val="404040" w:themeColor="text1" w:themeTint="BF"/>
      <w:kern w:val="0"/>
      <w:sz w:val="20"/>
      <w:szCs w:val="20"/>
      <w14:ligatures w14:val="none"/>
    </w:rPr>
  </w:style>
  <w:style w:type="character" w:customStyle="1" w:styleId="Ttulo9Car">
    <w:name w:val="Título 9 Car"/>
    <w:basedOn w:val="Fuentedeprrafopredeter"/>
    <w:link w:val="Ttulo9"/>
    <w:uiPriority w:val="9"/>
    <w:semiHidden/>
    <w:rsid w:val="003536E5"/>
    <w:rPr>
      <w:rFonts w:asciiTheme="majorHAnsi" w:eastAsiaTheme="majorEastAsia" w:hAnsiTheme="majorHAnsi" w:cstheme="majorBidi"/>
      <w:i/>
      <w:iCs/>
      <w:color w:val="404040" w:themeColor="text1" w:themeTint="BF"/>
      <w:kern w:val="0"/>
      <w:sz w:val="20"/>
      <w:szCs w:val="20"/>
      <w14:ligatures w14:val="none"/>
    </w:rPr>
  </w:style>
  <w:style w:type="paragraph" w:styleId="Ttulo">
    <w:name w:val="Title"/>
    <w:basedOn w:val="Normal"/>
    <w:next w:val="Normal"/>
    <w:link w:val="TtuloCar"/>
    <w:uiPriority w:val="10"/>
    <w:qFormat/>
    <w:rsid w:val="00353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536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536E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536E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536E5"/>
    <w:pPr>
      <w:spacing w:before="160"/>
      <w:jc w:val="center"/>
    </w:pPr>
    <w:rPr>
      <w:i/>
      <w:iCs/>
      <w:color w:val="404040" w:themeColor="text1" w:themeTint="BF"/>
    </w:rPr>
  </w:style>
  <w:style w:type="character" w:customStyle="1" w:styleId="CitaCar">
    <w:name w:val="Cita Car"/>
    <w:basedOn w:val="Fuentedeprrafopredeter"/>
    <w:link w:val="Cita"/>
    <w:uiPriority w:val="29"/>
    <w:rsid w:val="003536E5"/>
    <w:rPr>
      <w:i/>
      <w:iCs/>
      <w:color w:val="404040" w:themeColor="text1" w:themeTint="BF"/>
    </w:rPr>
  </w:style>
  <w:style w:type="paragraph" w:styleId="Prrafodelista">
    <w:name w:val="List Paragraph"/>
    <w:basedOn w:val="Normal"/>
    <w:uiPriority w:val="34"/>
    <w:qFormat/>
    <w:rsid w:val="003536E5"/>
    <w:pPr>
      <w:ind w:left="720"/>
      <w:contextualSpacing/>
    </w:pPr>
  </w:style>
  <w:style w:type="character" w:styleId="nfasisintenso">
    <w:name w:val="Intense Emphasis"/>
    <w:basedOn w:val="Fuentedeprrafopredeter"/>
    <w:uiPriority w:val="21"/>
    <w:qFormat/>
    <w:rsid w:val="003536E5"/>
    <w:rPr>
      <w:i/>
      <w:iCs/>
      <w:color w:val="0F4761" w:themeColor="accent1" w:themeShade="BF"/>
    </w:rPr>
  </w:style>
  <w:style w:type="paragraph" w:styleId="Citadestacada">
    <w:name w:val="Intense Quote"/>
    <w:basedOn w:val="Normal"/>
    <w:next w:val="Normal"/>
    <w:link w:val="CitadestacadaCar"/>
    <w:uiPriority w:val="30"/>
    <w:qFormat/>
    <w:rsid w:val="00353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536E5"/>
    <w:rPr>
      <w:i/>
      <w:iCs/>
      <w:color w:val="0F4761" w:themeColor="accent1" w:themeShade="BF"/>
    </w:rPr>
  </w:style>
  <w:style w:type="character" w:styleId="Referenciaintensa">
    <w:name w:val="Intense Reference"/>
    <w:basedOn w:val="Fuentedeprrafopredeter"/>
    <w:uiPriority w:val="32"/>
    <w:qFormat/>
    <w:rsid w:val="003536E5"/>
    <w:rPr>
      <w:b/>
      <w:bCs/>
      <w:smallCaps/>
      <w:color w:val="0F4761" w:themeColor="accent1" w:themeShade="BF"/>
      <w:spacing w:val="5"/>
    </w:rPr>
  </w:style>
  <w:style w:type="paragraph" w:styleId="Sinespaciado">
    <w:name w:val="No Spacing"/>
    <w:uiPriority w:val="1"/>
    <w:rsid w:val="003536E5"/>
    <w:pPr>
      <w:spacing w:after="0" w:line="240" w:lineRule="auto"/>
    </w:pPr>
    <w:rPr>
      <w:kern w:val="0"/>
      <w:sz w:val="22"/>
      <w:szCs w:val="22"/>
      <w14:ligatures w14:val="none"/>
    </w:rPr>
  </w:style>
  <w:style w:type="paragraph" w:styleId="Textocomentario">
    <w:name w:val="annotation text"/>
    <w:basedOn w:val="Normal"/>
    <w:link w:val="TextocomentarioCar"/>
    <w:uiPriority w:val="99"/>
    <w:semiHidden/>
    <w:rsid w:val="003536E5"/>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3536E5"/>
    <w:rPr>
      <w:rFonts w:ascii="Times New Roman" w:eastAsia="Times New Roman" w:hAnsi="Times New Roman" w:cs="Times New Roman"/>
      <w:kern w:val="0"/>
      <w:sz w:val="20"/>
      <w:szCs w:val="20"/>
      <w:lang w:eastAsia="es-ES"/>
      <w14:ligatures w14:val="none"/>
    </w:rPr>
  </w:style>
  <w:style w:type="paragraph" w:styleId="Continuarlista4">
    <w:name w:val="List Continue 4"/>
    <w:basedOn w:val="Normal"/>
    <w:uiPriority w:val="99"/>
    <w:semiHidden/>
    <w:rsid w:val="003536E5"/>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3536E5"/>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3536E5"/>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3536E5"/>
    <w:rPr>
      <w:rFonts w:ascii="Times New Roman" w:eastAsia="Times New Roman" w:hAnsi="Times New Roman" w:cs="Times New Roman"/>
      <w:b/>
      <w:kern w:val="0"/>
      <w:lang w:eastAsia="es-ES"/>
      <w14:ligatures w14:val="none"/>
    </w:rPr>
  </w:style>
  <w:style w:type="character" w:customStyle="1" w:styleId="TextoNormalCaracter">
    <w:name w:val="Texto Normal Caracter"/>
    <w:basedOn w:val="Fuentedeprrafopredeter"/>
    <w:uiPriority w:val="1"/>
    <w:qFormat/>
    <w:rsid w:val="003536E5"/>
    <w:rPr>
      <w:rFonts w:ascii="Times New Roman" w:hAnsi="Times New Roman"/>
      <w:i w:val="0"/>
      <w:sz w:val="24"/>
    </w:rPr>
  </w:style>
  <w:style w:type="character" w:customStyle="1" w:styleId="TtuloBOECar">
    <w:name w:val="Título BOE Car"/>
    <w:basedOn w:val="Fuentedeprrafopredeter"/>
    <w:link w:val="TtuloBOE"/>
    <w:rsid w:val="003536E5"/>
    <w:rPr>
      <w:rFonts w:ascii="Times New Roman" w:eastAsia="Times New Roman" w:hAnsi="Times New Roman" w:cs="Times New Roman"/>
      <w:i/>
      <w:kern w:val="0"/>
      <w:lang w:eastAsia="es-ES"/>
      <w14:ligatures w14:val="none"/>
    </w:rPr>
  </w:style>
  <w:style w:type="character" w:customStyle="1" w:styleId="TextoNormalCursivaCaracter">
    <w:name w:val="Texto Normal Cursiva Caracter"/>
    <w:basedOn w:val="TextoNormalCaracter"/>
    <w:uiPriority w:val="1"/>
    <w:qFormat/>
    <w:rsid w:val="003536E5"/>
    <w:rPr>
      <w:rFonts w:ascii="Times New Roman" w:hAnsi="Times New Roman"/>
      <w:i/>
      <w:sz w:val="24"/>
    </w:rPr>
  </w:style>
  <w:style w:type="paragraph" w:customStyle="1" w:styleId="Extracto">
    <w:name w:val="Extracto"/>
    <w:basedOn w:val="Normal"/>
    <w:link w:val="ExtractoCar"/>
    <w:qFormat/>
    <w:rsid w:val="003536E5"/>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3536E5"/>
    <w:rPr>
      <w:rFonts w:ascii="Times New Roman" w:eastAsia="Times New Roman" w:hAnsi="Times New Roman" w:cs="Times New Roman"/>
      <w:b/>
      <w:color w:val="000000"/>
      <w:kern w:val="0"/>
      <w:lang w:eastAsia="es-ES"/>
      <w14:ligatures w14:val="none"/>
    </w:rPr>
  </w:style>
  <w:style w:type="paragraph" w:customStyle="1" w:styleId="TextoNormal">
    <w:name w:val="Texto Normal"/>
    <w:basedOn w:val="Normal"/>
    <w:link w:val="TextoNormalCar"/>
    <w:qFormat/>
    <w:rsid w:val="003536E5"/>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3536E5"/>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3536E5"/>
    <w:rPr>
      <w:rFonts w:ascii="Times New Roman" w:eastAsia="Times New Roman" w:hAnsi="Times New Roman" w:cs="Times New Roman"/>
      <w:kern w:val="0"/>
      <w:lang w:eastAsia="es-ES"/>
      <w14:ligatures w14:val="none"/>
    </w:rPr>
  </w:style>
  <w:style w:type="character" w:customStyle="1" w:styleId="TextoNormalCentradoCar">
    <w:name w:val="Texto Normal Centrado Car"/>
    <w:basedOn w:val="Fuentedeprrafopredeter"/>
    <w:link w:val="TextoNormalCentrado"/>
    <w:rsid w:val="003536E5"/>
    <w:rPr>
      <w:rFonts w:ascii="Times New Roman" w:eastAsia="Times New Roman" w:hAnsi="Times New Roman" w:cs="Times New Roman"/>
      <w:kern w:val="0"/>
      <w:lang w:eastAsia="es-ES"/>
      <w14:ligatures w14:val="none"/>
    </w:rPr>
  </w:style>
  <w:style w:type="paragraph" w:customStyle="1" w:styleId="TextoNormalNegritaCentrado">
    <w:name w:val="Texto Normal Negrita Centrado"/>
    <w:basedOn w:val="Normal"/>
    <w:link w:val="TextoNormalNegritaCentradoCar"/>
    <w:qFormat/>
    <w:rsid w:val="003536E5"/>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3536E5"/>
    <w:rPr>
      <w:rFonts w:ascii="Times New Roman" w:eastAsia="Times New Roman" w:hAnsi="Times New Roman" w:cs="Times New Roman"/>
      <w:b/>
      <w:kern w:val="0"/>
      <w:sz w:val="28"/>
      <w:lang w:eastAsia="es-ES"/>
      <w14:ligatures w14:val="none"/>
    </w:rPr>
  </w:style>
  <w:style w:type="paragraph" w:customStyle="1" w:styleId="CabeceraApartado">
    <w:name w:val="Cabecera Apartado"/>
    <w:basedOn w:val="Normal"/>
    <w:link w:val="CabeceraApartadoCar"/>
    <w:qFormat/>
    <w:rsid w:val="003536E5"/>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3536E5"/>
    <w:rPr>
      <w:rFonts w:ascii="Times New Roman" w:eastAsia="Times New Roman" w:hAnsi="Times New Roman" w:cs="Times New Roman"/>
      <w:kern w:val="0"/>
      <w:sz w:val="48"/>
      <w:lang w:eastAsia="es-ES"/>
      <w14:ligatures w14:val="none"/>
    </w:rPr>
  </w:style>
  <w:style w:type="paragraph" w:customStyle="1" w:styleId="CabeceraApartadoDerecha">
    <w:name w:val="Cabecera Apartado Derecha"/>
    <w:basedOn w:val="Normal"/>
    <w:link w:val="CabeceraApartadoDerechaCar"/>
    <w:qFormat/>
    <w:rsid w:val="003536E5"/>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3536E5"/>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3536E5"/>
    <w:rPr>
      <w:rFonts w:ascii="Times New Roman" w:eastAsia="Times New Roman" w:hAnsi="Times New Roman" w:cs="Times New Roman"/>
      <w:kern w:val="0"/>
      <w:sz w:val="48"/>
      <w:lang w:eastAsia="es-ES"/>
      <w14:ligatures w14:val="none"/>
    </w:rPr>
  </w:style>
  <w:style w:type="paragraph" w:customStyle="1" w:styleId="EntradandiceAuto">
    <w:name w:val="Entrada Índice Auto"/>
    <w:basedOn w:val="Normal"/>
    <w:link w:val="EntradandiceAutoCar"/>
    <w:qFormat/>
    <w:rsid w:val="003536E5"/>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3536E5"/>
    <w:rPr>
      <w:rFonts w:ascii="Times New Roman" w:eastAsia="Times New Roman" w:hAnsi="Times New Roman" w:cs="Times New Roman"/>
      <w:kern w:val="0"/>
      <w:lang w:eastAsia="es-ES"/>
      <w14:ligatures w14:val="none"/>
    </w:rPr>
  </w:style>
  <w:style w:type="character" w:customStyle="1" w:styleId="EntradandiceAutoCar">
    <w:name w:val="Entrada Índice Auto Car"/>
    <w:basedOn w:val="Fuentedeprrafopredeter"/>
    <w:link w:val="EntradandiceAuto"/>
    <w:rsid w:val="003536E5"/>
    <w:rPr>
      <w:rFonts w:ascii="Times New Roman" w:eastAsia="Times New Roman" w:hAnsi="Times New Roman" w:cs="Times New Roman"/>
      <w:kern w:val="0"/>
      <w:lang w:eastAsia="es-ES"/>
      <w14:ligatures w14:val="none"/>
    </w:rPr>
  </w:style>
  <w:style w:type="paragraph" w:customStyle="1" w:styleId="TtuloAbreviaturas">
    <w:name w:val="Título Abreviaturas"/>
    <w:basedOn w:val="Normal"/>
    <w:link w:val="TtuloAbreviaturasCar"/>
    <w:qFormat/>
    <w:rsid w:val="003536E5"/>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3536E5"/>
    <w:rPr>
      <w:rFonts w:ascii="Times New Roman" w:eastAsia="Times New Roman" w:hAnsi="Times New Roman" w:cs="Times New Roman"/>
      <w:kern w:val="0"/>
      <w:sz w:val="32"/>
      <w:szCs w:val="32"/>
      <w:lang w:eastAsia="es-ES"/>
      <w14:ligatures w14:val="none"/>
    </w:rPr>
  </w:style>
  <w:style w:type="paragraph" w:customStyle="1" w:styleId="ParrafoNormal">
    <w:name w:val="Parrafo Normal"/>
    <w:basedOn w:val="Normal"/>
    <w:link w:val="ParrafoNormalCar"/>
    <w:qFormat/>
    <w:rsid w:val="003536E5"/>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3536E5"/>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3536E5"/>
    <w:rPr>
      <w:rFonts w:ascii="Times New Roman" w:eastAsia="Times New Roman" w:hAnsi="Times New Roman" w:cs="Times New Roman"/>
      <w:kern w:val="0"/>
      <w:lang w:eastAsia="es-ES"/>
      <w14:ligatures w14:val="none"/>
    </w:rPr>
  </w:style>
  <w:style w:type="paragraph" w:customStyle="1" w:styleId="Ttulondice">
    <w:name w:val="Título Índice"/>
    <w:basedOn w:val="Normal"/>
    <w:link w:val="TtulondiceCar"/>
    <w:qFormat/>
    <w:rsid w:val="003536E5"/>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3536E5"/>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3536E5"/>
    <w:rPr>
      <w:rFonts w:ascii="Times New Roman" w:eastAsia="Times New Roman" w:hAnsi="Times New Roman" w:cs="Times New Roman"/>
      <w:kern w:val="0"/>
      <w:sz w:val="40"/>
      <w:lang w:eastAsia="es-ES"/>
      <w14:ligatures w14:val="none"/>
    </w:rPr>
  </w:style>
  <w:style w:type="character" w:customStyle="1" w:styleId="TextoNormalNegritaCaracter">
    <w:name w:val="Texto Normal Negrita Caracter"/>
    <w:basedOn w:val="Fuentedeprrafopredeter"/>
    <w:uiPriority w:val="1"/>
    <w:qFormat/>
    <w:rsid w:val="003536E5"/>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3536E5"/>
    <w:rPr>
      <w:rFonts w:ascii="Times New Roman" w:eastAsia="Times New Roman" w:hAnsi="Times New Roman" w:cs="Times New Roman"/>
      <w:b/>
      <w:i/>
      <w:kern w:val="0"/>
      <w:lang w:eastAsia="es-ES"/>
      <w14:ligatures w14:val="none"/>
    </w:rPr>
  </w:style>
  <w:style w:type="paragraph" w:customStyle="1" w:styleId="TextoNormalNegrita">
    <w:name w:val="Texto Normal Negrita"/>
    <w:basedOn w:val="Normal"/>
    <w:link w:val="TextoNormalNegritaCar"/>
    <w:qFormat/>
    <w:rsid w:val="003536E5"/>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3536E5"/>
    <w:rPr>
      <w:rFonts w:ascii="Times New Roman" w:eastAsia="Times New Roman" w:hAnsi="Times New Roman" w:cs="Times New Roman"/>
      <w:b/>
      <w:kern w:val="0"/>
      <w:lang w:eastAsia="es-ES"/>
      <w14:ligatures w14:val="none"/>
    </w:rPr>
  </w:style>
  <w:style w:type="paragraph" w:customStyle="1" w:styleId="IndiceNivel1">
    <w:name w:val="Indice Nivel 1"/>
    <w:basedOn w:val="Normal"/>
    <w:link w:val="IndiceNivel1Car"/>
    <w:qFormat/>
    <w:rsid w:val="003536E5"/>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3536E5"/>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3536E5"/>
    <w:rPr>
      <w:rFonts w:ascii="Times New Roman" w:eastAsia="Times New Roman" w:hAnsi="Times New Roman" w:cs="Times New Roman"/>
      <w:kern w:val="0"/>
      <w:lang w:eastAsia="es-ES"/>
      <w14:ligatures w14:val="none"/>
    </w:rPr>
  </w:style>
  <w:style w:type="character" w:customStyle="1" w:styleId="IndiceNivel2Car">
    <w:name w:val="Indice Nivel 2 Car"/>
    <w:basedOn w:val="Fuentedeprrafopredeter"/>
    <w:link w:val="IndiceNivel2"/>
    <w:rsid w:val="003536E5"/>
    <w:rPr>
      <w:rFonts w:ascii="Times New Roman" w:eastAsia="Times New Roman" w:hAnsi="Times New Roman" w:cs="Times New Roman"/>
      <w:kern w:val="0"/>
      <w:lang w:eastAsia="es-ES"/>
      <w14:ligatures w14:val="none"/>
    </w:rPr>
  </w:style>
  <w:style w:type="paragraph" w:customStyle="1" w:styleId="SntesisDescriptiva">
    <w:name w:val="Síntesis Descriptiva"/>
    <w:basedOn w:val="ParrafoNormal"/>
    <w:link w:val="SntesisDescriptivaCar"/>
    <w:qFormat/>
    <w:rsid w:val="003536E5"/>
    <w:pPr>
      <w:ind w:left="624" w:firstLine="709"/>
    </w:pPr>
  </w:style>
  <w:style w:type="paragraph" w:customStyle="1" w:styleId="SntesisAnaltica">
    <w:name w:val="Síntesis Analítica"/>
    <w:basedOn w:val="ParrafoNormal"/>
    <w:link w:val="SntesisAnalticaCar"/>
    <w:qFormat/>
    <w:rsid w:val="003536E5"/>
    <w:pPr>
      <w:ind w:left="624" w:firstLine="709"/>
    </w:pPr>
    <w:rPr>
      <w:i/>
    </w:rPr>
  </w:style>
  <w:style w:type="character" w:customStyle="1" w:styleId="ParrafoNormalCar">
    <w:name w:val="Parrafo Normal Car"/>
    <w:basedOn w:val="Fuentedeprrafopredeter"/>
    <w:link w:val="ParrafoNormal"/>
    <w:rsid w:val="003536E5"/>
    <w:rPr>
      <w:rFonts w:ascii="Times New Roman" w:eastAsia="Times New Roman" w:hAnsi="Times New Roman" w:cs="Times New Roman"/>
      <w:kern w:val="0"/>
      <w:lang w:eastAsia="es-ES"/>
      <w14:ligatures w14:val="none"/>
    </w:rPr>
  </w:style>
  <w:style w:type="character" w:customStyle="1" w:styleId="SntesisDescriptivaCar">
    <w:name w:val="Síntesis Descriptiva Car"/>
    <w:basedOn w:val="ParrafoNormalCar"/>
    <w:link w:val="SntesisDescriptiva"/>
    <w:rsid w:val="003536E5"/>
    <w:rPr>
      <w:rFonts w:ascii="Times New Roman" w:eastAsia="Times New Roman" w:hAnsi="Times New Roman" w:cs="Times New Roman"/>
      <w:kern w:val="0"/>
      <w:lang w:eastAsia="es-ES"/>
      <w14:ligatures w14:val="none"/>
    </w:rPr>
  </w:style>
  <w:style w:type="character" w:customStyle="1" w:styleId="SntesisAnalticaCar">
    <w:name w:val="Síntesis Analítica Car"/>
    <w:basedOn w:val="ParrafoNormalCar"/>
    <w:link w:val="SntesisAnaltica"/>
    <w:rsid w:val="003536E5"/>
    <w:rPr>
      <w:rFonts w:ascii="Times New Roman" w:eastAsia="Times New Roman" w:hAnsi="Times New Roman" w:cs="Times New Roman"/>
      <w:i/>
      <w:kern w:val="0"/>
      <w:lang w:eastAsia="es-ES"/>
      <w14:ligatures w14:val="none"/>
    </w:rPr>
  </w:style>
  <w:style w:type="paragraph" w:customStyle="1" w:styleId="TextoNormalSangraFrancesa">
    <w:name w:val="Texto Normal Sangría Francesa"/>
    <w:basedOn w:val="Normal"/>
    <w:link w:val="TextoNormalSangraFrancesaCar"/>
    <w:qFormat/>
    <w:rsid w:val="003536E5"/>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3536E5"/>
    <w:rPr>
      <w:rFonts w:ascii="Times New Roman" w:eastAsia="Times New Roman" w:hAnsi="Times New Roman" w:cs="Times New Roman"/>
      <w:kern w:val="0"/>
      <w:lang w:eastAsia="es-ES"/>
      <w14:ligatures w14:val="none"/>
    </w:rPr>
  </w:style>
  <w:style w:type="paragraph" w:customStyle="1" w:styleId="DescriptoresJerarquicoTextoNormal">
    <w:name w:val="Descriptores Jerarquico Texto Normal"/>
    <w:basedOn w:val="TextoNormalSangraFrancesa"/>
    <w:link w:val="DescriptoresJerarquicoTextoNormalCar"/>
    <w:qFormat/>
    <w:rsid w:val="003536E5"/>
    <w:pPr>
      <w:tabs>
        <w:tab w:val="left" w:pos="1134"/>
      </w:tabs>
      <w:ind w:left="3969" w:hanging="4536"/>
      <w:jc w:val="left"/>
    </w:pPr>
    <w:rPr>
      <w:sz w:val="22"/>
    </w:rPr>
  </w:style>
  <w:style w:type="character" w:customStyle="1" w:styleId="DescriptoresJerarquicoTextoNormalCar">
    <w:name w:val="Descriptores Jerarquico Texto Normal Car"/>
    <w:basedOn w:val="TextoNormalSangraFrancesaCar"/>
    <w:link w:val="DescriptoresJerarquicoTextoNormal"/>
    <w:rsid w:val="003536E5"/>
    <w:rPr>
      <w:rFonts w:ascii="Times New Roman" w:eastAsia="Times New Roman" w:hAnsi="Times New Roman" w:cs="Times New Roman"/>
      <w:kern w:val="0"/>
      <w:sz w:val="22"/>
      <w:lang w:eastAsia="es-ES"/>
      <w14:ligatures w14:val="none"/>
    </w:rPr>
  </w:style>
  <w:style w:type="paragraph" w:styleId="Textodeglobo">
    <w:name w:val="Balloon Text"/>
    <w:basedOn w:val="Normal"/>
    <w:link w:val="TextodegloboCar"/>
    <w:uiPriority w:val="99"/>
    <w:semiHidden/>
    <w:unhideWhenUsed/>
    <w:rsid w:val="003536E5"/>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3536E5"/>
    <w:rPr>
      <w:rFonts w:ascii="Tahoma" w:eastAsia="Times New Roman" w:hAnsi="Tahoma" w:cs="Tahoma"/>
      <w:kern w:val="0"/>
      <w:sz w:val="16"/>
      <w:szCs w:val="16"/>
      <w:lang w:eastAsia="es-ES"/>
      <w14:ligatures w14:val="none"/>
    </w:rPr>
  </w:style>
  <w:style w:type="paragraph" w:customStyle="1" w:styleId="Portada1">
    <w:name w:val="Portada 1"/>
    <w:basedOn w:val="Normal"/>
    <w:link w:val="Portada1Car"/>
    <w:qFormat/>
    <w:rsid w:val="003536E5"/>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3536E5"/>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3536E5"/>
    <w:rPr>
      <w:rFonts w:ascii="Times New Roman" w:eastAsia="Times New Roman" w:hAnsi="Times New Roman" w:cs="Times New Roman"/>
      <w:kern w:val="0"/>
      <w:sz w:val="32"/>
      <w:lang w:eastAsia="es-ES"/>
      <w14:ligatures w14:val="none"/>
    </w:rPr>
  </w:style>
  <w:style w:type="paragraph" w:customStyle="1" w:styleId="PortadaPrincipal">
    <w:name w:val="Portada Principal"/>
    <w:basedOn w:val="Normal"/>
    <w:link w:val="PortadaPrincipalCar"/>
    <w:qFormat/>
    <w:rsid w:val="003536E5"/>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3536E5"/>
    <w:rPr>
      <w:rFonts w:ascii="Times New Roman" w:eastAsia="Times New Roman" w:hAnsi="Times New Roman" w:cs="Times New Roman"/>
      <w:kern w:val="0"/>
      <w:lang w:eastAsia="es-ES"/>
      <w14:ligatures w14:val="none"/>
    </w:rPr>
  </w:style>
  <w:style w:type="character" w:customStyle="1" w:styleId="PortadaPrincipalCar">
    <w:name w:val="Portada Principal Car"/>
    <w:basedOn w:val="Fuentedeprrafopredeter"/>
    <w:link w:val="PortadaPrincipal"/>
    <w:rsid w:val="003536E5"/>
    <w:rPr>
      <w:rFonts w:ascii="Times New Roman" w:eastAsia="Times New Roman" w:hAnsi="Times New Roman" w:cs="Times New Roman"/>
      <w:kern w:val="0"/>
      <w:sz w:val="96"/>
      <w:lang w:eastAsia="es-ES"/>
      <w14:ligatures w14:val="none"/>
    </w:rPr>
  </w:style>
  <w:style w:type="paragraph" w:customStyle="1" w:styleId="EntradaSumario">
    <w:name w:val="Entrada Sumario"/>
    <w:basedOn w:val="Normal"/>
    <w:link w:val="EntradaSumarioCar"/>
    <w:qFormat/>
    <w:rsid w:val="003536E5"/>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3536E5"/>
    <w:rPr>
      <w:rFonts w:ascii="Times New Roman" w:hAnsi="Times New Roman"/>
      <w:kern w:val="0"/>
      <w:szCs w:val="22"/>
      <w14:ligatures w14:val="none"/>
    </w:rPr>
  </w:style>
  <w:style w:type="paragraph" w:customStyle="1" w:styleId="Prueba">
    <w:name w:val="Prueba"/>
    <w:basedOn w:val="Normal"/>
    <w:link w:val="PruebaCar"/>
    <w:qFormat/>
    <w:rsid w:val="003536E5"/>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3536E5"/>
    <w:rPr>
      <w:rFonts w:ascii="Times New Roman" w:hAnsi="Times New Roman" w:cs="Times New Roman"/>
      <w:kern w:val="0"/>
      <w14:ligatures w14:val="none"/>
    </w:rPr>
  </w:style>
  <w:style w:type="paragraph" w:customStyle="1" w:styleId="Paginas">
    <w:name w:val="Paginas"/>
    <w:basedOn w:val="Prueba"/>
    <w:link w:val="PaginasCar"/>
    <w:qFormat/>
    <w:rsid w:val="003536E5"/>
  </w:style>
  <w:style w:type="character" w:customStyle="1" w:styleId="PaginasCar">
    <w:name w:val="Paginas Car"/>
    <w:basedOn w:val="PruebaCar"/>
    <w:link w:val="Paginas"/>
    <w:rsid w:val="003536E5"/>
    <w:rPr>
      <w:rFonts w:ascii="Times New Roman" w:hAnsi="Times New Roman" w:cs="Times New Roman"/>
      <w:kern w:val="0"/>
      <w14:ligatures w14:val="none"/>
    </w:rPr>
  </w:style>
  <w:style w:type="paragraph" w:customStyle="1" w:styleId="SangriaFrancesaArticulo">
    <w:name w:val="Sangria Francesa Articulo"/>
    <w:basedOn w:val="ParrafoNormal"/>
    <w:link w:val="SangriaFrancesaArticuloCar"/>
    <w:qFormat/>
    <w:rsid w:val="003536E5"/>
    <w:pPr>
      <w:ind w:left="568" w:hanging="284"/>
    </w:pPr>
  </w:style>
  <w:style w:type="paragraph" w:customStyle="1" w:styleId="SangriaIzquierdaArticulo">
    <w:name w:val="Sangria Izquierda Articulo"/>
    <w:basedOn w:val="SangriaFrancesaArticulo"/>
    <w:link w:val="SangriaIzquierdaArticuloCar"/>
    <w:qFormat/>
    <w:rsid w:val="003536E5"/>
    <w:pPr>
      <w:ind w:firstLine="0"/>
    </w:pPr>
  </w:style>
  <w:style w:type="character" w:customStyle="1" w:styleId="SangriaFrancesaArticuloCar">
    <w:name w:val="Sangria Francesa Articulo Car"/>
    <w:basedOn w:val="ParrafoNormalCar"/>
    <w:link w:val="SangriaFrancesaArticulo"/>
    <w:rsid w:val="003536E5"/>
    <w:rPr>
      <w:rFonts w:ascii="Times New Roman" w:eastAsia="Times New Roman" w:hAnsi="Times New Roman" w:cs="Times New Roman"/>
      <w:kern w:val="0"/>
      <w:lang w:eastAsia="es-ES"/>
      <w14:ligatures w14:val="none"/>
    </w:rPr>
  </w:style>
  <w:style w:type="character" w:customStyle="1" w:styleId="SangriaIzquierdaArticuloCar">
    <w:name w:val="Sangria Izquierda Articulo Car"/>
    <w:basedOn w:val="SangriaFrancesaArticuloCar"/>
    <w:link w:val="SangriaIzquierdaArticulo"/>
    <w:rsid w:val="003536E5"/>
    <w:rPr>
      <w:rFonts w:ascii="Times New Roman" w:eastAsia="Times New Roman" w:hAnsi="Times New Roman" w:cs="Times New Roman"/>
      <w:kern w:val="0"/>
      <w:lang w:eastAsia="es-ES"/>
      <w14:ligatures w14:val="none"/>
    </w:rPr>
  </w:style>
  <w:style w:type="paragraph" w:customStyle="1" w:styleId="DescriptoresJerarquicoNegrita">
    <w:name w:val="Descriptores Jerarquico Negrita"/>
    <w:basedOn w:val="TextoNormalNegrita"/>
    <w:link w:val="DescriptoresJerarquicoNegritaCar"/>
    <w:qFormat/>
    <w:rsid w:val="003536E5"/>
    <w:pPr>
      <w:tabs>
        <w:tab w:val="left" w:pos="1134"/>
      </w:tabs>
      <w:ind w:left="-567"/>
    </w:pPr>
    <w:rPr>
      <w:sz w:val="22"/>
    </w:rPr>
  </w:style>
  <w:style w:type="character" w:customStyle="1" w:styleId="DescriptoresJerarquicoNegritaCar">
    <w:name w:val="Descriptores Jerarquico Negrita Car"/>
    <w:basedOn w:val="TextoNormalNegritaCar"/>
    <w:link w:val="DescriptoresJerarquicoNegrita"/>
    <w:rsid w:val="003536E5"/>
    <w:rPr>
      <w:rFonts w:ascii="Times New Roman" w:eastAsia="Times New Roman" w:hAnsi="Times New Roman" w:cs="Times New Roman"/>
      <w:b/>
      <w:kern w:val="0"/>
      <w:sz w:val="22"/>
      <w:lang w:eastAsia="es-ES"/>
      <w14:ligatures w14:val="none"/>
    </w:rPr>
  </w:style>
  <w:style w:type="paragraph" w:customStyle="1" w:styleId="Notaalpie">
    <w:name w:val="Nota al pie"/>
    <w:basedOn w:val="TextoNormal"/>
    <w:qFormat/>
    <w:rsid w:val="003536E5"/>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3536E5"/>
    <w:rPr>
      <w:rFonts w:ascii="Times New Roman" w:hAnsi="Times New Roman"/>
      <w:b/>
      <w:i/>
      <w:sz w:val="24"/>
    </w:rPr>
  </w:style>
  <w:style w:type="paragraph" w:customStyle="1" w:styleId="EntradandiceSumario">
    <w:name w:val="Entrada Índice Sumario"/>
    <w:basedOn w:val="EntradandiceSentencia"/>
    <w:qFormat/>
    <w:rsid w:val="003536E5"/>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3536E5"/>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3536E5"/>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3536E5"/>
    <w:rPr>
      <w:rFonts w:ascii="Bodoni MT Condensed" w:hAnsi="Bodoni MT Condensed"/>
      <w:b/>
      <w:i/>
      <w:color w:val="A6A6A6" w:themeColor="background1" w:themeShade="A6"/>
      <w:kern w:val="0"/>
      <w:sz w:val="148"/>
      <w:szCs w:val="22"/>
      <w14:textOutline w14:w="9525" w14:cap="rnd" w14:cmpd="sng" w14:algn="ctr">
        <w14:solidFill>
          <w14:schemeClr w14:val="tx1"/>
        </w14:solidFill>
        <w14:prstDash w14:val="solid"/>
        <w14:bevel/>
      </w14:textOutline>
      <w14:props3d w14:extrusionH="57150" w14:contourW="0" w14:prstMaterial="warmMatte">
        <w14:bevelT w14:w="63500" w14:h="12700" w14:prst="angle"/>
      </w14:props3d>
      <w14:ligatures w14:val="none"/>
    </w:rPr>
  </w:style>
  <w:style w:type="character" w:customStyle="1" w:styleId="SntesisDescriptivaTtulo">
    <w:name w:val="Síntesis Descriptiva Título"/>
    <w:basedOn w:val="Fuentedeprrafopredeter"/>
    <w:uiPriority w:val="1"/>
    <w:qFormat/>
    <w:rsid w:val="003536E5"/>
    <w:rPr>
      <w:rFonts w:ascii="Times New Roman" w:hAnsi="Times New Roman"/>
      <w:color w:val="A7599E"/>
      <w:sz w:val="24"/>
    </w:rPr>
  </w:style>
  <w:style w:type="character" w:customStyle="1" w:styleId="SntesisAnalticaTtulo">
    <w:name w:val="Síntesis Analítica Título"/>
    <w:basedOn w:val="SntesisDescriptivaTtulo"/>
    <w:uiPriority w:val="1"/>
    <w:qFormat/>
    <w:rsid w:val="003536E5"/>
    <w:rPr>
      <w:rFonts w:ascii="Times New Roman" w:hAnsi="Times New Roman"/>
      <w:i w:val="0"/>
      <w:color w:val="A7599E"/>
      <w:sz w:val="24"/>
    </w:rPr>
  </w:style>
  <w:style w:type="paragraph" w:customStyle="1" w:styleId="CabeceraGaceta">
    <w:name w:val="Cabecera Gaceta"/>
    <w:next w:val="Normal"/>
    <w:link w:val="CabeceraGacetaCar"/>
    <w:qFormat/>
    <w:rsid w:val="003536E5"/>
    <w:pPr>
      <w:pBdr>
        <w:top w:val="single" w:sz="4" w:space="10" w:color="auto"/>
        <w:bottom w:val="single" w:sz="4" w:space="10" w:color="auto"/>
      </w:pBdr>
      <w:spacing w:after="480" w:line="168" w:lineRule="auto"/>
      <w:contextualSpacing/>
    </w:pPr>
    <w:rPr>
      <w:rFonts w:ascii="Batang" w:hAnsi="Batang"/>
      <w:color w:val="000000" w:themeColor="text1"/>
      <w:kern w:val="0"/>
      <w:sz w:val="20"/>
      <w:szCs w:val="22"/>
      <w14:textOutline w14:w="9525" w14:cap="rnd" w14:cmpd="sng" w14:algn="ctr">
        <w14:noFill/>
        <w14:prstDash w14:val="solid"/>
        <w14:bevel/>
      </w14:textOutline>
      <w14:ligatures w14:val="none"/>
    </w:rPr>
  </w:style>
  <w:style w:type="character" w:customStyle="1" w:styleId="CabeceraGacetaCar">
    <w:name w:val="Cabecera Gaceta Car"/>
    <w:basedOn w:val="Fuentedeprrafopredeter"/>
    <w:link w:val="CabeceraGaceta"/>
    <w:rsid w:val="003536E5"/>
    <w:rPr>
      <w:rFonts w:ascii="Batang" w:hAnsi="Batang"/>
      <w:color w:val="000000" w:themeColor="text1"/>
      <w:kern w:val="0"/>
      <w:sz w:val="20"/>
      <w:szCs w:val="22"/>
      <w14:textOutline w14:w="9525" w14:cap="rnd" w14:cmpd="sng" w14:algn="ctr">
        <w14:noFill/>
        <w14:prstDash w14:val="solid"/>
        <w14:bevel/>
      </w14:textOutline>
      <w14:ligatures w14:val="none"/>
    </w:rPr>
  </w:style>
  <w:style w:type="paragraph" w:customStyle="1" w:styleId="TextoNormalSeparacionUltimoParrafo">
    <w:name w:val="Texto Normal Separacion Ultimo Parrafo"/>
    <w:basedOn w:val="TextoNormal"/>
    <w:qFormat/>
    <w:rsid w:val="003536E5"/>
    <w:pPr>
      <w:spacing w:after="1800"/>
    </w:pPr>
  </w:style>
  <w:style w:type="character" w:styleId="nfasis">
    <w:name w:val="Emphasis"/>
    <w:basedOn w:val="Fuentedeprrafopredeter"/>
    <w:uiPriority w:val="20"/>
    <w:qFormat/>
    <w:rsid w:val="003536E5"/>
    <w:rPr>
      <w:i/>
      <w:iCs/>
    </w:rPr>
  </w:style>
  <w:style w:type="character" w:styleId="Hipervnculo">
    <w:name w:val="Hyperlink"/>
    <w:basedOn w:val="Fuentedeprrafopredeter"/>
    <w:uiPriority w:val="99"/>
    <w:unhideWhenUsed/>
    <w:rsid w:val="003536E5"/>
    <w:rPr>
      <w:b w:val="0"/>
      <w:color w:val="000000" w:themeColor="text1"/>
      <w:u w:val="none"/>
    </w:rPr>
  </w:style>
  <w:style w:type="paragraph" w:customStyle="1" w:styleId="SntesisDescriptivaConSeparacion">
    <w:name w:val="Síntesis Descriptiva Con Separacion"/>
    <w:basedOn w:val="SntesisDescriptiva"/>
    <w:qFormat/>
    <w:rsid w:val="003536E5"/>
    <w:pPr>
      <w:spacing w:after="1000"/>
    </w:pPr>
  </w:style>
  <w:style w:type="paragraph" w:customStyle="1" w:styleId="SntesisAnalticaConSeparacin">
    <w:name w:val="Síntesis Analítica Con Separación"/>
    <w:basedOn w:val="SntesisAnaltica"/>
    <w:qFormat/>
    <w:rsid w:val="003536E5"/>
    <w:pPr>
      <w:spacing w:after="1200"/>
    </w:pPr>
  </w:style>
  <w:style w:type="paragraph" w:customStyle="1" w:styleId="TtuloListado">
    <w:name w:val="Título Listado"/>
    <w:basedOn w:val="TextoNormal"/>
    <w:qFormat/>
    <w:rsid w:val="003536E5"/>
    <w:pPr>
      <w:spacing w:line="360" w:lineRule="auto"/>
      <w:jc w:val="center"/>
    </w:pPr>
    <w:rPr>
      <w:b/>
      <w:u w:val="single"/>
    </w:rPr>
  </w:style>
  <w:style w:type="paragraph" w:customStyle="1" w:styleId="TextoNormalCentradoCursiva">
    <w:name w:val="Texto Normal Centrado Cursiva"/>
    <w:basedOn w:val="TextoNormalCentrado"/>
    <w:qFormat/>
    <w:rsid w:val="003536E5"/>
    <w:rPr>
      <w:i/>
    </w:rPr>
  </w:style>
  <w:style w:type="paragraph" w:customStyle="1" w:styleId="TextoConBorde">
    <w:name w:val="Texto Con Borde"/>
    <w:qFormat/>
    <w:rsid w:val="003536E5"/>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cs="Times New Roman"/>
      <w:i/>
      <w:kern w:val="0"/>
      <w:lang w:eastAsia="es-ES"/>
      <w14:ligatures w14:val="none"/>
    </w:rPr>
  </w:style>
  <w:style w:type="paragraph" w:customStyle="1" w:styleId="TtuloSecundarioGaceta">
    <w:name w:val="Título Secundario Gaceta"/>
    <w:basedOn w:val="TtuloPrincipalGaceta"/>
    <w:qFormat/>
    <w:rsid w:val="003536E5"/>
    <w:rPr>
      <w:sz w:val="76"/>
    </w:rPr>
  </w:style>
  <w:style w:type="paragraph" w:customStyle="1" w:styleId="TextoNormalSinNegrita">
    <w:name w:val="Texto Normal Sin Negrita"/>
    <w:basedOn w:val="TextoNormal"/>
    <w:qFormat/>
    <w:rsid w:val="003536E5"/>
    <w:pPr>
      <w:ind w:firstLine="0"/>
    </w:pPr>
  </w:style>
  <w:style w:type="paragraph" w:customStyle="1" w:styleId="DescriptoresJerarquicoNegritaTitulo">
    <w:name w:val="Descriptores Jerarquico Negrita Titulo"/>
    <w:basedOn w:val="DescriptoresJerarquicoNegrita"/>
    <w:qFormat/>
    <w:rsid w:val="003536E5"/>
    <w:pPr>
      <w:ind w:left="0"/>
    </w:pPr>
    <w:rPr>
      <w:sz w:val="28"/>
    </w:rPr>
  </w:style>
  <w:style w:type="paragraph" w:customStyle="1" w:styleId="PieGaceta">
    <w:name w:val="Pie Gaceta"/>
    <w:basedOn w:val="CabeceraGaceta"/>
    <w:next w:val="Normal"/>
    <w:qFormat/>
    <w:rsid w:val="003536E5"/>
    <w:pPr>
      <w:pBdr>
        <w:bottom w:val="none" w:sz="0" w:space="0" w:color="auto"/>
      </w:pBdr>
    </w:pPr>
    <w:rPr>
      <w:color w:val="auto"/>
    </w:rPr>
  </w:style>
  <w:style w:type="paragraph" w:customStyle="1" w:styleId="CabeceraGacetaAnno">
    <w:name w:val="Cabecera Gaceta Anno"/>
    <w:qFormat/>
    <w:rsid w:val="003536E5"/>
    <w:pPr>
      <w:pBdr>
        <w:top w:val="single" w:sz="4" w:space="1" w:color="auto"/>
      </w:pBdr>
      <w:spacing w:after="200" w:line="276" w:lineRule="auto"/>
    </w:pPr>
    <w:rPr>
      <w:rFonts w:ascii="Batang" w:hAnsi="Batang"/>
      <w:kern w:val="0"/>
      <w:sz w:val="20"/>
      <w:szCs w:val="22"/>
      <w14:textOutline w14:w="9525" w14:cap="rnd" w14:cmpd="sng" w14:algn="ctr">
        <w14:noFill/>
        <w14:prstDash w14:val="solid"/>
        <w14:bevel/>
      </w14:textOutline>
      <w14:ligatures w14:val="none"/>
    </w:rPr>
  </w:style>
  <w:style w:type="paragraph" w:customStyle="1" w:styleId="CabeceraGacetaSemestre">
    <w:name w:val="Cabecera Gaceta Semestre"/>
    <w:basedOn w:val="CabeceraGacetaAnno"/>
    <w:qFormat/>
    <w:rsid w:val="003536E5"/>
    <w:pPr>
      <w:pBdr>
        <w:bottom w:val="single" w:sz="4" w:space="1" w:color="auto"/>
      </w:pBdr>
    </w:pPr>
  </w:style>
  <w:style w:type="paragraph" w:customStyle="1" w:styleId="EntradandiceSumarioNivel2">
    <w:name w:val="Entrada Índice Sumario Nivel2"/>
    <w:basedOn w:val="EntradandiceSumario"/>
    <w:next w:val="EntradandiceSumario"/>
    <w:qFormat/>
    <w:rsid w:val="003536E5"/>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3536E5"/>
    <w:rPr>
      <w:rFonts w:ascii="Times New Roman" w:hAnsi="Times New Roman"/>
      <w:b/>
      <w:sz w:val="32"/>
      <w:bdr w:val="none" w:sz="0" w:space="0" w:color="auto"/>
      <w:shd w:val="clear" w:color="auto" w:fill="E8E8E8" w:themeFill="background2"/>
    </w:rPr>
  </w:style>
  <w:style w:type="paragraph" w:customStyle="1" w:styleId="TextoIndiceNivel2">
    <w:name w:val="TextoIndice Nivel2"/>
    <w:basedOn w:val="TextoNormalNegritaCentrado"/>
    <w:qFormat/>
    <w:rsid w:val="003536E5"/>
    <w:rPr>
      <w:sz w:val="36"/>
    </w:rPr>
  </w:style>
  <w:style w:type="character" w:customStyle="1" w:styleId="ndiceJerrquicoDescriptor">
    <w:name w:val="Índice Jerárquico Descriptor"/>
    <w:basedOn w:val="TextoNormalCar"/>
    <w:uiPriority w:val="1"/>
    <w:qFormat/>
    <w:rsid w:val="003536E5"/>
    <w:rPr>
      <w:rFonts w:ascii="Times New Roman" w:eastAsia="Times New Roman" w:hAnsi="Times New Roman" w:cs="Times New Roman"/>
      <w:kern w:val="0"/>
      <w:sz w:val="18"/>
      <w:lang w:eastAsia="es-ES"/>
      <w14:ligatures w14:val="none"/>
    </w:rPr>
  </w:style>
  <w:style w:type="character" w:customStyle="1" w:styleId="ndiceJerrquicoDescriptorNegrita">
    <w:name w:val="Índice Jerárquico Descriptor Negrita"/>
    <w:basedOn w:val="ndiceJerrquicoDescriptor"/>
    <w:uiPriority w:val="1"/>
    <w:qFormat/>
    <w:rsid w:val="003536E5"/>
    <w:rPr>
      <w:rFonts w:ascii="Times New Roman" w:eastAsia="Times New Roman" w:hAnsi="Times New Roman" w:cs="Times New Roman"/>
      <w:b/>
      <w:kern w:val="0"/>
      <w:sz w:val="18"/>
      <w:lang w:eastAsia="es-ES"/>
      <w14:ligatures w14:val="none"/>
    </w:rPr>
  </w:style>
  <w:style w:type="paragraph" w:customStyle="1" w:styleId="TextoNormalNegritaCursivandice">
    <w:name w:val="Texto Normal Negrita Cursiva Índice"/>
    <w:basedOn w:val="TextoNormalNegritaCursiva"/>
    <w:next w:val="TextoNormalNegritaCursiva"/>
    <w:link w:val="TextoNormalNegritaCursivandiceCar"/>
    <w:qFormat/>
    <w:rsid w:val="003536E5"/>
    <w:rPr>
      <w:sz w:val="26"/>
    </w:rPr>
  </w:style>
  <w:style w:type="character" w:customStyle="1" w:styleId="DescriptoresJerrquicoNegritaCarcter">
    <w:name w:val="Descriptores Jerárquico Negrita Carácter"/>
    <w:basedOn w:val="DescriptoresJerarquicoNegritaCar"/>
    <w:uiPriority w:val="1"/>
    <w:qFormat/>
    <w:rsid w:val="003536E5"/>
    <w:rPr>
      <w:rFonts w:ascii="Times New Roman" w:eastAsia="Times New Roman" w:hAnsi="Times New Roman" w:cs="Times New Roman"/>
      <w:b/>
      <w:kern w:val="0"/>
      <w:sz w:val="22"/>
      <w:lang w:eastAsia="es-ES"/>
      <w14:ligatures w14:val="none"/>
    </w:rPr>
  </w:style>
  <w:style w:type="character" w:styleId="Hipervnculovisitado">
    <w:name w:val="FollowedHyperlink"/>
    <w:basedOn w:val="Fuentedeprrafopredeter"/>
    <w:uiPriority w:val="99"/>
    <w:semiHidden/>
    <w:unhideWhenUsed/>
    <w:rsid w:val="003536E5"/>
    <w:rPr>
      <w:color w:val="auto"/>
      <w:u w:val="none"/>
    </w:rPr>
  </w:style>
  <w:style w:type="paragraph" w:customStyle="1" w:styleId="TextoNormalNegritaCentradoSubrayado">
    <w:name w:val="Texto Normal Negrita Centrado Subrayado"/>
    <w:basedOn w:val="TextoNormalNegritaCentrado"/>
    <w:qFormat/>
    <w:rsid w:val="003536E5"/>
    <w:rPr>
      <w:u w:val="single"/>
    </w:rPr>
  </w:style>
  <w:style w:type="paragraph" w:customStyle="1" w:styleId="TextoNormalNegritaCursivaSubrayadondice">
    <w:name w:val="Texto Normal Negrita Cursiva Subrayado Índice"/>
    <w:basedOn w:val="TextoNormalNegritaCursivandice"/>
    <w:link w:val="TextoNormalNegritaCursivaSubrayadondiceCar"/>
    <w:qFormat/>
    <w:rsid w:val="003536E5"/>
    <w:rPr>
      <w:b w:val="0"/>
      <w:i w:val="0"/>
      <w:u w:val="single"/>
    </w:rPr>
  </w:style>
  <w:style w:type="character" w:customStyle="1" w:styleId="TextoNormalNegritaCursivandiceCar">
    <w:name w:val="Texto Normal Negrita Cursiva Índice Car"/>
    <w:basedOn w:val="TextoNormalNegritaCursivaCar"/>
    <w:link w:val="TextoNormalNegritaCursivandice"/>
    <w:rsid w:val="003536E5"/>
    <w:rPr>
      <w:rFonts w:ascii="Times New Roman" w:eastAsia="Times New Roman" w:hAnsi="Times New Roman" w:cs="Times New Roman"/>
      <w:b/>
      <w:i/>
      <w:kern w:val="0"/>
      <w:sz w:val="26"/>
      <w:lang w:eastAsia="es-ES"/>
      <w14:ligatures w14:val="none"/>
    </w:rPr>
  </w:style>
  <w:style w:type="character" w:customStyle="1" w:styleId="TextoNormalNegritaCursivaSubrayadondiceCar">
    <w:name w:val="Texto Normal Negrita Cursiva Subrayado Índice Car"/>
    <w:basedOn w:val="TextoNormalNegritaCursivandiceCar"/>
    <w:link w:val="TextoNormalNegritaCursivaSubrayadondice"/>
    <w:rsid w:val="003536E5"/>
    <w:rPr>
      <w:rFonts w:ascii="Times New Roman" w:eastAsia="Times New Roman" w:hAnsi="Times New Roman" w:cs="Times New Roman"/>
      <w:b w:val="0"/>
      <w:i w:val="0"/>
      <w:kern w:val="0"/>
      <w:sz w:val="26"/>
      <w:u w:val="single"/>
      <w:lang w:eastAsia="es-ES"/>
      <w14:ligatures w14:val="none"/>
    </w:rPr>
  </w:style>
  <w:style w:type="character" w:customStyle="1" w:styleId="TextoNormalNegritaCursivandiceCaracter">
    <w:name w:val="Texto Normal Negrita Cursiva Índice Caracter"/>
    <w:basedOn w:val="TextoNormalCar"/>
    <w:uiPriority w:val="1"/>
    <w:qFormat/>
    <w:rsid w:val="003536E5"/>
    <w:rPr>
      <w:rFonts w:ascii="Times New Roman" w:eastAsia="Times New Roman" w:hAnsi="Times New Roman" w:cs="Times New Roman"/>
      <w:b/>
      <w:i/>
      <w:kern w:val="0"/>
      <w:sz w:val="26"/>
      <w:lang w:eastAsia="es-ES"/>
      <w14:ligatures w14:val="none"/>
    </w:rPr>
  </w:style>
  <w:style w:type="character" w:customStyle="1" w:styleId="TextoNormalNegritaCursivaSubrayadondiceCaracter">
    <w:name w:val="Texto Normal Negrita Cursiva Subrayado Índice Caracter"/>
    <w:basedOn w:val="TextoNormalCaracter"/>
    <w:uiPriority w:val="1"/>
    <w:qFormat/>
    <w:rsid w:val="003536E5"/>
    <w:rPr>
      <w:rFonts w:ascii="Times New Roman" w:eastAsia="Times New Roman" w:hAnsi="Times New Roman" w:cs="Times New Roman"/>
      <w:b w:val="0"/>
      <w:i w:val="0"/>
      <w:sz w:val="26"/>
      <w:szCs w:val="24"/>
      <w:u w:val="single"/>
      <w:lang w:eastAsia="es-ES"/>
    </w:rPr>
  </w:style>
  <w:style w:type="paragraph" w:customStyle="1" w:styleId="TextoNormalNegritaCursivandiceCaracter2">
    <w:name w:val="Texto Normal Negrita Cursiva Índice Caracter2"/>
    <w:basedOn w:val="TextoNormalNegritaCursivandice"/>
    <w:link w:val="TextoNormalNegritaCursivandiceCaracter2Car"/>
    <w:qFormat/>
    <w:rsid w:val="003536E5"/>
    <w:rPr>
      <w:u w:val="single"/>
    </w:rPr>
  </w:style>
  <w:style w:type="character" w:customStyle="1" w:styleId="TextoNormalNegritaCursivandiceCaracter2Car">
    <w:name w:val="Texto Normal Negrita Cursiva Índice Caracter2 Car"/>
    <w:basedOn w:val="TextoNormalNegritaCursivaSubrayadondiceCar"/>
    <w:link w:val="TextoNormalNegritaCursivandiceCaracter2"/>
    <w:rsid w:val="003536E5"/>
    <w:rPr>
      <w:rFonts w:ascii="Times New Roman" w:eastAsia="Times New Roman" w:hAnsi="Times New Roman" w:cs="Times New Roman"/>
      <w:b/>
      <w:i/>
      <w:kern w:val="0"/>
      <w:sz w:val="26"/>
      <w:u w:val="single"/>
      <w:lang w:eastAsia="es-ES"/>
      <w14:ligatures w14:val="none"/>
    </w:rPr>
  </w:style>
  <w:style w:type="paragraph" w:styleId="Encabezado">
    <w:name w:val="header"/>
    <w:basedOn w:val="Normal"/>
    <w:link w:val="EncabezadoCar"/>
    <w:uiPriority w:val="99"/>
    <w:unhideWhenUsed/>
    <w:rsid w:val="006E6B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6B65"/>
    <w:rPr>
      <w:kern w:val="0"/>
      <w:sz w:val="22"/>
      <w:szCs w:val="22"/>
      <w14:ligatures w14:val="none"/>
    </w:rPr>
  </w:style>
  <w:style w:type="paragraph" w:styleId="Piedepgina">
    <w:name w:val="footer"/>
    <w:basedOn w:val="Normal"/>
    <w:link w:val="PiedepginaCar"/>
    <w:uiPriority w:val="99"/>
    <w:unhideWhenUsed/>
    <w:rsid w:val="006E6B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6B65"/>
    <w:rPr>
      <w:kern w:val="0"/>
      <w:sz w:val="22"/>
      <w:szCs w:val="22"/>
      <w14:ligatures w14:val="none"/>
    </w:rPr>
  </w:style>
  <w:style w:type="character" w:styleId="Nmerodepgina">
    <w:name w:val="page number"/>
    <w:basedOn w:val="Fuentedeprrafopredeter"/>
    <w:uiPriority w:val="99"/>
    <w:semiHidden/>
    <w:unhideWhenUsed/>
    <w:rsid w:val="006E6B65"/>
  </w:style>
  <w:style w:type="character" w:styleId="Mencinsinresolver">
    <w:name w:val="Unresolved Mention"/>
    <w:basedOn w:val="Fuentedeprrafopredeter"/>
    <w:uiPriority w:val="99"/>
    <w:semiHidden/>
    <w:unhideWhenUsed/>
    <w:rsid w:val="006E6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727784913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1727784913Resolucion</Template>
  <TotalTime>8</TotalTime>
  <Pages>174</Pages>
  <Words>72070</Words>
  <Characters>396387</Characters>
  <Application>Microsoft Office Word</Application>
  <DocSecurity>0</DocSecurity>
  <Lines>3303</Lines>
  <Paragraphs>935</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467522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RECIO BLÁZQUEZ, Julia</dc:creator>
  <cp:keywords/>
  <dc:description/>
  <cp:lastModifiedBy>RECIO BLÁZQUEZ, Julia</cp:lastModifiedBy>
  <cp:revision>8</cp:revision>
  <cp:lastPrinted>2024-10-01T12:23:00Z</cp:lastPrinted>
  <dcterms:created xsi:type="dcterms:W3CDTF">2024-10-01T12:15:00Z</dcterms:created>
  <dcterms:modified xsi:type="dcterms:W3CDTF">2024-10-01T12:23:00Z</dcterms:modified>
</cp:coreProperties>
</file>