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1290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12 de diciembre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Ángel Latorre Segura, don Carlos de la Vega Benayas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1258-1987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1.258/1987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