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305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16 de julio de 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Fernando García-Mon y González-Regueral, don Carlos de la Vega Benayas, don Jesús Leguina Villa, don Luis López Guerra y don José Vicente Gimeno Sendra.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1032-1990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1.032/1990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