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febrero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769-1993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769/1993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