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marzo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2813-1994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2.813/1994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