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Rafael de Mendizábal Allende,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631-1995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631/1995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