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784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junio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233-1988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233/1988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