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927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20 de julio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Antonio Truyol Serra y don Miguel Rodríguez-Piñero y Bravo-Ferrer.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206-1988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206/1988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