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enero de 1990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1778-1989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1.778/1989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