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338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16 de noviembre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Eimil, don Álvaro Rodríguez Bereijo, don José Gabaldón López, don Julio D. González Campos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211-1992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211/1992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