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347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19 de junio de 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Cuarta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Antonio Truyol Serra y don Álvaro Rodríguez Bereijo.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191-1989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191/1989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