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abril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2412-1989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2.412/1989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