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marzo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2689-1992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2.689/1992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