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257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julio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53-1993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53/1993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