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5 de junio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3563-1994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3.563/1994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