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febrero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1588-1987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1.588/1987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