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454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18 de septiembre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Luis Díez-Picazo y Ponce de León y don José Luis de los Mozos y de los Mozos.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458-1989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458/1989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