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agosto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Carlos de la Vega Benayas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1118-1991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1.118/1991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