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904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1988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15 de julio de 1988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Sección Tercera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Doña Gloria Begué Cantón, don Fernando García-Mon y González-Regueral y don Jesús Leguina Villa.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1727-1987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1.727/1987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