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19 de abril de 1993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544-1993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544/1993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