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1115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10 de octubre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Doña Gloria Begué Cantón, don Fernando García-Mon y González-Regueral y don Jesús Leguina Villa.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225-1988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225/1988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