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191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6 de junio de 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Julio D. González Campos y don Carles Viver Pi-Sunyer.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49-1994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49/1994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