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1145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10 de octubre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1079-1988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1.079/1988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