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110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1989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23 de febrero de 1989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Segunda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Francisco Rubio Llorente, don Antonio Truyol Serra y don Miguel Rodríguez-Piñero y Bravo-Ferrer.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1334-1988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1.334/1988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