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junio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Antonio Truyol Serra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149-1989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149/1989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