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108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12 de marzo de 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Cuarta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Antonio Truyol Serra y don Álvaro Rodríguez Bereijo.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1068-1989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1.068/1989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