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11 de mayo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1789-1991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1.789/1991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