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157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25 de mayo de 1992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Francisco Tomás y Valiente, don Fernando García-Mon y González-Regueral, don Jesús Leguina Villa, don Luis López Guerra y don José Vicente Gimeno Sendra.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844-1992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844/1992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