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282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29 de febrero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Luis Díez-Picazo y Ponce de León y don Eugenio Díaz Eimil.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1634-1987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1.634/1987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