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193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17 de abril de 1989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Sección Tercera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Rubio Llorente, don Eugenio Díaz Eimil y don José Luis de los Mozos y de los Mozos.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1660-1988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1.660/1988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