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30 de enero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Luis López Guerra, don Eugenio Díaz Eimil y don Julio D. González Campos.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895-1994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895/1994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