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1091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6 de octubre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340-1988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340/1988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