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octubre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1885-1993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1.885/1993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