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febrero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2204-1994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2.049/1994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