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octubre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2732-1994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2.732/1994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