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402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12 de noviembre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1511-1990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1.511/1990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