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34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31 de enero de 1994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Luis López Guerra, don Eugenio Díaz Eimil y don Julio D. González Campos.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672-1993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672/1993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