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5 de abril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202-1995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202/1995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