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30 de enero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1286-1988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1.286/1988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