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309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5 de junio de 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Tomás y Valiente, don Fernando García-Mon y González-Regueral y don Jesús Leguina Villa.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2169-1988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2.169/1988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