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172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1990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23 de abril de 1990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Sala Segunda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Francisco Rubio Llorente, don Antonio Truyol Serra, don Eugenio Díaz Eimil, don Miguel Rodríguez-Piñero y Bravo-Ferrer, don José Luis de los Mozos y de los Mozos y don Álvaro Rodríguez Bereijo.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2403-1989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2.403/1989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