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235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1990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4 de junio de 1990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Sección Tercera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Francisco Rubio Llorente, don Eugenio Díaz Eimil y don José Luis de los Mozos y de los Mozos.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360-1990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360/1990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