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304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14 de octubre de 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1018-1991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1.018/1991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