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261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septiembre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2465-1991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2.465/1991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