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350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noviembre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1888-1992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1.888/1992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