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5 de abril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Vicente Gimeno Sendra, don Carlos de la Vega Benayas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1167-1994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1.167/1994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