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331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19 de junio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1984-1988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1.984/1988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