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226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25 de julio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González-Regueral, don Rafael de Mendizábal Allende, don Julio D. González Campos, don Carles Viver Pi-Sunyer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1365-1993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1.365/1993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