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5631-2009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junio de 2009 se registró en este Tribunal Constitucional oficio librado por el Juzgado de lo Contencioso-Administrativo núm. 2 de Alicante, fechado el anterior día 2, al que se acompaña Auto del mismo órgano jurisdiccional de 27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499-2007, en el que una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2 de junio de 2007 el Juzgado de lo Contencioso-Administrativo núm. 2 de Alicante acordó la tramitación de la demanda por el procedimiento abreviado, señalando para la celebración de la audiencia las 10:40 horas del día 28 de abril de 2009. </w:t>
      </w:r>
    </w:p>
    <w:p w:rsidRPr="00C21FFE" w:rsidR="00AD51A7" w:rsidRDefault="00AD51A7">
      <w:pPr>
        <w:rPr/>
      </w:pPr>
      <w:r w:rsidRPr="&lt;w:rPr xmlns:w=&quot;http://schemas.openxmlformats.org/wordprocessingml/2006/main&quot;&gt;&lt;w:lang w:val=&quot;es-ES_tradnl&quot; /&gt;&lt;/w:rPr&gt;">
        <w:rPr/>
        <w:t xml:space="preserve">Ese mismo día 28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la demandante manifestó su opinión favorable al planteamiento de la cuestión de inconstitucionalidad; la Abogada de la Generalidad Valenciana se pronunció en sentido contrario.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27 de mayo de 2009. Con posterioridad, el 4 de junio de 2009 el Ministerio Fiscal señaló que consideraba pertinente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la actora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29 de septiembre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 se ha avanzado, la inadmisión de esta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igual que hiciera en la cuestión de inconstitucionalidad núm. 5266-2009, inadmitida por el ATC 47/2010, de 14 de abril, el Juzgado de lo Contencioso-Administrativo núm. 2 de Alicante eleva cuestión de inconstitucionalidad en relación con el</w:t>
      </w:r>
    </w:p>
    <w:p w:rsidRPr="00C21FFE" w:rsidR="00AD51A7" w:rsidRDefault="00AD51A7">
      <w:pPr>
        <w:rPr/>
      </w:pPr>
      <w:r w:rsidRPr="&lt;w:rPr xmlns:w=&quot;http://schemas.openxmlformats.org/wordprocessingml/2006/main&quot;&gt;&lt;w:lang w:val=&quot;es-ES_tradnl&quot; /&gt;&lt;/w:rPr&gt;">
        <w:rPr/>
        <w:t xml:space="preserve">apartado tercero de la disposición transitoria decimoquinta de la Ley Orgánica 2/2006, de 3 de mayo, de educación. Y como sucediera en aquel proceso debemos acordar ahora la inadmisión a trámite de la presente cuestión de inconstitucionalidad por</w:t>
      </w:r>
    </w:p>
    <w:p w:rsidRPr="00C21FFE" w:rsidR="00AD51A7" w:rsidRDefault="00AD51A7">
      <w:pPr>
        <w:rPr/>
      </w:pPr>
      <w:r w:rsidRPr="&lt;w:rPr xmlns:w=&quot;http://schemas.openxmlformats.org/wordprocessingml/2006/main&quot;&gt;&lt;w:lang w:val=&quot;es-ES_tradnl&quot; /&gt;&lt;/w:rPr&gt;">
        <w:rPr/>
        <w:t xml:space="preserve">inadecuada realización del denominado juicio de relevancia.</w:t>
      </w:r>
    </w:p>
    <w:p w:rsidRPr="00C21FFE" w:rsidR="00AD51A7" w:rsidRDefault="00AD51A7">
      <w:pPr>
        <w:rPr/>
      </w:pPr>
      <w:r w:rsidRPr="&lt;w:rPr xmlns:w=&quot;http://schemas.openxmlformats.org/wordprocessingml/2006/main&quot;&gt;&lt;w:lang w:val=&quot;es-ES_tradnl&quot; /&gt;&lt;/w:rPr&gt;">
        <w:rPr/>
        <w:t xml:space="preserve">En concreto, apreciamos nuevamente que “el Auto de planteamiento de la presente cuestión de inconstitucionalidad está ayuno de toda argumentación que explique la vinculación existente entre la validez de la norma legal cuestionada y la respuesta que haya de darse a la pretensión ejercitada por la actora” (ATC 47/2010, de 14 de abril, FJ 3). Nos hallamos, una vez más, ante una pretensión que se concreta, en los términos del suplico de la demanda formulada en el proceso contencioso-administrativo, en la petición de que el órgano judicial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