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4 de junio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884-1990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884/1990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